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3DC67" w14:textId="0700EA5D" w:rsidR="00A93582" w:rsidRPr="00821436" w:rsidRDefault="00A93582" w:rsidP="00C45B12">
      <w:pPr>
        <w:tabs>
          <w:tab w:val="left" w:pos="924"/>
        </w:tabs>
        <w:spacing w:after="20"/>
        <w:rPr>
          <w:sz w:val="10"/>
          <w:szCs w:val="10"/>
          <w:lang w:val="fr-CH"/>
        </w:rPr>
      </w:pPr>
    </w:p>
    <w:tbl>
      <w:tblPr>
        <w:tblpPr w:leftFromText="180" w:rightFromText="180" w:vertAnchor="page" w:horzAnchor="margin" w:tblpX="-147" w:tblpY="1979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0201"/>
      </w:tblGrid>
      <w:tr w:rsidR="00A93582" w:rsidRPr="00DC3F85" w14:paraId="20AA6FF4" w14:textId="77777777" w:rsidTr="00D7491D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C50F2" w14:textId="77777777" w:rsidR="00E3764D" w:rsidRPr="00DC3F85" w:rsidRDefault="00E3764D" w:rsidP="00E3764D">
            <w:pPr>
              <w:spacing w:after="20"/>
              <w:rPr>
                <w:i/>
                <w:szCs w:val="28"/>
                <w:lang w:val="it-CH"/>
              </w:rPr>
            </w:pPr>
            <w:r w:rsidRPr="00DC3F85">
              <w:rPr>
                <w:i/>
                <w:iCs/>
                <w:szCs w:val="28"/>
                <w:lang w:val="it-CH"/>
              </w:rPr>
              <w:t>Spazio per etichetta</w:t>
            </w:r>
          </w:p>
          <w:p w14:paraId="4A50F856" w14:textId="77777777" w:rsidR="00A93582" w:rsidRPr="00DC3F85" w:rsidRDefault="00A93582" w:rsidP="00DD4A4A">
            <w:pPr>
              <w:tabs>
                <w:tab w:val="right" w:pos="8789"/>
              </w:tabs>
              <w:spacing w:after="20"/>
              <w:rPr>
                <w:sz w:val="28"/>
                <w:szCs w:val="28"/>
                <w:lang w:val="fr-CH"/>
              </w:rPr>
            </w:pPr>
          </w:p>
          <w:p w14:paraId="0893943C" w14:textId="79EE6977" w:rsidR="00902693" w:rsidRPr="00DC3F85" w:rsidRDefault="00902693" w:rsidP="00DD4A4A">
            <w:pPr>
              <w:tabs>
                <w:tab w:val="right" w:pos="8789"/>
              </w:tabs>
              <w:spacing w:after="20"/>
              <w:rPr>
                <w:sz w:val="32"/>
                <w:szCs w:val="28"/>
                <w:lang w:val="fr-CH"/>
              </w:rPr>
            </w:pPr>
          </w:p>
        </w:tc>
      </w:tr>
    </w:tbl>
    <w:p w14:paraId="4C7924A9" w14:textId="77777777" w:rsidR="00860036" w:rsidRPr="00DC3F85" w:rsidRDefault="00860036" w:rsidP="00860036">
      <w:pPr>
        <w:spacing w:after="20"/>
        <w:jc w:val="center"/>
        <w:rPr>
          <w:b/>
          <w:sz w:val="30"/>
          <w:szCs w:val="30"/>
          <w:lang w:val="it-CH"/>
        </w:rPr>
      </w:pPr>
      <w:r w:rsidRPr="00DC3F85">
        <w:rPr>
          <w:b/>
          <w:bCs/>
          <w:sz w:val="30"/>
          <w:szCs w:val="30"/>
          <w:lang w:val="it-CH"/>
        </w:rPr>
        <w:t>Questionario medico</w:t>
      </w:r>
    </w:p>
    <w:p w14:paraId="5E8051A4" w14:textId="77777777" w:rsidR="00860036" w:rsidRPr="00DC3F85" w:rsidRDefault="00860036" w:rsidP="00860036">
      <w:pPr>
        <w:spacing w:after="20"/>
        <w:jc w:val="center"/>
        <w:rPr>
          <w:b/>
          <w:sz w:val="30"/>
          <w:szCs w:val="30"/>
          <w:lang w:val="it-CH"/>
        </w:rPr>
      </w:pPr>
      <w:r w:rsidRPr="00DC3F85">
        <w:rPr>
          <w:b/>
          <w:bCs/>
          <w:sz w:val="30"/>
          <w:szCs w:val="30"/>
          <w:lang w:val="it-CH"/>
        </w:rPr>
        <w:t>per la donazione di sangue del cordone</w:t>
      </w:r>
      <w:r w:rsidRPr="00DC3F85">
        <w:rPr>
          <w:sz w:val="30"/>
          <w:szCs w:val="30"/>
          <w:lang w:val="it-CH"/>
        </w:rPr>
        <w:t xml:space="preserve"> </w:t>
      </w:r>
    </w:p>
    <w:p w14:paraId="6C469361" w14:textId="77777777" w:rsidR="00A509A7" w:rsidRPr="00DC3F85" w:rsidRDefault="00A509A7" w:rsidP="00DD4A4A">
      <w:pPr>
        <w:tabs>
          <w:tab w:val="right" w:pos="8789"/>
        </w:tabs>
        <w:spacing w:after="20"/>
        <w:jc w:val="center"/>
        <w:rPr>
          <w:b/>
          <w:sz w:val="20"/>
          <w:lang w:val="it-CH"/>
        </w:rPr>
      </w:pPr>
    </w:p>
    <w:p w14:paraId="7984D4F4" w14:textId="77777777" w:rsidR="007B57E7" w:rsidRPr="00812ECC" w:rsidRDefault="007B57E7" w:rsidP="007B57E7">
      <w:pPr>
        <w:spacing w:after="20"/>
        <w:ind w:left="-142"/>
        <w:jc w:val="both"/>
        <w:rPr>
          <w:bCs/>
          <w:iCs/>
          <w:sz w:val="20"/>
          <w:szCs w:val="18"/>
          <w:lang w:val="it-CH"/>
        </w:rPr>
      </w:pPr>
      <w:r w:rsidRPr="00812ECC">
        <w:rPr>
          <w:bCs/>
          <w:iCs/>
          <w:sz w:val="20"/>
          <w:szCs w:val="18"/>
          <w:lang w:val="it-CH"/>
        </w:rPr>
        <w:t xml:space="preserve">Ha letto il </w:t>
      </w:r>
      <w:r w:rsidRPr="00812ECC">
        <w:rPr>
          <w:b/>
          <w:bCs/>
          <w:iCs/>
          <w:sz w:val="20"/>
          <w:szCs w:val="18"/>
          <w:lang w:val="it-CH"/>
        </w:rPr>
        <w:t>Foglio informativo per la donazione di sangue del cordone</w:t>
      </w:r>
      <w:r w:rsidRPr="00812ECC">
        <w:rPr>
          <w:bCs/>
          <w:iCs/>
          <w:sz w:val="20"/>
          <w:szCs w:val="18"/>
          <w:lang w:val="it-CH"/>
        </w:rPr>
        <w:t xml:space="preserve"> e desidera donare il sangue del cordone. La ringraziamo se vorrà ora rispondere con la massima sincerità alle domande che seguono, segnando con una croce la casella corrispondente. Contribuirà così a garantire la sua propria sicurezza e quella del ricevente del sangue del cordone del suo bambino. </w:t>
      </w:r>
    </w:p>
    <w:p w14:paraId="77EA7EA9" w14:textId="77777777" w:rsidR="007B57E7" w:rsidRPr="00812ECC" w:rsidRDefault="007B57E7" w:rsidP="007B57E7">
      <w:pPr>
        <w:spacing w:after="20"/>
        <w:ind w:left="-142"/>
        <w:jc w:val="both"/>
        <w:rPr>
          <w:bCs/>
          <w:iCs/>
          <w:sz w:val="20"/>
          <w:szCs w:val="18"/>
          <w:lang w:val="it-CH"/>
        </w:rPr>
      </w:pPr>
      <w:r w:rsidRPr="00812ECC">
        <w:rPr>
          <w:bCs/>
          <w:iCs/>
          <w:sz w:val="20"/>
          <w:szCs w:val="18"/>
          <w:lang w:val="it-CH"/>
        </w:rPr>
        <w:t xml:space="preserve">Le domande riguardano Lei, quale madre del bambino. Se sono richieste informazioni sul padre o i fratelli e sorelle del bambino o altri parenti, sarà menzionato esplicitamente. </w:t>
      </w:r>
    </w:p>
    <w:p w14:paraId="7A0A1A7E" w14:textId="77777777" w:rsidR="007B57E7" w:rsidRPr="00812ECC" w:rsidRDefault="007B57E7" w:rsidP="007B57E7">
      <w:pPr>
        <w:spacing w:after="60"/>
        <w:ind w:left="-142"/>
        <w:jc w:val="both"/>
        <w:rPr>
          <w:bCs/>
          <w:iCs/>
          <w:sz w:val="20"/>
          <w:szCs w:val="18"/>
          <w:lang w:val="it-CH"/>
        </w:rPr>
      </w:pPr>
      <w:r w:rsidRPr="00812ECC">
        <w:rPr>
          <w:bCs/>
          <w:iCs/>
          <w:sz w:val="20"/>
          <w:szCs w:val="18"/>
          <w:lang w:val="it-CH"/>
        </w:rPr>
        <w:t>Alla fine del questionario (sezione D) c’è spazio per ulteriori considerazioni, eventuali commenti su determinate domande o altre informazioni rilevanti.</w:t>
      </w:r>
    </w:p>
    <w:p w14:paraId="52349586" w14:textId="304CCF69" w:rsidR="00522601" w:rsidRPr="00DC3F85" w:rsidRDefault="00522601" w:rsidP="00DD4A4A">
      <w:pPr>
        <w:tabs>
          <w:tab w:val="right" w:pos="8789"/>
        </w:tabs>
        <w:jc w:val="both"/>
        <w:rPr>
          <w:bCs/>
          <w:iCs/>
          <w:sz w:val="6"/>
          <w:szCs w:val="18"/>
          <w:lang w:val="it-CH"/>
        </w:rPr>
      </w:pPr>
    </w:p>
    <w:tbl>
      <w:tblPr>
        <w:tblW w:w="10181" w:type="dxa"/>
        <w:tblInd w:w="-150" w:type="dxa"/>
        <w:tblBorders>
          <w:top w:val="single" w:sz="12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000080" w:fill="D9D9D9"/>
        <w:tblLook w:val="04A0" w:firstRow="1" w:lastRow="0" w:firstColumn="1" w:lastColumn="0" w:noHBand="0" w:noVBand="1"/>
      </w:tblPr>
      <w:tblGrid>
        <w:gridCol w:w="10181"/>
      </w:tblGrid>
      <w:tr w:rsidR="00F611CD" w:rsidRPr="00CE13BE" w14:paraId="659AA61C" w14:textId="77777777" w:rsidTr="006D54E1">
        <w:tc>
          <w:tcPr>
            <w:tcW w:w="10181" w:type="dxa"/>
            <w:shd w:val="clear" w:color="000080" w:fill="D9D9D9"/>
          </w:tcPr>
          <w:p w14:paraId="46592985" w14:textId="79118403" w:rsidR="00F611CD" w:rsidRPr="00DC3F85" w:rsidRDefault="00F611CD" w:rsidP="00CF60A5">
            <w:pPr>
              <w:spacing w:after="20"/>
              <w:ind w:left="-284" w:right="-135" w:firstLine="284"/>
              <w:jc w:val="both"/>
              <w:rPr>
                <w:b/>
                <w:bCs/>
                <w:i/>
                <w:iCs/>
                <w:sz w:val="20"/>
                <w:szCs w:val="18"/>
                <w:lang w:val="it-IT"/>
              </w:rPr>
            </w:pPr>
            <w:r w:rsidRPr="00DC3F85">
              <w:rPr>
                <w:b/>
                <w:bCs/>
                <w:i/>
                <w:iCs/>
                <w:sz w:val="20"/>
                <w:szCs w:val="18"/>
                <w:lang w:val="it-IT"/>
              </w:rPr>
              <w:t>A.</w:t>
            </w:r>
            <w:r w:rsidRPr="00DC3F85">
              <w:rPr>
                <w:b/>
                <w:bCs/>
                <w:i/>
                <w:iCs/>
                <w:sz w:val="20"/>
                <w:szCs w:val="18"/>
                <w:lang w:val="it-IT"/>
              </w:rPr>
              <w:tab/>
            </w:r>
            <w:r w:rsidR="009B00BC" w:rsidRPr="00DC3F85">
              <w:rPr>
                <w:b/>
                <w:bCs/>
                <w:i/>
                <w:iCs/>
                <w:sz w:val="20"/>
                <w:szCs w:val="18"/>
                <w:lang w:val="it-CH"/>
              </w:rPr>
              <w:t>INFORMAZIONI SULLA MADRE DEL BAMBINO</w:t>
            </w:r>
          </w:p>
        </w:tc>
      </w:tr>
    </w:tbl>
    <w:p w14:paraId="78E3755B" w14:textId="77777777" w:rsidR="00F611CD" w:rsidRPr="007B57E7" w:rsidRDefault="00F611CD" w:rsidP="00DD4A4A">
      <w:pPr>
        <w:tabs>
          <w:tab w:val="right" w:pos="8789"/>
        </w:tabs>
        <w:spacing w:after="20"/>
        <w:jc w:val="both"/>
        <w:rPr>
          <w:bCs/>
          <w:iCs/>
          <w:sz w:val="12"/>
          <w:szCs w:val="12"/>
          <w:lang w:val="it-IT"/>
        </w:rPr>
      </w:pP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0"/>
        <w:gridCol w:w="7267"/>
      </w:tblGrid>
      <w:tr w:rsidR="004B5A6F" w:rsidRPr="00DC3F85" w14:paraId="593A8F8A" w14:textId="77777777" w:rsidTr="00393762">
        <w:tc>
          <w:tcPr>
            <w:tcW w:w="2940" w:type="dxa"/>
            <w:shd w:val="clear" w:color="auto" w:fill="D9D9D9"/>
            <w:vAlign w:val="center"/>
          </w:tcPr>
          <w:p w14:paraId="491A278F" w14:textId="38A196F7" w:rsidR="004B5A6F" w:rsidRPr="00DC3F85" w:rsidRDefault="00730587" w:rsidP="0067544F">
            <w:pPr>
              <w:tabs>
                <w:tab w:val="right" w:pos="8789"/>
              </w:tabs>
              <w:spacing w:after="20"/>
              <w:ind w:left="-284" w:right="-243" w:firstLine="284"/>
              <w:rPr>
                <w:b/>
                <w:bCs/>
                <w:iCs/>
                <w:szCs w:val="18"/>
                <w:lang w:val="fr-CH"/>
              </w:rPr>
            </w:pPr>
            <w:r w:rsidRPr="00DC3F85">
              <w:rPr>
                <w:b/>
                <w:bCs/>
                <w:iCs/>
                <w:szCs w:val="18"/>
                <w:lang w:val="it-CH"/>
              </w:rPr>
              <w:t>Cognome</w:t>
            </w:r>
          </w:p>
        </w:tc>
        <w:tc>
          <w:tcPr>
            <w:tcW w:w="7267" w:type="dxa"/>
          </w:tcPr>
          <w:p w14:paraId="0B6C6A66" w14:textId="77777777" w:rsidR="004B5A6F" w:rsidRPr="00DC3F85" w:rsidRDefault="004B5A6F" w:rsidP="00DD4A4A">
            <w:pPr>
              <w:tabs>
                <w:tab w:val="right" w:pos="8789"/>
              </w:tabs>
              <w:spacing w:after="20" w:line="480" w:lineRule="auto"/>
              <w:ind w:left="-284" w:right="-243" w:firstLine="284"/>
              <w:jc w:val="both"/>
              <w:rPr>
                <w:b/>
                <w:bCs/>
                <w:iCs/>
                <w:sz w:val="20"/>
                <w:szCs w:val="18"/>
                <w:lang w:val="fr-CH"/>
              </w:rPr>
            </w:pPr>
          </w:p>
        </w:tc>
      </w:tr>
      <w:tr w:rsidR="004B5A6F" w:rsidRPr="00DC3F85" w14:paraId="5DEF1248" w14:textId="77777777" w:rsidTr="00393762">
        <w:tc>
          <w:tcPr>
            <w:tcW w:w="2940" w:type="dxa"/>
            <w:shd w:val="clear" w:color="auto" w:fill="D9D9D9"/>
            <w:vAlign w:val="center"/>
          </w:tcPr>
          <w:p w14:paraId="36A17BB9" w14:textId="028F17D1" w:rsidR="004B5A6F" w:rsidRPr="00DC3F85" w:rsidRDefault="00730587" w:rsidP="00DD4A4A">
            <w:pPr>
              <w:tabs>
                <w:tab w:val="right" w:pos="8789"/>
              </w:tabs>
              <w:spacing w:after="20"/>
              <w:ind w:left="-284" w:right="-243" w:firstLine="284"/>
              <w:rPr>
                <w:b/>
                <w:bCs/>
                <w:iCs/>
                <w:szCs w:val="18"/>
                <w:lang w:val="fr-CH"/>
              </w:rPr>
            </w:pPr>
            <w:r w:rsidRPr="00DC3F85">
              <w:rPr>
                <w:b/>
                <w:bCs/>
                <w:iCs/>
                <w:szCs w:val="18"/>
                <w:lang w:val="it-CH"/>
              </w:rPr>
              <w:t>Nome</w:t>
            </w:r>
          </w:p>
        </w:tc>
        <w:tc>
          <w:tcPr>
            <w:tcW w:w="7267" w:type="dxa"/>
          </w:tcPr>
          <w:p w14:paraId="6C1432D5" w14:textId="77777777" w:rsidR="004B5A6F" w:rsidRPr="00DC3F85" w:rsidRDefault="004B5A6F" w:rsidP="00DD4A4A">
            <w:pPr>
              <w:tabs>
                <w:tab w:val="right" w:pos="8789"/>
              </w:tabs>
              <w:spacing w:after="20" w:line="480" w:lineRule="auto"/>
              <w:ind w:left="-284" w:right="-243" w:firstLine="284"/>
              <w:jc w:val="both"/>
              <w:rPr>
                <w:b/>
                <w:bCs/>
                <w:iCs/>
                <w:sz w:val="20"/>
                <w:szCs w:val="18"/>
                <w:lang w:val="fr-CH"/>
              </w:rPr>
            </w:pPr>
          </w:p>
        </w:tc>
      </w:tr>
      <w:tr w:rsidR="004B5A6F" w:rsidRPr="00DC3F85" w14:paraId="17ACB07B" w14:textId="77777777" w:rsidTr="00393762">
        <w:tc>
          <w:tcPr>
            <w:tcW w:w="2940" w:type="dxa"/>
            <w:shd w:val="clear" w:color="auto" w:fill="D9D9D9"/>
            <w:vAlign w:val="center"/>
          </w:tcPr>
          <w:p w14:paraId="379D4C91" w14:textId="39FD69E6" w:rsidR="004B5A6F" w:rsidRPr="00DC3F85" w:rsidRDefault="00730587" w:rsidP="00DD4A4A">
            <w:pPr>
              <w:tabs>
                <w:tab w:val="right" w:pos="8789"/>
              </w:tabs>
              <w:spacing w:after="20"/>
              <w:ind w:left="-284" w:right="-243" w:firstLine="284"/>
              <w:rPr>
                <w:b/>
                <w:bCs/>
                <w:iCs/>
                <w:szCs w:val="18"/>
                <w:lang w:val="fr-CH"/>
              </w:rPr>
            </w:pPr>
            <w:r w:rsidRPr="00DC3F85">
              <w:rPr>
                <w:b/>
                <w:bCs/>
                <w:iCs/>
                <w:szCs w:val="18"/>
                <w:lang w:val="it-CH"/>
              </w:rPr>
              <w:t>Data di nascita</w:t>
            </w:r>
          </w:p>
        </w:tc>
        <w:tc>
          <w:tcPr>
            <w:tcW w:w="7267" w:type="dxa"/>
          </w:tcPr>
          <w:p w14:paraId="288F2C8C" w14:textId="77777777" w:rsidR="004B5A6F" w:rsidRPr="00DC3F85" w:rsidRDefault="004B5A6F" w:rsidP="00DD4A4A">
            <w:pPr>
              <w:tabs>
                <w:tab w:val="right" w:pos="8789"/>
              </w:tabs>
              <w:spacing w:after="20" w:line="480" w:lineRule="auto"/>
              <w:ind w:left="-284" w:right="-243" w:firstLine="284"/>
              <w:jc w:val="both"/>
              <w:rPr>
                <w:b/>
                <w:bCs/>
                <w:iCs/>
                <w:sz w:val="20"/>
                <w:szCs w:val="18"/>
                <w:lang w:val="fr-CH"/>
              </w:rPr>
            </w:pPr>
          </w:p>
        </w:tc>
      </w:tr>
      <w:tr w:rsidR="004B5A6F" w:rsidRPr="00DC3F85" w14:paraId="2CF36FE8" w14:textId="77777777" w:rsidTr="00393762">
        <w:tc>
          <w:tcPr>
            <w:tcW w:w="2940" w:type="dxa"/>
            <w:shd w:val="clear" w:color="auto" w:fill="D9D9D9"/>
            <w:vAlign w:val="center"/>
          </w:tcPr>
          <w:p w14:paraId="56FB2C4F" w14:textId="7B99AD6F" w:rsidR="004B5A6F" w:rsidRPr="00DC3F85" w:rsidRDefault="00730587" w:rsidP="00DD4A4A">
            <w:pPr>
              <w:tabs>
                <w:tab w:val="right" w:pos="8789"/>
              </w:tabs>
              <w:spacing w:after="20"/>
              <w:ind w:left="-284" w:right="-243" w:firstLine="284"/>
              <w:rPr>
                <w:b/>
                <w:bCs/>
                <w:iCs/>
                <w:szCs w:val="18"/>
                <w:lang w:val="fr-CH"/>
              </w:rPr>
            </w:pPr>
            <w:r w:rsidRPr="00DC3F85">
              <w:rPr>
                <w:b/>
                <w:bCs/>
                <w:iCs/>
                <w:szCs w:val="18"/>
                <w:lang w:val="it-CH"/>
              </w:rPr>
              <w:t>Via</w:t>
            </w:r>
          </w:p>
        </w:tc>
        <w:tc>
          <w:tcPr>
            <w:tcW w:w="7267" w:type="dxa"/>
          </w:tcPr>
          <w:p w14:paraId="7CDFB36E" w14:textId="77777777" w:rsidR="004B5A6F" w:rsidRPr="00DC3F85" w:rsidRDefault="004B5A6F" w:rsidP="00DD4A4A">
            <w:pPr>
              <w:tabs>
                <w:tab w:val="right" w:pos="8789"/>
              </w:tabs>
              <w:spacing w:after="20" w:line="480" w:lineRule="auto"/>
              <w:ind w:left="-284" w:right="-243" w:firstLine="284"/>
              <w:jc w:val="both"/>
              <w:rPr>
                <w:b/>
                <w:bCs/>
                <w:iCs/>
                <w:sz w:val="20"/>
                <w:szCs w:val="18"/>
                <w:lang w:val="fr-CH"/>
              </w:rPr>
            </w:pPr>
          </w:p>
        </w:tc>
      </w:tr>
      <w:tr w:rsidR="004B5A6F" w:rsidRPr="00DC3F85" w14:paraId="15F5EB18" w14:textId="77777777" w:rsidTr="00393762">
        <w:tc>
          <w:tcPr>
            <w:tcW w:w="2940" w:type="dxa"/>
            <w:shd w:val="clear" w:color="auto" w:fill="D9D9D9"/>
            <w:vAlign w:val="center"/>
          </w:tcPr>
          <w:p w14:paraId="1218F552" w14:textId="696327D5" w:rsidR="004B5A6F" w:rsidRPr="00DC3F85" w:rsidRDefault="00730587" w:rsidP="0067544F">
            <w:pPr>
              <w:tabs>
                <w:tab w:val="right" w:pos="8789"/>
              </w:tabs>
              <w:spacing w:after="20"/>
              <w:ind w:left="-284" w:right="-243" w:firstLine="284"/>
              <w:rPr>
                <w:b/>
                <w:bCs/>
                <w:iCs/>
                <w:szCs w:val="18"/>
                <w:lang w:val="fr-CH"/>
              </w:rPr>
            </w:pPr>
            <w:r w:rsidRPr="00DC3F85">
              <w:rPr>
                <w:b/>
                <w:bCs/>
                <w:iCs/>
                <w:szCs w:val="18"/>
                <w:lang w:val="it-CH"/>
              </w:rPr>
              <w:t>NPA / Località</w:t>
            </w:r>
          </w:p>
        </w:tc>
        <w:tc>
          <w:tcPr>
            <w:tcW w:w="7267" w:type="dxa"/>
          </w:tcPr>
          <w:p w14:paraId="6287FCB1" w14:textId="77777777" w:rsidR="004B5A6F" w:rsidRPr="00DC3F85" w:rsidRDefault="004B5A6F" w:rsidP="00DD4A4A">
            <w:pPr>
              <w:tabs>
                <w:tab w:val="right" w:pos="8789"/>
              </w:tabs>
              <w:spacing w:after="20" w:line="480" w:lineRule="auto"/>
              <w:ind w:left="-284" w:right="-243" w:firstLine="284"/>
              <w:jc w:val="both"/>
              <w:rPr>
                <w:b/>
                <w:bCs/>
                <w:iCs/>
                <w:sz w:val="20"/>
                <w:szCs w:val="18"/>
                <w:lang w:val="fr-CH"/>
              </w:rPr>
            </w:pPr>
          </w:p>
        </w:tc>
      </w:tr>
      <w:tr w:rsidR="004B5A6F" w:rsidRPr="00DC3F85" w14:paraId="07F69578" w14:textId="77777777" w:rsidTr="00393762">
        <w:tc>
          <w:tcPr>
            <w:tcW w:w="2940" w:type="dxa"/>
            <w:shd w:val="clear" w:color="auto" w:fill="D9D9D9"/>
            <w:vAlign w:val="center"/>
          </w:tcPr>
          <w:p w14:paraId="1648B490" w14:textId="18F12BDC" w:rsidR="004B5A6F" w:rsidRPr="00DC3F85" w:rsidRDefault="00730587" w:rsidP="00DD4A4A">
            <w:pPr>
              <w:tabs>
                <w:tab w:val="right" w:pos="8789"/>
              </w:tabs>
              <w:spacing w:after="20"/>
              <w:ind w:left="-284" w:right="-243" w:firstLine="284"/>
              <w:rPr>
                <w:b/>
                <w:bCs/>
                <w:iCs/>
                <w:szCs w:val="18"/>
                <w:lang w:val="fr-CH"/>
              </w:rPr>
            </w:pPr>
            <w:r w:rsidRPr="00DC3F85">
              <w:rPr>
                <w:b/>
                <w:bCs/>
                <w:iCs/>
                <w:szCs w:val="18"/>
                <w:lang w:val="it-CH"/>
              </w:rPr>
              <w:t>Telefono / e-mail</w:t>
            </w:r>
          </w:p>
        </w:tc>
        <w:tc>
          <w:tcPr>
            <w:tcW w:w="7267" w:type="dxa"/>
          </w:tcPr>
          <w:p w14:paraId="7E43BEAB" w14:textId="77777777" w:rsidR="004B5A6F" w:rsidRPr="00DC3F85" w:rsidRDefault="004B5A6F" w:rsidP="00DD4A4A">
            <w:pPr>
              <w:tabs>
                <w:tab w:val="right" w:pos="8789"/>
              </w:tabs>
              <w:spacing w:after="20" w:line="480" w:lineRule="auto"/>
              <w:ind w:left="-284" w:right="-243" w:firstLine="284"/>
              <w:jc w:val="both"/>
              <w:rPr>
                <w:b/>
                <w:bCs/>
                <w:iCs/>
                <w:sz w:val="20"/>
                <w:szCs w:val="18"/>
                <w:lang w:val="fr-CH"/>
              </w:rPr>
            </w:pPr>
          </w:p>
        </w:tc>
      </w:tr>
    </w:tbl>
    <w:p w14:paraId="38A058F0" w14:textId="77777777" w:rsidR="0093211A" w:rsidRPr="007B57E7" w:rsidRDefault="0093211A" w:rsidP="00DD4A4A">
      <w:pPr>
        <w:tabs>
          <w:tab w:val="right" w:pos="8789"/>
        </w:tabs>
        <w:jc w:val="both"/>
        <w:rPr>
          <w:bCs/>
          <w:iCs/>
          <w:sz w:val="12"/>
          <w:szCs w:val="12"/>
          <w:lang w:val="fr-CH"/>
        </w:rPr>
      </w:pPr>
    </w:p>
    <w:tbl>
      <w:tblPr>
        <w:tblW w:w="10207" w:type="dxa"/>
        <w:tblInd w:w="-150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207"/>
      </w:tblGrid>
      <w:tr w:rsidR="00F611CD" w:rsidRPr="006A0D63" w14:paraId="4CB8D3EA" w14:textId="77777777" w:rsidTr="008E665A">
        <w:trPr>
          <w:trHeight w:val="327"/>
        </w:trPr>
        <w:tc>
          <w:tcPr>
            <w:tcW w:w="10207" w:type="dxa"/>
            <w:tcBorders>
              <w:top w:val="single" w:sz="12" w:space="0" w:color="000000"/>
              <w:bottom w:val="single" w:sz="6" w:space="0" w:color="000000"/>
            </w:tcBorders>
            <w:shd w:val="clear" w:color="000080" w:fill="D9D9D9"/>
            <w:vAlign w:val="center"/>
          </w:tcPr>
          <w:p w14:paraId="20D2A962" w14:textId="7C3E7CF0" w:rsidR="00F611CD" w:rsidRPr="00DC3F85" w:rsidRDefault="00F611CD" w:rsidP="00580FD4">
            <w:pPr>
              <w:spacing w:after="20"/>
              <w:ind w:left="-284" w:right="-135" w:firstLine="284"/>
              <w:jc w:val="both"/>
              <w:rPr>
                <w:b/>
                <w:bCs/>
                <w:i/>
                <w:iCs/>
                <w:sz w:val="20"/>
                <w:szCs w:val="18"/>
                <w:lang w:val="it-IT"/>
              </w:rPr>
            </w:pPr>
            <w:r w:rsidRPr="00DC3F85">
              <w:rPr>
                <w:b/>
                <w:bCs/>
                <w:i/>
                <w:iCs/>
                <w:sz w:val="20"/>
                <w:szCs w:val="18"/>
                <w:lang w:val="it-IT"/>
              </w:rPr>
              <w:t>B.</w:t>
            </w:r>
            <w:r w:rsidRPr="00DC3F85">
              <w:rPr>
                <w:b/>
                <w:bCs/>
                <w:i/>
                <w:iCs/>
                <w:sz w:val="20"/>
                <w:szCs w:val="18"/>
                <w:lang w:val="it-IT"/>
              </w:rPr>
              <w:tab/>
            </w:r>
            <w:r w:rsidR="009B00BC" w:rsidRPr="00DC3F85">
              <w:rPr>
                <w:b/>
                <w:bCs/>
                <w:i/>
                <w:iCs/>
                <w:sz w:val="20"/>
                <w:szCs w:val="18"/>
                <w:lang w:val="it-CH"/>
              </w:rPr>
              <w:t>INFORMAZIONI ETNICHE SUI GENITORI</w:t>
            </w:r>
          </w:p>
        </w:tc>
      </w:tr>
      <w:tr w:rsidR="007B57E7" w:rsidRPr="00CE13BE" w14:paraId="57D475CE" w14:textId="77777777" w:rsidTr="007B57E7">
        <w:trPr>
          <w:trHeight w:val="327"/>
        </w:trPr>
        <w:tc>
          <w:tcPr>
            <w:tcW w:w="10207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23C8C05" w14:textId="2C96A090" w:rsidR="007B57E7" w:rsidRPr="00DC3F85" w:rsidRDefault="007B57E7" w:rsidP="00580FD4">
            <w:pPr>
              <w:spacing w:after="20"/>
              <w:ind w:left="-284" w:right="-135" w:firstLine="284"/>
              <w:jc w:val="both"/>
              <w:rPr>
                <w:b/>
                <w:bCs/>
                <w:i/>
                <w:iCs/>
                <w:sz w:val="20"/>
                <w:szCs w:val="18"/>
                <w:lang w:val="it-IT"/>
              </w:rPr>
            </w:pPr>
            <w:r w:rsidRPr="00DC3F85">
              <w:rPr>
                <w:bCs/>
                <w:iCs/>
                <w:sz w:val="20"/>
                <w:szCs w:val="18"/>
                <w:lang w:val="it-CH"/>
              </w:rPr>
              <w:t>A quale gruppo etnico appartenete? Contrassegnare la casella corrispondente.</w:t>
            </w:r>
          </w:p>
        </w:tc>
      </w:tr>
    </w:tbl>
    <w:tbl>
      <w:tblPr>
        <w:tblStyle w:val="Tabellenraster"/>
        <w:tblpPr w:leftFromText="180" w:rightFromText="180" w:vertAnchor="text" w:horzAnchor="margin" w:tblpX="-147" w:tblpY="18"/>
        <w:tblW w:w="10201" w:type="dxa"/>
        <w:tblLayout w:type="fixed"/>
        <w:tblLook w:val="04A0" w:firstRow="1" w:lastRow="0" w:firstColumn="1" w:lastColumn="0" w:noHBand="0" w:noVBand="1"/>
      </w:tblPr>
      <w:tblGrid>
        <w:gridCol w:w="1271"/>
        <w:gridCol w:w="709"/>
        <w:gridCol w:w="4111"/>
        <w:gridCol w:w="1984"/>
        <w:gridCol w:w="2126"/>
      </w:tblGrid>
      <w:tr w:rsidR="000565E3" w:rsidRPr="00DC3F85" w14:paraId="017A177B" w14:textId="77777777" w:rsidTr="00451A3F">
        <w:trPr>
          <w:trHeight w:val="283"/>
        </w:trPr>
        <w:tc>
          <w:tcPr>
            <w:tcW w:w="1271" w:type="dxa"/>
            <w:vAlign w:val="center"/>
          </w:tcPr>
          <w:p w14:paraId="4C3DFC11" w14:textId="6B7387A6" w:rsidR="000565E3" w:rsidRPr="00A65898" w:rsidRDefault="007E1C4F" w:rsidP="000565E3">
            <w:pPr>
              <w:tabs>
                <w:tab w:val="right" w:pos="8789"/>
              </w:tabs>
              <w:rPr>
                <w:sz w:val="18"/>
                <w:szCs w:val="18"/>
                <w:lang w:val="it-IT"/>
              </w:rPr>
            </w:pPr>
            <w:r w:rsidRPr="00A65898">
              <w:rPr>
                <w:sz w:val="18"/>
                <w:szCs w:val="18"/>
                <w:lang w:val="it-IT"/>
              </w:rPr>
              <w:t>Africano</w:t>
            </w:r>
          </w:p>
        </w:tc>
        <w:tc>
          <w:tcPr>
            <w:tcW w:w="709" w:type="dxa"/>
            <w:vAlign w:val="center"/>
          </w:tcPr>
          <w:p w14:paraId="00FBECB3" w14:textId="68A6039E" w:rsidR="000565E3" w:rsidRPr="00A65898" w:rsidRDefault="000565E3" w:rsidP="000565E3">
            <w:pPr>
              <w:tabs>
                <w:tab w:val="right" w:pos="8789"/>
              </w:tabs>
              <w:rPr>
                <w:sz w:val="18"/>
                <w:szCs w:val="18"/>
                <w:lang w:val="it-IT"/>
              </w:rPr>
            </w:pPr>
            <w:r w:rsidRPr="00A65898">
              <w:rPr>
                <w:sz w:val="18"/>
                <w:szCs w:val="18"/>
                <w:lang w:val="it-IT"/>
              </w:rPr>
              <w:t>AFNA</w:t>
            </w:r>
          </w:p>
        </w:tc>
        <w:tc>
          <w:tcPr>
            <w:tcW w:w="4111" w:type="dxa"/>
            <w:vAlign w:val="center"/>
          </w:tcPr>
          <w:p w14:paraId="5BB43E4E" w14:textId="518AF6CF" w:rsidR="000565E3" w:rsidRPr="00A65898" w:rsidRDefault="00FA032D" w:rsidP="000565E3">
            <w:pPr>
              <w:tabs>
                <w:tab w:val="right" w:pos="8789"/>
              </w:tabs>
              <w:rPr>
                <w:sz w:val="18"/>
                <w:szCs w:val="18"/>
                <w:lang w:val="it-IT"/>
              </w:rPr>
            </w:pPr>
            <w:r w:rsidRPr="00A65898">
              <w:rPr>
                <w:sz w:val="18"/>
                <w:szCs w:val="18"/>
                <w:lang w:val="it-IT"/>
              </w:rPr>
              <w:t>Africa settentrionale</w:t>
            </w:r>
          </w:p>
        </w:tc>
        <w:tc>
          <w:tcPr>
            <w:tcW w:w="1984" w:type="dxa"/>
            <w:vAlign w:val="center"/>
          </w:tcPr>
          <w:p w14:paraId="2CC727C8" w14:textId="39C08178" w:rsidR="000565E3" w:rsidRPr="00A65898" w:rsidRDefault="00DC1FD1" w:rsidP="00451A3F">
            <w:pPr>
              <w:tabs>
                <w:tab w:val="right" w:pos="8789"/>
              </w:tabs>
              <w:ind w:right="-107"/>
              <w:rPr>
                <w:sz w:val="18"/>
                <w:lang w:val="it-IT"/>
              </w:rPr>
            </w:pPr>
            <w:r w:rsidRPr="00A65898">
              <w:rPr>
                <w:sz w:val="18"/>
                <w:szCs w:val="18"/>
                <w:lang w:val="it-IT"/>
              </w:rPr>
              <w:t xml:space="preserve">Madre del bambino </w:t>
            </w:r>
            <w:r w:rsidR="000565E3" w:rsidRPr="00A65898">
              <w:rPr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565E3" w:rsidRPr="00A65898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18"/>
                <w:szCs w:val="18"/>
                <w:lang w:val="it-IT"/>
              </w:rPr>
            </w:r>
            <w:r w:rsidR="008C5B01">
              <w:rPr>
                <w:sz w:val="18"/>
                <w:szCs w:val="18"/>
                <w:lang w:val="it-IT"/>
              </w:rPr>
              <w:fldChar w:fldCharType="separate"/>
            </w:r>
            <w:r w:rsidR="000565E3" w:rsidRPr="00A65898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F4DE2BE" w14:textId="7E4B1BB2" w:rsidR="000565E3" w:rsidRPr="00A65898" w:rsidRDefault="00DC1FD1" w:rsidP="000565E3">
            <w:pPr>
              <w:tabs>
                <w:tab w:val="right" w:pos="8789"/>
              </w:tabs>
              <w:rPr>
                <w:sz w:val="20"/>
                <w:lang w:val="it-IT"/>
              </w:rPr>
            </w:pPr>
            <w:r w:rsidRPr="00A65898">
              <w:rPr>
                <w:sz w:val="18"/>
                <w:szCs w:val="18"/>
                <w:lang w:val="it-IT"/>
              </w:rPr>
              <w:t xml:space="preserve">Padre del bambino </w:t>
            </w:r>
            <w:r w:rsidR="000565E3" w:rsidRPr="00A65898">
              <w:rPr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65E3" w:rsidRPr="00A65898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18"/>
                <w:szCs w:val="18"/>
                <w:lang w:val="it-IT"/>
              </w:rPr>
            </w:r>
            <w:r w:rsidR="008C5B01">
              <w:rPr>
                <w:sz w:val="18"/>
                <w:szCs w:val="18"/>
                <w:lang w:val="it-IT"/>
              </w:rPr>
              <w:fldChar w:fldCharType="separate"/>
            </w:r>
            <w:r w:rsidR="000565E3" w:rsidRPr="00A65898">
              <w:rPr>
                <w:sz w:val="18"/>
                <w:szCs w:val="18"/>
                <w:lang w:val="it-IT"/>
              </w:rPr>
              <w:fldChar w:fldCharType="end"/>
            </w:r>
          </w:p>
        </w:tc>
      </w:tr>
      <w:tr w:rsidR="000565E3" w:rsidRPr="00DC3F85" w14:paraId="16D5EDEE" w14:textId="77777777" w:rsidTr="00451A3F">
        <w:trPr>
          <w:trHeight w:val="283"/>
        </w:trPr>
        <w:tc>
          <w:tcPr>
            <w:tcW w:w="1271" w:type="dxa"/>
            <w:vAlign w:val="center"/>
          </w:tcPr>
          <w:p w14:paraId="22C6ADB3" w14:textId="77777777" w:rsidR="000565E3" w:rsidRPr="00A65898" w:rsidRDefault="000565E3" w:rsidP="000565E3">
            <w:pPr>
              <w:tabs>
                <w:tab w:val="right" w:pos="8789"/>
              </w:tabs>
              <w:rPr>
                <w:sz w:val="18"/>
                <w:lang w:val="it-IT"/>
              </w:rPr>
            </w:pPr>
          </w:p>
        </w:tc>
        <w:tc>
          <w:tcPr>
            <w:tcW w:w="709" w:type="dxa"/>
            <w:vAlign w:val="center"/>
          </w:tcPr>
          <w:p w14:paraId="3B026E90" w14:textId="7B84C758" w:rsidR="000565E3" w:rsidRPr="00A65898" w:rsidRDefault="000565E3" w:rsidP="000565E3">
            <w:pPr>
              <w:tabs>
                <w:tab w:val="right" w:pos="8789"/>
              </w:tabs>
              <w:rPr>
                <w:sz w:val="18"/>
                <w:szCs w:val="18"/>
                <w:lang w:val="it-IT"/>
              </w:rPr>
            </w:pPr>
            <w:r w:rsidRPr="00A65898">
              <w:rPr>
                <w:sz w:val="18"/>
                <w:szCs w:val="18"/>
                <w:lang w:val="it-IT"/>
              </w:rPr>
              <w:t>AFSS</w:t>
            </w:r>
          </w:p>
        </w:tc>
        <w:tc>
          <w:tcPr>
            <w:tcW w:w="4111" w:type="dxa"/>
            <w:vAlign w:val="center"/>
          </w:tcPr>
          <w:p w14:paraId="67586F8A" w14:textId="4B704630" w:rsidR="000565E3" w:rsidRPr="00A65898" w:rsidRDefault="00FA032D" w:rsidP="000565E3">
            <w:pPr>
              <w:tabs>
                <w:tab w:val="right" w:pos="8789"/>
              </w:tabs>
              <w:rPr>
                <w:sz w:val="18"/>
                <w:szCs w:val="18"/>
                <w:lang w:val="it-IT"/>
              </w:rPr>
            </w:pPr>
            <w:r w:rsidRPr="00A65898">
              <w:rPr>
                <w:sz w:val="18"/>
                <w:szCs w:val="18"/>
                <w:lang w:val="it-IT"/>
              </w:rPr>
              <w:t>Africa subsahariana</w:t>
            </w:r>
          </w:p>
        </w:tc>
        <w:tc>
          <w:tcPr>
            <w:tcW w:w="1984" w:type="dxa"/>
            <w:vAlign w:val="center"/>
          </w:tcPr>
          <w:p w14:paraId="46BBEA2F" w14:textId="09CDD006" w:rsidR="000565E3" w:rsidRPr="00A65898" w:rsidRDefault="00CF0573" w:rsidP="00451A3F">
            <w:pPr>
              <w:tabs>
                <w:tab w:val="right" w:pos="8789"/>
              </w:tabs>
              <w:ind w:right="-107"/>
              <w:rPr>
                <w:sz w:val="18"/>
                <w:lang w:val="it-IT"/>
              </w:rPr>
            </w:pPr>
            <w:r w:rsidRPr="00A65898">
              <w:rPr>
                <w:sz w:val="18"/>
                <w:szCs w:val="18"/>
                <w:lang w:val="it-IT"/>
              </w:rPr>
              <w:t xml:space="preserve">Madre del bambino </w:t>
            </w:r>
            <w:r w:rsidR="00DB5081" w:rsidRPr="00A65898">
              <w:rPr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081" w:rsidRPr="00A65898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18"/>
                <w:szCs w:val="18"/>
                <w:lang w:val="it-IT"/>
              </w:rPr>
            </w:r>
            <w:r w:rsidR="008C5B01">
              <w:rPr>
                <w:sz w:val="18"/>
                <w:szCs w:val="18"/>
                <w:lang w:val="it-IT"/>
              </w:rPr>
              <w:fldChar w:fldCharType="separate"/>
            </w:r>
            <w:r w:rsidR="00DB5081" w:rsidRPr="00A65898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213D9E0" w14:textId="437C1414" w:rsidR="000565E3" w:rsidRPr="00A65898" w:rsidRDefault="00CF0573" w:rsidP="000565E3">
            <w:pPr>
              <w:tabs>
                <w:tab w:val="right" w:pos="8789"/>
              </w:tabs>
              <w:rPr>
                <w:sz w:val="18"/>
                <w:lang w:val="it-IT"/>
              </w:rPr>
            </w:pPr>
            <w:r w:rsidRPr="00A65898">
              <w:rPr>
                <w:sz w:val="18"/>
                <w:szCs w:val="18"/>
                <w:lang w:val="it-IT"/>
              </w:rPr>
              <w:t xml:space="preserve">Padre del bambino </w:t>
            </w:r>
            <w:r w:rsidR="009D5F02" w:rsidRPr="00A65898">
              <w:rPr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5F02" w:rsidRPr="00A65898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18"/>
                <w:szCs w:val="18"/>
                <w:lang w:val="it-IT"/>
              </w:rPr>
            </w:r>
            <w:r w:rsidR="008C5B01">
              <w:rPr>
                <w:sz w:val="18"/>
                <w:szCs w:val="18"/>
                <w:lang w:val="it-IT"/>
              </w:rPr>
              <w:fldChar w:fldCharType="separate"/>
            </w:r>
            <w:r w:rsidR="009D5F02" w:rsidRPr="00A65898">
              <w:rPr>
                <w:sz w:val="18"/>
                <w:szCs w:val="18"/>
                <w:lang w:val="it-IT"/>
              </w:rPr>
              <w:fldChar w:fldCharType="end"/>
            </w:r>
          </w:p>
        </w:tc>
      </w:tr>
      <w:tr w:rsidR="00E317FA" w:rsidRPr="006A0D63" w14:paraId="042CCC0F" w14:textId="77777777" w:rsidTr="00451A3F">
        <w:trPr>
          <w:trHeight w:val="283"/>
        </w:trPr>
        <w:tc>
          <w:tcPr>
            <w:tcW w:w="1271" w:type="dxa"/>
            <w:vAlign w:val="center"/>
          </w:tcPr>
          <w:p w14:paraId="3FA9A3A0" w14:textId="3D951E75" w:rsidR="00E317FA" w:rsidRPr="00A65898" w:rsidRDefault="00E317FA" w:rsidP="000565E3">
            <w:pPr>
              <w:tabs>
                <w:tab w:val="right" w:pos="8789"/>
              </w:tabs>
              <w:rPr>
                <w:sz w:val="18"/>
                <w:lang w:val="it-IT"/>
              </w:rPr>
            </w:pPr>
            <w:r w:rsidRPr="00A65898">
              <w:rPr>
                <w:sz w:val="18"/>
                <w:szCs w:val="18"/>
                <w:lang w:val="it-IT"/>
              </w:rPr>
              <w:t>Asiatico</w:t>
            </w:r>
          </w:p>
        </w:tc>
        <w:tc>
          <w:tcPr>
            <w:tcW w:w="709" w:type="dxa"/>
            <w:vAlign w:val="center"/>
          </w:tcPr>
          <w:p w14:paraId="69F70AE3" w14:textId="6392F2EB" w:rsidR="00E317FA" w:rsidRPr="00A65898" w:rsidRDefault="00E317FA" w:rsidP="000565E3">
            <w:pPr>
              <w:tabs>
                <w:tab w:val="right" w:pos="8789"/>
              </w:tabs>
              <w:rPr>
                <w:sz w:val="18"/>
                <w:szCs w:val="18"/>
                <w:lang w:val="it-IT"/>
              </w:rPr>
            </w:pPr>
            <w:r w:rsidRPr="00A65898">
              <w:rPr>
                <w:sz w:val="18"/>
                <w:szCs w:val="18"/>
                <w:lang w:val="it-IT"/>
              </w:rPr>
              <w:t>AS</w:t>
            </w:r>
          </w:p>
        </w:tc>
        <w:tc>
          <w:tcPr>
            <w:tcW w:w="4111" w:type="dxa"/>
            <w:vAlign w:val="center"/>
          </w:tcPr>
          <w:p w14:paraId="45699788" w14:textId="1BF90976" w:rsidR="00E317FA" w:rsidRPr="00A65898" w:rsidRDefault="00FA032D" w:rsidP="000565E3">
            <w:pPr>
              <w:tabs>
                <w:tab w:val="right" w:pos="8789"/>
              </w:tabs>
              <w:rPr>
                <w:sz w:val="18"/>
                <w:szCs w:val="18"/>
                <w:lang w:val="it-IT"/>
              </w:rPr>
            </w:pPr>
            <w:r w:rsidRPr="00A65898">
              <w:rPr>
                <w:sz w:val="18"/>
                <w:szCs w:val="18"/>
                <w:lang w:val="it-IT"/>
              </w:rPr>
              <w:t xml:space="preserve">Asia centrale: Russia orientale, </w:t>
            </w:r>
            <w:r w:rsidRPr="00A65898">
              <w:rPr>
                <w:sz w:val="18"/>
                <w:szCs w:val="18"/>
                <w:lang w:val="it-IT" w:eastAsia="de-CH"/>
              </w:rPr>
              <w:t xml:space="preserve">Kazakistan, Uzbekistan, </w:t>
            </w:r>
            <w:r w:rsidR="00A65898" w:rsidRPr="00A65898">
              <w:rPr>
                <w:bCs/>
                <w:sz w:val="18"/>
                <w:szCs w:val="18"/>
                <w:lang w:val="it-IT"/>
              </w:rPr>
              <w:t>Kirghizistan</w:t>
            </w:r>
            <w:r w:rsidRPr="00A65898">
              <w:rPr>
                <w:sz w:val="18"/>
                <w:szCs w:val="18"/>
                <w:lang w:val="it-IT" w:eastAsia="de-CH"/>
              </w:rPr>
              <w:t>, Tajikistan</w:t>
            </w:r>
          </w:p>
        </w:tc>
        <w:tc>
          <w:tcPr>
            <w:tcW w:w="4110" w:type="dxa"/>
            <w:gridSpan w:val="2"/>
            <w:vMerge w:val="restart"/>
          </w:tcPr>
          <w:p w14:paraId="65C78597" w14:textId="77777777" w:rsidR="00E317FA" w:rsidRPr="00A65898" w:rsidRDefault="00E317FA" w:rsidP="00B80FAA">
            <w:pPr>
              <w:tabs>
                <w:tab w:val="left" w:pos="1876"/>
                <w:tab w:val="right" w:pos="8789"/>
              </w:tabs>
              <w:rPr>
                <w:sz w:val="18"/>
                <w:szCs w:val="18"/>
                <w:lang w:val="it-IT"/>
              </w:rPr>
            </w:pPr>
          </w:p>
          <w:p w14:paraId="02DA1A3A" w14:textId="56EBB352" w:rsidR="00E317FA" w:rsidRPr="00A65898" w:rsidRDefault="00E317FA" w:rsidP="00B2558C">
            <w:pPr>
              <w:tabs>
                <w:tab w:val="left" w:pos="1876"/>
                <w:tab w:val="right" w:pos="8789"/>
              </w:tabs>
              <w:rPr>
                <w:lang w:val="it-IT"/>
              </w:rPr>
            </w:pPr>
            <w:r w:rsidRPr="00A65898">
              <w:rPr>
                <w:sz w:val="18"/>
                <w:szCs w:val="18"/>
                <w:lang w:val="it-IT"/>
              </w:rPr>
              <w:t xml:space="preserve">Madre del bambino </w:t>
            </w:r>
            <w:r w:rsidRPr="00A65898">
              <w:rPr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898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18"/>
                <w:szCs w:val="18"/>
                <w:lang w:val="it-IT"/>
              </w:rPr>
            </w:r>
            <w:r w:rsidR="008C5B01">
              <w:rPr>
                <w:sz w:val="18"/>
                <w:szCs w:val="18"/>
                <w:lang w:val="it-IT"/>
              </w:rPr>
              <w:fldChar w:fldCharType="separate"/>
            </w:r>
            <w:r w:rsidRPr="00A65898">
              <w:rPr>
                <w:sz w:val="18"/>
                <w:szCs w:val="18"/>
                <w:lang w:val="it-IT"/>
              </w:rPr>
              <w:fldChar w:fldCharType="end"/>
            </w:r>
            <w:r w:rsidR="001A39B3" w:rsidRPr="00A65898">
              <w:rPr>
                <w:sz w:val="18"/>
                <w:szCs w:val="18"/>
                <w:lang w:val="it-IT"/>
              </w:rPr>
              <w:t xml:space="preserve">   </w:t>
            </w:r>
            <w:r w:rsidRPr="00A65898">
              <w:rPr>
                <w:sz w:val="18"/>
                <w:szCs w:val="18"/>
                <w:lang w:val="it-IT"/>
              </w:rPr>
              <w:t xml:space="preserve">Padre del bambino </w:t>
            </w:r>
            <w:r w:rsidRPr="00A65898">
              <w:rPr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898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18"/>
                <w:szCs w:val="18"/>
                <w:lang w:val="it-IT"/>
              </w:rPr>
            </w:r>
            <w:r w:rsidR="008C5B01">
              <w:rPr>
                <w:sz w:val="18"/>
                <w:szCs w:val="18"/>
                <w:lang w:val="it-IT"/>
              </w:rPr>
              <w:fldChar w:fldCharType="separate"/>
            </w:r>
            <w:r w:rsidRPr="00A65898">
              <w:rPr>
                <w:sz w:val="18"/>
                <w:szCs w:val="18"/>
                <w:lang w:val="it-IT"/>
              </w:rPr>
              <w:fldChar w:fldCharType="end"/>
            </w:r>
          </w:p>
        </w:tc>
      </w:tr>
      <w:tr w:rsidR="00E317FA" w:rsidRPr="00CE13BE" w14:paraId="5ABA3394" w14:textId="77777777" w:rsidTr="00451A3F">
        <w:trPr>
          <w:trHeight w:val="283"/>
        </w:trPr>
        <w:tc>
          <w:tcPr>
            <w:tcW w:w="1271" w:type="dxa"/>
            <w:vAlign w:val="center"/>
          </w:tcPr>
          <w:p w14:paraId="459D1CA4" w14:textId="77777777" w:rsidR="00E317FA" w:rsidRPr="00A65898" w:rsidRDefault="00E317FA" w:rsidP="00DD4A4A">
            <w:pPr>
              <w:tabs>
                <w:tab w:val="right" w:pos="8789"/>
              </w:tabs>
              <w:rPr>
                <w:sz w:val="18"/>
                <w:lang w:val="it-IT"/>
              </w:rPr>
            </w:pPr>
          </w:p>
        </w:tc>
        <w:tc>
          <w:tcPr>
            <w:tcW w:w="709" w:type="dxa"/>
            <w:vAlign w:val="center"/>
          </w:tcPr>
          <w:p w14:paraId="37608B19" w14:textId="77777777" w:rsidR="00E317FA" w:rsidRPr="00A65898" w:rsidRDefault="00E317FA" w:rsidP="002E069E">
            <w:pPr>
              <w:tabs>
                <w:tab w:val="right" w:pos="8789"/>
              </w:tabs>
              <w:ind w:left="-139" w:firstLine="139"/>
              <w:rPr>
                <w:sz w:val="18"/>
                <w:szCs w:val="18"/>
                <w:lang w:val="it-IT"/>
              </w:rPr>
            </w:pPr>
          </w:p>
        </w:tc>
        <w:tc>
          <w:tcPr>
            <w:tcW w:w="4111" w:type="dxa"/>
            <w:vAlign w:val="center"/>
          </w:tcPr>
          <w:p w14:paraId="0DC50C3C" w14:textId="42F7911B" w:rsidR="00E317FA" w:rsidRPr="00A65898" w:rsidRDefault="00FA032D" w:rsidP="00624ADC">
            <w:pPr>
              <w:tabs>
                <w:tab w:val="right" w:pos="8789"/>
              </w:tabs>
              <w:rPr>
                <w:sz w:val="18"/>
                <w:szCs w:val="18"/>
                <w:lang w:val="it-IT"/>
              </w:rPr>
            </w:pPr>
            <w:r w:rsidRPr="00A65898">
              <w:rPr>
                <w:sz w:val="18"/>
                <w:szCs w:val="18"/>
                <w:lang w:val="it-IT"/>
              </w:rPr>
              <w:t xml:space="preserve">Asia nord-orientale: Giappone, </w:t>
            </w:r>
            <w:r w:rsidR="00AA050C">
              <w:rPr>
                <w:sz w:val="18"/>
                <w:szCs w:val="18"/>
                <w:lang w:val="it-IT"/>
              </w:rPr>
              <w:br/>
            </w:r>
            <w:r w:rsidRPr="00A65898">
              <w:rPr>
                <w:sz w:val="18"/>
                <w:szCs w:val="18"/>
                <w:lang w:val="it-IT"/>
              </w:rPr>
              <w:t>Corea del Nord e Sud</w:t>
            </w:r>
          </w:p>
        </w:tc>
        <w:tc>
          <w:tcPr>
            <w:tcW w:w="4110" w:type="dxa"/>
            <w:gridSpan w:val="2"/>
            <w:vMerge/>
            <w:vAlign w:val="center"/>
          </w:tcPr>
          <w:p w14:paraId="6A690A3A" w14:textId="77777777" w:rsidR="00E317FA" w:rsidRPr="00A65898" w:rsidRDefault="00E317FA" w:rsidP="00DD4A4A">
            <w:pPr>
              <w:tabs>
                <w:tab w:val="right" w:pos="8789"/>
              </w:tabs>
              <w:rPr>
                <w:lang w:val="it-IT"/>
              </w:rPr>
            </w:pPr>
          </w:p>
        </w:tc>
      </w:tr>
      <w:tr w:rsidR="00E317FA" w:rsidRPr="00CE13BE" w14:paraId="17C288C0" w14:textId="77777777" w:rsidTr="00451A3F">
        <w:trPr>
          <w:trHeight w:val="283"/>
        </w:trPr>
        <w:tc>
          <w:tcPr>
            <w:tcW w:w="1271" w:type="dxa"/>
            <w:vAlign w:val="center"/>
          </w:tcPr>
          <w:p w14:paraId="34598CCF" w14:textId="77777777" w:rsidR="00E317FA" w:rsidRPr="00A65898" w:rsidRDefault="00E317FA" w:rsidP="00DD4A4A">
            <w:pPr>
              <w:tabs>
                <w:tab w:val="right" w:pos="8789"/>
              </w:tabs>
              <w:rPr>
                <w:sz w:val="18"/>
                <w:lang w:val="it-IT"/>
              </w:rPr>
            </w:pPr>
          </w:p>
        </w:tc>
        <w:tc>
          <w:tcPr>
            <w:tcW w:w="709" w:type="dxa"/>
            <w:vAlign w:val="center"/>
          </w:tcPr>
          <w:p w14:paraId="6A7BA515" w14:textId="77777777" w:rsidR="00E317FA" w:rsidRPr="00A65898" w:rsidRDefault="00E317FA" w:rsidP="00DD4A4A">
            <w:pPr>
              <w:tabs>
                <w:tab w:val="right" w:pos="8789"/>
              </w:tabs>
              <w:rPr>
                <w:sz w:val="18"/>
                <w:szCs w:val="18"/>
                <w:lang w:val="it-IT"/>
              </w:rPr>
            </w:pPr>
          </w:p>
        </w:tc>
        <w:tc>
          <w:tcPr>
            <w:tcW w:w="4111" w:type="dxa"/>
            <w:vAlign w:val="center"/>
          </w:tcPr>
          <w:p w14:paraId="24790633" w14:textId="0C0F5849" w:rsidR="00E317FA" w:rsidRPr="00A65898" w:rsidRDefault="00D17681" w:rsidP="00914F03">
            <w:pPr>
              <w:tabs>
                <w:tab w:val="right" w:pos="8789"/>
              </w:tabs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Oceania: I</w:t>
            </w:r>
            <w:r w:rsidR="00FA032D" w:rsidRPr="00A65898">
              <w:rPr>
                <w:sz w:val="18"/>
                <w:szCs w:val="18"/>
                <w:lang w:val="it-IT"/>
              </w:rPr>
              <w:t>sole del Pacifico (tranne Giappone), Australia, Nuova-Zelanda, Taiwan, isole Aleutine</w:t>
            </w:r>
          </w:p>
        </w:tc>
        <w:tc>
          <w:tcPr>
            <w:tcW w:w="4110" w:type="dxa"/>
            <w:gridSpan w:val="2"/>
            <w:vMerge/>
            <w:vAlign w:val="center"/>
          </w:tcPr>
          <w:p w14:paraId="6F9DE762" w14:textId="77777777" w:rsidR="00E317FA" w:rsidRPr="00A65898" w:rsidRDefault="00E317FA" w:rsidP="00DD4A4A">
            <w:pPr>
              <w:tabs>
                <w:tab w:val="right" w:pos="8789"/>
              </w:tabs>
              <w:rPr>
                <w:lang w:val="it-IT"/>
              </w:rPr>
            </w:pPr>
          </w:p>
        </w:tc>
      </w:tr>
      <w:tr w:rsidR="00E317FA" w:rsidRPr="00CE13BE" w14:paraId="62E526F3" w14:textId="77777777" w:rsidTr="00451A3F">
        <w:trPr>
          <w:trHeight w:val="283"/>
        </w:trPr>
        <w:tc>
          <w:tcPr>
            <w:tcW w:w="1271" w:type="dxa"/>
            <w:vAlign w:val="center"/>
          </w:tcPr>
          <w:p w14:paraId="1D04E1D4" w14:textId="77777777" w:rsidR="00E317FA" w:rsidRPr="00A65898" w:rsidRDefault="00E317FA" w:rsidP="00DD4A4A">
            <w:pPr>
              <w:tabs>
                <w:tab w:val="right" w:pos="8789"/>
              </w:tabs>
              <w:rPr>
                <w:sz w:val="18"/>
                <w:lang w:val="it-IT"/>
              </w:rPr>
            </w:pPr>
          </w:p>
        </w:tc>
        <w:tc>
          <w:tcPr>
            <w:tcW w:w="709" w:type="dxa"/>
            <w:vAlign w:val="center"/>
          </w:tcPr>
          <w:p w14:paraId="5F583EB5" w14:textId="77777777" w:rsidR="00E317FA" w:rsidRPr="00A65898" w:rsidRDefault="00E317FA" w:rsidP="00DD4A4A">
            <w:pPr>
              <w:tabs>
                <w:tab w:val="right" w:pos="8789"/>
              </w:tabs>
              <w:rPr>
                <w:sz w:val="18"/>
                <w:szCs w:val="18"/>
                <w:lang w:val="it-IT"/>
              </w:rPr>
            </w:pPr>
          </w:p>
        </w:tc>
        <w:tc>
          <w:tcPr>
            <w:tcW w:w="4111" w:type="dxa"/>
            <w:vAlign w:val="center"/>
          </w:tcPr>
          <w:p w14:paraId="576A8489" w14:textId="490BC5E7" w:rsidR="00E317FA" w:rsidRPr="00A65898" w:rsidRDefault="00FA032D" w:rsidP="002F2E4A">
            <w:pPr>
              <w:tabs>
                <w:tab w:val="right" w:pos="8789"/>
              </w:tabs>
              <w:rPr>
                <w:sz w:val="18"/>
                <w:szCs w:val="18"/>
                <w:lang w:val="it-IT"/>
              </w:rPr>
            </w:pPr>
            <w:r w:rsidRPr="00A65898">
              <w:rPr>
                <w:sz w:val="18"/>
                <w:szCs w:val="18"/>
                <w:lang w:val="it-IT"/>
              </w:rPr>
              <w:t>Asia sud-orientale: Cina, Mongolia, Birmania, Laos, Cambogia, Tailandia, Vietnam, Taiwan</w:t>
            </w:r>
          </w:p>
        </w:tc>
        <w:tc>
          <w:tcPr>
            <w:tcW w:w="4110" w:type="dxa"/>
            <w:gridSpan w:val="2"/>
            <w:vMerge/>
            <w:vAlign w:val="center"/>
          </w:tcPr>
          <w:p w14:paraId="31354001" w14:textId="77777777" w:rsidR="00E317FA" w:rsidRPr="00A65898" w:rsidRDefault="00E317FA" w:rsidP="00DD4A4A">
            <w:pPr>
              <w:tabs>
                <w:tab w:val="right" w:pos="8789"/>
              </w:tabs>
              <w:rPr>
                <w:lang w:val="it-IT"/>
              </w:rPr>
            </w:pPr>
          </w:p>
        </w:tc>
      </w:tr>
      <w:tr w:rsidR="00E317FA" w:rsidRPr="00CE13BE" w14:paraId="4B5A0329" w14:textId="77777777" w:rsidTr="00451A3F">
        <w:trPr>
          <w:trHeight w:val="283"/>
        </w:trPr>
        <w:tc>
          <w:tcPr>
            <w:tcW w:w="1271" w:type="dxa"/>
            <w:vAlign w:val="center"/>
          </w:tcPr>
          <w:p w14:paraId="0C142826" w14:textId="77777777" w:rsidR="00E317FA" w:rsidRPr="00A65898" w:rsidRDefault="00E317FA" w:rsidP="00DD4A4A">
            <w:pPr>
              <w:tabs>
                <w:tab w:val="right" w:pos="8789"/>
              </w:tabs>
              <w:rPr>
                <w:sz w:val="18"/>
                <w:lang w:val="it-IT"/>
              </w:rPr>
            </w:pPr>
          </w:p>
        </w:tc>
        <w:tc>
          <w:tcPr>
            <w:tcW w:w="709" w:type="dxa"/>
            <w:vAlign w:val="center"/>
          </w:tcPr>
          <w:p w14:paraId="7C54F48C" w14:textId="77777777" w:rsidR="00E317FA" w:rsidRPr="00A65898" w:rsidRDefault="00E317FA" w:rsidP="00DD4A4A">
            <w:pPr>
              <w:tabs>
                <w:tab w:val="right" w:pos="8789"/>
              </w:tabs>
              <w:rPr>
                <w:sz w:val="18"/>
                <w:szCs w:val="18"/>
                <w:lang w:val="it-IT"/>
              </w:rPr>
            </w:pPr>
          </w:p>
        </w:tc>
        <w:tc>
          <w:tcPr>
            <w:tcW w:w="4111" w:type="dxa"/>
            <w:vAlign w:val="center"/>
          </w:tcPr>
          <w:p w14:paraId="62368848" w14:textId="65278F0F" w:rsidR="00E317FA" w:rsidRPr="00A65898" w:rsidRDefault="00FA032D" w:rsidP="00914F03">
            <w:pPr>
              <w:tabs>
                <w:tab w:val="right" w:pos="8789"/>
              </w:tabs>
              <w:rPr>
                <w:sz w:val="18"/>
                <w:szCs w:val="18"/>
                <w:lang w:val="it-IT"/>
              </w:rPr>
            </w:pPr>
            <w:r w:rsidRPr="00A65898">
              <w:rPr>
                <w:sz w:val="18"/>
                <w:szCs w:val="18"/>
                <w:lang w:val="it-IT"/>
              </w:rPr>
              <w:t>Asia sudorientale: Medio Oriente, Turchia</w:t>
            </w:r>
          </w:p>
        </w:tc>
        <w:tc>
          <w:tcPr>
            <w:tcW w:w="4110" w:type="dxa"/>
            <w:gridSpan w:val="2"/>
            <w:vMerge/>
            <w:vAlign w:val="center"/>
          </w:tcPr>
          <w:p w14:paraId="4F7B618B" w14:textId="77777777" w:rsidR="00E317FA" w:rsidRPr="00A65898" w:rsidRDefault="00E317FA" w:rsidP="00DD4A4A">
            <w:pPr>
              <w:tabs>
                <w:tab w:val="right" w:pos="8789"/>
              </w:tabs>
              <w:rPr>
                <w:lang w:val="it-IT"/>
              </w:rPr>
            </w:pPr>
          </w:p>
        </w:tc>
      </w:tr>
      <w:tr w:rsidR="00E317FA" w:rsidRPr="006A0D63" w14:paraId="49CDB18F" w14:textId="77777777" w:rsidTr="00451A3F">
        <w:trPr>
          <w:trHeight w:val="283"/>
        </w:trPr>
        <w:tc>
          <w:tcPr>
            <w:tcW w:w="1271" w:type="dxa"/>
            <w:vAlign w:val="center"/>
          </w:tcPr>
          <w:p w14:paraId="49ACBA47" w14:textId="77777777" w:rsidR="00E317FA" w:rsidRPr="00A65898" w:rsidRDefault="00E317FA" w:rsidP="00DD4A4A">
            <w:pPr>
              <w:tabs>
                <w:tab w:val="right" w:pos="8789"/>
              </w:tabs>
              <w:rPr>
                <w:sz w:val="18"/>
                <w:lang w:val="it-IT"/>
              </w:rPr>
            </w:pPr>
          </w:p>
        </w:tc>
        <w:tc>
          <w:tcPr>
            <w:tcW w:w="709" w:type="dxa"/>
            <w:vAlign w:val="center"/>
          </w:tcPr>
          <w:p w14:paraId="02730A04" w14:textId="77777777" w:rsidR="00E317FA" w:rsidRPr="00A65898" w:rsidRDefault="00E317FA" w:rsidP="00DD4A4A">
            <w:pPr>
              <w:tabs>
                <w:tab w:val="right" w:pos="8789"/>
              </w:tabs>
              <w:rPr>
                <w:sz w:val="18"/>
                <w:szCs w:val="18"/>
                <w:lang w:val="it-IT"/>
              </w:rPr>
            </w:pPr>
          </w:p>
        </w:tc>
        <w:tc>
          <w:tcPr>
            <w:tcW w:w="4111" w:type="dxa"/>
            <w:vAlign w:val="center"/>
          </w:tcPr>
          <w:p w14:paraId="1253F53A" w14:textId="1982875D" w:rsidR="00E317FA" w:rsidRPr="00A65898" w:rsidRDefault="00FA032D" w:rsidP="009E563D">
            <w:pPr>
              <w:tabs>
                <w:tab w:val="right" w:pos="8789"/>
              </w:tabs>
              <w:jc w:val="both"/>
              <w:rPr>
                <w:sz w:val="18"/>
                <w:szCs w:val="18"/>
                <w:lang w:val="it-IT"/>
              </w:rPr>
            </w:pPr>
            <w:r w:rsidRPr="00A65898">
              <w:rPr>
                <w:sz w:val="18"/>
                <w:szCs w:val="18"/>
                <w:lang w:val="it-IT"/>
              </w:rPr>
              <w:t>Asia meridionale: India, Pakistan, Bangladesh, Sri Lanka, Bhutan, Nepal</w:t>
            </w:r>
          </w:p>
        </w:tc>
        <w:tc>
          <w:tcPr>
            <w:tcW w:w="4110" w:type="dxa"/>
            <w:gridSpan w:val="2"/>
            <w:vMerge/>
            <w:vAlign w:val="center"/>
          </w:tcPr>
          <w:p w14:paraId="39F36746" w14:textId="77777777" w:rsidR="00E317FA" w:rsidRPr="00A65898" w:rsidRDefault="00E317FA" w:rsidP="00DD4A4A">
            <w:pPr>
              <w:tabs>
                <w:tab w:val="right" w:pos="8789"/>
              </w:tabs>
              <w:rPr>
                <w:lang w:val="it-IT"/>
              </w:rPr>
            </w:pPr>
          </w:p>
        </w:tc>
      </w:tr>
      <w:tr w:rsidR="000565E3" w:rsidRPr="00DC3F85" w14:paraId="58B35775" w14:textId="77777777" w:rsidTr="00451A3F">
        <w:trPr>
          <w:trHeight w:val="283"/>
        </w:trPr>
        <w:tc>
          <w:tcPr>
            <w:tcW w:w="1271" w:type="dxa"/>
            <w:vAlign w:val="center"/>
          </w:tcPr>
          <w:p w14:paraId="7668D301" w14:textId="1508289C" w:rsidR="000565E3" w:rsidRPr="00A65898" w:rsidRDefault="007E1C4F" w:rsidP="000565E3">
            <w:pPr>
              <w:tabs>
                <w:tab w:val="right" w:pos="8789"/>
              </w:tabs>
              <w:rPr>
                <w:sz w:val="18"/>
                <w:lang w:val="it-IT"/>
              </w:rPr>
            </w:pPr>
            <w:r w:rsidRPr="00A65898">
              <w:rPr>
                <w:sz w:val="18"/>
                <w:szCs w:val="18"/>
                <w:lang w:val="it-IT"/>
              </w:rPr>
              <w:t>Caucasico</w:t>
            </w:r>
          </w:p>
        </w:tc>
        <w:tc>
          <w:tcPr>
            <w:tcW w:w="709" w:type="dxa"/>
            <w:vAlign w:val="center"/>
          </w:tcPr>
          <w:p w14:paraId="2E73C939" w14:textId="5AC6C5E4" w:rsidR="000565E3" w:rsidRPr="00A65898" w:rsidRDefault="000565E3" w:rsidP="000565E3">
            <w:pPr>
              <w:tabs>
                <w:tab w:val="right" w:pos="8789"/>
              </w:tabs>
              <w:rPr>
                <w:sz w:val="18"/>
                <w:szCs w:val="18"/>
                <w:lang w:val="it-IT"/>
              </w:rPr>
            </w:pPr>
            <w:r w:rsidRPr="00A65898">
              <w:rPr>
                <w:sz w:val="18"/>
                <w:szCs w:val="18"/>
                <w:lang w:val="it-IT"/>
              </w:rPr>
              <w:t>CAU</w:t>
            </w:r>
          </w:p>
        </w:tc>
        <w:tc>
          <w:tcPr>
            <w:tcW w:w="4111" w:type="dxa"/>
            <w:vAlign w:val="center"/>
          </w:tcPr>
          <w:p w14:paraId="2AFB4CED" w14:textId="4CA5C1DA" w:rsidR="000565E3" w:rsidRPr="00A65898" w:rsidRDefault="00FA032D" w:rsidP="00320BCD">
            <w:pPr>
              <w:tabs>
                <w:tab w:val="right" w:pos="8789"/>
              </w:tabs>
              <w:rPr>
                <w:sz w:val="18"/>
                <w:szCs w:val="18"/>
                <w:lang w:val="it-IT"/>
              </w:rPr>
            </w:pPr>
            <w:r w:rsidRPr="00A65898">
              <w:rPr>
                <w:sz w:val="18"/>
                <w:szCs w:val="18"/>
                <w:lang w:val="it-IT"/>
              </w:rPr>
              <w:t>Europa, Groenlandia, Islanda,</w:t>
            </w:r>
            <w:r w:rsidR="00320BCD">
              <w:rPr>
                <w:sz w:val="18"/>
                <w:szCs w:val="18"/>
                <w:lang w:val="it-IT"/>
              </w:rPr>
              <w:t xml:space="preserve"> Russia, Australia, Nuova-Zelanda, Nord America (</w:t>
            </w:r>
            <w:r w:rsidRPr="00A65898">
              <w:rPr>
                <w:sz w:val="18"/>
                <w:szCs w:val="18"/>
                <w:lang w:val="it-IT"/>
              </w:rPr>
              <w:t>SU, Canada)</w:t>
            </w:r>
          </w:p>
        </w:tc>
        <w:tc>
          <w:tcPr>
            <w:tcW w:w="1984" w:type="dxa"/>
            <w:vAlign w:val="center"/>
          </w:tcPr>
          <w:p w14:paraId="05C2E2F0" w14:textId="71807C9C" w:rsidR="000565E3" w:rsidRPr="00A65898" w:rsidRDefault="00CF0573" w:rsidP="00451A3F">
            <w:pPr>
              <w:tabs>
                <w:tab w:val="right" w:pos="8789"/>
              </w:tabs>
              <w:ind w:right="-107"/>
              <w:rPr>
                <w:lang w:val="it-IT"/>
              </w:rPr>
            </w:pPr>
            <w:r w:rsidRPr="00A65898">
              <w:rPr>
                <w:sz w:val="18"/>
                <w:szCs w:val="18"/>
                <w:lang w:val="it-IT"/>
              </w:rPr>
              <w:t xml:space="preserve">Madre del bambino </w:t>
            </w:r>
            <w:r w:rsidR="00DB5081" w:rsidRPr="00A65898">
              <w:rPr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081" w:rsidRPr="00A65898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18"/>
                <w:szCs w:val="18"/>
                <w:lang w:val="it-IT"/>
              </w:rPr>
            </w:r>
            <w:r w:rsidR="008C5B01">
              <w:rPr>
                <w:sz w:val="18"/>
                <w:szCs w:val="18"/>
                <w:lang w:val="it-IT"/>
              </w:rPr>
              <w:fldChar w:fldCharType="separate"/>
            </w:r>
            <w:r w:rsidR="00DB5081" w:rsidRPr="00A65898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088C591" w14:textId="36FDD1BD" w:rsidR="000565E3" w:rsidRPr="00A65898" w:rsidRDefault="00CF0573" w:rsidP="000565E3">
            <w:pPr>
              <w:tabs>
                <w:tab w:val="right" w:pos="8789"/>
              </w:tabs>
              <w:rPr>
                <w:lang w:val="it-IT"/>
              </w:rPr>
            </w:pPr>
            <w:r w:rsidRPr="00A65898">
              <w:rPr>
                <w:sz w:val="18"/>
                <w:szCs w:val="18"/>
                <w:lang w:val="it-IT"/>
              </w:rPr>
              <w:t xml:space="preserve">Padre del bambino </w:t>
            </w:r>
            <w:r w:rsidR="009D5F02" w:rsidRPr="00A65898">
              <w:rPr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5F02" w:rsidRPr="00A65898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18"/>
                <w:szCs w:val="18"/>
                <w:lang w:val="it-IT"/>
              </w:rPr>
            </w:r>
            <w:r w:rsidR="008C5B01">
              <w:rPr>
                <w:sz w:val="18"/>
                <w:szCs w:val="18"/>
                <w:lang w:val="it-IT"/>
              </w:rPr>
              <w:fldChar w:fldCharType="separate"/>
            </w:r>
            <w:r w:rsidR="009D5F02" w:rsidRPr="00A65898">
              <w:rPr>
                <w:sz w:val="18"/>
                <w:szCs w:val="18"/>
                <w:lang w:val="it-IT"/>
              </w:rPr>
              <w:fldChar w:fldCharType="end"/>
            </w:r>
          </w:p>
        </w:tc>
      </w:tr>
      <w:tr w:rsidR="00130643" w:rsidRPr="00DC3F85" w14:paraId="7D470FF1" w14:textId="77777777" w:rsidTr="00451A3F">
        <w:trPr>
          <w:trHeight w:val="283"/>
        </w:trPr>
        <w:tc>
          <w:tcPr>
            <w:tcW w:w="1271" w:type="dxa"/>
            <w:vAlign w:val="center"/>
          </w:tcPr>
          <w:p w14:paraId="3EA97250" w14:textId="4FD8A407" w:rsidR="00130643" w:rsidRPr="00A65898" w:rsidRDefault="00130643" w:rsidP="00130643">
            <w:pPr>
              <w:tabs>
                <w:tab w:val="right" w:pos="8789"/>
              </w:tabs>
              <w:rPr>
                <w:sz w:val="18"/>
                <w:szCs w:val="18"/>
                <w:lang w:val="it-IT"/>
              </w:rPr>
            </w:pPr>
            <w:r w:rsidRPr="00A65898">
              <w:rPr>
                <w:sz w:val="18"/>
                <w:szCs w:val="18"/>
                <w:lang w:val="it-IT"/>
              </w:rPr>
              <w:t>Ispanico</w:t>
            </w:r>
          </w:p>
        </w:tc>
        <w:tc>
          <w:tcPr>
            <w:tcW w:w="709" w:type="dxa"/>
            <w:vAlign w:val="center"/>
          </w:tcPr>
          <w:p w14:paraId="05934075" w14:textId="45198998" w:rsidR="00130643" w:rsidRPr="00A65898" w:rsidRDefault="00130643" w:rsidP="00130643">
            <w:pPr>
              <w:tabs>
                <w:tab w:val="right" w:pos="8789"/>
              </w:tabs>
              <w:rPr>
                <w:sz w:val="18"/>
                <w:szCs w:val="18"/>
                <w:lang w:val="it-IT"/>
              </w:rPr>
            </w:pPr>
            <w:r w:rsidRPr="00A65898">
              <w:rPr>
                <w:sz w:val="18"/>
                <w:szCs w:val="18"/>
                <w:lang w:val="it-IT"/>
              </w:rPr>
              <w:t>HI</w:t>
            </w:r>
          </w:p>
        </w:tc>
        <w:tc>
          <w:tcPr>
            <w:tcW w:w="4111" w:type="dxa"/>
            <w:vAlign w:val="center"/>
          </w:tcPr>
          <w:p w14:paraId="7D1C705D" w14:textId="4826B29A" w:rsidR="00130643" w:rsidRPr="00A65898" w:rsidRDefault="00FA032D" w:rsidP="00130643">
            <w:pPr>
              <w:tabs>
                <w:tab w:val="right" w:pos="8789"/>
              </w:tabs>
              <w:rPr>
                <w:sz w:val="18"/>
                <w:szCs w:val="18"/>
                <w:lang w:val="it-IT"/>
              </w:rPr>
            </w:pPr>
            <w:r w:rsidRPr="00A65898">
              <w:rPr>
                <w:sz w:val="18"/>
                <w:szCs w:val="18"/>
                <w:lang w:val="it-IT"/>
              </w:rPr>
              <w:t>America Centrale, America del Sud, Caraibi</w:t>
            </w:r>
          </w:p>
        </w:tc>
        <w:tc>
          <w:tcPr>
            <w:tcW w:w="1984" w:type="dxa"/>
            <w:vAlign w:val="center"/>
          </w:tcPr>
          <w:p w14:paraId="470F91E7" w14:textId="1123F5A0" w:rsidR="00130643" w:rsidRPr="00A65898" w:rsidRDefault="00130643" w:rsidP="00451A3F">
            <w:pPr>
              <w:tabs>
                <w:tab w:val="right" w:pos="8789"/>
              </w:tabs>
              <w:ind w:right="-107"/>
              <w:rPr>
                <w:sz w:val="18"/>
                <w:szCs w:val="18"/>
                <w:lang w:val="it-IT"/>
              </w:rPr>
            </w:pPr>
            <w:r w:rsidRPr="00A65898">
              <w:rPr>
                <w:sz w:val="18"/>
                <w:szCs w:val="18"/>
                <w:lang w:val="it-IT"/>
              </w:rPr>
              <w:t xml:space="preserve">Madre del bambino </w:t>
            </w:r>
            <w:r w:rsidRPr="00A65898">
              <w:rPr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898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18"/>
                <w:szCs w:val="18"/>
                <w:lang w:val="it-IT"/>
              </w:rPr>
            </w:r>
            <w:r w:rsidR="008C5B01">
              <w:rPr>
                <w:sz w:val="18"/>
                <w:szCs w:val="18"/>
                <w:lang w:val="it-IT"/>
              </w:rPr>
              <w:fldChar w:fldCharType="separate"/>
            </w:r>
            <w:r w:rsidRPr="00A65898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B5D16F9" w14:textId="2B92C8AD" w:rsidR="00130643" w:rsidRPr="00A65898" w:rsidRDefault="00130643" w:rsidP="00130643">
            <w:pPr>
              <w:tabs>
                <w:tab w:val="right" w:pos="8789"/>
              </w:tabs>
              <w:rPr>
                <w:sz w:val="18"/>
                <w:szCs w:val="18"/>
                <w:lang w:val="it-IT"/>
              </w:rPr>
            </w:pPr>
            <w:r w:rsidRPr="00A65898">
              <w:rPr>
                <w:sz w:val="18"/>
                <w:szCs w:val="18"/>
                <w:lang w:val="it-IT"/>
              </w:rPr>
              <w:t xml:space="preserve">Padre del bambino </w:t>
            </w:r>
            <w:r w:rsidRPr="00A65898">
              <w:rPr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898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18"/>
                <w:szCs w:val="18"/>
                <w:lang w:val="it-IT"/>
              </w:rPr>
            </w:r>
            <w:r w:rsidR="008C5B01">
              <w:rPr>
                <w:sz w:val="18"/>
                <w:szCs w:val="18"/>
                <w:lang w:val="it-IT"/>
              </w:rPr>
              <w:fldChar w:fldCharType="separate"/>
            </w:r>
            <w:r w:rsidRPr="00A65898">
              <w:rPr>
                <w:sz w:val="18"/>
                <w:szCs w:val="18"/>
                <w:lang w:val="it-IT"/>
              </w:rPr>
              <w:fldChar w:fldCharType="end"/>
            </w:r>
          </w:p>
        </w:tc>
      </w:tr>
      <w:tr w:rsidR="00130643" w:rsidRPr="00DC3F85" w14:paraId="534B0A21" w14:textId="77777777" w:rsidTr="00451A3F">
        <w:trPr>
          <w:trHeight w:val="283"/>
        </w:trPr>
        <w:tc>
          <w:tcPr>
            <w:tcW w:w="1271" w:type="dxa"/>
            <w:vAlign w:val="center"/>
          </w:tcPr>
          <w:p w14:paraId="50CFAF3F" w14:textId="5F86BC0C" w:rsidR="00130643" w:rsidRPr="00A65898" w:rsidRDefault="00130643" w:rsidP="00130643">
            <w:pPr>
              <w:tabs>
                <w:tab w:val="right" w:pos="8789"/>
              </w:tabs>
              <w:rPr>
                <w:sz w:val="18"/>
                <w:szCs w:val="18"/>
                <w:lang w:val="it-IT"/>
              </w:rPr>
            </w:pPr>
            <w:r w:rsidRPr="00A65898">
              <w:rPr>
                <w:sz w:val="18"/>
                <w:szCs w:val="18"/>
                <w:lang w:val="it-IT"/>
              </w:rPr>
              <w:t>Misto</w:t>
            </w:r>
          </w:p>
        </w:tc>
        <w:tc>
          <w:tcPr>
            <w:tcW w:w="709" w:type="dxa"/>
            <w:vAlign w:val="center"/>
          </w:tcPr>
          <w:p w14:paraId="4A82F28E" w14:textId="4EE9121E" w:rsidR="00130643" w:rsidRPr="00A65898" w:rsidRDefault="00130643" w:rsidP="00130643">
            <w:pPr>
              <w:tabs>
                <w:tab w:val="right" w:pos="8789"/>
              </w:tabs>
              <w:rPr>
                <w:sz w:val="18"/>
                <w:szCs w:val="18"/>
                <w:lang w:val="it-IT"/>
              </w:rPr>
            </w:pPr>
            <w:r w:rsidRPr="00A65898">
              <w:rPr>
                <w:sz w:val="18"/>
                <w:szCs w:val="18"/>
                <w:lang w:val="it-IT"/>
              </w:rPr>
              <w:t>MX</w:t>
            </w:r>
          </w:p>
        </w:tc>
        <w:tc>
          <w:tcPr>
            <w:tcW w:w="4111" w:type="dxa"/>
            <w:vAlign w:val="center"/>
          </w:tcPr>
          <w:p w14:paraId="1CA0164B" w14:textId="77777777" w:rsidR="00130643" w:rsidRPr="00A65898" w:rsidRDefault="00130643" w:rsidP="00130643">
            <w:pPr>
              <w:tabs>
                <w:tab w:val="right" w:pos="8789"/>
              </w:tabs>
              <w:rPr>
                <w:sz w:val="18"/>
                <w:szCs w:val="18"/>
                <w:lang w:val="it-IT"/>
              </w:rPr>
            </w:pPr>
          </w:p>
        </w:tc>
        <w:tc>
          <w:tcPr>
            <w:tcW w:w="1984" w:type="dxa"/>
            <w:vAlign w:val="center"/>
          </w:tcPr>
          <w:p w14:paraId="4483F384" w14:textId="5E68E91B" w:rsidR="00130643" w:rsidRPr="00A65898" w:rsidRDefault="00130643" w:rsidP="00451A3F">
            <w:pPr>
              <w:tabs>
                <w:tab w:val="right" w:pos="8789"/>
              </w:tabs>
              <w:ind w:right="-107"/>
              <w:rPr>
                <w:sz w:val="18"/>
                <w:szCs w:val="18"/>
                <w:lang w:val="it-IT"/>
              </w:rPr>
            </w:pPr>
            <w:r w:rsidRPr="00A65898">
              <w:rPr>
                <w:sz w:val="18"/>
                <w:szCs w:val="18"/>
                <w:lang w:val="it-IT"/>
              </w:rPr>
              <w:t xml:space="preserve">Madre del bambino </w:t>
            </w:r>
            <w:r w:rsidRPr="00A65898">
              <w:rPr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898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18"/>
                <w:szCs w:val="18"/>
                <w:lang w:val="it-IT"/>
              </w:rPr>
            </w:r>
            <w:r w:rsidR="008C5B01">
              <w:rPr>
                <w:sz w:val="18"/>
                <w:szCs w:val="18"/>
                <w:lang w:val="it-IT"/>
              </w:rPr>
              <w:fldChar w:fldCharType="separate"/>
            </w:r>
            <w:r w:rsidRPr="00A65898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521F89B" w14:textId="79C39356" w:rsidR="00130643" w:rsidRPr="00A65898" w:rsidRDefault="00130643" w:rsidP="00130643">
            <w:pPr>
              <w:tabs>
                <w:tab w:val="right" w:pos="8789"/>
              </w:tabs>
              <w:rPr>
                <w:sz w:val="18"/>
                <w:szCs w:val="18"/>
                <w:lang w:val="it-IT"/>
              </w:rPr>
            </w:pPr>
            <w:r w:rsidRPr="00A65898">
              <w:rPr>
                <w:sz w:val="18"/>
                <w:szCs w:val="18"/>
                <w:lang w:val="it-IT"/>
              </w:rPr>
              <w:t xml:space="preserve">Padre del bambino </w:t>
            </w:r>
            <w:r w:rsidRPr="00A65898">
              <w:rPr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898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18"/>
                <w:szCs w:val="18"/>
                <w:lang w:val="it-IT"/>
              </w:rPr>
            </w:r>
            <w:r w:rsidR="008C5B01">
              <w:rPr>
                <w:sz w:val="18"/>
                <w:szCs w:val="18"/>
                <w:lang w:val="it-IT"/>
              </w:rPr>
              <w:fldChar w:fldCharType="separate"/>
            </w:r>
            <w:r w:rsidRPr="00A65898">
              <w:rPr>
                <w:sz w:val="18"/>
                <w:szCs w:val="18"/>
                <w:lang w:val="it-IT"/>
              </w:rPr>
              <w:fldChar w:fldCharType="end"/>
            </w:r>
          </w:p>
        </w:tc>
      </w:tr>
      <w:tr w:rsidR="00EE45E1" w:rsidRPr="00DC3F85" w14:paraId="76AE5188" w14:textId="77777777" w:rsidTr="00451A3F">
        <w:trPr>
          <w:trHeight w:val="283"/>
        </w:trPr>
        <w:tc>
          <w:tcPr>
            <w:tcW w:w="1271" w:type="dxa"/>
            <w:vAlign w:val="center"/>
          </w:tcPr>
          <w:p w14:paraId="42610F5F" w14:textId="6F45C674" w:rsidR="00EE45E1" w:rsidRPr="00A65898" w:rsidRDefault="00EE45E1" w:rsidP="00EE45E1">
            <w:pPr>
              <w:tabs>
                <w:tab w:val="right" w:pos="8789"/>
              </w:tabs>
              <w:rPr>
                <w:sz w:val="18"/>
                <w:szCs w:val="18"/>
                <w:lang w:val="it-IT"/>
              </w:rPr>
            </w:pPr>
            <w:r w:rsidRPr="00A65898">
              <w:rPr>
                <w:sz w:val="18"/>
                <w:szCs w:val="18"/>
                <w:lang w:val="it-IT"/>
              </w:rPr>
              <w:t>Altro</w:t>
            </w:r>
          </w:p>
        </w:tc>
        <w:tc>
          <w:tcPr>
            <w:tcW w:w="709" w:type="dxa"/>
            <w:vAlign w:val="center"/>
          </w:tcPr>
          <w:p w14:paraId="20977AD1" w14:textId="62DB3717" w:rsidR="00EE45E1" w:rsidRPr="00A65898" w:rsidRDefault="00EE45E1" w:rsidP="00EE45E1">
            <w:pPr>
              <w:tabs>
                <w:tab w:val="right" w:pos="8789"/>
              </w:tabs>
              <w:rPr>
                <w:sz w:val="18"/>
                <w:szCs w:val="18"/>
                <w:lang w:val="it-IT"/>
              </w:rPr>
            </w:pPr>
            <w:r w:rsidRPr="00A65898">
              <w:rPr>
                <w:sz w:val="18"/>
                <w:szCs w:val="18"/>
                <w:lang w:val="it-IT"/>
              </w:rPr>
              <w:t>OT</w:t>
            </w:r>
          </w:p>
        </w:tc>
        <w:tc>
          <w:tcPr>
            <w:tcW w:w="4111" w:type="dxa"/>
            <w:vAlign w:val="center"/>
          </w:tcPr>
          <w:p w14:paraId="6E4F6C74" w14:textId="77777777" w:rsidR="00EE45E1" w:rsidRPr="00A65898" w:rsidRDefault="00EE45E1" w:rsidP="00EE45E1">
            <w:pPr>
              <w:tabs>
                <w:tab w:val="right" w:pos="8789"/>
              </w:tabs>
              <w:rPr>
                <w:sz w:val="18"/>
                <w:szCs w:val="18"/>
                <w:lang w:val="it-IT"/>
              </w:rPr>
            </w:pPr>
          </w:p>
        </w:tc>
        <w:tc>
          <w:tcPr>
            <w:tcW w:w="1984" w:type="dxa"/>
            <w:vAlign w:val="center"/>
          </w:tcPr>
          <w:p w14:paraId="780097BF" w14:textId="0EDD5D60" w:rsidR="00EE45E1" w:rsidRPr="00A65898" w:rsidRDefault="00EE45E1" w:rsidP="00451A3F">
            <w:pPr>
              <w:tabs>
                <w:tab w:val="right" w:pos="8789"/>
              </w:tabs>
              <w:ind w:right="-107"/>
              <w:rPr>
                <w:sz w:val="18"/>
                <w:szCs w:val="18"/>
                <w:lang w:val="it-IT"/>
              </w:rPr>
            </w:pPr>
            <w:r w:rsidRPr="00A65898">
              <w:rPr>
                <w:sz w:val="18"/>
                <w:szCs w:val="18"/>
                <w:lang w:val="it-IT"/>
              </w:rPr>
              <w:t xml:space="preserve">Madre del bambino </w:t>
            </w:r>
            <w:r w:rsidRPr="00A65898">
              <w:rPr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898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18"/>
                <w:szCs w:val="18"/>
                <w:lang w:val="it-IT"/>
              </w:rPr>
            </w:r>
            <w:r w:rsidR="008C5B01">
              <w:rPr>
                <w:sz w:val="18"/>
                <w:szCs w:val="18"/>
                <w:lang w:val="it-IT"/>
              </w:rPr>
              <w:fldChar w:fldCharType="separate"/>
            </w:r>
            <w:r w:rsidRPr="00A65898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9CA7319" w14:textId="5D53F48E" w:rsidR="00EE45E1" w:rsidRPr="00A65898" w:rsidRDefault="00EE45E1" w:rsidP="00EE45E1">
            <w:pPr>
              <w:tabs>
                <w:tab w:val="right" w:pos="8789"/>
              </w:tabs>
              <w:rPr>
                <w:sz w:val="18"/>
                <w:szCs w:val="18"/>
                <w:lang w:val="it-IT"/>
              </w:rPr>
            </w:pPr>
            <w:r w:rsidRPr="00A65898">
              <w:rPr>
                <w:sz w:val="18"/>
                <w:szCs w:val="18"/>
                <w:lang w:val="it-IT"/>
              </w:rPr>
              <w:t xml:space="preserve">Padre del bambino </w:t>
            </w:r>
            <w:r w:rsidRPr="00A65898">
              <w:rPr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898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18"/>
                <w:szCs w:val="18"/>
                <w:lang w:val="it-IT"/>
              </w:rPr>
            </w:r>
            <w:r w:rsidR="008C5B01">
              <w:rPr>
                <w:sz w:val="18"/>
                <w:szCs w:val="18"/>
                <w:lang w:val="it-IT"/>
              </w:rPr>
              <w:fldChar w:fldCharType="separate"/>
            </w:r>
            <w:r w:rsidRPr="00A65898">
              <w:rPr>
                <w:sz w:val="18"/>
                <w:szCs w:val="18"/>
                <w:lang w:val="it-IT"/>
              </w:rPr>
              <w:fldChar w:fldCharType="end"/>
            </w:r>
          </w:p>
        </w:tc>
      </w:tr>
      <w:tr w:rsidR="00451A3F" w:rsidRPr="00DC3F85" w14:paraId="649FE606" w14:textId="77777777" w:rsidTr="00451A3F">
        <w:trPr>
          <w:trHeight w:val="283"/>
        </w:trPr>
        <w:tc>
          <w:tcPr>
            <w:tcW w:w="1271" w:type="dxa"/>
            <w:vAlign w:val="center"/>
          </w:tcPr>
          <w:p w14:paraId="105B1A83" w14:textId="3F3E5D18" w:rsidR="00451A3F" w:rsidRPr="00A65898" w:rsidRDefault="00451A3F" w:rsidP="00451A3F">
            <w:pPr>
              <w:tabs>
                <w:tab w:val="right" w:pos="8789"/>
              </w:tabs>
              <w:rPr>
                <w:sz w:val="18"/>
                <w:szCs w:val="18"/>
                <w:lang w:val="it-IT"/>
              </w:rPr>
            </w:pPr>
            <w:r w:rsidRPr="00A65898">
              <w:rPr>
                <w:sz w:val="18"/>
                <w:szCs w:val="18"/>
                <w:lang w:val="it-IT"/>
              </w:rPr>
              <w:t>Sconosciuto</w:t>
            </w:r>
          </w:p>
        </w:tc>
        <w:tc>
          <w:tcPr>
            <w:tcW w:w="709" w:type="dxa"/>
            <w:vAlign w:val="center"/>
          </w:tcPr>
          <w:p w14:paraId="1214DA67" w14:textId="56863FC1" w:rsidR="00451A3F" w:rsidRPr="00A65898" w:rsidRDefault="00451A3F" w:rsidP="00451A3F">
            <w:pPr>
              <w:tabs>
                <w:tab w:val="right" w:pos="8789"/>
              </w:tabs>
              <w:rPr>
                <w:sz w:val="18"/>
                <w:szCs w:val="18"/>
                <w:lang w:val="it-IT"/>
              </w:rPr>
            </w:pPr>
            <w:r w:rsidRPr="00A65898">
              <w:rPr>
                <w:sz w:val="18"/>
                <w:szCs w:val="18"/>
                <w:lang w:val="it-IT"/>
              </w:rPr>
              <w:t>UK</w:t>
            </w:r>
          </w:p>
        </w:tc>
        <w:tc>
          <w:tcPr>
            <w:tcW w:w="4111" w:type="dxa"/>
            <w:vAlign w:val="center"/>
          </w:tcPr>
          <w:p w14:paraId="450B5E7C" w14:textId="77777777" w:rsidR="00451A3F" w:rsidRPr="00A65898" w:rsidRDefault="00451A3F" w:rsidP="00451A3F">
            <w:pPr>
              <w:tabs>
                <w:tab w:val="right" w:pos="8789"/>
              </w:tabs>
              <w:rPr>
                <w:sz w:val="18"/>
                <w:szCs w:val="18"/>
                <w:lang w:val="it-IT"/>
              </w:rPr>
            </w:pPr>
          </w:p>
        </w:tc>
        <w:tc>
          <w:tcPr>
            <w:tcW w:w="1984" w:type="dxa"/>
            <w:vAlign w:val="center"/>
          </w:tcPr>
          <w:p w14:paraId="6034964F" w14:textId="7748A760" w:rsidR="00451A3F" w:rsidRPr="00A65898" w:rsidRDefault="00451A3F" w:rsidP="00451A3F">
            <w:pPr>
              <w:tabs>
                <w:tab w:val="right" w:pos="8789"/>
              </w:tabs>
              <w:ind w:right="-107"/>
              <w:rPr>
                <w:sz w:val="18"/>
                <w:szCs w:val="18"/>
                <w:lang w:val="it-IT"/>
              </w:rPr>
            </w:pPr>
            <w:r w:rsidRPr="00A65898">
              <w:rPr>
                <w:sz w:val="18"/>
                <w:szCs w:val="18"/>
                <w:lang w:val="it-IT"/>
              </w:rPr>
              <w:t xml:space="preserve">Madre del bambino </w:t>
            </w:r>
            <w:r w:rsidRPr="00A65898">
              <w:rPr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898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18"/>
                <w:szCs w:val="18"/>
                <w:lang w:val="it-IT"/>
              </w:rPr>
            </w:r>
            <w:r w:rsidR="008C5B01">
              <w:rPr>
                <w:sz w:val="18"/>
                <w:szCs w:val="18"/>
                <w:lang w:val="it-IT"/>
              </w:rPr>
              <w:fldChar w:fldCharType="separate"/>
            </w:r>
            <w:r w:rsidRPr="00A65898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C7737AE" w14:textId="394A0D07" w:rsidR="00451A3F" w:rsidRPr="00A65898" w:rsidRDefault="00451A3F" w:rsidP="00451A3F">
            <w:pPr>
              <w:tabs>
                <w:tab w:val="right" w:pos="8789"/>
              </w:tabs>
              <w:rPr>
                <w:sz w:val="18"/>
                <w:szCs w:val="18"/>
                <w:lang w:val="it-IT"/>
              </w:rPr>
            </w:pPr>
            <w:r w:rsidRPr="00A65898">
              <w:rPr>
                <w:sz w:val="18"/>
                <w:szCs w:val="18"/>
                <w:lang w:val="it-IT"/>
              </w:rPr>
              <w:t xml:space="preserve">Padre del bambino </w:t>
            </w:r>
            <w:r w:rsidRPr="00A65898">
              <w:rPr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898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18"/>
                <w:szCs w:val="18"/>
                <w:lang w:val="it-IT"/>
              </w:rPr>
            </w:r>
            <w:r w:rsidR="008C5B01">
              <w:rPr>
                <w:sz w:val="18"/>
                <w:szCs w:val="18"/>
                <w:lang w:val="it-IT"/>
              </w:rPr>
              <w:fldChar w:fldCharType="separate"/>
            </w:r>
            <w:r w:rsidRPr="00A65898">
              <w:rPr>
                <w:sz w:val="18"/>
                <w:szCs w:val="18"/>
                <w:lang w:val="it-IT"/>
              </w:rPr>
              <w:fldChar w:fldCharType="end"/>
            </w:r>
          </w:p>
        </w:tc>
      </w:tr>
    </w:tbl>
    <w:p w14:paraId="71D4BE38" w14:textId="7F2DFD98" w:rsidR="00523FBF" w:rsidRDefault="00523FBF">
      <w:pPr>
        <w:rPr>
          <w:lang w:val="it-IT"/>
        </w:rPr>
      </w:pPr>
    </w:p>
    <w:p w14:paraId="2266BA2A" w14:textId="77777777" w:rsidR="00523FBF" w:rsidRDefault="00523FBF">
      <w:pPr>
        <w:rPr>
          <w:lang w:val="it-IT"/>
        </w:rPr>
      </w:pPr>
      <w:r>
        <w:rPr>
          <w:lang w:val="it-IT"/>
        </w:rPr>
        <w:br w:type="page"/>
      </w:r>
    </w:p>
    <w:p w14:paraId="7415B0D6" w14:textId="77777777" w:rsidR="00CF0573" w:rsidRPr="00DC3F85" w:rsidRDefault="00CF0573">
      <w:pPr>
        <w:rPr>
          <w:lang w:val="it-IT"/>
        </w:rPr>
      </w:pPr>
    </w:p>
    <w:tbl>
      <w:tblPr>
        <w:tblW w:w="10207" w:type="dxa"/>
        <w:tblInd w:w="-150" w:type="dxa"/>
        <w:tblBorders>
          <w:top w:val="single" w:sz="12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000080" w:fill="D9D9D9"/>
        <w:tblLook w:val="04A0" w:firstRow="1" w:lastRow="0" w:firstColumn="1" w:lastColumn="0" w:noHBand="0" w:noVBand="1"/>
        <w:tblCaption w:val="Eti"/>
      </w:tblPr>
      <w:tblGrid>
        <w:gridCol w:w="10207"/>
      </w:tblGrid>
      <w:tr w:rsidR="00F611CD" w:rsidRPr="00DC3F85" w14:paraId="42189DE8" w14:textId="77777777" w:rsidTr="00345CC1">
        <w:tc>
          <w:tcPr>
            <w:tcW w:w="10207" w:type="dxa"/>
            <w:shd w:val="clear" w:color="000080" w:fill="D9D9D9"/>
          </w:tcPr>
          <w:p w14:paraId="6AA7CAB6" w14:textId="643245A1" w:rsidR="00E23EE8" w:rsidRPr="00DC3F85" w:rsidRDefault="00F611CD" w:rsidP="00272CEE">
            <w:pPr>
              <w:spacing w:after="20"/>
              <w:ind w:left="-284" w:right="-135" w:firstLine="284"/>
              <w:rPr>
                <w:b/>
                <w:bCs/>
                <w:i/>
                <w:iCs/>
                <w:sz w:val="20"/>
                <w:szCs w:val="18"/>
                <w:lang w:val="fr-CH"/>
              </w:rPr>
            </w:pPr>
            <w:r w:rsidRPr="00DC3F85">
              <w:rPr>
                <w:b/>
                <w:bCs/>
                <w:i/>
                <w:iCs/>
                <w:sz w:val="20"/>
                <w:szCs w:val="18"/>
                <w:lang w:val="fr-CH"/>
              </w:rPr>
              <w:t>C.</w:t>
            </w:r>
            <w:r w:rsidRPr="00DC3F85">
              <w:rPr>
                <w:b/>
                <w:bCs/>
                <w:i/>
                <w:iCs/>
                <w:sz w:val="20"/>
                <w:szCs w:val="18"/>
                <w:lang w:val="fr-CH"/>
              </w:rPr>
              <w:tab/>
            </w:r>
            <w:r w:rsidR="009B00BC" w:rsidRPr="00DC3F85">
              <w:rPr>
                <w:b/>
                <w:bCs/>
                <w:i/>
                <w:iCs/>
                <w:sz w:val="20"/>
                <w:szCs w:val="18"/>
                <w:lang w:val="it-CH"/>
              </w:rPr>
              <w:t>QUESTIONARIO SULLA SALUTE</w:t>
            </w:r>
          </w:p>
        </w:tc>
      </w:tr>
    </w:tbl>
    <w:tbl>
      <w:tblPr>
        <w:tblpPr w:leftFromText="180" w:rightFromText="180" w:vertAnchor="page" w:horzAnchor="margin" w:tblpX="-147" w:tblpY="2132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  <w:tblCaption w:val="Eti"/>
      </w:tblPr>
      <w:tblGrid>
        <w:gridCol w:w="10201"/>
      </w:tblGrid>
      <w:tr w:rsidR="00E23EE8" w:rsidRPr="00DC3F85" w14:paraId="6F94EF4D" w14:textId="77777777" w:rsidTr="00A44C8F">
        <w:trPr>
          <w:trHeight w:val="696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7EE4F" w14:textId="77777777" w:rsidR="00E3764D" w:rsidRPr="00DC3F85" w:rsidRDefault="00E3764D" w:rsidP="00E3764D">
            <w:pPr>
              <w:spacing w:after="20"/>
              <w:rPr>
                <w:i/>
                <w:szCs w:val="28"/>
                <w:lang w:val="it-CH"/>
              </w:rPr>
            </w:pPr>
            <w:r w:rsidRPr="00DC3F85">
              <w:rPr>
                <w:i/>
                <w:iCs/>
                <w:szCs w:val="28"/>
                <w:lang w:val="it-CH"/>
              </w:rPr>
              <w:t>Spazio per etichetta</w:t>
            </w:r>
          </w:p>
          <w:p w14:paraId="6816EB8D" w14:textId="602A0F71" w:rsidR="00E23EE8" w:rsidRPr="00DC3F85" w:rsidRDefault="00E23EE8" w:rsidP="00DD4A4A">
            <w:pPr>
              <w:tabs>
                <w:tab w:val="right" w:pos="8789"/>
              </w:tabs>
              <w:spacing w:after="20"/>
              <w:rPr>
                <w:sz w:val="32"/>
                <w:szCs w:val="28"/>
                <w:lang w:val="fr-CH"/>
              </w:rPr>
            </w:pPr>
          </w:p>
          <w:p w14:paraId="7ED5EA92" w14:textId="60F6AFD4" w:rsidR="00E23EE8" w:rsidRPr="00DC3F85" w:rsidRDefault="00E23EE8" w:rsidP="00DD4A4A">
            <w:pPr>
              <w:tabs>
                <w:tab w:val="right" w:pos="8789"/>
              </w:tabs>
              <w:spacing w:after="20"/>
              <w:rPr>
                <w:b/>
                <w:sz w:val="32"/>
                <w:szCs w:val="28"/>
                <w:lang w:val="fr-CH"/>
              </w:rPr>
            </w:pPr>
          </w:p>
        </w:tc>
      </w:tr>
    </w:tbl>
    <w:p w14:paraId="493DEFD8" w14:textId="5D6F6151" w:rsidR="007856BB" w:rsidRPr="00DC3F85" w:rsidRDefault="007856BB" w:rsidP="00DD4A4A">
      <w:pPr>
        <w:tabs>
          <w:tab w:val="right" w:pos="8789"/>
        </w:tabs>
        <w:spacing w:after="20"/>
        <w:ind w:right="-108"/>
        <w:rPr>
          <w:bCs/>
          <w:iCs/>
          <w:sz w:val="10"/>
          <w:szCs w:val="10"/>
          <w:lang w:val="fr-CH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8"/>
        <w:gridCol w:w="567"/>
        <w:gridCol w:w="7624"/>
        <w:gridCol w:w="601"/>
        <w:gridCol w:w="817"/>
      </w:tblGrid>
      <w:tr w:rsidR="0098625D" w:rsidRPr="00DC3F85" w14:paraId="309A9F00" w14:textId="77777777" w:rsidTr="00531825">
        <w:trPr>
          <w:trHeight w:val="189"/>
        </w:trPr>
        <w:tc>
          <w:tcPr>
            <w:tcW w:w="598" w:type="dxa"/>
            <w:tcBorders>
              <w:bottom w:val="single" w:sz="4" w:space="0" w:color="auto"/>
              <w:right w:val="nil"/>
            </w:tcBorders>
            <w:shd w:val="clear" w:color="auto" w:fill="CCCCCC"/>
          </w:tcPr>
          <w:p w14:paraId="3CB2ABF2" w14:textId="77777777" w:rsidR="0098625D" w:rsidRPr="00DC3F85" w:rsidRDefault="0098625D" w:rsidP="00DD4A4A">
            <w:pPr>
              <w:tabs>
                <w:tab w:val="right" w:pos="8789"/>
              </w:tabs>
              <w:spacing w:after="20"/>
              <w:rPr>
                <w:b/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CCCCCC"/>
          </w:tcPr>
          <w:p w14:paraId="2D7B26E0" w14:textId="77777777" w:rsidR="0098625D" w:rsidRPr="00DC3F85" w:rsidRDefault="0098625D" w:rsidP="00DD4A4A">
            <w:pPr>
              <w:tabs>
                <w:tab w:val="right" w:pos="8789"/>
              </w:tabs>
              <w:spacing w:after="20"/>
              <w:jc w:val="right"/>
              <w:rPr>
                <w:b/>
                <w:sz w:val="20"/>
                <w:szCs w:val="18"/>
                <w:lang w:val="fr-CH"/>
              </w:rPr>
            </w:pPr>
          </w:p>
        </w:tc>
        <w:tc>
          <w:tcPr>
            <w:tcW w:w="7624" w:type="dxa"/>
            <w:tcBorders>
              <w:left w:val="nil"/>
              <w:bottom w:val="single" w:sz="4" w:space="0" w:color="auto"/>
            </w:tcBorders>
            <w:shd w:val="clear" w:color="auto" w:fill="CCCCCC"/>
          </w:tcPr>
          <w:p w14:paraId="688F2F8C" w14:textId="77777777" w:rsidR="0098625D" w:rsidRPr="00DC3F85" w:rsidRDefault="0098625D" w:rsidP="00DD4A4A">
            <w:pPr>
              <w:tabs>
                <w:tab w:val="right" w:pos="8789"/>
              </w:tabs>
              <w:spacing w:after="20"/>
              <w:rPr>
                <w:b/>
                <w:sz w:val="20"/>
                <w:szCs w:val="18"/>
                <w:lang w:val="fr-CH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CCCCCC"/>
          </w:tcPr>
          <w:p w14:paraId="581FF556" w14:textId="71BC2BB6" w:rsidR="0098625D" w:rsidRPr="00DC3F85" w:rsidRDefault="00843CB1" w:rsidP="006D478E">
            <w:pPr>
              <w:tabs>
                <w:tab w:val="right" w:pos="8789"/>
              </w:tabs>
              <w:rPr>
                <w:b/>
                <w:sz w:val="20"/>
                <w:szCs w:val="18"/>
                <w:lang w:val="fr-CH"/>
              </w:rPr>
            </w:pPr>
            <w:r w:rsidRPr="00DC3F85">
              <w:rPr>
                <w:b/>
                <w:bCs/>
                <w:iCs/>
                <w:sz w:val="20"/>
                <w:szCs w:val="18"/>
                <w:lang w:val="it-CH"/>
              </w:rPr>
              <w:t xml:space="preserve"> </w:t>
            </w:r>
            <w:r w:rsidR="006D478E" w:rsidRPr="00DC3F85">
              <w:rPr>
                <w:b/>
                <w:bCs/>
                <w:iCs/>
                <w:sz w:val="20"/>
                <w:szCs w:val="18"/>
                <w:lang w:val="it-CH"/>
              </w:rPr>
              <w:t>Sì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CCCCCC"/>
          </w:tcPr>
          <w:p w14:paraId="5D13B829" w14:textId="6F78FED5" w:rsidR="0098625D" w:rsidRPr="00DC3F85" w:rsidRDefault="006D478E" w:rsidP="006D478E">
            <w:pPr>
              <w:tabs>
                <w:tab w:val="right" w:pos="8789"/>
              </w:tabs>
              <w:rPr>
                <w:b/>
                <w:sz w:val="20"/>
                <w:szCs w:val="18"/>
                <w:lang w:val="fr-CH"/>
              </w:rPr>
            </w:pPr>
            <w:r w:rsidRPr="00DC3F85">
              <w:rPr>
                <w:b/>
                <w:sz w:val="20"/>
                <w:szCs w:val="18"/>
                <w:lang w:val="fr-CH"/>
              </w:rPr>
              <w:t xml:space="preserve">  </w:t>
            </w:r>
            <w:r w:rsidR="003D6D03" w:rsidRPr="00DC3F85">
              <w:rPr>
                <w:b/>
                <w:sz w:val="20"/>
                <w:szCs w:val="18"/>
                <w:lang w:val="fr-CH"/>
              </w:rPr>
              <w:t>No</w:t>
            </w:r>
          </w:p>
        </w:tc>
      </w:tr>
      <w:tr w:rsidR="00E23EE8" w:rsidRPr="00DC3F85" w14:paraId="55373BB4" w14:textId="77777777" w:rsidTr="00531825">
        <w:trPr>
          <w:trHeight w:val="189"/>
        </w:trPr>
        <w:tc>
          <w:tcPr>
            <w:tcW w:w="598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49E04C7" w14:textId="25AE18B6" w:rsidR="00E23EE8" w:rsidRPr="00DC3F85" w:rsidRDefault="00E23EE8" w:rsidP="00F92337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t>1.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2A108C" w14:textId="67BFAD34" w:rsidR="00E23EE8" w:rsidRPr="00DC3F85" w:rsidRDefault="00E23EE8" w:rsidP="005D04B3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b/>
                <w:sz w:val="20"/>
                <w:szCs w:val="18"/>
                <w:lang w:val="fr-CH"/>
              </w:rPr>
            </w:pPr>
            <w:proofErr w:type="gramStart"/>
            <w:r w:rsidRPr="00DC3F85">
              <w:rPr>
                <w:sz w:val="20"/>
                <w:szCs w:val="18"/>
                <w:lang w:val="fr-CH"/>
              </w:rPr>
              <w:t>a</w:t>
            </w:r>
            <w:proofErr w:type="gramEnd"/>
            <w:r w:rsidRPr="00DC3F85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624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1C9A4EC" w14:textId="1880C93F" w:rsidR="00E23EE8" w:rsidRPr="008E2581" w:rsidRDefault="008E2581" w:rsidP="00DD4A4A">
            <w:pPr>
              <w:tabs>
                <w:tab w:val="right" w:pos="8789"/>
              </w:tabs>
              <w:spacing w:before="60" w:after="60"/>
              <w:rPr>
                <w:b/>
                <w:sz w:val="20"/>
                <w:szCs w:val="18"/>
                <w:lang w:val="it-IT"/>
              </w:rPr>
            </w:pPr>
            <w:r w:rsidRPr="00763218">
              <w:rPr>
                <w:rFonts w:cs="Arial"/>
                <w:sz w:val="20"/>
                <w:lang w:val="it-CH"/>
              </w:rPr>
              <w:t>Lei e/o il padre del neonato siete stati adottati</w:t>
            </w:r>
            <w:r>
              <w:rPr>
                <w:rFonts w:cs="Arial"/>
                <w:sz w:val="20"/>
                <w:lang w:val="it-CH"/>
              </w:rPr>
              <w:t>?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</w:tcPr>
          <w:p w14:paraId="6FC8D84F" w14:textId="19C6E36C" w:rsidR="00E23EE8" w:rsidRPr="00DC3F85" w:rsidRDefault="00E23EE8" w:rsidP="00DD4A4A">
            <w:pPr>
              <w:tabs>
                <w:tab w:val="right" w:pos="8789"/>
              </w:tabs>
              <w:spacing w:before="60"/>
              <w:jc w:val="center"/>
              <w:rPr>
                <w:b/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071F4218" w14:textId="7E0F5FC7" w:rsidR="00E23EE8" w:rsidRPr="00DC3F85" w:rsidRDefault="00E23EE8" w:rsidP="00DD4A4A">
            <w:pPr>
              <w:tabs>
                <w:tab w:val="right" w:pos="8789"/>
              </w:tabs>
              <w:spacing w:before="60"/>
              <w:jc w:val="center"/>
              <w:rPr>
                <w:b/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E23EE8" w:rsidRPr="00DC3F85" w14:paraId="0E562E3C" w14:textId="77777777" w:rsidTr="00531825">
        <w:trPr>
          <w:trHeight w:val="189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6DC6BDC" w14:textId="62C2060D" w:rsidR="00E23EE8" w:rsidRPr="00DC3F85" w:rsidRDefault="00E23EE8" w:rsidP="00DD4A4A">
            <w:pPr>
              <w:tabs>
                <w:tab w:val="right" w:pos="8789"/>
              </w:tabs>
              <w:spacing w:after="20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2298A3" w14:textId="09D0A3EA" w:rsidR="00E23EE8" w:rsidRPr="00DC3F85" w:rsidRDefault="00E23EE8" w:rsidP="005D04B3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b/>
                <w:sz w:val="20"/>
                <w:szCs w:val="18"/>
                <w:lang w:val="fr-CH"/>
              </w:rPr>
            </w:pPr>
            <w:proofErr w:type="gramStart"/>
            <w:r w:rsidRPr="00DC3F85">
              <w:rPr>
                <w:sz w:val="20"/>
                <w:szCs w:val="18"/>
                <w:lang w:val="fr-CH"/>
              </w:rPr>
              <w:t>b</w:t>
            </w:r>
            <w:proofErr w:type="gramEnd"/>
            <w:r w:rsidRPr="00DC3F85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47466428" w14:textId="46F63D89" w:rsidR="00E23EE8" w:rsidRPr="008E2581" w:rsidRDefault="008E2581" w:rsidP="00DD4A4A">
            <w:pPr>
              <w:tabs>
                <w:tab w:val="right" w:pos="8789"/>
              </w:tabs>
              <w:spacing w:before="60" w:after="60"/>
              <w:rPr>
                <w:b/>
                <w:sz w:val="20"/>
                <w:szCs w:val="18"/>
                <w:lang w:val="it-IT"/>
              </w:rPr>
            </w:pPr>
            <w:r w:rsidRPr="00763218">
              <w:rPr>
                <w:rFonts w:cs="Arial"/>
                <w:sz w:val="20"/>
                <w:lang w:val="it-CH"/>
              </w:rPr>
              <w:t>Il concepimento è avvenuto impiegando ovuli di una donatrice, sperma di un donatore o è una maternità sostitutiva?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</w:tcPr>
          <w:p w14:paraId="727D1C2F" w14:textId="6163F631" w:rsidR="00E23EE8" w:rsidRPr="00DC3F85" w:rsidRDefault="00E23EE8" w:rsidP="00DD4A4A">
            <w:pPr>
              <w:tabs>
                <w:tab w:val="right" w:pos="8789"/>
              </w:tabs>
              <w:spacing w:before="60"/>
              <w:jc w:val="center"/>
              <w:rPr>
                <w:b/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14:paraId="44AF261E" w14:textId="52E8AA3D" w:rsidR="00E23EE8" w:rsidRPr="00DC3F85" w:rsidRDefault="00E23EE8" w:rsidP="00DD4A4A">
            <w:pPr>
              <w:tabs>
                <w:tab w:val="right" w:pos="8789"/>
              </w:tabs>
              <w:spacing w:before="60"/>
              <w:jc w:val="center"/>
              <w:rPr>
                <w:b/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60042F" w:rsidRPr="001D11E4" w14:paraId="22DEB801" w14:textId="77777777" w:rsidTr="00531825">
        <w:trPr>
          <w:trHeight w:val="189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08CC706" w14:textId="77777777" w:rsidR="0060042F" w:rsidRPr="00DC3F85" w:rsidRDefault="0060042F" w:rsidP="00DD4A4A">
            <w:pPr>
              <w:tabs>
                <w:tab w:val="right" w:pos="8789"/>
              </w:tabs>
              <w:spacing w:after="20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BBDC91" w14:textId="5B0C1A0A" w:rsidR="0060042F" w:rsidRPr="00DC3F85" w:rsidRDefault="0060042F" w:rsidP="005D04B3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>
              <w:rPr>
                <w:sz w:val="20"/>
                <w:szCs w:val="18"/>
                <w:lang w:val="fr-CH"/>
              </w:rPr>
              <w:t>c)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590960AB" w14:textId="1D02C1AB" w:rsidR="0060042F" w:rsidRPr="008E2581" w:rsidRDefault="008E2581" w:rsidP="00DD4A4A">
            <w:pPr>
              <w:tabs>
                <w:tab w:val="right" w:pos="8789"/>
              </w:tabs>
              <w:spacing w:before="60" w:after="60"/>
              <w:rPr>
                <w:sz w:val="20"/>
                <w:lang w:val="it-IT"/>
              </w:rPr>
            </w:pPr>
            <w:r w:rsidRPr="00763218">
              <w:rPr>
                <w:rFonts w:cs="Arial"/>
                <w:bCs/>
                <w:iCs/>
                <w:sz w:val="20"/>
                <w:lang w:val="it-CH"/>
              </w:rPr>
              <w:t>Conosce l’anamnesi medica del padre oppure potrebbe ottenere informazioni in merito?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</w:tcPr>
          <w:p w14:paraId="57CE7096" w14:textId="7FB6BC55" w:rsidR="0060042F" w:rsidRPr="008E2581" w:rsidRDefault="0096408D" w:rsidP="00DD4A4A">
            <w:pPr>
              <w:tabs>
                <w:tab w:val="right" w:pos="8789"/>
              </w:tabs>
              <w:spacing w:before="60"/>
              <w:jc w:val="center"/>
              <w:rPr>
                <w:sz w:val="20"/>
                <w:szCs w:val="18"/>
                <w:lang w:val="it-IT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14:paraId="25C21CFC" w14:textId="06787C75" w:rsidR="0060042F" w:rsidRPr="008E2581" w:rsidRDefault="0096408D" w:rsidP="00DD4A4A">
            <w:pPr>
              <w:tabs>
                <w:tab w:val="right" w:pos="8789"/>
              </w:tabs>
              <w:spacing w:before="60"/>
              <w:jc w:val="center"/>
              <w:rPr>
                <w:sz w:val="20"/>
                <w:szCs w:val="18"/>
                <w:lang w:val="it-IT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E23EE8" w:rsidRPr="00DC3F85" w14:paraId="1EAB95A5" w14:textId="77777777" w:rsidTr="00345CC1">
        <w:trPr>
          <w:trHeight w:val="189"/>
        </w:trPr>
        <w:tc>
          <w:tcPr>
            <w:tcW w:w="598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7EEE23BA" w14:textId="3D284A1E" w:rsidR="00E23EE8" w:rsidRPr="00DC3F85" w:rsidRDefault="00E23EE8" w:rsidP="00F92337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t>2.</w:t>
            </w:r>
          </w:p>
        </w:tc>
        <w:tc>
          <w:tcPr>
            <w:tcW w:w="8191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88FCAC1" w14:textId="3B33A740" w:rsidR="00460BA5" w:rsidRPr="00763218" w:rsidRDefault="00460BA5" w:rsidP="00460BA5">
            <w:pPr>
              <w:spacing w:beforeLines="20" w:before="48" w:afterLines="20" w:after="48"/>
              <w:rPr>
                <w:rFonts w:cs="Arial"/>
                <w:sz w:val="20"/>
                <w:lang w:val="it-CH"/>
              </w:rPr>
            </w:pPr>
            <w:r w:rsidRPr="00763218">
              <w:rPr>
                <w:rFonts w:cs="Arial"/>
                <w:sz w:val="20"/>
                <w:lang w:val="it-CH"/>
              </w:rPr>
              <w:t>Nel corso delle ultime 4 settimane è stata ammalata o ha avuto una temperatura superiore a 38,5 C?</w:t>
            </w:r>
          </w:p>
          <w:p w14:paraId="20B172E2" w14:textId="722289D5" w:rsidR="00E23EE8" w:rsidRPr="00E97C56" w:rsidRDefault="00E97C56" w:rsidP="00C8635F">
            <w:pPr>
              <w:tabs>
                <w:tab w:val="right" w:leader="dot" w:pos="8231"/>
                <w:tab w:val="right" w:leader="dot" w:pos="8789"/>
              </w:tabs>
              <w:spacing w:after="60"/>
              <w:rPr>
                <w:b/>
                <w:sz w:val="20"/>
                <w:szCs w:val="18"/>
                <w:lang w:val="it-IT"/>
              </w:rPr>
            </w:pPr>
            <w:r w:rsidRPr="00763218">
              <w:rPr>
                <w:rFonts w:cs="Arial"/>
                <w:sz w:val="20"/>
                <w:lang w:val="it-CH"/>
              </w:rPr>
              <w:t>Se sì, si prega di indicare la causa (se nota):</w:t>
            </w:r>
            <w:r w:rsidR="00A05901" w:rsidRPr="00E97C56">
              <w:rPr>
                <w:sz w:val="20"/>
                <w:lang w:val="it-IT"/>
              </w:rPr>
              <w:t xml:space="preserve"> </w:t>
            </w:r>
            <w:r w:rsidR="00B74ADA" w:rsidRPr="00E97C56">
              <w:rPr>
                <w:sz w:val="20"/>
                <w:szCs w:val="18"/>
                <w:lang w:val="it-IT"/>
              </w:rPr>
              <w:tab/>
            </w:r>
          </w:p>
        </w:tc>
        <w:tc>
          <w:tcPr>
            <w:tcW w:w="601" w:type="dxa"/>
            <w:shd w:val="clear" w:color="auto" w:fill="auto"/>
          </w:tcPr>
          <w:p w14:paraId="52911CC5" w14:textId="23586C4B" w:rsidR="00E23EE8" w:rsidRPr="00DC3F85" w:rsidRDefault="00E23EE8" w:rsidP="00DD4A4A">
            <w:pPr>
              <w:tabs>
                <w:tab w:val="right" w:pos="8789"/>
              </w:tabs>
              <w:spacing w:before="60"/>
              <w:jc w:val="center"/>
              <w:rPr>
                <w:b/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shd w:val="clear" w:color="auto" w:fill="auto"/>
          </w:tcPr>
          <w:p w14:paraId="24099526" w14:textId="123F3352" w:rsidR="00E23EE8" w:rsidRPr="00DC3F85" w:rsidRDefault="00E23EE8" w:rsidP="00DD4A4A">
            <w:pPr>
              <w:tabs>
                <w:tab w:val="right" w:pos="8789"/>
              </w:tabs>
              <w:spacing w:before="60"/>
              <w:jc w:val="center"/>
              <w:rPr>
                <w:b/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647FC2" w:rsidRPr="00DC3F85" w14:paraId="5A61DBBE" w14:textId="77777777" w:rsidTr="00531825">
        <w:trPr>
          <w:trHeight w:val="189"/>
        </w:trPr>
        <w:tc>
          <w:tcPr>
            <w:tcW w:w="598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77FECF17" w14:textId="3A77D867" w:rsidR="00647FC2" w:rsidRPr="00DC3F85" w:rsidRDefault="00647FC2" w:rsidP="00F92337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t>3.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5BA45D" w14:textId="2F3B49C2" w:rsidR="00647FC2" w:rsidRPr="00DC3F85" w:rsidRDefault="00647FC2" w:rsidP="00DD4A4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 w:rsidRPr="00DC3F85">
              <w:rPr>
                <w:sz w:val="20"/>
                <w:szCs w:val="18"/>
                <w:lang w:val="fr-CH"/>
              </w:rPr>
              <w:t>a</w:t>
            </w:r>
            <w:proofErr w:type="gramEnd"/>
            <w:r w:rsidRPr="00DC3F85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624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D34D2DB" w14:textId="77777777" w:rsidR="00E97C56" w:rsidRDefault="00E97C56" w:rsidP="00E97C56">
            <w:pPr>
              <w:tabs>
                <w:tab w:val="right" w:leader="dot" w:pos="8789"/>
              </w:tabs>
              <w:spacing w:beforeLines="20" w:before="48" w:afterLines="20" w:after="48"/>
              <w:rPr>
                <w:rFonts w:cs="Arial"/>
                <w:sz w:val="20"/>
                <w:lang w:val="it-CH"/>
              </w:rPr>
            </w:pPr>
            <w:r w:rsidRPr="00763218">
              <w:rPr>
                <w:rFonts w:cs="Arial"/>
                <w:sz w:val="20"/>
                <w:lang w:val="it-CH"/>
              </w:rPr>
              <w:t>Durante la gravidanza ha assunto farmaci (ad es. compresse, iniezioni, supposte)?</w:t>
            </w:r>
          </w:p>
          <w:p w14:paraId="27BD32C4" w14:textId="05FAEA68" w:rsidR="00647FC2" w:rsidRPr="00DC3F85" w:rsidRDefault="00E97C56" w:rsidP="00E97C56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763218">
              <w:rPr>
                <w:rFonts w:cs="Arial"/>
                <w:sz w:val="20"/>
                <w:lang w:val="it-CH"/>
              </w:rPr>
              <w:t>Quali?</w:t>
            </w:r>
            <w:r>
              <w:rPr>
                <w:rFonts w:cs="Arial"/>
                <w:sz w:val="20"/>
                <w:lang w:val="it-CH"/>
              </w:rPr>
              <w:t xml:space="preserve"> </w:t>
            </w:r>
            <w:r w:rsidR="00DD4A4A" w:rsidRPr="00DC3F85">
              <w:rPr>
                <w:sz w:val="20"/>
                <w:szCs w:val="18"/>
                <w:lang w:val="fr-CH"/>
              </w:rPr>
              <w:tab/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</w:tcPr>
          <w:p w14:paraId="20515EC6" w14:textId="03B32344" w:rsidR="00647FC2" w:rsidRPr="00DC3F85" w:rsidRDefault="00647FC2" w:rsidP="00DD4A4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6CAD9609" w14:textId="0A5C9976" w:rsidR="00647FC2" w:rsidRPr="00DC3F85" w:rsidRDefault="00647FC2" w:rsidP="00DD4A4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393762" w:rsidRPr="00DC3F85" w14:paraId="33AEED0A" w14:textId="77777777" w:rsidTr="00531825">
        <w:trPr>
          <w:trHeight w:val="342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04D640" w14:textId="77777777" w:rsidR="00393762" w:rsidRPr="00DC3F85" w:rsidRDefault="00393762" w:rsidP="00F92337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9C2CC4" w14:textId="3F3A5ECE" w:rsidR="00393762" w:rsidRPr="00DC3F85" w:rsidRDefault="00393762" w:rsidP="00DD4A4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 w:rsidRPr="00DC3F85">
              <w:rPr>
                <w:sz w:val="20"/>
                <w:szCs w:val="18"/>
                <w:lang w:val="fr-CH"/>
              </w:rPr>
              <w:t>b</w:t>
            </w:r>
            <w:proofErr w:type="gramEnd"/>
            <w:r w:rsidRPr="00DC3F85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666E3B09" w14:textId="384559EF" w:rsidR="00393762" w:rsidRPr="00C8727A" w:rsidRDefault="00C8727A" w:rsidP="00DD4A4A">
            <w:pPr>
              <w:tabs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  <w:r w:rsidRPr="00763218">
              <w:rPr>
                <w:rFonts w:cs="Arial"/>
                <w:sz w:val="20"/>
                <w:lang w:val="it-CH"/>
              </w:rPr>
              <w:t>Nel corso degli ultimi 3 anni ha assunto Neotigason</w:t>
            </w:r>
            <w:r w:rsidRPr="00763218">
              <w:rPr>
                <w:rFonts w:cs="Arial"/>
                <w:sz w:val="20"/>
                <w:lang w:val="it-CH"/>
              </w:rPr>
              <w:sym w:font="Symbol" w:char="F0D2"/>
            </w:r>
            <w:r w:rsidRPr="00763218">
              <w:rPr>
                <w:rFonts w:cs="Arial"/>
                <w:sz w:val="20"/>
                <w:lang w:val="it-CH"/>
              </w:rPr>
              <w:t xml:space="preserve"> / Soriatane</w:t>
            </w:r>
            <w:r w:rsidRPr="00763218">
              <w:rPr>
                <w:rFonts w:cs="Arial"/>
                <w:sz w:val="20"/>
                <w:lang w:val="it-CH"/>
              </w:rPr>
              <w:sym w:font="Symbol" w:char="F0D2"/>
            </w:r>
            <w:r w:rsidRPr="00763218">
              <w:rPr>
                <w:rFonts w:cs="Arial"/>
                <w:sz w:val="20"/>
                <w:lang w:val="it-CH"/>
              </w:rPr>
              <w:t xml:space="preserve"> (ad es. per psoriasi)?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</w:tcPr>
          <w:p w14:paraId="2DDBAE53" w14:textId="550B4A99" w:rsidR="00393762" w:rsidRPr="00DC3F85" w:rsidRDefault="00393762" w:rsidP="00DD4A4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14:paraId="5FBB68C3" w14:textId="2D39AAD9" w:rsidR="00393762" w:rsidRPr="00DC3F85" w:rsidRDefault="00393762" w:rsidP="00DD4A4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393762" w:rsidRPr="00DC3F85" w14:paraId="0AD30B9F" w14:textId="77777777" w:rsidTr="00531825">
        <w:trPr>
          <w:trHeight w:val="189"/>
        </w:trPr>
        <w:tc>
          <w:tcPr>
            <w:tcW w:w="598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792DE216" w14:textId="6BF9A8E7" w:rsidR="00393762" w:rsidRPr="00DC3F85" w:rsidRDefault="00393762" w:rsidP="00F92337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t>4.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474DB1" w14:textId="63D19928" w:rsidR="00393762" w:rsidRPr="00DC3F85" w:rsidRDefault="00393762" w:rsidP="00DD4A4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 w:rsidRPr="00DC3F85">
              <w:rPr>
                <w:sz w:val="20"/>
                <w:szCs w:val="18"/>
                <w:lang w:val="fr-CH"/>
              </w:rPr>
              <w:t>a</w:t>
            </w:r>
            <w:proofErr w:type="gramEnd"/>
            <w:r w:rsidRPr="00DC3F85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624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5A3FF5D" w14:textId="77777777" w:rsidR="00C8727A" w:rsidRDefault="00C8727A" w:rsidP="00842F94">
            <w:pPr>
              <w:tabs>
                <w:tab w:val="right" w:leader="dot" w:pos="8789"/>
              </w:tabs>
              <w:spacing w:beforeLines="20" w:before="48" w:afterLines="20" w:after="48"/>
              <w:rPr>
                <w:rFonts w:cs="Arial"/>
                <w:sz w:val="20"/>
                <w:lang w:val="it-CH"/>
              </w:rPr>
            </w:pPr>
            <w:r w:rsidRPr="00763218">
              <w:rPr>
                <w:rFonts w:cs="Arial"/>
                <w:sz w:val="20"/>
                <w:lang w:val="it-CH"/>
              </w:rPr>
              <w:t>È stata sottoposta a una immunoterapia (ad es. farmaci prodotti da plasma, cellule o siero di origine umana o animale)?</w:t>
            </w:r>
          </w:p>
          <w:p w14:paraId="7A7C681F" w14:textId="43BBB83B" w:rsidR="00D82738" w:rsidRPr="00C8727A" w:rsidRDefault="0059352F" w:rsidP="00C8727A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  <w:r w:rsidRPr="00763218">
              <w:rPr>
                <w:rFonts w:cs="Arial"/>
                <w:sz w:val="20"/>
                <w:lang w:val="it-CH"/>
              </w:rPr>
              <w:t>Se sì</w:t>
            </w:r>
            <w:r>
              <w:rPr>
                <w:rFonts w:cs="Arial"/>
                <w:sz w:val="20"/>
                <w:lang w:val="it-CH"/>
              </w:rPr>
              <w:t>, quali</w:t>
            </w:r>
            <w:r w:rsidR="00842F94" w:rsidRPr="00C8727A">
              <w:rPr>
                <w:sz w:val="20"/>
                <w:lang w:val="it-IT"/>
              </w:rPr>
              <w:t>?</w:t>
            </w:r>
            <w:r w:rsidR="00B3557B" w:rsidRPr="00C8727A">
              <w:rPr>
                <w:sz w:val="20"/>
                <w:lang w:val="it-IT"/>
              </w:rPr>
              <w:t xml:space="preserve"> </w:t>
            </w:r>
            <w:r w:rsidR="00DA48EE" w:rsidRPr="00C8727A">
              <w:rPr>
                <w:sz w:val="20"/>
                <w:szCs w:val="18"/>
                <w:lang w:val="it-IT"/>
              </w:rPr>
              <w:tab/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</w:tcPr>
          <w:p w14:paraId="11B371F6" w14:textId="03A60EE0" w:rsidR="00393762" w:rsidRPr="00DC3F85" w:rsidRDefault="00393762" w:rsidP="00DD4A4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2C27B838" w14:textId="14955310" w:rsidR="00393762" w:rsidRPr="00DC3F85" w:rsidRDefault="00393762" w:rsidP="00DD4A4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393762" w:rsidRPr="0013712C" w14:paraId="20720F41" w14:textId="77777777" w:rsidTr="00531825">
        <w:trPr>
          <w:trHeight w:val="189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56D54B" w14:textId="77777777" w:rsidR="00393762" w:rsidRPr="00DC3F85" w:rsidRDefault="00393762" w:rsidP="00DD4A4A">
            <w:pPr>
              <w:tabs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418E57" w14:textId="0942575C" w:rsidR="00393762" w:rsidRPr="00DC3F85" w:rsidRDefault="00393762" w:rsidP="00DD4A4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 w:rsidRPr="00DC3F85">
              <w:rPr>
                <w:sz w:val="20"/>
                <w:szCs w:val="18"/>
                <w:lang w:val="fr-CH"/>
              </w:rPr>
              <w:t>b</w:t>
            </w:r>
            <w:proofErr w:type="gramEnd"/>
            <w:r w:rsidRPr="00DC3F85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014F60F6" w14:textId="77777777" w:rsidR="00A37178" w:rsidRDefault="00A37178" w:rsidP="00842F94">
            <w:pPr>
              <w:tabs>
                <w:tab w:val="left" w:pos="999"/>
                <w:tab w:val="right" w:pos="8789"/>
              </w:tabs>
              <w:spacing w:beforeLines="20" w:before="48" w:afterLines="20" w:after="48"/>
              <w:rPr>
                <w:rFonts w:cs="Arial"/>
                <w:sz w:val="20"/>
                <w:lang w:val="it-CH"/>
              </w:rPr>
            </w:pPr>
            <w:r w:rsidRPr="00763218">
              <w:rPr>
                <w:rFonts w:cs="Arial"/>
                <w:sz w:val="20"/>
                <w:lang w:val="it-CH"/>
              </w:rPr>
              <w:t>Nelle ultime 4 settimane ha ricevuto una vaccinazione?</w:t>
            </w:r>
          </w:p>
          <w:p w14:paraId="5041CB5C" w14:textId="653C81E5" w:rsidR="00842F94" w:rsidRPr="00A37178" w:rsidRDefault="00842F94" w:rsidP="00A37178">
            <w:pPr>
              <w:tabs>
                <w:tab w:val="left" w:pos="999"/>
                <w:tab w:val="right" w:pos="8789"/>
              </w:tabs>
              <w:spacing w:beforeLines="20" w:before="48" w:afterLines="20" w:after="48"/>
              <w:jc w:val="both"/>
              <w:rPr>
                <w:sz w:val="20"/>
                <w:szCs w:val="18"/>
                <w:lang w:val="it-IT"/>
              </w:rPr>
            </w:pPr>
            <w:r w:rsidRPr="00A37178">
              <w:rPr>
                <w:sz w:val="20"/>
                <w:lang w:val="it-IT"/>
              </w:rPr>
              <w:t xml:space="preserve">Influenza </w:t>
            </w:r>
            <w:r w:rsidR="00393762"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762" w:rsidRPr="00A37178">
              <w:rPr>
                <w:sz w:val="20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="00393762" w:rsidRPr="00DC3F85">
              <w:rPr>
                <w:sz w:val="20"/>
                <w:szCs w:val="18"/>
                <w:lang w:val="fr-CH"/>
              </w:rPr>
              <w:fldChar w:fldCharType="end"/>
            </w:r>
            <w:r w:rsidRPr="00A37178">
              <w:rPr>
                <w:sz w:val="20"/>
                <w:szCs w:val="18"/>
                <w:lang w:val="it-IT"/>
              </w:rPr>
              <w:t xml:space="preserve"> </w:t>
            </w:r>
            <w:r w:rsidR="00A37178" w:rsidRPr="00763218">
              <w:rPr>
                <w:rFonts w:cs="Arial"/>
                <w:sz w:val="20"/>
                <w:lang w:val="it-CH"/>
              </w:rPr>
              <w:t>Epatite B</w:t>
            </w:r>
            <w:r w:rsidRPr="00A37178">
              <w:rPr>
                <w:sz w:val="20"/>
                <w:lang w:val="it-IT"/>
              </w:rPr>
              <w:t xml:space="preserve"> </w:t>
            </w:r>
            <w:r w:rsidR="00393762"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762" w:rsidRPr="00A37178">
              <w:rPr>
                <w:sz w:val="20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="00393762" w:rsidRPr="00DC3F85">
              <w:rPr>
                <w:sz w:val="20"/>
                <w:szCs w:val="18"/>
                <w:lang w:val="fr-CH"/>
              </w:rPr>
              <w:fldChar w:fldCharType="end"/>
            </w:r>
            <w:r w:rsidRPr="00A37178">
              <w:rPr>
                <w:sz w:val="20"/>
                <w:szCs w:val="18"/>
                <w:lang w:val="it-IT"/>
              </w:rPr>
              <w:t xml:space="preserve"> </w:t>
            </w:r>
            <w:r w:rsidR="00A37178" w:rsidRPr="00763218">
              <w:rPr>
                <w:rFonts w:cs="Arial"/>
                <w:sz w:val="20"/>
                <w:lang w:val="it-CH"/>
              </w:rPr>
              <w:t>Pertosse</w:t>
            </w:r>
            <w:r w:rsidR="00A37178" w:rsidRPr="00A37178">
              <w:rPr>
                <w:sz w:val="20"/>
                <w:lang w:val="it-IT"/>
              </w:rPr>
              <w:t xml:space="preserve"> </w:t>
            </w:r>
            <w:r w:rsidR="00A37178"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7178" w:rsidRPr="00A37178">
              <w:rPr>
                <w:sz w:val="20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="00A37178" w:rsidRPr="00DC3F85">
              <w:rPr>
                <w:sz w:val="20"/>
                <w:szCs w:val="18"/>
                <w:lang w:val="fr-CH"/>
              </w:rPr>
              <w:fldChar w:fldCharType="end"/>
            </w:r>
            <w:r w:rsidR="00A37178" w:rsidRPr="00A37178">
              <w:rPr>
                <w:sz w:val="20"/>
                <w:szCs w:val="18"/>
                <w:lang w:val="it-IT"/>
              </w:rPr>
              <w:t xml:space="preserve"> </w:t>
            </w:r>
            <w:r w:rsidR="00A37178" w:rsidRPr="00763218">
              <w:rPr>
                <w:rFonts w:cs="Arial"/>
                <w:sz w:val="20"/>
                <w:lang w:val="it-CH"/>
              </w:rPr>
              <w:t>Rosolia</w:t>
            </w:r>
            <w:r w:rsidR="00A37178" w:rsidRPr="00A37178">
              <w:rPr>
                <w:sz w:val="20"/>
                <w:szCs w:val="18"/>
                <w:lang w:val="it-IT"/>
              </w:rPr>
              <w:t xml:space="preserve"> </w:t>
            </w:r>
            <w:r w:rsidR="00393762"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762" w:rsidRPr="00A37178">
              <w:rPr>
                <w:sz w:val="20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="00393762" w:rsidRPr="00DC3F85">
              <w:rPr>
                <w:sz w:val="20"/>
                <w:szCs w:val="18"/>
                <w:lang w:val="fr-CH"/>
              </w:rPr>
              <w:fldChar w:fldCharType="end"/>
            </w:r>
            <w:r w:rsidRPr="00A37178">
              <w:rPr>
                <w:sz w:val="20"/>
                <w:szCs w:val="18"/>
                <w:lang w:val="it-IT"/>
              </w:rPr>
              <w:t xml:space="preserve"> </w:t>
            </w:r>
            <w:r w:rsidR="00A37178" w:rsidRPr="00763218">
              <w:rPr>
                <w:rFonts w:cs="Arial"/>
                <w:sz w:val="20"/>
                <w:lang w:val="it-CH"/>
              </w:rPr>
              <w:t xml:space="preserve">Rabbia </w:t>
            </w:r>
            <w:r w:rsidR="00393762"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762" w:rsidRPr="00A37178">
              <w:rPr>
                <w:sz w:val="20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="00393762" w:rsidRPr="00DC3F85">
              <w:rPr>
                <w:sz w:val="20"/>
                <w:szCs w:val="18"/>
                <w:lang w:val="fr-CH"/>
              </w:rPr>
              <w:fldChar w:fldCharType="end"/>
            </w:r>
            <w:r w:rsidRPr="00A37178">
              <w:rPr>
                <w:sz w:val="20"/>
                <w:szCs w:val="18"/>
                <w:lang w:val="it-IT"/>
              </w:rPr>
              <w:t xml:space="preserve"> </w:t>
            </w:r>
            <w:r w:rsidR="00A37178" w:rsidRPr="00763218">
              <w:rPr>
                <w:rFonts w:cs="Arial"/>
                <w:sz w:val="20"/>
                <w:lang w:val="it-CH"/>
              </w:rPr>
              <w:t>Tetano</w:t>
            </w:r>
            <w:r w:rsidR="00A37178" w:rsidRPr="0013712C">
              <w:rPr>
                <w:sz w:val="20"/>
                <w:szCs w:val="18"/>
                <w:lang w:val="it-IT"/>
              </w:rPr>
              <w:t xml:space="preserve"> </w:t>
            </w: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178">
              <w:rPr>
                <w:sz w:val="20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  <w:p w14:paraId="0B79195E" w14:textId="78E4213A" w:rsidR="00393762" w:rsidRPr="00DC3F85" w:rsidRDefault="0013712C" w:rsidP="00842F94">
            <w:pPr>
              <w:tabs>
                <w:tab w:val="left" w:pos="999"/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13712C">
              <w:rPr>
                <w:rFonts w:cs="Arial"/>
                <w:sz w:val="20"/>
                <w:lang w:val="fr-CH"/>
              </w:rPr>
              <w:t xml:space="preserve">Altro </w:t>
            </w:r>
            <w:r w:rsidRPr="00763218">
              <w:rPr>
                <w:rFonts w:cs="Arial"/>
                <w:sz w:val="20"/>
                <w:lang w:val="it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12C">
              <w:rPr>
                <w:rFonts w:cs="Arial"/>
                <w:sz w:val="20"/>
                <w:lang w:val="fr-CH"/>
              </w:rPr>
              <w:instrText xml:space="preserve"> FORMCHECKBOX </w:instrText>
            </w:r>
            <w:r w:rsidR="008C5B01">
              <w:rPr>
                <w:rFonts w:cs="Arial"/>
                <w:sz w:val="20"/>
                <w:lang w:val="it-CH"/>
              </w:rPr>
            </w:r>
            <w:r w:rsidR="008C5B01">
              <w:rPr>
                <w:rFonts w:cs="Arial"/>
                <w:sz w:val="20"/>
                <w:lang w:val="it-CH"/>
              </w:rPr>
              <w:fldChar w:fldCharType="separate"/>
            </w:r>
            <w:r w:rsidRPr="00763218">
              <w:rPr>
                <w:rFonts w:cs="Arial"/>
                <w:sz w:val="20"/>
                <w:lang w:val="it-CH"/>
              </w:rPr>
              <w:fldChar w:fldCharType="end"/>
            </w:r>
            <w:r w:rsidRPr="0013712C">
              <w:rPr>
                <w:rFonts w:cs="Arial"/>
                <w:sz w:val="20"/>
                <w:lang w:val="fr-CH"/>
              </w:rPr>
              <w:t xml:space="preserve"> </w:t>
            </w:r>
            <w:r w:rsidRPr="0013712C">
              <w:rPr>
                <w:rFonts w:cs="Arial"/>
                <w:sz w:val="20"/>
                <w:lang w:val="fr-CH"/>
              </w:rPr>
              <w:tab/>
            </w:r>
            <w:proofErr w:type="gramStart"/>
            <w:r w:rsidRPr="0013712C">
              <w:rPr>
                <w:rFonts w:cs="Arial"/>
                <w:sz w:val="20"/>
                <w:lang w:val="fr-CH"/>
              </w:rPr>
              <w:t>Quale?</w:t>
            </w:r>
            <w:proofErr w:type="gramEnd"/>
            <w:r w:rsidR="00842F94" w:rsidRPr="00DC3F85">
              <w:rPr>
                <w:sz w:val="20"/>
                <w:szCs w:val="18"/>
                <w:lang w:val="fr-CH"/>
              </w:rPr>
              <w:tab/>
            </w:r>
          </w:p>
          <w:p w14:paraId="0EFE6F42" w14:textId="19ECA440" w:rsidR="00393762" w:rsidRPr="00DC3F85" w:rsidRDefault="0013712C" w:rsidP="000D081F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763218">
              <w:rPr>
                <w:rFonts w:cs="Arial"/>
                <w:sz w:val="20"/>
                <w:lang w:val="it-CH"/>
              </w:rPr>
              <w:t>Quando?</w:t>
            </w:r>
            <w:r w:rsidR="000D081F" w:rsidRPr="00DC3F85">
              <w:rPr>
                <w:sz w:val="20"/>
                <w:szCs w:val="18"/>
                <w:lang w:val="fr-CH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</w:tcPr>
          <w:p w14:paraId="51FEEDAC" w14:textId="68810ED2" w:rsidR="00393762" w:rsidRPr="00DC3F85" w:rsidRDefault="00393762" w:rsidP="00DD4A4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14:paraId="3BF0D041" w14:textId="79128200" w:rsidR="00393762" w:rsidRPr="00DC3F85" w:rsidRDefault="00393762" w:rsidP="00DD4A4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647FC2" w:rsidRPr="00DC3F85" w14:paraId="3B791D9A" w14:textId="77777777" w:rsidTr="00531825">
        <w:trPr>
          <w:trHeight w:val="413"/>
        </w:trPr>
        <w:tc>
          <w:tcPr>
            <w:tcW w:w="598" w:type="dxa"/>
            <w:tcBorders>
              <w:bottom w:val="single" w:sz="4" w:space="0" w:color="auto"/>
              <w:right w:val="nil"/>
            </w:tcBorders>
          </w:tcPr>
          <w:p w14:paraId="36D299FE" w14:textId="77777777" w:rsidR="00647FC2" w:rsidRPr="00DC3F85" w:rsidRDefault="00647FC2" w:rsidP="00F92337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t>5.</w:t>
            </w:r>
          </w:p>
        </w:tc>
        <w:tc>
          <w:tcPr>
            <w:tcW w:w="8191" w:type="dxa"/>
            <w:gridSpan w:val="2"/>
            <w:tcBorders>
              <w:left w:val="nil"/>
              <w:bottom w:val="single" w:sz="4" w:space="0" w:color="auto"/>
            </w:tcBorders>
          </w:tcPr>
          <w:p w14:paraId="486A7AB1" w14:textId="6A4ABA84" w:rsidR="00647FC2" w:rsidRPr="003911A2" w:rsidRDefault="003911A2" w:rsidP="00B84AC0">
            <w:pPr>
              <w:tabs>
                <w:tab w:val="left" w:pos="6838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  <w:r w:rsidRPr="00763218">
              <w:rPr>
                <w:rFonts w:cs="Arial"/>
                <w:sz w:val="20"/>
                <w:lang w:val="it-CH"/>
              </w:rPr>
              <w:t>Soffre o ha sofferto in passato di una delle seguenti malattie o sintomi? Se sì, specificare (malattia esatta, momento dell’insorgenza, trattamento / medicine, guarita o no, e</w:t>
            </w:r>
            <w:r w:rsidR="00B84AC0">
              <w:rPr>
                <w:rFonts w:cs="Arial"/>
                <w:sz w:val="20"/>
                <w:lang w:val="it-CH"/>
              </w:rPr>
              <w:t>c</w:t>
            </w:r>
            <w:r w:rsidRPr="00763218">
              <w:rPr>
                <w:rFonts w:cs="Arial"/>
                <w:sz w:val="20"/>
                <w:lang w:val="it-CH"/>
              </w:rPr>
              <w:t>c</w:t>
            </w:r>
            <w:r w:rsidR="0028451E">
              <w:rPr>
                <w:rFonts w:cs="Arial"/>
                <w:sz w:val="20"/>
                <w:lang w:val="it-CH"/>
              </w:rPr>
              <w:t>.</w:t>
            </w:r>
            <w:r w:rsidRPr="00763218">
              <w:rPr>
                <w:rFonts w:cs="Arial"/>
                <w:sz w:val="20"/>
                <w:lang w:val="it-CH"/>
              </w:rPr>
              <w:t>)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</w:tcPr>
          <w:p w14:paraId="37F1B4D7" w14:textId="79ECC51B" w:rsidR="00647FC2" w:rsidRPr="00DC3F85" w:rsidRDefault="00647FC2" w:rsidP="00DD4A4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4EB35C18" w14:textId="0B52A661" w:rsidR="00647FC2" w:rsidRPr="00DC3F85" w:rsidRDefault="00647FC2" w:rsidP="00DD4A4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i/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98625D" w:rsidRPr="00DC3F85" w14:paraId="21ACA5BC" w14:textId="77777777" w:rsidTr="00531825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CF6D7DE" w14:textId="77777777" w:rsidR="0098625D" w:rsidRPr="00DC3F85" w:rsidRDefault="0098625D" w:rsidP="00DD4A4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C42F13" w14:textId="77777777" w:rsidR="0098625D" w:rsidRPr="00DC3F85" w:rsidRDefault="0098625D" w:rsidP="00452EB1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 w:rsidRPr="00DC3F85">
              <w:rPr>
                <w:sz w:val="20"/>
                <w:szCs w:val="18"/>
                <w:lang w:val="fr-CH"/>
              </w:rPr>
              <w:t>a</w:t>
            </w:r>
            <w:proofErr w:type="gramEnd"/>
            <w:r w:rsidRPr="00DC3F85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F5AC33B" w14:textId="083625C2" w:rsidR="0098625D" w:rsidRPr="00F00D1D" w:rsidRDefault="00F00D1D" w:rsidP="00F00D1D">
            <w:pPr>
              <w:tabs>
                <w:tab w:val="right" w:leader="dot" w:pos="8789"/>
              </w:tabs>
              <w:spacing w:beforeLines="20" w:before="48" w:afterLines="20" w:after="48"/>
              <w:jc w:val="both"/>
              <w:rPr>
                <w:sz w:val="20"/>
                <w:szCs w:val="18"/>
                <w:lang w:val="it-IT"/>
              </w:rPr>
            </w:pPr>
            <w:r w:rsidRPr="00763218">
              <w:rPr>
                <w:rFonts w:cs="Arial"/>
                <w:sz w:val="20"/>
                <w:lang w:val="it-CH"/>
              </w:rPr>
              <w:t>Ipertensione prima della o durante la gravidanza (ad es. preeclampsia, sindrome HELLP):</w:t>
            </w:r>
            <w:r>
              <w:rPr>
                <w:rFonts w:cs="Arial"/>
                <w:sz w:val="20"/>
                <w:lang w:val="it-CH"/>
              </w:rPr>
              <w:t xml:space="preserve"> </w:t>
            </w:r>
            <w:r w:rsidR="0029724C" w:rsidRPr="00F00D1D">
              <w:rPr>
                <w:sz w:val="20"/>
                <w:szCs w:val="18"/>
                <w:lang w:val="it-IT"/>
              </w:rPr>
              <w:tab/>
            </w:r>
          </w:p>
          <w:p w14:paraId="354EB40F" w14:textId="614DD511" w:rsidR="0098625D" w:rsidRPr="00F00D1D" w:rsidRDefault="0029724C" w:rsidP="0029724C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  <w:r w:rsidRPr="00F00D1D">
              <w:rPr>
                <w:sz w:val="20"/>
                <w:szCs w:val="18"/>
                <w:lang w:val="it-IT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E7A38" w14:textId="7A70F10D" w:rsidR="0098625D" w:rsidRPr="00DC3F85" w:rsidRDefault="0098625D" w:rsidP="00DD4A4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376DB" w14:textId="59DC8684" w:rsidR="0098625D" w:rsidRPr="00DC3F85" w:rsidRDefault="0098625D" w:rsidP="00DD4A4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98625D" w:rsidRPr="00DC3F85" w14:paraId="3CA98275" w14:textId="77777777" w:rsidTr="00531825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75EDFFB" w14:textId="77777777" w:rsidR="0098625D" w:rsidRPr="00DC3F85" w:rsidRDefault="0098625D" w:rsidP="00DD4A4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C3935A" w14:textId="77777777" w:rsidR="0098625D" w:rsidRPr="00DC3F85" w:rsidRDefault="0098625D" w:rsidP="00452EB1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 w:rsidRPr="00DC3F85">
              <w:rPr>
                <w:sz w:val="20"/>
                <w:szCs w:val="18"/>
                <w:lang w:val="fr-CH"/>
              </w:rPr>
              <w:t>b</w:t>
            </w:r>
            <w:proofErr w:type="gramEnd"/>
            <w:r w:rsidRPr="00DC3F85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37FF39F" w14:textId="1E212C68" w:rsidR="00CF2A95" w:rsidRPr="00DC3F85" w:rsidRDefault="00F00D1D" w:rsidP="00B765C4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763218">
              <w:rPr>
                <w:rFonts w:cs="Arial"/>
                <w:sz w:val="20"/>
                <w:lang w:val="it-CH"/>
              </w:rPr>
              <w:t>Malattia cardiovascolare:</w:t>
            </w:r>
            <w:r>
              <w:rPr>
                <w:rFonts w:cs="Arial"/>
                <w:sz w:val="20"/>
                <w:lang w:val="it-CH"/>
              </w:rPr>
              <w:t xml:space="preserve"> </w:t>
            </w:r>
            <w:r w:rsidR="00CF2A95" w:rsidRPr="00DC3F85">
              <w:rPr>
                <w:sz w:val="20"/>
                <w:szCs w:val="18"/>
                <w:lang w:val="fr-CH"/>
              </w:rPr>
              <w:tab/>
            </w:r>
          </w:p>
          <w:p w14:paraId="22F89E37" w14:textId="09CF27FF" w:rsidR="0098625D" w:rsidRPr="00DC3F85" w:rsidRDefault="00CF2A95" w:rsidP="00CF2A95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A7880" w14:textId="5F83D6EE" w:rsidR="0098625D" w:rsidRPr="00DC3F85" w:rsidRDefault="0098625D" w:rsidP="00DD4A4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D9C24" w14:textId="5FD96391" w:rsidR="0098625D" w:rsidRPr="00DC3F85" w:rsidRDefault="0098625D" w:rsidP="00DD4A4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98625D" w:rsidRPr="00DC3F85" w14:paraId="4B40E661" w14:textId="77777777" w:rsidTr="00531825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DFE89AF" w14:textId="77777777" w:rsidR="0098625D" w:rsidRPr="00DC3F85" w:rsidRDefault="0098625D" w:rsidP="00DD4A4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4EDD8" w14:textId="77777777" w:rsidR="0098625D" w:rsidRPr="00DC3F85" w:rsidRDefault="0098625D" w:rsidP="00452EB1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t>c)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4B8AF5C" w14:textId="7B1F76D9" w:rsidR="0098625D" w:rsidRPr="00DC3F85" w:rsidRDefault="00F00D1D" w:rsidP="00B765C4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763218">
              <w:rPr>
                <w:rFonts w:cs="Arial"/>
                <w:sz w:val="20"/>
                <w:lang w:val="it-CH"/>
              </w:rPr>
              <w:t>Malattia polmonare:</w:t>
            </w:r>
            <w:r>
              <w:rPr>
                <w:rFonts w:cs="Arial"/>
                <w:sz w:val="20"/>
                <w:lang w:val="it-CH"/>
              </w:rPr>
              <w:t xml:space="preserve"> </w:t>
            </w:r>
            <w:r w:rsidR="00CF2A95" w:rsidRPr="00DC3F85">
              <w:rPr>
                <w:sz w:val="20"/>
                <w:szCs w:val="18"/>
                <w:lang w:val="fr-CH"/>
              </w:rPr>
              <w:tab/>
            </w:r>
          </w:p>
          <w:p w14:paraId="27554732" w14:textId="64EED010" w:rsidR="0098625D" w:rsidRPr="00DC3F85" w:rsidRDefault="00CF2A95" w:rsidP="00CF2A95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906D5" w14:textId="50D7393D" w:rsidR="0098625D" w:rsidRPr="00DC3F85" w:rsidRDefault="0098625D" w:rsidP="00DD4A4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7DFA9" w14:textId="6BBBC1D5" w:rsidR="0098625D" w:rsidRPr="00DC3F85" w:rsidRDefault="0098625D" w:rsidP="00DD4A4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98625D" w:rsidRPr="00DC3F85" w14:paraId="38D9DEF0" w14:textId="77777777" w:rsidTr="00531825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3D2F6C6" w14:textId="77777777" w:rsidR="0098625D" w:rsidRPr="00DC3F85" w:rsidRDefault="0098625D" w:rsidP="00DD4A4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51D41C" w14:textId="13B2A48D" w:rsidR="0098625D" w:rsidRPr="00DC3F85" w:rsidRDefault="0098625D" w:rsidP="00452EB1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t>d)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ECCA45A" w14:textId="16089780" w:rsidR="0098625D" w:rsidRPr="00DC3F85" w:rsidRDefault="00F00D1D" w:rsidP="00B765C4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763218">
              <w:rPr>
                <w:rFonts w:cs="Arial"/>
                <w:sz w:val="20"/>
                <w:lang w:val="it-CH"/>
              </w:rPr>
              <w:t>Malattia del tratto gastrointestinale:</w:t>
            </w:r>
            <w:r>
              <w:rPr>
                <w:rFonts w:cs="Arial"/>
                <w:sz w:val="20"/>
                <w:lang w:val="it-CH"/>
              </w:rPr>
              <w:t xml:space="preserve"> </w:t>
            </w:r>
            <w:r w:rsidR="001A1E18" w:rsidRPr="00DC3F85">
              <w:rPr>
                <w:sz w:val="20"/>
                <w:szCs w:val="18"/>
                <w:lang w:val="fr-CH"/>
              </w:rPr>
              <w:tab/>
            </w:r>
          </w:p>
          <w:p w14:paraId="21430945" w14:textId="6D9CC871" w:rsidR="0098625D" w:rsidRPr="00DC3F85" w:rsidRDefault="001A1E18" w:rsidP="001A1E18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76067" w14:textId="3787CBDB" w:rsidR="0098625D" w:rsidRPr="00DC3F85" w:rsidRDefault="0098625D" w:rsidP="00DD4A4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A1C12" w14:textId="6FA459E9" w:rsidR="0098625D" w:rsidRPr="00DC3F85" w:rsidRDefault="0098625D" w:rsidP="00DD4A4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98625D" w:rsidRPr="00DC3F85" w14:paraId="458D164E" w14:textId="77777777" w:rsidTr="00531825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94A7634" w14:textId="77777777" w:rsidR="0098625D" w:rsidRPr="00DC3F85" w:rsidRDefault="0098625D" w:rsidP="00DD4A4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A57AA3" w14:textId="77777777" w:rsidR="0098625D" w:rsidRPr="00DC3F85" w:rsidRDefault="0098625D" w:rsidP="00452EB1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 w:rsidRPr="00DC3F85">
              <w:rPr>
                <w:sz w:val="20"/>
                <w:szCs w:val="18"/>
                <w:lang w:val="fr-CH"/>
              </w:rPr>
              <w:t>e</w:t>
            </w:r>
            <w:proofErr w:type="gramEnd"/>
            <w:r w:rsidRPr="00DC3F85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1D46B68" w14:textId="36654F84" w:rsidR="0098625D" w:rsidRPr="00DC3F85" w:rsidRDefault="00F00D1D" w:rsidP="00B765C4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763218">
              <w:rPr>
                <w:rFonts w:cs="Arial"/>
                <w:sz w:val="20"/>
                <w:lang w:val="it-CH"/>
              </w:rPr>
              <w:t>Malattia del tratto urogenitale:</w:t>
            </w:r>
            <w:r>
              <w:rPr>
                <w:rFonts w:cs="Arial"/>
                <w:sz w:val="20"/>
                <w:lang w:val="it-CH"/>
              </w:rPr>
              <w:t xml:space="preserve"> </w:t>
            </w:r>
            <w:r w:rsidR="00214C7A" w:rsidRPr="00DC3F85">
              <w:rPr>
                <w:sz w:val="20"/>
                <w:szCs w:val="18"/>
                <w:lang w:val="fr-CH"/>
              </w:rPr>
              <w:tab/>
            </w:r>
          </w:p>
          <w:p w14:paraId="5F5E9F92" w14:textId="3558F0A1" w:rsidR="0098625D" w:rsidRPr="00DC3F85" w:rsidRDefault="00214C7A" w:rsidP="00214C7A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C9482" w14:textId="66C22B63" w:rsidR="0098625D" w:rsidRPr="00DC3F85" w:rsidRDefault="0098625D" w:rsidP="00DD4A4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A0B5A" w14:textId="42075AA5" w:rsidR="0098625D" w:rsidRPr="00DC3F85" w:rsidRDefault="0098625D" w:rsidP="00DD4A4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98625D" w:rsidRPr="00DC3F85" w14:paraId="3E0FEBA4" w14:textId="77777777" w:rsidTr="00531825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09D8BB2" w14:textId="77777777" w:rsidR="0098625D" w:rsidRPr="00DC3F85" w:rsidRDefault="0098625D" w:rsidP="00DD4A4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0511F1" w14:textId="596E457C" w:rsidR="0098625D" w:rsidRPr="00DC3F85" w:rsidRDefault="0098625D" w:rsidP="00452EB1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 w:rsidRPr="00DC3F85">
              <w:rPr>
                <w:sz w:val="20"/>
                <w:szCs w:val="18"/>
                <w:lang w:val="fr-CH"/>
              </w:rPr>
              <w:t>f</w:t>
            </w:r>
            <w:proofErr w:type="gramEnd"/>
            <w:r w:rsidRPr="00DC3F85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56EB242" w14:textId="6E6D11FD" w:rsidR="001D7BE3" w:rsidRPr="00DC3F85" w:rsidRDefault="00F00D1D" w:rsidP="00B765C4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763218">
              <w:rPr>
                <w:rFonts w:cs="Arial"/>
                <w:sz w:val="20"/>
                <w:lang w:val="it-CH"/>
              </w:rPr>
              <w:t>Malattie del sistema nervoso:</w:t>
            </w:r>
            <w:r>
              <w:rPr>
                <w:rFonts w:cs="Arial"/>
                <w:sz w:val="20"/>
                <w:lang w:val="it-CH"/>
              </w:rPr>
              <w:t xml:space="preserve"> </w:t>
            </w:r>
            <w:r w:rsidR="00214C7A" w:rsidRPr="00DC3F85">
              <w:rPr>
                <w:sz w:val="20"/>
                <w:szCs w:val="18"/>
                <w:lang w:val="fr-CH"/>
              </w:rPr>
              <w:tab/>
            </w:r>
          </w:p>
          <w:p w14:paraId="288E2212" w14:textId="0BBCC3FF" w:rsidR="006D3C1A" w:rsidRPr="00DC3F85" w:rsidRDefault="00214C7A" w:rsidP="00214C7A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DC602" w14:textId="544E75E5" w:rsidR="0098625D" w:rsidRPr="00DC3F85" w:rsidRDefault="0098625D" w:rsidP="00DD4A4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220C7" w14:textId="610DBA57" w:rsidR="0098625D" w:rsidRPr="00DC3F85" w:rsidRDefault="0098625D" w:rsidP="00DD4A4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98625D" w:rsidRPr="00DC3F85" w14:paraId="1409F4E0" w14:textId="77777777" w:rsidTr="00531825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3CFCF6B" w14:textId="77777777" w:rsidR="0098625D" w:rsidRPr="00DC3F85" w:rsidRDefault="0098625D" w:rsidP="00DD4A4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54F15E" w14:textId="77777777" w:rsidR="0098625D" w:rsidRPr="00DC3F85" w:rsidRDefault="0098625D" w:rsidP="00452EB1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 w:rsidRPr="00DC3F85">
              <w:rPr>
                <w:sz w:val="20"/>
                <w:szCs w:val="18"/>
                <w:lang w:val="fr-CH"/>
              </w:rPr>
              <w:t>g</w:t>
            </w:r>
            <w:proofErr w:type="gramEnd"/>
            <w:r w:rsidRPr="00DC3F85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0002BD6" w14:textId="3348F090" w:rsidR="009C2D50" w:rsidRPr="00F00D1D" w:rsidRDefault="00F00D1D" w:rsidP="00B765C4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  <w:r w:rsidRPr="00763218">
              <w:rPr>
                <w:rFonts w:cs="Arial"/>
                <w:sz w:val="20"/>
                <w:lang w:val="it-CH"/>
              </w:rPr>
              <w:t>Malattie d</w:t>
            </w:r>
            <w:r w:rsidR="00D0093C">
              <w:rPr>
                <w:rFonts w:cs="Arial"/>
                <w:sz w:val="20"/>
                <w:lang w:val="it-CH"/>
              </w:rPr>
              <w:t xml:space="preserve">el sistema immunitario (ad </w:t>
            </w:r>
            <w:r w:rsidRPr="00763218">
              <w:rPr>
                <w:rFonts w:cs="Arial"/>
                <w:sz w:val="20"/>
                <w:lang w:val="it-CH"/>
              </w:rPr>
              <w:t>es. allergia, malattia infiammatoria cronica, malattia autoimmune):</w:t>
            </w:r>
            <w:r>
              <w:rPr>
                <w:rFonts w:cs="Arial"/>
                <w:sz w:val="20"/>
                <w:lang w:val="it-CH"/>
              </w:rPr>
              <w:t xml:space="preserve"> </w:t>
            </w:r>
            <w:r w:rsidR="00C9562D" w:rsidRPr="00F00D1D">
              <w:rPr>
                <w:sz w:val="20"/>
                <w:szCs w:val="18"/>
                <w:lang w:val="it-IT"/>
              </w:rPr>
              <w:tab/>
            </w:r>
          </w:p>
          <w:p w14:paraId="13BC9784" w14:textId="302EBBEE" w:rsidR="001D7BE3" w:rsidRPr="00F00D1D" w:rsidRDefault="00C9562D" w:rsidP="00C9562D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  <w:r w:rsidRPr="00F00D1D">
              <w:rPr>
                <w:sz w:val="20"/>
                <w:szCs w:val="18"/>
                <w:lang w:val="it-IT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D59CD" w14:textId="4ABBAA51" w:rsidR="0098625D" w:rsidRPr="00DC3F85" w:rsidRDefault="0098625D" w:rsidP="00DD4A4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AE5D1" w14:textId="1C81B3BA" w:rsidR="0098625D" w:rsidRPr="00DC3F85" w:rsidRDefault="0098625D" w:rsidP="00DD4A4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98625D" w:rsidRPr="00DC3F85" w14:paraId="245BD787" w14:textId="77777777" w:rsidTr="00531825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D03FC1B" w14:textId="77777777" w:rsidR="0098625D" w:rsidRPr="00DC3F85" w:rsidRDefault="0098625D" w:rsidP="00DD4A4A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EB83A1" w14:textId="77777777" w:rsidR="0098625D" w:rsidRPr="00DC3F85" w:rsidRDefault="0098625D" w:rsidP="00452EB1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 w:rsidRPr="00DC3F85">
              <w:rPr>
                <w:sz w:val="20"/>
                <w:szCs w:val="18"/>
                <w:lang w:val="fr-CH"/>
              </w:rPr>
              <w:t>h</w:t>
            </w:r>
            <w:proofErr w:type="gramEnd"/>
            <w:r w:rsidRPr="00DC3F85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B33F3D2" w14:textId="13388FC6" w:rsidR="00636ACF" w:rsidRPr="00DC3F85" w:rsidRDefault="00F00D1D" w:rsidP="00B765C4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763218">
              <w:rPr>
                <w:rFonts w:cs="Arial"/>
                <w:sz w:val="20"/>
                <w:lang w:val="it-CH"/>
              </w:rPr>
              <w:t>Malattia infettiva:</w:t>
            </w:r>
            <w:r>
              <w:rPr>
                <w:rFonts w:cs="Arial"/>
                <w:sz w:val="20"/>
                <w:lang w:val="it-CH"/>
              </w:rPr>
              <w:t xml:space="preserve"> </w:t>
            </w:r>
            <w:r w:rsidR="00967F79" w:rsidRPr="00DC3F85">
              <w:rPr>
                <w:sz w:val="20"/>
                <w:szCs w:val="18"/>
                <w:lang w:val="fr-CH"/>
              </w:rPr>
              <w:tab/>
            </w:r>
          </w:p>
          <w:p w14:paraId="72259FF0" w14:textId="2615BB54" w:rsidR="001D7BE3" w:rsidRPr="00DC3F85" w:rsidRDefault="00967F79" w:rsidP="00967F79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59C1F" w14:textId="3C9FF7E2" w:rsidR="0098625D" w:rsidRPr="00DC3F85" w:rsidRDefault="0098625D" w:rsidP="00DD4A4A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31453" w14:textId="5FF57F87" w:rsidR="0098625D" w:rsidRPr="00DC3F85" w:rsidRDefault="0098625D" w:rsidP="00DD4A4A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</w:tbl>
    <w:p w14:paraId="01C2FB26" w14:textId="77777777" w:rsidR="003077D0" w:rsidRPr="00DC3F85" w:rsidRDefault="003077D0">
      <w:pPr>
        <w:rPr>
          <w:lang w:val="fr-CH"/>
        </w:rPr>
      </w:pPr>
      <w:r w:rsidRPr="00DC3F85">
        <w:rPr>
          <w:lang w:val="fr-CH"/>
        </w:rPr>
        <w:br w:type="page"/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8"/>
        <w:gridCol w:w="567"/>
        <w:gridCol w:w="7624"/>
        <w:gridCol w:w="601"/>
        <w:gridCol w:w="817"/>
      </w:tblGrid>
      <w:tr w:rsidR="00E56ED2" w:rsidRPr="00DC3F85" w14:paraId="402EA30F" w14:textId="77777777" w:rsidTr="007E1C4F">
        <w:tc>
          <w:tcPr>
            <w:tcW w:w="1020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B45AD" w14:textId="77777777" w:rsidR="00E3764D" w:rsidRPr="00DC3F85" w:rsidRDefault="00E3764D" w:rsidP="00E3764D">
            <w:pPr>
              <w:spacing w:after="20"/>
              <w:rPr>
                <w:i/>
                <w:szCs w:val="28"/>
                <w:lang w:val="it-CH"/>
              </w:rPr>
            </w:pPr>
            <w:r w:rsidRPr="00DC3F85">
              <w:rPr>
                <w:i/>
                <w:iCs/>
                <w:szCs w:val="28"/>
                <w:lang w:val="it-CH"/>
              </w:rPr>
              <w:lastRenderedPageBreak/>
              <w:t>Spazio per etichetta</w:t>
            </w:r>
          </w:p>
          <w:p w14:paraId="3924C6AD" w14:textId="77777777" w:rsidR="00DE4CCE" w:rsidRPr="00DC3F85" w:rsidRDefault="00DE4CCE" w:rsidP="00DE4CCE">
            <w:pPr>
              <w:tabs>
                <w:tab w:val="right" w:pos="8789"/>
              </w:tabs>
              <w:spacing w:after="20"/>
              <w:rPr>
                <w:sz w:val="32"/>
                <w:szCs w:val="28"/>
                <w:lang w:val="fr-CH"/>
              </w:rPr>
            </w:pPr>
          </w:p>
          <w:p w14:paraId="211BBD01" w14:textId="48589A59" w:rsidR="00E56ED2" w:rsidRPr="00DC3F85" w:rsidRDefault="00E56ED2" w:rsidP="00DD4A4A">
            <w:pPr>
              <w:tabs>
                <w:tab w:val="right" w:pos="8789"/>
              </w:tabs>
              <w:spacing w:after="20"/>
              <w:ind w:right="-108"/>
              <w:rPr>
                <w:bCs/>
                <w:iCs/>
                <w:sz w:val="20"/>
                <w:szCs w:val="18"/>
                <w:lang w:val="fr-CH"/>
              </w:rPr>
            </w:pPr>
          </w:p>
        </w:tc>
      </w:tr>
      <w:tr w:rsidR="00E56ED2" w:rsidRPr="00DC3F85" w14:paraId="5D53A18A" w14:textId="77777777" w:rsidTr="002A7775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239BD7D1" w14:textId="77777777" w:rsidR="00E56ED2" w:rsidRPr="00DC3F85" w:rsidRDefault="00E56ED2" w:rsidP="00E56ED2">
            <w:pPr>
              <w:tabs>
                <w:tab w:val="right" w:pos="8789"/>
              </w:tabs>
              <w:spacing w:after="20"/>
              <w:ind w:right="-108"/>
              <w:rPr>
                <w:bCs/>
                <w:iCs/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2CB31FBB" w14:textId="77777777" w:rsidR="00E56ED2" w:rsidRPr="00DC3F85" w:rsidRDefault="00E56ED2" w:rsidP="00E56ED2">
            <w:pPr>
              <w:tabs>
                <w:tab w:val="right" w:pos="8789"/>
              </w:tabs>
              <w:spacing w:after="20"/>
              <w:ind w:right="-108"/>
              <w:rPr>
                <w:bCs/>
                <w:iCs/>
                <w:sz w:val="20"/>
                <w:szCs w:val="18"/>
                <w:lang w:val="fr-CH"/>
              </w:rPr>
            </w:pP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6A6A6" w:themeFill="background1" w:themeFillShade="A6"/>
          </w:tcPr>
          <w:p w14:paraId="6ED50240" w14:textId="77777777" w:rsidR="00E56ED2" w:rsidRPr="00DC3F85" w:rsidRDefault="00E56ED2" w:rsidP="00E56ED2">
            <w:pPr>
              <w:tabs>
                <w:tab w:val="left" w:pos="601"/>
                <w:tab w:val="right" w:pos="8789"/>
              </w:tabs>
              <w:spacing w:after="20"/>
              <w:ind w:right="-108"/>
              <w:rPr>
                <w:bCs/>
                <w:iCs/>
                <w:sz w:val="20"/>
                <w:szCs w:val="18"/>
                <w:lang w:val="fr-CH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CC44FBA" w14:textId="5563A09D" w:rsidR="00E56ED2" w:rsidRPr="00DC3F85" w:rsidRDefault="00843CB1" w:rsidP="00E56ED2">
            <w:pPr>
              <w:tabs>
                <w:tab w:val="right" w:pos="8789"/>
              </w:tabs>
              <w:rPr>
                <w:b/>
                <w:sz w:val="20"/>
                <w:szCs w:val="18"/>
                <w:lang w:val="fr-CH"/>
              </w:rPr>
            </w:pPr>
            <w:r w:rsidRPr="00DC3F85">
              <w:rPr>
                <w:b/>
                <w:bCs/>
                <w:iCs/>
                <w:sz w:val="20"/>
                <w:szCs w:val="18"/>
                <w:lang w:val="it-CH"/>
              </w:rPr>
              <w:t xml:space="preserve"> </w:t>
            </w:r>
            <w:r w:rsidR="006D478E" w:rsidRPr="00DC3F85">
              <w:rPr>
                <w:b/>
                <w:bCs/>
                <w:iCs/>
                <w:sz w:val="20"/>
                <w:szCs w:val="18"/>
                <w:lang w:val="it-CH"/>
              </w:rPr>
              <w:t>Sì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23383CA" w14:textId="5C8A7E20" w:rsidR="00E56ED2" w:rsidRPr="00DC3F85" w:rsidRDefault="006D478E" w:rsidP="00E56ED2">
            <w:pPr>
              <w:tabs>
                <w:tab w:val="right" w:pos="8789"/>
              </w:tabs>
              <w:spacing w:after="20"/>
              <w:ind w:right="-108"/>
              <w:rPr>
                <w:b/>
                <w:sz w:val="20"/>
                <w:szCs w:val="18"/>
                <w:lang w:val="fr-CH"/>
              </w:rPr>
            </w:pPr>
            <w:r w:rsidRPr="00DC3F85">
              <w:rPr>
                <w:b/>
                <w:sz w:val="20"/>
                <w:szCs w:val="18"/>
                <w:lang w:val="fr-CH"/>
              </w:rPr>
              <w:t xml:space="preserve">  No</w:t>
            </w:r>
          </w:p>
        </w:tc>
      </w:tr>
      <w:tr w:rsidR="00E56ED2" w:rsidRPr="00DC3F85" w14:paraId="33930114" w14:textId="77777777" w:rsidTr="002A7775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30746A9" w14:textId="77777777" w:rsidR="00E56ED2" w:rsidRPr="00DC3F85" w:rsidRDefault="00E56ED2" w:rsidP="00E56ED2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2E89DA" w14:textId="4CBAA555" w:rsidR="00E56ED2" w:rsidRPr="00DC3F85" w:rsidRDefault="00E56ED2" w:rsidP="00E56ED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t>i)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E8611" w14:textId="77777777" w:rsidR="003C067C" w:rsidRPr="00763218" w:rsidRDefault="003C067C" w:rsidP="003C067C">
            <w:pPr>
              <w:tabs>
                <w:tab w:val="left" w:pos="601"/>
                <w:tab w:val="left" w:pos="2444"/>
                <w:tab w:val="left" w:pos="6413"/>
              </w:tabs>
              <w:spacing w:beforeLines="20" w:before="48" w:afterLines="20" w:after="48"/>
              <w:rPr>
                <w:rFonts w:cs="Arial"/>
                <w:sz w:val="20"/>
                <w:lang w:val="it-CH"/>
              </w:rPr>
            </w:pPr>
            <w:r w:rsidRPr="00763218">
              <w:rPr>
                <w:rFonts w:cs="Arial"/>
                <w:sz w:val="20"/>
                <w:lang w:val="it-CH"/>
              </w:rPr>
              <w:t>Contatto con una persona affetta di una malattia infettiva?</w:t>
            </w:r>
          </w:p>
          <w:p w14:paraId="496B3C79" w14:textId="69DBAB19" w:rsidR="00E56ED2" w:rsidRPr="00DC3F85" w:rsidRDefault="003C067C" w:rsidP="00E56ED2">
            <w:pPr>
              <w:tabs>
                <w:tab w:val="left" w:pos="601"/>
                <w:tab w:val="left" w:leader="dot" w:pos="3692"/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763218">
              <w:rPr>
                <w:rFonts w:cs="Arial"/>
                <w:sz w:val="20"/>
                <w:lang w:val="it-CH"/>
              </w:rPr>
              <w:t>Quale malattia?</w:t>
            </w:r>
            <w:r>
              <w:rPr>
                <w:rFonts w:cs="Arial"/>
                <w:sz w:val="20"/>
                <w:lang w:val="it-CH"/>
              </w:rPr>
              <w:t xml:space="preserve"> </w:t>
            </w:r>
            <w:r w:rsidR="00E56ED2" w:rsidRPr="00DC3F85">
              <w:rPr>
                <w:sz w:val="20"/>
                <w:szCs w:val="18"/>
                <w:lang w:val="fr-CH"/>
              </w:rPr>
              <w:tab/>
            </w:r>
            <w:r w:rsidRPr="00763218">
              <w:rPr>
                <w:rFonts w:cs="Arial"/>
                <w:sz w:val="20"/>
                <w:lang w:val="it-CH"/>
              </w:rPr>
              <w:t>Quando contatto?</w:t>
            </w:r>
            <w:r>
              <w:rPr>
                <w:rFonts w:cs="Arial"/>
                <w:sz w:val="20"/>
                <w:lang w:val="it-CH"/>
              </w:rPr>
              <w:t xml:space="preserve"> </w:t>
            </w:r>
            <w:r w:rsidR="00E56ED2" w:rsidRPr="00DC3F85">
              <w:rPr>
                <w:sz w:val="20"/>
                <w:szCs w:val="18"/>
                <w:lang w:val="fr-CH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BC45A" w14:textId="63D9D138" w:rsidR="00E56ED2" w:rsidRPr="00DC3F85" w:rsidRDefault="00E56ED2" w:rsidP="00E56ED2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874BB" w14:textId="363C4CFA" w:rsidR="00E56ED2" w:rsidRPr="00DC3F85" w:rsidRDefault="00E56ED2" w:rsidP="00E56ED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E56ED2" w:rsidRPr="00DC3F85" w14:paraId="4D912A60" w14:textId="77777777" w:rsidTr="002A7775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1E7BB0F" w14:textId="77777777" w:rsidR="00E56ED2" w:rsidRPr="00DC3F85" w:rsidRDefault="00E56ED2" w:rsidP="00E56ED2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001B2B" w14:textId="6A282B91" w:rsidR="00E56ED2" w:rsidRPr="00DC3F85" w:rsidRDefault="00E56ED2" w:rsidP="00E56ED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 w:rsidRPr="00DC3F85">
              <w:rPr>
                <w:sz w:val="20"/>
                <w:szCs w:val="18"/>
                <w:lang w:val="fr-CH"/>
              </w:rPr>
              <w:t>j</w:t>
            </w:r>
            <w:proofErr w:type="gramEnd"/>
            <w:r w:rsidRPr="00DC3F85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8C317" w14:textId="1FB2F320" w:rsidR="00E56ED2" w:rsidRPr="00DC3F85" w:rsidRDefault="006B7C91" w:rsidP="00E56ED2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763218">
              <w:rPr>
                <w:rFonts w:cs="Arial"/>
                <w:sz w:val="20"/>
                <w:lang w:val="it-CH"/>
              </w:rPr>
              <w:t>Malattia del sangue:</w:t>
            </w:r>
            <w:r>
              <w:rPr>
                <w:rFonts w:cs="Arial"/>
                <w:sz w:val="20"/>
                <w:lang w:val="it-CH"/>
              </w:rPr>
              <w:t xml:space="preserve"> </w:t>
            </w:r>
            <w:r w:rsidR="00E56ED2" w:rsidRPr="00DC3F85">
              <w:rPr>
                <w:sz w:val="20"/>
                <w:szCs w:val="18"/>
                <w:lang w:val="fr-CH"/>
              </w:rPr>
              <w:tab/>
            </w:r>
          </w:p>
          <w:p w14:paraId="391F300A" w14:textId="23A0783E" w:rsidR="00E56ED2" w:rsidRPr="00DC3F85" w:rsidRDefault="00E56ED2" w:rsidP="00E56ED2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2CD4A" w14:textId="7B3ECF43" w:rsidR="00E56ED2" w:rsidRPr="00DC3F85" w:rsidRDefault="00E56ED2" w:rsidP="00E56ED2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A9209" w14:textId="0CDDAEE7" w:rsidR="00E56ED2" w:rsidRPr="00DC3F85" w:rsidRDefault="00E56ED2" w:rsidP="00E56ED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E56ED2" w:rsidRPr="00DC3F85" w14:paraId="183B2403" w14:textId="77777777" w:rsidTr="002A7775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40ED683" w14:textId="77777777" w:rsidR="00E56ED2" w:rsidRPr="00DC3F85" w:rsidRDefault="00E56ED2" w:rsidP="00E56ED2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480DAC" w14:textId="4AFB7BFD" w:rsidR="00E56ED2" w:rsidRPr="00DC3F85" w:rsidRDefault="00E56ED2" w:rsidP="00E56ED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 w:rsidRPr="00DC3F85">
              <w:rPr>
                <w:sz w:val="20"/>
                <w:szCs w:val="18"/>
                <w:lang w:val="fr-CH"/>
              </w:rPr>
              <w:t>k</w:t>
            </w:r>
            <w:proofErr w:type="gramEnd"/>
            <w:r w:rsidRPr="00DC3F85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B8303" w14:textId="6C943652" w:rsidR="00E56ED2" w:rsidRPr="00DC3F85" w:rsidRDefault="006B7C91" w:rsidP="00E56ED2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763218">
              <w:rPr>
                <w:rFonts w:cs="Arial"/>
                <w:sz w:val="20"/>
                <w:lang w:val="it-CH"/>
              </w:rPr>
              <w:t>Cancro:</w:t>
            </w:r>
            <w:r>
              <w:rPr>
                <w:rFonts w:cs="Arial"/>
                <w:sz w:val="20"/>
                <w:lang w:val="it-CH"/>
              </w:rPr>
              <w:t xml:space="preserve"> </w:t>
            </w:r>
            <w:r w:rsidR="00E56ED2" w:rsidRPr="00DC3F85">
              <w:rPr>
                <w:sz w:val="20"/>
                <w:szCs w:val="18"/>
                <w:lang w:val="fr-CH"/>
              </w:rPr>
              <w:tab/>
            </w:r>
          </w:p>
          <w:p w14:paraId="1F414E29" w14:textId="26313AAE" w:rsidR="00E56ED2" w:rsidRPr="00DC3F85" w:rsidRDefault="00E56ED2" w:rsidP="00E56ED2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04A18" w14:textId="39087F79" w:rsidR="00E56ED2" w:rsidRPr="00DC3F85" w:rsidRDefault="00E56ED2" w:rsidP="00E56ED2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75456" w14:textId="5EBF82D6" w:rsidR="00E56ED2" w:rsidRPr="00DC3F85" w:rsidRDefault="00E56ED2" w:rsidP="00E56ED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E56ED2" w:rsidRPr="00DC3F85" w14:paraId="1224763F" w14:textId="77777777" w:rsidTr="002A7775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A4BBD2A" w14:textId="77777777" w:rsidR="00E56ED2" w:rsidRPr="00DC3F85" w:rsidRDefault="00E56ED2" w:rsidP="00E56ED2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A4B692" w14:textId="56D1914E" w:rsidR="00E56ED2" w:rsidRPr="00DC3F85" w:rsidRDefault="00E56ED2" w:rsidP="00E56ED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t>l)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CCF5C" w14:textId="48E5EB61" w:rsidR="00E56ED2" w:rsidRPr="00713D45" w:rsidRDefault="00713D45" w:rsidP="00713D45">
            <w:pPr>
              <w:tabs>
                <w:tab w:val="left" w:pos="1140"/>
                <w:tab w:val="left" w:pos="2274"/>
                <w:tab w:val="left" w:pos="3408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  <w:r w:rsidRPr="00713D45">
              <w:rPr>
                <w:rFonts w:cs="Arial"/>
                <w:sz w:val="20"/>
                <w:lang w:val="it-IT"/>
              </w:rPr>
              <w:t>Diabete</w:t>
            </w:r>
            <w:r w:rsidR="00E56ED2" w:rsidRPr="00713D45">
              <w:rPr>
                <w:sz w:val="20"/>
                <w:lang w:val="it-IT"/>
              </w:rPr>
              <w:t xml:space="preserve">: </w:t>
            </w:r>
            <w:r w:rsidRPr="00713D45">
              <w:rPr>
                <w:sz w:val="20"/>
                <w:szCs w:val="18"/>
                <w:lang w:val="it-IT"/>
              </w:rPr>
              <w:tab/>
              <w:t>Tipo</w:t>
            </w:r>
            <w:r w:rsidR="00E56ED2" w:rsidRPr="00713D45">
              <w:rPr>
                <w:sz w:val="20"/>
                <w:szCs w:val="18"/>
                <w:lang w:val="it-IT"/>
              </w:rPr>
              <w:t xml:space="preserve"> I </w:t>
            </w:r>
            <w:r w:rsidR="00E56ED2"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6ED2" w:rsidRPr="00713D45">
              <w:rPr>
                <w:sz w:val="20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="00E56ED2" w:rsidRPr="00DC3F85">
              <w:rPr>
                <w:sz w:val="20"/>
                <w:szCs w:val="18"/>
                <w:lang w:val="fr-CH"/>
              </w:rPr>
              <w:fldChar w:fldCharType="end"/>
            </w:r>
            <w:r w:rsidR="00E56ED2" w:rsidRPr="00713D45">
              <w:rPr>
                <w:sz w:val="20"/>
                <w:szCs w:val="18"/>
                <w:lang w:val="it-IT"/>
              </w:rPr>
              <w:tab/>
              <w:t>T</w:t>
            </w:r>
            <w:r w:rsidRPr="00713D45">
              <w:rPr>
                <w:sz w:val="20"/>
                <w:szCs w:val="18"/>
                <w:lang w:val="it-IT"/>
              </w:rPr>
              <w:t>ipo</w:t>
            </w:r>
            <w:r w:rsidR="00E56ED2" w:rsidRPr="00713D45">
              <w:rPr>
                <w:sz w:val="20"/>
                <w:szCs w:val="18"/>
                <w:lang w:val="it-IT"/>
              </w:rPr>
              <w:t xml:space="preserve"> II </w:t>
            </w:r>
            <w:r w:rsidR="00E56ED2"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6ED2" w:rsidRPr="00713D45">
              <w:rPr>
                <w:sz w:val="20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="00E56ED2" w:rsidRPr="00DC3F85">
              <w:rPr>
                <w:sz w:val="20"/>
                <w:szCs w:val="18"/>
                <w:lang w:val="fr-CH"/>
              </w:rPr>
              <w:fldChar w:fldCharType="end"/>
            </w:r>
            <w:r w:rsidR="00E56ED2" w:rsidRPr="00713D45">
              <w:rPr>
                <w:sz w:val="20"/>
                <w:szCs w:val="18"/>
                <w:lang w:val="it-IT"/>
              </w:rPr>
              <w:tab/>
            </w:r>
            <w:r>
              <w:rPr>
                <w:sz w:val="20"/>
                <w:szCs w:val="18"/>
                <w:lang w:val="it-IT"/>
              </w:rPr>
              <w:t>D</w:t>
            </w:r>
            <w:r w:rsidRPr="00763218">
              <w:rPr>
                <w:rFonts w:cs="Arial"/>
                <w:sz w:val="20"/>
                <w:lang w:val="it-CH"/>
              </w:rPr>
              <w:t xml:space="preserve">iabete gestazionale </w:t>
            </w:r>
            <w:r w:rsidR="00E56ED2"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6ED2" w:rsidRPr="00713D45">
              <w:rPr>
                <w:sz w:val="20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="00E56ED2"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BF1D5" w14:textId="3F05D8D4" w:rsidR="00E56ED2" w:rsidRPr="00DC3F85" w:rsidRDefault="00E56ED2" w:rsidP="00E56ED2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96A6C" w14:textId="4AC91950" w:rsidR="00E56ED2" w:rsidRPr="00DC3F85" w:rsidRDefault="00E56ED2" w:rsidP="00E56ED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E56ED2" w:rsidRPr="000A67CA" w14:paraId="4B1B846A" w14:textId="77777777" w:rsidTr="002A7775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678FAD9" w14:textId="77777777" w:rsidR="00E56ED2" w:rsidRPr="00DC3F85" w:rsidRDefault="00E56ED2" w:rsidP="00E56ED2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3C34CB" w14:textId="69D77600" w:rsidR="00E56ED2" w:rsidRPr="00DC3F85" w:rsidRDefault="00E56ED2" w:rsidP="00E56ED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t>m)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D8178" w14:textId="1A85DDE9" w:rsidR="00E56ED2" w:rsidRPr="000A67CA" w:rsidRDefault="000A67CA" w:rsidP="000A67CA">
            <w:pPr>
              <w:tabs>
                <w:tab w:val="left" w:pos="601"/>
                <w:tab w:val="left" w:pos="1849"/>
                <w:tab w:val="left" w:pos="4259"/>
                <w:tab w:val="left" w:pos="6527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  <w:r w:rsidRPr="000A67CA">
              <w:rPr>
                <w:rFonts w:cs="Arial"/>
                <w:sz w:val="20"/>
                <w:lang w:val="it-IT"/>
              </w:rPr>
              <w:t>Malattia tiroidea</w:t>
            </w:r>
            <w:r w:rsidR="00E56ED2" w:rsidRPr="000A67CA">
              <w:rPr>
                <w:sz w:val="20"/>
                <w:lang w:val="it-IT"/>
              </w:rPr>
              <w:t>:</w:t>
            </w:r>
            <w:r w:rsidR="00E56ED2" w:rsidRPr="000A67CA">
              <w:rPr>
                <w:sz w:val="20"/>
                <w:szCs w:val="18"/>
                <w:lang w:val="it-IT"/>
              </w:rPr>
              <w:tab/>
            </w:r>
            <w:r w:rsidRPr="000A67CA">
              <w:rPr>
                <w:rFonts w:cs="Arial"/>
                <w:sz w:val="20"/>
                <w:lang w:val="it-IT"/>
              </w:rPr>
              <w:t xml:space="preserve">Tiroidite di Hashimoto </w:t>
            </w:r>
            <w:r w:rsidR="00E56ED2"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6ED2" w:rsidRPr="000A67CA">
              <w:rPr>
                <w:sz w:val="20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="00E56ED2" w:rsidRPr="00DC3F85">
              <w:rPr>
                <w:sz w:val="20"/>
                <w:szCs w:val="18"/>
                <w:lang w:val="fr-CH"/>
              </w:rPr>
              <w:fldChar w:fldCharType="end"/>
            </w:r>
            <w:r w:rsidR="00E56ED2" w:rsidRPr="000A67CA">
              <w:rPr>
                <w:sz w:val="20"/>
                <w:szCs w:val="18"/>
                <w:lang w:val="it-IT"/>
              </w:rPr>
              <w:tab/>
            </w:r>
            <w:r w:rsidRPr="000A67CA">
              <w:rPr>
                <w:rFonts w:cs="Arial"/>
                <w:sz w:val="20"/>
                <w:lang w:val="it-IT"/>
              </w:rPr>
              <w:t xml:space="preserve">Morbo di Basedow </w:t>
            </w:r>
            <w:r w:rsidR="00E56ED2"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6ED2" w:rsidRPr="000A67CA">
              <w:rPr>
                <w:sz w:val="20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="00E56ED2" w:rsidRPr="00DC3F85">
              <w:rPr>
                <w:sz w:val="20"/>
                <w:szCs w:val="18"/>
                <w:lang w:val="fr-CH"/>
              </w:rPr>
              <w:fldChar w:fldCharType="end"/>
            </w:r>
            <w:r w:rsidR="00E56ED2" w:rsidRPr="000A67CA">
              <w:rPr>
                <w:sz w:val="20"/>
                <w:szCs w:val="18"/>
                <w:lang w:val="it-IT"/>
              </w:rPr>
              <w:tab/>
              <w:t>A</w:t>
            </w:r>
            <w:r>
              <w:rPr>
                <w:sz w:val="20"/>
                <w:szCs w:val="18"/>
                <w:lang w:val="it-IT"/>
              </w:rPr>
              <w:t>ltro</w:t>
            </w:r>
            <w:r w:rsidR="00E56ED2" w:rsidRPr="000A67CA">
              <w:rPr>
                <w:sz w:val="20"/>
                <w:szCs w:val="18"/>
                <w:lang w:val="it-IT"/>
              </w:rPr>
              <w:t xml:space="preserve"> </w:t>
            </w:r>
            <w:r w:rsidR="00E56ED2"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6ED2" w:rsidRPr="000A67CA">
              <w:rPr>
                <w:sz w:val="20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="00E56ED2" w:rsidRPr="00DC3F85">
              <w:rPr>
                <w:sz w:val="20"/>
                <w:szCs w:val="18"/>
                <w:lang w:val="fr-CH"/>
              </w:rPr>
              <w:fldChar w:fldCharType="end"/>
            </w:r>
          </w:p>
          <w:p w14:paraId="0F0C81F5" w14:textId="47E0EF0B" w:rsidR="00E56ED2" w:rsidRPr="00A812A6" w:rsidRDefault="00A812A6" w:rsidP="00E56ED2">
            <w:pPr>
              <w:tabs>
                <w:tab w:val="left" w:pos="601"/>
                <w:tab w:val="right" w:leader="dot" w:pos="8789"/>
              </w:tabs>
              <w:spacing w:before="120" w:after="60"/>
              <w:rPr>
                <w:sz w:val="20"/>
                <w:szCs w:val="18"/>
                <w:lang w:val="it-IT"/>
              </w:rPr>
            </w:pPr>
            <w:r w:rsidRPr="00763218">
              <w:rPr>
                <w:rFonts w:cs="Arial"/>
                <w:sz w:val="20"/>
                <w:lang w:val="it-CH"/>
              </w:rPr>
              <w:t>Specificare:</w:t>
            </w:r>
            <w:r>
              <w:rPr>
                <w:rFonts w:cs="Arial"/>
                <w:sz w:val="20"/>
                <w:lang w:val="it-CH"/>
              </w:rPr>
              <w:t xml:space="preserve"> </w:t>
            </w:r>
            <w:r w:rsidR="00E56ED2" w:rsidRPr="00A812A6">
              <w:rPr>
                <w:sz w:val="20"/>
                <w:szCs w:val="18"/>
                <w:lang w:val="it-IT"/>
              </w:rPr>
              <w:tab/>
            </w:r>
          </w:p>
          <w:p w14:paraId="6DE251AB" w14:textId="752FCE75" w:rsidR="00E56ED2" w:rsidRPr="00A812A6" w:rsidRDefault="00A812A6" w:rsidP="00E56ED2">
            <w:pPr>
              <w:tabs>
                <w:tab w:val="left" w:pos="601"/>
                <w:tab w:val="right" w:leader="dot" w:pos="8789"/>
              </w:tabs>
              <w:spacing w:before="120" w:after="60"/>
              <w:rPr>
                <w:sz w:val="20"/>
                <w:szCs w:val="18"/>
                <w:lang w:val="it-IT"/>
              </w:rPr>
            </w:pPr>
            <w:r w:rsidRPr="00763218">
              <w:rPr>
                <w:rFonts w:cs="Arial"/>
                <w:sz w:val="20"/>
                <w:lang w:val="it-CH"/>
              </w:rPr>
              <w:t>Tipo di trattamento:</w:t>
            </w:r>
            <w:r>
              <w:rPr>
                <w:rFonts w:cs="Arial"/>
                <w:sz w:val="20"/>
                <w:lang w:val="it-CH"/>
              </w:rPr>
              <w:t xml:space="preserve"> </w:t>
            </w:r>
            <w:r w:rsidR="00E56ED2" w:rsidRPr="00A812A6">
              <w:rPr>
                <w:sz w:val="20"/>
                <w:szCs w:val="18"/>
                <w:lang w:val="it-IT"/>
              </w:rPr>
              <w:tab/>
            </w:r>
          </w:p>
          <w:p w14:paraId="62C2210B" w14:textId="28C9BF0E" w:rsidR="00E56ED2" w:rsidRPr="00A812A6" w:rsidRDefault="00A812A6" w:rsidP="00E56ED2">
            <w:pPr>
              <w:tabs>
                <w:tab w:val="left" w:pos="601"/>
                <w:tab w:val="right" w:leader="dot" w:pos="8789"/>
              </w:tabs>
              <w:spacing w:before="120" w:after="60"/>
              <w:rPr>
                <w:sz w:val="20"/>
                <w:szCs w:val="18"/>
                <w:lang w:val="it-IT"/>
              </w:rPr>
            </w:pPr>
            <w:r w:rsidRPr="00763218">
              <w:rPr>
                <w:rFonts w:cs="Arial"/>
                <w:sz w:val="20"/>
                <w:lang w:val="it-CH"/>
              </w:rPr>
              <w:t>Da quando a quando:</w:t>
            </w:r>
            <w:r>
              <w:rPr>
                <w:rFonts w:cs="Arial"/>
                <w:sz w:val="20"/>
                <w:lang w:val="it-CH"/>
              </w:rPr>
              <w:t xml:space="preserve"> </w:t>
            </w:r>
            <w:r w:rsidR="00E56ED2" w:rsidRPr="00A812A6">
              <w:rPr>
                <w:sz w:val="20"/>
                <w:szCs w:val="18"/>
                <w:lang w:val="it-IT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A7FE8" w14:textId="4DFDB70E" w:rsidR="00E56ED2" w:rsidRPr="00DC3F85" w:rsidRDefault="00E56ED2" w:rsidP="00E56ED2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9CA1D" w14:textId="0CA9386B" w:rsidR="00E56ED2" w:rsidRPr="00DC3F85" w:rsidRDefault="00E56ED2" w:rsidP="00E56ED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E56ED2" w:rsidRPr="000A67CA" w14:paraId="69CA366E" w14:textId="77777777" w:rsidTr="002A7775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C46B385" w14:textId="77777777" w:rsidR="00E56ED2" w:rsidRPr="00DC3F85" w:rsidRDefault="00E56ED2" w:rsidP="00E56ED2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1E03D" w14:textId="18F7EA5E" w:rsidR="00E56ED2" w:rsidRPr="00DC3F85" w:rsidRDefault="00E56ED2" w:rsidP="00E56ED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 w:rsidRPr="00DC3F85">
              <w:rPr>
                <w:sz w:val="20"/>
                <w:szCs w:val="18"/>
                <w:lang w:val="fr-CH"/>
              </w:rPr>
              <w:t>n</w:t>
            </w:r>
            <w:proofErr w:type="gramEnd"/>
            <w:r w:rsidRPr="00DC3F85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7E656" w14:textId="55119EF7" w:rsidR="00E56ED2" w:rsidRPr="00DC3F85" w:rsidRDefault="00E73B76" w:rsidP="00E56ED2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763218">
              <w:rPr>
                <w:rFonts w:cs="Arial"/>
                <w:sz w:val="20"/>
                <w:lang w:val="it-CH"/>
              </w:rPr>
              <w:t>Altra malattia</w:t>
            </w:r>
            <w:r>
              <w:rPr>
                <w:rFonts w:cs="Arial"/>
                <w:sz w:val="20"/>
                <w:lang w:val="it-CH"/>
              </w:rPr>
              <w:t xml:space="preserve">: </w:t>
            </w:r>
            <w:r w:rsidR="00E56ED2" w:rsidRPr="00DC3F85">
              <w:rPr>
                <w:sz w:val="20"/>
                <w:szCs w:val="18"/>
                <w:lang w:val="fr-CH"/>
              </w:rPr>
              <w:tab/>
            </w:r>
          </w:p>
          <w:p w14:paraId="78E465B7" w14:textId="20FDA3F6" w:rsidR="00E56ED2" w:rsidRPr="00DC3F85" w:rsidRDefault="00E56ED2" w:rsidP="00E56ED2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F0A59" w14:textId="610B0CF4" w:rsidR="00E56ED2" w:rsidRPr="00DC3F85" w:rsidRDefault="00E56ED2" w:rsidP="00E56ED2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CF5B0" w14:textId="5E295EFB" w:rsidR="00E56ED2" w:rsidRPr="00DC3F85" w:rsidRDefault="00E56ED2" w:rsidP="00E56ED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E56ED2" w:rsidRPr="001D11E4" w14:paraId="3FDBA9F9" w14:textId="77777777" w:rsidTr="002A7775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07A1844" w14:textId="12296D4C" w:rsidR="00E56ED2" w:rsidRPr="00DC3F85" w:rsidRDefault="00E56ED2" w:rsidP="00E56ED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t>6.</w:t>
            </w:r>
          </w:p>
        </w:tc>
        <w:tc>
          <w:tcPr>
            <w:tcW w:w="8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A7F3A0" w14:textId="4E73CDF7" w:rsidR="00E56ED2" w:rsidRPr="00F97080" w:rsidRDefault="00F97080" w:rsidP="00E56ED2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  <w:r w:rsidRPr="00763218">
              <w:rPr>
                <w:rFonts w:cs="Arial"/>
                <w:sz w:val="20"/>
                <w:lang w:val="it-CH"/>
              </w:rPr>
              <w:t>Nel corso degli ultimi 12 mesi ha</w:t>
            </w:r>
            <w:r>
              <w:rPr>
                <w:rFonts w:cs="Arial"/>
                <w:sz w:val="20"/>
                <w:lang w:val="it-CH"/>
              </w:rPr>
              <w:t>: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A0A67" w14:textId="0A4F0B6E" w:rsidR="00E56ED2" w:rsidRPr="00F97080" w:rsidRDefault="0023021C" w:rsidP="00E56ED2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it-IT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E03FC" w14:textId="37D9ED1F" w:rsidR="00E56ED2" w:rsidRPr="00F97080" w:rsidRDefault="0023021C" w:rsidP="00E56ED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it-IT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E56ED2" w:rsidRPr="00F97080" w14:paraId="1A98B369" w14:textId="77777777" w:rsidTr="002A7775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333C689" w14:textId="77777777" w:rsidR="00E56ED2" w:rsidRPr="00F97080" w:rsidRDefault="00E56ED2" w:rsidP="00E56ED2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544A96" w14:textId="2972645A" w:rsidR="00E56ED2" w:rsidRPr="00DC3F85" w:rsidRDefault="00E56ED2" w:rsidP="00E56ED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 w:rsidRPr="00DC3F85">
              <w:rPr>
                <w:sz w:val="20"/>
                <w:szCs w:val="18"/>
                <w:lang w:val="fr-CH"/>
              </w:rPr>
              <w:t>a</w:t>
            </w:r>
            <w:proofErr w:type="gramEnd"/>
            <w:r w:rsidRPr="00DC3F85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08D50" w14:textId="56272FFC" w:rsidR="00E56ED2" w:rsidRPr="00370EB6" w:rsidRDefault="00F97080" w:rsidP="00F97080">
            <w:pPr>
              <w:tabs>
                <w:tab w:val="left" w:pos="978"/>
                <w:tab w:val="left" w:pos="2133"/>
                <w:tab w:val="left" w:pos="2983"/>
                <w:tab w:val="right" w:pos="8789"/>
              </w:tabs>
              <w:spacing w:beforeLines="20" w:before="48" w:afterLines="20" w:after="48"/>
              <w:jc w:val="both"/>
              <w:rPr>
                <w:sz w:val="20"/>
                <w:szCs w:val="18"/>
                <w:lang w:val="it-IT"/>
              </w:rPr>
            </w:pPr>
            <w:r w:rsidRPr="001D11E4">
              <w:rPr>
                <w:sz w:val="20"/>
                <w:lang w:val="it-IT"/>
              </w:rPr>
              <w:t>Avuto</w:t>
            </w:r>
            <w:r w:rsidR="00E56ED2" w:rsidRPr="001D11E4">
              <w:rPr>
                <w:sz w:val="20"/>
                <w:lang w:val="it-IT"/>
              </w:rPr>
              <w:t xml:space="preserve"> </w:t>
            </w:r>
            <w:r w:rsidRPr="001D11E4">
              <w:rPr>
                <w:sz w:val="20"/>
                <w:lang w:val="it-IT"/>
              </w:rPr>
              <w:tab/>
            </w:r>
            <w:r w:rsidRPr="001D11E4">
              <w:rPr>
                <w:rFonts w:cs="Arial"/>
                <w:sz w:val="20"/>
                <w:lang w:val="it-IT"/>
              </w:rPr>
              <w:t xml:space="preserve">un incidente? </w:t>
            </w:r>
            <w:r w:rsidR="00E56ED2"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6ED2" w:rsidRPr="001D11E4">
              <w:rPr>
                <w:sz w:val="20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="00E56ED2" w:rsidRPr="00DC3F85">
              <w:rPr>
                <w:sz w:val="20"/>
                <w:szCs w:val="18"/>
                <w:lang w:val="fr-CH"/>
              </w:rPr>
              <w:fldChar w:fldCharType="end"/>
            </w:r>
            <w:r w:rsidR="00E56ED2" w:rsidRPr="001D11E4">
              <w:rPr>
                <w:sz w:val="20"/>
                <w:szCs w:val="18"/>
                <w:lang w:val="it-IT"/>
              </w:rPr>
              <w:tab/>
            </w:r>
            <w:r w:rsidR="005448D1">
              <w:rPr>
                <w:rFonts w:cs="Arial"/>
                <w:sz w:val="20"/>
                <w:lang w:val="it-CH"/>
              </w:rPr>
              <w:t>un’</w:t>
            </w:r>
            <w:r w:rsidRPr="00763218">
              <w:rPr>
                <w:rFonts w:cs="Arial"/>
                <w:sz w:val="20"/>
                <w:lang w:val="it-CH"/>
              </w:rPr>
              <w:t>operazione</w:t>
            </w:r>
            <w:r>
              <w:rPr>
                <w:rFonts w:cs="Arial"/>
                <w:sz w:val="20"/>
                <w:lang w:val="it-CH"/>
              </w:rPr>
              <w:t>?</w:t>
            </w:r>
            <w:r w:rsidRPr="00763218">
              <w:rPr>
                <w:rFonts w:cs="Arial"/>
                <w:sz w:val="20"/>
                <w:lang w:val="it-CH"/>
              </w:rPr>
              <w:t xml:space="preserve"> </w:t>
            </w:r>
            <w:r w:rsidR="00E56ED2"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6ED2" w:rsidRPr="00370EB6">
              <w:rPr>
                <w:sz w:val="20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="00E56ED2" w:rsidRPr="00DC3F85">
              <w:rPr>
                <w:sz w:val="20"/>
                <w:szCs w:val="18"/>
                <w:lang w:val="fr-CH"/>
              </w:rPr>
              <w:fldChar w:fldCharType="end"/>
            </w:r>
          </w:p>
          <w:p w14:paraId="10BE4E03" w14:textId="0958811A" w:rsidR="00E56ED2" w:rsidRPr="00370EB6" w:rsidRDefault="00370EB6" w:rsidP="00370EB6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  <w:r w:rsidRPr="00763218">
              <w:rPr>
                <w:rFonts w:cs="Arial"/>
                <w:sz w:val="20"/>
                <w:lang w:val="it-CH"/>
              </w:rPr>
              <w:t>Se sì, specificare</w:t>
            </w:r>
            <w:r>
              <w:rPr>
                <w:rFonts w:cs="Arial"/>
                <w:sz w:val="20"/>
                <w:lang w:val="it-CH"/>
              </w:rPr>
              <w:t xml:space="preserve">: </w:t>
            </w:r>
            <w:r w:rsidR="00E56ED2" w:rsidRPr="00370EB6">
              <w:rPr>
                <w:sz w:val="20"/>
                <w:szCs w:val="18"/>
                <w:lang w:val="it-IT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383AE" w14:textId="428E9191" w:rsidR="00E56ED2" w:rsidRPr="00DC3F85" w:rsidRDefault="00E56ED2" w:rsidP="00E56ED2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FAC10" w14:textId="2176597A" w:rsidR="00E56ED2" w:rsidRPr="00DC3F85" w:rsidRDefault="00E56ED2" w:rsidP="00E56ED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E56ED2" w:rsidRPr="00DC3F85" w14:paraId="07251AB0" w14:textId="77777777" w:rsidTr="002A7775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038EC67" w14:textId="77777777" w:rsidR="00E56ED2" w:rsidRPr="00DC3F85" w:rsidRDefault="00E56ED2" w:rsidP="00E56ED2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D1EA81" w14:textId="3EC1BBB2" w:rsidR="00E56ED2" w:rsidRPr="00DC3F85" w:rsidRDefault="00E56ED2" w:rsidP="00E56ED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 w:rsidRPr="00DC3F85">
              <w:rPr>
                <w:sz w:val="20"/>
                <w:szCs w:val="18"/>
                <w:lang w:val="fr-CH"/>
              </w:rPr>
              <w:t>b</w:t>
            </w:r>
            <w:proofErr w:type="gramEnd"/>
            <w:r w:rsidRPr="00DC3F85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347CD" w14:textId="473848A3" w:rsidR="00CA7512" w:rsidRPr="00763218" w:rsidRDefault="00CA7512" w:rsidP="00CA7512">
            <w:pPr>
              <w:tabs>
                <w:tab w:val="left" w:pos="2268"/>
                <w:tab w:val="left" w:pos="4500"/>
              </w:tabs>
              <w:spacing w:beforeLines="20" w:before="48" w:afterLines="20" w:after="48"/>
              <w:rPr>
                <w:rFonts w:cs="Arial"/>
                <w:sz w:val="20"/>
                <w:lang w:val="it-CH"/>
              </w:rPr>
            </w:pPr>
            <w:r w:rsidRPr="00CA7512">
              <w:rPr>
                <w:rFonts w:cs="Arial"/>
                <w:sz w:val="20"/>
                <w:lang w:val="it-IT"/>
              </w:rPr>
              <w:t>R</w:t>
            </w:r>
            <w:r w:rsidRPr="00763218">
              <w:rPr>
                <w:rFonts w:cs="Arial"/>
                <w:sz w:val="20"/>
                <w:lang w:val="it-CH"/>
              </w:rPr>
              <w:t>icevuto una trasfusione di sangue (concentrati di globuli rossi, di piastrine, plasma)?</w:t>
            </w:r>
          </w:p>
          <w:p w14:paraId="2981DC6A" w14:textId="4E50CD4B" w:rsidR="00E56ED2" w:rsidRPr="00CA7512" w:rsidRDefault="00CA7512" w:rsidP="00E56ED2">
            <w:pPr>
              <w:tabs>
                <w:tab w:val="left" w:leader="dot" w:pos="2841"/>
                <w:tab w:val="right" w:leader="dot" w:pos="8789"/>
              </w:tabs>
              <w:spacing w:before="60" w:after="60"/>
              <w:rPr>
                <w:sz w:val="20"/>
                <w:szCs w:val="18"/>
                <w:lang w:val="it-IT"/>
              </w:rPr>
            </w:pPr>
            <w:r w:rsidRPr="00763218">
              <w:rPr>
                <w:rFonts w:cs="Arial"/>
                <w:sz w:val="20"/>
                <w:lang w:val="it-CH"/>
              </w:rPr>
              <w:t>Se sì, quando:</w:t>
            </w:r>
            <w:r>
              <w:rPr>
                <w:rFonts w:cs="Arial"/>
                <w:sz w:val="20"/>
                <w:lang w:val="it-CH"/>
              </w:rPr>
              <w:t xml:space="preserve"> </w:t>
            </w:r>
            <w:r w:rsidR="00E56ED2" w:rsidRPr="00CA7512">
              <w:rPr>
                <w:sz w:val="20"/>
                <w:szCs w:val="18"/>
                <w:lang w:val="it-IT"/>
              </w:rPr>
              <w:tab/>
              <w:t xml:space="preserve"> </w:t>
            </w:r>
            <w:r w:rsidRPr="00763218">
              <w:rPr>
                <w:rFonts w:cs="Arial"/>
                <w:sz w:val="20"/>
                <w:lang w:val="it-CH"/>
              </w:rPr>
              <w:t>Per quale motivo?</w:t>
            </w:r>
            <w:r>
              <w:rPr>
                <w:rFonts w:cs="Arial"/>
                <w:sz w:val="20"/>
                <w:lang w:val="it-CH"/>
              </w:rPr>
              <w:t xml:space="preserve"> </w:t>
            </w:r>
            <w:r w:rsidR="00E56ED2" w:rsidRPr="00CA7512">
              <w:rPr>
                <w:sz w:val="20"/>
                <w:szCs w:val="18"/>
                <w:lang w:val="it-IT"/>
              </w:rPr>
              <w:tab/>
            </w:r>
          </w:p>
          <w:p w14:paraId="7A1E54D1" w14:textId="4BA44FE5" w:rsidR="00E56ED2" w:rsidRPr="00DC3F85" w:rsidRDefault="006A0D63" w:rsidP="00E56ED2">
            <w:pPr>
              <w:tabs>
                <w:tab w:val="left" w:pos="601"/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>
              <w:rPr>
                <w:rFonts w:cs="Arial"/>
                <w:sz w:val="20"/>
                <w:lang w:val="it-CH"/>
              </w:rPr>
              <w:t>In quale p</w:t>
            </w:r>
            <w:r w:rsidR="00CA7512" w:rsidRPr="00763218">
              <w:rPr>
                <w:rFonts w:cs="Arial"/>
                <w:sz w:val="20"/>
                <w:lang w:val="it-CH"/>
              </w:rPr>
              <w:t>aese?</w:t>
            </w:r>
            <w:r w:rsidR="00CA7512">
              <w:rPr>
                <w:rFonts w:cs="Arial"/>
                <w:sz w:val="20"/>
                <w:lang w:val="it-CH"/>
              </w:rPr>
              <w:t xml:space="preserve"> </w:t>
            </w:r>
            <w:r w:rsidR="00E56ED2" w:rsidRPr="00DC3F85">
              <w:rPr>
                <w:sz w:val="20"/>
                <w:szCs w:val="18"/>
                <w:lang w:val="fr-CH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8BCCD" w14:textId="09B907B3" w:rsidR="00E56ED2" w:rsidRPr="00DC3F85" w:rsidRDefault="00E56ED2" w:rsidP="00E56ED2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FED72" w14:textId="63DDD7B5" w:rsidR="00E56ED2" w:rsidRPr="00DC3F85" w:rsidRDefault="00E56ED2" w:rsidP="00E56ED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E56ED2" w:rsidRPr="006A0D63" w14:paraId="7F09FE7E" w14:textId="77777777" w:rsidTr="002A7775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4B04138" w14:textId="3D7DA5DE" w:rsidR="00E56ED2" w:rsidRPr="00DC3F85" w:rsidRDefault="00E56ED2" w:rsidP="00E56ED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t>7.</w:t>
            </w:r>
          </w:p>
        </w:tc>
        <w:tc>
          <w:tcPr>
            <w:tcW w:w="8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B9B84E" w14:textId="01D379A2" w:rsidR="00E56ED2" w:rsidRPr="00B3183C" w:rsidRDefault="00B3183C" w:rsidP="00E56ED2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  <w:r w:rsidRPr="00763218">
              <w:rPr>
                <w:rFonts w:cs="Arial"/>
                <w:sz w:val="20"/>
                <w:lang w:val="it-CH"/>
              </w:rPr>
              <w:t>Malattia di Creutzfeldt-Jakob, rischio di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07881" w14:textId="7624833B" w:rsidR="00E56ED2" w:rsidRPr="00B3183C" w:rsidRDefault="00E56ED2" w:rsidP="00E56ED2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it-IT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BC38E" w14:textId="3E354FF4" w:rsidR="00E56ED2" w:rsidRPr="00B3183C" w:rsidRDefault="00E56ED2" w:rsidP="00E56ED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it-IT"/>
              </w:rPr>
            </w:pPr>
          </w:p>
        </w:tc>
      </w:tr>
      <w:tr w:rsidR="00E56ED2" w:rsidRPr="00DC3F85" w14:paraId="04049A05" w14:textId="77777777" w:rsidTr="002A7775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FB482D8" w14:textId="77777777" w:rsidR="00E56ED2" w:rsidRPr="00B3183C" w:rsidRDefault="00E56ED2" w:rsidP="00E56ED2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0C5BC1" w14:textId="5DD346C9" w:rsidR="00E56ED2" w:rsidRPr="00DC3F85" w:rsidRDefault="00E56ED2" w:rsidP="00E56ED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 w:rsidRPr="00DC3F85">
              <w:rPr>
                <w:sz w:val="20"/>
                <w:szCs w:val="18"/>
                <w:lang w:val="fr-CH"/>
              </w:rPr>
              <w:t>a</w:t>
            </w:r>
            <w:proofErr w:type="gramEnd"/>
            <w:r w:rsidRPr="00DC3F85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7CC8B" w14:textId="77777777" w:rsidR="00B3183C" w:rsidRPr="00763218" w:rsidRDefault="00B3183C" w:rsidP="00B3183C">
            <w:pPr>
              <w:spacing w:beforeLines="20" w:before="48" w:afterLines="20" w:after="48"/>
              <w:ind w:right="-108"/>
              <w:rPr>
                <w:rFonts w:cs="Arial"/>
                <w:sz w:val="20"/>
                <w:lang w:val="it-CH"/>
              </w:rPr>
            </w:pPr>
            <w:r w:rsidRPr="00763218">
              <w:rPr>
                <w:rFonts w:cs="Arial"/>
                <w:sz w:val="20"/>
                <w:lang w:val="it-CH"/>
              </w:rPr>
              <w:t>Lei/un membro della Sua famiglia è stato affetto dalla malattia di Creutzfeldt-Jakob o si sospetta che lo sia stato?</w:t>
            </w:r>
          </w:p>
          <w:p w14:paraId="5428D94C" w14:textId="17934BB1" w:rsidR="00E56ED2" w:rsidRPr="00DC3F85" w:rsidRDefault="00FE2D3B" w:rsidP="00701CA2">
            <w:pPr>
              <w:tabs>
                <w:tab w:val="left" w:pos="601"/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  <w:r w:rsidRPr="00DC3F85">
              <w:rPr>
                <w:sz w:val="20"/>
                <w:szCs w:val="18"/>
                <w:lang w:val="it-IT"/>
              </w:rPr>
              <w:t>Madre del bambino</w:t>
            </w:r>
            <w:r w:rsidRPr="00DC3F85">
              <w:rPr>
                <w:sz w:val="18"/>
                <w:szCs w:val="18"/>
                <w:lang w:val="it-IT"/>
              </w:rPr>
              <w:t xml:space="preserve"> </w:t>
            </w:r>
            <w:r w:rsidR="00E56ED2"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6ED2" w:rsidRPr="00DC3F85">
              <w:rPr>
                <w:sz w:val="20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="00E56ED2" w:rsidRPr="00DC3F85">
              <w:rPr>
                <w:sz w:val="20"/>
                <w:szCs w:val="18"/>
                <w:lang w:val="fr-CH"/>
              </w:rPr>
              <w:fldChar w:fldCharType="end"/>
            </w:r>
            <w:r w:rsidR="00E56ED2" w:rsidRPr="00DC3F85">
              <w:rPr>
                <w:sz w:val="20"/>
                <w:szCs w:val="18"/>
                <w:lang w:val="it-IT"/>
              </w:rPr>
              <w:t xml:space="preserve"> </w:t>
            </w:r>
            <w:r w:rsidR="003E5169" w:rsidRPr="00DC3F85">
              <w:rPr>
                <w:sz w:val="20"/>
                <w:szCs w:val="18"/>
                <w:lang w:val="it-IT"/>
              </w:rPr>
              <w:t xml:space="preserve">Padre del bambino </w:t>
            </w:r>
            <w:r w:rsidR="00E56ED2"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6ED2" w:rsidRPr="00DC3F85">
              <w:rPr>
                <w:sz w:val="20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="00E56ED2" w:rsidRPr="00DC3F85">
              <w:rPr>
                <w:sz w:val="20"/>
                <w:szCs w:val="18"/>
                <w:lang w:val="fr-CH"/>
              </w:rPr>
              <w:fldChar w:fldCharType="end"/>
            </w:r>
            <w:r w:rsidR="00E56ED2" w:rsidRPr="00DC3F85">
              <w:rPr>
                <w:sz w:val="20"/>
                <w:szCs w:val="18"/>
                <w:lang w:val="it-IT"/>
              </w:rPr>
              <w:t xml:space="preserve"> </w:t>
            </w:r>
            <w:r w:rsidR="00701CA2" w:rsidRPr="00DC3F85">
              <w:rPr>
                <w:sz w:val="20"/>
                <w:szCs w:val="18"/>
                <w:lang w:val="it-CH"/>
              </w:rPr>
              <w:t xml:space="preserve">Altri familiari </w:t>
            </w:r>
            <w:r w:rsidR="00E56ED2"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6ED2" w:rsidRPr="00DC3F85">
              <w:rPr>
                <w:sz w:val="20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="00E56ED2" w:rsidRPr="00DC3F85">
              <w:rPr>
                <w:sz w:val="20"/>
                <w:szCs w:val="18"/>
                <w:lang w:val="fr-CH"/>
              </w:rPr>
              <w:fldChar w:fldCharType="end"/>
            </w:r>
            <w:r w:rsidR="00E56ED2" w:rsidRPr="00DC3F85">
              <w:rPr>
                <w:sz w:val="20"/>
                <w:szCs w:val="18"/>
                <w:lang w:val="it-IT"/>
              </w:rPr>
              <w:t xml:space="preserve"> </w:t>
            </w:r>
            <w:r w:rsidR="00E56ED2" w:rsidRPr="00DC3F85">
              <w:rPr>
                <w:sz w:val="20"/>
                <w:szCs w:val="18"/>
                <w:lang w:val="it-IT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51EE3" w14:textId="25EF80E7" w:rsidR="00E56ED2" w:rsidRPr="00DC3F85" w:rsidRDefault="00E56ED2" w:rsidP="00E56ED2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EC1FB" w14:textId="35F644FD" w:rsidR="00E56ED2" w:rsidRPr="00DC3F85" w:rsidRDefault="00E56ED2" w:rsidP="00E56ED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E56ED2" w:rsidRPr="00DC3F85" w14:paraId="5D88F73A" w14:textId="77777777" w:rsidTr="002A7775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5F2FDFA" w14:textId="77777777" w:rsidR="00E56ED2" w:rsidRPr="00DC3F85" w:rsidRDefault="00E56ED2" w:rsidP="00E56ED2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063DA2" w14:textId="26F2DF37" w:rsidR="00E56ED2" w:rsidRPr="00DC3F85" w:rsidRDefault="00E56ED2" w:rsidP="00E56ED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 w:rsidRPr="00DC3F85">
              <w:rPr>
                <w:sz w:val="20"/>
                <w:szCs w:val="18"/>
                <w:lang w:val="fr-CH"/>
              </w:rPr>
              <w:t>b</w:t>
            </w:r>
            <w:proofErr w:type="gramEnd"/>
            <w:r w:rsidRPr="00DC3F85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32BC7" w14:textId="77777777" w:rsidR="00DF5A68" w:rsidRPr="00763218" w:rsidRDefault="00DF5A68" w:rsidP="00DF5A68">
            <w:pPr>
              <w:spacing w:beforeLines="20" w:before="48" w:afterLines="20" w:after="48"/>
              <w:rPr>
                <w:rFonts w:cs="Arial"/>
                <w:sz w:val="20"/>
                <w:lang w:val="it-CH"/>
              </w:rPr>
            </w:pPr>
            <w:r w:rsidRPr="00763218">
              <w:rPr>
                <w:rFonts w:cs="Arial"/>
                <w:sz w:val="20"/>
                <w:lang w:val="it-CH"/>
              </w:rPr>
              <w:t>Ha ricevuto un trapianto di tessuto umano?</w:t>
            </w:r>
          </w:p>
          <w:p w14:paraId="08773337" w14:textId="46B286C7" w:rsidR="00E56ED2" w:rsidRPr="00DC3F85" w:rsidRDefault="00DF5A68" w:rsidP="00E56ED2">
            <w:pPr>
              <w:tabs>
                <w:tab w:val="left" w:pos="601"/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763218">
              <w:rPr>
                <w:rFonts w:cs="Arial"/>
                <w:sz w:val="20"/>
                <w:lang w:val="it-CH"/>
              </w:rPr>
              <w:t>Se sì, specificare</w:t>
            </w:r>
            <w:r>
              <w:rPr>
                <w:rFonts w:cs="Arial"/>
                <w:sz w:val="20"/>
                <w:lang w:val="it-CH"/>
              </w:rPr>
              <w:t xml:space="preserve"> </w:t>
            </w:r>
            <w:r w:rsidR="00E56ED2" w:rsidRPr="00DC3F85">
              <w:rPr>
                <w:sz w:val="20"/>
                <w:szCs w:val="18"/>
                <w:lang w:val="fr-CH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483C5" w14:textId="6E397A91" w:rsidR="00E56ED2" w:rsidRPr="00DC3F85" w:rsidRDefault="00E56ED2" w:rsidP="00E56ED2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FFEA6" w14:textId="3A9CE23B" w:rsidR="00E56ED2" w:rsidRPr="00DC3F85" w:rsidRDefault="00E56ED2" w:rsidP="00E56ED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E56ED2" w:rsidRPr="00DC3F85" w14:paraId="224C66A0" w14:textId="77777777" w:rsidTr="002A7775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EFAA9EF" w14:textId="77777777" w:rsidR="00E56ED2" w:rsidRPr="00DC3F85" w:rsidRDefault="00E56ED2" w:rsidP="00E56ED2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5605B4" w14:textId="77803380" w:rsidR="00E56ED2" w:rsidRPr="00DC3F85" w:rsidRDefault="00E56ED2" w:rsidP="00E56ED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t>c)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9E3C0" w14:textId="77777777" w:rsidR="00DF5A68" w:rsidRPr="00763218" w:rsidRDefault="00DF5A68" w:rsidP="00DF5A68">
            <w:pPr>
              <w:spacing w:beforeLines="20" w:before="48" w:afterLines="20" w:after="48"/>
              <w:rPr>
                <w:rFonts w:cs="Arial"/>
                <w:sz w:val="20"/>
                <w:lang w:val="it-CH"/>
              </w:rPr>
            </w:pPr>
            <w:r w:rsidRPr="00763218">
              <w:rPr>
                <w:rFonts w:cs="Arial"/>
                <w:sz w:val="20"/>
                <w:lang w:val="it-CH"/>
              </w:rPr>
              <w:t>Ha ricevuto un trapianto di tessuto animale?</w:t>
            </w:r>
          </w:p>
          <w:p w14:paraId="5C256FA1" w14:textId="72408FE2" w:rsidR="00E56ED2" w:rsidRPr="00DC3F85" w:rsidRDefault="00DF5A68" w:rsidP="00E56ED2">
            <w:pPr>
              <w:tabs>
                <w:tab w:val="left" w:pos="601"/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763218">
              <w:rPr>
                <w:rFonts w:cs="Arial"/>
                <w:sz w:val="20"/>
                <w:lang w:val="it-CH"/>
              </w:rPr>
              <w:t>Se sì, specificare:</w:t>
            </w:r>
            <w:r>
              <w:rPr>
                <w:rFonts w:cs="Arial"/>
                <w:sz w:val="20"/>
                <w:lang w:val="it-CH"/>
              </w:rPr>
              <w:t xml:space="preserve"> </w:t>
            </w:r>
            <w:r w:rsidR="00E56ED2" w:rsidRPr="00DC3F85">
              <w:rPr>
                <w:sz w:val="20"/>
                <w:szCs w:val="18"/>
                <w:lang w:val="fr-CH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57E5" w14:textId="7E18D108" w:rsidR="00E56ED2" w:rsidRPr="00DC3F85" w:rsidRDefault="00E56ED2" w:rsidP="00E56ED2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0BA6B" w14:textId="21D7A4C8" w:rsidR="00E56ED2" w:rsidRPr="00DC3F85" w:rsidRDefault="00E56ED2" w:rsidP="00E56ED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E56ED2" w:rsidRPr="00DC3F85" w14:paraId="113FB66D" w14:textId="77777777" w:rsidTr="002A7775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8867E54" w14:textId="77777777" w:rsidR="00E56ED2" w:rsidRPr="00DC3F85" w:rsidRDefault="00E56ED2" w:rsidP="00E56ED2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A94545" w14:textId="4DE4C851" w:rsidR="00E56ED2" w:rsidRPr="00DC3F85" w:rsidRDefault="00E56ED2" w:rsidP="00E56ED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t>d)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35130" w14:textId="77777777" w:rsidR="00256D5D" w:rsidRPr="00763218" w:rsidRDefault="00256D5D" w:rsidP="00256D5D">
            <w:pPr>
              <w:spacing w:beforeLines="20" w:before="48" w:afterLines="20" w:after="48"/>
              <w:rPr>
                <w:rFonts w:cs="Arial"/>
                <w:sz w:val="20"/>
                <w:lang w:val="it-CH"/>
              </w:rPr>
            </w:pPr>
            <w:r w:rsidRPr="00763218">
              <w:rPr>
                <w:rFonts w:cs="Arial"/>
                <w:sz w:val="20"/>
                <w:lang w:val="it-CH"/>
              </w:rPr>
              <w:t>Ha subito un’operazione al cervello o al midollo spinale?</w:t>
            </w:r>
          </w:p>
          <w:p w14:paraId="1AD318FF" w14:textId="4FDEA8CA" w:rsidR="00E56ED2" w:rsidRPr="00DC3F85" w:rsidRDefault="00256D5D" w:rsidP="00E56ED2">
            <w:pPr>
              <w:tabs>
                <w:tab w:val="left" w:pos="601"/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763218">
              <w:rPr>
                <w:rFonts w:cs="Arial"/>
                <w:sz w:val="20"/>
                <w:lang w:val="it-CH"/>
              </w:rPr>
              <w:t>Se sì, specificare:</w:t>
            </w:r>
            <w:r>
              <w:rPr>
                <w:rFonts w:cs="Arial"/>
                <w:sz w:val="20"/>
                <w:lang w:val="it-CH"/>
              </w:rPr>
              <w:t xml:space="preserve"> </w:t>
            </w:r>
            <w:r w:rsidR="00E56ED2" w:rsidRPr="00DC3F85">
              <w:rPr>
                <w:sz w:val="20"/>
                <w:szCs w:val="18"/>
                <w:lang w:val="fr-CH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2B991" w14:textId="0D3476CA" w:rsidR="00E56ED2" w:rsidRPr="00DC3F85" w:rsidRDefault="00E56ED2" w:rsidP="00E56ED2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5BBBA" w14:textId="4FBC2DB2" w:rsidR="00E56ED2" w:rsidRPr="00DC3F85" w:rsidRDefault="00E56ED2" w:rsidP="00E56ED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E56ED2" w:rsidRPr="006A0D63" w14:paraId="4F1F00A0" w14:textId="77777777" w:rsidTr="002A7775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AA393A5" w14:textId="33644C48" w:rsidR="00E56ED2" w:rsidRPr="00DC3F85" w:rsidRDefault="00E56ED2" w:rsidP="00E56ED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t>8.</w:t>
            </w:r>
          </w:p>
        </w:tc>
        <w:tc>
          <w:tcPr>
            <w:tcW w:w="8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CFE7E8" w14:textId="4B376B02" w:rsidR="00E56ED2" w:rsidRPr="00D76BB3" w:rsidRDefault="00D76BB3" w:rsidP="00E56ED2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  <w:r w:rsidRPr="00763218">
              <w:rPr>
                <w:rFonts w:cs="Arial"/>
                <w:sz w:val="20"/>
                <w:lang w:val="it-CH"/>
              </w:rPr>
              <w:t>Virus tropicali (ne fanno parte: virus Chikungunya, Dengue, West Nile e Zika)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0B6C1" w14:textId="190616FF" w:rsidR="00E56ED2" w:rsidRPr="001D11E4" w:rsidRDefault="00E56ED2" w:rsidP="00E56ED2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it-IT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FCD2D" w14:textId="1CFA92CC" w:rsidR="00E56ED2" w:rsidRPr="001D11E4" w:rsidRDefault="00E56ED2" w:rsidP="00E56ED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it-IT"/>
              </w:rPr>
            </w:pPr>
          </w:p>
        </w:tc>
      </w:tr>
      <w:tr w:rsidR="00E56ED2" w:rsidRPr="00DC3F85" w14:paraId="7C176582" w14:textId="77777777" w:rsidTr="002A7775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92436A5" w14:textId="77777777" w:rsidR="00E56ED2" w:rsidRPr="001D11E4" w:rsidRDefault="00E56ED2" w:rsidP="00E56ED2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5116E1" w14:textId="72B87DA2" w:rsidR="00E56ED2" w:rsidRPr="00DC3F85" w:rsidRDefault="00E56ED2" w:rsidP="00E56ED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 w:rsidRPr="00DC3F85">
              <w:rPr>
                <w:sz w:val="20"/>
                <w:szCs w:val="18"/>
                <w:lang w:val="fr-CH"/>
              </w:rPr>
              <w:t>a</w:t>
            </w:r>
            <w:proofErr w:type="gramEnd"/>
            <w:r w:rsidRPr="00DC3F85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E4CD1" w14:textId="77777777" w:rsidR="0055625A" w:rsidRPr="00763218" w:rsidRDefault="0055625A" w:rsidP="0055625A">
            <w:pPr>
              <w:spacing w:beforeLines="20" w:before="48" w:afterLines="20" w:after="48"/>
              <w:rPr>
                <w:rFonts w:cs="Arial"/>
                <w:sz w:val="20"/>
                <w:lang w:val="it-CH"/>
              </w:rPr>
            </w:pPr>
            <w:r w:rsidRPr="00763218">
              <w:rPr>
                <w:rFonts w:cs="Arial"/>
                <w:sz w:val="20"/>
                <w:lang w:val="it-CH"/>
              </w:rPr>
              <w:t xml:space="preserve">Nel corso degli ultimi 6 mesi ha viaggiato / soggiornato fuori dalla Svizzera? </w:t>
            </w:r>
          </w:p>
          <w:p w14:paraId="3EE8E2D5" w14:textId="06B34241" w:rsidR="00E56ED2" w:rsidRPr="0055625A" w:rsidRDefault="0055625A" w:rsidP="00E56ED2">
            <w:pPr>
              <w:tabs>
                <w:tab w:val="left" w:pos="601"/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  <w:r w:rsidRPr="00763218">
              <w:rPr>
                <w:rFonts w:cs="Arial"/>
                <w:sz w:val="20"/>
                <w:lang w:val="it-CH"/>
              </w:rPr>
              <w:t>Se sì, dove?</w:t>
            </w:r>
            <w:r>
              <w:rPr>
                <w:rFonts w:cs="Arial"/>
                <w:sz w:val="20"/>
                <w:lang w:val="it-CH"/>
              </w:rPr>
              <w:t xml:space="preserve"> </w:t>
            </w:r>
            <w:r w:rsidR="00E56ED2" w:rsidRPr="0055625A">
              <w:rPr>
                <w:sz w:val="20"/>
                <w:szCs w:val="18"/>
                <w:lang w:val="it-IT"/>
              </w:rPr>
              <w:tab/>
            </w:r>
          </w:p>
          <w:p w14:paraId="0EF6E6B2" w14:textId="47C8543B" w:rsidR="00E56ED2" w:rsidRPr="0055625A" w:rsidRDefault="0055625A" w:rsidP="00E56ED2">
            <w:pPr>
              <w:tabs>
                <w:tab w:val="left" w:pos="601"/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  <w:r w:rsidRPr="00763218">
              <w:rPr>
                <w:rFonts w:cs="Arial"/>
                <w:sz w:val="20"/>
                <w:lang w:val="it-CH"/>
              </w:rPr>
              <w:t>Da quando è ritornata?</w:t>
            </w:r>
            <w:r>
              <w:rPr>
                <w:rFonts w:cs="Arial"/>
                <w:sz w:val="20"/>
                <w:lang w:val="it-CH"/>
              </w:rPr>
              <w:t xml:space="preserve"> </w:t>
            </w:r>
            <w:r w:rsidR="00E56ED2" w:rsidRPr="0055625A">
              <w:rPr>
                <w:sz w:val="20"/>
                <w:szCs w:val="18"/>
                <w:lang w:val="it-IT"/>
              </w:rPr>
              <w:tab/>
            </w:r>
          </w:p>
          <w:p w14:paraId="32AB1290" w14:textId="77777777" w:rsidR="00E56ED2" w:rsidRDefault="0055625A" w:rsidP="00E56ED2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  <w:r w:rsidRPr="00763218">
              <w:rPr>
                <w:rFonts w:cs="Arial"/>
                <w:sz w:val="20"/>
                <w:lang w:val="it-CH"/>
              </w:rPr>
              <w:t>Ha accusato dei sintomi (ad es. febbre) sul posto o dopo il ritorno?</w:t>
            </w:r>
            <w:r>
              <w:rPr>
                <w:rFonts w:cs="Arial"/>
                <w:sz w:val="20"/>
                <w:lang w:val="it-CH"/>
              </w:rPr>
              <w:t xml:space="preserve"> </w:t>
            </w:r>
            <w:r w:rsidR="00E56ED2" w:rsidRPr="0055625A">
              <w:rPr>
                <w:sz w:val="20"/>
                <w:szCs w:val="18"/>
                <w:lang w:val="it-IT"/>
              </w:rPr>
              <w:tab/>
            </w:r>
          </w:p>
          <w:p w14:paraId="3AE7A5C2" w14:textId="5A19A173" w:rsidR="0055625A" w:rsidRPr="0055625A" w:rsidRDefault="0055625A" w:rsidP="00E56ED2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  <w:r>
              <w:rPr>
                <w:sz w:val="20"/>
                <w:szCs w:val="18"/>
                <w:lang w:val="it-IT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ECC28" w14:textId="008C7013" w:rsidR="00E56ED2" w:rsidRPr="00DC3F85" w:rsidRDefault="00E56ED2" w:rsidP="00E56ED2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AFBB7" w14:textId="321AA00D" w:rsidR="00E56ED2" w:rsidRPr="00DC3F85" w:rsidRDefault="00E56ED2" w:rsidP="00E56ED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E56ED2" w:rsidRPr="00DC3F85" w14:paraId="2C3922B3" w14:textId="77777777" w:rsidTr="002A7775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A2356A4" w14:textId="2717AF53" w:rsidR="00E56ED2" w:rsidRPr="00DC3F85" w:rsidRDefault="00E56ED2" w:rsidP="00E56ED2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BFBDD9" w14:textId="64794126" w:rsidR="00E56ED2" w:rsidRPr="00DC3F85" w:rsidRDefault="00E56ED2" w:rsidP="00E56ED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 w:rsidRPr="00DC3F85">
              <w:rPr>
                <w:sz w:val="20"/>
                <w:szCs w:val="18"/>
                <w:lang w:val="fr-CH"/>
              </w:rPr>
              <w:t>b</w:t>
            </w:r>
            <w:proofErr w:type="gramEnd"/>
            <w:r w:rsidRPr="00DC3F85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319BA" w14:textId="4B536237" w:rsidR="00E56ED2" w:rsidRPr="007B09A5" w:rsidRDefault="007B09A5" w:rsidP="00E56ED2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  <w:r w:rsidRPr="00763218">
              <w:rPr>
                <w:rFonts w:cs="Arial"/>
                <w:sz w:val="20"/>
                <w:lang w:val="it-CH"/>
              </w:rPr>
              <w:t xml:space="preserve">Nel corso della gravidanza ha subito </w:t>
            </w:r>
            <w:proofErr w:type="gramStart"/>
            <w:r w:rsidRPr="00763218">
              <w:rPr>
                <w:rFonts w:cs="Arial"/>
                <w:sz w:val="20"/>
                <w:lang w:val="it-CH"/>
              </w:rPr>
              <w:t>un’ infezione</w:t>
            </w:r>
            <w:proofErr w:type="gramEnd"/>
            <w:r w:rsidRPr="00763218">
              <w:rPr>
                <w:rFonts w:cs="Arial"/>
                <w:sz w:val="20"/>
                <w:lang w:val="it-CH"/>
              </w:rPr>
              <w:t xml:space="preserve"> dal virus Chikungunya, Dengue o West Nile?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EE3FD" w14:textId="3922C1A8" w:rsidR="00E56ED2" w:rsidRPr="00DC3F85" w:rsidRDefault="00E56ED2" w:rsidP="00E56ED2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D3EA4" w14:textId="7E3B9BC2" w:rsidR="00E56ED2" w:rsidRPr="00DC3F85" w:rsidRDefault="00E56ED2" w:rsidP="00E56ED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E56ED2" w:rsidRPr="00DC3F85" w14:paraId="226EA945" w14:textId="77777777" w:rsidTr="006B6858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A4B1E57" w14:textId="77777777" w:rsidR="00E56ED2" w:rsidRPr="00DC3F85" w:rsidRDefault="00E56ED2" w:rsidP="00E56ED2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D7AA46" w14:textId="235E11A5" w:rsidR="00E56ED2" w:rsidRPr="00DC3F85" w:rsidRDefault="00E56ED2" w:rsidP="00E56ED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t>c)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C21E3" w14:textId="120BC5AD" w:rsidR="00E56ED2" w:rsidRPr="007B09A5" w:rsidRDefault="007B09A5" w:rsidP="00E56ED2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  <w:r w:rsidRPr="00763218">
              <w:rPr>
                <w:rFonts w:cs="Arial"/>
                <w:sz w:val="20"/>
                <w:lang w:val="it-CH"/>
              </w:rPr>
              <w:t xml:space="preserve">Lei o il suo partner sessuale avete subito un’infezione dal virus Zika nel corso degli ultimi 4 </w:t>
            </w:r>
            <w:proofErr w:type="gramStart"/>
            <w:r w:rsidRPr="00763218">
              <w:rPr>
                <w:rFonts w:cs="Arial"/>
                <w:sz w:val="20"/>
                <w:lang w:val="it-CH"/>
              </w:rPr>
              <w:t>mesi ?</w:t>
            </w:r>
            <w:proofErr w:type="gramEnd"/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CCEDD" w14:textId="4C560621" w:rsidR="00E56ED2" w:rsidRPr="00DC3F85" w:rsidRDefault="00E56ED2" w:rsidP="00E56ED2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8E679" w14:textId="38A4334E" w:rsidR="00E56ED2" w:rsidRPr="00DC3F85" w:rsidRDefault="00E56ED2" w:rsidP="00E56ED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</w:tbl>
    <w:p w14:paraId="32AD8CBD" w14:textId="77777777" w:rsidR="00DE4CCE" w:rsidRPr="00DC3F85" w:rsidRDefault="00DE4CCE">
      <w:r w:rsidRPr="00DC3F85">
        <w:br w:type="page"/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8"/>
        <w:gridCol w:w="567"/>
        <w:gridCol w:w="7624"/>
        <w:gridCol w:w="601"/>
        <w:gridCol w:w="817"/>
      </w:tblGrid>
      <w:tr w:rsidR="00DE4CCE" w:rsidRPr="00DC3F85" w14:paraId="248D9142" w14:textId="77777777" w:rsidTr="007E1C4F">
        <w:tc>
          <w:tcPr>
            <w:tcW w:w="1020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838D" w14:textId="77777777" w:rsidR="00E3764D" w:rsidRPr="00DC3F85" w:rsidRDefault="00E3764D" w:rsidP="00E3764D">
            <w:pPr>
              <w:spacing w:after="20"/>
              <w:rPr>
                <w:i/>
                <w:szCs w:val="28"/>
                <w:lang w:val="it-CH"/>
              </w:rPr>
            </w:pPr>
            <w:r w:rsidRPr="00DC3F85">
              <w:rPr>
                <w:i/>
                <w:iCs/>
                <w:szCs w:val="28"/>
                <w:lang w:val="it-CH"/>
              </w:rPr>
              <w:lastRenderedPageBreak/>
              <w:t>Spazio per etichetta</w:t>
            </w:r>
          </w:p>
          <w:p w14:paraId="1FDEBBB7" w14:textId="77777777" w:rsidR="00DE4CCE" w:rsidRPr="00DC3F85" w:rsidRDefault="00DE4CCE" w:rsidP="00DE4CCE">
            <w:pPr>
              <w:tabs>
                <w:tab w:val="right" w:pos="8789"/>
              </w:tabs>
              <w:spacing w:after="20"/>
              <w:rPr>
                <w:sz w:val="32"/>
                <w:szCs w:val="28"/>
                <w:lang w:val="fr-CH"/>
              </w:rPr>
            </w:pPr>
          </w:p>
          <w:p w14:paraId="72899E5F" w14:textId="77777777" w:rsidR="00DE4CCE" w:rsidRPr="00DC3F85" w:rsidRDefault="00DE4CCE" w:rsidP="00DE4CCE">
            <w:pPr>
              <w:tabs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</w:tr>
      <w:tr w:rsidR="00E56ED2" w:rsidRPr="00DC3F85" w14:paraId="66739348" w14:textId="77777777" w:rsidTr="006B6858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3D3B6DEE" w14:textId="77777777" w:rsidR="00E56ED2" w:rsidRPr="00DC3F85" w:rsidRDefault="00E56ED2" w:rsidP="00E56ED2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jc w:val="both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2BF52252" w14:textId="77777777" w:rsidR="00E56ED2" w:rsidRPr="00DC3F85" w:rsidRDefault="00E56ED2" w:rsidP="00E56ED2">
            <w:pPr>
              <w:tabs>
                <w:tab w:val="right" w:pos="8789"/>
              </w:tabs>
              <w:spacing w:beforeLines="20" w:before="48" w:afterLines="20" w:after="48"/>
              <w:jc w:val="both"/>
              <w:rPr>
                <w:sz w:val="20"/>
                <w:szCs w:val="18"/>
                <w:lang w:val="fr-CH"/>
              </w:rPr>
            </w:pP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6327BFA" w14:textId="77777777" w:rsidR="00E56ED2" w:rsidRPr="00DC3F85" w:rsidRDefault="00E56ED2" w:rsidP="00E56ED2">
            <w:pPr>
              <w:tabs>
                <w:tab w:val="right" w:pos="8789"/>
              </w:tabs>
              <w:spacing w:beforeLines="20" w:before="48" w:afterLines="20" w:after="48"/>
              <w:jc w:val="both"/>
              <w:rPr>
                <w:sz w:val="20"/>
                <w:szCs w:val="18"/>
                <w:lang w:val="fr-CH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9CB1E02" w14:textId="11969DF6" w:rsidR="00E56ED2" w:rsidRPr="00DC3F85" w:rsidRDefault="00843CB1" w:rsidP="00843CB1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DC3F85">
              <w:rPr>
                <w:b/>
                <w:bCs/>
                <w:iCs/>
                <w:sz w:val="20"/>
                <w:szCs w:val="18"/>
                <w:lang w:val="it-CH"/>
              </w:rPr>
              <w:t xml:space="preserve"> </w:t>
            </w:r>
            <w:r w:rsidR="006D478E" w:rsidRPr="00DC3F85">
              <w:rPr>
                <w:b/>
                <w:bCs/>
                <w:iCs/>
                <w:sz w:val="20"/>
                <w:szCs w:val="18"/>
                <w:lang w:val="it-CH"/>
              </w:rPr>
              <w:t>Sì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04AF3B0" w14:textId="4E9AEEF6" w:rsidR="00E56ED2" w:rsidRPr="00DC3F85" w:rsidRDefault="006D478E" w:rsidP="00E56ED2">
            <w:pPr>
              <w:tabs>
                <w:tab w:val="right" w:pos="8789"/>
              </w:tabs>
              <w:spacing w:beforeLines="20" w:before="48" w:afterLines="20" w:after="48"/>
              <w:jc w:val="both"/>
              <w:rPr>
                <w:sz w:val="20"/>
                <w:szCs w:val="18"/>
                <w:lang w:val="fr-CH"/>
              </w:rPr>
            </w:pPr>
            <w:r w:rsidRPr="00DC3F85">
              <w:rPr>
                <w:b/>
                <w:sz w:val="20"/>
                <w:szCs w:val="18"/>
                <w:lang w:val="fr-CH"/>
              </w:rPr>
              <w:t xml:space="preserve">  No</w:t>
            </w:r>
          </w:p>
        </w:tc>
      </w:tr>
      <w:tr w:rsidR="00E56ED2" w:rsidRPr="00DC3F85" w14:paraId="5D75B7D7" w14:textId="77777777" w:rsidTr="006B6858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74BBB4" w14:textId="26D403DC" w:rsidR="00E56ED2" w:rsidRPr="00DC3F85" w:rsidRDefault="00E56ED2" w:rsidP="00E56ED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t>9.</w:t>
            </w:r>
          </w:p>
        </w:tc>
        <w:tc>
          <w:tcPr>
            <w:tcW w:w="8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51B9C3" w14:textId="39F5DBA0" w:rsidR="00E56ED2" w:rsidRPr="00DC3F85" w:rsidRDefault="00706B3F" w:rsidP="00E56ED2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763218">
              <w:rPr>
                <w:rFonts w:cs="Arial"/>
                <w:sz w:val="20"/>
                <w:lang w:val="it-CH"/>
              </w:rPr>
              <w:t>Malaria, rischio di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051B9" w14:textId="77777777" w:rsidR="00E56ED2" w:rsidRPr="00DC3F85" w:rsidRDefault="00E56ED2" w:rsidP="00E56ED2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BDE8E" w14:textId="77777777" w:rsidR="00E56ED2" w:rsidRPr="00DC3F85" w:rsidRDefault="00E56ED2" w:rsidP="00E56ED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</w:p>
        </w:tc>
      </w:tr>
      <w:tr w:rsidR="00E56ED2" w:rsidRPr="00DC3F85" w14:paraId="6708C1BC" w14:textId="77777777" w:rsidTr="006B6858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72244D3" w14:textId="77777777" w:rsidR="00E56ED2" w:rsidRPr="00DC3F85" w:rsidRDefault="00E56ED2" w:rsidP="00E56ED2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B73542" w14:textId="2CB8EB78" w:rsidR="00E56ED2" w:rsidRPr="00DC3F85" w:rsidRDefault="00E56ED2" w:rsidP="00E56ED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 w:rsidRPr="00DC3F85">
              <w:rPr>
                <w:sz w:val="20"/>
                <w:szCs w:val="18"/>
                <w:lang w:val="fr-CH"/>
              </w:rPr>
              <w:t>a</w:t>
            </w:r>
            <w:proofErr w:type="gramEnd"/>
            <w:r w:rsidRPr="00DC3F85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A0987" w14:textId="77777777" w:rsidR="00B522ED" w:rsidRPr="00763218" w:rsidRDefault="00B522ED" w:rsidP="00B522ED">
            <w:pPr>
              <w:spacing w:beforeLines="20" w:before="48" w:afterLines="20" w:after="48"/>
              <w:rPr>
                <w:rFonts w:cs="Arial"/>
                <w:sz w:val="20"/>
                <w:lang w:val="it-CH"/>
              </w:rPr>
            </w:pPr>
            <w:r w:rsidRPr="00763218">
              <w:rPr>
                <w:rFonts w:cs="Arial"/>
                <w:sz w:val="20"/>
                <w:lang w:val="it-CH"/>
              </w:rPr>
              <w:t xml:space="preserve">Ha già sofferto di una o più crisi di malaria? </w:t>
            </w:r>
          </w:p>
          <w:p w14:paraId="07830051" w14:textId="21F4870E" w:rsidR="00E56ED2" w:rsidRPr="00DC3F85" w:rsidRDefault="00B522ED" w:rsidP="00E56ED2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763218">
              <w:rPr>
                <w:rFonts w:cs="Arial"/>
                <w:sz w:val="20"/>
                <w:lang w:val="it-CH"/>
              </w:rPr>
              <w:t>Se sì, quando?</w:t>
            </w:r>
            <w:r>
              <w:rPr>
                <w:rFonts w:cs="Arial"/>
                <w:sz w:val="20"/>
                <w:lang w:val="it-CH"/>
              </w:rPr>
              <w:t xml:space="preserve"> </w:t>
            </w:r>
            <w:r w:rsidR="00E56ED2" w:rsidRPr="00DC3F85">
              <w:rPr>
                <w:sz w:val="20"/>
                <w:szCs w:val="18"/>
                <w:lang w:val="fr-CH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E703" w14:textId="09E51FE6" w:rsidR="00E56ED2" w:rsidRPr="00DC3F85" w:rsidRDefault="00E56ED2" w:rsidP="00E56ED2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E31C9" w14:textId="7756A3DA" w:rsidR="00E56ED2" w:rsidRPr="00DC3F85" w:rsidRDefault="00E56ED2" w:rsidP="00E56ED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E56ED2" w:rsidRPr="00DC3F85" w14:paraId="1A32CD6A" w14:textId="77777777" w:rsidTr="006B6858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C4E391A" w14:textId="77777777" w:rsidR="00E56ED2" w:rsidRPr="00DC3F85" w:rsidRDefault="00E56ED2" w:rsidP="00E56ED2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F167EC" w14:textId="1B34526A" w:rsidR="00E56ED2" w:rsidRPr="00DC3F85" w:rsidRDefault="00E56ED2" w:rsidP="00E56ED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 w:rsidRPr="00DC3F85">
              <w:rPr>
                <w:sz w:val="20"/>
                <w:szCs w:val="18"/>
                <w:lang w:val="fr-CH"/>
              </w:rPr>
              <w:t>b</w:t>
            </w:r>
            <w:proofErr w:type="gramEnd"/>
            <w:r w:rsidRPr="00DC3F85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370EE" w14:textId="77777777" w:rsidR="00B522ED" w:rsidRPr="00763218" w:rsidRDefault="00B522ED" w:rsidP="00B522ED">
            <w:pPr>
              <w:spacing w:beforeLines="20" w:before="48" w:afterLines="20" w:after="48"/>
              <w:rPr>
                <w:rFonts w:cs="Arial"/>
                <w:sz w:val="20"/>
                <w:lang w:val="it-CH"/>
              </w:rPr>
            </w:pPr>
            <w:r w:rsidRPr="00763218">
              <w:rPr>
                <w:rFonts w:cs="Arial"/>
                <w:sz w:val="20"/>
                <w:lang w:val="it-CH"/>
              </w:rPr>
              <w:t xml:space="preserve">Nel corso degli ultimi 3 anni ha viaggiato in una regione malarica? </w:t>
            </w:r>
          </w:p>
          <w:p w14:paraId="5FC69BE5" w14:textId="3B769501" w:rsidR="00E56ED2" w:rsidRPr="00DC3F85" w:rsidRDefault="00B522ED" w:rsidP="00E56ED2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763218">
              <w:rPr>
                <w:rFonts w:cs="Arial"/>
                <w:sz w:val="20"/>
                <w:lang w:val="it-CH"/>
              </w:rPr>
              <w:t>Se sì, dove?</w:t>
            </w:r>
            <w:r>
              <w:rPr>
                <w:rFonts w:cs="Arial"/>
                <w:sz w:val="20"/>
                <w:lang w:val="it-CH"/>
              </w:rPr>
              <w:t xml:space="preserve"> </w:t>
            </w:r>
            <w:r w:rsidR="00E56ED2" w:rsidRPr="00DC3F85">
              <w:rPr>
                <w:sz w:val="20"/>
                <w:szCs w:val="18"/>
                <w:lang w:val="fr-CH"/>
              </w:rPr>
              <w:tab/>
            </w:r>
          </w:p>
          <w:p w14:paraId="0B2C9B89" w14:textId="14A0A6D6" w:rsidR="00E56ED2" w:rsidRPr="00DC3F85" w:rsidRDefault="00B522ED" w:rsidP="00E56ED2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763218">
              <w:rPr>
                <w:rFonts w:cs="Arial"/>
                <w:sz w:val="20"/>
                <w:lang w:val="it-CH"/>
              </w:rPr>
              <w:t>Quando?</w:t>
            </w:r>
            <w:r>
              <w:rPr>
                <w:rFonts w:cs="Arial"/>
                <w:sz w:val="20"/>
                <w:lang w:val="it-CH"/>
              </w:rPr>
              <w:t xml:space="preserve"> </w:t>
            </w:r>
            <w:r w:rsidR="00E56ED2" w:rsidRPr="00DC3F85">
              <w:rPr>
                <w:sz w:val="20"/>
                <w:szCs w:val="18"/>
                <w:lang w:val="fr-CH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77F3B" w14:textId="315D89E4" w:rsidR="00E56ED2" w:rsidRPr="00DC3F85" w:rsidRDefault="00E56ED2" w:rsidP="00E56ED2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8D792" w14:textId="712BB91A" w:rsidR="00E56ED2" w:rsidRPr="00DC3F85" w:rsidRDefault="00E56ED2" w:rsidP="00E56ED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E56ED2" w:rsidRPr="006A0D63" w14:paraId="5BF98F87" w14:textId="77777777" w:rsidTr="006B6858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E3F920F" w14:textId="6F02E88A" w:rsidR="00E56ED2" w:rsidRPr="00DC3F85" w:rsidRDefault="00E56ED2" w:rsidP="00E56ED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t>10.</w:t>
            </w:r>
          </w:p>
        </w:tc>
        <w:tc>
          <w:tcPr>
            <w:tcW w:w="8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3363A0" w14:textId="70A96408" w:rsidR="00E56ED2" w:rsidRPr="00D631DE" w:rsidRDefault="00D631DE" w:rsidP="00E56ED2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  <w:r w:rsidRPr="00763218">
              <w:rPr>
                <w:rFonts w:cs="Arial"/>
                <w:sz w:val="20"/>
                <w:lang w:val="it-CH"/>
              </w:rPr>
              <w:t>Malattia di Chagas, rischio di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1B11D" w14:textId="761FC1DF" w:rsidR="00E56ED2" w:rsidRPr="00D631DE" w:rsidRDefault="00E56ED2" w:rsidP="00E56ED2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it-IT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48405" w14:textId="54F4D761" w:rsidR="00E56ED2" w:rsidRPr="00D631DE" w:rsidRDefault="00E56ED2" w:rsidP="00E56ED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it-IT"/>
              </w:rPr>
            </w:pPr>
          </w:p>
        </w:tc>
      </w:tr>
      <w:tr w:rsidR="00E56ED2" w:rsidRPr="00DC3F85" w14:paraId="44BCDAE3" w14:textId="77777777" w:rsidTr="006B6858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85AC0CE" w14:textId="77777777" w:rsidR="00E56ED2" w:rsidRPr="00D631DE" w:rsidRDefault="00E56ED2" w:rsidP="00E56ED2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A356F6" w14:textId="130F29DD" w:rsidR="00E56ED2" w:rsidRPr="00DC3F85" w:rsidRDefault="00E56ED2" w:rsidP="00E56ED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 w:rsidRPr="00DC3F85">
              <w:rPr>
                <w:sz w:val="20"/>
                <w:szCs w:val="18"/>
                <w:lang w:val="fr-CH"/>
              </w:rPr>
              <w:t>a</w:t>
            </w:r>
            <w:proofErr w:type="gramEnd"/>
            <w:r w:rsidRPr="00DC3F85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BD0B7" w14:textId="21FFB006" w:rsidR="00E56ED2" w:rsidRPr="00D631DE" w:rsidRDefault="00D631DE" w:rsidP="00E56ED2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  <w:r w:rsidRPr="00763218">
              <w:rPr>
                <w:rFonts w:cs="Arial"/>
                <w:sz w:val="20"/>
                <w:lang w:val="it-CH"/>
              </w:rPr>
              <w:t>Ha mai contratto la malattia di Chagas?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2E2E9" w14:textId="3DCA5D2F" w:rsidR="00E56ED2" w:rsidRPr="00DC3F85" w:rsidRDefault="00E56ED2" w:rsidP="00E56ED2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7C3BB" w14:textId="6AA5EC96" w:rsidR="00E56ED2" w:rsidRPr="00DC3F85" w:rsidRDefault="00E56ED2" w:rsidP="00E56ED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E56ED2" w:rsidRPr="00DC3F85" w14:paraId="62DB2119" w14:textId="77777777" w:rsidTr="006B6858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80197F7" w14:textId="77777777" w:rsidR="00E56ED2" w:rsidRPr="00DC3F85" w:rsidRDefault="00E56ED2" w:rsidP="00E56ED2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2FB14D" w14:textId="48BFD5B1" w:rsidR="00E56ED2" w:rsidRPr="00DC3F85" w:rsidRDefault="00E56ED2" w:rsidP="00E56ED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 w:rsidRPr="00DC3F85">
              <w:rPr>
                <w:sz w:val="20"/>
                <w:szCs w:val="18"/>
                <w:lang w:val="fr-CH"/>
              </w:rPr>
              <w:t>b</w:t>
            </w:r>
            <w:proofErr w:type="gramEnd"/>
            <w:r w:rsidRPr="00DC3F85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CFF5F" w14:textId="77777777" w:rsidR="00D631DE" w:rsidRPr="00763218" w:rsidRDefault="00D631DE" w:rsidP="00D631DE">
            <w:pPr>
              <w:spacing w:beforeLines="20" w:before="48" w:afterLines="20" w:after="48"/>
              <w:rPr>
                <w:rFonts w:cs="Arial"/>
                <w:sz w:val="20"/>
                <w:lang w:val="it-CH"/>
              </w:rPr>
            </w:pPr>
            <w:r w:rsidRPr="00763218">
              <w:rPr>
                <w:rFonts w:cs="Arial"/>
                <w:sz w:val="20"/>
                <w:lang w:val="it-CH"/>
              </w:rPr>
              <w:t xml:space="preserve">Lei o Sua madre (nonna del bambino) siete nate, cresciute o avete vissuto per oltre 6 mesi al di fuori dell’Europa? </w:t>
            </w:r>
          </w:p>
          <w:p w14:paraId="781DEF2A" w14:textId="381EA497" w:rsidR="00E56ED2" w:rsidRPr="00215A35" w:rsidRDefault="00215A35" w:rsidP="00E56ED2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  <w:r w:rsidRPr="00763218">
              <w:rPr>
                <w:rFonts w:cs="Arial"/>
                <w:sz w:val="20"/>
                <w:lang w:val="it-CH"/>
              </w:rPr>
              <w:t>Se sì, chi?</w:t>
            </w:r>
            <w:r>
              <w:rPr>
                <w:rFonts w:cs="Arial"/>
                <w:sz w:val="20"/>
                <w:lang w:val="it-CH"/>
              </w:rPr>
              <w:t xml:space="preserve"> </w:t>
            </w:r>
            <w:r w:rsidR="00E56ED2" w:rsidRPr="00215A35">
              <w:rPr>
                <w:sz w:val="20"/>
                <w:szCs w:val="18"/>
                <w:lang w:val="it-IT"/>
              </w:rPr>
              <w:tab/>
            </w:r>
          </w:p>
          <w:p w14:paraId="2AB3AE96" w14:textId="0927241C" w:rsidR="00E56ED2" w:rsidRPr="00215A35" w:rsidRDefault="00215A35" w:rsidP="00E56ED2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  <w:r w:rsidRPr="00763218">
              <w:rPr>
                <w:rFonts w:cs="Arial"/>
                <w:sz w:val="20"/>
                <w:lang w:val="it-CH"/>
              </w:rPr>
              <w:t xml:space="preserve">In quale </w:t>
            </w:r>
            <w:r w:rsidR="006A0D63">
              <w:rPr>
                <w:rFonts w:cs="Arial"/>
                <w:sz w:val="20"/>
                <w:lang w:val="it-CH"/>
              </w:rPr>
              <w:t>p</w:t>
            </w:r>
            <w:r w:rsidRPr="00763218">
              <w:rPr>
                <w:rFonts w:cs="Arial"/>
                <w:sz w:val="20"/>
                <w:lang w:val="it-CH"/>
              </w:rPr>
              <w:t>aese?</w:t>
            </w:r>
            <w:r>
              <w:rPr>
                <w:rFonts w:cs="Arial"/>
                <w:sz w:val="20"/>
                <w:lang w:val="it-CH"/>
              </w:rPr>
              <w:t xml:space="preserve"> </w:t>
            </w:r>
            <w:r w:rsidR="00E56ED2" w:rsidRPr="00215A35">
              <w:rPr>
                <w:sz w:val="20"/>
                <w:szCs w:val="18"/>
                <w:lang w:val="it-IT"/>
              </w:rPr>
              <w:tab/>
            </w:r>
          </w:p>
          <w:p w14:paraId="20B1B742" w14:textId="6EA3FA3A" w:rsidR="00E56ED2" w:rsidRPr="00215A35" w:rsidRDefault="00E56ED2" w:rsidP="00E56ED2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  <w:r w:rsidRPr="00215A35">
              <w:rPr>
                <w:sz w:val="20"/>
                <w:szCs w:val="18"/>
                <w:lang w:val="it-IT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0221C" w14:textId="34D8ED77" w:rsidR="00E56ED2" w:rsidRPr="00DC3F85" w:rsidRDefault="00E56ED2" w:rsidP="00E56ED2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982C9" w14:textId="4161B500" w:rsidR="00E56ED2" w:rsidRPr="00DC3F85" w:rsidRDefault="00E56ED2" w:rsidP="00E56ED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E56ED2" w:rsidRPr="002378F3" w14:paraId="4D3F7952" w14:textId="77777777" w:rsidTr="006B6858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F9AE1E6" w14:textId="351963F5" w:rsidR="00E56ED2" w:rsidRPr="00DC3F85" w:rsidRDefault="00E56ED2" w:rsidP="00E56ED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t>11.</w:t>
            </w:r>
          </w:p>
        </w:tc>
        <w:tc>
          <w:tcPr>
            <w:tcW w:w="8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2488E" w14:textId="2AF88571" w:rsidR="00E56ED2" w:rsidRPr="002378F3" w:rsidRDefault="002378F3" w:rsidP="00E56ED2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  <w:r w:rsidRPr="00763218">
              <w:rPr>
                <w:rFonts w:cs="Arial"/>
                <w:sz w:val="20"/>
                <w:lang w:val="it-CH"/>
              </w:rPr>
              <w:t>Ha sofferto in passato di una delle seguenti malattie: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635A5" w14:textId="058CDDDF" w:rsidR="00E56ED2" w:rsidRPr="002378F3" w:rsidRDefault="002378F3" w:rsidP="00E56ED2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it-IT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4CE6A" w14:textId="6957641A" w:rsidR="00E56ED2" w:rsidRPr="002378F3" w:rsidRDefault="002378F3" w:rsidP="00E56ED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it-IT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E56ED2" w:rsidRPr="00DC3F85" w14:paraId="1276BE46" w14:textId="77777777" w:rsidTr="006B6858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71F34F9" w14:textId="77777777" w:rsidR="00E56ED2" w:rsidRPr="002378F3" w:rsidRDefault="00E56ED2" w:rsidP="00E56ED2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</w:p>
        </w:tc>
        <w:tc>
          <w:tcPr>
            <w:tcW w:w="8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3F108" w14:textId="5933EDE7" w:rsidR="00E56ED2" w:rsidRPr="00D108BE" w:rsidRDefault="00E56ED2" w:rsidP="00E56ED2">
            <w:pPr>
              <w:tabs>
                <w:tab w:val="left" w:pos="1985"/>
                <w:tab w:val="left" w:pos="4120"/>
                <w:tab w:val="left" w:pos="6202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  <w:r w:rsidRPr="00DC3F85">
              <w:rPr>
                <w:b/>
                <w:bCs/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8BE">
              <w:rPr>
                <w:b/>
                <w:bCs/>
                <w:sz w:val="20"/>
                <w:szCs w:val="18"/>
                <w:lang w:val="it-IT"/>
              </w:rPr>
              <w:instrText xml:space="preserve"> FORMCHECKBOX </w:instrText>
            </w:r>
            <w:r w:rsidR="008C5B01">
              <w:rPr>
                <w:b/>
                <w:bCs/>
                <w:sz w:val="20"/>
                <w:szCs w:val="18"/>
                <w:lang w:val="fr-CH"/>
              </w:rPr>
            </w:r>
            <w:r w:rsidR="008C5B01">
              <w:rPr>
                <w:b/>
                <w:bCs/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b/>
                <w:bCs/>
                <w:sz w:val="20"/>
                <w:szCs w:val="18"/>
                <w:lang w:val="fr-CH"/>
              </w:rPr>
              <w:fldChar w:fldCharType="end"/>
            </w:r>
            <w:r w:rsidRPr="00D108BE">
              <w:rPr>
                <w:sz w:val="20"/>
                <w:szCs w:val="18"/>
                <w:lang w:val="it-IT"/>
              </w:rPr>
              <w:t xml:space="preserve"> </w:t>
            </w:r>
            <w:r w:rsidR="00D108BE" w:rsidRPr="00763218">
              <w:rPr>
                <w:rFonts w:cs="Arial"/>
                <w:sz w:val="20"/>
                <w:lang w:val="it-CH"/>
              </w:rPr>
              <w:t>tubercolosi</w:t>
            </w:r>
            <w:r w:rsidRPr="00D108BE">
              <w:rPr>
                <w:sz w:val="20"/>
                <w:szCs w:val="18"/>
                <w:lang w:val="it-IT"/>
              </w:rPr>
              <w:tab/>
            </w:r>
            <w:r w:rsidRPr="00DC3F85">
              <w:rPr>
                <w:b/>
                <w:bCs/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8BE">
              <w:rPr>
                <w:b/>
                <w:bCs/>
                <w:sz w:val="20"/>
                <w:szCs w:val="18"/>
                <w:lang w:val="it-IT"/>
              </w:rPr>
              <w:instrText xml:space="preserve"> FORMCHECKBOX </w:instrText>
            </w:r>
            <w:r w:rsidR="008C5B01">
              <w:rPr>
                <w:b/>
                <w:bCs/>
                <w:sz w:val="20"/>
                <w:szCs w:val="18"/>
                <w:lang w:val="fr-CH"/>
              </w:rPr>
            </w:r>
            <w:r w:rsidR="008C5B01">
              <w:rPr>
                <w:b/>
                <w:bCs/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b/>
                <w:bCs/>
                <w:sz w:val="20"/>
                <w:szCs w:val="18"/>
                <w:lang w:val="fr-CH"/>
              </w:rPr>
              <w:fldChar w:fldCharType="end"/>
            </w:r>
            <w:r w:rsidRPr="00D108BE">
              <w:rPr>
                <w:sz w:val="20"/>
                <w:szCs w:val="18"/>
                <w:lang w:val="it-IT"/>
              </w:rPr>
              <w:t xml:space="preserve"> </w:t>
            </w:r>
            <w:r w:rsidR="00D108BE" w:rsidRPr="00763218">
              <w:rPr>
                <w:rFonts w:cs="Arial"/>
                <w:sz w:val="20"/>
                <w:lang w:val="it-CH"/>
              </w:rPr>
              <w:t>borreliosi</w:t>
            </w:r>
            <w:r w:rsidRPr="00D108BE">
              <w:rPr>
                <w:sz w:val="20"/>
                <w:szCs w:val="18"/>
                <w:lang w:val="it-IT"/>
              </w:rPr>
              <w:tab/>
            </w:r>
            <w:r w:rsidRPr="00DC3F85">
              <w:rPr>
                <w:b/>
                <w:bCs/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8BE">
              <w:rPr>
                <w:b/>
                <w:bCs/>
                <w:sz w:val="20"/>
                <w:szCs w:val="18"/>
                <w:lang w:val="it-IT"/>
              </w:rPr>
              <w:instrText xml:space="preserve"> FORMCHECKBOX </w:instrText>
            </w:r>
            <w:r w:rsidR="008C5B01">
              <w:rPr>
                <w:b/>
                <w:bCs/>
                <w:sz w:val="20"/>
                <w:szCs w:val="18"/>
                <w:lang w:val="fr-CH"/>
              </w:rPr>
            </w:r>
            <w:r w:rsidR="008C5B01">
              <w:rPr>
                <w:b/>
                <w:bCs/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b/>
                <w:bCs/>
                <w:sz w:val="20"/>
                <w:szCs w:val="18"/>
                <w:lang w:val="fr-CH"/>
              </w:rPr>
              <w:fldChar w:fldCharType="end"/>
            </w:r>
            <w:r w:rsidRPr="00D108BE">
              <w:rPr>
                <w:sz w:val="20"/>
                <w:szCs w:val="18"/>
                <w:lang w:val="it-IT"/>
              </w:rPr>
              <w:t xml:space="preserve"> </w:t>
            </w:r>
            <w:r w:rsidR="00D108BE" w:rsidRPr="00763218">
              <w:rPr>
                <w:rFonts w:cs="Arial"/>
                <w:sz w:val="20"/>
                <w:lang w:val="it-CH"/>
              </w:rPr>
              <w:t>brucellosi</w:t>
            </w:r>
            <w:r w:rsidRPr="00D108BE">
              <w:rPr>
                <w:sz w:val="20"/>
                <w:szCs w:val="18"/>
                <w:lang w:val="it-IT"/>
              </w:rPr>
              <w:tab/>
            </w:r>
            <w:r w:rsidRPr="00DC3F85">
              <w:rPr>
                <w:b/>
                <w:bCs/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8BE">
              <w:rPr>
                <w:b/>
                <w:bCs/>
                <w:sz w:val="20"/>
                <w:szCs w:val="18"/>
                <w:lang w:val="it-IT"/>
              </w:rPr>
              <w:instrText xml:space="preserve"> FORMCHECKBOX </w:instrText>
            </w:r>
            <w:r w:rsidR="008C5B01">
              <w:rPr>
                <w:b/>
                <w:bCs/>
                <w:sz w:val="20"/>
                <w:szCs w:val="18"/>
                <w:lang w:val="fr-CH"/>
              </w:rPr>
            </w:r>
            <w:r w:rsidR="008C5B01">
              <w:rPr>
                <w:b/>
                <w:bCs/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b/>
                <w:bCs/>
                <w:sz w:val="20"/>
                <w:szCs w:val="18"/>
                <w:lang w:val="fr-CH"/>
              </w:rPr>
              <w:fldChar w:fldCharType="end"/>
            </w:r>
            <w:r w:rsidRPr="00D108BE">
              <w:rPr>
                <w:sz w:val="20"/>
                <w:szCs w:val="18"/>
                <w:lang w:val="it-IT"/>
              </w:rPr>
              <w:t xml:space="preserve"> </w:t>
            </w:r>
            <w:r w:rsidR="00D108BE" w:rsidRPr="00763218">
              <w:rPr>
                <w:rFonts w:cs="Arial"/>
                <w:sz w:val="20"/>
                <w:lang w:val="it-CH"/>
              </w:rPr>
              <w:t>osteomielite</w:t>
            </w:r>
            <w:r w:rsidRPr="00D108BE">
              <w:rPr>
                <w:sz w:val="20"/>
                <w:szCs w:val="18"/>
                <w:lang w:val="it-IT"/>
              </w:rPr>
              <w:br/>
            </w:r>
            <w:r w:rsidRPr="00DC3F85">
              <w:rPr>
                <w:b/>
                <w:bCs/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8BE">
              <w:rPr>
                <w:b/>
                <w:bCs/>
                <w:sz w:val="20"/>
                <w:szCs w:val="18"/>
                <w:lang w:val="it-IT"/>
              </w:rPr>
              <w:instrText xml:space="preserve"> FORMCHECKBOX </w:instrText>
            </w:r>
            <w:r w:rsidR="008C5B01">
              <w:rPr>
                <w:b/>
                <w:bCs/>
                <w:sz w:val="20"/>
                <w:szCs w:val="18"/>
                <w:lang w:val="fr-CH"/>
              </w:rPr>
            </w:r>
            <w:r w:rsidR="008C5B01">
              <w:rPr>
                <w:b/>
                <w:bCs/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b/>
                <w:bCs/>
                <w:sz w:val="20"/>
                <w:szCs w:val="18"/>
                <w:lang w:val="fr-CH"/>
              </w:rPr>
              <w:fldChar w:fldCharType="end"/>
            </w:r>
            <w:r w:rsidRPr="00D108BE">
              <w:rPr>
                <w:sz w:val="20"/>
                <w:szCs w:val="18"/>
                <w:lang w:val="it-IT"/>
              </w:rPr>
              <w:t xml:space="preserve"> </w:t>
            </w:r>
            <w:r w:rsidR="00D108BE" w:rsidRPr="00763218">
              <w:rPr>
                <w:rFonts w:cs="Arial"/>
                <w:sz w:val="20"/>
                <w:lang w:val="it-CH"/>
              </w:rPr>
              <w:t xml:space="preserve">febbre </w:t>
            </w:r>
            <w:r w:rsidRPr="00D108BE">
              <w:rPr>
                <w:bCs/>
                <w:sz w:val="20"/>
                <w:lang w:val="it-IT"/>
              </w:rPr>
              <w:t>Q</w:t>
            </w:r>
            <w:r w:rsidRPr="00D108BE">
              <w:rPr>
                <w:sz w:val="20"/>
                <w:szCs w:val="18"/>
                <w:lang w:val="it-IT"/>
              </w:rPr>
              <w:tab/>
            </w:r>
            <w:r w:rsidRPr="00DC3F85">
              <w:rPr>
                <w:b/>
                <w:bCs/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8BE">
              <w:rPr>
                <w:b/>
                <w:bCs/>
                <w:sz w:val="20"/>
                <w:szCs w:val="18"/>
                <w:lang w:val="it-IT"/>
              </w:rPr>
              <w:instrText xml:space="preserve"> FORMCHECKBOX </w:instrText>
            </w:r>
            <w:r w:rsidR="008C5B01">
              <w:rPr>
                <w:b/>
                <w:bCs/>
                <w:sz w:val="20"/>
                <w:szCs w:val="18"/>
                <w:lang w:val="fr-CH"/>
              </w:rPr>
            </w:r>
            <w:r w:rsidR="008C5B01">
              <w:rPr>
                <w:b/>
                <w:bCs/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b/>
                <w:bCs/>
                <w:sz w:val="20"/>
                <w:szCs w:val="18"/>
                <w:lang w:val="fr-CH"/>
              </w:rPr>
              <w:fldChar w:fldCharType="end"/>
            </w:r>
            <w:r w:rsidRPr="00D108BE">
              <w:rPr>
                <w:bCs/>
                <w:sz w:val="20"/>
                <w:szCs w:val="18"/>
                <w:lang w:val="it-IT"/>
              </w:rPr>
              <w:t xml:space="preserve"> </w:t>
            </w:r>
            <w:r w:rsidR="00D108BE">
              <w:rPr>
                <w:rFonts w:cs="Arial"/>
                <w:sz w:val="20"/>
                <w:lang w:val="it-CH"/>
              </w:rPr>
              <w:t>toxoplasmosi</w:t>
            </w:r>
            <w:r w:rsidRPr="00D108BE">
              <w:rPr>
                <w:bCs/>
                <w:sz w:val="20"/>
                <w:szCs w:val="18"/>
                <w:lang w:val="it-IT"/>
              </w:rPr>
              <w:tab/>
            </w:r>
            <w:r w:rsidRPr="00DC3F85">
              <w:rPr>
                <w:b/>
                <w:bCs/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8BE">
              <w:rPr>
                <w:b/>
                <w:bCs/>
                <w:sz w:val="20"/>
                <w:szCs w:val="18"/>
                <w:lang w:val="it-IT"/>
              </w:rPr>
              <w:instrText xml:space="preserve"> FORMCHECKBOX </w:instrText>
            </w:r>
            <w:r w:rsidR="008C5B01">
              <w:rPr>
                <w:b/>
                <w:bCs/>
                <w:sz w:val="20"/>
                <w:szCs w:val="18"/>
                <w:lang w:val="fr-CH"/>
              </w:rPr>
            </w:r>
            <w:r w:rsidR="008C5B01">
              <w:rPr>
                <w:b/>
                <w:bCs/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b/>
                <w:bCs/>
                <w:sz w:val="20"/>
                <w:szCs w:val="18"/>
                <w:lang w:val="fr-CH"/>
              </w:rPr>
              <w:fldChar w:fldCharType="end"/>
            </w:r>
            <w:r w:rsidRPr="00D108BE">
              <w:rPr>
                <w:sz w:val="20"/>
                <w:szCs w:val="18"/>
                <w:lang w:val="it-IT"/>
              </w:rPr>
              <w:t xml:space="preserve"> </w:t>
            </w:r>
            <w:r w:rsidR="00D108BE" w:rsidRPr="00763218">
              <w:rPr>
                <w:rFonts w:cs="Arial"/>
                <w:sz w:val="20"/>
                <w:lang w:val="it-CH"/>
              </w:rPr>
              <w:t>babesiosi</w:t>
            </w:r>
            <w:r w:rsidRPr="00D108BE">
              <w:rPr>
                <w:sz w:val="20"/>
                <w:szCs w:val="18"/>
                <w:lang w:val="it-IT"/>
              </w:rPr>
              <w:tab/>
            </w:r>
            <w:r w:rsidRPr="00DC3F85">
              <w:rPr>
                <w:b/>
                <w:bCs/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8BE">
              <w:rPr>
                <w:b/>
                <w:bCs/>
                <w:sz w:val="20"/>
                <w:szCs w:val="18"/>
                <w:lang w:val="it-IT"/>
              </w:rPr>
              <w:instrText xml:space="preserve"> FORMCHECKBOX </w:instrText>
            </w:r>
            <w:r w:rsidR="008C5B01">
              <w:rPr>
                <w:b/>
                <w:bCs/>
                <w:sz w:val="20"/>
                <w:szCs w:val="18"/>
                <w:lang w:val="fr-CH"/>
              </w:rPr>
            </w:r>
            <w:r w:rsidR="008C5B01">
              <w:rPr>
                <w:b/>
                <w:bCs/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b/>
                <w:bCs/>
                <w:sz w:val="20"/>
                <w:szCs w:val="18"/>
                <w:lang w:val="fr-CH"/>
              </w:rPr>
              <w:fldChar w:fldCharType="end"/>
            </w:r>
            <w:r w:rsidRPr="00D108BE">
              <w:rPr>
                <w:sz w:val="20"/>
                <w:szCs w:val="18"/>
                <w:lang w:val="it-IT"/>
              </w:rPr>
              <w:t xml:space="preserve"> </w:t>
            </w:r>
            <w:r w:rsidR="00D108BE" w:rsidRPr="00763218">
              <w:rPr>
                <w:rFonts w:cs="Arial"/>
                <w:sz w:val="20"/>
                <w:lang w:val="it-CH"/>
              </w:rPr>
              <w:t>leishmaniosi</w:t>
            </w:r>
            <w:r w:rsidRPr="00D108BE">
              <w:rPr>
                <w:sz w:val="20"/>
                <w:szCs w:val="18"/>
                <w:lang w:val="it-IT"/>
              </w:rPr>
              <w:br/>
            </w:r>
          </w:p>
          <w:p w14:paraId="6777B90F" w14:textId="32AFC76E" w:rsidR="00E56ED2" w:rsidRPr="00DC3F85" w:rsidRDefault="00D108BE" w:rsidP="00E56ED2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763218">
              <w:rPr>
                <w:rFonts w:cs="Arial"/>
                <w:sz w:val="20"/>
                <w:lang w:val="it-CH"/>
              </w:rPr>
              <w:t>Se sì, quando?</w:t>
            </w:r>
            <w:r>
              <w:rPr>
                <w:rFonts w:cs="Arial"/>
                <w:sz w:val="20"/>
                <w:lang w:val="it-CH"/>
              </w:rPr>
              <w:t xml:space="preserve"> </w:t>
            </w:r>
            <w:r w:rsidR="00E56ED2" w:rsidRPr="00DC3F85">
              <w:rPr>
                <w:sz w:val="20"/>
                <w:szCs w:val="18"/>
                <w:lang w:val="fr-CH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3753F" w14:textId="367CE8F7" w:rsidR="00E56ED2" w:rsidRPr="00DC3F85" w:rsidRDefault="005A7BDB" w:rsidP="00E56ED2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792C41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C41">
              <w:rPr>
                <w:sz w:val="20"/>
                <w:szCs w:val="18"/>
              </w:rPr>
              <w:instrText xml:space="preserve"> FORMCHECKBOX </w:instrText>
            </w:r>
            <w:r w:rsidR="008C5B01">
              <w:rPr>
                <w:sz w:val="20"/>
                <w:szCs w:val="18"/>
              </w:rPr>
            </w:r>
            <w:r w:rsidR="008C5B01">
              <w:rPr>
                <w:sz w:val="20"/>
                <w:szCs w:val="18"/>
              </w:rPr>
              <w:fldChar w:fldCharType="separate"/>
            </w:r>
            <w:r w:rsidRPr="00792C41">
              <w:rPr>
                <w:sz w:val="20"/>
                <w:szCs w:val="18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5FB4E" w14:textId="6D87C162" w:rsidR="00E56ED2" w:rsidRPr="00DC3F85" w:rsidRDefault="005A7BDB" w:rsidP="00E56ED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792C41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C41">
              <w:rPr>
                <w:sz w:val="20"/>
                <w:szCs w:val="18"/>
              </w:rPr>
              <w:instrText xml:space="preserve"> FORMCHECKBOX </w:instrText>
            </w:r>
            <w:r w:rsidR="008C5B01">
              <w:rPr>
                <w:sz w:val="20"/>
                <w:szCs w:val="18"/>
              </w:rPr>
            </w:r>
            <w:r w:rsidR="008C5B01">
              <w:rPr>
                <w:sz w:val="20"/>
                <w:szCs w:val="18"/>
              </w:rPr>
              <w:fldChar w:fldCharType="separate"/>
            </w:r>
            <w:r w:rsidRPr="00792C41">
              <w:rPr>
                <w:sz w:val="20"/>
                <w:szCs w:val="18"/>
              </w:rPr>
              <w:fldChar w:fldCharType="end"/>
            </w:r>
          </w:p>
        </w:tc>
      </w:tr>
      <w:tr w:rsidR="00E56ED2" w:rsidRPr="00DC3F85" w14:paraId="0D5AF24C" w14:textId="77777777" w:rsidTr="006B6858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566802A" w14:textId="77777777" w:rsidR="00E56ED2" w:rsidRPr="00DC3F85" w:rsidRDefault="00E56ED2" w:rsidP="00E56ED2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8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F4DE8" w14:textId="1630C1F1" w:rsidR="00E56ED2" w:rsidRPr="000268B9" w:rsidRDefault="000268B9" w:rsidP="00E56ED2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  <w:r w:rsidRPr="00763218">
              <w:rPr>
                <w:rFonts w:cs="Arial"/>
                <w:sz w:val="20"/>
                <w:lang w:val="it-CH"/>
              </w:rPr>
              <w:t xml:space="preserve">Una persona con </w:t>
            </w:r>
            <w:r>
              <w:rPr>
                <w:rFonts w:cs="Arial"/>
                <w:sz w:val="20"/>
                <w:lang w:val="it-CH"/>
              </w:rPr>
              <w:t xml:space="preserve">cui sta in stretto contatto (ad </w:t>
            </w:r>
            <w:r w:rsidRPr="00763218">
              <w:rPr>
                <w:rFonts w:cs="Arial"/>
                <w:sz w:val="20"/>
                <w:lang w:val="it-CH"/>
              </w:rPr>
              <w:t>es. cura, un convivente) soffre di una tubercolosi aperta?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CC0C8" w14:textId="181FC137" w:rsidR="00E56ED2" w:rsidRPr="00DC3F85" w:rsidRDefault="00E56ED2" w:rsidP="00E56ED2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C8A1A" w14:textId="39D0188C" w:rsidR="00E56ED2" w:rsidRPr="00DC3F85" w:rsidRDefault="00E56ED2" w:rsidP="00E56ED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E56ED2" w:rsidRPr="007259CA" w14:paraId="64E43BF8" w14:textId="77777777" w:rsidTr="006B6858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2CB82D1" w14:textId="5E6E9391" w:rsidR="00E56ED2" w:rsidRPr="00DC3F85" w:rsidRDefault="00E56ED2" w:rsidP="00E56ED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t>12.</w:t>
            </w:r>
          </w:p>
        </w:tc>
        <w:tc>
          <w:tcPr>
            <w:tcW w:w="8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69745" w14:textId="46EAD2F6" w:rsidR="00E56ED2" w:rsidRPr="00FC226F" w:rsidRDefault="00FC226F" w:rsidP="00E56ED2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  <w:r w:rsidRPr="00763218">
              <w:rPr>
                <w:rFonts w:cs="Arial"/>
                <w:sz w:val="20"/>
                <w:lang w:val="it-CH"/>
              </w:rPr>
              <w:t>Nel corso degli ultimi 2 mesi ha avuto: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612CC" w14:textId="6FC09B7D" w:rsidR="00E56ED2" w:rsidRPr="00FC226F" w:rsidRDefault="005448D1" w:rsidP="00E56ED2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it-IT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C090E" w14:textId="1CB0EF87" w:rsidR="00E56ED2" w:rsidRPr="00FC226F" w:rsidRDefault="005448D1" w:rsidP="00E56ED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it-IT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E56ED2" w:rsidRPr="00DC3F85" w14:paraId="0B79DAD6" w14:textId="77777777" w:rsidTr="006B6858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E0B79F1" w14:textId="77777777" w:rsidR="00E56ED2" w:rsidRPr="00FC226F" w:rsidRDefault="00E56ED2" w:rsidP="00E56ED2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</w:p>
        </w:tc>
        <w:tc>
          <w:tcPr>
            <w:tcW w:w="8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47751" w14:textId="453EFA47" w:rsidR="00E56ED2" w:rsidRPr="00FC226F" w:rsidRDefault="00E56ED2" w:rsidP="00E56ED2">
            <w:pPr>
              <w:tabs>
                <w:tab w:val="left" w:pos="1569"/>
                <w:tab w:val="left" w:pos="4404"/>
                <w:tab w:val="left" w:pos="6379"/>
                <w:tab w:val="right" w:pos="8789"/>
              </w:tabs>
              <w:spacing w:before="60" w:after="60"/>
              <w:rPr>
                <w:sz w:val="20"/>
                <w:lang w:val="it-IT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26F">
              <w:rPr>
                <w:sz w:val="20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  <w:r w:rsidRPr="00FC226F">
              <w:rPr>
                <w:sz w:val="20"/>
                <w:szCs w:val="18"/>
                <w:lang w:val="it-IT"/>
              </w:rPr>
              <w:t xml:space="preserve"> un </w:t>
            </w:r>
            <w:r w:rsidR="00FC226F" w:rsidRPr="00763218">
              <w:rPr>
                <w:rFonts w:cs="Arial"/>
                <w:sz w:val="20"/>
                <w:lang w:val="it-CH"/>
              </w:rPr>
              <w:t>tatuaggio</w:t>
            </w:r>
            <w:r w:rsidRPr="00FC226F">
              <w:rPr>
                <w:sz w:val="20"/>
                <w:lang w:val="it-IT"/>
              </w:rPr>
              <w:tab/>
            </w:r>
            <w:r w:rsidRPr="00DC3F85">
              <w:rPr>
                <w:sz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26F">
              <w:rPr>
                <w:sz w:val="20"/>
                <w:lang w:val="it-IT"/>
              </w:rPr>
              <w:instrText xml:space="preserve"> FORMCHECKBOX </w:instrText>
            </w:r>
            <w:r w:rsidR="008C5B01">
              <w:rPr>
                <w:sz w:val="20"/>
                <w:lang w:val="fr-CH"/>
              </w:rPr>
            </w:r>
            <w:r w:rsidR="008C5B01">
              <w:rPr>
                <w:sz w:val="20"/>
                <w:lang w:val="fr-CH"/>
              </w:rPr>
              <w:fldChar w:fldCharType="separate"/>
            </w:r>
            <w:r w:rsidRPr="00DC3F85">
              <w:rPr>
                <w:sz w:val="20"/>
                <w:lang w:val="fr-CH"/>
              </w:rPr>
              <w:fldChar w:fldCharType="end"/>
            </w:r>
            <w:r w:rsidRPr="00FC226F">
              <w:rPr>
                <w:sz w:val="20"/>
                <w:lang w:val="it-IT"/>
              </w:rPr>
              <w:t xml:space="preserve"> </w:t>
            </w:r>
            <w:proofErr w:type="gramStart"/>
            <w:r w:rsidR="00FC226F" w:rsidRPr="00763218">
              <w:rPr>
                <w:rFonts w:cs="Arial"/>
                <w:sz w:val="20"/>
                <w:lang w:val="it-CH"/>
              </w:rPr>
              <w:t>una gastro</w:t>
            </w:r>
            <w:proofErr w:type="gramEnd"/>
            <w:r w:rsidR="00A15ADE">
              <w:rPr>
                <w:rFonts w:cs="Arial"/>
                <w:sz w:val="20"/>
                <w:lang w:val="it-CH"/>
              </w:rPr>
              <w:t>-</w:t>
            </w:r>
            <w:r w:rsidR="00FC226F" w:rsidRPr="00763218">
              <w:rPr>
                <w:rFonts w:cs="Arial"/>
                <w:sz w:val="20"/>
                <w:lang w:val="it-CH"/>
              </w:rPr>
              <w:t>/colonoscopia</w:t>
            </w:r>
            <w:r w:rsidRPr="00FC226F">
              <w:rPr>
                <w:sz w:val="20"/>
                <w:lang w:val="it-IT"/>
              </w:rPr>
              <w:tab/>
            </w:r>
            <w:r w:rsidRPr="00DC3F85">
              <w:rPr>
                <w:sz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26F">
              <w:rPr>
                <w:sz w:val="20"/>
                <w:lang w:val="it-IT"/>
              </w:rPr>
              <w:instrText xml:space="preserve"> FORMCHECKBOX </w:instrText>
            </w:r>
            <w:r w:rsidR="008C5B01">
              <w:rPr>
                <w:sz w:val="20"/>
                <w:lang w:val="fr-CH"/>
              </w:rPr>
            </w:r>
            <w:r w:rsidR="008C5B01">
              <w:rPr>
                <w:sz w:val="20"/>
                <w:lang w:val="fr-CH"/>
              </w:rPr>
              <w:fldChar w:fldCharType="separate"/>
            </w:r>
            <w:r w:rsidRPr="00DC3F85">
              <w:rPr>
                <w:sz w:val="20"/>
                <w:lang w:val="fr-CH"/>
              </w:rPr>
              <w:fldChar w:fldCharType="end"/>
            </w:r>
            <w:r w:rsidRPr="00FC226F">
              <w:rPr>
                <w:sz w:val="20"/>
                <w:lang w:val="it-IT"/>
              </w:rPr>
              <w:t xml:space="preserve"> </w:t>
            </w:r>
            <w:r w:rsidR="00FC226F" w:rsidRPr="00763218">
              <w:rPr>
                <w:rFonts w:cs="Arial"/>
                <w:sz w:val="20"/>
                <w:lang w:val="it-CH"/>
              </w:rPr>
              <w:t>un trattamento con agopuntura</w:t>
            </w:r>
          </w:p>
          <w:p w14:paraId="7E5E1397" w14:textId="444AFD35" w:rsidR="00E56ED2" w:rsidRPr="00FC226F" w:rsidRDefault="00E56ED2" w:rsidP="00E56ED2">
            <w:pPr>
              <w:tabs>
                <w:tab w:val="left" w:pos="1569"/>
                <w:tab w:val="left" w:pos="4404"/>
                <w:tab w:val="left" w:pos="6379"/>
                <w:tab w:val="right" w:pos="8789"/>
              </w:tabs>
              <w:spacing w:before="60" w:after="60"/>
              <w:rPr>
                <w:sz w:val="20"/>
                <w:szCs w:val="18"/>
                <w:lang w:val="it-IT"/>
              </w:rPr>
            </w:pPr>
            <w:r w:rsidRPr="00DC3F85">
              <w:rPr>
                <w:sz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26F">
              <w:rPr>
                <w:sz w:val="20"/>
                <w:lang w:val="it-IT"/>
              </w:rPr>
              <w:instrText xml:space="preserve"> FORMCHECKBOX </w:instrText>
            </w:r>
            <w:r w:rsidR="008C5B01">
              <w:rPr>
                <w:sz w:val="20"/>
                <w:lang w:val="fr-CH"/>
              </w:rPr>
            </w:r>
            <w:r w:rsidR="008C5B01">
              <w:rPr>
                <w:sz w:val="20"/>
                <w:lang w:val="fr-CH"/>
              </w:rPr>
              <w:fldChar w:fldCharType="separate"/>
            </w:r>
            <w:r w:rsidRPr="00DC3F85">
              <w:rPr>
                <w:sz w:val="20"/>
                <w:lang w:val="fr-CH"/>
              </w:rPr>
              <w:fldChar w:fldCharType="end"/>
            </w:r>
            <w:r w:rsidRPr="00FC226F">
              <w:rPr>
                <w:sz w:val="20"/>
                <w:lang w:val="it-IT"/>
              </w:rPr>
              <w:t xml:space="preserve"> </w:t>
            </w:r>
            <w:r w:rsidR="00FC226F" w:rsidRPr="00763218">
              <w:rPr>
                <w:rFonts w:cs="Arial"/>
                <w:sz w:val="20"/>
                <w:lang w:val="it-CH"/>
              </w:rPr>
              <w:t xml:space="preserve">un make-up permanente </w:t>
            </w: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26F">
              <w:rPr>
                <w:sz w:val="20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  <w:r w:rsidRPr="00FC226F">
              <w:rPr>
                <w:sz w:val="20"/>
                <w:szCs w:val="18"/>
                <w:lang w:val="it-IT"/>
              </w:rPr>
              <w:t xml:space="preserve"> </w:t>
            </w:r>
            <w:r w:rsidR="00FC226F" w:rsidRPr="00763218">
              <w:rPr>
                <w:rFonts w:cs="Arial"/>
                <w:sz w:val="20"/>
                <w:lang w:val="it-CH"/>
              </w:rPr>
              <w:t>un piercing</w:t>
            </w:r>
            <w:r w:rsidRPr="00FC226F">
              <w:rPr>
                <w:sz w:val="20"/>
                <w:szCs w:val="18"/>
                <w:lang w:val="it-IT"/>
              </w:rPr>
              <w:tab/>
            </w: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26F">
              <w:rPr>
                <w:sz w:val="20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  <w:r w:rsidRPr="00FC226F">
              <w:rPr>
                <w:sz w:val="20"/>
                <w:szCs w:val="18"/>
                <w:lang w:val="it-IT"/>
              </w:rPr>
              <w:t xml:space="preserve"> </w:t>
            </w:r>
            <w:r w:rsidR="00FC226F" w:rsidRPr="00763218">
              <w:rPr>
                <w:rFonts w:cs="Arial"/>
                <w:sz w:val="20"/>
                <w:lang w:val="it-CH"/>
              </w:rPr>
              <w:t>un microblading</w:t>
            </w:r>
          </w:p>
          <w:p w14:paraId="7A229445" w14:textId="5781C757" w:rsidR="00E56ED2" w:rsidRPr="00FC226F" w:rsidRDefault="00E56ED2" w:rsidP="00E56ED2">
            <w:pPr>
              <w:tabs>
                <w:tab w:val="left" w:pos="2419"/>
                <w:tab w:val="left" w:pos="3544"/>
                <w:tab w:val="left" w:pos="5396"/>
                <w:tab w:val="left" w:pos="6379"/>
                <w:tab w:val="right" w:pos="8789"/>
              </w:tabs>
              <w:spacing w:before="60" w:after="60"/>
              <w:rPr>
                <w:sz w:val="20"/>
                <w:szCs w:val="18"/>
                <w:lang w:val="it-IT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26F">
              <w:rPr>
                <w:sz w:val="20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  <w:r w:rsidRPr="00FC226F">
              <w:rPr>
                <w:sz w:val="20"/>
                <w:szCs w:val="18"/>
                <w:lang w:val="it-IT"/>
              </w:rPr>
              <w:t xml:space="preserve"> </w:t>
            </w:r>
            <w:r w:rsidR="00FC226F" w:rsidRPr="00763218">
              <w:rPr>
                <w:rFonts w:cs="Arial"/>
                <w:sz w:val="20"/>
                <w:lang w:val="it-CH"/>
              </w:rPr>
              <w:t>un contatto con sangue eterologo (ferita da ago, schizzi di sangue negli occhi, nella bocca o altro)?</w:t>
            </w:r>
          </w:p>
          <w:p w14:paraId="1B9F0431" w14:textId="54AFCA15" w:rsidR="00E56ED2" w:rsidRPr="00FC226F" w:rsidRDefault="00FC226F" w:rsidP="00E56ED2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  <w:r w:rsidRPr="00763218">
              <w:rPr>
                <w:rFonts w:cs="Arial"/>
                <w:sz w:val="20"/>
                <w:lang w:val="it-CH"/>
              </w:rPr>
              <w:t>Se sì, quando?</w:t>
            </w:r>
            <w:r>
              <w:rPr>
                <w:rFonts w:cs="Arial"/>
                <w:sz w:val="20"/>
                <w:lang w:val="it-CH"/>
              </w:rPr>
              <w:t xml:space="preserve"> </w:t>
            </w:r>
            <w:r w:rsidR="00E56ED2" w:rsidRPr="00FC226F">
              <w:rPr>
                <w:sz w:val="20"/>
                <w:szCs w:val="18"/>
                <w:lang w:val="it-IT"/>
              </w:rPr>
              <w:tab/>
            </w:r>
          </w:p>
          <w:p w14:paraId="4A6A4185" w14:textId="54FE926F" w:rsidR="00E56ED2" w:rsidRPr="00FC226F" w:rsidRDefault="00FC226F" w:rsidP="00FC226F">
            <w:pPr>
              <w:tabs>
                <w:tab w:val="left" w:pos="601"/>
                <w:tab w:val="left" w:pos="2703"/>
                <w:tab w:val="left" w:pos="3978"/>
                <w:tab w:val="left" w:pos="5396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  <w:r w:rsidRPr="00763218">
              <w:rPr>
                <w:rFonts w:cs="Arial"/>
                <w:sz w:val="20"/>
                <w:lang w:val="it-CH"/>
              </w:rPr>
              <w:t>Utilizzati strume</w:t>
            </w:r>
            <w:r>
              <w:rPr>
                <w:rFonts w:cs="Arial"/>
                <w:sz w:val="20"/>
                <w:lang w:val="it-CH"/>
              </w:rPr>
              <w:t>nti sterili</w:t>
            </w:r>
            <w:r w:rsidR="00E56ED2" w:rsidRPr="00FC226F">
              <w:rPr>
                <w:sz w:val="20"/>
                <w:szCs w:val="18"/>
                <w:lang w:val="it-IT"/>
              </w:rPr>
              <w:tab/>
            </w:r>
            <w:r w:rsidR="00E56ED2"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6ED2" w:rsidRPr="00FC226F">
              <w:rPr>
                <w:sz w:val="20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="00E56ED2" w:rsidRPr="00DC3F85">
              <w:rPr>
                <w:sz w:val="20"/>
                <w:szCs w:val="18"/>
                <w:lang w:val="fr-CH"/>
              </w:rPr>
              <w:fldChar w:fldCharType="end"/>
            </w:r>
            <w:r w:rsidR="00E56ED2" w:rsidRPr="00FC226F">
              <w:rPr>
                <w:sz w:val="20"/>
                <w:szCs w:val="18"/>
                <w:lang w:val="it-IT"/>
              </w:rPr>
              <w:t xml:space="preserve"> </w:t>
            </w:r>
            <w:r w:rsidRPr="00763218">
              <w:rPr>
                <w:rFonts w:cs="Arial"/>
                <w:bCs/>
                <w:iCs/>
                <w:sz w:val="20"/>
                <w:lang w:val="it-CH"/>
              </w:rPr>
              <w:t>Sì</w:t>
            </w:r>
            <w:r w:rsidR="00E56ED2" w:rsidRPr="00FC226F">
              <w:rPr>
                <w:sz w:val="20"/>
                <w:szCs w:val="18"/>
                <w:lang w:val="it-IT"/>
              </w:rPr>
              <w:tab/>
            </w:r>
            <w:r w:rsidR="00E56ED2"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6ED2" w:rsidRPr="00FC226F">
              <w:rPr>
                <w:sz w:val="20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="00E56ED2" w:rsidRPr="00DC3F85">
              <w:rPr>
                <w:sz w:val="20"/>
                <w:szCs w:val="18"/>
                <w:lang w:val="fr-CH"/>
              </w:rPr>
              <w:fldChar w:fldCharType="end"/>
            </w:r>
            <w:r w:rsidR="00E56ED2" w:rsidRPr="00FC226F">
              <w:rPr>
                <w:sz w:val="20"/>
                <w:szCs w:val="18"/>
                <w:lang w:val="it-IT"/>
              </w:rPr>
              <w:t xml:space="preserve"> </w:t>
            </w:r>
            <w:r w:rsidRPr="00763218">
              <w:rPr>
                <w:rFonts w:cs="Arial"/>
                <w:bCs/>
                <w:iCs/>
                <w:sz w:val="20"/>
                <w:lang w:val="it-CH"/>
              </w:rPr>
              <w:t>No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0732A" w14:textId="3CBE2A67" w:rsidR="00E56ED2" w:rsidRPr="00DC3F85" w:rsidRDefault="00E56ED2" w:rsidP="00E56ED2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F0905" w14:textId="57487AE7" w:rsidR="00E56ED2" w:rsidRPr="00DC3F85" w:rsidRDefault="00E56ED2" w:rsidP="00E56ED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E56ED2" w:rsidRPr="00DC3F85" w14:paraId="4E7683EA" w14:textId="77777777" w:rsidTr="006B685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BBF519" w14:textId="5E4E37B2" w:rsidR="00E56ED2" w:rsidRPr="00DC3F85" w:rsidRDefault="00E56ED2" w:rsidP="00E56ED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t>13.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B6B0C6" w14:textId="79BB816D" w:rsidR="00E56ED2" w:rsidRPr="00DC3F85" w:rsidRDefault="00E56ED2" w:rsidP="00E56ED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 w:rsidRPr="00DC3F85">
              <w:rPr>
                <w:sz w:val="20"/>
                <w:szCs w:val="18"/>
                <w:lang w:val="fr-CH"/>
              </w:rPr>
              <w:t>a</w:t>
            </w:r>
            <w:proofErr w:type="gramEnd"/>
            <w:r w:rsidRPr="00DC3F85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77839" w14:textId="77777777" w:rsidR="00A15ADE" w:rsidRPr="00763218" w:rsidRDefault="00A15ADE" w:rsidP="00A15ADE">
            <w:pPr>
              <w:spacing w:beforeLines="20" w:before="48" w:afterLines="20" w:after="48"/>
              <w:rPr>
                <w:rFonts w:cs="Arial"/>
                <w:sz w:val="20"/>
                <w:lang w:val="it-CH"/>
              </w:rPr>
            </w:pPr>
            <w:r w:rsidRPr="00763218">
              <w:rPr>
                <w:rFonts w:cs="Arial"/>
                <w:sz w:val="20"/>
                <w:lang w:val="it-CH"/>
              </w:rPr>
              <w:t>Ha in passato sofferto di un ittero o di un’epatite?</w:t>
            </w:r>
          </w:p>
          <w:p w14:paraId="0EA20E59" w14:textId="52AE6976" w:rsidR="00E56ED2" w:rsidRPr="006A0D63" w:rsidRDefault="00A15ADE" w:rsidP="001D11E4">
            <w:pPr>
              <w:tabs>
                <w:tab w:val="left" w:pos="1140"/>
                <w:tab w:val="left" w:pos="2416"/>
                <w:tab w:val="left" w:pos="2983"/>
                <w:tab w:val="left" w:pos="3550"/>
                <w:tab w:val="left" w:pos="4117"/>
                <w:tab w:val="left" w:pos="6243"/>
                <w:tab w:val="right" w:pos="8789"/>
              </w:tabs>
              <w:spacing w:beforeLines="20" w:before="48" w:afterLines="20" w:after="48"/>
              <w:jc w:val="both"/>
              <w:rPr>
                <w:sz w:val="20"/>
                <w:szCs w:val="18"/>
                <w:lang w:val="it-IT"/>
              </w:rPr>
            </w:pPr>
            <w:r w:rsidRPr="00763218">
              <w:rPr>
                <w:rFonts w:cs="Arial"/>
                <w:sz w:val="20"/>
                <w:lang w:val="it-CH"/>
              </w:rPr>
              <w:t>Quale</w:t>
            </w:r>
            <w:r w:rsidR="00E56ED2" w:rsidRPr="007259CA">
              <w:rPr>
                <w:sz w:val="20"/>
                <w:lang w:val="it-IT"/>
              </w:rPr>
              <w:t xml:space="preserve">? </w:t>
            </w:r>
            <w:r w:rsidR="00E56ED2" w:rsidRPr="007259CA">
              <w:rPr>
                <w:sz w:val="20"/>
                <w:szCs w:val="18"/>
                <w:lang w:val="it-IT"/>
              </w:rPr>
              <w:tab/>
            </w:r>
            <w:r w:rsidRPr="00A4286D">
              <w:rPr>
                <w:sz w:val="20"/>
                <w:lang w:val="it-IT"/>
              </w:rPr>
              <w:t>E</w:t>
            </w:r>
            <w:r w:rsidR="00E56ED2" w:rsidRPr="00A4286D">
              <w:rPr>
                <w:sz w:val="20"/>
                <w:lang w:val="it-IT"/>
              </w:rPr>
              <w:t xml:space="preserve">patite </w:t>
            </w:r>
            <w:r w:rsidR="00E56ED2" w:rsidRPr="00A4286D">
              <w:rPr>
                <w:sz w:val="20"/>
                <w:szCs w:val="18"/>
                <w:lang w:val="it-IT"/>
              </w:rPr>
              <w:t xml:space="preserve">A </w:t>
            </w:r>
            <w:r w:rsidR="00E56ED2"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6ED2" w:rsidRPr="00A4286D">
              <w:rPr>
                <w:sz w:val="20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="00E56ED2" w:rsidRPr="00DC3F85">
              <w:rPr>
                <w:sz w:val="20"/>
                <w:szCs w:val="18"/>
                <w:lang w:val="fr-CH"/>
              </w:rPr>
              <w:fldChar w:fldCharType="end"/>
            </w:r>
            <w:r w:rsidR="00E56ED2" w:rsidRPr="00A4286D">
              <w:rPr>
                <w:sz w:val="20"/>
                <w:szCs w:val="18"/>
                <w:lang w:val="it-IT"/>
              </w:rPr>
              <w:tab/>
              <w:t xml:space="preserve">B </w:t>
            </w:r>
            <w:r w:rsidR="00E56ED2"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6ED2" w:rsidRPr="00A4286D">
              <w:rPr>
                <w:sz w:val="20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="00E56ED2" w:rsidRPr="00DC3F85">
              <w:rPr>
                <w:sz w:val="20"/>
                <w:szCs w:val="18"/>
                <w:lang w:val="fr-CH"/>
              </w:rPr>
              <w:fldChar w:fldCharType="end"/>
            </w:r>
            <w:r w:rsidR="00E56ED2" w:rsidRPr="00A4286D">
              <w:rPr>
                <w:sz w:val="20"/>
                <w:szCs w:val="18"/>
                <w:lang w:val="it-IT"/>
              </w:rPr>
              <w:tab/>
              <w:t xml:space="preserve">C </w:t>
            </w:r>
            <w:r w:rsidR="00E56ED2"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6ED2" w:rsidRPr="00A4286D">
              <w:rPr>
                <w:sz w:val="20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="00E56ED2" w:rsidRPr="00DC3F85">
              <w:rPr>
                <w:sz w:val="20"/>
                <w:szCs w:val="18"/>
                <w:lang w:val="fr-CH"/>
              </w:rPr>
              <w:fldChar w:fldCharType="end"/>
            </w:r>
            <w:r w:rsidR="00E56ED2" w:rsidRPr="00A4286D">
              <w:rPr>
                <w:sz w:val="20"/>
                <w:szCs w:val="18"/>
                <w:lang w:val="it-IT"/>
              </w:rPr>
              <w:tab/>
              <w:t xml:space="preserve">E </w:t>
            </w:r>
            <w:r w:rsidR="00E56ED2"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6ED2" w:rsidRPr="00A4286D">
              <w:rPr>
                <w:sz w:val="20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="00E56ED2" w:rsidRPr="00DC3F85">
              <w:rPr>
                <w:sz w:val="20"/>
                <w:szCs w:val="18"/>
                <w:lang w:val="fr-CH"/>
              </w:rPr>
              <w:fldChar w:fldCharType="end"/>
            </w:r>
          </w:p>
          <w:p w14:paraId="43A87CF6" w14:textId="7C35D588" w:rsidR="00E56ED2" w:rsidRPr="00A4286D" w:rsidRDefault="00660983" w:rsidP="00E56ED2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  <w:r>
              <w:rPr>
                <w:rFonts w:cs="Arial"/>
                <w:sz w:val="20"/>
                <w:lang w:val="it-CH"/>
              </w:rPr>
              <w:t>Altro ittero</w:t>
            </w:r>
            <w:r w:rsidRPr="00763218">
              <w:rPr>
                <w:rFonts w:cs="Arial"/>
                <w:sz w:val="20"/>
                <w:lang w:val="it-CH"/>
              </w:rPr>
              <w:t>/epatite</w:t>
            </w:r>
            <w:r w:rsidR="00E56ED2" w:rsidRPr="00A4286D">
              <w:rPr>
                <w:sz w:val="20"/>
                <w:szCs w:val="18"/>
                <w:lang w:val="it-IT"/>
              </w:rPr>
              <w:t xml:space="preserve">: </w:t>
            </w:r>
            <w:r w:rsidR="00E56ED2" w:rsidRPr="00A4286D">
              <w:rPr>
                <w:sz w:val="20"/>
                <w:szCs w:val="18"/>
                <w:lang w:val="it-IT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ECBD3" w14:textId="4F05BF66" w:rsidR="00E56ED2" w:rsidRPr="00DC3F85" w:rsidRDefault="00E56ED2" w:rsidP="00E56ED2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E2B0D" w14:textId="5DEBCE04" w:rsidR="00E56ED2" w:rsidRPr="00DC3F85" w:rsidRDefault="00E56ED2" w:rsidP="00E56ED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E56ED2" w:rsidRPr="007259CA" w14:paraId="4A03043C" w14:textId="77777777" w:rsidTr="006B685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D5B980" w14:textId="77777777" w:rsidR="00E56ED2" w:rsidRPr="00DC3F85" w:rsidRDefault="00E56ED2" w:rsidP="00E56ED2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3A643B" w14:textId="5BDC9AB6" w:rsidR="00E56ED2" w:rsidRPr="00DC3F85" w:rsidRDefault="00E56ED2" w:rsidP="00E56ED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 w:rsidRPr="00DC3F85">
              <w:rPr>
                <w:sz w:val="20"/>
                <w:szCs w:val="18"/>
                <w:lang w:val="fr-CH"/>
              </w:rPr>
              <w:t>b</w:t>
            </w:r>
            <w:proofErr w:type="gramEnd"/>
            <w:r w:rsidRPr="00DC3F85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60283" w14:textId="77777777" w:rsidR="003A4C41" w:rsidRPr="00763218" w:rsidRDefault="003A4C41" w:rsidP="003A4C41">
            <w:pPr>
              <w:tabs>
                <w:tab w:val="left" w:pos="1985"/>
                <w:tab w:val="left" w:pos="3544"/>
                <w:tab w:val="left" w:pos="5103"/>
              </w:tabs>
              <w:spacing w:beforeLines="20" w:before="48" w:afterLines="20" w:after="48"/>
              <w:rPr>
                <w:rFonts w:cs="Arial"/>
                <w:sz w:val="20"/>
                <w:lang w:val="it-CH"/>
              </w:rPr>
            </w:pPr>
            <w:r w:rsidRPr="00763218">
              <w:rPr>
                <w:rFonts w:cs="Arial"/>
                <w:sz w:val="20"/>
                <w:lang w:val="it-CH"/>
              </w:rPr>
              <w:t xml:space="preserve">Negli ultimi 12 mesi il Suo partner di vita, il Suo partner sessuale o il Suo convivente ha sofferto di un ittero o epatite? </w:t>
            </w:r>
          </w:p>
          <w:p w14:paraId="1423E129" w14:textId="2631D7E1" w:rsidR="00E56ED2" w:rsidRPr="007259CA" w:rsidRDefault="003A4C41" w:rsidP="00683BA9">
            <w:pPr>
              <w:tabs>
                <w:tab w:val="left" w:pos="601"/>
                <w:tab w:val="left" w:pos="1140"/>
                <w:tab w:val="left" w:pos="2416"/>
                <w:tab w:val="left" w:pos="2983"/>
                <w:tab w:val="left" w:pos="3550"/>
                <w:tab w:val="left" w:pos="4117"/>
                <w:tab w:val="right" w:leader="dot" w:pos="8789"/>
              </w:tabs>
              <w:spacing w:beforeLines="20" w:before="48" w:afterLines="20" w:after="48"/>
              <w:jc w:val="both"/>
              <w:rPr>
                <w:sz w:val="20"/>
                <w:szCs w:val="18"/>
                <w:lang w:val="it-IT"/>
              </w:rPr>
            </w:pPr>
            <w:r w:rsidRPr="006A0D63">
              <w:rPr>
                <w:rFonts w:cs="Arial"/>
                <w:sz w:val="20"/>
                <w:lang w:val="it-IT"/>
              </w:rPr>
              <w:t>Quale</w:t>
            </w:r>
            <w:r w:rsidR="00E56ED2" w:rsidRPr="006A0D63">
              <w:rPr>
                <w:sz w:val="20"/>
                <w:szCs w:val="18"/>
                <w:lang w:val="it-IT"/>
              </w:rPr>
              <w:t>?</w:t>
            </w:r>
            <w:r w:rsidR="00E56ED2" w:rsidRPr="006A0D63">
              <w:rPr>
                <w:sz w:val="20"/>
                <w:szCs w:val="18"/>
                <w:lang w:val="it-IT"/>
              </w:rPr>
              <w:tab/>
            </w:r>
            <w:r w:rsidRPr="007259CA">
              <w:rPr>
                <w:sz w:val="20"/>
                <w:szCs w:val="18"/>
                <w:lang w:val="it-IT"/>
              </w:rPr>
              <w:t>E</w:t>
            </w:r>
            <w:r w:rsidR="00E56ED2" w:rsidRPr="007259CA">
              <w:rPr>
                <w:sz w:val="20"/>
                <w:lang w:val="it-IT"/>
              </w:rPr>
              <w:t xml:space="preserve">patite </w:t>
            </w:r>
            <w:r w:rsidR="00E56ED2" w:rsidRPr="007259CA">
              <w:rPr>
                <w:sz w:val="20"/>
                <w:szCs w:val="18"/>
                <w:lang w:val="it-IT"/>
              </w:rPr>
              <w:t xml:space="preserve">A </w:t>
            </w:r>
            <w:r w:rsidR="00E56ED2"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6ED2" w:rsidRPr="007259CA">
              <w:rPr>
                <w:sz w:val="20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="00E56ED2" w:rsidRPr="00DC3F85">
              <w:rPr>
                <w:sz w:val="20"/>
                <w:szCs w:val="18"/>
                <w:lang w:val="fr-CH"/>
              </w:rPr>
              <w:fldChar w:fldCharType="end"/>
            </w:r>
            <w:r w:rsidR="00E56ED2" w:rsidRPr="007259CA">
              <w:rPr>
                <w:sz w:val="20"/>
                <w:szCs w:val="18"/>
                <w:lang w:val="it-IT"/>
              </w:rPr>
              <w:tab/>
              <w:t xml:space="preserve">B </w:t>
            </w:r>
            <w:r w:rsidR="00E56ED2"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6ED2" w:rsidRPr="007259CA">
              <w:rPr>
                <w:sz w:val="20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="00E56ED2" w:rsidRPr="00DC3F85">
              <w:rPr>
                <w:sz w:val="20"/>
                <w:szCs w:val="18"/>
                <w:lang w:val="fr-CH"/>
              </w:rPr>
              <w:fldChar w:fldCharType="end"/>
            </w:r>
            <w:r w:rsidR="00E56ED2" w:rsidRPr="007259CA">
              <w:rPr>
                <w:sz w:val="20"/>
                <w:szCs w:val="18"/>
                <w:lang w:val="it-IT"/>
              </w:rPr>
              <w:tab/>
              <w:t xml:space="preserve">C </w:t>
            </w:r>
            <w:r w:rsidR="00E56ED2"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6ED2" w:rsidRPr="007259CA">
              <w:rPr>
                <w:sz w:val="20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="00E56ED2" w:rsidRPr="00DC3F85">
              <w:rPr>
                <w:sz w:val="20"/>
                <w:szCs w:val="18"/>
                <w:lang w:val="fr-CH"/>
              </w:rPr>
              <w:fldChar w:fldCharType="end"/>
            </w:r>
            <w:r w:rsidR="00E56ED2" w:rsidRPr="007259CA">
              <w:rPr>
                <w:sz w:val="20"/>
                <w:szCs w:val="18"/>
                <w:lang w:val="it-IT"/>
              </w:rPr>
              <w:tab/>
              <w:t xml:space="preserve">E </w:t>
            </w:r>
            <w:r w:rsidR="00E56ED2"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6ED2" w:rsidRPr="007259CA">
              <w:rPr>
                <w:sz w:val="20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="00E56ED2" w:rsidRPr="00DC3F85">
              <w:rPr>
                <w:sz w:val="20"/>
                <w:szCs w:val="18"/>
                <w:lang w:val="fr-CH"/>
              </w:rPr>
              <w:fldChar w:fldCharType="end"/>
            </w:r>
            <w:r w:rsidR="007259CA" w:rsidRPr="007259CA">
              <w:rPr>
                <w:sz w:val="20"/>
                <w:szCs w:val="18"/>
                <w:lang w:val="it-IT"/>
              </w:rPr>
              <w:tab/>
            </w:r>
            <w:r w:rsidR="007259CA">
              <w:rPr>
                <w:sz w:val="20"/>
                <w:szCs w:val="18"/>
                <w:lang w:val="it-IT"/>
              </w:rPr>
              <w:t>Altro</w:t>
            </w:r>
            <w:r w:rsidR="00E56ED2" w:rsidRPr="007259CA">
              <w:rPr>
                <w:sz w:val="20"/>
                <w:szCs w:val="18"/>
                <w:lang w:val="it-IT"/>
              </w:rPr>
              <w:t xml:space="preserve">: </w:t>
            </w:r>
            <w:r w:rsidR="00E56ED2" w:rsidRPr="007259CA">
              <w:rPr>
                <w:sz w:val="20"/>
                <w:szCs w:val="18"/>
                <w:lang w:val="it-IT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19E70" w14:textId="03A1F8AF" w:rsidR="00E56ED2" w:rsidRPr="00DC3F85" w:rsidRDefault="00E56ED2" w:rsidP="00E56ED2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F88" w14:textId="50554A31" w:rsidR="00E56ED2" w:rsidRPr="00DC3F85" w:rsidRDefault="00E56ED2" w:rsidP="00E56ED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E56ED2" w:rsidRPr="00DC3F85" w14:paraId="1A9B64D3" w14:textId="77777777" w:rsidTr="006B685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EB2F77" w14:textId="578FF575" w:rsidR="00E56ED2" w:rsidRPr="00DC3F85" w:rsidRDefault="00E56ED2" w:rsidP="00E56ED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t>14.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88E548" w14:textId="48C86A3C" w:rsidR="00E56ED2" w:rsidRPr="00DC3F85" w:rsidRDefault="00E56ED2" w:rsidP="00E56ED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t xml:space="preserve">a) 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21A4B" w14:textId="77777777" w:rsidR="00BE56ED" w:rsidRPr="00763218" w:rsidRDefault="00BE56ED" w:rsidP="00BE56ED">
            <w:pPr>
              <w:spacing w:beforeLines="20" w:before="48" w:afterLines="20" w:after="48"/>
              <w:rPr>
                <w:rFonts w:cs="Arial"/>
                <w:sz w:val="20"/>
                <w:lang w:val="it-CH"/>
              </w:rPr>
            </w:pPr>
            <w:r w:rsidRPr="00763218">
              <w:rPr>
                <w:rFonts w:cs="Arial"/>
                <w:sz w:val="20"/>
                <w:lang w:val="it-CH"/>
              </w:rPr>
              <w:t>Negli ultimi 12 mesi ha soggiornato per almeno 6 mesi in un paese ad alta incidenza di HIV?</w:t>
            </w:r>
          </w:p>
          <w:p w14:paraId="64D1016D" w14:textId="44C18B87" w:rsidR="00E56ED2" w:rsidRPr="00DC3F85" w:rsidRDefault="00BE56ED" w:rsidP="00E56ED2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  <w:r w:rsidRPr="00763218">
              <w:rPr>
                <w:rFonts w:cs="Arial"/>
                <w:sz w:val="20"/>
                <w:lang w:val="it-CH"/>
              </w:rPr>
              <w:t>Se sì, dove?</w:t>
            </w:r>
            <w:r>
              <w:rPr>
                <w:rFonts w:cs="Arial"/>
                <w:sz w:val="20"/>
                <w:lang w:val="it-CH"/>
              </w:rPr>
              <w:t xml:space="preserve"> </w:t>
            </w:r>
            <w:r w:rsidR="00E56ED2" w:rsidRPr="00DC3F85">
              <w:rPr>
                <w:sz w:val="20"/>
                <w:szCs w:val="18"/>
                <w:lang w:val="fr-CH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09F9E" w14:textId="07D5A8B6" w:rsidR="00E56ED2" w:rsidRPr="00DC3F85" w:rsidRDefault="00E56ED2" w:rsidP="00E56ED2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85542" w14:textId="62D5B999" w:rsidR="00E56ED2" w:rsidRPr="00DC3F85" w:rsidRDefault="00E56ED2" w:rsidP="00E56ED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E56ED2" w:rsidRPr="007540B1" w14:paraId="764A6626" w14:textId="77777777" w:rsidTr="006B685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52626E" w14:textId="77777777" w:rsidR="00E56ED2" w:rsidRPr="00DC3F85" w:rsidRDefault="00E56ED2" w:rsidP="00E56ED2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96D2CD" w14:textId="2F27DA3A" w:rsidR="00E56ED2" w:rsidRPr="00DC3F85" w:rsidRDefault="00E56ED2" w:rsidP="00E56ED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 w:rsidRPr="00DC3F85">
              <w:rPr>
                <w:sz w:val="20"/>
                <w:szCs w:val="18"/>
                <w:lang w:val="fr-CH"/>
              </w:rPr>
              <w:t>b</w:t>
            </w:r>
            <w:proofErr w:type="gramEnd"/>
            <w:r w:rsidRPr="00DC3F85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1EF33" w14:textId="332DD1B9" w:rsidR="00E56ED2" w:rsidRPr="007540B1" w:rsidRDefault="007540B1" w:rsidP="00E56ED2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  <w:r w:rsidRPr="00763218">
              <w:rPr>
                <w:rFonts w:cs="Arial"/>
                <w:sz w:val="20"/>
                <w:lang w:val="it-CH"/>
              </w:rPr>
              <w:t>Durante il soggiorno è stata esposta a un potenziale rischio di HIV (ad es</w:t>
            </w:r>
            <w:r>
              <w:rPr>
                <w:rFonts w:cs="Arial"/>
                <w:sz w:val="20"/>
                <w:lang w:val="it-CH"/>
              </w:rPr>
              <w:t>.</w:t>
            </w:r>
            <w:r w:rsidRPr="00763218">
              <w:rPr>
                <w:rFonts w:cs="Arial"/>
                <w:sz w:val="20"/>
                <w:lang w:val="it-CH"/>
              </w:rPr>
              <w:t xml:space="preserve"> attraverso rapporti sessuali e/o interventi medici o paramedici come trasfusione di sangue, tatuaggio, piercing)?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21A39" w14:textId="0D1EC3AF" w:rsidR="00E56ED2" w:rsidRPr="007540B1" w:rsidRDefault="00E56ED2" w:rsidP="00E56ED2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it-IT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0B1">
              <w:rPr>
                <w:sz w:val="20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4B401" w14:textId="73D8A2B7" w:rsidR="00E56ED2" w:rsidRPr="007540B1" w:rsidRDefault="00E56ED2" w:rsidP="00E56ED2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it-IT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0B1">
              <w:rPr>
                <w:sz w:val="20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</w:tbl>
    <w:p w14:paraId="3C7F9703" w14:textId="77777777" w:rsidR="001B2F88" w:rsidRPr="007540B1" w:rsidRDefault="001B2F88">
      <w:pPr>
        <w:rPr>
          <w:lang w:val="it-IT"/>
        </w:rPr>
      </w:pPr>
      <w:r w:rsidRPr="007540B1">
        <w:rPr>
          <w:lang w:val="it-IT"/>
        </w:rPr>
        <w:br w:type="page"/>
      </w:r>
    </w:p>
    <w:tbl>
      <w:tblPr>
        <w:tblW w:w="1021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8"/>
        <w:gridCol w:w="567"/>
        <w:gridCol w:w="7766"/>
        <w:gridCol w:w="601"/>
        <w:gridCol w:w="680"/>
      </w:tblGrid>
      <w:tr w:rsidR="00152BE6" w:rsidRPr="007540B1" w14:paraId="49E0D4BB" w14:textId="77777777" w:rsidTr="007E1C4F">
        <w:tc>
          <w:tcPr>
            <w:tcW w:w="10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DBEA64" w14:textId="77777777" w:rsidR="00E3764D" w:rsidRPr="00DC3F85" w:rsidRDefault="00E3764D" w:rsidP="00E3764D">
            <w:pPr>
              <w:spacing w:after="20"/>
              <w:rPr>
                <w:i/>
                <w:szCs w:val="28"/>
                <w:lang w:val="it-CH"/>
              </w:rPr>
            </w:pPr>
            <w:r w:rsidRPr="00DC3F85">
              <w:rPr>
                <w:i/>
                <w:iCs/>
                <w:szCs w:val="28"/>
                <w:lang w:val="it-CH"/>
              </w:rPr>
              <w:lastRenderedPageBreak/>
              <w:t>Spazio per etichetta</w:t>
            </w:r>
          </w:p>
          <w:p w14:paraId="59A43934" w14:textId="77777777" w:rsidR="00152BE6" w:rsidRPr="007540B1" w:rsidRDefault="00152BE6" w:rsidP="00152BE6">
            <w:pPr>
              <w:tabs>
                <w:tab w:val="right" w:pos="8789"/>
              </w:tabs>
              <w:spacing w:after="20"/>
              <w:rPr>
                <w:sz w:val="32"/>
                <w:szCs w:val="28"/>
                <w:lang w:val="it-IT"/>
              </w:rPr>
            </w:pPr>
          </w:p>
          <w:p w14:paraId="0A6B1A69" w14:textId="6E8024FA" w:rsidR="00152BE6" w:rsidRPr="007540B1" w:rsidRDefault="00152BE6" w:rsidP="00B80FAA">
            <w:pPr>
              <w:tabs>
                <w:tab w:val="right" w:pos="8789"/>
              </w:tabs>
              <w:spacing w:beforeLines="20" w:before="48" w:afterLines="20" w:after="48"/>
              <w:jc w:val="both"/>
              <w:rPr>
                <w:sz w:val="20"/>
                <w:szCs w:val="18"/>
                <w:lang w:val="it-IT"/>
              </w:rPr>
            </w:pPr>
          </w:p>
        </w:tc>
      </w:tr>
      <w:tr w:rsidR="00152BE6" w:rsidRPr="007540B1" w14:paraId="4D0F2C24" w14:textId="77777777" w:rsidTr="003B0932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7D84D4A1" w14:textId="77777777" w:rsidR="00152BE6" w:rsidRPr="007540B1" w:rsidRDefault="00152BE6" w:rsidP="00152BE6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jc w:val="both"/>
              <w:rPr>
                <w:sz w:val="20"/>
                <w:szCs w:val="18"/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6BDE0FC9" w14:textId="77777777" w:rsidR="00152BE6" w:rsidRPr="007540B1" w:rsidRDefault="00152BE6" w:rsidP="00152BE6">
            <w:pPr>
              <w:tabs>
                <w:tab w:val="right" w:pos="8789"/>
              </w:tabs>
              <w:spacing w:beforeLines="20" w:before="48" w:afterLines="20" w:after="48"/>
              <w:jc w:val="both"/>
              <w:rPr>
                <w:sz w:val="20"/>
                <w:szCs w:val="18"/>
                <w:lang w:val="it-IT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6A6A6" w:themeFill="background1" w:themeFillShade="A6"/>
          </w:tcPr>
          <w:p w14:paraId="4110700E" w14:textId="77777777" w:rsidR="00152BE6" w:rsidRPr="007540B1" w:rsidRDefault="00152BE6" w:rsidP="00152BE6">
            <w:pPr>
              <w:tabs>
                <w:tab w:val="right" w:pos="8789"/>
              </w:tabs>
              <w:spacing w:beforeLines="20" w:before="48" w:afterLines="20" w:after="48"/>
              <w:jc w:val="both"/>
              <w:rPr>
                <w:sz w:val="20"/>
                <w:szCs w:val="18"/>
                <w:lang w:val="it-IT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A7A16E" w14:textId="12CDE2B7" w:rsidR="00152BE6" w:rsidRPr="007540B1" w:rsidRDefault="00843CB1" w:rsidP="00843CB1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both"/>
              <w:rPr>
                <w:b/>
                <w:sz w:val="20"/>
                <w:szCs w:val="18"/>
                <w:lang w:val="it-IT"/>
              </w:rPr>
            </w:pPr>
            <w:r w:rsidRPr="00DC3F85">
              <w:rPr>
                <w:b/>
                <w:bCs/>
                <w:iCs/>
                <w:sz w:val="20"/>
                <w:szCs w:val="18"/>
                <w:lang w:val="it-CH"/>
              </w:rPr>
              <w:t xml:space="preserve"> </w:t>
            </w:r>
            <w:r w:rsidR="006D478E" w:rsidRPr="00DC3F85">
              <w:rPr>
                <w:b/>
                <w:bCs/>
                <w:iCs/>
                <w:sz w:val="20"/>
                <w:szCs w:val="18"/>
                <w:lang w:val="it-CH"/>
              </w:rPr>
              <w:t>Sì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FE8B25A" w14:textId="015A27AC" w:rsidR="00152BE6" w:rsidRPr="007540B1" w:rsidRDefault="00843CB1" w:rsidP="00152BE6">
            <w:pPr>
              <w:tabs>
                <w:tab w:val="right" w:pos="8789"/>
              </w:tabs>
              <w:spacing w:beforeLines="20" w:before="48" w:afterLines="20" w:after="48"/>
              <w:jc w:val="both"/>
              <w:rPr>
                <w:b/>
                <w:sz w:val="20"/>
                <w:szCs w:val="18"/>
                <w:lang w:val="it-IT"/>
              </w:rPr>
            </w:pPr>
            <w:r w:rsidRPr="007540B1">
              <w:rPr>
                <w:b/>
                <w:sz w:val="20"/>
                <w:szCs w:val="18"/>
                <w:lang w:val="it-IT"/>
              </w:rPr>
              <w:t xml:space="preserve"> </w:t>
            </w:r>
            <w:r w:rsidR="006D478E" w:rsidRPr="007540B1">
              <w:rPr>
                <w:b/>
                <w:sz w:val="20"/>
                <w:szCs w:val="18"/>
                <w:lang w:val="it-IT"/>
              </w:rPr>
              <w:t>No</w:t>
            </w:r>
          </w:p>
        </w:tc>
      </w:tr>
      <w:tr w:rsidR="00152BE6" w:rsidRPr="00CA33EC" w14:paraId="3033605A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13C34A6" w14:textId="7680FD35" w:rsidR="00152BE6" w:rsidRPr="007540B1" w:rsidRDefault="00152BE6" w:rsidP="00152BE6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it-IT"/>
              </w:rPr>
            </w:pPr>
            <w:r w:rsidRPr="007540B1">
              <w:rPr>
                <w:sz w:val="20"/>
                <w:szCs w:val="18"/>
                <w:lang w:val="it-IT"/>
              </w:rPr>
              <w:t>15.</w:t>
            </w:r>
          </w:p>
        </w:tc>
        <w:tc>
          <w:tcPr>
            <w:tcW w:w="8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DBC8EA3" w14:textId="020ED55F" w:rsidR="00152BE6" w:rsidRPr="00CA33EC" w:rsidRDefault="00CA33EC" w:rsidP="00152BE6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  <w:r w:rsidRPr="00763218">
              <w:rPr>
                <w:rFonts w:cs="Arial"/>
                <w:sz w:val="20"/>
                <w:lang w:val="it-CH"/>
              </w:rPr>
              <w:t>Si è esposta a una delle situazioni a rischio seguenti?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8BDE2" w14:textId="0A64AA20" w:rsidR="00152BE6" w:rsidRPr="00CA33EC" w:rsidRDefault="00727537" w:rsidP="00152BE6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it-IT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9698E" w14:textId="2AC46832" w:rsidR="00152BE6" w:rsidRPr="00CA33EC" w:rsidRDefault="00727537" w:rsidP="00152BE6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it-IT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152BE6" w:rsidRPr="00DC3F85" w14:paraId="3EDE88B1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C63A913" w14:textId="77777777" w:rsidR="00152BE6" w:rsidRPr="00CA33EC" w:rsidRDefault="00152BE6" w:rsidP="00152BE6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5A31AB" w14:textId="20458CFA" w:rsidR="00152BE6" w:rsidRPr="00DC3F85" w:rsidRDefault="00152BE6" w:rsidP="00152BE6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 w:rsidRPr="00DC3F85">
              <w:rPr>
                <w:sz w:val="20"/>
                <w:szCs w:val="18"/>
                <w:lang w:val="fr-CH"/>
              </w:rPr>
              <w:t>a</w:t>
            </w:r>
            <w:proofErr w:type="gramEnd"/>
            <w:r w:rsidRPr="00DC3F85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D303907" w14:textId="0B4026EE" w:rsidR="00152BE6" w:rsidRPr="00CA33EC" w:rsidRDefault="00CA33EC" w:rsidP="00152BE6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  <w:r w:rsidRPr="00763218">
              <w:rPr>
                <w:rFonts w:cs="Arial"/>
                <w:sz w:val="20"/>
                <w:lang w:val="it-CH"/>
              </w:rPr>
              <w:t>Cambiamento del partner sessuale nel corso degli ultimi 4 mesi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87518" w14:textId="4A9FFD7E" w:rsidR="00152BE6" w:rsidRPr="00DC3F85" w:rsidRDefault="00152BE6" w:rsidP="00152BE6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0F25D" w14:textId="33F1432D" w:rsidR="00152BE6" w:rsidRPr="00DC3F85" w:rsidRDefault="00152BE6" w:rsidP="00152BE6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152BE6" w:rsidRPr="00DC3F85" w14:paraId="2862AE4B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EAB7B10" w14:textId="77777777" w:rsidR="00152BE6" w:rsidRPr="00DC3F85" w:rsidRDefault="00152BE6" w:rsidP="00152BE6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9CD8C6" w14:textId="273E0C24" w:rsidR="00152BE6" w:rsidRPr="00DC3F85" w:rsidRDefault="00152BE6" w:rsidP="00152BE6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 w:rsidRPr="00DC3F85">
              <w:rPr>
                <w:sz w:val="20"/>
                <w:szCs w:val="18"/>
                <w:lang w:val="fr-CH"/>
              </w:rPr>
              <w:t>b</w:t>
            </w:r>
            <w:proofErr w:type="gramEnd"/>
            <w:r w:rsidRPr="00DC3F85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334F41B" w14:textId="6E41A998" w:rsidR="00152BE6" w:rsidRPr="00CA33EC" w:rsidRDefault="00CA33EC" w:rsidP="00152BE6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  <w:r w:rsidRPr="00763218">
              <w:rPr>
                <w:rFonts w:cs="Arial"/>
                <w:sz w:val="20"/>
                <w:lang w:val="it-CH"/>
              </w:rPr>
              <w:t>Rapporti sessuali dietro accettazione di denaro, droghe o medicamenti negli ultimi 12 mesi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570EC" w14:textId="6684AE7A" w:rsidR="00152BE6" w:rsidRPr="00DC3F85" w:rsidRDefault="00152BE6" w:rsidP="00152BE6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9E1A8" w14:textId="56B16E49" w:rsidR="00152BE6" w:rsidRPr="00DC3F85" w:rsidRDefault="00152BE6" w:rsidP="00152BE6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152BE6" w:rsidRPr="00DC3F85" w14:paraId="2032B935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B18D15A" w14:textId="77777777" w:rsidR="00152BE6" w:rsidRPr="00DC3F85" w:rsidRDefault="00152BE6" w:rsidP="00152BE6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243CCA" w14:textId="12649932" w:rsidR="00152BE6" w:rsidRPr="00DC3F85" w:rsidRDefault="00152BE6" w:rsidP="00152BE6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t>c)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33CFC14" w14:textId="07DFE4DD" w:rsidR="00152BE6" w:rsidRPr="00CA33EC" w:rsidRDefault="00CA33EC" w:rsidP="00152BE6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  <w:r w:rsidRPr="00763218">
              <w:rPr>
                <w:rFonts w:cs="Arial"/>
                <w:sz w:val="20"/>
                <w:lang w:val="it-CH"/>
              </w:rPr>
              <w:t>Rapporti sessuali con un partner che, negli ultimi 12 mesi, ha avuto rapporti sessuali con uomini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F7E49" w14:textId="69C0B761" w:rsidR="00152BE6" w:rsidRPr="00DC3F85" w:rsidRDefault="00152BE6" w:rsidP="00152BE6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C631A" w14:textId="11A245E8" w:rsidR="00152BE6" w:rsidRPr="00DC3F85" w:rsidRDefault="00152BE6" w:rsidP="00152BE6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152BE6" w:rsidRPr="00DC3F85" w14:paraId="04B36054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9171CCB" w14:textId="77777777" w:rsidR="00152BE6" w:rsidRPr="00DC3F85" w:rsidRDefault="00152BE6" w:rsidP="00152BE6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B86CC9" w14:textId="3855DE05" w:rsidR="00152BE6" w:rsidRPr="00DC3F85" w:rsidRDefault="00152BE6" w:rsidP="00152BE6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t>d)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C326172" w14:textId="6248E7DB" w:rsidR="00152BE6" w:rsidRPr="00CA33EC" w:rsidRDefault="00CA33EC" w:rsidP="00152BE6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  <w:r w:rsidRPr="00763218">
              <w:rPr>
                <w:rFonts w:cs="Arial"/>
                <w:sz w:val="20"/>
                <w:lang w:val="it-CH"/>
              </w:rPr>
              <w:t>Iniezione di droghe negli ultimi 12 mesi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100CB" w14:textId="212E7E83" w:rsidR="00152BE6" w:rsidRPr="00DC3F85" w:rsidRDefault="00152BE6" w:rsidP="00152BE6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8564C" w14:textId="6BA6E329" w:rsidR="00152BE6" w:rsidRPr="00DC3F85" w:rsidRDefault="00152BE6" w:rsidP="00152BE6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152BE6" w:rsidRPr="00DC3F85" w14:paraId="18DF0DD6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8611DE4" w14:textId="77777777" w:rsidR="00152BE6" w:rsidRPr="00DC3F85" w:rsidRDefault="00152BE6" w:rsidP="00152BE6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C49516" w14:textId="51332AE6" w:rsidR="00152BE6" w:rsidRPr="00DC3F85" w:rsidRDefault="00152BE6" w:rsidP="00152BE6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 w:rsidRPr="00DC3F85">
              <w:rPr>
                <w:sz w:val="20"/>
                <w:szCs w:val="18"/>
                <w:lang w:val="fr-CH"/>
              </w:rPr>
              <w:t>e</w:t>
            </w:r>
            <w:proofErr w:type="gramEnd"/>
            <w:r w:rsidRPr="00DC3F85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0983DFE" w14:textId="15A065BF" w:rsidR="00152BE6" w:rsidRPr="00CA33EC" w:rsidRDefault="00CA33EC" w:rsidP="00152BE6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  <w:r w:rsidRPr="00763218">
              <w:rPr>
                <w:rFonts w:cs="Arial"/>
                <w:sz w:val="20"/>
                <w:lang w:val="it-CH"/>
              </w:rPr>
              <w:t>Test positivo all’HIV, alla sifilide o all’epatite C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EFA4F" w14:textId="44CDEBFD" w:rsidR="00152BE6" w:rsidRPr="00DC3F85" w:rsidRDefault="00152BE6" w:rsidP="00152BE6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59C04" w14:textId="26A4FD06" w:rsidR="00152BE6" w:rsidRPr="00DC3F85" w:rsidRDefault="00152BE6" w:rsidP="00152BE6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152BE6" w:rsidRPr="00DC3F85" w14:paraId="6778CC57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C5A007B" w14:textId="54D90A24" w:rsidR="00152BE6" w:rsidRPr="00DC3F85" w:rsidRDefault="00152BE6" w:rsidP="00152BE6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t>16.</w:t>
            </w:r>
          </w:p>
        </w:tc>
        <w:tc>
          <w:tcPr>
            <w:tcW w:w="8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00300E6" w14:textId="67028B88" w:rsidR="00152BE6" w:rsidRPr="00AF7FF9" w:rsidRDefault="00AF7FF9" w:rsidP="00152BE6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  <w:r w:rsidRPr="00763218">
              <w:rPr>
                <w:rFonts w:cs="Arial"/>
                <w:sz w:val="20"/>
                <w:lang w:val="it-CH"/>
              </w:rPr>
              <w:t>Nel corso degli ultimi 12 mesi, ha avuto rapporti sessuali con partner, che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670B7" w14:textId="43969BD9" w:rsidR="00152BE6" w:rsidRPr="00DC3F85" w:rsidRDefault="00152BE6" w:rsidP="00152BE6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EEB62" w14:textId="49208062" w:rsidR="00152BE6" w:rsidRPr="00DC3F85" w:rsidRDefault="00152BE6" w:rsidP="00152BE6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152BE6" w:rsidRPr="00DC3F85" w14:paraId="6879E84C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8EEA11A" w14:textId="77777777" w:rsidR="00152BE6" w:rsidRPr="00DC3F85" w:rsidRDefault="00152BE6" w:rsidP="00152BE6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A727FA" w14:textId="63C763D3" w:rsidR="00152BE6" w:rsidRPr="00DC3F85" w:rsidRDefault="00152BE6" w:rsidP="00152BE6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rFonts w:cs="Arial"/>
                <w:sz w:val="20"/>
                <w:lang w:val="fr-CH"/>
              </w:rPr>
            </w:pPr>
            <w:proofErr w:type="gramStart"/>
            <w:r w:rsidRPr="00DC3F85">
              <w:rPr>
                <w:rFonts w:cs="Arial"/>
                <w:sz w:val="20"/>
                <w:lang w:val="fr-CH"/>
              </w:rPr>
              <w:t>a</w:t>
            </w:r>
            <w:proofErr w:type="gramEnd"/>
            <w:r w:rsidRPr="00DC3F85">
              <w:rPr>
                <w:rFonts w:cs="Arial"/>
                <w:sz w:val="20"/>
                <w:lang w:val="fr-CH"/>
              </w:rPr>
              <w:t>)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8B5913D" w14:textId="22CE937E" w:rsidR="00152BE6" w:rsidRPr="00AF7FF9" w:rsidRDefault="00AF7FF9" w:rsidP="00152BE6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jc w:val="both"/>
              <w:rPr>
                <w:rFonts w:cs="Arial"/>
                <w:sz w:val="20"/>
                <w:lang w:val="it-IT"/>
              </w:rPr>
            </w:pPr>
            <w:r w:rsidRPr="00763218">
              <w:rPr>
                <w:rFonts w:cs="Arial"/>
                <w:sz w:val="20"/>
                <w:lang w:val="it-CH"/>
              </w:rPr>
              <w:t>si sono esposti a una delle situazioni di rischio di cui alla domanda 15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1AED2" w14:textId="17C7447E" w:rsidR="00152BE6" w:rsidRPr="00DC3F85" w:rsidRDefault="00152BE6" w:rsidP="00152BE6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C8A14" w14:textId="661F0B21" w:rsidR="00152BE6" w:rsidRPr="00DC3F85" w:rsidRDefault="00152BE6" w:rsidP="00152BE6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152BE6" w:rsidRPr="00DC3F85" w14:paraId="19C896EB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EF9A5EE" w14:textId="77777777" w:rsidR="00152BE6" w:rsidRPr="00DC3F85" w:rsidRDefault="00152BE6" w:rsidP="00152BE6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5F65F0" w14:textId="4CC21E49" w:rsidR="00152BE6" w:rsidRPr="00DC3F85" w:rsidRDefault="00152BE6" w:rsidP="00152BE6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 w:rsidRPr="00DC3F85">
              <w:rPr>
                <w:sz w:val="20"/>
                <w:szCs w:val="18"/>
                <w:lang w:val="fr-CH"/>
              </w:rPr>
              <w:t>b</w:t>
            </w:r>
            <w:proofErr w:type="gramEnd"/>
            <w:r w:rsidRPr="00DC3F85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8D69727" w14:textId="230331C1" w:rsidR="00152BE6" w:rsidRPr="00AF7FF9" w:rsidRDefault="00AF7FF9" w:rsidP="00152BE6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jc w:val="both"/>
              <w:rPr>
                <w:sz w:val="20"/>
                <w:szCs w:val="18"/>
                <w:lang w:val="it-IT"/>
              </w:rPr>
            </w:pPr>
            <w:r w:rsidRPr="00763218">
              <w:rPr>
                <w:rFonts w:cs="Arial"/>
                <w:sz w:val="20"/>
                <w:lang w:val="it-CH"/>
              </w:rPr>
              <w:t>hanno ricevu</w:t>
            </w:r>
            <w:r w:rsidR="006A0D63">
              <w:rPr>
                <w:rFonts w:cs="Arial"/>
                <w:sz w:val="20"/>
                <w:lang w:val="it-CH"/>
              </w:rPr>
              <w:t>to trasfusioni di sangue in un p</w:t>
            </w:r>
            <w:r w:rsidRPr="00763218">
              <w:rPr>
                <w:rFonts w:cs="Arial"/>
                <w:sz w:val="20"/>
                <w:lang w:val="it-CH"/>
              </w:rPr>
              <w:t>aese ad alta incidenza di HIV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1B3C0" w14:textId="6F8A1F44" w:rsidR="00152BE6" w:rsidRPr="00DC3F85" w:rsidRDefault="00152BE6" w:rsidP="00152BE6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9748A" w14:textId="20DE6A2B" w:rsidR="00152BE6" w:rsidRPr="00DC3F85" w:rsidRDefault="00152BE6" w:rsidP="00152BE6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152BE6" w:rsidRPr="00DC3F85" w14:paraId="7E73EE3C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030AA88" w14:textId="77777777" w:rsidR="00152BE6" w:rsidRPr="00DC3F85" w:rsidRDefault="00152BE6" w:rsidP="00152BE6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0AFD78" w14:textId="7DE03940" w:rsidR="00152BE6" w:rsidRPr="00DC3F85" w:rsidRDefault="00152BE6" w:rsidP="00152BE6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t>c)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EAACB2C" w14:textId="76407A3D" w:rsidR="00152BE6" w:rsidRPr="00AF7FF9" w:rsidRDefault="00AF7FF9" w:rsidP="006A0D63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  <w:r w:rsidRPr="00763218">
              <w:rPr>
                <w:rFonts w:cs="Arial"/>
                <w:sz w:val="20"/>
                <w:lang w:val="it-CH"/>
              </w:rPr>
              <w:t xml:space="preserve">sono stati esposti al rischio di un’infezione dal HIV in altro modo in un </w:t>
            </w:r>
            <w:r w:rsidR="006A0D63">
              <w:rPr>
                <w:rFonts w:cs="Arial"/>
                <w:sz w:val="20"/>
                <w:lang w:val="it-CH"/>
              </w:rPr>
              <w:t>p</w:t>
            </w:r>
            <w:r w:rsidRPr="00763218">
              <w:rPr>
                <w:rFonts w:cs="Arial"/>
                <w:sz w:val="20"/>
                <w:lang w:val="it-CH"/>
              </w:rPr>
              <w:t>aese ad alta incidenza di HIV (ad es. attraverso rapporti sessuali, tatuaggio, piercing)?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12402" w14:textId="34B4FA90" w:rsidR="00152BE6" w:rsidRPr="00DC3F85" w:rsidRDefault="00152BE6" w:rsidP="00152BE6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F5671" w14:textId="073FEE6E" w:rsidR="00152BE6" w:rsidRPr="00DC3F85" w:rsidRDefault="00152BE6" w:rsidP="00152BE6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152BE6" w:rsidRPr="00DC3F85" w14:paraId="66EC8794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8A15A08" w14:textId="7D3DA9F1" w:rsidR="00152BE6" w:rsidRPr="00DC3F85" w:rsidRDefault="00152BE6" w:rsidP="00152BE6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t>17.</w:t>
            </w:r>
          </w:p>
        </w:tc>
        <w:tc>
          <w:tcPr>
            <w:tcW w:w="8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8A5CB2B" w14:textId="77777777" w:rsidR="0013394B" w:rsidRPr="00763218" w:rsidRDefault="0013394B" w:rsidP="0013394B">
            <w:pPr>
              <w:spacing w:before="60"/>
              <w:rPr>
                <w:rFonts w:cs="Arial"/>
                <w:sz w:val="20"/>
                <w:lang w:val="it-CH"/>
              </w:rPr>
            </w:pPr>
            <w:r w:rsidRPr="00763218">
              <w:rPr>
                <w:rFonts w:cs="Arial"/>
                <w:sz w:val="20"/>
                <w:lang w:val="it-CH"/>
              </w:rPr>
              <w:t xml:space="preserve">Negli ultimi 12 mesi ha avuto segni o è stata curata per clamidia, herpes genitale, sifilide o un’altra malattia sessualmente trasmissibile?  </w:t>
            </w:r>
          </w:p>
          <w:p w14:paraId="053568C9" w14:textId="5CF8F8D7" w:rsidR="00152BE6" w:rsidRPr="00DC3F85" w:rsidRDefault="0013394B" w:rsidP="00152BE6">
            <w:pPr>
              <w:tabs>
                <w:tab w:val="left" w:pos="601"/>
                <w:tab w:val="right" w:leader="dot" w:pos="8789"/>
              </w:tabs>
              <w:spacing w:beforeLines="20" w:before="48" w:afterLines="20" w:after="48"/>
              <w:rPr>
                <w:sz w:val="20"/>
                <w:lang w:val="fr-CH"/>
              </w:rPr>
            </w:pPr>
            <w:r w:rsidRPr="00763218">
              <w:rPr>
                <w:rFonts w:cs="Arial"/>
                <w:sz w:val="20"/>
                <w:lang w:val="it-CH"/>
              </w:rPr>
              <w:t>Specificare</w:t>
            </w:r>
            <w:r w:rsidR="00152BE6" w:rsidRPr="00DC3F85">
              <w:rPr>
                <w:sz w:val="20"/>
                <w:lang w:val="fr-CH"/>
              </w:rPr>
              <w:t xml:space="preserve">: </w:t>
            </w:r>
            <w:r w:rsidR="00152BE6" w:rsidRPr="00DC3F85">
              <w:rPr>
                <w:sz w:val="20"/>
                <w:lang w:val="fr-CH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19253" w14:textId="00DC35EA" w:rsidR="00152BE6" w:rsidRPr="00DC3F85" w:rsidRDefault="00152BE6" w:rsidP="00152BE6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779E7" w14:textId="283766F5" w:rsidR="00152BE6" w:rsidRPr="00DC3F85" w:rsidRDefault="00152BE6" w:rsidP="00152BE6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152BE6" w:rsidRPr="00DC3F85" w14:paraId="649FA04E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AFC2039" w14:textId="23A0F236" w:rsidR="00152BE6" w:rsidRPr="00DC3F85" w:rsidRDefault="00152BE6" w:rsidP="00152BE6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t>18.</w:t>
            </w:r>
          </w:p>
        </w:tc>
        <w:tc>
          <w:tcPr>
            <w:tcW w:w="8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D12FD0E" w14:textId="54DBCDED" w:rsidR="00152BE6" w:rsidRPr="00AD2BA9" w:rsidRDefault="00AD2BA9" w:rsidP="00152BE6">
            <w:pPr>
              <w:tabs>
                <w:tab w:val="left" w:pos="601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  <w:r w:rsidRPr="00763218">
              <w:rPr>
                <w:rFonts w:cs="Arial"/>
                <w:sz w:val="20"/>
                <w:lang w:val="it-CH"/>
              </w:rPr>
              <w:t>Nella Sua famiglia è nota una delle seguenti malattie? Se sì, specificare il grado di parentela,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2E5F7" w14:textId="09DB82D5" w:rsidR="00152BE6" w:rsidRPr="00DC3F85" w:rsidRDefault="00152BE6" w:rsidP="00152BE6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1372" w14:textId="407022A1" w:rsidR="00152BE6" w:rsidRPr="00DC3F85" w:rsidRDefault="00152BE6" w:rsidP="00152BE6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152BE6" w:rsidRPr="00DC3F85" w14:paraId="62B528D3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2E23D36" w14:textId="77777777" w:rsidR="00152BE6" w:rsidRPr="00DC3F85" w:rsidRDefault="00152BE6" w:rsidP="00152BE6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532BD7" w14:textId="2E6C1714" w:rsidR="00152BE6" w:rsidRPr="00DC3F85" w:rsidRDefault="00152BE6" w:rsidP="00152BE6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 w:rsidRPr="00DC3F85">
              <w:rPr>
                <w:sz w:val="20"/>
                <w:szCs w:val="18"/>
                <w:lang w:val="fr-CH"/>
              </w:rPr>
              <w:t>a</w:t>
            </w:r>
            <w:proofErr w:type="gramEnd"/>
            <w:r w:rsidRPr="00DC3F85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48A6FEA" w14:textId="77777777" w:rsidR="00AD2BA9" w:rsidRPr="00763218" w:rsidRDefault="00AD2BA9" w:rsidP="00AD2BA9">
            <w:pPr>
              <w:tabs>
                <w:tab w:val="left" w:pos="1985"/>
                <w:tab w:val="left" w:pos="3544"/>
                <w:tab w:val="left" w:pos="5103"/>
              </w:tabs>
              <w:spacing w:before="60" w:after="60"/>
              <w:rPr>
                <w:rFonts w:cs="Arial"/>
                <w:sz w:val="20"/>
                <w:lang w:val="it-CH"/>
              </w:rPr>
            </w:pPr>
            <w:r w:rsidRPr="00763218">
              <w:rPr>
                <w:rFonts w:cs="Arial"/>
                <w:sz w:val="20"/>
                <w:lang w:val="it-CH"/>
              </w:rPr>
              <w:t>Malattia dei globuli rossi (ad es. talassemia, anemia falciforme)</w:t>
            </w:r>
          </w:p>
          <w:p w14:paraId="30DF38A2" w14:textId="1BCAAFF4" w:rsidR="00152BE6" w:rsidRPr="00DC3F85" w:rsidRDefault="00AD2BA9" w:rsidP="00152BE6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  <w:r w:rsidRPr="00763218">
              <w:rPr>
                <w:rFonts w:cs="Arial"/>
                <w:sz w:val="20"/>
                <w:lang w:val="it-CH"/>
              </w:rPr>
              <w:t>Quale?</w:t>
            </w:r>
            <w:r>
              <w:rPr>
                <w:rFonts w:cs="Arial"/>
                <w:sz w:val="20"/>
                <w:lang w:val="it-CH"/>
              </w:rPr>
              <w:t xml:space="preserve"> </w:t>
            </w:r>
            <w:r w:rsidR="00152BE6" w:rsidRPr="00DC3F85">
              <w:rPr>
                <w:sz w:val="20"/>
                <w:szCs w:val="18"/>
                <w:lang w:val="it-IT"/>
              </w:rPr>
              <w:tab/>
            </w:r>
          </w:p>
          <w:p w14:paraId="2DC5AE2C" w14:textId="746FCDFE" w:rsidR="00152BE6" w:rsidRPr="00DC3F85" w:rsidRDefault="003E5169" w:rsidP="0093510C">
            <w:pPr>
              <w:tabs>
                <w:tab w:val="left" w:pos="2841"/>
                <w:tab w:val="left" w:pos="3544"/>
                <w:tab w:val="left" w:pos="510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  <w:r w:rsidRPr="00DC3F85">
              <w:rPr>
                <w:sz w:val="20"/>
                <w:szCs w:val="18"/>
                <w:lang w:val="it-IT"/>
              </w:rPr>
              <w:t xml:space="preserve">Padre del bambino </w:t>
            </w:r>
            <w:r w:rsidR="00152BE6"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2BE6" w:rsidRPr="00DC3F85">
              <w:rPr>
                <w:sz w:val="20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="00152BE6" w:rsidRPr="00DC3F85">
              <w:rPr>
                <w:sz w:val="20"/>
                <w:szCs w:val="18"/>
                <w:lang w:val="fr-CH"/>
              </w:rPr>
              <w:fldChar w:fldCharType="end"/>
            </w:r>
            <w:r w:rsidR="00152BE6" w:rsidRPr="00DC3F85">
              <w:rPr>
                <w:sz w:val="20"/>
                <w:szCs w:val="18"/>
                <w:lang w:val="it-IT"/>
              </w:rPr>
              <w:tab/>
            </w:r>
            <w:r w:rsidR="0093510C" w:rsidRPr="00DC3F85">
              <w:rPr>
                <w:sz w:val="20"/>
                <w:szCs w:val="18"/>
                <w:lang w:val="it-CH"/>
              </w:rPr>
              <w:t xml:space="preserve">Fratelli o sorelle </w:t>
            </w:r>
            <w:r w:rsidR="00152BE6"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2BE6" w:rsidRPr="00DC3F85">
              <w:rPr>
                <w:sz w:val="20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="00152BE6"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7AA60" w14:textId="6079E12C" w:rsidR="00152BE6" w:rsidRPr="00DC3F85" w:rsidRDefault="00152BE6" w:rsidP="00152BE6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FD6EE" w14:textId="5B359889" w:rsidR="00152BE6" w:rsidRPr="00DC3F85" w:rsidRDefault="00152BE6" w:rsidP="00152BE6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152BE6" w:rsidRPr="00DC3F85" w14:paraId="6863D070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A70E917" w14:textId="6C652417" w:rsidR="00152BE6" w:rsidRPr="00DC3F85" w:rsidRDefault="00152BE6" w:rsidP="00152BE6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AEA4D" w14:textId="53469F92" w:rsidR="00152BE6" w:rsidRPr="00DC3F85" w:rsidRDefault="00152BE6" w:rsidP="00152BE6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284892C" w14:textId="3A6DA2B7" w:rsidR="00AD2BA9" w:rsidRPr="00763218" w:rsidRDefault="00AD2BA9" w:rsidP="00AD2BA9">
            <w:pPr>
              <w:tabs>
                <w:tab w:val="left" w:pos="1985"/>
                <w:tab w:val="left" w:pos="3544"/>
                <w:tab w:val="left" w:pos="5103"/>
              </w:tabs>
              <w:spacing w:before="60" w:after="60"/>
              <w:rPr>
                <w:rFonts w:cs="Arial"/>
                <w:sz w:val="20"/>
                <w:lang w:val="it-CH"/>
              </w:rPr>
            </w:pPr>
            <w:r>
              <w:rPr>
                <w:rFonts w:cs="Arial"/>
                <w:sz w:val="20"/>
                <w:lang w:val="it-CH"/>
              </w:rPr>
              <w:t>Anemia aplastica</w:t>
            </w:r>
          </w:p>
          <w:p w14:paraId="7FEB68BB" w14:textId="67F9DC8A" w:rsidR="00152BE6" w:rsidRPr="00DC3F85" w:rsidRDefault="003E5169" w:rsidP="0093510C">
            <w:pPr>
              <w:tabs>
                <w:tab w:val="left" w:pos="2841"/>
                <w:tab w:val="left" w:pos="3544"/>
                <w:tab w:val="left" w:pos="510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  <w:r w:rsidRPr="00DC3F85">
              <w:rPr>
                <w:sz w:val="20"/>
                <w:szCs w:val="18"/>
                <w:lang w:val="it-IT"/>
              </w:rPr>
              <w:t xml:space="preserve">Padre del bambino </w:t>
            </w:r>
            <w:r w:rsidR="00152BE6"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2BE6" w:rsidRPr="00DC3F85">
              <w:rPr>
                <w:sz w:val="20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="00152BE6" w:rsidRPr="00DC3F85">
              <w:rPr>
                <w:sz w:val="20"/>
                <w:szCs w:val="18"/>
                <w:lang w:val="fr-CH"/>
              </w:rPr>
              <w:fldChar w:fldCharType="end"/>
            </w:r>
            <w:r w:rsidR="00152BE6" w:rsidRPr="00DC3F85">
              <w:rPr>
                <w:sz w:val="20"/>
                <w:szCs w:val="18"/>
                <w:lang w:val="it-IT"/>
              </w:rPr>
              <w:tab/>
            </w:r>
            <w:r w:rsidR="0093510C" w:rsidRPr="00DC3F85">
              <w:rPr>
                <w:sz w:val="20"/>
                <w:szCs w:val="18"/>
                <w:lang w:val="it-CH"/>
              </w:rPr>
              <w:t xml:space="preserve">Fratelli o sorelle </w:t>
            </w:r>
            <w:r w:rsidR="00152BE6"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2BE6" w:rsidRPr="00DC3F85">
              <w:rPr>
                <w:sz w:val="20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="00152BE6"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DC932" w14:textId="283D3832" w:rsidR="00152BE6" w:rsidRPr="00DC3F85" w:rsidRDefault="00152BE6" w:rsidP="00152BE6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C2EFF" w14:textId="3EF85845" w:rsidR="00152BE6" w:rsidRPr="00DC3F85" w:rsidRDefault="00152BE6" w:rsidP="00152BE6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152BE6" w:rsidRPr="00DC3F85" w14:paraId="1E48AB84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255A7C7" w14:textId="77777777" w:rsidR="00152BE6" w:rsidRPr="00DC3F85" w:rsidRDefault="00152BE6" w:rsidP="00152BE6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128164" w14:textId="4AC7CC25" w:rsidR="00152BE6" w:rsidRPr="00DC3F85" w:rsidRDefault="00B82C4E" w:rsidP="00152BE6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>
              <w:rPr>
                <w:sz w:val="20"/>
                <w:szCs w:val="18"/>
                <w:lang w:val="fr-CH"/>
              </w:rPr>
              <w:t>b</w:t>
            </w:r>
            <w:proofErr w:type="gramEnd"/>
            <w:r w:rsidR="00152BE6" w:rsidRPr="00DC3F85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F28EDDA" w14:textId="77777777" w:rsidR="00971444" w:rsidRPr="00763218" w:rsidRDefault="00971444" w:rsidP="00971444">
            <w:pPr>
              <w:tabs>
                <w:tab w:val="left" w:pos="1985"/>
                <w:tab w:val="left" w:pos="3544"/>
                <w:tab w:val="left" w:pos="5103"/>
              </w:tabs>
              <w:spacing w:beforeLines="20" w:before="48" w:afterLines="20" w:after="48"/>
              <w:rPr>
                <w:rFonts w:cs="Arial"/>
                <w:sz w:val="20"/>
                <w:lang w:val="it-CH"/>
              </w:rPr>
            </w:pPr>
            <w:r w:rsidRPr="00763218">
              <w:rPr>
                <w:rFonts w:cs="Arial"/>
                <w:sz w:val="20"/>
                <w:lang w:val="it-CH"/>
              </w:rPr>
              <w:t>Malattia delle piastrine / trombociti (ad es. immunotrombocitopenia)</w:t>
            </w:r>
          </w:p>
          <w:p w14:paraId="59299BC5" w14:textId="78E5C3C3" w:rsidR="00152BE6" w:rsidRPr="00DC3F85" w:rsidRDefault="00971444" w:rsidP="00152BE6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  <w:r w:rsidRPr="00763218">
              <w:rPr>
                <w:rFonts w:cs="Arial"/>
                <w:sz w:val="20"/>
                <w:lang w:val="it-CH"/>
              </w:rPr>
              <w:t>Quale?</w:t>
            </w:r>
            <w:r>
              <w:rPr>
                <w:rFonts w:cs="Arial"/>
                <w:sz w:val="20"/>
                <w:lang w:val="it-CH"/>
              </w:rPr>
              <w:t xml:space="preserve"> </w:t>
            </w:r>
            <w:r w:rsidR="00152BE6" w:rsidRPr="00DC3F85">
              <w:rPr>
                <w:sz w:val="20"/>
                <w:szCs w:val="18"/>
                <w:lang w:val="it-IT"/>
              </w:rPr>
              <w:tab/>
            </w:r>
          </w:p>
          <w:p w14:paraId="6FFABC28" w14:textId="3CBA32A2" w:rsidR="00152BE6" w:rsidRPr="00DC3F85" w:rsidRDefault="003E5169" w:rsidP="0093510C">
            <w:pPr>
              <w:tabs>
                <w:tab w:val="left" w:pos="2841"/>
                <w:tab w:val="left" w:pos="3544"/>
                <w:tab w:val="left" w:pos="510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  <w:r w:rsidRPr="00DC3F85">
              <w:rPr>
                <w:sz w:val="20"/>
                <w:szCs w:val="18"/>
                <w:lang w:val="it-IT"/>
              </w:rPr>
              <w:t xml:space="preserve">Padre del bambino </w:t>
            </w:r>
            <w:r w:rsidR="00152BE6"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2BE6" w:rsidRPr="00DC3F85">
              <w:rPr>
                <w:sz w:val="20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="00152BE6" w:rsidRPr="00DC3F85">
              <w:rPr>
                <w:sz w:val="20"/>
                <w:szCs w:val="18"/>
                <w:lang w:val="fr-CH"/>
              </w:rPr>
              <w:fldChar w:fldCharType="end"/>
            </w:r>
            <w:r w:rsidR="00152BE6" w:rsidRPr="00DC3F85">
              <w:rPr>
                <w:sz w:val="20"/>
                <w:szCs w:val="18"/>
                <w:lang w:val="it-IT"/>
              </w:rPr>
              <w:tab/>
            </w:r>
            <w:r w:rsidR="0093510C" w:rsidRPr="00DC3F85">
              <w:rPr>
                <w:sz w:val="20"/>
                <w:szCs w:val="18"/>
                <w:lang w:val="it-CH"/>
              </w:rPr>
              <w:t xml:space="preserve">Fratelli o sorelle </w:t>
            </w:r>
            <w:r w:rsidR="00152BE6"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2BE6" w:rsidRPr="00DC3F85">
              <w:rPr>
                <w:sz w:val="20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="00152BE6"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13AC7" w14:textId="28513CAA" w:rsidR="00152BE6" w:rsidRPr="00DC3F85" w:rsidRDefault="00152BE6" w:rsidP="00152BE6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89BAB" w14:textId="4CFEA2C0" w:rsidR="00152BE6" w:rsidRPr="00DC3F85" w:rsidRDefault="00152BE6" w:rsidP="00152BE6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152BE6" w:rsidRPr="00DC3F85" w14:paraId="5BF05421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42E8031" w14:textId="77777777" w:rsidR="00152BE6" w:rsidRPr="00DC3F85" w:rsidRDefault="00152BE6" w:rsidP="00152BE6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F8B486" w14:textId="43A9B196" w:rsidR="00152BE6" w:rsidRPr="00DC3F85" w:rsidRDefault="00B82C4E" w:rsidP="00152BE6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>
              <w:rPr>
                <w:sz w:val="20"/>
                <w:szCs w:val="18"/>
                <w:lang w:val="fr-CH"/>
              </w:rPr>
              <w:t>c</w:t>
            </w:r>
            <w:r w:rsidR="00152BE6" w:rsidRPr="00DC3F85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71F1D37" w14:textId="21305FF4" w:rsidR="003A0CCE" w:rsidRPr="00763218" w:rsidRDefault="003A0CCE" w:rsidP="003A0CCE">
            <w:pPr>
              <w:tabs>
                <w:tab w:val="left" w:pos="1995"/>
                <w:tab w:val="left" w:pos="3544"/>
                <w:tab w:val="left" w:pos="5103"/>
              </w:tabs>
              <w:spacing w:before="60" w:after="60"/>
              <w:rPr>
                <w:rFonts w:cs="Arial"/>
                <w:sz w:val="20"/>
                <w:lang w:val="it-CH"/>
              </w:rPr>
            </w:pPr>
            <w:r w:rsidRPr="00763218">
              <w:rPr>
                <w:rFonts w:cs="Arial"/>
                <w:sz w:val="20"/>
                <w:lang w:val="it-CH"/>
              </w:rPr>
              <w:t xml:space="preserve">Coagulopatia </w:t>
            </w:r>
            <w:r w:rsidR="00F23BA6">
              <w:rPr>
                <w:rFonts w:cs="Arial"/>
                <w:sz w:val="20"/>
                <w:lang w:val="it-CH"/>
              </w:rPr>
              <w:t>genetica</w:t>
            </w:r>
            <w:r w:rsidRPr="00763218">
              <w:rPr>
                <w:rFonts w:cs="Arial"/>
                <w:sz w:val="20"/>
                <w:lang w:val="it-CH"/>
              </w:rPr>
              <w:t xml:space="preserve"> (ad es. emofilia, malattia di von Willebrand, mutazione del fattore V di Leiden)</w:t>
            </w:r>
          </w:p>
          <w:p w14:paraId="6C4DD979" w14:textId="36531321" w:rsidR="00152BE6" w:rsidRPr="00DC3F85" w:rsidRDefault="003A0CCE" w:rsidP="00152BE6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  <w:r w:rsidRPr="00763218">
              <w:rPr>
                <w:rFonts w:cs="Arial"/>
                <w:sz w:val="20"/>
                <w:lang w:val="it-CH"/>
              </w:rPr>
              <w:t>Quale?</w:t>
            </w:r>
            <w:r>
              <w:rPr>
                <w:rFonts w:cs="Arial"/>
                <w:sz w:val="20"/>
                <w:lang w:val="it-CH"/>
              </w:rPr>
              <w:t xml:space="preserve"> </w:t>
            </w:r>
            <w:r w:rsidR="00152BE6" w:rsidRPr="00DC3F85">
              <w:rPr>
                <w:sz w:val="20"/>
                <w:szCs w:val="18"/>
                <w:lang w:val="it-IT"/>
              </w:rPr>
              <w:tab/>
            </w:r>
          </w:p>
          <w:p w14:paraId="3E325D45" w14:textId="5B39BB77" w:rsidR="00152BE6" w:rsidRPr="00DC3F85" w:rsidRDefault="003E5169" w:rsidP="0093510C">
            <w:pPr>
              <w:tabs>
                <w:tab w:val="left" w:pos="2841"/>
                <w:tab w:val="left" w:pos="3544"/>
                <w:tab w:val="left" w:pos="510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  <w:r w:rsidRPr="00DC3F85">
              <w:rPr>
                <w:sz w:val="20"/>
                <w:szCs w:val="18"/>
                <w:lang w:val="it-IT"/>
              </w:rPr>
              <w:t xml:space="preserve">Padre del bambino </w:t>
            </w:r>
            <w:r w:rsidR="00152BE6"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2BE6" w:rsidRPr="00DC3F85">
              <w:rPr>
                <w:sz w:val="20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="00152BE6" w:rsidRPr="00DC3F85">
              <w:rPr>
                <w:sz w:val="20"/>
                <w:szCs w:val="18"/>
                <w:lang w:val="fr-CH"/>
              </w:rPr>
              <w:fldChar w:fldCharType="end"/>
            </w:r>
            <w:r w:rsidR="00152BE6" w:rsidRPr="00DC3F85">
              <w:rPr>
                <w:sz w:val="20"/>
                <w:szCs w:val="18"/>
                <w:lang w:val="it-IT"/>
              </w:rPr>
              <w:tab/>
            </w:r>
            <w:r w:rsidR="0093510C" w:rsidRPr="00DC3F85">
              <w:rPr>
                <w:sz w:val="20"/>
                <w:szCs w:val="18"/>
                <w:lang w:val="it-CH"/>
              </w:rPr>
              <w:t xml:space="preserve">Fratelli o sorelle </w:t>
            </w:r>
            <w:r w:rsidR="00152BE6"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2BE6" w:rsidRPr="00DC3F85">
              <w:rPr>
                <w:sz w:val="20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="00152BE6"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1078B" w14:textId="5A7A8201" w:rsidR="00152BE6" w:rsidRPr="00DC3F85" w:rsidRDefault="00152BE6" w:rsidP="00152BE6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B336A" w14:textId="31731A53" w:rsidR="00152BE6" w:rsidRPr="00DC3F85" w:rsidRDefault="00152BE6" w:rsidP="00152BE6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152BE6" w:rsidRPr="003A0CCE" w14:paraId="07F57231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238D973" w14:textId="77777777" w:rsidR="00152BE6" w:rsidRPr="00DC3F85" w:rsidRDefault="00152BE6" w:rsidP="00152BE6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FACB73" w14:textId="2CA18942" w:rsidR="00152BE6" w:rsidRPr="00DC3F85" w:rsidRDefault="00B82C4E" w:rsidP="00152BE6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>
              <w:rPr>
                <w:sz w:val="20"/>
                <w:szCs w:val="18"/>
                <w:lang w:val="fr-CH"/>
              </w:rPr>
              <w:t>d</w:t>
            </w:r>
            <w:r w:rsidR="00152BE6" w:rsidRPr="00DC3F85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D07FA51" w14:textId="7370BC3B" w:rsidR="003A0CCE" w:rsidRPr="00763218" w:rsidRDefault="003A0CCE" w:rsidP="003A0CCE">
            <w:pPr>
              <w:tabs>
                <w:tab w:val="left" w:pos="1995"/>
                <w:tab w:val="left" w:pos="3544"/>
                <w:tab w:val="left" w:pos="5103"/>
              </w:tabs>
              <w:spacing w:beforeLines="20" w:before="48" w:afterLines="20" w:after="48"/>
              <w:rPr>
                <w:rFonts w:cs="Arial"/>
                <w:sz w:val="20"/>
                <w:lang w:val="it-CH"/>
              </w:rPr>
            </w:pPr>
            <w:r w:rsidRPr="00763218">
              <w:rPr>
                <w:rFonts w:cs="Arial"/>
                <w:sz w:val="20"/>
                <w:lang w:val="it-CH"/>
              </w:rPr>
              <w:t xml:space="preserve">Malattia metabolica / malattia da accumulo lisosomiale (ad es. fibrosi cistica, gotta, malattia di Tay-Sachs, malattia di Fabry, malattia di Gaucher, </w:t>
            </w:r>
            <w:r>
              <w:rPr>
                <w:rFonts w:cs="Arial"/>
                <w:sz w:val="20"/>
                <w:lang w:val="it-CH"/>
              </w:rPr>
              <w:br/>
            </w:r>
            <w:r w:rsidRPr="00763218">
              <w:rPr>
                <w:rFonts w:cs="Arial"/>
                <w:sz w:val="20"/>
                <w:lang w:val="it-CH"/>
              </w:rPr>
              <w:t>malattia di Niemann-Pick)</w:t>
            </w:r>
          </w:p>
          <w:p w14:paraId="26508E14" w14:textId="499ABDF7" w:rsidR="00152BE6" w:rsidRPr="00DC3F85" w:rsidRDefault="003A0CCE" w:rsidP="00152BE6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  <w:r w:rsidRPr="00763218">
              <w:rPr>
                <w:rFonts w:cs="Arial"/>
                <w:sz w:val="20"/>
                <w:lang w:val="it-CH"/>
              </w:rPr>
              <w:t>Quale?</w:t>
            </w:r>
            <w:r w:rsidR="00152BE6" w:rsidRPr="00DC3F85">
              <w:rPr>
                <w:sz w:val="20"/>
                <w:lang w:val="it-IT"/>
              </w:rPr>
              <w:t xml:space="preserve"> </w:t>
            </w:r>
            <w:r w:rsidR="00152BE6" w:rsidRPr="00DC3F85">
              <w:rPr>
                <w:sz w:val="20"/>
                <w:szCs w:val="18"/>
                <w:lang w:val="it-IT"/>
              </w:rPr>
              <w:tab/>
            </w:r>
          </w:p>
          <w:p w14:paraId="155BB6DF" w14:textId="51EF0284" w:rsidR="00152BE6" w:rsidRPr="00DC3F85" w:rsidRDefault="003E5169" w:rsidP="0093510C">
            <w:pPr>
              <w:tabs>
                <w:tab w:val="left" w:pos="2841"/>
                <w:tab w:val="left" w:pos="3544"/>
                <w:tab w:val="left" w:pos="510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  <w:r w:rsidRPr="00DC3F85">
              <w:rPr>
                <w:sz w:val="20"/>
                <w:szCs w:val="18"/>
                <w:lang w:val="it-IT"/>
              </w:rPr>
              <w:t xml:space="preserve">Padre del bambino </w:t>
            </w:r>
            <w:r w:rsidR="00152BE6"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2BE6" w:rsidRPr="00DC3F85">
              <w:rPr>
                <w:sz w:val="20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="00152BE6" w:rsidRPr="00DC3F85">
              <w:rPr>
                <w:sz w:val="20"/>
                <w:szCs w:val="18"/>
                <w:lang w:val="fr-CH"/>
              </w:rPr>
              <w:fldChar w:fldCharType="end"/>
            </w:r>
            <w:r w:rsidR="00152BE6" w:rsidRPr="00DC3F85">
              <w:rPr>
                <w:sz w:val="20"/>
                <w:szCs w:val="18"/>
                <w:lang w:val="it-IT"/>
              </w:rPr>
              <w:tab/>
            </w:r>
            <w:r w:rsidR="0093510C" w:rsidRPr="00DC3F85">
              <w:rPr>
                <w:sz w:val="20"/>
                <w:szCs w:val="18"/>
                <w:lang w:val="it-CH"/>
              </w:rPr>
              <w:t xml:space="preserve">Fratelli o sorelle </w:t>
            </w:r>
            <w:r w:rsidR="00152BE6"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2BE6" w:rsidRPr="00DC3F85">
              <w:rPr>
                <w:sz w:val="20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="00152BE6" w:rsidRPr="00DC3F85">
              <w:rPr>
                <w:sz w:val="20"/>
                <w:szCs w:val="18"/>
                <w:lang w:val="fr-CH"/>
              </w:rPr>
              <w:fldChar w:fldCharType="end"/>
            </w:r>
            <w:r w:rsidR="00152BE6" w:rsidRPr="00DC3F85">
              <w:rPr>
                <w:bCs/>
                <w:sz w:val="20"/>
                <w:szCs w:val="18"/>
                <w:lang w:val="it-IT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35669" w14:textId="33485A57" w:rsidR="00152BE6" w:rsidRPr="003A0CCE" w:rsidRDefault="00152BE6" w:rsidP="00152BE6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it-IT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CCE">
              <w:rPr>
                <w:sz w:val="20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6EC56" w14:textId="5143BB4F" w:rsidR="00152BE6" w:rsidRPr="003A0CCE" w:rsidRDefault="00152BE6" w:rsidP="00152BE6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it-IT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CCE">
              <w:rPr>
                <w:sz w:val="20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152BE6" w:rsidRPr="00DC3F85" w14:paraId="46095781" w14:textId="77777777" w:rsidTr="001667A0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3C23C1E" w14:textId="77777777" w:rsidR="00152BE6" w:rsidRPr="003A0CCE" w:rsidRDefault="00152BE6" w:rsidP="00152BE6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1B4D" w14:textId="4F1CA94F" w:rsidR="00152BE6" w:rsidRPr="003A0CCE" w:rsidRDefault="00B82C4E" w:rsidP="00152BE6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it-IT"/>
              </w:rPr>
            </w:pPr>
            <w:r>
              <w:rPr>
                <w:sz w:val="20"/>
                <w:szCs w:val="18"/>
                <w:lang w:val="it-IT"/>
              </w:rPr>
              <w:t>e</w:t>
            </w:r>
            <w:r w:rsidR="00152BE6" w:rsidRPr="003A0CCE">
              <w:rPr>
                <w:sz w:val="20"/>
                <w:szCs w:val="18"/>
                <w:lang w:val="it-IT"/>
              </w:rPr>
              <w:t>)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68EF97A" w14:textId="7FDC2E18" w:rsidR="00152BE6" w:rsidRPr="00DC3F85" w:rsidRDefault="00CE5FAD" w:rsidP="003E5169">
            <w:pPr>
              <w:tabs>
                <w:tab w:val="left" w:pos="601"/>
                <w:tab w:val="left" w:pos="2274"/>
                <w:tab w:val="left" w:pos="2444"/>
                <w:tab w:val="left" w:pos="4542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  <w:r w:rsidRPr="00763218">
              <w:rPr>
                <w:rFonts w:cs="Arial"/>
                <w:sz w:val="20"/>
                <w:lang w:val="it-CH"/>
              </w:rPr>
              <w:t xml:space="preserve">Diabete di tipo </w:t>
            </w:r>
            <w:r w:rsidR="00152BE6" w:rsidRPr="00DC3F85">
              <w:rPr>
                <w:sz w:val="20"/>
                <w:szCs w:val="18"/>
                <w:lang w:val="it-IT"/>
              </w:rPr>
              <w:t xml:space="preserve">I: </w:t>
            </w:r>
            <w:r w:rsidR="00152BE6" w:rsidRPr="00DC3F85">
              <w:rPr>
                <w:sz w:val="20"/>
                <w:szCs w:val="18"/>
                <w:lang w:val="it-IT"/>
              </w:rPr>
              <w:tab/>
            </w:r>
            <w:r w:rsidR="003E5169" w:rsidRPr="00DC3F85">
              <w:rPr>
                <w:sz w:val="20"/>
                <w:szCs w:val="18"/>
                <w:lang w:val="it-IT"/>
              </w:rPr>
              <w:t xml:space="preserve">Padre del bambino </w:t>
            </w:r>
            <w:r w:rsidR="00152BE6"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2BE6" w:rsidRPr="00DC3F85">
              <w:rPr>
                <w:sz w:val="20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="00152BE6" w:rsidRPr="00DC3F85">
              <w:rPr>
                <w:sz w:val="20"/>
                <w:szCs w:val="18"/>
                <w:lang w:val="fr-CH"/>
              </w:rPr>
              <w:fldChar w:fldCharType="end"/>
            </w:r>
            <w:r w:rsidR="00152BE6" w:rsidRPr="00DC3F85">
              <w:rPr>
                <w:sz w:val="20"/>
                <w:szCs w:val="18"/>
                <w:lang w:val="it-IT"/>
              </w:rPr>
              <w:tab/>
            </w:r>
            <w:r w:rsidR="0093510C" w:rsidRPr="00DC3F85">
              <w:rPr>
                <w:sz w:val="20"/>
                <w:szCs w:val="18"/>
                <w:lang w:val="it-CH"/>
              </w:rPr>
              <w:t xml:space="preserve">Fratelli o sorelle </w:t>
            </w:r>
            <w:r w:rsidR="00152BE6"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2BE6" w:rsidRPr="00DC3F85">
              <w:rPr>
                <w:sz w:val="20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="00152BE6" w:rsidRPr="00DC3F85">
              <w:rPr>
                <w:sz w:val="20"/>
                <w:szCs w:val="18"/>
                <w:lang w:val="fr-CH"/>
              </w:rPr>
              <w:fldChar w:fldCharType="end"/>
            </w:r>
          </w:p>
          <w:p w14:paraId="5FE908A0" w14:textId="6F65D5A5" w:rsidR="00152BE6" w:rsidRPr="00DC3F85" w:rsidRDefault="00CE5FAD" w:rsidP="003E5169">
            <w:pPr>
              <w:tabs>
                <w:tab w:val="left" w:pos="601"/>
                <w:tab w:val="left" w:pos="2274"/>
                <w:tab w:val="left" w:pos="2444"/>
                <w:tab w:val="left" w:pos="4542"/>
                <w:tab w:val="left" w:pos="6413"/>
                <w:tab w:val="right" w:pos="8789"/>
              </w:tabs>
              <w:spacing w:beforeLines="20" w:before="48" w:afterLines="20" w:after="48"/>
              <w:jc w:val="both"/>
              <w:rPr>
                <w:sz w:val="20"/>
                <w:szCs w:val="18"/>
                <w:lang w:val="it-IT"/>
              </w:rPr>
            </w:pPr>
            <w:r w:rsidRPr="00763218">
              <w:rPr>
                <w:rFonts w:cs="Arial"/>
                <w:sz w:val="20"/>
                <w:lang w:val="it-CH"/>
              </w:rPr>
              <w:t xml:space="preserve">Diabete di tipo </w:t>
            </w:r>
            <w:r w:rsidR="00152BE6" w:rsidRPr="00DC3F85">
              <w:rPr>
                <w:sz w:val="20"/>
                <w:szCs w:val="18"/>
                <w:lang w:val="it-IT"/>
              </w:rPr>
              <w:t>II:</w:t>
            </w:r>
            <w:r w:rsidR="00152BE6" w:rsidRPr="00DC3F85">
              <w:rPr>
                <w:sz w:val="20"/>
                <w:szCs w:val="18"/>
                <w:lang w:val="it-IT"/>
              </w:rPr>
              <w:tab/>
            </w:r>
            <w:r w:rsidR="003E5169" w:rsidRPr="00DC3F85">
              <w:rPr>
                <w:sz w:val="20"/>
                <w:szCs w:val="18"/>
                <w:lang w:val="it-IT"/>
              </w:rPr>
              <w:t xml:space="preserve">Padre del bambino </w:t>
            </w:r>
            <w:r w:rsidR="00152BE6"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2BE6" w:rsidRPr="00DC3F85">
              <w:rPr>
                <w:sz w:val="20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="00152BE6" w:rsidRPr="00DC3F85">
              <w:rPr>
                <w:sz w:val="20"/>
                <w:szCs w:val="18"/>
                <w:lang w:val="fr-CH"/>
              </w:rPr>
              <w:fldChar w:fldCharType="end"/>
            </w:r>
            <w:r w:rsidR="00152BE6" w:rsidRPr="00DC3F85">
              <w:rPr>
                <w:sz w:val="20"/>
                <w:szCs w:val="18"/>
                <w:lang w:val="it-IT"/>
              </w:rPr>
              <w:tab/>
            </w:r>
            <w:r w:rsidR="0093510C" w:rsidRPr="00DC3F85">
              <w:rPr>
                <w:sz w:val="20"/>
                <w:szCs w:val="18"/>
                <w:lang w:val="it-CH"/>
              </w:rPr>
              <w:t xml:space="preserve">Fratelli o sorelle </w:t>
            </w:r>
            <w:r w:rsidR="00152BE6"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2BE6" w:rsidRPr="00DC3F85">
              <w:rPr>
                <w:sz w:val="20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="00152BE6" w:rsidRPr="00DC3F85">
              <w:rPr>
                <w:sz w:val="20"/>
                <w:szCs w:val="18"/>
                <w:lang w:val="fr-CH"/>
              </w:rPr>
              <w:fldChar w:fldCharType="end"/>
            </w:r>
            <w:r w:rsidR="00152BE6" w:rsidRPr="00DC3F85">
              <w:rPr>
                <w:bCs/>
                <w:sz w:val="20"/>
                <w:szCs w:val="18"/>
                <w:lang w:val="it-IT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CD00C" w14:textId="3282A666" w:rsidR="00152BE6" w:rsidRPr="00DC3F85" w:rsidRDefault="00152BE6" w:rsidP="00152BE6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621BE" w14:textId="1A41B392" w:rsidR="00152BE6" w:rsidRPr="00DC3F85" w:rsidRDefault="00152BE6" w:rsidP="00152BE6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152BE6" w:rsidRPr="00DC3F85" w14:paraId="07134302" w14:textId="77777777" w:rsidTr="001667A0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1DAA887" w14:textId="77777777" w:rsidR="00152BE6" w:rsidRPr="00DC3F85" w:rsidRDefault="00152BE6" w:rsidP="00152BE6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802D10" w14:textId="70A48FA8" w:rsidR="00152BE6" w:rsidRPr="00DC3F85" w:rsidRDefault="00B82C4E" w:rsidP="00152BE6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>
              <w:rPr>
                <w:sz w:val="20"/>
                <w:szCs w:val="18"/>
                <w:lang w:val="fr-CH"/>
              </w:rPr>
              <w:t>f</w:t>
            </w:r>
            <w:proofErr w:type="gramEnd"/>
            <w:r w:rsidR="00152BE6" w:rsidRPr="00DC3F85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B3F94" w14:textId="77777777" w:rsidR="00CF5481" w:rsidRPr="00763218" w:rsidRDefault="00CF5481" w:rsidP="00CF5481">
            <w:pPr>
              <w:spacing w:before="60" w:after="60"/>
              <w:rPr>
                <w:rFonts w:cs="Arial"/>
                <w:sz w:val="20"/>
                <w:lang w:val="it-CH"/>
              </w:rPr>
            </w:pPr>
            <w:r w:rsidRPr="00763218">
              <w:rPr>
                <w:rFonts w:cs="Arial"/>
                <w:sz w:val="20"/>
                <w:lang w:val="it-CH"/>
              </w:rPr>
              <w:t>Deficienza immunitaria / Immunodeficienza congenita</w:t>
            </w:r>
          </w:p>
          <w:p w14:paraId="2F759AA9" w14:textId="2C614BDD" w:rsidR="00152BE6" w:rsidRPr="00DC3F85" w:rsidRDefault="00CF5481" w:rsidP="00152BE6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  <w:r w:rsidRPr="00763218">
              <w:rPr>
                <w:rFonts w:cs="Arial"/>
                <w:sz w:val="20"/>
                <w:lang w:val="it-CH"/>
              </w:rPr>
              <w:t>Quale?</w:t>
            </w:r>
            <w:r>
              <w:rPr>
                <w:rFonts w:cs="Arial"/>
                <w:sz w:val="20"/>
                <w:lang w:val="it-CH"/>
              </w:rPr>
              <w:t xml:space="preserve"> </w:t>
            </w:r>
            <w:r w:rsidR="00152BE6" w:rsidRPr="00DC3F85">
              <w:rPr>
                <w:sz w:val="20"/>
                <w:szCs w:val="18"/>
                <w:lang w:val="it-IT"/>
              </w:rPr>
              <w:tab/>
            </w:r>
          </w:p>
          <w:p w14:paraId="0C4DBFEB" w14:textId="3686579D" w:rsidR="00152BE6" w:rsidRPr="00DC3F85" w:rsidRDefault="003E5169" w:rsidP="0093510C">
            <w:pPr>
              <w:tabs>
                <w:tab w:val="left" w:pos="2841"/>
                <w:tab w:val="left" w:pos="3544"/>
                <w:tab w:val="left" w:pos="510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  <w:r w:rsidRPr="00DC3F85">
              <w:rPr>
                <w:sz w:val="20"/>
                <w:szCs w:val="18"/>
                <w:lang w:val="it-IT"/>
              </w:rPr>
              <w:t xml:space="preserve">Padre del bambino </w:t>
            </w:r>
            <w:r w:rsidR="00152BE6"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2BE6" w:rsidRPr="00DC3F85">
              <w:rPr>
                <w:sz w:val="20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="00152BE6" w:rsidRPr="00DC3F85">
              <w:rPr>
                <w:sz w:val="20"/>
                <w:szCs w:val="18"/>
                <w:lang w:val="fr-CH"/>
              </w:rPr>
              <w:fldChar w:fldCharType="end"/>
            </w:r>
            <w:r w:rsidR="00152BE6" w:rsidRPr="00DC3F85">
              <w:rPr>
                <w:sz w:val="20"/>
                <w:szCs w:val="18"/>
                <w:lang w:val="it-IT"/>
              </w:rPr>
              <w:tab/>
            </w:r>
            <w:r w:rsidR="0093510C" w:rsidRPr="00DC3F85">
              <w:rPr>
                <w:sz w:val="20"/>
                <w:szCs w:val="18"/>
                <w:lang w:val="it-CH"/>
              </w:rPr>
              <w:t xml:space="preserve">Fratelli o sorelle </w:t>
            </w:r>
            <w:r w:rsidR="00152BE6"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2BE6" w:rsidRPr="00DC3F85">
              <w:rPr>
                <w:sz w:val="20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="00152BE6" w:rsidRPr="00DC3F85">
              <w:rPr>
                <w:sz w:val="20"/>
                <w:szCs w:val="18"/>
                <w:lang w:val="fr-CH"/>
              </w:rPr>
              <w:fldChar w:fldCharType="end"/>
            </w:r>
            <w:r w:rsidR="00152BE6" w:rsidRPr="00DC3F85">
              <w:rPr>
                <w:bCs/>
                <w:sz w:val="20"/>
                <w:szCs w:val="18"/>
                <w:lang w:val="it-IT"/>
              </w:rPr>
              <w:tab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84CA7" w14:textId="414D852A" w:rsidR="00152BE6" w:rsidRPr="00DC3F85" w:rsidRDefault="00152BE6" w:rsidP="00152BE6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15193" w14:textId="4E1F511E" w:rsidR="00152BE6" w:rsidRPr="00DC3F85" w:rsidRDefault="00152BE6" w:rsidP="00152BE6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</w:tbl>
    <w:p w14:paraId="108C442D" w14:textId="77777777" w:rsidR="005509C0" w:rsidRPr="00DC3F85" w:rsidRDefault="005509C0">
      <w:r w:rsidRPr="00DC3F85">
        <w:br w:type="page"/>
      </w:r>
    </w:p>
    <w:tbl>
      <w:tblPr>
        <w:tblW w:w="1021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8"/>
        <w:gridCol w:w="567"/>
        <w:gridCol w:w="7766"/>
        <w:gridCol w:w="601"/>
        <w:gridCol w:w="680"/>
      </w:tblGrid>
      <w:tr w:rsidR="009C0156" w:rsidRPr="00DC3F85" w14:paraId="33A02BA0" w14:textId="77777777" w:rsidTr="009C0156">
        <w:tc>
          <w:tcPr>
            <w:tcW w:w="1021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1FFA9" w14:textId="77777777" w:rsidR="00E3764D" w:rsidRPr="00DC3F85" w:rsidRDefault="00E3764D" w:rsidP="00E3764D">
            <w:pPr>
              <w:spacing w:after="20"/>
              <w:rPr>
                <w:i/>
                <w:szCs w:val="28"/>
                <w:lang w:val="it-CH"/>
              </w:rPr>
            </w:pPr>
            <w:r w:rsidRPr="00DC3F85">
              <w:rPr>
                <w:i/>
                <w:iCs/>
                <w:szCs w:val="28"/>
                <w:lang w:val="it-CH"/>
              </w:rPr>
              <w:lastRenderedPageBreak/>
              <w:t>Spazio per etichetta</w:t>
            </w:r>
          </w:p>
          <w:p w14:paraId="0AAE0AEF" w14:textId="77777777" w:rsidR="009C0156" w:rsidRPr="00DC3F85" w:rsidRDefault="009C0156" w:rsidP="009C0156">
            <w:pPr>
              <w:tabs>
                <w:tab w:val="right" w:pos="8789"/>
              </w:tabs>
              <w:spacing w:after="20"/>
              <w:rPr>
                <w:sz w:val="32"/>
                <w:szCs w:val="28"/>
                <w:lang w:val="fr-CH"/>
              </w:rPr>
            </w:pPr>
          </w:p>
          <w:p w14:paraId="2E8807CE" w14:textId="19F9BA92" w:rsidR="009C0156" w:rsidRPr="00DC3F85" w:rsidRDefault="009C0156" w:rsidP="001243AD">
            <w:pPr>
              <w:tabs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</w:tr>
      <w:tr w:rsidR="009C0156" w:rsidRPr="00DC3F85" w14:paraId="7DE3D21F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6F431710" w14:textId="77777777" w:rsidR="009C0156" w:rsidRPr="00DC3F85" w:rsidRDefault="009C0156" w:rsidP="009C0156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7BD8A73C" w14:textId="77777777" w:rsidR="009C0156" w:rsidRPr="00DC3F85" w:rsidRDefault="009C0156" w:rsidP="009C0156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6A6A6" w:themeFill="background1" w:themeFillShade="A6"/>
          </w:tcPr>
          <w:p w14:paraId="4194B4B0" w14:textId="77777777" w:rsidR="009C0156" w:rsidRPr="00DC3F85" w:rsidRDefault="009C0156" w:rsidP="009C0156">
            <w:pPr>
              <w:tabs>
                <w:tab w:val="left" w:pos="1995"/>
                <w:tab w:val="left" w:pos="3544"/>
                <w:tab w:val="left" w:pos="510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E4A293" w14:textId="39F5DB34" w:rsidR="009C0156" w:rsidRPr="00DC3F85" w:rsidRDefault="006D478E" w:rsidP="00C65E71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ind w:left="-108"/>
              <w:jc w:val="center"/>
              <w:rPr>
                <w:b/>
                <w:sz w:val="20"/>
                <w:szCs w:val="18"/>
                <w:lang w:val="fr-CH"/>
              </w:rPr>
            </w:pPr>
            <w:r w:rsidRPr="00DC3F85">
              <w:rPr>
                <w:b/>
                <w:bCs/>
                <w:iCs/>
                <w:sz w:val="20"/>
                <w:szCs w:val="18"/>
                <w:lang w:val="it-CH"/>
              </w:rPr>
              <w:t>Sì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E3DA4B0" w14:textId="30A9A448" w:rsidR="009C0156" w:rsidRPr="00DC3F85" w:rsidRDefault="006D478E" w:rsidP="00C65E71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b/>
                <w:sz w:val="20"/>
                <w:szCs w:val="18"/>
                <w:lang w:val="fr-CH"/>
              </w:rPr>
            </w:pPr>
            <w:r w:rsidRPr="00DC3F85">
              <w:rPr>
                <w:b/>
                <w:sz w:val="20"/>
                <w:szCs w:val="18"/>
                <w:lang w:val="fr-CH"/>
              </w:rPr>
              <w:t>No</w:t>
            </w:r>
          </w:p>
        </w:tc>
      </w:tr>
      <w:tr w:rsidR="009C0156" w:rsidRPr="00DC3F85" w14:paraId="322317B1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53A3ED9" w14:textId="77777777" w:rsidR="009C0156" w:rsidRPr="00DC3F85" w:rsidRDefault="009C0156" w:rsidP="009C0156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89F815" w14:textId="4406D515" w:rsidR="009C0156" w:rsidRPr="00DC3F85" w:rsidRDefault="00B82C4E" w:rsidP="009C0156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>
              <w:rPr>
                <w:sz w:val="20"/>
                <w:szCs w:val="18"/>
                <w:lang w:val="fr-CH"/>
              </w:rPr>
              <w:t>g</w:t>
            </w:r>
            <w:proofErr w:type="gramEnd"/>
            <w:r w:rsidR="009C0156" w:rsidRPr="00DC3F85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4AD59C2" w14:textId="33012C5E" w:rsidR="00CF5481" w:rsidRPr="00763218" w:rsidRDefault="00CF5481" w:rsidP="00CF5481">
            <w:pPr>
              <w:tabs>
                <w:tab w:val="left" w:pos="1995"/>
                <w:tab w:val="left" w:pos="3544"/>
                <w:tab w:val="left" w:pos="5103"/>
              </w:tabs>
              <w:spacing w:beforeLines="20" w:before="48" w:afterLines="20" w:after="48"/>
              <w:rPr>
                <w:rFonts w:cs="Arial"/>
                <w:sz w:val="20"/>
                <w:lang w:val="it-CH"/>
              </w:rPr>
            </w:pPr>
            <w:r w:rsidRPr="00763218">
              <w:rPr>
                <w:rFonts w:cs="Arial"/>
                <w:sz w:val="20"/>
                <w:lang w:val="it-CH"/>
              </w:rPr>
              <w:t>Malattia ematica maligna (ad es. leucemia, mieloma multiplo, sindrome mielodisplastic</w:t>
            </w:r>
            <w:r>
              <w:rPr>
                <w:rFonts w:cs="Arial"/>
                <w:sz w:val="20"/>
                <w:lang w:val="it-CH"/>
              </w:rPr>
              <w:t>a, trombocitemia essenziale, ecc</w:t>
            </w:r>
            <w:r w:rsidRPr="00763218">
              <w:rPr>
                <w:rFonts w:cs="Arial"/>
                <w:sz w:val="20"/>
                <w:lang w:val="it-CH"/>
              </w:rPr>
              <w:t>.)</w:t>
            </w:r>
          </w:p>
          <w:p w14:paraId="180395E1" w14:textId="6F212856" w:rsidR="009C0156" w:rsidRPr="00DC3F85" w:rsidRDefault="00CF5481" w:rsidP="009C0156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  <w:r w:rsidRPr="00763218">
              <w:rPr>
                <w:rFonts w:cs="Arial"/>
                <w:sz w:val="20"/>
                <w:lang w:val="it-CH"/>
              </w:rPr>
              <w:t>Quale?</w:t>
            </w:r>
            <w:r>
              <w:rPr>
                <w:rFonts w:cs="Arial"/>
                <w:sz w:val="20"/>
                <w:lang w:val="it-CH"/>
              </w:rPr>
              <w:t xml:space="preserve"> </w:t>
            </w:r>
            <w:r w:rsidR="009C0156" w:rsidRPr="00DC3F85">
              <w:rPr>
                <w:sz w:val="20"/>
                <w:szCs w:val="18"/>
                <w:lang w:val="it-IT"/>
              </w:rPr>
              <w:tab/>
            </w:r>
          </w:p>
          <w:p w14:paraId="75FEEAA8" w14:textId="53AD579B" w:rsidR="009C0156" w:rsidRPr="00DC3F85" w:rsidRDefault="003E5169" w:rsidP="00486485">
            <w:pPr>
              <w:tabs>
                <w:tab w:val="left" w:pos="2841"/>
                <w:tab w:val="left" w:pos="3544"/>
                <w:tab w:val="left" w:pos="510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  <w:r w:rsidRPr="00DC3F85">
              <w:rPr>
                <w:sz w:val="20"/>
                <w:szCs w:val="18"/>
                <w:lang w:val="it-IT"/>
              </w:rPr>
              <w:t xml:space="preserve">Padre del bambino </w:t>
            </w:r>
            <w:r w:rsidR="009C0156"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156" w:rsidRPr="00DC3F85">
              <w:rPr>
                <w:sz w:val="20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="009C0156" w:rsidRPr="00DC3F85">
              <w:rPr>
                <w:sz w:val="20"/>
                <w:szCs w:val="18"/>
                <w:lang w:val="fr-CH"/>
              </w:rPr>
              <w:fldChar w:fldCharType="end"/>
            </w:r>
            <w:r w:rsidR="009C0156" w:rsidRPr="00DC3F85">
              <w:rPr>
                <w:sz w:val="20"/>
                <w:szCs w:val="18"/>
                <w:lang w:val="it-IT"/>
              </w:rPr>
              <w:tab/>
            </w:r>
            <w:r w:rsidR="00486485" w:rsidRPr="00DC3F85">
              <w:rPr>
                <w:sz w:val="20"/>
                <w:szCs w:val="18"/>
                <w:lang w:val="it-CH"/>
              </w:rPr>
              <w:t xml:space="preserve">Fratelli o sorelle </w:t>
            </w:r>
            <w:r w:rsidR="009C0156"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156" w:rsidRPr="00DC3F85">
              <w:rPr>
                <w:sz w:val="20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="009C0156"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D359A" w14:textId="201666ED" w:rsidR="009C0156" w:rsidRPr="00DC3F85" w:rsidRDefault="009C0156" w:rsidP="009C0156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E377B" w14:textId="29CE7E53" w:rsidR="009C0156" w:rsidRPr="00DC3F85" w:rsidRDefault="009C0156" w:rsidP="009C0156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9C0156" w:rsidRPr="00DC3F85" w14:paraId="3806CE7C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F7BF6D7" w14:textId="77777777" w:rsidR="009C0156" w:rsidRPr="00DC3F85" w:rsidRDefault="009C0156" w:rsidP="009C0156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B94E14" w14:textId="54480D3B" w:rsidR="009C0156" w:rsidRPr="00DC3F85" w:rsidRDefault="00B82C4E" w:rsidP="009C0156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proofErr w:type="gramStart"/>
            <w:r>
              <w:rPr>
                <w:sz w:val="20"/>
                <w:szCs w:val="18"/>
                <w:lang w:val="fr-CH"/>
              </w:rPr>
              <w:t>h</w:t>
            </w:r>
            <w:proofErr w:type="gramEnd"/>
            <w:r w:rsidR="009C0156" w:rsidRPr="00DC3F85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8CDDC6E" w14:textId="77777777" w:rsidR="00CF5481" w:rsidRPr="00763218" w:rsidRDefault="00CF5481" w:rsidP="00CF5481">
            <w:pPr>
              <w:tabs>
                <w:tab w:val="left" w:pos="1995"/>
                <w:tab w:val="left" w:pos="3544"/>
                <w:tab w:val="left" w:pos="5103"/>
              </w:tabs>
              <w:spacing w:beforeLines="20" w:before="48" w:afterLines="20" w:after="48"/>
              <w:rPr>
                <w:rFonts w:cs="Arial"/>
                <w:sz w:val="20"/>
                <w:lang w:val="it-CH"/>
              </w:rPr>
            </w:pPr>
            <w:r w:rsidRPr="00763218">
              <w:rPr>
                <w:rFonts w:cs="Arial"/>
                <w:sz w:val="20"/>
                <w:lang w:val="it-CH"/>
              </w:rPr>
              <w:t>Cancro</w:t>
            </w:r>
          </w:p>
          <w:p w14:paraId="7B562CC2" w14:textId="63A67897" w:rsidR="009C0156" w:rsidRPr="00DC3F85" w:rsidRDefault="00CF5481" w:rsidP="009C0156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  <w:r w:rsidRPr="00763218">
              <w:rPr>
                <w:rFonts w:cs="Arial"/>
                <w:sz w:val="20"/>
                <w:lang w:val="it-CH"/>
              </w:rPr>
              <w:t>Quale?</w:t>
            </w:r>
            <w:r>
              <w:rPr>
                <w:rFonts w:cs="Arial"/>
                <w:sz w:val="20"/>
                <w:lang w:val="it-CH"/>
              </w:rPr>
              <w:t xml:space="preserve"> </w:t>
            </w:r>
            <w:r w:rsidR="009C0156" w:rsidRPr="00DC3F85">
              <w:rPr>
                <w:sz w:val="20"/>
                <w:szCs w:val="18"/>
                <w:lang w:val="it-IT"/>
              </w:rPr>
              <w:tab/>
            </w:r>
          </w:p>
          <w:p w14:paraId="5CF5230A" w14:textId="22CABFA8" w:rsidR="009C0156" w:rsidRPr="00DC3F85" w:rsidRDefault="003E5169" w:rsidP="00486485">
            <w:pPr>
              <w:tabs>
                <w:tab w:val="left" w:pos="2841"/>
                <w:tab w:val="left" w:pos="3544"/>
                <w:tab w:val="left" w:pos="510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  <w:r w:rsidRPr="00DC3F85">
              <w:rPr>
                <w:sz w:val="20"/>
                <w:szCs w:val="18"/>
                <w:lang w:val="it-IT"/>
              </w:rPr>
              <w:t xml:space="preserve">Padre del bambino </w:t>
            </w:r>
            <w:r w:rsidR="009C0156"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156" w:rsidRPr="00DC3F85">
              <w:rPr>
                <w:sz w:val="20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="009C0156" w:rsidRPr="00DC3F85">
              <w:rPr>
                <w:sz w:val="20"/>
                <w:szCs w:val="18"/>
                <w:lang w:val="fr-CH"/>
              </w:rPr>
              <w:fldChar w:fldCharType="end"/>
            </w:r>
            <w:r w:rsidR="009C0156" w:rsidRPr="00DC3F85">
              <w:rPr>
                <w:sz w:val="20"/>
                <w:szCs w:val="18"/>
                <w:lang w:val="it-IT"/>
              </w:rPr>
              <w:tab/>
            </w:r>
            <w:r w:rsidR="00486485" w:rsidRPr="00DC3F85">
              <w:rPr>
                <w:sz w:val="20"/>
                <w:szCs w:val="18"/>
                <w:lang w:val="it-CH"/>
              </w:rPr>
              <w:t xml:space="preserve">Fratelli o sorelle </w:t>
            </w:r>
            <w:r w:rsidR="009C0156"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156" w:rsidRPr="00DC3F85">
              <w:rPr>
                <w:sz w:val="20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="009C0156"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E254D" w14:textId="043F698C" w:rsidR="009C0156" w:rsidRPr="00DC3F85" w:rsidRDefault="009C0156" w:rsidP="009C0156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9DFAE" w14:textId="675A2CE0" w:rsidR="009C0156" w:rsidRPr="00DC3F85" w:rsidRDefault="009C0156" w:rsidP="009C0156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  <w:tr w:rsidR="009C0156" w:rsidRPr="00DC3F85" w14:paraId="4CC13563" w14:textId="77777777" w:rsidTr="003B0932"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A5397B6" w14:textId="77777777" w:rsidR="009C0156" w:rsidRPr="00DC3F85" w:rsidRDefault="009C0156" w:rsidP="009C0156">
            <w:pPr>
              <w:tabs>
                <w:tab w:val="left" w:pos="567"/>
                <w:tab w:val="left" w:pos="2444"/>
                <w:tab w:val="left" w:pos="641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EFF8DB" w14:textId="37ADCF0F" w:rsidR="009C0156" w:rsidRPr="00DC3F85" w:rsidRDefault="00B82C4E" w:rsidP="009C0156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>
              <w:rPr>
                <w:sz w:val="20"/>
                <w:szCs w:val="18"/>
                <w:lang w:val="fr-CH"/>
              </w:rPr>
              <w:t>i</w:t>
            </w:r>
            <w:r w:rsidR="009C0156" w:rsidRPr="00DC3F85">
              <w:rPr>
                <w:sz w:val="20"/>
                <w:szCs w:val="18"/>
                <w:lang w:val="fr-CH"/>
              </w:rPr>
              <w:t>)</w:t>
            </w:r>
          </w:p>
        </w:tc>
        <w:tc>
          <w:tcPr>
            <w:tcW w:w="77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F08B90A" w14:textId="77777777" w:rsidR="00CF5481" w:rsidRPr="00763218" w:rsidRDefault="00CF5481" w:rsidP="00CF5481">
            <w:pPr>
              <w:tabs>
                <w:tab w:val="left" w:pos="1995"/>
                <w:tab w:val="left" w:pos="3544"/>
                <w:tab w:val="left" w:pos="5103"/>
              </w:tabs>
              <w:spacing w:beforeLines="20" w:before="48" w:afterLines="20" w:after="48"/>
              <w:rPr>
                <w:rFonts w:cs="Arial"/>
                <w:sz w:val="20"/>
                <w:lang w:val="it-CH"/>
              </w:rPr>
            </w:pPr>
            <w:r w:rsidRPr="00763218">
              <w:rPr>
                <w:rFonts w:cs="Arial"/>
                <w:sz w:val="20"/>
                <w:lang w:val="it-CH"/>
              </w:rPr>
              <w:t>Altra malattia</w:t>
            </w:r>
          </w:p>
          <w:p w14:paraId="0A9BA443" w14:textId="7DF712AB" w:rsidR="009C0156" w:rsidRPr="00DC3F85" w:rsidRDefault="00CF5481" w:rsidP="009C0156">
            <w:pPr>
              <w:tabs>
                <w:tab w:val="right" w:leader="do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  <w:r w:rsidRPr="00763218">
              <w:rPr>
                <w:rFonts w:cs="Arial"/>
                <w:sz w:val="20"/>
                <w:lang w:val="it-CH"/>
              </w:rPr>
              <w:t>Quale?</w:t>
            </w:r>
            <w:r>
              <w:rPr>
                <w:rFonts w:cs="Arial"/>
                <w:sz w:val="20"/>
                <w:lang w:val="it-CH"/>
              </w:rPr>
              <w:t xml:space="preserve"> </w:t>
            </w:r>
            <w:r w:rsidR="009C0156" w:rsidRPr="00DC3F85">
              <w:rPr>
                <w:sz w:val="20"/>
                <w:szCs w:val="18"/>
                <w:lang w:val="it-IT"/>
              </w:rPr>
              <w:tab/>
            </w:r>
          </w:p>
          <w:p w14:paraId="382ADE4C" w14:textId="2D08097E" w:rsidR="009C0156" w:rsidRPr="00DC3F85" w:rsidRDefault="003E5169" w:rsidP="00486485">
            <w:pPr>
              <w:tabs>
                <w:tab w:val="left" w:pos="2841"/>
                <w:tab w:val="left" w:pos="3544"/>
                <w:tab w:val="left" w:pos="5103"/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it-IT"/>
              </w:rPr>
            </w:pPr>
            <w:r w:rsidRPr="00DC3F85">
              <w:rPr>
                <w:sz w:val="20"/>
                <w:szCs w:val="18"/>
                <w:lang w:val="it-IT"/>
              </w:rPr>
              <w:t xml:space="preserve">Padre del bambino </w:t>
            </w:r>
            <w:r w:rsidR="009C0156"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156" w:rsidRPr="00DC3F85">
              <w:rPr>
                <w:sz w:val="20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="009C0156" w:rsidRPr="00DC3F85">
              <w:rPr>
                <w:sz w:val="20"/>
                <w:szCs w:val="18"/>
                <w:lang w:val="fr-CH"/>
              </w:rPr>
              <w:fldChar w:fldCharType="end"/>
            </w:r>
            <w:r w:rsidR="009C0156" w:rsidRPr="00DC3F85">
              <w:rPr>
                <w:sz w:val="20"/>
                <w:szCs w:val="18"/>
                <w:lang w:val="it-IT"/>
              </w:rPr>
              <w:tab/>
            </w:r>
            <w:r w:rsidR="00486485" w:rsidRPr="00DC3F85">
              <w:rPr>
                <w:sz w:val="20"/>
                <w:szCs w:val="18"/>
                <w:lang w:val="it-CH"/>
              </w:rPr>
              <w:t xml:space="preserve">Fratelli o sorelle </w:t>
            </w:r>
            <w:r w:rsidR="009C0156"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156" w:rsidRPr="00DC3F85">
              <w:rPr>
                <w:sz w:val="20"/>
                <w:szCs w:val="18"/>
                <w:lang w:val="it-IT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="009C0156"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EE34C" w14:textId="09F2CC52" w:rsidR="009C0156" w:rsidRPr="00DC3F85" w:rsidRDefault="009C0156" w:rsidP="009C0156">
            <w:pPr>
              <w:tabs>
                <w:tab w:val="left" w:pos="498"/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2C4B5" w14:textId="46B088EB" w:rsidR="009C0156" w:rsidRPr="00DC3F85" w:rsidRDefault="009C0156" w:rsidP="009C0156">
            <w:pPr>
              <w:tabs>
                <w:tab w:val="right" w:pos="8789"/>
              </w:tabs>
              <w:spacing w:beforeLines="20" w:before="48" w:afterLines="20" w:after="48"/>
              <w:jc w:val="center"/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sz w:val="20"/>
                <w:szCs w:val="18"/>
                <w:lang w:val="fr-CH"/>
              </w:rPr>
            </w:r>
            <w:r w:rsidR="008C5B01">
              <w:rPr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sz w:val="20"/>
                <w:szCs w:val="18"/>
                <w:lang w:val="fr-CH"/>
              </w:rPr>
              <w:fldChar w:fldCharType="end"/>
            </w:r>
          </w:p>
        </w:tc>
      </w:tr>
    </w:tbl>
    <w:p w14:paraId="5F72A736" w14:textId="54E20401" w:rsidR="000E4242" w:rsidRPr="00DC3F85" w:rsidRDefault="000E4242" w:rsidP="00DD4A4A">
      <w:pPr>
        <w:pStyle w:val="Textkrper"/>
        <w:tabs>
          <w:tab w:val="right" w:pos="8789"/>
        </w:tabs>
        <w:rPr>
          <w:sz w:val="10"/>
          <w:szCs w:val="10"/>
          <w:lang w:val="fr-CH"/>
        </w:rPr>
      </w:pPr>
    </w:p>
    <w:tbl>
      <w:tblPr>
        <w:tblStyle w:val="Tabellenraster"/>
        <w:tblpPr w:leftFromText="180" w:rightFromText="180" w:vertAnchor="text" w:horzAnchor="margin" w:tblpX="-147" w:tblpY="79"/>
        <w:tblW w:w="10201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201"/>
      </w:tblGrid>
      <w:tr w:rsidR="007B6671" w:rsidRPr="00CE13BE" w14:paraId="4368AD6A" w14:textId="77777777" w:rsidTr="00CF60A5">
        <w:trPr>
          <w:trHeight w:val="373"/>
        </w:trPr>
        <w:tc>
          <w:tcPr>
            <w:tcW w:w="10201" w:type="dxa"/>
            <w:shd w:val="clear" w:color="auto" w:fill="BFBFBF" w:themeFill="background1" w:themeFillShade="BF"/>
          </w:tcPr>
          <w:p w14:paraId="776D9E8E" w14:textId="543F8497" w:rsidR="007B6671" w:rsidRPr="00DC3F85" w:rsidRDefault="00580FD4" w:rsidP="0098735B">
            <w:pPr>
              <w:spacing w:after="20"/>
              <w:ind w:left="-284" w:right="-135" w:firstLine="284"/>
              <w:rPr>
                <w:b/>
                <w:bCs/>
                <w:i/>
                <w:iCs/>
                <w:sz w:val="20"/>
                <w:szCs w:val="18"/>
                <w:lang w:val="it-IT"/>
              </w:rPr>
            </w:pPr>
            <w:r w:rsidRPr="00DC3F85">
              <w:rPr>
                <w:b/>
                <w:bCs/>
                <w:i/>
                <w:iCs/>
                <w:sz w:val="20"/>
                <w:szCs w:val="18"/>
                <w:lang w:val="it-IT"/>
              </w:rPr>
              <w:t>D.</w:t>
            </w:r>
            <w:r w:rsidRPr="00DC3F85">
              <w:rPr>
                <w:b/>
                <w:bCs/>
                <w:i/>
                <w:iCs/>
                <w:sz w:val="20"/>
                <w:szCs w:val="18"/>
                <w:lang w:val="it-IT"/>
              </w:rPr>
              <w:tab/>
            </w:r>
            <w:r w:rsidR="009B00BC" w:rsidRPr="00DC3F85">
              <w:rPr>
                <w:b/>
                <w:bCs/>
                <w:iCs/>
                <w:sz w:val="20"/>
                <w:szCs w:val="18"/>
                <w:lang w:val="it-CH"/>
              </w:rPr>
              <w:t>OSSERVAZIONI SUL QUESTIONARIO (</w:t>
            </w:r>
            <w:r w:rsidR="009B00BC" w:rsidRPr="00DC3F85">
              <w:rPr>
                <w:b/>
                <w:bCs/>
                <w:i/>
                <w:iCs/>
                <w:sz w:val="20"/>
                <w:szCs w:val="18"/>
                <w:lang w:val="it-CH"/>
              </w:rPr>
              <w:t>madre</w:t>
            </w:r>
            <w:r w:rsidR="009B00BC" w:rsidRPr="00DC3F85">
              <w:rPr>
                <w:b/>
                <w:bCs/>
                <w:iCs/>
                <w:sz w:val="20"/>
                <w:szCs w:val="18"/>
                <w:lang w:val="it-CH"/>
              </w:rPr>
              <w:t>)</w:t>
            </w:r>
          </w:p>
        </w:tc>
      </w:tr>
    </w:tbl>
    <w:p w14:paraId="1E517C1F" w14:textId="77777777" w:rsidR="007B6671" w:rsidRPr="00DC3F85" w:rsidRDefault="007B6671" w:rsidP="00DD4A4A">
      <w:pPr>
        <w:pStyle w:val="Textkrper"/>
        <w:tabs>
          <w:tab w:val="right" w:pos="8789"/>
        </w:tabs>
        <w:rPr>
          <w:b w:val="0"/>
          <w:bCs/>
          <w:i w:val="0"/>
          <w:iCs/>
          <w:sz w:val="16"/>
          <w:szCs w:val="16"/>
          <w:lang w:val="it-IT"/>
        </w:rPr>
      </w:pPr>
    </w:p>
    <w:p w14:paraId="73D8563E" w14:textId="43ABB489" w:rsidR="00F47F0B" w:rsidRPr="00DC3F85" w:rsidRDefault="00FB01F5" w:rsidP="007C0208">
      <w:pPr>
        <w:pStyle w:val="Textkrper"/>
        <w:tabs>
          <w:tab w:val="right" w:leader="dot" w:pos="9923"/>
        </w:tabs>
        <w:rPr>
          <w:b w:val="0"/>
          <w:bCs/>
          <w:i w:val="0"/>
          <w:iCs/>
          <w:sz w:val="20"/>
          <w:szCs w:val="18"/>
          <w:lang w:val="it-IT"/>
        </w:rPr>
      </w:pPr>
      <w:r w:rsidRPr="00DC3F85">
        <w:rPr>
          <w:b w:val="0"/>
          <w:bCs/>
          <w:i w:val="0"/>
          <w:iCs/>
          <w:sz w:val="20"/>
          <w:szCs w:val="18"/>
          <w:lang w:val="it-IT"/>
        </w:rPr>
        <w:t>Domanda</w:t>
      </w:r>
      <w:r w:rsidR="004F3963" w:rsidRPr="00DC3F85">
        <w:rPr>
          <w:b w:val="0"/>
          <w:bCs/>
          <w:i w:val="0"/>
          <w:iCs/>
          <w:sz w:val="20"/>
          <w:szCs w:val="18"/>
          <w:lang w:val="it-IT"/>
        </w:rPr>
        <w:t>:</w:t>
      </w:r>
      <w:r w:rsidR="007C0208" w:rsidRPr="00DC3F85">
        <w:rPr>
          <w:b w:val="0"/>
          <w:bCs/>
          <w:i w:val="0"/>
          <w:iCs/>
          <w:sz w:val="20"/>
          <w:szCs w:val="18"/>
          <w:lang w:val="it-IT"/>
        </w:rPr>
        <w:tab/>
      </w:r>
    </w:p>
    <w:p w14:paraId="166C26C5" w14:textId="568283D0" w:rsidR="0079139E" w:rsidRPr="00DC3F85" w:rsidRDefault="0074162E" w:rsidP="0074162E">
      <w:pPr>
        <w:pStyle w:val="Textkrper"/>
        <w:tabs>
          <w:tab w:val="clear" w:pos="570"/>
          <w:tab w:val="right" w:leader="dot" w:pos="9923"/>
        </w:tabs>
        <w:rPr>
          <w:b w:val="0"/>
          <w:bCs/>
          <w:i w:val="0"/>
          <w:iCs/>
          <w:sz w:val="20"/>
          <w:szCs w:val="18"/>
          <w:lang w:val="it-IT"/>
        </w:rPr>
      </w:pPr>
      <w:r w:rsidRPr="00DC3F85">
        <w:rPr>
          <w:b w:val="0"/>
          <w:bCs/>
          <w:i w:val="0"/>
          <w:iCs/>
          <w:sz w:val="20"/>
          <w:szCs w:val="18"/>
          <w:lang w:val="it-IT"/>
        </w:rPr>
        <w:tab/>
      </w:r>
    </w:p>
    <w:p w14:paraId="63308291" w14:textId="0235FE9A" w:rsidR="0074162E" w:rsidRPr="00DC3F85" w:rsidRDefault="00FB01F5" w:rsidP="0074162E">
      <w:pPr>
        <w:pStyle w:val="Textkrper"/>
        <w:tabs>
          <w:tab w:val="clear" w:pos="570"/>
          <w:tab w:val="right" w:leader="dot" w:pos="9923"/>
        </w:tabs>
        <w:rPr>
          <w:b w:val="0"/>
          <w:bCs/>
          <w:i w:val="0"/>
          <w:iCs/>
          <w:sz w:val="20"/>
          <w:szCs w:val="18"/>
          <w:lang w:val="it-IT"/>
        </w:rPr>
      </w:pPr>
      <w:r w:rsidRPr="00DC3F85">
        <w:rPr>
          <w:b w:val="0"/>
          <w:bCs/>
          <w:i w:val="0"/>
          <w:iCs/>
          <w:sz w:val="20"/>
          <w:szCs w:val="18"/>
          <w:lang w:val="it-IT"/>
        </w:rPr>
        <w:t>Domanda</w:t>
      </w:r>
      <w:r w:rsidR="00607DAD" w:rsidRPr="00DC3F85">
        <w:rPr>
          <w:b w:val="0"/>
          <w:bCs/>
          <w:i w:val="0"/>
          <w:iCs/>
          <w:sz w:val="20"/>
          <w:szCs w:val="18"/>
          <w:lang w:val="it-IT"/>
        </w:rPr>
        <w:t>:</w:t>
      </w:r>
      <w:r w:rsidR="0074162E" w:rsidRPr="00DC3F85">
        <w:rPr>
          <w:b w:val="0"/>
          <w:bCs/>
          <w:i w:val="0"/>
          <w:iCs/>
          <w:sz w:val="20"/>
          <w:szCs w:val="18"/>
          <w:lang w:val="it-IT"/>
        </w:rPr>
        <w:tab/>
      </w:r>
    </w:p>
    <w:p w14:paraId="1348EB32" w14:textId="05801F8C" w:rsidR="00070E87" w:rsidRPr="00DC3F85" w:rsidRDefault="0074162E" w:rsidP="005A766D">
      <w:pPr>
        <w:pStyle w:val="Textkrper"/>
        <w:tabs>
          <w:tab w:val="clear" w:pos="570"/>
          <w:tab w:val="right" w:leader="dot" w:pos="9923"/>
        </w:tabs>
        <w:rPr>
          <w:b w:val="0"/>
          <w:bCs/>
          <w:i w:val="0"/>
          <w:iCs/>
          <w:sz w:val="20"/>
          <w:szCs w:val="18"/>
          <w:lang w:val="it-IT"/>
        </w:rPr>
      </w:pPr>
      <w:r w:rsidRPr="00DC3F85">
        <w:rPr>
          <w:b w:val="0"/>
          <w:bCs/>
          <w:i w:val="0"/>
          <w:iCs/>
          <w:sz w:val="20"/>
          <w:szCs w:val="18"/>
          <w:lang w:val="it-IT"/>
        </w:rPr>
        <w:tab/>
      </w:r>
    </w:p>
    <w:p w14:paraId="039AB542" w14:textId="4AA6454E" w:rsidR="00F47F0B" w:rsidRPr="00DC3F85" w:rsidRDefault="00FB01F5" w:rsidP="0074162E">
      <w:pPr>
        <w:pStyle w:val="Textkrper"/>
        <w:tabs>
          <w:tab w:val="clear" w:pos="570"/>
          <w:tab w:val="right" w:leader="dot" w:pos="9923"/>
        </w:tabs>
        <w:rPr>
          <w:b w:val="0"/>
          <w:bCs/>
          <w:i w:val="0"/>
          <w:iCs/>
          <w:sz w:val="20"/>
          <w:szCs w:val="18"/>
          <w:lang w:val="it-IT"/>
        </w:rPr>
      </w:pPr>
      <w:r w:rsidRPr="00DC3F85">
        <w:rPr>
          <w:b w:val="0"/>
          <w:bCs/>
          <w:i w:val="0"/>
          <w:iCs/>
          <w:sz w:val="20"/>
          <w:szCs w:val="18"/>
          <w:lang w:val="it-IT"/>
        </w:rPr>
        <w:t>Domanda</w:t>
      </w:r>
      <w:r w:rsidR="00607DAD" w:rsidRPr="00DC3F85">
        <w:rPr>
          <w:b w:val="0"/>
          <w:bCs/>
          <w:i w:val="0"/>
          <w:iCs/>
          <w:sz w:val="20"/>
          <w:szCs w:val="18"/>
          <w:lang w:val="it-IT"/>
        </w:rPr>
        <w:t>:</w:t>
      </w:r>
      <w:r w:rsidR="0074162E" w:rsidRPr="00DC3F85">
        <w:rPr>
          <w:b w:val="0"/>
          <w:bCs/>
          <w:i w:val="0"/>
          <w:iCs/>
          <w:sz w:val="20"/>
          <w:szCs w:val="18"/>
          <w:lang w:val="it-IT"/>
        </w:rPr>
        <w:tab/>
      </w:r>
    </w:p>
    <w:p w14:paraId="365BCEB0" w14:textId="0D6130A0" w:rsidR="0074162E" w:rsidRPr="00DC3F85" w:rsidRDefault="0074162E" w:rsidP="0074162E">
      <w:pPr>
        <w:pStyle w:val="Textkrper"/>
        <w:tabs>
          <w:tab w:val="clear" w:pos="570"/>
          <w:tab w:val="right" w:leader="dot" w:pos="9923"/>
        </w:tabs>
        <w:rPr>
          <w:b w:val="0"/>
          <w:bCs/>
          <w:i w:val="0"/>
          <w:iCs/>
          <w:sz w:val="20"/>
          <w:szCs w:val="18"/>
          <w:lang w:val="it-IT"/>
        </w:rPr>
      </w:pPr>
      <w:r w:rsidRPr="00DC3F85">
        <w:rPr>
          <w:b w:val="0"/>
          <w:bCs/>
          <w:i w:val="0"/>
          <w:iCs/>
          <w:sz w:val="20"/>
          <w:szCs w:val="18"/>
          <w:lang w:val="it-IT"/>
        </w:rPr>
        <w:tab/>
      </w:r>
    </w:p>
    <w:p w14:paraId="1A40427D" w14:textId="5E9A80F6" w:rsidR="00CA2AEF" w:rsidRPr="00DC3F85" w:rsidRDefault="00FB01F5" w:rsidP="0074162E">
      <w:pPr>
        <w:pStyle w:val="Textkrper"/>
        <w:tabs>
          <w:tab w:val="clear" w:pos="570"/>
          <w:tab w:val="right" w:leader="dot" w:pos="9923"/>
        </w:tabs>
        <w:rPr>
          <w:b w:val="0"/>
          <w:bCs/>
          <w:i w:val="0"/>
          <w:iCs/>
          <w:sz w:val="20"/>
          <w:szCs w:val="18"/>
          <w:lang w:val="it-IT"/>
        </w:rPr>
      </w:pPr>
      <w:r w:rsidRPr="00DC3F85">
        <w:rPr>
          <w:b w:val="0"/>
          <w:bCs/>
          <w:i w:val="0"/>
          <w:iCs/>
          <w:sz w:val="20"/>
          <w:szCs w:val="18"/>
          <w:lang w:val="it-IT"/>
        </w:rPr>
        <w:t>Domanda</w:t>
      </w:r>
      <w:r w:rsidR="00607DAD" w:rsidRPr="00DC3F85">
        <w:rPr>
          <w:b w:val="0"/>
          <w:bCs/>
          <w:i w:val="0"/>
          <w:iCs/>
          <w:sz w:val="20"/>
          <w:szCs w:val="18"/>
          <w:lang w:val="it-IT"/>
        </w:rPr>
        <w:t>:</w:t>
      </w:r>
      <w:r w:rsidR="0074162E" w:rsidRPr="00DC3F85">
        <w:rPr>
          <w:b w:val="0"/>
          <w:bCs/>
          <w:i w:val="0"/>
          <w:iCs/>
          <w:sz w:val="20"/>
          <w:szCs w:val="18"/>
          <w:lang w:val="it-IT"/>
        </w:rPr>
        <w:tab/>
      </w:r>
    </w:p>
    <w:p w14:paraId="6F48F1BA" w14:textId="2D54AD8D" w:rsidR="00070E87" w:rsidRPr="00DC3F85" w:rsidRDefault="0074162E" w:rsidP="0074162E">
      <w:pPr>
        <w:pStyle w:val="Textkrper"/>
        <w:tabs>
          <w:tab w:val="clear" w:pos="570"/>
          <w:tab w:val="right" w:leader="dot" w:pos="9923"/>
        </w:tabs>
        <w:rPr>
          <w:b w:val="0"/>
          <w:bCs/>
          <w:i w:val="0"/>
          <w:iCs/>
          <w:sz w:val="20"/>
          <w:szCs w:val="18"/>
          <w:lang w:val="it-IT"/>
        </w:rPr>
      </w:pPr>
      <w:r w:rsidRPr="00DC3F85">
        <w:rPr>
          <w:b w:val="0"/>
          <w:bCs/>
          <w:i w:val="0"/>
          <w:iCs/>
          <w:sz w:val="20"/>
          <w:szCs w:val="18"/>
          <w:lang w:val="it-IT"/>
        </w:rPr>
        <w:tab/>
      </w:r>
    </w:p>
    <w:p w14:paraId="51BDF0FE" w14:textId="53DD3A05" w:rsidR="0074162E" w:rsidRPr="00DC3F85" w:rsidRDefault="00FB01F5" w:rsidP="00C13271">
      <w:pPr>
        <w:pStyle w:val="Textkrper"/>
        <w:tabs>
          <w:tab w:val="clear" w:pos="570"/>
          <w:tab w:val="right" w:leader="dot" w:pos="9923"/>
        </w:tabs>
        <w:rPr>
          <w:b w:val="0"/>
          <w:bCs/>
          <w:i w:val="0"/>
          <w:iCs/>
          <w:sz w:val="20"/>
          <w:szCs w:val="18"/>
          <w:lang w:val="it-IT"/>
        </w:rPr>
      </w:pPr>
      <w:r w:rsidRPr="00DC3F85">
        <w:rPr>
          <w:b w:val="0"/>
          <w:bCs/>
          <w:i w:val="0"/>
          <w:iCs/>
          <w:sz w:val="20"/>
          <w:szCs w:val="18"/>
          <w:lang w:val="it-IT"/>
        </w:rPr>
        <w:t>Domanda</w:t>
      </w:r>
      <w:r w:rsidR="00607DAD" w:rsidRPr="00DC3F85">
        <w:rPr>
          <w:b w:val="0"/>
          <w:bCs/>
          <w:i w:val="0"/>
          <w:iCs/>
          <w:sz w:val="20"/>
          <w:szCs w:val="18"/>
          <w:lang w:val="it-IT"/>
        </w:rPr>
        <w:t>:</w:t>
      </w:r>
      <w:r w:rsidR="00C13271" w:rsidRPr="00DC3F85">
        <w:rPr>
          <w:b w:val="0"/>
          <w:bCs/>
          <w:i w:val="0"/>
          <w:iCs/>
          <w:sz w:val="20"/>
          <w:szCs w:val="18"/>
          <w:lang w:val="it-IT"/>
        </w:rPr>
        <w:tab/>
      </w:r>
    </w:p>
    <w:p w14:paraId="2EAAE628" w14:textId="77CEB4CC" w:rsidR="00C13271" w:rsidRPr="00DC3F85" w:rsidRDefault="00C13271" w:rsidP="00C13271">
      <w:pPr>
        <w:pStyle w:val="Textkrper"/>
        <w:tabs>
          <w:tab w:val="clear" w:pos="570"/>
          <w:tab w:val="right" w:leader="dot" w:pos="9923"/>
        </w:tabs>
        <w:rPr>
          <w:b w:val="0"/>
          <w:bCs/>
          <w:i w:val="0"/>
          <w:iCs/>
          <w:sz w:val="20"/>
          <w:szCs w:val="18"/>
          <w:lang w:val="it-IT"/>
        </w:rPr>
      </w:pPr>
      <w:r w:rsidRPr="00DC3F85">
        <w:rPr>
          <w:b w:val="0"/>
          <w:bCs/>
          <w:i w:val="0"/>
          <w:iCs/>
          <w:sz w:val="20"/>
          <w:szCs w:val="18"/>
          <w:lang w:val="it-IT"/>
        </w:rPr>
        <w:tab/>
      </w:r>
    </w:p>
    <w:p w14:paraId="4FFAE8F9" w14:textId="77777777" w:rsidR="00250AA3" w:rsidRPr="00DC3F85" w:rsidRDefault="00250AA3" w:rsidP="00C13271">
      <w:pPr>
        <w:pStyle w:val="Textkrper"/>
        <w:tabs>
          <w:tab w:val="clear" w:pos="570"/>
          <w:tab w:val="right" w:leader="dot" w:pos="9923"/>
        </w:tabs>
        <w:rPr>
          <w:b w:val="0"/>
          <w:bCs/>
          <w:i w:val="0"/>
          <w:iCs/>
          <w:sz w:val="20"/>
          <w:szCs w:val="18"/>
          <w:lang w:val="it-IT"/>
        </w:rPr>
      </w:pPr>
    </w:p>
    <w:p w14:paraId="70568AEF" w14:textId="20EDD885" w:rsidR="00070E87" w:rsidRPr="00DC3F85" w:rsidRDefault="00070E87" w:rsidP="00250AA3">
      <w:pPr>
        <w:pStyle w:val="Textkrper"/>
        <w:tabs>
          <w:tab w:val="right" w:pos="8789"/>
        </w:tabs>
        <w:spacing w:before="60"/>
        <w:rPr>
          <w:b w:val="0"/>
          <w:bCs/>
          <w:i w:val="0"/>
          <w:iCs/>
          <w:sz w:val="20"/>
          <w:szCs w:val="18"/>
          <w:lang w:val="it-IT"/>
        </w:rPr>
      </w:pPr>
      <w:r w:rsidRPr="00DC3F85">
        <w:rPr>
          <w:b w:val="0"/>
          <w:bCs/>
          <w:i w:val="0"/>
          <w:iCs/>
          <w:sz w:val="20"/>
          <w:szCs w:val="18"/>
          <w:lang w:val="it-IT"/>
        </w:rPr>
        <w:t>---------------------------------------------------------------------------------------------------------------------------------------------------</w:t>
      </w:r>
      <w:r w:rsidR="002C0870">
        <w:rPr>
          <w:b w:val="0"/>
          <w:bCs/>
          <w:i w:val="0"/>
          <w:iCs/>
          <w:sz w:val="20"/>
          <w:szCs w:val="18"/>
          <w:lang w:val="it-IT"/>
        </w:rPr>
        <w:t>-</w:t>
      </w:r>
    </w:p>
    <w:p w14:paraId="05B136E6" w14:textId="7C8E0B1A" w:rsidR="007E596E" w:rsidRPr="00DC3F85" w:rsidRDefault="007E596E" w:rsidP="00250AA3">
      <w:pPr>
        <w:pStyle w:val="Textkrper"/>
        <w:tabs>
          <w:tab w:val="right" w:pos="8789"/>
        </w:tabs>
        <w:spacing w:before="60"/>
        <w:rPr>
          <w:b w:val="0"/>
          <w:bCs/>
          <w:i w:val="0"/>
          <w:iCs/>
          <w:sz w:val="20"/>
          <w:szCs w:val="18"/>
          <w:lang w:val="it-IT"/>
        </w:rPr>
      </w:pPr>
    </w:p>
    <w:p w14:paraId="08735A66" w14:textId="77777777" w:rsidR="00AE5B2C" w:rsidRPr="00AE5B2C" w:rsidRDefault="00AE5B2C" w:rsidP="00AE5B2C">
      <w:pPr>
        <w:spacing w:after="20"/>
        <w:rPr>
          <w:b/>
          <w:szCs w:val="22"/>
          <w:lang w:val="it-CH"/>
        </w:rPr>
      </w:pPr>
      <w:r w:rsidRPr="00AE5B2C">
        <w:rPr>
          <w:b/>
          <w:bCs/>
          <w:szCs w:val="22"/>
          <w:lang w:val="it-CH"/>
        </w:rPr>
        <w:t>Confermo l’esattezza dei miei dati personali e di aver risposto in modo corretto e sincero a tutte le domande</w:t>
      </w:r>
    </w:p>
    <w:p w14:paraId="30CB802B" w14:textId="5C4B6A7D" w:rsidR="000E4242" w:rsidRPr="00DC3F85" w:rsidRDefault="000E4242" w:rsidP="00DD4A4A">
      <w:pPr>
        <w:tabs>
          <w:tab w:val="right" w:pos="8789"/>
        </w:tabs>
        <w:spacing w:after="20"/>
        <w:rPr>
          <w:sz w:val="20"/>
          <w:lang w:val="it-CH"/>
        </w:rPr>
      </w:pPr>
    </w:p>
    <w:p w14:paraId="5441245C" w14:textId="77777777" w:rsidR="00BA7CC5" w:rsidRPr="00DC3F85" w:rsidRDefault="00BA7CC5" w:rsidP="00DD4A4A">
      <w:pPr>
        <w:tabs>
          <w:tab w:val="right" w:pos="8789"/>
        </w:tabs>
        <w:spacing w:after="20"/>
        <w:rPr>
          <w:sz w:val="20"/>
          <w:lang w:val="it-CH"/>
        </w:rPr>
      </w:pPr>
    </w:p>
    <w:p w14:paraId="38CA1F37" w14:textId="77777777" w:rsidR="00BA7CC5" w:rsidRPr="00DC3F85" w:rsidRDefault="00BA7CC5" w:rsidP="00BA7CC5">
      <w:pPr>
        <w:spacing w:after="20"/>
        <w:rPr>
          <w:b/>
          <w:sz w:val="20"/>
          <w:szCs w:val="28"/>
          <w:lang w:val="it-IT"/>
        </w:rPr>
      </w:pPr>
      <w:r w:rsidRPr="00DC3F85">
        <w:rPr>
          <w:b/>
          <w:bCs/>
          <w:sz w:val="20"/>
          <w:szCs w:val="28"/>
          <w:lang w:val="it-IT"/>
        </w:rPr>
        <w:t>Madre</w:t>
      </w:r>
    </w:p>
    <w:p w14:paraId="5B2883EF" w14:textId="77777777" w:rsidR="000E4242" w:rsidRPr="00DC3F85" w:rsidRDefault="000E4242" w:rsidP="00DD4A4A">
      <w:pPr>
        <w:tabs>
          <w:tab w:val="right" w:pos="8789"/>
        </w:tabs>
        <w:spacing w:after="20"/>
        <w:rPr>
          <w:b/>
          <w:sz w:val="20"/>
          <w:lang w:val="it-IT"/>
        </w:rPr>
      </w:pPr>
    </w:p>
    <w:p w14:paraId="3C5A5A3E" w14:textId="7901F835" w:rsidR="000E4242" w:rsidRPr="00DC3F85" w:rsidRDefault="00BA6E2A" w:rsidP="00506D40">
      <w:pPr>
        <w:tabs>
          <w:tab w:val="left" w:leader="dot" w:pos="3544"/>
          <w:tab w:val="left" w:leader="dot" w:pos="6663"/>
          <w:tab w:val="right" w:leader="dot" w:pos="9923"/>
        </w:tabs>
        <w:spacing w:after="20"/>
        <w:rPr>
          <w:sz w:val="20"/>
          <w:lang w:val="it-IT"/>
        </w:rPr>
      </w:pPr>
      <w:r w:rsidRPr="00DC3F85">
        <w:rPr>
          <w:sz w:val="20"/>
          <w:szCs w:val="28"/>
          <w:lang w:val="it-IT"/>
        </w:rPr>
        <w:t>Cognome</w:t>
      </w:r>
      <w:r w:rsidR="000E4242" w:rsidRPr="00DC3F85">
        <w:rPr>
          <w:sz w:val="20"/>
          <w:lang w:val="it-IT"/>
        </w:rPr>
        <w:t>:</w:t>
      </w:r>
      <w:r w:rsidR="00506D40" w:rsidRPr="00DC3F85">
        <w:rPr>
          <w:sz w:val="20"/>
          <w:lang w:val="it-IT"/>
        </w:rPr>
        <w:t xml:space="preserve"> </w:t>
      </w:r>
      <w:r w:rsidR="00506D40" w:rsidRPr="00DC3F85">
        <w:rPr>
          <w:sz w:val="20"/>
          <w:lang w:val="it-IT"/>
        </w:rPr>
        <w:tab/>
      </w:r>
      <w:r w:rsidRPr="00DC3F85">
        <w:rPr>
          <w:sz w:val="20"/>
          <w:szCs w:val="28"/>
          <w:lang w:val="it-IT"/>
        </w:rPr>
        <w:t>Nome</w:t>
      </w:r>
      <w:r w:rsidR="000E4242" w:rsidRPr="00DC3F85">
        <w:rPr>
          <w:sz w:val="20"/>
          <w:lang w:val="it-IT"/>
        </w:rPr>
        <w:t>:</w:t>
      </w:r>
      <w:r w:rsidR="00506D40" w:rsidRPr="00DC3F85">
        <w:rPr>
          <w:sz w:val="20"/>
          <w:lang w:val="it-IT"/>
        </w:rPr>
        <w:t xml:space="preserve"> </w:t>
      </w:r>
      <w:r w:rsidR="00506D40" w:rsidRPr="00DC3F85">
        <w:rPr>
          <w:sz w:val="20"/>
          <w:lang w:val="it-IT"/>
        </w:rPr>
        <w:tab/>
      </w:r>
      <w:r w:rsidR="00695067" w:rsidRPr="00DC3F85">
        <w:rPr>
          <w:sz w:val="20"/>
          <w:lang w:val="it-IT"/>
        </w:rPr>
        <w:t xml:space="preserve"> </w:t>
      </w:r>
      <w:r w:rsidR="0067213C" w:rsidRPr="00DC3F85">
        <w:rPr>
          <w:sz w:val="20"/>
          <w:szCs w:val="28"/>
          <w:lang w:val="it-CH"/>
        </w:rPr>
        <w:t>Data di nascita</w:t>
      </w:r>
      <w:r w:rsidR="000E4242" w:rsidRPr="00DC3F85">
        <w:rPr>
          <w:sz w:val="20"/>
          <w:lang w:val="it-IT"/>
        </w:rPr>
        <w:t>:</w:t>
      </w:r>
      <w:r w:rsidR="00695067" w:rsidRPr="00DC3F85">
        <w:rPr>
          <w:sz w:val="20"/>
          <w:lang w:val="it-IT"/>
        </w:rPr>
        <w:t xml:space="preserve"> </w:t>
      </w:r>
      <w:r w:rsidR="00506D40" w:rsidRPr="00DC3F85">
        <w:rPr>
          <w:sz w:val="20"/>
          <w:lang w:val="it-IT"/>
        </w:rPr>
        <w:tab/>
      </w:r>
    </w:p>
    <w:p w14:paraId="7144BE02" w14:textId="77777777" w:rsidR="000E4242" w:rsidRPr="00DC3F85" w:rsidRDefault="000E4242" w:rsidP="00506D40">
      <w:pPr>
        <w:tabs>
          <w:tab w:val="left" w:pos="3544"/>
          <w:tab w:val="left" w:pos="6663"/>
          <w:tab w:val="right" w:pos="8789"/>
        </w:tabs>
        <w:spacing w:after="20"/>
        <w:rPr>
          <w:sz w:val="20"/>
          <w:lang w:val="it-IT"/>
        </w:rPr>
      </w:pPr>
    </w:p>
    <w:p w14:paraId="753A497C" w14:textId="4BE01DCB" w:rsidR="000E4242" w:rsidRPr="00DC3F85" w:rsidRDefault="0067213C" w:rsidP="00506D40">
      <w:pPr>
        <w:tabs>
          <w:tab w:val="left" w:leader="dot" w:pos="3544"/>
          <w:tab w:val="right" w:leader="dot" w:pos="9923"/>
        </w:tabs>
        <w:spacing w:after="20"/>
        <w:rPr>
          <w:sz w:val="20"/>
          <w:lang w:val="it-IT"/>
        </w:rPr>
      </w:pPr>
      <w:r w:rsidRPr="00DC3F85">
        <w:rPr>
          <w:sz w:val="20"/>
          <w:szCs w:val="28"/>
          <w:lang w:val="it-CH"/>
        </w:rPr>
        <w:t>Data</w:t>
      </w:r>
      <w:r w:rsidR="000E4242" w:rsidRPr="00DC3F85">
        <w:rPr>
          <w:sz w:val="20"/>
          <w:lang w:val="it-IT"/>
        </w:rPr>
        <w:t>:</w:t>
      </w:r>
      <w:r w:rsidR="00920137" w:rsidRPr="00DC3F85">
        <w:rPr>
          <w:sz w:val="20"/>
          <w:lang w:val="it-IT"/>
        </w:rPr>
        <w:t xml:space="preserve"> </w:t>
      </w:r>
      <w:r w:rsidR="00920137" w:rsidRPr="00DC3F85">
        <w:rPr>
          <w:sz w:val="20"/>
          <w:lang w:val="it-IT"/>
        </w:rPr>
        <w:tab/>
      </w:r>
      <w:r w:rsidR="00277DF8" w:rsidRPr="00DC3F85">
        <w:rPr>
          <w:sz w:val="20"/>
          <w:szCs w:val="28"/>
          <w:lang w:val="it-CH"/>
        </w:rPr>
        <w:t>Firma</w:t>
      </w:r>
      <w:r w:rsidR="000E4242" w:rsidRPr="00DC3F85">
        <w:rPr>
          <w:sz w:val="20"/>
          <w:lang w:val="it-IT"/>
        </w:rPr>
        <w:t>:</w:t>
      </w:r>
      <w:r w:rsidR="00506D40" w:rsidRPr="00DC3F85">
        <w:rPr>
          <w:sz w:val="20"/>
          <w:lang w:val="it-IT"/>
        </w:rPr>
        <w:t xml:space="preserve"> </w:t>
      </w:r>
      <w:r w:rsidR="00506D40" w:rsidRPr="00DC3F85">
        <w:rPr>
          <w:sz w:val="20"/>
          <w:lang w:val="it-IT"/>
        </w:rPr>
        <w:tab/>
      </w:r>
    </w:p>
    <w:p w14:paraId="58221680" w14:textId="77777777" w:rsidR="000E4242" w:rsidRPr="00DC3F85" w:rsidRDefault="000E4242" w:rsidP="00506D40">
      <w:pPr>
        <w:tabs>
          <w:tab w:val="left" w:pos="3544"/>
          <w:tab w:val="left" w:pos="6663"/>
          <w:tab w:val="right" w:pos="8789"/>
        </w:tabs>
        <w:spacing w:after="20"/>
        <w:rPr>
          <w:sz w:val="20"/>
          <w:lang w:val="it-IT"/>
        </w:rPr>
      </w:pPr>
    </w:p>
    <w:p w14:paraId="2EC62177" w14:textId="77777777" w:rsidR="000E4242" w:rsidRPr="00DC3F85" w:rsidRDefault="000E4242" w:rsidP="00506D40">
      <w:pPr>
        <w:tabs>
          <w:tab w:val="left" w:pos="3544"/>
          <w:tab w:val="left" w:pos="6663"/>
          <w:tab w:val="right" w:pos="8789"/>
        </w:tabs>
        <w:spacing w:after="20"/>
        <w:rPr>
          <w:sz w:val="20"/>
          <w:lang w:val="it-IT"/>
        </w:rPr>
      </w:pPr>
    </w:p>
    <w:p w14:paraId="03ED3E6B" w14:textId="77777777" w:rsidR="00BA7CC5" w:rsidRPr="00DC3F85" w:rsidRDefault="00BA7CC5" w:rsidP="00BA7CC5">
      <w:pPr>
        <w:spacing w:after="20"/>
        <w:rPr>
          <w:sz w:val="20"/>
          <w:szCs w:val="28"/>
          <w:lang w:val="it-CH"/>
        </w:rPr>
      </w:pPr>
      <w:r w:rsidRPr="00DC3F85">
        <w:rPr>
          <w:b/>
          <w:bCs/>
          <w:sz w:val="20"/>
          <w:szCs w:val="28"/>
          <w:lang w:val="it-CH"/>
        </w:rPr>
        <w:t xml:space="preserve">Padre </w:t>
      </w:r>
      <w:r w:rsidRPr="00DC3F85">
        <w:rPr>
          <w:sz w:val="20"/>
          <w:szCs w:val="28"/>
          <w:lang w:val="it-CH"/>
        </w:rPr>
        <w:t>(facoltativo)</w:t>
      </w:r>
    </w:p>
    <w:p w14:paraId="1F787E9B" w14:textId="77777777" w:rsidR="000E4242" w:rsidRPr="00DC3F85" w:rsidRDefault="000E4242" w:rsidP="00506D40">
      <w:pPr>
        <w:tabs>
          <w:tab w:val="left" w:pos="3544"/>
          <w:tab w:val="left" w:pos="6663"/>
          <w:tab w:val="right" w:pos="8789"/>
        </w:tabs>
        <w:spacing w:after="20"/>
        <w:rPr>
          <w:sz w:val="20"/>
          <w:lang w:val="it-IT"/>
        </w:rPr>
      </w:pPr>
    </w:p>
    <w:p w14:paraId="112CCBFA" w14:textId="7F6F5976" w:rsidR="0080293C" w:rsidRPr="00DC3F85" w:rsidRDefault="00BA6E2A" w:rsidP="0080293C">
      <w:pPr>
        <w:tabs>
          <w:tab w:val="left" w:leader="dot" w:pos="3544"/>
          <w:tab w:val="left" w:leader="dot" w:pos="6663"/>
          <w:tab w:val="right" w:leader="dot" w:pos="9923"/>
        </w:tabs>
        <w:spacing w:after="20"/>
        <w:rPr>
          <w:sz w:val="20"/>
          <w:lang w:val="it-IT"/>
        </w:rPr>
      </w:pPr>
      <w:r w:rsidRPr="00DC3F85">
        <w:rPr>
          <w:sz w:val="20"/>
          <w:szCs w:val="28"/>
          <w:lang w:val="it-IT"/>
        </w:rPr>
        <w:t>Cognome</w:t>
      </w:r>
      <w:r w:rsidR="00695067" w:rsidRPr="00DC3F85">
        <w:rPr>
          <w:sz w:val="20"/>
          <w:lang w:val="it-IT"/>
        </w:rPr>
        <w:t>:</w:t>
      </w:r>
      <w:r w:rsidR="000929C0" w:rsidRPr="00DC3F85">
        <w:rPr>
          <w:sz w:val="20"/>
          <w:lang w:val="it-IT"/>
        </w:rPr>
        <w:t xml:space="preserve"> </w:t>
      </w:r>
      <w:r w:rsidR="0080293C" w:rsidRPr="00DC3F85">
        <w:rPr>
          <w:sz w:val="20"/>
          <w:lang w:val="it-IT"/>
        </w:rPr>
        <w:tab/>
      </w:r>
      <w:r w:rsidRPr="00DC3F85">
        <w:rPr>
          <w:sz w:val="20"/>
          <w:szCs w:val="28"/>
          <w:lang w:val="it-IT"/>
        </w:rPr>
        <w:t>Nome</w:t>
      </w:r>
      <w:r w:rsidR="00695067" w:rsidRPr="00DC3F85">
        <w:rPr>
          <w:sz w:val="20"/>
          <w:lang w:val="it-IT"/>
        </w:rPr>
        <w:t>:</w:t>
      </w:r>
      <w:r w:rsidR="000929C0" w:rsidRPr="00DC3F85">
        <w:rPr>
          <w:sz w:val="20"/>
          <w:lang w:val="it-IT"/>
        </w:rPr>
        <w:t xml:space="preserve"> </w:t>
      </w:r>
      <w:r w:rsidR="0080293C" w:rsidRPr="00DC3F85">
        <w:rPr>
          <w:sz w:val="20"/>
          <w:lang w:val="it-IT"/>
        </w:rPr>
        <w:tab/>
      </w:r>
      <w:r w:rsidR="00CE4BFB" w:rsidRPr="00DC3F85">
        <w:rPr>
          <w:sz w:val="20"/>
          <w:lang w:val="it-IT"/>
        </w:rPr>
        <w:t xml:space="preserve"> </w:t>
      </w:r>
      <w:r w:rsidR="0067213C" w:rsidRPr="00DC3F85">
        <w:rPr>
          <w:sz w:val="20"/>
          <w:szCs w:val="28"/>
          <w:lang w:val="it-CH"/>
        </w:rPr>
        <w:t>Data di nascita</w:t>
      </w:r>
      <w:r w:rsidR="00695067" w:rsidRPr="00DC3F85">
        <w:rPr>
          <w:sz w:val="20"/>
          <w:lang w:val="it-IT"/>
        </w:rPr>
        <w:t xml:space="preserve">: </w:t>
      </w:r>
      <w:r w:rsidR="0080293C" w:rsidRPr="00DC3F85">
        <w:rPr>
          <w:sz w:val="20"/>
          <w:lang w:val="it-IT"/>
        </w:rPr>
        <w:tab/>
      </w:r>
    </w:p>
    <w:p w14:paraId="7E99F1FC" w14:textId="77777777" w:rsidR="0080293C" w:rsidRPr="00DC3F85" w:rsidRDefault="0080293C" w:rsidP="0080293C">
      <w:pPr>
        <w:tabs>
          <w:tab w:val="left" w:pos="3544"/>
          <w:tab w:val="left" w:pos="6663"/>
          <w:tab w:val="right" w:pos="8789"/>
        </w:tabs>
        <w:spacing w:after="20"/>
        <w:rPr>
          <w:sz w:val="20"/>
          <w:lang w:val="it-IT"/>
        </w:rPr>
      </w:pPr>
    </w:p>
    <w:p w14:paraId="23C0B778" w14:textId="5111D785" w:rsidR="008856FD" w:rsidRPr="00B87327" w:rsidRDefault="0067213C" w:rsidP="00250AA3">
      <w:pPr>
        <w:tabs>
          <w:tab w:val="left" w:leader="dot" w:pos="3544"/>
          <w:tab w:val="right" w:leader="dot" w:pos="9923"/>
        </w:tabs>
        <w:spacing w:after="20"/>
        <w:rPr>
          <w:sz w:val="20"/>
          <w:lang w:val="it-IT"/>
        </w:rPr>
      </w:pPr>
      <w:r w:rsidRPr="00DC3F85">
        <w:rPr>
          <w:sz w:val="20"/>
          <w:szCs w:val="28"/>
          <w:lang w:val="it-CH"/>
        </w:rPr>
        <w:t>Data</w:t>
      </w:r>
      <w:r w:rsidR="00695067" w:rsidRPr="00B87327">
        <w:rPr>
          <w:sz w:val="20"/>
          <w:lang w:val="it-IT"/>
        </w:rPr>
        <w:t>:</w:t>
      </w:r>
      <w:r w:rsidR="000929C0" w:rsidRPr="00B87327">
        <w:rPr>
          <w:sz w:val="20"/>
          <w:lang w:val="it-IT"/>
        </w:rPr>
        <w:t xml:space="preserve"> </w:t>
      </w:r>
      <w:r w:rsidR="0080293C" w:rsidRPr="00B87327">
        <w:rPr>
          <w:sz w:val="20"/>
          <w:lang w:val="it-IT"/>
        </w:rPr>
        <w:tab/>
      </w:r>
      <w:r w:rsidR="00277DF8" w:rsidRPr="00DC3F85">
        <w:rPr>
          <w:sz w:val="20"/>
          <w:szCs w:val="28"/>
          <w:lang w:val="it-CH"/>
        </w:rPr>
        <w:t>Firma</w:t>
      </w:r>
      <w:r w:rsidR="00695067" w:rsidRPr="00B87327">
        <w:rPr>
          <w:sz w:val="20"/>
          <w:lang w:val="it-IT"/>
        </w:rPr>
        <w:t>:</w:t>
      </w:r>
      <w:r w:rsidR="000929C0" w:rsidRPr="00B87327">
        <w:rPr>
          <w:sz w:val="20"/>
          <w:lang w:val="it-IT"/>
        </w:rPr>
        <w:t xml:space="preserve"> </w:t>
      </w:r>
      <w:r w:rsidR="0080293C" w:rsidRPr="00B87327">
        <w:rPr>
          <w:sz w:val="20"/>
          <w:lang w:val="it-IT"/>
        </w:rPr>
        <w:tab/>
      </w:r>
    </w:p>
    <w:p w14:paraId="618080A0" w14:textId="77777777" w:rsidR="00575524" w:rsidRPr="00B87327" w:rsidRDefault="00575524" w:rsidP="00DD4A4A">
      <w:pPr>
        <w:tabs>
          <w:tab w:val="right" w:pos="8789"/>
        </w:tabs>
        <w:spacing w:after="20"/>
        <w:jc w:val="center"/>
        <w:rPr>
          <w:b/>
          <w:sz w:val="20"/>
          <w:lang w:val="it-IT"/>
        </w:rPr>
      </w:pPr>
    </w:p>
    <w:p w14:paraId="193F5033" w14:textId="77777777" w:rsidR="00261AE6" w:rsidRPr="00B87327" w:rsidRDefault="00261AE6" w:rsidP="00DF1B99">
      <w:pPr>
        <w:spacing w:after="20"/>
        <w:jc w:val="center"/>
        <w:rPr>
          <w:b/>
          <w:sz w:val="20"/>
          <w:lang w:val="it-IT"/>
        </w:rPr>
      </w:pPr>
    </w:p>
    <w:tbl>
      <w:tblPr>
        <w:tblW w:w="1021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0212"/>
      </w:tblGrid>
      <w:tr w:rsidR="001243AD" w:rsidRPr="00DC3F85" w14:paraId="7801B28C" w14:textId="77777777" w:rsidTr="007E1C4F">
        <w:tc>
          <w:tcPr>
            <w:tcW w:w="10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BD760" w14:textId="77777777" w:rsidR="00E3764D" w:rsidRPr="00DC3F85" w:rsidRDefault="00E3764D" w:rsidP="00E3764D">
            <w:pPr>
              <w:spacing w:after="20"/>
              <w:rPr>
                <w:i/>
                <w:szCs w:val="28"/>
                <w:lang w:val="it-CH"/>
              </w:rPr>
            </w:pPr>
            <w:r w:rsidRPr="00DC3F85">
              <w:rPr>
                <w:i/>
                <w:iCs/>
                <w:szCs w:val="28"/>
                <w:lang w:val="it-CH"/>
              </w:rPr>
              <w:t>Spazio per etichetta</w:t>
            </w:r>
          </w:p>
          <w:p w14:paraId="03F904FE" w14:textId="77777777" w:rsidR="001243AD" w:rsidRPr="00DC3F85" w:rsidRDefault="001243AD" w:rsidP="007E1C4F">
            <w:pPr>
              <w:tabs>
                <w:tab w:val="right" w:pos="8789"/>
              </w:tabs>
              <w:spacing w:after="20"/>
              <w:rPr>
                <w:sz w:val="32"/>
                <w:szCs w:val="28"/>
                <w:lang w:val="fr-CH"/>
              </w:rPr>
            </w:pPr>
          </w:p>
          <w:p w14:paraId="034137AE" w14:textId="77777777" w:rsidR="001243AD" w:rsidRPr="00DC3F85" w:rsidRDefault="001243AD" w:rsidP="007E1C4F">
            <w:pPr>
              <w:tabs>
                <w:tab w:val="right" w:pos="8789"/>
              </w:tabs>
              <w:spacing w:beforeLines="20" w:before="48" w:afterLines="20" w:after="48"/>
              <w:rPr>
                <w:sz w:val="20"/>
                <w:szCs w:val="18"/>
                <w:lang w:val="fr-CH"/>
              </w:rPr>
            </w:pPr>
          </w:p>
        </w:tc>
      </w:tr>
    </w:tbl>
    <w:p w14:paraId="27E90CA7" w14:textId="77777777" w:rsidR="001243AD" w:rsidRPr="00DC3F85" w:rsidRDefault="001243AD" w:rsidP="00DF1B99">
      <w:pPr>
        <w:spacing w:after="20"/>
        <w:jc w:val="center"/>
        <w:rPr>
          <w:b/>
          <w:sz w:val="28"/>
          <w:szCs w:val="28"/>
          <w:lang w:val="fr-CH"/>
        </w:rPr>
      </w:pPr>
    </w:p>
    <w:p w14:paraId="010A0E1C" w14:textId="77777777" w:rsidR="00896A8D" w:rsidRPr="00896A8D" w:rsidRDefault="00896A8D" w:rsidP="00896A8D">
      <w:pPr>
        <w:spacing w:after="20"/>
        <w:jc w:val="center"/>
        <w:rPr>
          <w:b/>
          <w:sz w:val="28"/>
          <w:szCs w:val="28"/>
          <w:lang w:val="it-CH"/>
        </w:rPr>
      </w:pPr>
      <w:r w:rsidRPr="00896A8D">
        <w:rPr>
          <w:b/>
          <w:bCs/>
          <w:sz w:val="28"/>
          <w:szCs w:val="28"/>
          <w:lang w:val="it-CH"/>
        </w:rPr>
        <w:t>Controllo del questionario da parte del personale qualificato</w:t>
      </w:r>
    </w:p>
    <w:p w14:paraId="44A6F53D" w14:textId="77777777" w:rsidR="005F709A" w:rsidRPr="00DC3F85" w:rsidRDefault="005F709A" w:rsidP="00DD4A4A">
      <w:pPr>
        <w:tabs>
          <w:tab w:val="right" w:pos="8789"/>
        </w:tabs>
        <w:rPr>
          <w:sz w:val="18"/>
          <w:szCs w:val="18"/>
          <w:lang w:val="it-CH"/>
        </w:rPr>
      </w:pPr>
    </w:p>
    <w:tbl>
      <w:tblPr>
        <w:tblW w:w="10057" w:type="dxa"/>
        <w:tblBorders>
          <w:top w:val="single" w:sz="12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000080" w:fill="D9D9D9"/>
        <w:tblLook w:val="04A0" w:firstRow="1" w:lastRow="0" w:firstColumn="1" w:lastColumn="0" w:noHBand="0" w:noVBand="1"/>
      </w:tblPr>
      <w:tblGrid>
        <w:gridCol w:w="10057"/>
      </w:tblGrid>
      <w:tr w:rsidR="005F709A" w:rsidRPr="00CE13BE" w14:paraId="29738328" w14:textId="77777777" w:rsidTr="00345CC1">
        <w:trPr>
          <w:trHeight w:val="331"/>
        </w:trPr>
        <w:tc>
          <w:tcPr>
            <w:tcW w:w="10057" w:type="dxa"/>
            <w:shd w:val="clear" w:color="000080" w:fill="D9D9D9"/>
            <w:vAlign w:val="center"/>
          </w:tcPr>
          <w:p w14:paraId="541AF69B" w14:textId="690ACCA7" w:rsidR="005F709A" w:rsidRPr="00DC3F85" w:rsidRDefault="005946C0" w:rsidP="005946C0">
            <w:pPr>
              <w:spacing w:after="20"/>
              <w:ind w:left="-284" w:right="-135" w:firstLine="284"/>
              <w:jc w:val="both"/>
              <w:rPr>
                <w:b/>
                <w:bCs/>
                <w:i/>
                <w:iCs/>
                <w:sz w:val="20"/>
                <w:szCs w:val="18"/>
                <w:lang w:val="it-IT"/>
              </w:rPr>
            </w:pPr>
            <w:r w:rsidRPr="00DC3F85">
              <w:rPr>
                <w:b/>
                <w:bCs/>
                <w:i/>
                <w:iCs/>
                <w:sz w:val="20"/>
                <w:szCs w:val="18"/>
                <w:lang w:val="it-IT"/>
              </w:rPr>
              <w:t>E.</w:t>
            </w:r>
            <w:r w:rsidR="005F709A" w:rsidRPr="00DC3F85">
              <w:rPr>
                <w:b/>
                <w:bCs/>
                <w:i/>
                <w:iCs/>
                <w:sz w:val="20"/>
                <w:szCs w:val="18"/>
                <w:lang w:val="it-IT"/>
              </w:rPr>
              <w:tab/>
            </w:r>
            <w:r w:rsidR="00BC72CF" w:rsidRPr="00DC3F85">
              <w:rPr>
                <w:b/>
                <w:bCs/>
                <w:i/>
                <w:iCs/>
                <w:sz w:val="20"/>
                <w:szCs w:val="18"/>
                <w:lang w:val="it-CH"/>
              </w:rPr>
              <w:t>DA COMPILARE DURANTE IL RECLUTAMENTO</w:t>
            </w:r>
          </w:p>
        </w:tc>
      </w:tr>
    </w:tbl>
    <w:p w14:paraId="234D7CA7" w14:textId="2A889A5C" w:rsidR="00100FA6" w:rsidRPr="00DC3F85" w:rsidRDefault="00100FA6" w:rsidP="00DD4A4A">
      <w:pPr>
        <w:tabs>
          <w:tab w:val="right" w:pos="8789"/>
        </w:tabs>
        <w:rPr>
          <w:sz w:val="20"/>
          <w:szCs w:val="18"/>
          <w:lang w:val="it-IT"/>
        </w:rPr>
      </w:pPr>
    </w:p>
    <w:p w14:paraId="2D0D777E" w14:textId="77777777" w:rsidR="006362FB" w:rsidRPr="00DC3F85" w:rsidRDefault="006362FB" w:rsidP="006362FB">
      <w:pPr>
        <w:pStyle w:val="Textkrper"/>
        <w:spacing w:before="0"/>
        <w:ind w:right="-851"/>
        <w:rPr>
          <w:b w:val="0"/>
          <w:bCs/>
          <w:i w:val="0"/>
          <w:iCs/>
          <w:sz w:val="20"/>
          <w:szCs w:val="18"/>
          <w:lang w:val="it-CH"/>
        </w:rPr>
      </w:pPr>
      <w:r w:rsidRPr="00DC3F85">
        <w:rPr>
          <w:b w:val="0"/>
          <w:bCs/>
          <w:i w:val="0"/>
          <w:iCs/>
          <w:sz w:val="20"/>
          <w:szCs w:val="18"/>
          <w:lang w:val="it-CH"/>
        </w:rPr>
        <w:t>Informazioni sul capitolo C «Questionario sulla salute»:</w:t>
      </w:r>
    </w:p>
    <w:p w14:paraId="32E0C27C" w14:textId="156CD388" w:rsidR="005F709A" w:rsidRPr="00DC3F85" w:rsidRDefault="00CB0D8D" w:rsidP="00250A90">
      <w:pPr>
        <w:pStyle w:val="Textkrper"/>
        <w:tabs>
          <w:tab w:val="right" w:leader="dot" w:pos="9923"/>
        </w:tabs>
        <w:jc w:val="both"/>
        <w:rPr>
          <w:b w:val="0"/>
          <w:bCs/>
          <w:i w:val="0"/>
          <w:iCs/>
          <w:sz w:val="20"/>
          <w:szCs w:val="18"/>
          <w:lang w:val="it-IT"/>
        </w:rPr>
      </w:pPr>
      <w:r>
        <w:rPr>
          <w:b w:val="0"/>
          <w:bCs/>
          <w:i w:val="0"/>
          <w:iCs/>
          <w:sz w:val="20"/>
          <w:szCs w:val="18"/>
          <w:lang w:val="it-CH"/>
        </w:rPr>
        <w:t>Domanda</w:t>
      </w:r>
      <w:r w:rsidR="00607DAD" w:rsidRPr="00DC3F85">
        <w:rPr>
          <w:b w:val="0"/>
          <w:bCs/>
          <w:i w:val="0"/>
          <w:iCs/>
          <w:sz w:val="20"/>
          <w:szCs w:val="18"/>
          <w:lang w:val="it-IT"/>
        </w:rPr>
        <w:t>:</w:t>
      </w:r>
      <w:r w:rsidR="004F74EB" w:rsidRPr="00DC3F85">
        <w:rPr>
          <w:b w:val="0"/>
          <w:bCs/>
          <w:i w:val="0"/>
          <w:iCs/>
          <w:sz w:val="20"/>
          <w:szCs w:val="18"/>
          <w:lang w:val="it-IT"/>
        </w:rPr>
        <w:tab/>
      </w:r>
    </w:p>
    <w:p w14:paraId="4122E581" w14:textId="68D73B94" w:rsidR="004F74EB" w:rsidRPr="00DC3F85" w:rsidRDefault="004F74EB" w:rsidP="004F74EB">
      <w:pPr>
        <w:pStyle w:val="Textkrper"/>
        <w:tabs>
          <w:tab w:val="clear" w:pos="570"/>
          <w:tab w:val="right" w:leader="dot" w:pos="9923"/>
        </w:tabs>
        <w:rPr>
          <w:b w:val="0"/>
          <w:bCs/>
          <w:i w:val="0"/>
          <w:iCs/>
          <w:sz w:val="20"/>
          <w:szCs w:val="18"/>
          <w:lang w:val="it-IT"/>
        </w:rPr>
      </w:pPr>
      <w:r w:rsidRPr="00DC3F85">
        <w:rPr>
          <w:b w:val="0"/>
          <w:bCs/>
          <w:i w:val="0"/>
          <w:iCs/>
          <w:sz w:val="20"/>
          <w:szCs w:val="18"/>
          <w:lang w:val="it-IT"/>
        </w:rPr>
        <w:tab/>
      </w:r>
    </w:p>
    <w:p w14:paraId="7C65B835" w14:textId="066B0982" w:rsidR="004F74EB" w:rsidRPr="00DC3F85" w:rsidRDefault="004F74EB" w:rsidP="004F74EB">
      <w:pPr>
        <w:pStyle w:val="Textkrper"/>
        <w:tabs>
          <w:tab w:val="clear" w:pos="570"/>
          <w:tab w:val="right" w:leader="dot" w:pos="9923"/>
        </w:tabs>
        <w:rPr>
          <w:b w:val="0"/>
          <w:bCs/>
          <w:i w:val="0"/>
          <w:iCs/>
          <w:sz w:val="20"/>
          <w:szCs w:val="18"/>
          <w:lang w:val="it-IT"/>
        </w:rPr>
      </w:pPr>
      <w:r w:rsidRPr="00DC3F85">
        <w:rPr>
          <w:b w:val="0"/>
          <w:bCs/>
          <w:i w:val="0"/>
          <w:iCs/>
          <w:sz w:val="20"/>
          <w:szCs w:val="18"/>
          <w:lang w:val="it-IT"/>
        </w:rPr>
        <w:tab/>
      </w:r>
    </w:p>
    <w:p w14:paraId="20F81CC5" w14:textId="0629B125" w:rsidR="004F74EB" w:rsidRPr="00DC3F85" w:rsidRDefault="006362FB" w:rsidP="004F74EB">
      <w:pPr>
        <w:pStyle w:val="Textkrper"/>
        <w:tabs>
          <w:tab w:val="right" w:leader="dot" w:pos="9923"/>
        </w:tabs>
        <w:rPr>
          <w:b w:val="0"/>
          <w:bCs/>
          <w:i w:val="0"/>
          <w:iCs/>
          <w:sz w:val="20"/>
          <w:szCs w:val="18"/>
          <w:lang w:val="it-IT"/>
        </w:rPr>
      </w:pPr>
      <w:r w:rsidRPr="00DC3F85">
        <w:rPr>
          <w:b w:val="0"/>
          <w:bCs/>
          <w:i w:val="0"/>
          <w:iCs/>
          <w:sz w:val="20"/>
          <w:szCs w:val="18"/>
          <w:lang w:val="it-CH"/>
        </w:rPr>
        <w:t>Domanda</w:t>
      </w:r>
      <w:r w:rsidR="00607DAD" w:rsidRPr="00DC3F85">
        <w:rPr>
          <w:b w:val="0"/>
          <w:bCs/>
          <w:i w:val="0"/>
          <w:iCs/>
          <w:sz w:val="20"/>
          <w:szCs w:val="18"/>
          <w:lang w:val="it-IT"/>
        </w:rPr>
        <w:t>:</w:t>
      </w:r>
      <w:r w:rsidR="004F74EB" w:rsidRPr="00DC3F85">
        <w:rPr>
          <w:b w:val="0"/>
          <w:bCs/>
          <w:i w:val="0"/>
          <w:iCs/>
          <w:sz w:val="20"/>
          <w:szCs w:val="18"/>
          <w:lang w:val="it-IT"/>
        </w:rPr>
        <w:tab/>
      </w:r>
    </w:p>
    <w:p w14:paraId="4405E0A9" w14:textId="23118228" w:rsidR="004F74EB" w:rsidRPr="00DC3F85" w:rsidRDefault="004F74EB" w:rsidP="004F74EB">
      <w:pPr>
        <w:pStyle w:val="Textkrper"/>
        <w:tabs>
          <w:tab w:val="clear" w:pos="570"/>
          <w:tab w:val="right" w:leader="dot" w:pos="9923"/>
        </w:tabs>
        <w:rPr>
          <w:b w:val="0"/>
          <w:bCs/>
          <w:i w:val="0"/>
          <w:iCs/>
          <w:sz w:val="20"/>
          <w:szCs w:val="18"/>
          <w:lang w:val="it-IT"/>
        </w:rPr>
      </w:pPr>
      <w:r w:rsidRPr="00DC3F85">
        <w:rPr>
          <w:b w:val="0"/>
          <w:bCs/>
          <w:i w:val="0"/>
          <w:iCs/>
          <w:sz w:val="20"/>
          <w:szCs w:val="18"/>
          <w:lang w:val="it-IT"/>
        </w:rPr>
        <w:tab/>
      </w:r>
    </w:p>
    <w:p w14:paraId="137CFAF8" w14:textId="7B561F30" w:rsidR="004F74EB" w:rsidRPr="00DC3F85" w:rsidRDefault="004F74EB" w:rsidP="004F74EB">
      <w:pPr>
        <w:pStyle w:val="Textkrper"/>
        <w:tabs>
          <w:tab w:val="clear" w:pos="570"/>
          <w:tab w:val="right" w:leader="dot" w:pos="9923"/>
        </w:tabs>
        <w:rPr>
          <w:b w:val="0"/>
          <w:bCs/>
          <w:i w:val="0"/>
          <w:iCs/>
          <w:sz w:val="20"/>
          <w:szCs w:val="18"/>
          <w:lang w:val="it-IT"/>
        </w:rPr>
      </w:pPr>
      <w:r w:rsidRPr="00DC3F85">
        <w:rPr>
          <w:b w:val="0"/>
          <w:bCs/>
          <w:i w:val="0"/>
          <w:iCs/>
          <w:sz w:val="20"/>
          <w:szCs w:val="18"/>
          <w:lang w:val="it-IT"/>
        </w:rPr>
        <w:tab/>
      </w:r>
    </w:p>
    <w:p w14:paraId="00C62C7D" w14:textId="540FDA72" w:rsidR="00CA2AEF" w:rsidRPr="00DC3F85" w:rsidRDefault="006362FB" w:rsidP="004F74EB">
      <w:pPr>
        <w:pStyle w:val="Textkrper"/>
        <w:tabs>
          <w:tab w:val="right" w:leader="dot" w:pos="9923"/>
        </w:tabs>
        <w:rPr>
          <w:b w:val="0"/>
          <w:bCs/>
          <w:i w:val="0"/>
          <w:iCs/>
          <w:sz w:val="20"/>
          <w:szCs w:val="18"/>
          <w:lang w:val="it-IT"/>
        </w:rPr>
      </w:pPr>
      <w:r w:rsidRPr="00DC3F85">
        <w:rPr>
          <w:b w:val="0"/>
          <w:bCs/>
          <w:i w:val="0"/>
          <w:iCs/>
          <w:sz w:val="20"/>
          <w:szCs w:val="18"/>
          <w:lang w:val="it-CH"/>
        </w:rPr>
        <w:t>Domanda</w:t>
      </w:r>
      <w:r w:rsidR="00607DAD" w:rsidRPr="00DC3F85">
        <w:rPr>
          <w:b w:val="0"/>
          <w:bCs/>
          <w:i w:val="0"/>
          <w:iCs/>
          <w:sz w:val="20"/>
          <w:szCs w:val="18"/>
          <w:lang w:val="it-IT"/>
        </w:rPr>
        <w:t>:</w:t>
      </w:r>
      <w:r w:rsidR="004F74EB" w:rsidRPr="00DC3F85">
        <w:rPr>
          <w:b w:val="0"/>
          <w:bCs/>
          <w:i w:val="0"/>
          <w:iCs/>
          <w:sz w:val="20"/>
          <w:szCs w:val="18"/>
          <w:lang w:val="it-IT"/>
        </w:rPr>
        <w:tab/>
      </w:r>
    </w:p>
    <w:p w14:paraId="6EA6A5E2" w14:textId="0789536E" w:rsidR="004F74EB" w:rsidRPr="00DC3F85" w:rsidRDefault="004F74EB" w:rsidP="004F74EB">
      <w:pPr>
        <w:pStyle w:val="Textkrper"/>
        <w:tabs>
          <w:tab w:val="clear" w:pos="570"/>
          <w:tab w:val="right" w:leader="dot" w:pos="9923"/>
        </w:tabs>
        <w:rPr>
          <w:b w:val="0"/>
          <w:bCs/>
          <w:i w:val="0"/>
          <w:iCs/>
          <w:sz w:val="20"/>
          <w:szCs w:val="18"/>
          <w:lang w:val="it-IT"/>
        </w:rPr>
      </w:pPr>
      <w:r w:rsidRPr="00DC3F85">
        <w:rPr>
          <w:b w:val="0"/>
          <w:bCs/>
          <w:i w:val="0"/>
          <w:iCs/>
          <w:sz w:val="20"/>
          <w:szCs w:val="18"/>
          <w:lang w:val="it-IT"/>
        </w:rPr>
        <w:tab/>
      </w:r>
    </w:p>
    <w:p w14:paraId="72B89600" w14:textId="72039405" w:rsidR="004F74EB" w:rsidRPr="00DC3F85" w:rsidRDefault="004F74EB" w:rsidP="004F74EB">
      <w:pPr>
        <w:pStyle w:val="Textkrper"/>
        <w:tabs>
          <w:tab w:val="clear" w:pos="570"/>
          <w:tab w:val="right" w:leader="dot" w:pos="9923"/>
        </w:tabs>
        <w:rPr>
          <w:b w:val="0"/>
          <w:bCs/>
          <w:i w:val="0"/>
          <w:iCs/>
          <w:sz w:val="20"/>
          <w:szCs w:val="18"/>
          <w:lang w:val="it-IT"/>
        </w:rPr>
      </w:pPr>
      <w:r w:rsidRPr="00DC3F85">
        <w:rPr>
          <w:b w:val="0"/>
          <w:bCs/>
          <w:i w:val="0"/>
          <w:iCs/>
          <w:sz w:val="20"/>
          <w:szCs w:val="18"/>
          <w:lang w:val="it-IT"/>
        </w:rPr>
        <w:tab/>
      </w:r>
    </w:p>
    <w:p w14:paraId="70BD2C7F" w14:textId="7CA1D8D5" w:rsidR="00E3576D" w:rsidRPr="00DC3F85" w:rsidRDefault="006362FB" w:rsidP="00607DAD">
      <w:pPr>
        <w:pStyle w:val="Textkrper"/>
        <w:tabs>
          <w:tab w:val="right" w:leader="dot" w:pos="9923"/>
        </w:tabs>
        <w:jc w:val="both"/>
        <w:rPr>
          <w:b w:val="0"/>
          <w:bCs/>
          <w:i w:val="0"/>
          <w:iCs/>
          <w:sz w:val="20"/>
          <w:szCs w:val="18"/>
          <w:lang w:val="it-IT"/>
        </w:rPr>
      </w:pPr>
      <w:r w:rsidRPr="00DC3F85">
        <w:rPr>
          <w:b w:val="0"/>
          <w:bCs/>
          <w:i w:val="0"/>
          <w:iCs/>
          <w:sz w:val="20"/>
          <w:szCs w:val="18"/>
          <w:lang w:val="it-CH"/>
        </w:rPr>
        <w:t>Domanda</w:t>
      </w:r>
      <w:r w:rsidR="00607DAD" w:rsidRPr="00DC3F85">
        <w:rPr>
          <w:b w:val="0"/>
          <w:bCs/>
          <w:i w:val="0"/>
          <w:iCs/>
          <w:sz w:val="20"/>
          <w:szCs w:val="18"/>
          <w:lang w:val="it-IT"/>
        </w:rPr>
        <w:t>:</w:t>
      </w:r>
      <w:r w:rsidR="00E3576D" w:rsidRPr="00DC3F85">
        <w:rPr>
          <w:b w:val="0"/>
          <w:bCs/>
          <w:i w:val="0"/>
          <w:iCs/>
          <w:sz w:val="20"/>
          <w:szCs w:val="18"/>
          <w:lang w:val="it-IT"/>
        </w:rPr>
        <w:tab/>
      </w:r>
    </w:p>
    <w:p w14:paraId="2460E5EC" w14:textId="77777777" w:rsidR="00E3576D" w:rsidRPr="00DC3F85" w:rsidRDefault="00E3576D" w:rsidP="00E3576D">
      <w:pPr>
        <w:pStyle w:val="Textkrper"/>
        <w:tabs>
          <w:tab w:val="clear" w:pos="570"/>
          <w:tab w:val="right" w:leader="dot" w:pos="9923"/>
        </w:tabs>
        <w:rPr>
          <w:b w:val="0"/>
          <w:bCs/>
          <w:i w:val="0"/>
          <w:iCs/>
          <w:sz w:val="20"/>
          <w:szCs w:val="18"/>
          <w:lang w:val="it-IT"/>
        </w:rPr>
      </w:pPr>
      <w:r w:rsidRPr="00DC3F85">
        <w:rPr>
          <w:b w:val="0"/>
          <w:bCs/>
          <w:i w:val="0"/>
          <w:iCs/>
          <w:sz w:val="20"/>
          <w:szCs w:val="18"/>
          <w:lang w:val="it-IT"/>
        </w:rPr>
        <w:tab/>
      </w:r>
    </w:p>
    <w:p w14:paraId="346143DC" w14:textId="77777777" w:rsidR="00E3576D" w:rsidRPr="00DC3F85" w:rsidRDefault="00E3576D" w:rsidP="00E3576D">
      <w:pPr>
        <w:pStyle w:val="Textkrper"/>
        <w:tabs>
          <w:tab w:val="clear" w:pos="570"/>
          <w:tab w:val="right" w:leader="dot" w:pos="9923"/>
        </w:tabs>
        <w:rPr>
          <w:b w:val="0"/>
          <w:bCs/>
          <w:i w:val="0"/>
          <w:iCs/>
          <w:sz w:val="20"/>
          <w:szCs w:val="18"/>
          <w:lang w:val="it-IT"/>
        </w:rPr>
      </w:pPr>
      <w:r w:rsidRPr="00DC3F85">
        <w:rPr>
          <w:b w:val="0"/>
          <w:bCs/>
          <w:i w:val="0"/>
          <w:iCs/>
          <w:sz w:val="20"/>
          <w:szCs w:val="18"/>
          <w:lang w:val="it-IT"/>
        </w:rPr>
        <w:tab/>
      </w:r>
    </w:p>
    <w:p w14:paraId="4B8B626E" w14:textId="77777777" w:rsidR="005F709A" w:rsidRPr="00DC3F85" w:rsidRDefault="005F709A" w:rsidP="00DD4A4A">
      <w:pPr>
        <w:pStyle w:val="Textkrper"/>
        <w:tabs>
          <w:tab w:val="right" w:pos="8789"/>
        </w:tabs>
        <w:rPr>
          <w:b w:val="0"/>
          <w:bCs/>
          <w:i w:val="0"/>
          <w:iCs/>
          <w:sz w:val="20"/>
          <w:szCs w:val="18"/>
          <w:lang w:val="it-IT"/>
        </w:rPr>
      </w:pPr>
    </w:p>
    <w:p w14:paraId="256F1AD2" w14:textId="648B6BE5" w:rsidR="005F709A" w:rsidRPr="00DC3F85" w:rsidRDefault="00526BF9" w:rsidP="00526BF9">
      <w:pPr>
        <w:tabs>
          <w:tab w:val="left" w:leader="dot" w:pos="6804"/>
          <w:tab w:val="right" w:leader="dot" w:pos="9923"/>
        </w:tabs>
        <w:rPr>
          <w:bCs/>
          <w:iCs/>
          <w:sz w:val="20"/>
          <w:szCs w:val="18"/>
          <w:lang w:val="it-IT"/>
        </w:rPr>
      </w:pPr>
      <w:r w:rsidRPr="00DC3F85">
        <w:rPr>
          <w:bCs/>
          <w:iCs/>
          <w:sz w:val="20"/>
          <w:szCs w:val="18"/>
          <w:lang w:val="it-CH"/>
        </w:rPr>
        <w:t xml:space="preserve">Questionario controllato (al momento del reclutamento): </w:t>
      </w:r>
      <w:r w:rsidR="00D70B71" w:rsidRPr="00DC3F85">
        <w:rPr>
          <w:bCs/>
          <w:iCs/>
          <w:sz w:val="20"/>
          <w:szCs w:val="18"/>
          <w:lang w:val="it-IT"/>
        </w:rPr>
        <w:t>Dat</w:t>
      </w:r>
      <w:r w:rsidRPr="00DC3F85">
        <w:rPr>
          <w:bCs/>
          <w:iCs/>
          <w:sz w:val="20"/>
          <w:szCs w:val="18"/>
          <w:lang w:val="it-IT"/>
        </w:rPr>
        <w:t>a</w:t>
      </w:r>
      <w:r w:rsidR="007E596E" w:rsidRPr="00DC3F85">
        <w:rPr>
          <w:bCs/>
          <w:iCs/>
          <w:sz w:val="20"/>
          <w:szCs w:val="18"/>
          <w:lang w:val="it-IT"/>
        </w:rPr>
        <w:t>:</w:t>
      </w:r>
      <w:r w:rsidR="00D724E1" w:rsidRPr="00DC3F85">
        <w:rPr>
          <w:bCs/>
          <w:iCs/>
          <w:sz w:val="20"/>
          <w:szCs w:val="18"/>
          <w:lang w:val="it-IT"/>
        </w:rPr>
        <w:t xml:space="preserve"> </w:t>
      </w:r>
      <w:r w:rsidR="00D724E1" w:rsidRPr="00DC3F85">
        <w:rPr>
          <w:bCs/>
          <w:iCs/>
          <w:sz w:val="20"/>
          <w:szCs w:val="18"/>
          <w:lang w:val="it-IT"/>
        </w:rPr>
        <w:tab/>
      </w:r>
      <w:r w:rsidRPr="00DC3F85">
        <w:rPr>
          <w:bCs/>
          <w:iCs/>
          <w:sz w:val="20"/>
          <w:szCs w:val="18"/>
          <w:lang w:val="it-CH"/>
        </w:rPr>
        <w:t>Visto</w:t>
      </w:r>
      <w:r w:rsidR="00B87A4A" w:rsidRPr="00DC3F85">
        <w:rPr>
          <w:bCs/>
          <w:iCs/>
          <w:sz w:val="20"/>
          <w:szCs w:val="18"/>
          <w:lang w:val="it-IT"/>
        </w:rPr>
        <w:t>:</w:t>
      </w:r>
      <w:r w:rsidR="00D724E1" w:rsidRPr="00DC3F85">
        <w:rPr>
          <w:bCs/>
          <w:iCs/>
          <w:sz w:val="20"/>
          <w:szCs w:val="18"/>
          <w:lang w:val="it-IT"/>
        </w:rPr>
        <w:t xml:space="preserve"> </w:t>
      </w:r>
      <w:r w:rsidR="00D724E1" w:rsidRPr="00DC3F85">
        <w:rPr>
          <w:bCs/>
          <w:iCs/>
          <w:sz w:val="20"/>
          <w:szCs w:val="18"/>
          <w:lang w:val="it-IT"/>
        </w:rPr>
        <w:tab/>
      </w:r>
    </w:p>
    <w:p w14:paraId="1E179355" w14:textId="6A868B45" w:rsidR="007E596E" w:rsidRPr="00DC3F85" w:rsidRDefault="007E596E" w:rsidP="00DD4A4A">
      <w:pPr>
        <w:tabs>
          <w:tab w:val="right" w:pos="8789"/>
        </w:tabs>
        <w:rPr>
          <w:sz w:val="20"/>
          <w:szCs w:val="18"/>
          <w:lang w:val="it-IT"/>
        </w:rPr>
      </w:pPr>
    </w:p>
    <w:p w14:paraId="4699CEA0" w14:textId="77777777" w:rsidR="005E76A9" w:rsidRPr="00DC3F85" w:rsidRDefault="005E76A9" w:rsidP="00DD4A4A">
      <w:pPr>
        <w:tabs>
          <w:tab w:val="right" w:pos="8789"/>
        </w:tabs>
        <w:rPr>
          <w:sz w:val="20"/>
          <w:szCs w:val="18"/>
          <w:lang w:val="it-IT"/>
        </w:rPr>
      </w:pPr>
    </w:p>
    <w:p w14:paraId="4638E161" w14:textId="77777777" w:rsidR="005E76A9" w:rsidRPr="00DC3F85" w:rsidRDefault="005E76A9" w:rsidP="005E76A9">
      <w:pPr>
        <w:rPr>
          <w:sz w:val="20"/>
          <w:szCs w:val="18"/>
          <w:lang w:val="it-CH"/>
        </w:rPr>
      </w:pPr>
      <w:r w:rsidRPr="00DC3F85">
        <w:rPr>
          <w:sz w:val="20"/>
          <w:szCs w:val="18"/>
          <w:lang w:val="it-CH"/>
        </w:rPr>
        <w:t>Maternità (segnare con una croce la casella corrispondente):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85"/>
        <w:gridCol w:w="985"/>
        <w:gridCol w:w="985"/>
        <w:gridCol w:w="985"/>
        <w:gridCol w:w="985"/>
        <w:gridCol w:w="986"/>
        <w:gridCol w:w="986"/>
        <w:gridCol w:w="986"/>
        <w:gridCol w:w="986"/>
        <w:gridCol w:w="986"/>
      </w:tblGrid>
      <w:tr w:rsidR="005F709A" w:rsidRPr="00DC3F85" w14:paraId="0371107E" w14:textId="77777777" w:rsidTr="00E23EE8">
        <w:tc>
          <w:tcPr>
            <w:tcW w:w="985" w:type="dxa"/>
          </w:tcPr>
          <w:p w14:paraId="5955B641" w14:textId="378E17A8" w:rsidR="005F709A" w:rsidRPr="00DC3F85" w:rsidRDefault="007251DD" w:rsidP="00DD4A4A">
            <w:pPr>
              <w:tabs>
                <w:tab w:val="right" w:pos="8789"/>
              </w:tabs>
              <w:rPr>
                <w:sz w:val="20"/>
                <w:szCs w:val="18"/>
                <w:lang w:val="fr-CH"/>
              </w:rPr>
            </w:pPr>
            <w:proofErr w:type="gramStart"/>
            <w:r w:rsidRPr="00DC3F85">
              <w:rPr>
                <w:sz w:val="20"/>
                <w:szCs w:val="18"/>
                <w:lang w:val="fr-CH"/>
              </w:rPr>
              <w:t>Aarau:</w:t>
            </w:r>
            <w:proofErr w:type="gramEnd"/>
          </w:p>
        </w:tc>
        <w:tc>
          <w:tcPr>
            <w:tcW w:w="985" w:type="dxa"/>
          </w:tcPr>
          <w:p w14:paraId="483DB4B4" w14:textId="77777777" w:rsidR="005F709A" w:rsidRPr="00DC3F85" w:rsidRDefault="005F709A" w:rsidP="00DD4A4A">
            <w:pPr>
              <w:tabs>
                <w:tab w:val="right" w:pos="8789"/>
              </w:tabs>
              <w:rPr>
                <w:sz w:val="20"/>
                <w:szCs w:val="18"/>
                <w:lang w:val="fr-CH"/>
              </w:rPr>
            </w:pPr>
            <w:r w:rsidRPr="00DC3F85">
              <w:rPr>
                <w:b/>
                <w:bCs/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b/>
                <w:bCs/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b/>
                <w:bCs/>
                <w:sz w:val="20"/>
                <w:szCs w:val="18"/>
                <w:lang w:val="fr-CH"/>
              </w:rPr>
            </w:r>
            <w:r w:rsidR="008C5B01">
              <w:rPr>
                <w:b/>
                <w:bCs/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b/>
                <w:bCs/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985" w:type="dxa"/>
          </w:tcPr>
          <w:p w14:paraId="024A361C" w14:textId="08FB1FC3" w:rsidR="005F709A" w:rsidRPr="00DC3F85" w:rsidRDefault="00837D54" w:rsidP="00837D54">
            <w:pPr>
              <w:tabs>
                <w:tab w:val="right" w:pos="8789"/>
              </w:tabs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it-CH"/>
              </w:rPr>
              <w:t>Basilea:</w:t>
            </w:r>
          </w:p>
        </w:tc>
        <w:tc>
          <w:tcPr>
            <w:tcW w:w="985" w:type="dxa"/>
          </w:tcPr>
          <w:p w14:paraId="740A860B" w14:textId="77777777" w:rsidR="005F709A" w:rsidRPr="00DC3F85" w:rsidRDefault="005F709A" w:rsidP="00DD4A4A">
            <w:pPr>
              <w:tabs>
                <w:tab w:val="right" w:pos="8789"/>
              </w:tabs>
              <w:rPr>
                <w:sz w:val="20"/>
                <w:szCs w:val="18"/>
                <w:lang w:val="fr-CH"/>
              </w:rPr>
            </w:pPr>
            <w:r w:rsidRPr="00DC3F85">
              <w:rPr>
                <w:b/>
                <w:bCs/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b/>
                <w:bCs/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b/>
                <w:bCs/>
                <w:sz w:val="20"/>
                <w:szCs w:val="18"/>
                <w:lang w:val="fr-CH"/>
              </w:rPr>
            </w:r>
            <w:r w:rsidR="008C5B01">
              <w:rPr>
                <w:b/>
                <w:bCs/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b/>
                <w:bCs/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985" w:type="dxa"/>
          </w:tcPr>
          <w:p w14:paraId="52C544D7" w14:textId="0E278036" w:rsidR="005F709A" w:rsidRPr="00DC3F85" w:rsidRDefault="005F709A" w:rsidP="00DD4A4A">
            <w:pPr>
              <w:tabs>
                <w:tab w:val="right" w:pos="8789"/>
              </w:tabs>
              <w:rPr>
                <w:sz w:val="20"/>
                <w:szCs w:val="18"/>
                <w:lang w:val="fr-CH"/>
              </w:rPr>
            </w:pPr>
            <w:proofErr w:type="gramStart"/>
            <w:r w:rsidRPr="00DC3F85">
              <w:rPr>
                <w:sz w:val="20"/>
                <w:szCs w:val="18"/>
                <w:lang w:val="fr-CH"/>
              </w:rPr>
              <w:t>Bern</w:t>
            </w:r>
            <w:r w:rsidR="00837D54" w:rsidRPr="00DC3F85">
              <w:rPr>
                <w:sz w:val="20"/>
                <w:szCs w:val="18"/>
                <w:lang w:val="fr-CH"/>
              </w:rPr>
              <w:t>a</w:t>
            </w:r>
            <w:r w:rsidRPr="00DC3F85">
              <w:rPr>
                <w:sz w:val="20"/>
                <w:szCs w:val="18"/>
                <w:lang w:val="fr-CH"/>
              </w:rPr>
              <w:t>:</w:t>
            </w:r>
            <w:proofErr w:type="gramEnd"/>
          </w:p>
        </w:tc>
        <w:tc>
          <w:tcPr>
            <w:tcW w:w="986" w:type="dxa"/>
          </w:tcPr>
          <w:p w14:paraId="74EECBC9" w14:textId="77777777" w:rsidR="005F709A" w:rsidRPr="00DC3F85" w:rsidRDefault="005F709A" w:rsidP="00DD4A4A">
            <w:pPr>
              <w:tabs>
                <w:tab w:val="right" w:pos="8789"/>
              </w:tabs>
              <w:rPr>
                <w:sz w:val="20"/>
                <w:szCs w:val="18"/>
                <w:lang w:val="fr-CH"/>
              </w:rPr>
            </w:pPr>
            <w:r w:rsidRPr="00DC3F85">
              <w:rPr>
                <w:b/>
                <w:bCs/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b/>
                <w:bCs/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b/>
                <w:bCs/>
                <w:sz w:val="20"/>
                <w:szCs w:val="18"/>
                <w:lang w:val="fr-CH"/>
              </w:rPr>
            </w:r>
            <w:r w:rsidR="008C5B01">
              <w:rPr>
                <w:b/>
                <w:bCs/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b/>
                <w:bCs/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986" w:type="dxa"/>
          </w:tcPr>
          <w:p w14:paraId="080CDC81" w14:textId="107CA3D9" w:rsidR="005F709A" w:rsidRPr="00DC3F85" w:rsidRDefault="00837D54" w:rsidP="00DD4A4A">
            <w:pPr>
              <w:tabs>
                <w:tab w:val="right" w:pos="8789"/>
              </w:tabs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it-CH"/>
              </w:rPr>
              <w:t>Ginevra</w:t>
            </w:r>
            <w:r w:rsidR="005F709A" w:rsidRPr="00DC3F85">
              <w:rPr>
                <w:sz w:val="20"/>
                <w:szCs w:val="18"/>
                <w:lang w:val="fr-CH"/>
              </w:rPr>
              <w:t>:</w:t>
            </w:r>
          </w:p>
        </w:tc>
        <w:tc>
          <w:tcPr>
            <w:tcW w:w="986" w:type="dxa"/>
          </w:tcPr>
          <w:p w14:paraId="7073E55A" w14:textId="77777777" w:rsidR="005F709A" w:rsidRPr="00DC3F85" w:rsidRDefault="005F709A" w:rsidP="00DD4A4A">
            <w:pPr>
              <w:tabs>
                <w:tab w:val="right" w:pos="8789"/>
              </w:tabs>
              <w:rPr>
                <w:sz w:val="20"/>
                <w:szCs w:val="18"/>
                <w:lang w:val="fr-CH"/>
              </w:rPr>
            </w:pPr>
            <w:r w:rsidRPr="00DC3F85">
              <w:rPr>
                <w:b/>
                <w:bCs/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b/>
                <w:bCs/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b/>
                <w:bCs/>
                <w:sz w:val="20"/>
                <w:szCs w:val="18"/>
                <w:lang w:val="fr-CH"/>
              </w:rPr>
            </w:r>
            <w:r w:rsidR="008C5B01">
              <w:rPr>
                <w:b/>
                <w:bCs/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b/>
                <w:bCs/>
                <w:sz w:val="20"/>
                <w:szCs w:val="18"/>
                <w:lang w:val="fr-CH"/>
              </w:rPr>
              <w:fldChar w:fldCharType="end"/>
            </w:r>
          </w:p>
        </w:tc>
        <w:tc>
          <w:tcPr>
            <w:tcW w:w="986" w:type="dxa"/>
          </w:tcPr>
          <w:p w14:paraId="29329925" w14:textId="10A5660D" w:rsidR="005F709A" w:rsidRPr="00DC3F85" w:rsidRDefault="00837D54" w:rsidP="00DD4A4A">
            <w:pPr>
              <w:tabs>
                <w:tab w:val="right" w:pos="8789"/>
              </w:tabs>
              <w:rPr>
                <w:sz w:val="20"/>
                <w:szCs w:val="18"/>
                <w:lang w:val="fr-CH"/>
              </w:rPr>
            </w:pPr>
            <w:r w:rsidRPr="00DC3F85">
              <w:rPr>
                <w:sz w:val="20"/>
                <w:szCs w:val="18"/>
                <w:lang w:val="it-CH"/>
              </w:rPr>
              <w:t>Ticino</w:t>
            </w:r>
            <w:r w:rsidR="005F709A" w:rsidRPr="00DC3F85">
              <w:rPr>
                <w:sz w:val="20"/>
                <w:szCs w:val="18"/>
                <w:lang w:val="fr-CH"/>
              </w:rPr>
              <w:t>:</w:t>
            </w:r>
          </w:p>
        </w:tc>
        <w:tc>
          <w:tcPr>
            <w:tcW w:w="986" w:type="dxa"/>
          </w:tcPr>
          <w:p w14:paraId="1529E634" w14:textId="77777777" w:rsidR="005F709A" w:rsidRPr="00DC3F85" w:rsidRDefault="005F709A" w:rsidP="00DD4A4A">
            <w:pPr>
              <w:tabs>
                <w:tab w:val="right" w:pos="8789"/>
              </w:tabs>
              <w:rPr>
                <w:sz w:val="20"/>
                <w:szCs w:val="18"/>
                <w:lang w:val="fr-CH"/>
              </w:rPr>
            </w:pPr>
            <w:r w:rsidRPr="00DC3F85">
              <w:rPr>
                <w:b/>
                <w:bCs/>
                <w:sz w:val="20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F85">
              <w:rPr>
                <w:b/>
                <w:bCs/>
                <w:sz w:val="20"/>
                <w:szCs w:val="18"/>
                <w:lang w:val="fr-CH"/>
              </w:rPr>
              <w:instrText xml:space="preserve"> FORMCHECKBOX </w:instrText>
            </w:r>
            <w:r w:rsidR="008C5B01">
              <w:rPr>
                <w:b/>
                <w:bCs/>
                <w:sz w:val="20"/>
                <w:szCs w:val="18"/>
                <w:lang w:val="fr-CH"/>
              </w:rPr>
            </w:r>
            <w:r w:rsidR="008C5B01">
              <w:rPr>
                <w:b/>
                <w:bCs/>
                <w:sz w:val="20"/>
                <w:szCs w:val="18"/>
                <w:lang w:val="fr-CH"/>
              </w:rPr>
              <w:fldChar w:fldCharType="separate"/>
            </w:r>
            <w:r w:rsidRPr="00DC3F85">
              <w:rPr>
                <w:b/>
                <w:bCs/>
                <w:sz w:val="20"/>
                <w:szCs w:val="18"/>
                <w:lang w:val="fr-CH"/>
              </w:rPr>
              <w:fldChar w:fldCharType="end"/>
            </w:r>
          </w:p>
        </w:tc>
      </w:tr>
    </w:tbl>
    <w:p w14:paraId="23925CB6" w14:textId="77777777" w:rsidR="005F709A" w:rsidRPr="00DC3F85" w:rsidRDefault="005F709A" w:rsidP="00DD4A4A">
      <w:pPr>
        <w:tabs>
          <w:tab w:val="right" w:pos="8789"/>
        </w:tabs>
        <w:rPr>
          <w:sz w:val="20"/>
          <w:szCs w:val="18"/>
          <w:lang w:val="fr-CH"/>
        </w:rPr>
      </w:pPr>
    </w:p>
    <w:p w14:paraId="143927CF" w14:textId="77777777" w:rsidR="00B20447" w:rsidRPr="00DC3F85" w:rsidRDefault="00B20447" w:rsidP="00DD4A4A">
      <w:pPr>
        <w:tabs>
          <w:tab w:val="right" w:pos="8789"/>
        </w:tabs>
        <w:spacing w:after="20"/>
        <w:jc w:val="both"/>
        <w:rPr>
          <w:bCs/>
          <w:iCs/>
          <w:sz w:val="20"/>
          <w:szCs w:val="18"/>
          <w:lang w:val="fr-CH"/>
        </w:rPr>
      </w:pPr>
    </w:p>
    <w:tbl>
      <w:tblPr>
        <w:tblStyle w:val="Tabellenraster"/>
        <w:tblW w:w="10060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060"/>
      </w:tblGrid>
      <w:tr w:rsidR="00CA2AEF" w:rsidRPr="00CE13BE" w14:paraId="2CBA24B6" w14:textId="77777777" w:rsidTr="00345CC1">
        <w:trPr>
          <w:trHeight w:val="351"/>
        </w:trPr>
        <w:tc>
          <w:tcPr>
            <w:tcW w:w="10060" w:type="dxa"/>
            <w:shd w:val="clear" w:color="auto" w:fill="BFBFBF" w:themeFill="background1" w:themeFillShade="BF"/>
            <w:vAlign w:val="center"/>
          </w:tcPr>
          <w:p w14:paraId="22763ACA" w14:textId="06F2E5B7" w:rsidR="00CA2AEF" w:rsidRPr="00DC3F85" w:rsidRDefault="005946C0" w:rsidP="00A27259">
            <w:pPr>
              <w:spacing w:after="20"/>
              <w:ind w:left="-284" w:right="-135" w:firstLine="284"/>
              <w:jc w:val="both"/>
              <w:rPr>
                <w:b/>
                <w:bCs/>
                <w:i/>
                <w:iCs/>
                <w:sz w:val="20"/>
                <w:szCs w:val="18"/>
                <w:lang w:val="it-IT"/>
              </w:rPr>
            </w:pPr>
            <w:r w:rsidRPr="00DC3F85">
              <w:rPr>
                <w:b/>
                <w:bCs/>
                <w:i/>
                <w:iCs/>
                <w:sz w:val="20"/>
                <w:szCs w:val="18"/>
                <w:lang w:val="it-IT"/>
              </w:rPr>
              <w:t>F.</w:t>
            </w:r>
            <w:r w:rsidR="00B26C68" w:rsidRPr="00DC3F85">
              <w:rPr>
                <w:b/>
                <w:bCs/>
                <w:i/>
                <w:iCs/>
                <w:sz w:val="20"/>
                <w:szCs w:val="18"/>
                <w:lang w:val="it-IT"/>
              </w:rPr>
              <w:tab/>
            </w:r>
            <w:r w:rsidR="0058631B" w:rsidRPr="00DC3F85">
              <w:rPr>
                <w:b/>
                <w:bCs/>
                <w:i/>
                <w:iCs/>
                <w:sz w:val="20"/>
                <w:szCs w:val="18"/>
                <w:lang w:val="it-CH"/>
              </w:rPr>
              <w:t>DA COMPILARE DURANTE IL PRELIEVO DEL SANGUE DEL CORDONE</w:t>
            </w:r>
          </w:p>
        </w:tc>
      </w:tr>
    </w:tbl>
    <w:p w14:paraId="4B8B3A78" w14:textId="4EF4606C" w:rsidR="00CA2AEF" w:rsidRPr="00DC3F85" w:rsidRDefault="00CA2AEF" w:rsidP="00DD4A4A">
      <w:pPr>
        <w:tabs>
          <w:tab w:val="right" w:pos="8789"/>
        </w:tabs>
        <w:spacing w:after="20"/>
        <w:jc w:val="both"/>
        <w:rPr>
          <w:bCs/>
          <w:iCs/>
          <w:sz w:val="20"/>
          <w:szCs w:val="18"/>
          <w:lang w:val="it-IT"/>
        </w:rPr>
      </w:pPr>
    </w:p>
    <w:p w14:paraId="35CDCD12" w14:textId="77777777" w:rsidR="00CA2AEF" w:rsidRPr="00DC3F85" w:rsidRDefault="00CA2AEF" w:rsidP="00DD4A4A">
      <w:pPr>
        <w:tabs>
          <w:tab w:val="right" w:pos="8789"/>
        </w:tabs>
        <w:spacing w:after="20"/>
        <w:jc w:val="both"/>
        <w:rPr>
          <w:bCs/>
          <w:iCs/>
          <w:sz w:val="20"/>
          <w:szCs w:val="18"/>
          <w:lang w:val="it-IT"/>
        </w:rPr>
      </w:pPr>
    </w:p>
    <w:p w14:paraId="21EB62BE" w14:textId="77777777" w:rsidR="00D711DF" w:rsidRPr="00D711DF" w:rsidRDefault="00D711DF" w:rsidP="00D711DF">
      <w:pPr>
        <w:spacing w:after="20"/>
        <w:jc w:val="both"/>
        <w:rPr>
          <w:bCs/>
          <w:iCs/>
          <w:sz w:val="20"/>
          <w:lang w:val="it-CH"/>
        </w:rPr>
      </w:pPr>
      <w:r w:rsidRPr="00D711DF">
        <w:rPr>
          <w:bCs/>
          <w:iCs/>
          <w:sz w:val="20"/>
          <w:lang w:val="it-CH"/>
        </w:rPr>
        <w:t xml:space="preserve">Dopo aver letto il questionario medico e le cartelle cliniche della paziente incinta, certifico che al momento non vi sono segni che suggeriscano un COMPORTAMENTO presente o passato AD ALTO RISCHIO per la trasmissione di malattie infettive (HIV, HTLV, epatite B o C e malattie sessualmente trasmissibili). Secondo i documenti / le cartelle cliniche in mio possesso, confermo che questa donatrice è idonea alla donazione del sangue del cordone del suo bambino al momento della nascita. Nell’eventualità di nuove informazioni sulla salute che possano compromettere questa donazione, assicuro di fornirle alla </w:t>
      </w:r>
      <w:r w:rsidRPr="00D711DF">
        <w:rPr>
          <w:bCs/>
          <w:i/>
          <w:iCs/>
          <w:sz w:val="20"/>
          <w:lang w:val="it-CH"/>
        </w:rPr>
        <w:t>Banca del sangue del cordone</w:t>
      </w:r>
      <w:r w:rsidRPr="00D711DF">
        <w:rPr>
          <w:bCs/>
          <w:iCs/>
          <w:sz w:val="20"/>
          <w:lang w:val="it-CH"/>
        </w:rPr>
        <w:t>.</w:t>
      </w:r>
    </w:p>
    <w:p w14:paraId="07EB2498" w14:textId="7A741A41" w:rsidR="005F709A" w:rsidRPr="00D711DF" w:rsidRDefault="005F709A" w:rsidP="00DD4A4A">
      <w:pPr>
        <w:tabs>
          <w:tab w:val="right" w:pos="8789"/>
        </w:tabs>
        <w:spacing w:after="20"/>
        <w:jc w:val="both"/>
        <w:rPr>
          <w:bCs/>
          <w:iCs/>
          <w:sz w:val="20"/>
          <w:lang w:val="it-CH"/>
        </w:rPr>
      </w:pPr>
    </w:p>
    <w:p w14:paraId="5320251A" w14:textId="77777777" w:rsidR="005E13E5" w:rsidRPr="00DC3F85" w:rsidRDefault="005E13E5" w:rsidP="00DD4A4A">
      <w:pPr>
        <w:tabs>
          <w:tab w:val="right" w:pos="8789"/>
        </w:tabs>
        <w:spacing w:after="20"/>
        <w:jc w:val="both"/>
        <w:rPr>
          <w:bCs/>
          <w:iCs/>
          <w:sz w:val="20"/>
          <w:szCs w:val="18"/>
          <w:lang w:val="it-CH"/>
        </w:rPr>
      </w:pPr>
    </w:p>
    <w:p w14:paraId="388ECA25" w14:textId="15145C75" w:rsidR="00B20447" w:rsidRPr="00DC3F85" w:rsidRDefault="00277DF8" w:rsidP="00DD4A4A">
      <w:pPr>
        <w:tabs>
          <w:tab w:val="left" w:pos="4536"/>
          <w:tab w:val="right" w:pos="8789"/>
        </w:tabs>
        <w:spacing w:after="20"/>
        <w:jc w:val="both"/>
        <w:rPr>
          <w:b/>
          <w:bCs/>
          <w:iCs/>
          <w:sz w:val="20"/>
          <w:szCs w:val="18"/>
          <w:lang w:val="it-IT"/>
        </w:rPr>
      </w:pPr>
      <w:r w:rsidRPr="00DC3F85">
        <w:rPr>
          <w:b/>
          <w:bCs/>
          <w:iCs/>
          <w:sz w:val="20"/>
          <w:szCs w:val="18"/>
          <w:lang w:val="it-CH"/>
        </w:rPr>
        <w:t>Medico</w:t>
      </w:r>
      <w:r w:rsidR="00AB3819" w:rsidRPr="00DC3F85">
        <w:rPr>
          <w:b/>
          <w:bCs/>
          <w:iCs/>
          <w:sz w:val="20"/>
          <w:lang w:val="it-IT"/>
        </w:rPr>
        <w:t>:</w:t>
      </w:r>
    </w:p>
    <w:p w14:paraId="25608F23" w14:textId="77777777" w:rsidR="00AB3819" w:rsidRPr="00DC3F85" w:rsidRDefault="00AB3819" w:rsidP="00DD4A4A">
      <w:pPr>
        <w:tabs>
          <w:tab w:val="left" w:pos="4536"/>
          <w:tab w:val="right" w:pos="8789"/>
        </w:tabs>
        <w:spacing w:after="20"/>
        <w:jc w:val="both"/>
        <w:rPr>
          <w:bCs/>
          <w:iCs/>
          <w:sz w:val="20"/>
          <w:szCs w:val="18"/>
          <w:lang w:val="it-IT"/>
        </w:rPr>
      </w:pPr>
    </w:p>
    <w:p w14:paraId="62E77EBC" w14:textId="032526B0" w:rsidR="005F709A" w:rsidRPr="00DC3F85" w:rsidRDefault="00BA6E2A" w:rsidP="00AD15EF">
      <w:pPr>
        <w:tabs>
          <w:tab w:val="left" w:leader="dot" w:pos="4536"/>
          <w:tab w:val="right" w:leader="dot" w:pos="9923"/>
        </w:tabs>
        <w:spacing w:after="20"/>
        <w:rPr>
          <w:bCs/>
          <w:iCs/>
          <w:sz w:val="20"/>
          <w:szCs w:val="18"/>
          <w:lang w:val="it-IT"/>
        </w:rPr>
      </w:pPr>
      <w:r w:rsidRPr="00DC3F85">
        <w:rPr>
          <w:sz w:val="20"/>
          <w:szCs w:val="28"/>
          <w:lang w:val="it-IT"/>
        </w:rPr>
        <w:t>Cognome</w:t>
      </w:r>
      <w:r w:rsidR="00AD15EF" w:rsidRPr="00DC3F85">
        <w:rPr>
          <w:bCs/>
          <w:iCs/>
          <w:sz w:val="20"/>
          <w:lang w:val="it-IT"/>
        </w:rPr>
        <w:t xml:space="preserve">: </w:t>
      </w:r>
      <w:r w:rsidR="002D3F0A" w:rsidRPr="00DC3F85">
        <w:rPr>
          <w:bCs/>
          <w:iCs/>
          <w:sz w:val="20"/>
          <w:szCs w:val="18"/>
          <w:lang w:val="it-IT"/>
        </w:rPr>
        <w:tab/>
      </w:r>
      <w:r w:rsidRPr="00DC3F85">
        <w:rPr>
          <w:sz w:val="20"/>
          <w:szCs w:val="28"/>
          <w:lang w:val="it-CH"/>
        </w:rPr>
        <w:t>Nome</w:t>
      </w:r>
      <w:r w:rsidR="00AD15EF" w:rsidRPr="00DC3F85">
        <w:rPr>
          <w:bCs/>
          <w:iCs/>
          <w:sz w:val="20"/>
          <w:lang w:val="it-IT"/>
        </w:rPr>
        <w:t xml:space="preserve">: </w:t>
      </w:r>
      <w:r w:rsidR="002D3F0A" w:rsidRPr="00DC3F85">
        <w:rPr>
          <w:bCs/>
          <w:iCs/>
          <w:sz w:val="20"/>
          <w:szCs w:val="18"/>
          <w:lang w:val="it-IT"/>
        </w:rPr>
        <w:tab/>
      </w:r>
    </w:p>
    <w:p w14:paraId="65F5CFE1" w14:textId="77777777" w:rsidR="005F709A" w:rsidRPr="00DC3F85" w:rsidRDefault="005F709A" w:rsidP="002D3F0A">
      <w:pPr>
        <w:tabs>
          <w:tab w:val="left" w:leader="dot" w:pos="4536"/>
          <w:tab w:val="right" w:leader="dot" w:pos="9923"/>
        </w:tabs>
        <w:spacing w:after="20"/>
        <w:jc w:val="both"/>
        <w:rPr>
          <w:bCs/>
          <w:iCs/>
          <w:sz w:val="20"/>
          <w:szCs w:val="18"/>
          <w:lang w:val="it-IT"/>
        </w:rPr>
      </w:pPr>
    </w:p>
    <w:p w14:paraId="534AC436" w14:textId="77777777" w:rsidR="00B20447" w:rsidRPr="00DC3F85" w:rsidRDefault="00B20447" w:rsidP="002D3F0A">
      <w:pPr>
        <w:tabs>
          <w:tab w:val="left" w:leader="dot" w:pos="4536"/>
          <w:tab w:val="right" w:leader="dot" w:pos="9923"/>
        </w:tabs>
        <w:spacing w:after="20"/>
        <w:rPr>
          <w:bCs/>
          <w:iCs/>
          <w:sz w:val="20"/>
          <w:szCs w:val="18"/>
          <w:lang w:val="it-IT"/>
        </w:rPr>
      </w:pPr>
    </w:p>
    <w:p w14:paraId="0D78CEF3" w14:textId="7590DA7E" w:rsidR="00E94ED5" w:rsidRPr="00277DF8" w:rsidRDefault="0067213C" w:rsidP="002D3F0A">
      <w:pPr>
        <w:tabs>
          <w:tab w:val="left" w:leader="dot" w:pos="4536"/>
          <w:tab w:val="right" w:leader="dot" w:pos="9923"/>
        </w:tabs>
        <w:spacing w:after="20"/>
        <w:rPr>
          <w:bCs/>
          <w:iCs/>
          <w:sz w:val="20"/>
          <w:szCs w:val="18"/>
          <w:lang w:val="it-IT"/>
        </w:rPr>
      </w:pPr>
      <w:r w:rsidRPr="00DC3F85">
        <w:rPr>
          <w:sz w:val="20"/>
          <w:szCs w:val="28"/>
          <w:lang w:val="it-CH"/>
        </w:rPr>
        <w:t>Data</w:t>
      </w:r>
      <w:r w:rsidR="007E596E" w:rsidRPr="00DC3F85">
        <w:rPr>
          <w:bCs/>
          <w:iCs/>
          <w:sz w:val="20"/>
          <w:szCs w:val="18"/>
          <w:lang w:val="it-IT"/>
        </w:rPr>
        <w:t xml:space="preserve">: </w:t>
      </w:r>
      <w:r w:rsidR="002D3F0A" w:rsidRPr="00DC3F85">
        <w:rPr>
          <w:bCs/>
          <w:iCs/>
          <w:sz w:val="20"/>
          <w:szCs w:val="18"/>
          <w:lang w:val="it-IT"/>
        </w:rPr>
        <w:tab/>
      </w:r>
      <w:r w:rsidR="00277DF8" w:rsidRPr="00DC3F85">
        <w:rPr>
          <w:sz w:val="20"/>
          <w:szCs w:val="28"/>
          <w:lang w:val="it-CH"/>
        </w:rPr>
        <w:t>Firma</w:t>
      </w:r>
      <w:r w:rsidR="00277DF8" w:rsidRPr="00DC3F85">
        <w:rPr>
          <w:bCs/>
          <w:iCs/>
          <w:sz w:val="20"/>
          <w:lang w:val="it-IT"/>
        </w:rPr>
        <w:t xml:space="preserve"> </w:t>
      </w:r>
      <w:r w:rsidR="00277DF8" w:rsidRPr="00DC3F85">
        <w:rPr>
          <w:bCs/>
          <w:iCs/>
          <w:sz w:val="20"/>
          <w:szCs w:val="18"/>
          <w:lang w:val="it-CH"/>
        </w:rPr>
        <w:t>del medico</w:t>
      </w:r>
      <w:r w:rsidR="00AD15EF" w:rsidRPr="00DC3F85">
        <w:rPr>
          <w:bCs/>
          <w:iCs/>
          <w:sz w:val="20"/>
          <w:lang w:val="it-IT"/>
        </w:rPr>
        <w:t>:</w:t>
      </w:r>
      <w:r w:rsidR="00AD15EF" w:rsidRPr="00277DF8">
        <w:rPr>
          <w:bCs/>
          <w:iCs/>
          <w:sz w:val="20"/>
          <w:lang w:val="it-IT"/>
        </w:rPr>
        <w:t xml:space="preserve"> </w:t>
      </w:r>
      <w:r w:rsidR="002D3F0A" w:rsidRPr="00277DF8">
        <w:rPr>
          <w:bCs/>
          <w:iCs/>
          <w:sz w:val="20"/>
          <w:szCs w:val="18"/>
          <w:lang w:val="it-IT"/>
        </w:rPr>
        <w:tab/>
      </w:r>
    </w:p>
    <w:sectPr w:rsidR="00E94ED5" w:rsidRPr="00277DF8" w:rsidSect="00B8732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985" w:right="849" w:bottom="709" w:left="1134" w:header="567" w:footer="3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27677" w14:textId="77777777" w:rsidR="008C5B01" w:rsidRDefault="008C5B01">
      <w:r>
        <w:separator/>
      </w:r>
    </w:p>
  </w:endnote>
  <w:endnote w:type="continuationSeparator" w:id="0">
    <w:p w14:paraId="08DEDD67" w14:textId="77777777" w:rsidR="008C5B01" w:rsidRDefault="008C5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Ind w:w="-5" w:type="dxa"/>
      <w:tblCellMar>
        <w:top w:w="28" w:type="dxa"/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851"/>
      <w:gridCol w:w="5953"/>
      <w:gridCol w:w="1418"/>
      <w:gridCol w:w="1701"/>
    </w:tblGrid>
    <w:tr w:rsidR="00B87327" w14:paraId="4D399DD6" w14:textId="77777777" w:rsidTr="005B0BF7"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C8B057F" w14:textId="6E0DB601" w:rsidR="00B87327" w:rsidRPr="00EB39F5" w:rsidRDefault="00B87327" w:rsidP="00B87327">
          <w:pPr>
            <w:tabs>
              <w:tab w:val="left" w:pos="5130"/>
            </w:tabs>
            <w:jc w:val="both"/>
            <w:rPr>
              <w:rFonts w:cs="Arial"/>
              <w:bCs/>
              <w:sz w:val="16"/>
              <w:szCs w:val="16"/>
            </w:rPr>
          </w:pPr>
          <w:r w:rsidRPr="0056641B">
            <w:rPr>
              <w:rFonts w:cs="Arial"/>
              <w:b/>
              <w:sz w:val="16"/>
              <w:szCs w:val="16"/>
            </w:rPr>
            <w:t>Nr:</w:t>
          </w:r>
          <w:r w:rsidRPr="00B87327">
            <w:rPr>
              <w:rFonts w:cs="Arial"/>
              <w:bCs/>
              <w:sz w:val="16"/>
              <w:szCs w:val="16"/>
            </w:rPr>
            <w:t xml:space="preserve"> 1472</w:t>
          </w:r>
        </w:p>
      </w:tc>
      <w:tc>
        <w:tcPr>
          <w:tcW w:w="59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C5E96A7" w14:textId="2E02035F" w:rsidR="00B87327" w:rsidRPr="0056641B" w:rsidRDefault="00B87327" w:rsidP="00B87327">
          <w:pPr>
            <w:tabs>
              <w:tab w:val="left" w:pos="5130"/>
            </w:tabs>
            <w:jc w:val="both"/>
            <w:rPr>
              <w:rFonts w:cs="Arial"/>
              <w:sz w:val="16"/>
              <w:szCs w:val="16"/>
              <w:lang w:val="en-US"/>
            </w:rPr>
          </w:pPr>
          <w:r w:rsidRPr="0056641B">
            <w:rPr>
              <w:rFonts w:cs="Arial"/>
              <w:b/>
              <w:sz w:val="16"/>
              <w:szCs w:val="16"/>
              <w:lang w:val="en-US"/>
            </w:rPr>
            <w:t>Name:</w:t>
          </w:r>
          <w:r>
            <w:rPr>
              <w:rFonts w:cs="Arial"/>
              <w:sz w:val="16"/>
              <w:szCs w:val="16"/>
              <w:lang w:val="en-US"/>
            </w:rPr>
            <w:t xml:space="preserve"> </w:t>
          </w:r>
          <w:r w:rsidRPr="00B87327">
            <w:rPr>
              <w:rFonts w:cs="Arial"/>
              <w:sz w:val="16"/>
              <w:szCs w:val="16"/>
              <w:lang w:val="en-US"/>
            </w:rPr>
            <w:t>FOR_Medical_Questionnaire_CB_I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3C66362" w14:textId="1E482137" w:rsidR="00B87327" w:rsidRPr="0056641B" w:rsidRDefault="00B87327" w:rsidP="00B87327">
          <w:pPr>
            <w:jc w:val="both"/>
            <w:rPr>
              <w:rFonts w:cs="Arial"/>
              <w:b/>
              <w:sz w:val="16"/>
              <w:szCs w:val="16"/>
            </w:rPr>
          </w:pPr>
          <w:r w:rsidRPr="0056641B">
            <w:rPr>
              <w:rFonts w:cs="Arial"/>
              <w:b/>
              <w:sz w:val="16"/>
              <w:szCs w:val="16"/>
            </w:rPr>
            <w:t>Version:</w:t>
          </w:r>
          <w:r w:rsidRPr="0056641B">
            <w:rPr>
              <w:rFonts w:cs="Arial"/>
              <w:sz w:val="16"/>
              <w:szCs w:val="16"/>
            </w:rPr>
            <w:t xml:space="preserve"> </w:t>
          </w:r>
          <w:r>
            <w:rPr>
              <w:rFonts w:cs="Arial"/>
              <w:sz w:val="16"/>
              <w:szCs w:val="16"/>
            </w:rPr>
            <w:t>7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CDF4A7D" w14:textId="08565762" w:rsidR="00B87327" w:rsidRPr="0056641B" w:rsidRDefault="00B87327" w:rsidP="00B87327">
          <w:pPr>
            <w:jc w:val="right"/>
            <w:rPr>
              <w:rFonts w:cs="Arial"/>
              <w:sz w:val="16"/>
              <w:szCs w:val="16"/>
            </w:rPr>
          </w:pPr>
          <w:r w:rsidRPr="0056641B">
            <w:rPr>
              <w:rFonts w:cs="Arial"/>
              <w:b/>
              <w:sz w:val="16"/>
              <w:szCs w:val="16"/>
            </w:rPr>
            <w:t>Gültig ab:</w:t>
          </w:r>
          <w:r w:rsidRPr="0056641B">
            <w:rPr>
              <w:rFonts w:cs="Arial"/>
              <w:sz w:val="16"/>
              <w:szCs w:val="16"/>
            </w:rPr>
            <w:t xml:space="preserve"> </w:t>
          </w:r>
          <w:r w:rsidR="00CE13BE">
            <w:rPr>
              <w:rFonts w:cs="Arial"/>
              <w:sz w:val="16"/>
              <w:szCs w:val="16"/>
            </w:rPr>
            <w:t xml:space="preserve"> </w:t>
          </w:r>
          <w:r w:rsidR="00CE13BE">
            <w:rPr>
              <w:rFonts w:cs="Arial"/>
              <w:sz w:val="16"/>
              <w:szCs w:val="16"/>
              <w:lang w:val="en-US"/>
            </w:rPr>
            <w:t>01.03.2023</w:t>
          </w:r>
        </w:p>
      </w:tc>
    </w:tr>
    <w:tr w:rsidR="00B87327" w14:paraId="0648BC0F" w14:textId="77777777" w:rsidTr="005B0BF7">
      <w:trPr>
        <w:trHeight w:val="91"/>
      </w:trPr>
      <w:tc>
        <w:tcPr>
          <w:tcW w:w="8222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6690178" w14:textId="77777777" w:rsidR="00B87327" w:rsidRPr="0056641B" w:rsidRDefault="00B87327" w:rsidP="00B87327">
          <w:pPr>
            <w:jc w:val="both"/>
            <w:rPr>
              <w:rFonts w:cs="Arial"/>
              <w:b/>
              <w:sz w:val="16"/>
              <w:szCs w:val="16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56A338E" w14:textId="77777777" w:rsidR="00B87327" w:rsidRPr="0056641B" w:rsidRDefault="00B87327" w:rsidP="00B87327">
          <w:pPr>
            <w:jc w:val="right"/>
            <w:rPr>
              <w:rFonts w:cs="Arial"/>
              <w:b/>
              <w:sz w:val="16"/>
              <w:szCs w:val="16"/>
            </w:rPr>
          </w:pPr>
          <w:r w:rsidRPr="0056641B">
            <w:rPr>
              <w:rFonts w:cs="Arial"/>
              <w:b/>
              <w:sz w:val="16"/>
              <w:szCs w:val="16"/>
            </w:rPr>
            <w:t>Seite:</w:t>
          </w:r>
          <w:r w:rsidRPr="0056641B">
            <w:rPr>
              <w:rFonts w:cs="Arial"/>
              <w:sz w:val="16"/>
              <w:szCs w:val="16"/>
            </w:rPr>
            <w:t xml:space="preserve"> </w:t>
          </w:r>
          <w:r w:rsidRPr="0056641B">
            <w:rPr>
              <w:rFonts w:cs="Arial"/>
              <w:sz w:val="16"/>
              <w:szCs w:val="16"/>
            </w:rPr>
            <w:fldChar w:fldCharType="begin"/>
          </w:r>
          <w:r w:rsidRPr="0056641B">
            <w:rPr>
              <w:rFonts w:cs="Arial"/>
              <w:sz w:val="16"/>
              <w:szCs w:val="16"/>
            </w:rPr>
            <w:instrText xml:space="preserve"> PAGE    \* MERGEFORMAT </w:instrText>
          </w:r>
          <w:r w:rsidRPr="0056641B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noProof/>
              <w:sz w:val="16"/>
              <w:szCs w:val="16"/>
            </w:rPr>
            <w:t>1</w:t>
          </w:r>
          <w:r w:rsidRPr="0056641B">
            <w:rPr>
              <w:rFonts w:cs="Arial"/>
              <w:sz w:val="16"/>
              <w:szCs w:val="16"/>
            </w:rPr>
            <w:fldChar w:fldCharType="end"/>
          </w:r>
          <w:r w:rsidRPr="0056641B">
            <w:rPr>
              <w:rFonts w:cs="Arial"/>
              <w:sz w:val="16"/>
              <w:szCs w:val="16"/>
            </w:rPr>
            <w:t xml:space="preserve"> von </w:t>
          </w:r>
          <w:r w:rsidRPr="0056641B">
            <w:rPr>
              <w:rFonts w:cs="Arial"/>
              <w:sz w:val="16"/>
              <w:szCs w:val="16"/>
            </w:rPr>
            <w:fldChar w:fldCharType="begin"/>
          </w:r>
          <w:r w:rsidRPr="0056641B">
            <w:rPr>
              <w:rFonts w:cs="Arial"/>
              <w:sz w:val="16"/>
              <w:szCs w:val="16"/>
            </w:rPr>
            <w:instrText xml:space="preserve"> NUMPAGES   \* MERGEFORMAT </w:instrText>
          </w:r>
          <w:r w:rsidRPr="0056641B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noProof/>
              <w:sz w:val="16"/>
              <w:szCs w:val="16"/>
            </w:rPr>
            <w:t>2</w:t>
          </w:r>
          <w:r w:rsidRPr="0056641B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1F61E933" w14:textId="77777777" w:rsidR="00C8727A" w:rsidRPr="007A3B80" w:rsidRDefault="00C8727A" w:rsidP="0098740E">
    <w:pPr>
      <w:pStyle w:val="Fuzeile"/>
      <w:tabs>
        <w:tab w:val="clear" w:pos="4536"/>
        <w:tab w:val="clear" w:pos="9072"/>
        <w:tab w:val="right" w:pos="9923"/>
      </w:tabs>
      <w:rPr>
        <w:sz w:val="2"/>
        <w:szCs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174" w:type="dxa"/>
      <w:tblInd w:w="-114" w:type="dxa"/>
      <w:tblCellMar>
        <w:top w:w="28" w:type="dxa"/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851"/>
      <w:gridCol w:w="709"/>
      <w:gridCol w:w="5779"/>
      <w:gridCol w:w="992"/>
      <w:gridCol w:w="1843"/>
    </w:tblGrid>
    <w:tr w:rsidR="00C8727A" w:rsidRPr="001C3E0F" w14:paraId="38359DB3" w14:textId="77777777" w:rsidTr="00D17629">
      <w:tc>
        <w:tcPr>
          <w:tcW w:w="851" w:type="dxa"/>
        </w:tcPr>
        <w:p w14:paraId="2C6DFE1E" w14:textId="77777777" w:rsidR="00C8727A" w:rsidRPr="00DF21D3" w:rsidRDefault="00C8727A" w:rsidP="00F27F2E">
          <w:pPr>
            <w:tabs>
              <w:tab w:val="left" w:pos="5130"/>
            </w:tabs>
            <w:jc w:val="both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Nr: </w:t>
          </w:r>
          <w:r>
            <w:rPr>
              <w:sz w:val="16"/>
              <w:szCs w:val="16"/>
            </w:rPr>
            <w:t>N/A</w:t>
          </w:r>
        </w:p>
      </w:tc>
      <w:tc>
        <w:tcPr>
          <w:tcW w:w="6488" w:type="dxa"/>
          <w:gridSpan w:val="2"/>
        </w:tcPr>
        <w:p w14:paraId="12BA9EE4" w14:textId="6CD8D00C" w:rsidR="00C8727A" w:rsidRPr="00E80B16" w:rsidRDefault="00C8727A" w:rsidP="0097464A">
          <w:pPr>
            <w:rPr>
              <w:sz w:val="16"/>
              <w:szCs w:val="16"/>
              <w:lang w:val="en-US"/>
            </w:rPr>
          </w:pPr>
          <w:r w:rsidRPr="00E80B16">
            <w:rPr>
              <w:b/>
              <w:sz w:val="16"/>
              <w:szCs w:val="16"/>
              <w:lang w:val="en-US"/>
            </w:rPr>
            <w:t>Name:</w:t>
          </w:r>
          <w:r w:rsidRPr="00E80B16">
            <w:rPr>
              <w:sz w:val="16"/>
              <w:szCs w:val="16"/>
              <w:lang w:val="en-US"/>
            </w:rPr>
            <w:t xml:space="preserve"> FOR_30</w:t>
          </w:r>
          <w:r>
            <w:rPr>
              <w:sz w:val="16"/>
              <w:szCs w:val="16"/>
              <w:lang w:val="en-US"/>
            </w:rPr>
            <w:t>6</w:t>
          </w:r>
          <w:r w:rsidRPr="00E80B16">
            <w:rPr>
              <w:sz w:val="16"/>
              <w:szCs w:val="16"/>
              <w:lang w:val="en-US"/>
            </w:rPr>
            <w:t>_Medical_Questionnaire</w:t>
          </w:r>
          <w:r w:rsidR="002A0475">
            <w:rPr>
              <w:sz w:val="16"/>
              <w:szCs w:val="16"/>
              <w:lang w:val="en-US"/>
            </w:rPr>
            <w:t>_CB</w:t>
          </w:r>
          <w:r>
            <w:rPr>
              <w:sz w:val="16"/>
              <w:szCs w:val="16"/>
              <w:lang w:val="en-US"/>
            </w:rPr>
            <w:t>_I</w:t>
          </w:r>
        </w:p>
      </w:tc>
      <w:tc>
        <w:tcPr>
          <w:tcW w:w="992" w:type="dxa"/>
        </w:tcPr>
        <w:p w14:paraId="1C6E4A13" w14:textId="3683EA3A" w:rsidR="00C8727A" w:rsidRPr="001C3E0F" w:rsidRDefault="00C8727A" w:rsidP="00F27F2E">
          <w:pPr>
            <w:rPr>
              <w:b/>
              <w:sz w:val="16"/>
              <w:szCs w:val="16"/>
            </w:rPr>
          </w:pPr>
          <w:r w:rsidRPr="001C3E0F">
            <w:rPr>
              <w:b/>
              <w:sz w:val="16"/>
              <w:szCs w:val="16"/>
            </w:rPr>
            <w:t>Version:</w:t>
          </w:r>
          <w:r>
            <w:rPr>
              <w:sz w:val="16"/>
              <w:szCs w:val="16"/>
            </w:rPr>
            <w:t xml:space="preserve"> 6</w:t>
          </w:r>
        </w:p>
      </w:tc>
      <w:tc>
        <w:tcPr>
          <w:tcW w:w="1843" w:type="dxa"/>
        </w:tcPr>
        <w:p w14:paraId="4E1C8C0D" w14:textId="030F783A" w:rsidR="00C8727A" w:rsidRPr="001C3E0F" w:rsidRDefault="00C8727A" w:rsidP="00F27F2E">
          <w:pPr>
            <w:rPr>
              <w:sz w:val="16"/>
              <w:szCs w:val="16"/>
            </w:rPr>
          </w:pPr>
          <w:r w:rsidRPr="00A54642">
            <w:rPr>
              <w:b/>
              <w:sz w:val="16"/>
              <w:szCs w:val="16"/>
            </w:rPr>
            <w:t>Gültig ab:</w:t>
          </w:r>
          <w:r>
            <w:rPr>
              <w:sz w:val="16"/>
              <w:szCs w:val="16"/>
            </w:rPr>
            <w:t xml:space="preserve"> 01.10.2020</w:t>
          </w:r>
        </w:p>
      </w:tc>
    </w:tr>
    <w:tr w:rsidR="00C8727A" w:rsidRPr="001C3E0F" w14:paraId="33DADFC2" w14:textId="77777777" w:rsidTr="00F011EB">
      <w:trPr>
        <w:trHeight w:val="91"/>
      </w:trPr>
      <w:tc>
        <w:tcPr>
          <w:tcW w:w="1560" w:type="dxa"/>
          <w:gridSpan w:val="2"/>
        </w:tcPr>
        <w:p w14:paraId="7BEFA0BC" w14:textId="77777777" w:rsidR="00C8727A" w:rsidRPr="00FC607F" w:rsidRDefault="00C8727A" w:rsidP="00F27F2E">
          <w:pPr>
            <w:jc w:val="both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Owner: </w:t>
          </w:r>
          <w:r>
            <w:rPr>
              <w:sz w:val="16"/>
              <w:szCs w:val="16"/>
            </w:rPr>
            <w:t>bncgnico</w:t>
          </w:r>
        </w:p>
      </w:tc>
      <w:tc>
        <w:tcPr>
          <w:tcW w:w="6771" w:type="dxa"/>
          <w:gridSpan w:val="2"/>
        </w:tcPr>
        <w:p w14:paraId="32F63BCB" w14:textId="77777777" w:rsidR="00C8727A" w:rsidRPr="001C3E0F" w:rsidRDefault="00C8727A" w:rsidP="00F27F2E">
          <w:pPr>
            <w:rPr>
              <w:b/>
              <w:sz w:val="16"/>
              <w:szCs w:val="16"/>
            </w:rPr>
          </w:pPr>
          <w:r w:rsidRPr="001C3E0F">
            <w:rPr>
              <w:b/>
              <w:sz w:val="16"/>
              <w:szCs w:val="16"/>
            </w:rPr>
            <w:t>Geschäfts-/Teilprozess:</w:t>
          </w:r>
          <w:r>
            <w:rPr>
              <w:sz w:val="16"/>
              <w:szCs w:val="16"/>
            </w:rPr>
            <w:t xml:space="preserve"> SBSC / Vorschriften</w:t>
          </w:r>
        </w:p>
      </w:tc>
      <w:tc>
        <w:tcPr>
          <w:tcW w:w="1843" w:type="dxa"/>
        </w:tcPr>
        <w:p w14:paraId="2B609903" w14:textId="0CEAC96A" w:rsidR="00C8727A" w:rsidRPr="001C3E0F" w:rsidRDefault="00C8727A" w:rsidP="00F27F2E">
          <w:pPr>
            <w:jc w:val="both"/>
            <w:rPr>
              <w:b/>
              <w:sz w:val="16"/>
              <w:szCs w:val="16"/>
            </w:rPr>
          </w:pPr>
          <w:r w:rsidRPr="001C3E0F">
            <w:rPr>
              <w:b/>
              <w:sz w:val="16"/>
              <w:szCs w:val="16"/>
            </w:rPr>
            <w:t>Seite:</w:t>
          </w:r>
          <w:r w:rsidRPr="001C3E0F">
            <w:rPr>
              <w:sz w:val="16"/>
              <w:szCs w:val="16"/>
            </w:rPr>
            <w:t xml:space="preserve"> </w:t>
          </w:r>
          <w:r w:rsidRPr="001C3E0F">
            <w:rPr>
              <w:sz w:val="16"/>
              <w:szCs w:val="16"/>
            </w:rPr>
            <w:fldChar w:fldCharType="begin"/>
          </w:r>
          <w:r w:rsidRPr="001C3E0F">
            <w:rPr>
              <w:sz w:val="16"/>
              <w:szCs w:val="16"/>
            </w:rPr>
            <w:instrText xml:space="preserve"> PAGE    \* MERGEFORMAT </w:instrText>
          </w:r>
          <w:r w:rsidRPr="001C3E0F">
            <w:rPr>
              <w:sz w:val="16"/>
              <w:szCs w:val="16"/>
            </w:rPr>
            <w:fldChar w:fldCharType="separate"/>
          </w:r>
          <w:r w:rsidR="006A0D63">
            <w:rPr>
              <w:noProof/>
              <w:sz w:val="16"/>
              <w:szCs w:val="16"/>
            </w:rPr>
            <w:t>1</w:t>
          </w:r>
          <w:r w:rsidRPr="001C3E0F">
            <w:rPr>
              <w:sz w:val="16"/>
              <w:szCs w:val="16"/>
            </w:rPr>
            <w:fldChar w:fldCharType="end"/>
          </w:r>
          <w:r w:rsidRPr="001C3E0F">
            <w:rPr>
              <w:sz w:val="16"/>
              <w:szCs w:val="16"/>
            </w:rPr>
            <w:t xml:space="preserve"> von </w:t>
          </w:r>
          <w:r w:rsidRPr="001C3E0F">
            <w:rPr>
              <w:sz w:val="16"/>
              <w:szCs w:val="16"/>
            </w:rPr>
            <w:fldChar w:fldCharType="begin"/>
          </w:r>
          <w:r w:rsidRPr="001C3E0F">
            <w:rPr>
              <w:sz w:val="16"/>
              <w:szCs w:val="16"/>
            </w:rPr>
            <w:instrText xml:space="preserve"> NUMPAGES   \* MERGEFORMAT </w:instrText>
          </w:r>
          <w:r w:rsidRPr="001C3E0F">
            <w:rPr>
              <w:sz w:val="16"/>
              <w:szCs w:val="16"/>
            </w:rPr>
            <w:fldChar w:fldCharType="separate"/>
          </w:r>
          <w:r w:rsidR="006A0D63">
            <w:rPr>
              <w:noProof/>
              <w:sz w:val="16"/>
              <w:szCs w:val="16"/>
            </w:rPr>
            <w:t>7</w:t>
          </w:r>
          <w:r w:rsidRPr="001C3E0F">
            <w:rPr>
              <w:sz w:val="16"/>
              <w:szCs w:val="16"/>
            </w:rPr>
            <w:fldChar w:fldCharType="end"/>
          </w:r>
        </w:p>
      </w:tc>
    </w:tr>
  </w:tbl>
  <w:p w14:paraId="4E5E00D7" w14:textId="77777777" w:rsidR="00C8727A" w:rsidRPr="00C8744C" w:rsidRDefault="00C8727A" w:rsidP="007B3A8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3453A" w14:textId="77777777" w:rsidR="008C5B01" w:rsidRDefault="008C5B01">
      <w:r>
        <w:separator/>
      </w:r>
    </w:p>
  </w:footnote>
  <w:footnote w:type="continuationSeparator" w:id="0">
    <w:p w14:paraId="31313294" w14:textId="77777777" w:rsidR="008C5B01" w:rsidRDefault="008C5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86C89" w14:textId="75DB162E" w:rsidR="00C8727A" w:rsidRPr="00CE1441" w:rsidRDefault="00B87327" w:rsidP="00CE1441">
    <w:pPr>
      <w:pStyle w:val="Kopfzeile"/>
      <w:rPr>
        <w:sz w:val="10"/>
        <w:szCs w:val="10"/>
        <w:lang w:val="en-GB"/>
      </w:rPr>
    </w:pPr>
    <w:r>
      <w:rPr>
        <w:noProof/>
      </w:rPr>
      <w:drawing>
        <wp:inline distT="0" distB="0" distL="0" distR="0" wp14:anchorId="09A22BBE" wp14:editId="47849F11">
          <wp:extent cx="5736566" cy="1043445"/>
          <wp:effectExtent l="0" t="0" r="0" b="444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90" cy="104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B9AA0" w14:textId="31182F19" w:rsidR="00C8727A" w:rsidRPr="00A03AD7" w:rsidRDefault="00C8727A" w:rsidP="00B7402B">
    <w:pPr>
      <w:pStyle w:val="Kopfzeile"/>
      <w:ind w:left="-709"/>
      <w:rPr>
        <w:szCs w:val="22"/>
        <w:lang w:val="en-GB"/>
      </w:rPr>
    </w:pPr>
    <w:r>
      <w:rPr>
        <w:noProof/>
        <w:lang w:eastAsia="de-CH"/>
      </w:rPr>
      <w:drawing>
        <wp:anchor distT="0" distB="0" distL="114300" distR="114300" simplePos="0" relativeHeight="251661312" behindDoc="0" locked="1" layoutInCell="1" allowOverlap="0" wp14:anchorId="07D396DF" wp14:editId="5B4F92B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346190" cy="708660"/>
          <wp:effectExtent l="0" t="0" r="0" b="0"/>
          <wp:wrapNone/>
          <wp:docPr id="1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ch_word_vorlage_ew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46190" cy="708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A427A0"/>
    <w:multiLevelType w:val="hybridMultilevel"/>
    <w:tmpl w:val="56B23ED8"/>
    <w:lvl w:ilvl="0" w:tplc="15DCEBFA">
      <w:start w:val="1"/>
      <w:numFmt w:val="lowerLetter"/>
      <w:lvlText w:val="%1)"/>
      <w:lvlJc w:val="left"/>
      <w:pPr>
        <w:ind w:left="5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5" w:hanging="360"/>
      </w:pPr>
    </w:lvl>
    <w:lvl w:ilvl="2" w:tplc="0809001B" w:tentative="1">
      <w:start w:val="1"/>
      <w:numFmt w:val="lowerRoman"/>
      <w:lvlText w:val="%3."/>
      <w:lvlJc w:val="right"/>
      <w:pPr>
        <w:ind w:left="1975" w:hanging="180"/>
      </w:pPr>
    </w:lvl>
    <w:lvl w:ilvl="3" w:tplc="0809000F" w:tentative="1">
      <w:start w:val="1"/>
      <w:numFmt w:val="decimal"/>
      <w:lvlText w:val="%4."/>
      <w:lvlJc w:val="left"/>
      <w:pPr>
        <w:ind w:left="2695" w:hanging="360"/>
      </w:pPr>
    </w:lvl>
    <w:lvl w:ilvl="4" w:tplc="08090019" w:tentative="1">
      <w:start w:val="1"/>
      <w:numFmt w:val="lowerLetter"/>
      <w:lvlText w:val="%5."/>
      <w:lvlJc w:val="left"/>
      <w:pPr>
        <w:ind w:left="3415" w:hanging="360"/>
      </w:pPr>
    </w:lvl>
    <w:lvl w:ilvl="5" w:tplc="0809001B" w:tentative="1">
      <w:start w:val="1"/>
      <w:numFmt w:val="lowerRoman"/>
      <w:lvlText w:val="%6."/>
      <w:lvlJc w:val="right"/>
      <w:pPr>
        <w:ind w:left="4135" w:hanging="180"/>
      </w:pPr>
    </w:lvl>
    <w:lvl w:ilvl="6" w:tplc="0809000F" w:tentative="1">
      <w:start w:val="1"/>
      <w:numFmt w:val="decimal"/>
      <w:lvlText w:val="%7."/>
      <w:lvlJc w:val="left"/>
      <w:pPr>
        <w:ind w:left="4855" w:hanging="360"/>
      </w:pPr>
    </w:lvl>
    <w:lvl w:ilvl="7" w:tplc="08090019" w:tentative="1">
      <w:start w:val="1"/>
      <w:numFmt w:val="lowerLetter"/>
      <w:lvlText w:val="%8."/>
      <w:lvlJc w:val="left"/>
      <w:pPr>
        <w:ind w:left="5575" w:hanging="360"/>
      </w:pPr>
    </w:lvl>
    <w:lvl w:ilvl="8" w:tplc="08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63F4CA1"/>
    <w:multiLevelType w:val="hybridMultilevel"/>
    <w:tmpl w:val="72500238"/>
    <w:lvl w:ilvl="0" w:tplc="982428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889A7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F03DDF"/>
    <w:multiLevelType w:val="multilevel"/>
    <w:tmpl w:val="9F761CB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16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AA46ED2"/>
    <w:multiLevelType w:val="hybridMultilevel"/>
    <w:tmpl w:val="838E5658"/>
    <w:lvl w:ilvl="0" w:tplc="3E96899A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16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8A7141"/>
    <w:multiLevelType w:val="hybridMultilevel"/>
    <w:tmpl w:val="205E1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1BE8"/>
    <w:multiLevelType w:val="hybridMultilevel"/>
    <w:tmpl w:val="096274D2"/>
    <w:lvl w:ilvl="0" w:tplc="53B0F614">
      <w:start w:val="1"/>
      <w:numFmt w:val="lowerLetter"/>
      <w:lvlText w:val="%1)"/>
      <w:lvlJc w:val="left"/>
      <w:pPr>
        <w:ind w:left="5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5" w:hanging="360"/>
      </w:pPr>
    </w:lvl>
    <w:lvl w:ilvl="2" w:tplc="0809001B" w:tentative="1">
      <w:start w:val="1"/>
      <w:numFmt w:val="lowerRoman"/>
      <w:lvlText w:val="%3."/>
      <w:lvlJc w:val="right"/>
      <w:pPr>
        <w:ind w:left="1975" w:hanging="180"/>
      </w:pPr>
    </w:lvl>
    <w:lvl w:ilvl="3" w:tplc="0809000F" w:tentative="1">
      <w:start w:val="1"/>
      <w:numFmt w:val="decimal"/>
      <w:lvlText w:val="%4."/>
      <w:lvlJc w:val="left"/>
      <w:pPr>
        <w:ind w:left="2695" w:hanging="360"/>
      </w:pPr>
    </w:lvl>
    <w:lvl w:ilvl="4" w:tplc="08090019" w:tentative="1">
      <w:start w:val="1"/>
      <w:numFmt w:val="lowerLetter"/>
      <w:lvlText w:val="%5."/>
      <w:lvlJc w:val="left"/>
      <w:pPr>
        <w:ind w:left="3415" w:hanging="360"/>
      </w:pPr>
    </w:lvl>
    <w:lvl w:ilvl="5" w:tplc="0809001B" w:tentative="1">
      <w:start w:val="1"/>
      <w:numFmt w:val="lowerRoman"/>
      <w:lvlText w:val="%6."/>
      <w:lvlJc w:val="right"/>
      <w:pPr>
        <w:ind w:left="4135" w:hanging="180"/>
      </w:pPr>
    </w:lvl>
    <w:lvl w:ilvl="6" w:tplc="0809000F" w:tentative="1">
      <w:start w:val="1"/>
      <w:numFmt w:val="decimal"/>
      <w:lvlText w:val="%7."/>
      <w:lvlJc w:val="left"/>
      <w:pPr>
        <w:ind w:left="4855" w:hanging="360"/>
      </w:pPr>
    </w:lvl>
    <w:lvl w:ilvl="7" w:tplc="08090019" w:tentative="1">
      <w:start w:val="1"/>
      <w:numFmt w:val="lowerLetter"/>
      <w:lvlText w:val="%8."/>
      <w:lvlJc w:val="left"/>
      <w:pPr>
        <w:ind w:left="5575" w:hanging="360"/>
      </w:pPr>
    </w:lvl>
    <w:lvl w:ilvl="8" w:tplc="08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7" w15:restartNumberingAfterBreak="0">
    <w:nsid w:val="1A067DAB"/>
    <w:multiLevelType w:val="multilevel"/>
    <w:tmpl w:val="725002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F74B1E"/>
    <w:multiLevelType w:val="hybridMultilevel"/>
    <w:tmpl w:val="52EEF7D6"/>
    <w:lvl w:ilvl="0" w:tplc="81260D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9F0B52"/>
    <w:multiLevelType w:val="hybridMultilevel"/>
    <w:tmpl w:val="6DEC4DD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064C9"/>
    <w:multiLevelType w:val="hybridMultilevel"/>
    <w:tmpl w:val="9BE8A908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1553CBD"/>
    <w:multiLevelType w:val="hybridMultilevel"/>
    <w:tmpl w:val="BFF6B72E"/>
    <w:lvl w:ilvl="0" w:tplc="20F483C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 3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421B65"/>
    <w:multiLevelType w:val="hybridMultilevel"/>
    <w:tmpl w:val="C1020802"/>
    <w:lvl w:ilvl="0" w:tplc="528C53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70B09"/>
    <w:multiLevelType w:val="hybridMultilevel"/>
    <w:tmpl w:val="22687548"/>
    <w:lvl w:ilvl="0" w:tplc="EB34DEC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8A67AC"/>
    <w:multiLevelType w:val="hybridMultilevel"/>
    <w:tmpl w:val="DA0C8A18"/>
    <w:lvl w:ilvl="0" w:tplc="EB34DEC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3C0CA7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6" w15:restartNumberingAfterBreak="0">
    <w:nsid w:val="38683A19"/>
    <w:multiLevelType w:val="multilevel"/>
    <w:tmpl w:val="AC5CE374"/>
    <w:lvl w:ilvl="0">
      <w:numFmt w:val="bullet"/>
      <w:pStyle w:val="Aufzhlung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u w:val="none"/>
      </w:rPr>
    </w:lvl>
    <w:lvl w:ilvl="1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  <w:b w:val="0"/>
        <w:i w:val="0"/>
        <w:color w:val="auto"/>
        <w:sz w:val="16"/>
      </w:rPr>
    </w:lvl>
    <w:lvl w:ilvl="2">
      <w:start w:val="1"/>
      <w:numFmt w:val="bullet"/>
      <w:lvlText w:val=""/>
      <w:lvlJc w:val="left"/>
      <w:pPr>
        <w:tabs>
          <w:tab w:val="num" w:pos="1928"/>
        </w:tabs>
        <w:ind w:left="1928" w:hanging="454"/>
      </w:pPr>
      <w:rPr>
        <w:rFonts w:ascii="Symbol" w:hAnsi="Symbol" w:hint="default"/>
        <w:color w:val="auto"/>
      </w:rPr>
    </w:lvl>
    <w:lvl w:ilvl="3">
      <w:start w:val="1"/>
      <w:numFmt w:val="none"/>
      <w:lvlText w:val=""/>
      <w:lvlJc w:val="left"/>
      <w:pPr>
        <w:tabs>
          <w:tab w:val="num" w:pos="2325"/>
        </w:tabs>
        <w:ind w:left="2325" w:hanging="397"/>
      </w:pPr>
      <w:rPr>
        <w:rFonts w:ascii="Symbol" w:hAnsi="Symbol" w:hint="default"/>
        <w:b w:val="0"/>
        <w:i w:val="0"/>
        <w:sz w:val="20"/>
      </w:rPr>
    </w:lvl>
    <w:lvl w:ilvl="4">
      <w:start w:val="1"/>
      <w:numFmt w:val="none"/>
      <w:lvlText w:val="o"/>
      <w:lvlJc w:val="left"/>
      <w:pPr>
        <w:tabs>
          <w:tab w:val="num" w:pos="2665"/>
        </w:tabs>
        <w:ind w:left="2665" w:hanging="454"/>
      </w:pPr>
      <w:rPr>
        <w:rFonts w:ascii="Courier New" w:hAnsi="Courier New" w:hint="default"/>
      </w:rPr>
    </w:lvl>
    <w:lvl w:ilvl="5">
      <w:start w:val="1"/>
      <w:numFmt w:val="none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17" w15:restartNumberingAfterBreak="0">
    <w:nsid w:val="3BD93AC8"/>
    <w:multiLevelType w:val="hybridMultilevel"/>
    <w:tmpl w:val="0D061D1E"/>
    <w:lvl w:ilvl="0" w:tplc="8FF64B9C">
      <w:start w:val="1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A32BE3"/>
    <w:multiLevelType w:val="hybridMultilevel"/>
    <w:tmpl w:val="72580896"/>
    <w:lvl w:ilvl="0" w:tplc="D6226C9A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  <w:b w:val="0"/>
        <w:sz w:val="18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A87686D"/>
    <w:multiLevelType w:val="hybridMultilevel"/>
    <w:tmpl w:val="B62C22EA"/>
    <w:lvl w:ilvl="0" w:tplc="6C6618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E5090E"/>
    <w:multiLevelType w:val="hybridMultilevel"/>
    <w:tmpl w:val="72500238"/>
    <w:lvl w:ilvl="0" w:tplc="982428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26EC510">
      <w:start w:val="3"/>
      <w:numFmt w:val="bullet"/>
      <w:lvlText w:val="-"/>
      <w:lvlJc w:val="left"/>
      <w:pPr>
        <w:tabs>
          <w:tab w:val="num" w:pos="984"/>
        </w:tabs>
        <w:ind w:left="907" w:hanging="283"/>
      </w:pPr>
      <w:rPr>
        <w:rFonts w:ascii="Times New Roman" w:eastAsia="Times New Roma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B9280D"/>
    <w:multiLevelType w:val="hybridMultilevel"/>
    <w:tmpl w:val="ADDEC6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E001B2"/>
    <w:multiLevelType w:val="hybridMultilevel"/>
    <w:tmpl w:val="5308C8C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F3390F"/>
    <w:multiLevelType w:val="hybridMultilevel"/>
    <w:tmpl w:val="750E017A"/>
    <w:lvl w:ilvl="0" w:tplc="19EA995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5DD3901"/>
    <w:multiLevelType w:val="multilevel"/>
    <w:tmpl w:val="4B266656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abstractNum w:abstractNumId="25" w15:restartNumberingAfterBreak="0">
    <w:nsid w:val="562932AF"/>
    <w:multiLevelType w:val="hybridMultilevel"/>
    <w:tmpl w:val="A3C08D4E"/>
    <w:lvl w:ilvl="0" w:tplc="B762B9F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075CEF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7" w15:restartNumberingAfterBreak="0">
    <w:nsid w:val="59DE5E77"/>
    <w:multiLevelType w:val="hybridMultilevel"/>
    <w:tmpl w:val="A52E4680"/>
    <w:lvl w:ilvl="0" w:tplc="DFDED088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0" w:hanging="360"/>
      </w:pPr>
    </w:lvl>
    <w:lvl w:ilvl="2" w:tplc="0809001B" w:tentative="1">
      <w:start w:val="1"/>
      <w:numFmt w:val="lowerRoman"/>
      <w:lvlText w:val="%3."/>
      <w:lvlJc w:val="right"/>
      <w:pPr>
        <w:ind w:left="1950" w:hanging="180"/>
      </w:pPr>
    </w:lvl>
    <w:lvl w:ilvl="3" w:tplc="0809000F" w:tentative="1">
      <w:start w:val="1"/>
      <w:numFmt w:val="decimal"/>
      <w:lvlText w:val="%4."/>
      <w:lvlJc w:val="left"/>
      <w:pPr>
        <w:ind w:left="2670" w:hanging="360"/>
      </w:pPr>
    </w:lvl>
    <w:lvl w:ilvl="4" w:tplc="08090019" w:tentative="1">
      <w:start w:val="1"/>
      <w:numFmt w:val="lowerLetter"/>
      <w:lvlText w:val="%5."/>
      <w:lvlJc w:val="left"/>
      <w:pPr>
        <w:ind w:left="3390" w:hanging="360"/>
      </w:pPr>
    </w:lvl>
    <w:lvl w:ilvl="5" w:tplc="0809001B" w:tentative="1">
      <w:start w:val="1"/>
      <w:numFmt w:val="lowerRoman"/>
      <w:lvlText w:val="%6."/>
      <w:lvlJc w:val="right"/>
      <w:pPr>
        <w:ind w:left="4110" w:hanging="180"/>
      </w:pPr>
    </w:lvl>
    <w:lvl w:ilvl="6" w:tplc="0809000F" w:tentative="1">
      <w:start w:val="1"/>
      <w:numFmt w:val="decimal"/>
      <w:lvlText w:val="%7."/>
      <w:lvlJc w:val="left"/>
      <w:pPr>
        <w:ind w:left="4830" w:hanging="360"/>
      </w:pPr>
    </w:lvl>
    <w:lvl w:ilvl="7" w:tplc="08090019" w:tentative="1">
      <w:start w:val="1"/>
      <w:numFmt w:val="lowerLetter"/>
      <w:lvlText w:val="%8."/>
      <w:lvlJc w:val="left"/>
      <w:pPr>
        <w:ind w:left="5550" w:hanging="360"/>
      </w:pPr>
    </w:lvl>
    <w:lvl w:ilvl="8" w:tplc="08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8" w15:restartNumberingAfterBreak="0">
    <w:nsid w:val="5B144B7E"/>
    <w:multiLevelType w:val="multilevel"/>
    <w:tmpl w:val="9BE8A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2CF6660"/>
    <w:multiLevelType w:val="hybridMultilevel"/>
    <w:tmpl w:val="9C249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ED34DC"/>
    <w:multiLevelType w:val="hybridMultilevel"/>
    <w:tmpl w:val="47A043BE"/>
    <w:lvl w:ilvl="0" w:tplc="2EE20DE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051C18"/>
    <w:multiLevelType w:val="hybridMultilevel"/>
    <w:tmpl w:val="C6C639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235726"/>
    <w:multiLevelType w:val="hybridMultilevel"/>
    <w:tmpl w:val="6F7C802A"/>
    <w:lvl w:ilvl="0" w:tplc="54ACA4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011BDB"/>
    <w:multiLevelType w:val="hybridMultilevel"/>
    <w:tmpl w:val="BB70476E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16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27"/>
        <w:lvlJc w:val="left"/>
        <w:pPr>
          <w:ind w:left="227" w:hanging="227"/>
        </w:pPr>
        <w:rPr>
          <w:rFonts w:ascii="Symbol" w:hAnsi="Symbol" w:hint="default"/>
          <w:sz w:val="20"/>
        </w:r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5"/>
  </w:num>
  <w:num w:numId="7">
    <w:abstractNumId w:val="26"/>
  </w:num>
  <w:num w:numId="8">
    <w:abstractNumId w:val="13"/>
  </w:num>
  <w:num w:numId="9">
    <w:abstractNumId w:val="32"/>
  </w:num>
  <w:num w:numId="10">
    <w:abstractNumId w:val="14"/>
  </w:num>
  <w:num w:numId="11">
    <w:abstractNumId w:val="8"/>
  </w:num>
  <w:num w:numId="12">
    <w:abstractNumId w:val="18"/>
  </w:num>
  <w:num w:numId="13">
    <w:abstractNumId w:val="30"/>
  </w:num>
  <w:num w:numId="14">
    <w:abstractNumId w:val="24"/>
  </w:num>
  <w:num w:numId="15">
    <w:abstractNumId w:val="4"/>
  </w:num>
  <w:num w:numId="16">
    <w:abstractNumId w:val="2"/>
  </w:num>
  <w:num w:numId="17">
    <w:abstractNumId w:val="20"/>
  </w:num>
  <w:num w:numId="18">
    <w:abstractNumId w:val="10"/>
  </w:num>
  <w:num w:numId="19">
    <w:abstractNumId w:val="28"/>
  </w:num>
  <w:num w:numId="20">
    <w:abstractNumId w:val="7"/>
  </w:num>
  <w:num w:numId="21">
    <w:abstractNumId w:val="11"/>
  </w:num>
  <w:num w:numId="22">
    <w:abstractNumId w:val="3"/>
  </w:num>
  <w:num w:numId="23">
    <w:abstractNumId w:val="29"/>
  </w:num>
  <w:num w:numId="24">
    <w:abstractNumId w:val="5"/>
  </w:num>
  <w:num w:numId="25">
    <w:abstractNumId w:val="27"/>
  </w:num>
  <w:num w:numId="26">
    <w:abstractNumId w:val="23"/>
  </w:num>
  <w:num w:numId="27">
    <w:abstractNumId w:val="1"/>
  </w:num>
  <w:num w:numId="28">
    <w:abstractNumId w:val="31"/>
  </w:num>
  <w:num w:numId="29">
    <w:abstractNumId w:val="25"/>
  </w:num>
  <w:num w:numId="30">
    <w:abstractNumId w:val="33"/>
  </w:num>
  <w:num w:numId="31">
    <w:abstractNumId w:val="6"/>
  </w:num>
  <w:num w:numId="32">
    <w:abstractNumId w:val="9"/>
  </w:num>
  <w:num w:numId="33">
    <w:abstractNumId w:val="19"/>
  </w:num>
  <w:num w:numId="34">
    <w:abstractNumId w:val="12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170"/>
  <w:doNotHyphenateCaps/>
  <w:drawingGridHorizontalSpacing w:val="57"/>
  <w:drawingGridVerticalSpacing w:val="5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41"/>
    <w:rsid w:val="00007387"/>
    <w:rsid w:val="00012CF3"/>
    <w:rsid w:val="0001719F"/>
    <w:rsid w:val="000213B7"/>
    <w:rsid w:val="000268B9"/>
    <w:rsid w:val="00034247"/>
    <w:rsid w:val="0003609B"/>
    <w:rsid w:val="00043247"/>
    <w:rsid w:val="000441CE"/>
    <w:rsid w:val="00045A8B"/>
    <w:rsid w:val="0004627D"/>
    <w:rsid w:val="00050E7D"/>
    <w:rsid w:val="00051496"/>
    <w:rsid w:val="00051870"/>
    <w:rsid w:val="000531AD"/>
    <w:rsid w:val="00053507"/>
    <w:rsid w:val="000562ED"/>
    <w:rsid w:val="000565E3"/>
    <w:rsid w:val="0005706C"/>
    <w:rsid w:val="0006029F"/>
    <w:rsid w:val="00060F32"/>
    <w:rsid w:val="00062D1E"/>
    <w:rsid w:val="00063ACB"/>
    <w:rsid w:val="000649E0"/>
    <w:rsid w:val="00065AD7"/>
    <w:rsid w:val="00067BDD"/>
    <w:rsid w:val="00070E87"/>
    <w:rsid w:val="00072FC2"/>
    <w:rsid w:val="000745CC"/>
    <w:rsid w:val="00074932"/>
    <w:rsid w:val="00076DFC"/>
    <w:rsid w:val="00082FE7"/>
    <w:rsid w:val="000839D5"/>
    <w:rsid w:val="000845E0"/>
    <w:rsid w:val="00090774"/>
    <w:rsid w:val="00092908"/>
    <w:rsid w:val="000929C0"/>
    <w:rsid w:val="00092B3F"/>
    <w:rsid w:val="000968FB"/>
    <w:rsid w:val="000A030B"/>
    <w:rsid w:val="000A07BA"/>
    <w:rsid w:val="000A27E7"/>
    <w:rsid w:val="000A3642"/>
    <w:rsid w:val="000A4858"/>
    <w:rsid w:val="000A6075"/>
    <w:rsid w:val="000A67CA"/>
    <w:rsid w:val="000B33D9"/>
    <w:rsid w:val="000B38AF"/>
    <w:rsid w:val="000B3B41"/>
    <w:rsid w:val="000B64B8"/>
    <w:rsid w:val="000B7400"/>
    <w:rsid w:val="000C05CE"/>
    <w:rsid w:val="000C167B"/>
    <w:rsid w:val="000C2789"/>
    <w:rsid w:val="000C4258"/>
    <w:rsid w:val="000C4386"/>
    <w:rsid w:val="000C75B7"/>
    <w:rsid w:val="000D081F"/>
    <w:rsid w:val="000D6C77"/>
    <w:rsid w:val="000D7BE6"/>
    <w:rsid w:val="000E1661"/>
    <w:rsid w:val="000E1DBC"/>
    <w:rsid w:val="000E4242"/>
    <w:rsid w:val="000E71CA"/>
    <w:rsid w:val="000F0F83"/>
    <w:rsid w:val="000F7BD3"/>
    <w:rsid w:val="0010047A"/>
    <w:rsid w:val="00100BFA"/>
    <w:rsid w:val="00100FA6"/>
    <w:rsid w:val="00114E17"/>
    <w:rsid w:val="00116C13"/>
    <w:rsid w:val="00117171"/>
    <w:rsid w:val="00117677"/>
    <w:rsid w:val="00122DA7"/>
    <w:rsid w:val="001236B9"/>
    <w:rsid w:val="001243AD"/>
    <w:rsid w:val="00126D4E"/>
    <w:rsid w:val="00130643"/>
    <w:rsid w:val="0013138E"/>
    <w:rsid w:val="0013166B"/>
    <w:rsid w:val="001333AC"/>
    <w:rsid w:val="00133493"/>
    <w:rsid w:val="0013394B"/>
    <w:rsid w:val="00134E3F"/>
    <w:rsid w:val="0013712C"/>
    <w:rsid w:val="001430F3"/>
    <w:rsid w:val="00147CEF"/>
    <w:rsid w:val="00150867"/>
    <w:rsid w:val="00152104"/>
    <w:rsid w:val="00152BE6"/>
    <w:rsid w:val="00153A6B"/>
    <w:rsid w:val="00154D47"/>
    <w:rsid w:val="00160208"/>
    <w:rsid w:val="00161724"/>
    <w:rsid w:val="00163DF0"/>
    <w:rsid w:val="00164B55"/>
    <w:rsid w:val="001667A0"/>
    <w:rsid w:val="001726D9"/>
    <w:rsid w:val="00174151"/>
    <w:rsid w:val="00175601"/>
    <w:rsid w:val="00176899"/>
    <w:rsid w:val="0018216C"/>
    <w:rsid w:val="00183AAE"/>
    <w:rsid w:val="001877E0"/>
    <w:rsid w:val="0018793E"/>
    <w:rsid w:val="001916CD"/>
    <w:rsid w:val="0019359D"/>
    <w:rsid w:val="0019468A"/>
    <w:rsid w:val="001A1CE3"/>
    <w:rsid w:val="001A1E18"/>
    <w:rsid w:val="001A3057"/>
    <w:rsid w:val="001A39B3"/>
    <w:rsid w:val="001B2F88"/>
    <w:rsid w:val="001B36EC"/>
    <w:rsid w:val="001B41B3"/>
    <w:rsid w:val="001C06CB"/>
    <w:rsid w:val="001C0927"/>
    <w:rsid w:val="001C0F0F"/>
    <w:rsid w:val="001C3C05"/>
    <w:rsid w:val="001C3C20"/>
    <w:rsid w:val="001C45E8"/>
    <w:rsid w:val="001C56FC"/>
    <w:rsid w:val="001C5E6D"/>
    <w:rsid w:val="001C6C49"/>
    <w:rsid w:val="001C6FAF"/>
    <w:rsid w:val="001D11E4"/>
    <w:rsid w:val="001D7BE3"/>
    <w:rsid w:val="001E384D"/>
    <w:rsid w:val="001E39E6"/>
    <w:rsid w:val="001E795E"/>
    <w:rsid w:val="001F2E08"/>
    <w:rsid w:val="001F3A69"/>
    <w:rsid w:val="001F5907"/>
    <w:rsid w:val="001F5A1F"/>
    <w:rsid w:val="0020156F"/>
    <w:rsid w:val="0020190E"/>
    <w:rsid w:val="00202671"/>
    <w:rsid w:val="00210CD6"/>
    <w:rsid w:val="00212573"/>
    <w:rsid w:val="00214C7A"/>
    <w:rsid w:val="00215A35"/>
    <w:rsid w:val="00221E0E"/>
    <w:rsid w:val="002246D2"/>
    <w:rsid w:val="00225240"/>
    <w:rsid w:val="00227195"/>
    <w:rsid w:val="0023021C"/>
    <w:rsid w:val="00231609"/>
    <w:rsid w:val="00233424"/>
    <w:rsid w:val="00234D71"/>
    <w:rsid w:val="002354B3"/>
    <w:rsid w:val="002378F3"/>
    <w:rsid w:val="00240C36"/>
    <w:rsid w:val="00244011"/>
    <w:rsid w:val="002458DB"/>
    <w:rsid w:val="00250A90"/>
    <w:rsid w:val="00250AA3"/>
    <w:rsid w:val="00254C06"/>
    <w:rsid w:val="00256820"/>
    <w:rsid w:val="00256D5D"/>
    <w:rsid w:val="002573A4"/>
    <w:rsid w:val="002574B0"/>
    <w:rsid w:val="00260132"/>
    <w:rsid w:val="00261AE6"/>
    <w:rsid w:val="00262019"/>
    <w:rsid w:val="00262535"/>
    <w:rsid w:val="00265013"/>
    <w:rsid w:val="002651AF"/>
    <w:rsid w:val="002663E1"/>
    <w:rsid w:val="00271498"/>
    <w:rsid w:val="00272CEE"/>
    <w:rsid w:val="00275984"/>
    <w:rsid w:val="0027782C"/>
    <w:rsid w:val="00277DF8"/>
    <w:rsid w:val="00280A80"/>
    <w:rsid w:val="00281EF3"/>
    <w:rsid w:val="0028451E"/>
    <w:rsid w:val="00286F84"/>
    <w:rsid w:val="0029100D"/>
    <w:rsid w:val="002912C5"/>
    <w:rsid w:val="0029724C"/>
    <w:rsid w:val="002A0475"/>
    <w:rsid w:val="002A0737"/>
    <w:rsid w:val="002A69AC"/>
    <w:rsid w:val="002A7775"/>
    <w:rsid w:val="002B0324"/>
    <w:rsid w:val="002B42AA"/>
    <w:rsid w:val="002B49C0"/>
    <w:rsid w:val="002B7D5A"/>
    <w:rsid w:val="002C0870"/>
    <w:rsid w:val="002C0CA8"/>
    <w:rsid w:val="002C14E5"/>
    <w:rsid w:val="002C1E68"/>
    <w:rsid w:val="002C3A70"/>
    <w:rsid w:val="002D01A0"/>
    <w:rsid w:val="002D23FC"/>
    <w:rsid w:val="002D3F0A"/>
    <w:rsid w:val="002D4762"/>
    <w:rsid w:val="002D4A46"/>
    <w:rsid w:val="002D675E"/>
    <w:rsid w:val="002E069E"/>
    <w:rsid w:val="002E2059"/>
    <w:rsid w:val="002E30ED"/>
    <w:rsid w:val="002E3CF4"/>
    <w:rsid w:val="002E3E55"/>
    <w:rsid w:val="002F22B7"/>
    <w:rsid w:val="002F2E4A"/>
    <w:rsid w:val="002F2EA9"/>
    <w:rsid w:val="002F6F33"/>
    <w:rsid w:val="002F7B28"/>
    <w:rsid w:val="003054C2"/>
    <w:rsid w:val="003077D0"/>
    <w:rsid w:val="00314FFF"/>
    <w:rsid w:val="00320BCD"/>
    <w:rsid w:val="00321A97"/>
    <w:rsid w:val="00321D06"/>
    <w:rsid w:val="00326C67"/>
    <w:rsid w:val="00327414"/>
    <w:rsid w:val="0033438C"/>
    <w:rsid w:val="00334734"/>
    <w:rsid w:val="003402EA"/>
    <w:rsid w:val="0034151A"/>
    <w:rsid w:val="00345CC1"/>
    <w:rsid w:val="003519B2"/>
    <w:rsid w:val="0035379D"/>
    <w:rsid w:val="00360F1C"/>
    <w:rsid w:val="00361271"/>
    <w:rsid w:val="00361DC0"/>
    <w:rsid w:val="0036328E"/>
    <w:rsid w:val="00370EB6"/>
    <w:rsid w:val="0037221B"/>
    <w:rsid w:val="0037398D"/>
    <w:rsid w:val="00374559"/>
    <w:rsid w:val="003759E5"/>
    <w:rsid w:val="00377D33"/>
    <w:rsid w:val="00383F28"/>
    <w:rsid w:val="00385062"/>
    <w:rsid w:val="0038515E"/>
    <w:rsid w:val="003852F2"/>
    <w:rsid w:val="00387862"/>
    <w:rsid w:val="003904E0"/>
    <w:rsid w:val="003911A2"/>
    <w:rsid w:val="00392958"/>
    <w:rsid w:val="00393200"/>
    <w:rsid w:val="00393563"/>
    <w:rsid w:val="00393762"/>
    <w:rsid w:val="00396D60"/>
    <w:rsid w:val="003A0CCE"/>
    <w:rsid w:val="003A2FDA"/>
    <w:rsid w:val="003A4C41"/>
    <w:rsid w:val="003A5581"/>
    <w:rsid w:val="003B0932"/>
    <w:rsid w:val="003B4816"/>
    <w:rsid w:val="003B5365"/>
    <w:rsid w:val="003B6588"/>
    <w:rsid w:val="003C067C"/>
    <w:rsid w:val="003C0E56"/>
    <w:rsid w:val="003D0CAE"/>
    <w:rsid w:val="003D0DFB"/>
    <w:rsid w:val="003D596F"/>
    <w:rsid w:val="003D6D03"/>
    <w:rsid w:val="003E19A6"/>
    <w:rsid w:val="003E3266"/>
    <w:rsid w:val="003E5169"/>
    <w:rsid w:val="003E6C4F"/>
    <w:rsid w:val="003E7100"/>
    <w:rsid w:val="003F29A2"/>
    <w:rsid w:val="003F5B51"/>
    <w:rsid w:val="003F5B55"/>
    <w:rsid w:val="00400D67"/>
    <w:rsid w:val="00402ABF"/>
    <w:rsid w:val="00405A92"/>
    <w:rsid w:val="00411335"/>
    <w:rsid w:val="00413752"/>
    <w:rsid w:val="0041537B"/>
    <w:rsid w:val="00415465"/>
    <w:rsid w:val="00417B2D"/>
    <w:rsid w:val="00422225"/>
    <w:rsid w:val="00431122"/>
    <w:rsid w:val="004311A9"/>
    <w:rsid w:val="004365C8"/>
    <w:rsid w:val="00436E91"/>
    <w:rsid w:val="00440E83"/>
    <w:rsid w:val="0044133E"/>
    <w:rsid w:val="00442035"/>
    <w:rsid w:val="00443D8B"/>
    <w:rsid w:val="004461EF"/>
    <w:rsid w:val="00451A3F"/>
    <w:rsid w:val="00452EB1"/>
    <w:rsid w:val="00455290"/>
    <w:rsid w:val="004552CB"/>
    <w:rsid w:val="00456623"/>
    <w:rsid w:val="00457BEA"/>
    <w:rsid w:val="00460BA5"/>
    <w:rsid w:val="00462258"/>
    <w:rsid w:val="00464F4B"/>
    <w:rsid w:val="00464FC2"/>
    <w:rsid w:val="00471F0A"/>
    <w:rsid w:val="004757C7"/>
    <w:rsid w:val="00480277"/>
    <w:rsid w:val="00483EEC"/>
    <w:rsid w:val="00485D92"/>
    <w:rsid w:val="00486485"/>
    <w:rsid w:val="00493CB0"/>
    <w:rsid w:val="004977D0"/>
    <w:rsid w:val="00497FDB"/>
    <w:rsid w:val="004B065D"/>
    <w:rsid w:val="004B0ED3"/>
    <w:rsid w:val="004B24B4"/>
    <w:rsid w:val="004B38F4"/>
    <w:rsid w:val="004B5A6F"/>
    <w:rsid w:val="004C3C06"/>
    <w:rsid w:val="004C6F6C"/>
    <w:rsid w:val="004D143C"/>
    <w:rsid w:val="004D362C"/>
    <w:rsid w:val="004D52EB"/>
    <w:rsid w:val="004E6545"/>
    <w:rsid w:val="004E77FF"/>
    <w:rsid w:val="004E7D12"/>
    <w:rsid w:val="004F244D"/>
    <w:rsid w:val="004F3963"/>
    <w:rsid w:val="004F5514"/>
    <w:rsid w:val="004F74EB"/>
    <w:rsid w:val="00502395"/>
    <w:rsid w:val="00503231"/>
    <w:rsid w:val="00503B0E"/>
    <w:rsid w:val="00506D40"/>
    <w:rsid w:val="00512A19"/>
    <w:rsid w:val="005136EB"/>
    <w:rsid w:val="0051374D"/>
    <w:rsid w:val="00515B6A"/>
    <w:rsid w:val="0051622E"/>
    <w:rsid w:val="0051742C"/>
    <w:rsid w:val="00521AEB"/>
    <w:rsid w:val="00522601"/>
    <w:rsid w:val="0052380A"/>
    <w:rsid w:val="00523FBF"/>
    <w:rsid w:val="0052634D"/>
    <w:rsid w:val="00526BF9"/>
    <w:rsid w:val="005270DB"/>
    <w:rsid w:val="005271C2"/>
    <w:rsid w:val="005311EF"/>
    <w:rsid w:val="00531825"/>
    <w:rsid w:val="00531CA9"/>
    <w:rsid w:val="00532BE8"/>
    <w:rsid w:val="00533B5E"/>
    <w:rsid w:val="00535BDD"/>
    <w:rsid w:val="005361E7"/>
    <w:rsid w:val="00536FCD"/>
    <w:rsid w:val="00537B47"/>
    <w:rsid w:val="005421B8"/>
    <w:rsid w:val="00543EBC"/>
    <w:rsid w:val="005444AA"/>
    <w:rsid w:val="005448D1"/>
    <w:rsid w:val="005478EB"/>
    <w:rsid w:val="005509C0"/>
    <w:rsid w:val="00550C25"/>
    <w:rsid w:val="00555262"/>
    <w:rsid w:val="0055625A"/>
    <w:rsid w:val="00562FC6"/>
    <w:rsid w:val="00565A14"/>
    <w:rsid w:val="00566A20"/>
    <w:rsid w:val="00571D77"/>
    <w:rsid w:val="00572006"/>
    <w:rsid w:val="00573029"/>
    <w:rsid w:val="005741B4"/>
    <w:rsid w:val="00575524"/>
    <w:rsid w:val="00575557"/>
    <w:rsid w:val="005803DE"/>
    <w:rsid w:val="0058063E"/>
    <w:rsid w:val="005808D1"/>
    <w:rsid w:val="00580FD4"/>
    <w:rsid w:val="00583160"/>
    <w:rsid w:val="005835BF"/>
    <w:rsid w:val="0058631B"/>
    <w:rsid w:val="005875AF"/>
    <w:rsid w:val="005933C1"/>
    <w:rsid w:val="0059352F"/>
    <w:rsid w:val="005946C0"/>
    <w:rsid w:val="005A543F"/>
    <w:rsid w:val="005A766D"/>
    <w:rsid w:val="005A7BDB"/>
    <w:rsid w:val="005B0EBF"/>
    <w:rsid w:val="005B2511"/>
    <w:rsid w:val="005B2D9D"/>
    <w:rsid w:val="005B2E30"/>
    <w:rsid w:val="005B4101"/>
    <w:rsid w:val="005B6540"/>
    <w:rsid w:val="005C0CA3"/>
    <w:rsid w:val="005C1F87"/>
    <w:rsid w:val="005D04B3"/>
    <w:rsid w:val="005D3574"/>
    <w:rsid w:val="005D487F"/>
    <w:rsid w:val="005D4D6B"/>
    <w:rsid w:val="005E13E5"/>
    <w:rsid w:val="005E3BC8"/>
    <w:rsid w:val="005E4799"/>
    <w:rsid w:val="005E72CC"/>
    <w:rsid w:val="005E7432"/>
    <w:rsid w:val="005E76A9"/>
    <w:rsid w:val="005F142E"/>
    <w:rsid w:val="005F709A"/>
    <w:rsid w:val="005F79AA"/>
    <w:rsid w:val="0060005C"/>
    <w:rsid w:val="0060042F"/>
    <w:rsid w:val="00601F3D"/>
    <w:rsid w:val="0060253D"/>
    <w:rsid w:val="006039DC"/>
    <w:rsid w:val="006042C2"/>
    <w:rsid w:val="00605547"/>
    <w:rsid w:val="00607DAD"/>
    <w:rsid w:val="0061262E"/>
    <w:rsid w:val="0061525C"/>
    <w:rsid w:val="006158C5"/>
    <w:rsid w:val="006212CB"/>
    <w:rsid w:val="00624ADC"/>
    <w:rsid w:val="00624E4B"/>
    <w:rsid w:val="00625D5A"/>
    <w:rsid w:val="00633350"/>
    <w:rsid w:val="00634936"/>
    <w:rsid w:val="006354EC"/>
    <w:rsid w:val="006362FB"/>
    <w:rsid w:val="00636ACF"/>
    <w:rsid w:val="006373D8"/>
    <w:rsid w:val="00641A7A"/>
    <w:rsid w:val="00642178"/>
    <w:rsid w:val="00644ED6"/>
    <w:rsid w:val="00647FC2"/>
    <w:rsid w:val="006501FB"/>
    <w:rsid w:val="0065289E"/>
    <w:rsid w:val="00653741"/>
    <w:rsid w:val="006563FD"/>
    <w:rsid w:val="00660983"/>
    <w:rsid w:val="00664C4A"/>
    <w:rsid w:val="00671780"/>
    <w:rsid w:val="0067213C"/>
    <w:rsid w:val="00674F5C"/>
    <w:rsid w:val="0067544F"/>
    <w:rsid w:val="0067669D"/>
    <w:rsid w:val="006802F7"/>
    <w:rsid w:val="00681BFB"/>
    <w:rsid w:val="0068338E"/>
    <w:rsid w:val="00683BA9"/>
    <w:rsid w:val="00685BE7"/>
    <w:rsid w:val="00687D45"/>
    <w:rsid w:val="00692E5C"/>
    <w:rsid w:val="0069399F"/>
    <w:rsid w:val="00695067"/>
    <w:rsid w:val="00696B06"/>
    <w:rsid w:val="006A0D63"/>
    <w:rsid w:val="006A26D5"/>
    <w:rsid w:val="006A2E62"/>
    <w:rsid w:val="006A3010"/>
    <w:rsid w:val="006B2A00"/>
    <w:rsid w:val="006B4194"/>
    <w:rsid w:val="006B44EA"/>
    <w:rsid w:val="006B4F2B"/>
    <w:rsid w:val="006B6858"/>
    <w:rsid w:val="006B733C"/>
    <w:rsid w:val="006B7C91"/>
    <w:rsid w:val="006C06CE"/>
    <w:rsid w:val="006C14BB"/>
    <w:rsid w:val="006C7E16"/>
    <w:rsid w:val="006D33C4"/>
    <w:rsid w:val="006D3B07"/>
    <w:rsid w:val="006D3C1A"/>
    <w:rsid w:val="006D478E"/>
    <w:rsid w:val="006D54E1"/>
    <w:rsid w:val="006D7641"/>
    <w:rsid w:val="006E13B3"/>
    <w:rsid w:val="006E41B7"/>
    <w:rsid w:val="006E6FC6"/>
    <w:rsid w:val="006F3614"/>
    <w:rsid w:val="006F53FB"/>
    <w:rsid w:val="006F746F"/>
    <w:rsid w:val="00700A5E"/>
    <w:rsid w:val="00701790"/>
    <w:rsid w:val="00701CA2"/>
    <w:rsid w:val="007024EA"/>
    <w:rsid w:val="00703A2B"/>
    <w:rsid w:val="007042AC"/>
    <w:rsid w:val="00706B3F"/>
    <w:rsid w:val="00711B2E"/>
    <w:rsid w:val="007128B6"/>
    <w:rsid w:val="00713D45"/>
    <w:rsid w:val="00714A15"/>
    <w:rsid w:val="0071579B"/>
    <w:rsid w:val="0071587F"/>
    <w:rsid w:val="007232EC"/>
    <w:rsid w:val="00724B9C"/>
    <w:rsid w:val="007251DD"/>
    <w:rsid w:val="007259CA"/>
    <w:rsid w:val="00727537"/>
    <w:rsid w:val="00730587"/>
    <w:rsid w:val="0074162E"/>
    <w:rsid w:val="00742DCD"/>
    <w:rsid w:val="007460BC"/>
    <w:rsid w:val="007501D4"/>
    <w:rsid w:val="0075300D"/>
    <w:rsid w:val="00753AFD"/>
    <w:rsid w:val="007540B1"/>
    <w:rsid w:val="00766D9F"/>
    <w:rsid w:val="0077369B"/>
    <w:rsid w:val="00776A0B"/>
    <w:rsid w:val="007806E0"/>
    <w:rsid w:val="00780FBC"/>
    <w:rsid w:val="00782DC6"/>
    <w:rsid w:val="007856BB"/>
    <w:rsid w:val="007858BF"/>
    <w:rsid w:val="0078784B"/>
    <w:rsid w:val="0079139E"/>
    <w:rsid w:val="0079257F"/>
    <w:rsid w:val="00792C41"/>
    <w:rsid w:val="00793F7D"/>
    <w:rsid w:val="00794133"/>
    <w:rsid w:val="00795FD3"/>
    <w:rsid w:val="007A1941"/>
    <w:rsid w:val="007A60D4"/>
    <w:rsid w:val="007A6B0D"/>
    <w:rsid w:val="007A7BA1"/>
    <w:rsid w:val="007B09A5"/>
    <w:rsid w:val="007B31FB"/>
    <w:rsid w:val="007B3379"/>
    <w:rsid w:val="007B3A8B"/>
    <w:rsid w:val="007B56F8"/>
    <w:rsid w:val="007B57E7"/>
    <w:rsid w:val="007B6671"/>
    <w:rsid w:val="007B6891"/>
    <w:rsid w:val="007C0208"/>
    <w:rsid w:val="007C2025"/>
    <w:rsid w:val="007C36E6"/>
    <w:rsid w:val="007C75F3"/>
    <w:rsid w:val="007D290D"/>
    <w:rsid w:val="007D2B04"/>
    <w:rsid w:val="007D3902"/>
    <w:rsid w:val="007D6582"/>
    <w:rsid w:val="007E0A60"/>
    <w:rsid w:val="007E10A6"/>
    <w:rsid w:val="007E1C4F"/>
    <w:rsid w:val="007E3292"/>
    <w:rsid w:val="007E3D04"/>
    <w:rsid w:val="007E596E"/>
    <w:rsid w:val="007F0F73"/>
    <w:rsid w:val="007F356F"/>
    <w:rsid w:val="007F39CD"/>
    <w:rsid w:val="007F4FFC"/>
    <w:rsid w:val="008005B6"/>
    <w:rsid w:val="008012FC"/>
    <w:rsid w:val="0080293C"/>
    <w:rsid w:val="00804DF3"/>
    <w:rsid w:val="00810B79"/>
    <w:rsid w:val="00815E70"/>
    <w:rsid w:val="008200E8"/>
    <w:rsid w:val="00821436"/>
    <w:rsid w:val="0082628C"/>
    <w:rsid w:val="008278BB"/>
    <w:rsid w:val="008313AF"/>
    <w:rsid w:val="008338D8"/>
    <w:rsid w:val="00834162"/>
    <w:rsid w:val="00837D05"/>
    <w:rsid w:val="00837D54"/>
    <w:rsid w:val="00840756"/>
    <w:rsid w:val="00840E74"/>
    <w:rsid w:val="00842F94"/>
    <w:rsid w:val="00843CB1"/>
    <w:rsid w:val="00843EF5"/>
    <w:rsid w:val="008448BE"/>
    <w:rsid w:val="00844F0C"/>
    <w:rsid w:val="00845703"/>
    <w:rsid w:val="0084593D"/>
    <w:rsid w:val="008529ED"/>
    <w:rsid w:val="00855E6C"/>
    <w:rsid w:val="0085739A"/>
    <w:rsid w:val="00860036"/>
    <w:rsid w:val="00860119"/>
    <w:rsid w:val="00867C2B"/>
    <w:rsid w:val="008707E4"/>
    <w:rsid w:val="00873005"/>
    <w:rsid w:val="008742E1"/>
    <w:rsid w:val="00874C47"/>
    <w:rsid w:val="0087503C"/>
    <w:rsid w:val="00875B74"/>
    <w:rsid w:val="00880FD1"/>
    <w:rsid w:val="00881A10"/>
    <w:rsid w:val="0088403B"/>
    <w:rsid w:val="008847D7"/>
    <w:rsid w:val="008856FD"/>
    <w:rsid w:val="00885984"/>
    <w:rsid w:val="00885C9F"/>
    <w:rsid w:val="008872FA"/>
    <w:rsid w:val="0088735F"/>
    <w:rsid w:val="00891178"/>
    <w:rsid w:val="0089593C"/>
    <w:rsid w:val="008967D3"/>
    <w:rsid w:val="00896A8D"/>
    <w:rsid w:val="008A1DE0"/>
    <w:rsid w:val="008A2659"/>
    <w:rsid w:val="008A3E05"/>
    <w:rsid w:val="008A43AA"/>
    <w:rsid w:val="008A6821"/>
    <w:rsid w:val="008B0A2F"/>
    <w:rsid w:val="008B318E"/>
    <w:rsid w:val="008C2742"/>
    <w:rsid w:val="008C3BB2"/>
    <w:rsid w:val="008C45CD"/>
    <w:rsid w:val="008C5B01"/>
    <w:rsid w:val="008D3B4C"/>
    <w:rsid w:val="008D597A"/>
    <w:rsid w:val="008E1769"/>
    <w:rsid w:val="008E2581"/>
    <w:rsid w:val="008E29A9"/>
    <w:rsid w:val="008E665A"/>
    <w:rsid w:val="008E6EE3"/>
    <w:rsid w:val="008F0C73"/>
    <w:rsid w:val="008F0F0B"/>
    <w:rsid w:val="008F2C66"/>
    <w:rsid w:val="008F4E60"/>
    <w:rsid w:val="008F6997"/>
    <w:rsid w:val="008F6A15"/>
    <w:rsid w:val="00900E5E"/>
    <w:rsid w:val="00902693"/>
    <w:rsid w:val="00905B15"/>
    <w:rsid w:val="009116FC"/>
    <w:rsid w:val="00912394"/>
    <w:rsid w:val="00913D25"/>
    <w:rsid w:val="00914724"/>
    <w:rsid w:val="00914F03"/>
    <w:rsid w:val="009151EA"/>
    <w:rsid w:val="009158B0"/>
    <w:rsid w:val="009165C2"/>
    <w:rsid w:val="00916DCA"/>
    <w:rsid w:val="00917513"/>
    <w:rsid w:val="00920137"/>
    <w:rsid w:val="00920183"/>
    <w:rsid w:val="00922C4F"/>
    <w:rsid w:val="00924BA8"/>
    <w:rsid w:val="00925507"/>
    <w:rsid w:val="00925AE2"/>
    <w:rsid w:val="00930E48"/>
    <w:rsid w:val="0093211A"/>
    <w:rsid w:val="009343EE"/>
    <w:rsid w:val="0093458D"/>
    <w:rsid w:val="0093510C"/>
    <w:rsid w:val="009370B7"/>
    <w:rsid w:val="00943146"/>
    <w:rsid w:val="00950461"/>
    <w:rsid w:val="009506E8"/>
    <w:rsid w:val="009537F9"/>
    <w:rsid w:val="00956B8C"/>
    <w:rsid w:val="009614B7"/>
    <w:rsid w:val="00962B77"/>
    <w:rsid w:val="0096408D"/>
    <w:rsid w:val="00967F79"/>
    <w:rsid w:val="00971444"/>
    <w:rsid w:val="00971D54"/>
    <w:rsid w:val="00972C22"/>
    <w:rsid w:val="00973EE6"/>
    <w:rsid w:val="0097464A"/>
    <w:rsid w:val="00976322"/>
    <w:rsid w:val="00976BBA"/>
    <w:rsid w:val="00976E0C"/>
    <w:rsid w:val="0098611F"/>
    <w:rsid w:val="0098625D"/>
    <w:rsid w:val="0098665C"/>
    <w:rsid w:val="00986ECB"/>
    <w:rsid w:val="0098735B"/>
    <w:rsid w:val="0098740E"/>
    <w:rsid w:val="009914A9"/>
    <w:rsid w:val="0099270E"/>
    <w:rsid w:val="00993E59"/>
    <w:rsid w:val="00996C3E"/>
    <w:rsid w:val="00996EE3"/>
    <w:rsid w:val="009A2641"/>
    <w:rsid w:val="009A2A28"/>
    <w:rsid w:val="009A4B0F"/>
    <w:rsid w:val="009A6195"/>
    <w:rsid w:val="009A7C20"/>
    <w:rsid w:val="009B00BC"/>
    <w:rsid w:val="009B7044"/>
    <w:rsid w:val="009C0156"/>
    <w:rsid w:val="009C1D93"/>
    <w:rsid w:val="009C2D50"/>
    <w:rsid w:val="009C5D0C"/>
    <w:rsid w:val="009D33D9"/>
    <w:rsid w:val="009D3F04"/>
    <w:rsid w:val="009D4749"/>
    <w:rsid w:val="009D49F8"/>
    <w:rsid w:val="009D5F02"/>
    <w:rsid w:val="009D71B4"/>
    <w:rsid w:val="009E563D"/>
    <w:rsid w:val="009F0DE9"/>
    <w:rsid w:val="009F2BF9"/>
    <w:rsid w:val="009F3276"/>
    <w:rsid w:val="009F515D"/>
    <w:rsid w:val="00A00106"/>
    <w:rsid w:val="00A0227C"/>
    <w:rsid w:val="00A03AD7"/>
    <w:rsid w:val="00A0457A"/>
    <w:rsid w:val="00A05901"/>
    <w:rsid w:val="00A12555"/>
    <w:rsid w:val="00A146C6"/>
    <w:rsid w:val="00A15172"/>
    <w:rsid w:val="00A152ED"/>
    <w:rsid w:val="00A15ADE"/>
    <w:rsid w:val="00A226C2"/>
    <w:rsid w:val="00A237A3"/>
    <w:rsid w:val="00A24687"/>
    <w:rsid w:val="00A250BA"/>
    <w:rsid w:val="00A254DA"/>
    <w:rsid w:val="00A257F1"/>
    <w:rsid w:val="00A27259"/>
    <w:rsid w:val="00A33771"/>
    <w:rsid w:val="00A369B9"/>
    <w:rsid w:val="00A37178"/>
    <w:rsid w:val="00A410C0"/>
    <w:rsid w:val="00A4166B"/>
    <w:rsid w:val="00A4286D"/>
    <w:rsid w:val="00A44C8F"/>
    <w:rsid w:val="00A509A7"/>
    <w:rsid w:val="00A50D32"/>
    <w:rsid w:val="00A63ACC"/>
    <w:rsid w:val="00A65898"/>
    <w:rsid w:val="00A673AB"/>
    <w:rsid w:val="00A73717"/>
    <w:rsid w:val="00A73FD6"/>
    <w:rsid w:val="00A761B5"/>
    <w:rsid w:val="00A77BBB"/>
    <w:rsid w:val="00A812A6"/>
    <w:rsid w:val="00A85AA7"/>
    <w:rsid w:val="00A87617"/>
    <w:rsid w:val="00A90C93"/>
    <w:rsid w:val="00A92B6E"/>
    <w:rsid w:val="00A92D98"/>
    <w:rsid w:val="00A93582"/>
    <w:rsid w:val="00A96887"/>
    <w:rsid w:val="00A97D70"/>
    <w:rsid w:val="00AA050C"/>
    <w:rsid w:val="00AA7585"/>
    <w:rsid w:val="00AA7C9C"/>
    <w:rsid w:val="00AB2C14"/>
    <w:rsid w:val="00AB3819"/>
    <w:rsid w:val="00AB5668"/>
    <w:rsid w:val="00AB5B66"/>
    <w:rsid w:val="00AC14C2"/>
    <w:rsid w:val="00AC269C"/>
    <w:rsid w:val="00AC2C27"/>
    <w:rsid w:val="00AC37B3"/>
    <w:rsid w:val="00AC3C0B"/>
    <w:rsid w:val="00AC573F"/>
    <w:rsid w:val="00AD048B"/>
    <w:rsid w:val="00AD15EF"/>
    <w:rsid w:val="00AD2BA9"/>
    <w:rsid w:val="00AD3BA9"/>
    <w:rsid w:val="00AD4406"/>
    <w:rsid w:val="00AD5CC1"/>
    <w:rsid w:val="00AD796B"/>
    <w:rsid w:val="00AE2A54"/>
    <w:rsid w:val="00AE538C"/>
    <w:rsid w:val="00AE5B2C"/>
    <w:rsid w:val="00AE7BA0"/>
    <w:rsid w:val="00AF3E82"/>
    <w:rsid w:val="00AF5C9C"/>
    <w:rsid w:val="00AF5EEC"/>
    <w:rsid w:val="00AF6281"/>
    <w:rsid w:val="00AF7FF9"/>
    <w:rsid w:val="00B01A74"/>
    <w:rsid w:val="00B05640"/>
    <w:rsid w:val="00B10111"/>
    <w:rsid w:val="00B1478D"/>
    <w:rsid w:val="00B14871"/>
    <w:rsid w:val="00B20447"/>
    <w:rsid w:val="00B215B0"/>
    <w:rsid w:val="00B2457E"/>
    <w:rsid w:val="00B2557D"/>
    <w:rsid w:val="00B2558C"/>
    <w:rsid w:val="00B26C68"/>
    <w:rsid w:val="00B3183C"/>
    <w:rsid w:val="00B321F7"/>
    <w:rsid w:val="00B3557B"/>
    <w:rsid w:val="00B4091D"/>
    <w:rsid w:val="00B43D8A"/>
    <w:rsid w:val="00B44588"/>
    <w:rsid w:val="00B44DDB"/>
    <w:rsid w:val="00B47517"/>
    <w:rsid w:val="00B5168B"/>
    <w:rsid w:val="00B522ED"/>
    <w:rsid w:val="00B53E04"/>
    <w:rsid w:val="00B579D0"/>
    <w:rsid w:val="00B57AF6"/>
    <w:rsid w:val="00B57D2C"/>
    <w:rsid w:val="00B600D8"/>
    <w:rsid w:val="00B63314"/>
    <w:rsid w:val="00B649A8"/>
    <w:rsid w:val="00B658A8"/>
    <w:rsid w:val="00B660D1"/>
    <w:rsid w:val="00B71BCE"/>
    <w:rsid w:val="00B7262C"/>
    <w:rsid w:val="00B73DDA"/>
    <w:rsid w:val="00B7402B"/>
    <w:rsid w:val="00B74ADA"/>
    <w:rsid w:val="00B765C4"/>
    <w:rsid w:val="00B76E0E"/>
    <w:rsid w:val="00B77683"/>
    <w:rsid w:val="00B806A0"/>
    <w:rsid w:val="00B80E67"/>
    <w:rsid w:val="00B80FAA"/>
    <w:rsid w:val="00B82C4E"/>
    <w:rsid w:val="00B84AC0"/>
    <w:rsid w:val="00B85AEA"/>
    <w:rsid w:val="00B87327"/>
    <w:rsid w:val="00B8752D"/>
    <w:rsid w:val="00B87A4A"/>
    <w:rsid w:val="00B949D9"/>
    <w:rsid w:val="00B95CA4"/>
    <w:rsid w:val="00B96153"/>
    <w:rsid w:val="00BA22EE"/>
    <w:rsid w:val="00BA6E2A"/>
    <w:rsid w:val="00BA7CC5"/>
    <w:rsid w:val="00BB2212"/>
    <w:rsid w:val="00BB38D7"/>
    <w:rsid w:val="00BC6B4E"/>
    <w:rsid w:val="00BC726D"/>
    <w:rsid w:val="00BC72CF"/>
    <w:rsid w:val="00BC7D3C"/>
    <w:rsid w:val="00BD20CA"/>
    <w:rsid w:val="00BD2526"/>
    <w:rsid w:val="00BD3141"/>
    <w:rsid w:val="00BD6738"/>
    <w:rsid w:val="00BD7059"/>
    <w:rsid w:val="00BE0228"/>
    <w:rsid w:val="00BE284F"/>
    <w:rsid w:val="00BE49FC"/>
    <w:rsid w:val="00BE50CE"/>
    <w:rsid w:val="00BE56ED"/>
    <w:rsid w:val="00BE6796"/>
    <w:rsid w:val="00BF1707"/>
    <w:rsid w:val="00BF5998"/>
    <w:rsid w:val="00BF6328"/>
    <w:rsid w:val="00C008B9"/>
    <w:rsid w:val="00C00E42"/>
    <w:rsid w:val="00C01FA6"/>
    <w:rsid w:val="00C07D09"/>
    <w:rsid w:val="00C13006"/>
    <w:rsid w:val="00C13271"/>
    <w:rsid w:val="00C133CB"/>
    <w:rsid w:val="00C13608"/>
    <w:rsid w:val="00C139CF"/>
    <w:rsid w:val="00C20F5A"/>
    <w:rsid w:val="00C24D94"/>
    <w:rsid w:val="00C2759D"/>
    <w:rsid w:val="00C30FF7"/>
    <w:rsid w:val="00C31B2C"/>
    <w:rsid w:val="00C334D2"/>
    <w:rsid w:val="00C33D11"/>
    <w:rsid w:val="00C374B7"/>
    <w:rsid w:val="00C41B69"/>
    <w:rsid w:val="00C421C8"/>
    <w:rsid w:val="00C43225"/>
    <w:rsid w:val="00C439C9"/>
    <w:rsid w:val="00C43C26"/>
    <w:rsid w:val="00C44AF2"/>
    <w:rsid w:val="00C45B12"/>
    <w:rsid w:val="00C5070C"/>
    <w:rsid w:val="00C50E72"/>
    <w:rsid w:val="00C52B6D"/>
    <w:rsid w:val="00C52E72"/>
    <w:rsid w:val="00C548D8"/>
    <w:rsid w:val="00C54A41"/>
    <w:rsid w:val="00C559E5"/>
    <w:rsid w:val="00C55A18"/>
    <w:rsid w:val="00C57F4F"/>
    <w:rsid w:val="00C61094"/>
    <w:rsid w:val="00C610D5"/>
    <w:rsid w:val="00C61200"/>
    <w:rsid w:val="00C643CE"/>
    <w:rsid w:val="00C64FD3"/>
    <w:rsid w:val="00C65E71"/>
    <w:rsid w:val="00C8237B"/>
    <w:rsid w:val="00C856A9"/>
    <w:rsid w:val="00C8635F"/>
    <w:rsid w:val="00C8727A"/>
    <w:rsid w:val="00C90F04"/>
    <w:rsid w:val="00C9562D"/>
    <w:rsid w:val="00CA0716"/>
    <w:rsid w:val="00CA0D6B"/>
    <w:rsid w:val="00CA1560"/>
    <w:rsid w:val="00CA2AEF"/>
    <w:rsid w:val="00CA33EC"/>
    <w:rsid w:val="00CA67E1"/>
    <w:rsid w:val="00CA6E33"/>
    <w:rsid w:val="00CA721E"/>
    <w:rsid w:val="00CA7512"/>
    <w:rsid w:val="00CB0D8D"/>
    <w:rsid w:val="00CB2E8E"/>
    <w:rsid w:val="00CB4158"/>
    <w:rsid w:val="00CB434D"/>
    <w:rsid w:val="00CB47A4"/>
    <w:rsid w:val="00CB5F9B"/>
    <w:rsid w:val="00CC00F7"/>
    <w:rsid w:val="00CC028C"/>
    <w:rsid w:val="00CC0990"/>
    <w:rsid w:val="00CC4205"/>
    <w:rsid w:val="00CC5918"/>
    <w:rsid w:val="00CE13BE"/>
    <w:rsid w:val="00CE1441"/>
    <w:rsid w:val="00CE4BFB"/>
    <w:rsid w:val="00CE580D"/>
    <w:rsid w:val="00CE596A"/>
    <w:rsid w:val="00CE5FAD"/>
    <w:rsid w:val="00CE70F7"/>
    <w:rsid w:val="00CE77EB"/>
    <w:rsid w:val="00CF0573"/>
    <w:rsid w:val="00CF1915"/>
    <w:rsid w:val="00CF2444"/>
    <w:rsid w:val="00CF25DD"/>
    <w:rsid w:val="00CF2A95"/>
    <w:rsid w:val="00CF30A9"/>
    <w:rsid w:val="00CF5481"/>
    <w:rsid w:val="00CF60A5"/>
    <w:rsid w:val="00CF73EE"/>
    <w:rsid w:val="00CF79C8"/>
    <w:rsid w:val="00D0093C"/>
    <w:rsid w:val="00D00E7D"/>
    <w:rsid w:val="00D0128F"/>
    <w:rsid w:val="00D029E2"/>
    <w:rsid w:val="00D04A35"/>
    <w:rsid w:val="00D06D9C"/>
    <w:rsid w:val="00D07E35"/>
    <w:rsid w:val="00D1087F"/>
    <w:rsid w:val="00D108BE"/>
    <w:rsid w:val="00D134D5"/>
    <w:rsid w:val="00D17629"/>
    <w:rsid w:val="00D17681"/>
    <w:rsid w:val="00D2758D"/>
    <w:rsid w:val="00D32363"/>
    <w:rsid w:val="00D323C8"/>
    <w:rsid w:val="00D32848"/>
    <w:rsid w:val="00D32A60"/>
    <w:rsid w:val="00D34ABD"/>
    <w:rsid w:val="00D34D6E"/>
    <w:rsid w:val="00D35D9C"/>
    <w:rsid w:val="00D40A53"/>
    <w:rsid w:val="00D42C51"/>
    <w:rsid w:val="00D45AE8"/>
    <w:rsid w:val="00D53CD2"/>
    <w:rsid w:val="00D6158B"/>
    <w:rsid w:val="00D62DDC"/>
    <w:rsid w:val="00D631DE"/>
    <w:rsid w:val="00D63BF3"/>
    <w:rsid w:val="00D67679"/>
    <w:rsid w:val="00D70B71"/>
    <w:rsid w:val="00D711DF"/>
    <w:rsid w:val="00D724E1"/>
    <w:rsid w:val="00D7491D"/>
    <w:rsid w:val="00D76BB3"/>
    <w:rsid w:val="00D8154A"/>
    <w:rsid w:val="00D82738"/>
    <w:rsid w:val="00D94B16"/>
    <w:rsid w:val="00D96A92"/>
    <w:rsid w:val="00DA0DA7"/>
    <w:rsid w:val="00DA1AA1"/>
    <w:rsid w:val="00DA48EE"/>
    <w:rsid w:val="00DA5133"/>
    <w:rsid w:val="00DA7849"/>
    <w:rsid w:val="00DB5081"/>
    <w:rsid w:val="00DB5287"/>
    <w:rsid w:val="00DB5BD9"/>
    <w:rsid w:val="00DB7F1E"/>
    <w:rsid w:val="00DC1AC1"/>
    <w:rsid w:val="00DC1FD1"/>
    <w:rsid w:val="00DC3F85"/>
    <w:rsid w:val="00DC4B4A"/>
    <w:rsid w:val="00DC64F9"/>
    <w:rsid w:val="00DC78F8"/>
    <w:rsid w:val="00DD0055"/>
    <w:rsid w:val="00DD188A"/>
    <w:rsid w:val="00DD4A4A"/>
    <w:rsid w:val="00DD5B6B"/>
    <w:rsid w:val="00DD65B3"/>
    <w:rsid w:val="00DE0BF3"/>
    <w:rsid w:val="00DE211D"/>
    <w:rsid w:val="00DE4CCE"/>
    <w:rsid w:val="00DE5BF5"/>
    <w:rsid w:val="00DE6675"/>
    <w:rsid w:val="00DF1B99"/>
    <w:rsid w:val="00DF2172"/>
    <w:rsid w:val="00DF398E"/>
    <w:rsid w:val="00DF5638"/>
    <w:rsid w:val="00DF5A68"/>
    <w:rsid w:val="00DF62B8"/>
    <w:rsid w:val="00DF6423"/>
    <w:rsid w:val="00DF6B15"/>
    <w:rsid w:val="00DF7B4B"/>
    <w:rsid w:val="00E11E74"/>
    <w:rsid w:val="00E15AA7"/>
    <w:rsid w:val="00E174DE"/>
    <w:rsid w:val="00E1774E"/>
    <w:rsid w:val="00E20245"/>
    <w:rsid w:val="00E226B4"/>
    <w:rsid w:val="00E23C04"/>
    <w:rsid w:val="00E23EE8"/>
    <w:rsid w:val="00E26CBE"/>
    <w:rsid w:val="00E30261"/>
    <w:rsid w:val="00E317FA"/>
    <w:rsid w:val="00E3576D"/>
    <w:rsid w:val="00E36719"/>
    <w:rsid w:val="00E3764D"/>
    <w:rsid w:val="00E4057E"/>
    <w:rsid w:val="00E4100F"/>
    <w:rsid w:val="00E4205A"/>
    <w:rsid w:val="00E432C9"/>
    <w:rsid w:val="00E44B9F"/>
    <w:rsid w:val="00E4513C"/>
    <w:rsid w:val="00E52D6A"/>
    <w:rsid w:val="00E544D0"/>
    <w:rsid w:val="00E547B8"/>
    <w:rsid w:val="00E56ED2"/>
    <w:rsid w:val="00E56F73"/>
    <w:rsid w:val="00E61B07"/>
    <w:rsid w:val="00E61E15"/>
    <w:rsid w:val="00E63320"/>
    <w:rsid w:val="00E63F17"/>
    <w:rsid w:val="00E65C87"/>
    <w:rsid w:val="00E66F39"/>
    <w:rsid w:val="00E708CB"/>
    <w:rsid w:val="00E71453"/>
    <w:rsid w:val="00E73B76"/>
    <w:rsid w:val="00E746B5"/>
    <w:rsid w:val="00E771FE"/>
    <w:rsid w:val="00E80B16"/>
    <w:rsid w:val="00E81CB9"/>
    <w:rsid w:val="00E821E8"/>
    <w:rsid w:val="00E84F4E"/>
    <w:rsid w:val="00E87504"/>
    <w:rsid w:val="00E90127"/>
    <w:rsid w:val="00E92A5D"/>
    <w:rsid w:val="00E9346C"/>
    <w:rsid w:val="00E94C13"/>
    <w:rsid w:val="00E94ED5"/>
    <w:rsid w:val="00E96D5C"/>
    <w:rsid w:val="00E97117"/>
    <w:rsid w:val="00E97C56"/>
    <w:rsid w:val="00EA754C"/>
    <w:rsid w:val="00EB0256"/>
    <w:rsid w:val="00EB04C8"/>
    <w:rsid w:val="00EB0617"/>
    <w:rsid w:val="00EB2694"/>
    <w:rsid w:val="00EB41EE"/>
    <w:rsid w:val="00EC0013"/>
    <w:rsid w:val="00EC4D06"/>
    <w:rsid w:val="00EC6D70"/>
    <w:rsid w:val="00EC7347"/>
    <w:rsid w:val="00ED07DB"/>
    <w:rsid w:val="00ED2A5E"/>
    <w:rsid w:val="00ED6328"/>
    <w:rsid w:val="00ED665F"/>
    <w:rsid w:val="00EE1D83"/>
    <w:rsid w:val="00EE45E1"/>
    <w:rsid w:val="00EF533B"/>
    <w:rsid w:val="00EF7761"/>
    <w:rsid w:val="00F0003C"/>
    <w:rsid w:val="00F00D1D"/>
    <w:rsid w:val="00F011EB"/>
    <w:rsid w:val="00F03E81"/>
    <w:rsid w:val="00F06153"/>
    <w:rsid w:val="00F13764"/>
    <w:rsid w:val="00F13A0E"/>
    <w:rsid w:val="00F16447"/>
    <w:rsid w:val="00F16979"/>
    <w:rsid w:val="00F2052B"/>
    <w:rsid w:val="00F23BA6"/>
    <w:rsid w:val="00F24618"/>
    <w:rsid w:val="00F27F2E"/>
    <w:rsid w:val="00F314FB"/>
    <w:rsid w:val="00F32B58"/>
    <w:rsid w:val="00F342C2"/>
    <w:rsid w:val="00F3491A"/>
    <w:rsid w:val="00F355FC"/>
    <w:rsid w:val="00F36942"/>
    <w:rsid w:val="00F40767"/>
    <w:rsid w:val="00F42BA8"/>
    <w:rsid w:val="00F460FA"/>
    <w:rsid w:val="00F467D2"/>
    <w:rsid w:val="00F47F0B"/>
    <w:rsid w:val="00F5069A"/>
    <w:rsid w:val="00F53391"/>
    <w:rsid w:val="00F56586"/>
    <w:rsid w:val="00F57104"/>
    <w:rsid w:val="00F578A7"/>
    <w:rsid w:val="00F611CD"/>
    <w:rsid w:val="00F61CCC"/>
    <w:rsid w:val="00F633F4"/>
    <w:rsid w:val="00F635CE"/>
    <w:rsid w:val="00F64120"/>
    <w:rsid w:val="00F6594B"/>
    <w:rsid w:val="00F736D2"/>
    <w:rsid w:val="00F74CD3"/>
    <w:rsid w:val="00F75568"/>
    <w:rsid w:val="00F76D46"/>
    <w:rsid w:val="00F77350"/>
    <w:rsid w:val="00F84BD0"/>
    <w:rsid w:val="00F86B32"/>
    <w:rsid w:val="00F90924"/>
    <w:rsid w:val="00F92337"/>
    <w:rsid w:val="00F9341F"/>
    <w:rsid w:val="00F93BA5"/>
    <w:rsid w:val="00F94BD2"/>
    <w:rsid w:val="00F97080"/>
    <w:rsid w:val="00F974C2"/>
    <w:rsid w:val="00FA032D"/>
    <w:rsid w:val="00FA056F"/>
    <w:rsid w:val="00FA25DF"/>
    <w:rsid w:val="00FA3034"/>
    <w:rsid w:val="00FA6585"/>
    <w:rsid w:val="00FB01F5"/>
    <w:rsid w:val="00FB0231"/>
    <w:rsid w:val="00FB12E6"/>
    <w:rsid w:val="00FB4705"/>
    <w:rsid w:val="00FB533E"/>
    <w:rsid w:val="00FB6094"/>
    <w:rsid w:val="00FC226F"/>
    <w:rsid w:val="00FC549D"/>
    <w:rsid w:val="00FD6346"/>
    <w:rsid w:val="00FE2403"/>
    <w:rsid w:val="00FE2D3B"/>
    <w:rsid w:val="00FE54D4"/>
    <w:rsid w:val="00FE6569"/>
    <w:rsid w:val="00FF05D2"/>
    <w:rsid w:val="00FF18FA"/>
    <w:rsid w:val="00FF5683"/>
    <w:rsid w:val="00FF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2120CFB"/>
  <w15:docId w15:val="{75FE4DDE-F474-4FF6-A572-BC181A43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A93582"/>
    <w:rPr>
      <w:rFonts w:ascii="Arial" w:hAnsi="Arial"/>
      <w:sz w:val="22"/>
      <w:lang w:val="de-CH"/>
    </w:rPr>
  </w:style>
  <w:style w:type="paragraph" w:styleId="berschrift1">
    <w:name w:val="heading 1"/>
    <w:basedOn w:val="Standard"/>
    <w:next w:val="Standard"/>
    <w:qFormat/>
    <w:rsid w:val="008F38B9"/>
    <w:pPr>
      <w:keepNext/>
      <w:widowControl w:val="0"/>
      <w:tabs>
        <w:tab w:val="left" w:pos="567"/>
      </w:tabs>
      <w:outlineLvl w:val="0"/>
    </w:pPr>
    <w:rPr>
      <w:b/>
      <w:sz w:val="20"/>
      <w:lang w:val="fr-FR"/>
    </w:rPr>
  </w:style>
  <w:style w:type="paragraph" w:styleId="berschrift2">
    <w:name w:val="heading 2"/>
    <w:basedOn w:val="Standard"/>
    <w:next w:val="Standard"/>
    <w:qFormat/>
    <w:rsid w:val="008F38B9"/>
    <w:pPr>
      <w:keepNext/>
      <w:tabs>
        <w:tab w:val="left" w:pos="567"/>
      </w:tabs>
      <w:spacing w:before="120" w:after="120"/>
      <w:ind w:left="567" w:hanging="567"/>
      <w:outlineLvl w:val="1"/>
    </w:pPr>
    <w:rPr>
      <w:b/>
      <w:sz w:val="28"/>
      <w:lang w:val="fr-CH"/>
    </w:rPr>
  </w:style>
  <w:style w:type="paragraph" w:styleId="berschrift3">
    <w:name w:val="heading 3"/>
    <w:basedOn w:val="Standard"/>
    <w:next w:val="Standard"/>
    <w:qFormat/>
    <w:rsid w:val="008F38B9"/>
    <w:pPr>
      <w:keepNext/>
      <w:widowControl w:val="0"/>
      <w:tabs>
        <w:tab w:val="left" w:pos="567"/>
      </w:tabs>
      <w:spacing w:before="60"/>
      <w:ind w:left="567" w:hanging="567"/>
      <w:outlineLvl w:val="2"/>
    </w:pPr>
    <w:rPr>
      <w:b/>
      <w:sz w:val="20"/>
      <w:lang w:val="fr-FR"/>
    </w:rPr>
  </w:style>
  <w:style w:type="paragraph" w:styleId="berschrift4">
    <w:name w:val="heading 4"/>
    <w:basedOn w:val="Standard"/>
    <w:next w:val="Standard"/>
    <w:qFormat/>
    <w:rsid w:val="008F38B9"/>
    <w:pPr>
      <w:keepNext/>
      <w:outlineLvl w:val="3"/>
    </w:pPr>
    <w:rPr>
      <w:rFonts w:cs="Arial"/>
      <w:b/>
      <w:bCs/>
      <w:sz w:val="24"/>
    </w:rPr>
  </w:style>
  <w:style w:type="paragraph" w:styleId="berschrift5">
    <w:name w:val="heading 5"/>
    <w:basedOn w:val="Standard"/>
    <w:next w:val="Standard"/>
    <w:rsid w:val="00DA0DA7"/>
    <w:pPr>
      <w:keepNext/>
      <w:jc w:val="both"/>
      <w:outlineLvl w:val="4"/>
    </w:pPr>
    <w:rPr>
      <w:b/>
      <w:bCs/>
      <w:iCs/>
      <w:sz w:val="18"/>
      <w:szCs w:val="18"/>
      <w:lang w:val="en-GB"/>
    </w:rPr>
  </w:style>
  <w:style w:type="paragraph" w:styleId="berschrift6">
    <w:name w:val="heading 6"/>
    <w:basedOn w:val="Standard"/>
    <w:next w:val="Standard"/>
    <w:rsid w:val="00E226B4"/>
    <w:pPr>
      <w:keepNext/>
      <w:spacing w:after="20" w:line="360" w:lineRule="auto"/>
      <w:jc w:val="center"/>
      <w:outlineLvl w:val="5"/>
    </w:pPr>
    <w:rPr>
      <w:b/>
      <w:bCs/>
      <w:iCs/>
      <w:sz w:val="18"/>
      <w:szCs w:val="18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8F38B9"/>
    <w:pPr>
      <w:widowControl w:val="0"/>
      <w:tabs>
        <w:tab w:val="left" w:pos="570"/>
      </w:tabs>
      <w:spacing w:before="120"/>
    </w:pPr>
    <w:rPr>
      <w:b/>
      <w:i/>
      <w:sz w:val="24"/>
      <w:lang w:val="fr-FR"/>
    </w:rPr>
  </w:style>
  <w:style w:type="paragraph" w:styleId="Kopfzeile">
    <w:name w:val="header"/>
    <w:basedOn w:val="Standard"/>
    <w:link w:val="KopfzeileZchn"/>
    <w:rsid w:val="008F38B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8F38B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8F38B9"/>
  </w:style>
  <w:style w:type="paragraph" w:customStyle="1" w:styleId="Text">
    <w:name w:val="Text"/>
    <w:basedOn w:val="Textkrper"/>
    <w:rsid w:val="008F38B9"/>
    <w:pPr>
      <w:tabs>
        <w:tab w:val="clear" w:pos="570"/>
      </w:tabs>
      <w:spacing w:before="0" w:after="120"/>
      <w:jc w:val="both"/>
    </w:pPr>
    <w:rPr>
      <w:b w:val="0"/>
      <w:sz w:val="20"/>
      <w:lang w:val="de-DE"/>
    </w:rPr>
  </w:style>
  <w:style w:type="paragraph" w:customStyle="1" w:styleId="titel1">
    <w:name w:val="titel1"/>
    <w:basedOn w:val="Titel"/>
    <w:rsid w:val="008F38B9"/>
    <w:pPr>
      <w:tabs>
        <w:tab w:val="left" w:pos="709"/>
      </w:tabs>
      <w:spacing w:before="120" w:after="120"/>
      <w:jc w:val="left"/>
    </w:pPr>
    <w:rPr>
      <w:rFonts w:cs="Times New Roman"/>
      <w:kern w:val="0"/>
      <w:sz w:val="20"/>
      <w:szCs w:val="20"/>
    </w:rPr>
  </w:style>
  <w:style w:type="paragraph" w:styleId="Titel">
    <w:name w:val="Title"/>
    <w:aliases w:val="1. a)"/>
    <w:basedOn w:val="Standard"/>
    <w:qFormat/>
    <w:rsid w:val="008F38B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titel2">
    <w:name w:val="titel2"/>
    <w:basedOn w:val="Titel"/>
    <w:rsid w:val="008F38B9"/>
    <w:pPr>
      <w:tabs>
        <w:tab w:val="left" w:pos="709"/>
      </w:tabs>
      <w:spacing w:before="60" w:after="120"/>
      <w:jc w:val="left"/>
    </w:pPr>
    <w:rPr>
      <w:rFonts w:cs="Times New Roman"/>
      <w:kern w:val="0"/>
      <w:sz w:val="20"/>
      <w:szCs w:val="20"/>
    </w:rPr>
  </w:style>
  <w:style w:type="paragraph" w:customStyle="1" w:styleId="titel3">
    <w:name w:val="titel3"/>
    <w:basedOn w:val="Titel"/>
    <w:rsid w:val="008F38B9"/>
    <w:pPr>
      <w:tabs>
        <w:tab w:val="left" w:pos="709"/>
      </w:tabs>
      <w:spacing w:before="60" w:after="120"/>
      <w:jc w:val="left"/>
    </w:pPr>
    <w:rPr>
      <w:rFonts w:cs="Times New Roman"/>
      <w:kern w:val="0"/>
      <w:sz w:val="20"/>
      <w:szCs w:val="20"/>
    </w:rPr>
  </w:style>
  <w:style w:type="paragraph" w:customStyle="1" w:styleId="Aufzhlung">
    <w:name w:val="Aufzählung"/>
    <w:basedOn w:val="Text"/>
    <w:rsid w:val="008F38B9"/>
    <w:pPr>
      <w:numPr>
        <w:numId w:val="3"/>
      </w:numPr>
    </w:pPr>
    <w:rPr>
      <w:lang w:val="de-CH"/>
    </w:rPr>
  </w:style>
  <w:style w:type="paragraph" w:styleId="Textkrper2">
    <w:name w:val="Body Text 2"/>
    <w:basedOn w:val="Standard"/>
    <w:rsid w:val="008F38B9"/>
    <w:pPr>
      <w:spacing w:after="60"/>
      <w:jc w:val="both"/>
    </w:pPr>
    <w:rPr>
      <w:b/>
      <w:sz w:val="20"/>
    </w:rPr>
  </w:style>
  <w:style w:type="paragraph" w:customStyle="1" w:styleId="tab3">
    <w:name w:val="tab3"/>
    <w:basedOn w:val="Standard"/>
    <w:rsid w:val="008F38B9"/>
    <w:pPr>
      <w:numPr>
        <w:ilvl w:val="12"/>
      </w:numPr>
      <w:spacing w:before="60" w:after="60" w:line="240" w:lineRule="atLeast"/>
      <w:jc w:val="center"/>
    </w:pPr>
    <w:rPr>
      <w:b/>
      <w:sz w:val="20"/>
      <w:lang w:val="de-DE"/>
    </w:rPr>
  </w:style>
  <w:style w:type="paragraph" w:customStyle="1" w:styleId="Textkrper21">
    <w:name w:val="Textkörper 21"/>
    <w:basedOn w:val="Standard"/>
    <w:rsid w:val="008F38B9"/>
    <w:pPr>
      <w:spacing w:before="120" w:after="120" w:line="240" w:lineRule="atLeast"/>
      <w:ind w:left="284" w:hanging="284"/>
    </w:pPr>
    <w:rPr>
      <w:lang w:val="de-DE"/>
    </w:rPr>
  </w:style>
  <w:style w:type="paragraph" w:customStyle="1" w:styleId="Titelklein">
    <w:name w:val="Titel klein"/>
    <w:basedOn w:val="Standard"/>
    <w:rsid w:val="008F38B9"/>
    <w:pPr>
      <w:spacing w:before="240" w:after="120" w:line="240" w:lineRule="atLeast"/>
    </w:pPr>
    <w:rPr>
      <w:b/>
      <w:i/>
      <w:sz w:val="20"/>
      <w:lang w:val="de-DE"/>
    </w:rPr>
  </w:style>
  <w:style w:type="paragraph" w:styleId="Sprechblasentext">
    <w:name w:val="Balloon Text"/>
    <w:basedOn w:val="Standard"/>
    <w:semiHidden/>
    <w:rsid w:val="000C6F9B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BC57A3"/>
    <w:pPr>
      <w:shd w:val="clear" w:color="auto" w:fill="000080"/>
    </w:pPr>
    <w:rPr>
      <w:rFonts w:ascii="Tahoma" w:hAnsi="Tahoma" w:cs="Tahoma"/>
      <w:sz w:val="20"/>
    </w:rPr>
  </w:style>
  <w:style w:type="table" w:styleId="Tabellenraster">
    <w:name w:val="Table Grid"/>
    <w:basedOn w:val="NormaleTabelle"/>
    <w:uiPriority w:val="59"/>
    <w:rsid w:val="00C114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leSpalten4">
    <w:name w:val="Table Columns 4"/>
    <w:basedOn w:val="NormaleTabelle"/>
    <w:rsid w:val="000D2ED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Klassisch4">
    <w:name w:val="Table Classic 4"/>
    <w:basedOn w:val="NormaleTabelle"/>
    <w:rsid w:val="000D2ED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0D2E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HelleListe1">
    <w:name w:val="Helle Liste1"/>
    <w:basedOn w:val="NormaleTabelle"/>
    <w:uiPriority w:val="61"/>
    <w:rsid w:val="000D2ED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leListe4">
    <w:name w:val="Table List 4"/>
    <w:basedOn w:val="NormaleTabelle"/>
    <w:rsid w:val="000D2ED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customStyle="1" w:styleId="KopfzeileZchn">
    <w:name w:val="Kopfzeile Zchn"/>
    <w:basedOn w:val="Absatz-Standardschriftart"/>
    <w:link w:val="Kopfzeile"/>
    <w:rsid w:val="00001F3E"/>
    <w:rPr>
      <w:rFonts w:ascii="Arial" w:hAnsi="Arial"/>
      <w:sz w:val="22"/>
      <w:lang w:val="de-CH"/>
    </w:rPr>
  </w:style>
  <w:style w:type="character" w:styleId="Kommentarzeichen">
    <w:name w:val="annotation reference"/>
    <w:basedOn w:val="Absatz-Standardschriftart"/>
    <w:rsid w:val="006D42B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D42B6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6D42B6"/>
    <w:rPr>
      <w:rFonts w:ascii="Arial" w:hAnsi="Arial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rsid w:val="006D42B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6D42B6"/>
    <w:rPr>
      <w:rFonts w:ascii="Arial" w:hAnsi="Arial"/>
      <w:b/>
      <w:bCs/>
      <w:lang w:val="de-CH"/>
    </w:rPr>
  </w:style>
  <w:style w:type="paragraph" w:styleId="Listenabsatz">
    <w:name w:val="List Paragraph"/>
    <w:basedOn w:val="Standard"/>
    <w:uiPriority w:val="34"/>
    <w:qFormat/>
    <w:rsid w:val="002E30ED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rsid w:val="007B3A8B"/>
    <w:rPr>
      <w:rFonts w:ascii="Arial" w:hAnsi="Arial"/>
      <w:sz w:val="22"/>
      <w:lang w:val="de-CH"/>
    </w:rPr>
  </w:style>
  <w:style w:type="paragraph" w:styleId="berarbeitung">
    <w:name w:val="Revision"/>
    <w:hidden/>
    <w:uiPriority w:val="99"/>
    <w:semiHidden/>
    <w:rsid w:val="003402EA"/>
    <w:rPr>
      <w:rFonts w:ascii="Arial" w:hAnsi="Arial"/>
      <w:sz w:val="22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0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ncmalde\webcube\checkedout\srv-doxcsb01\SD03QMS2436536dc3-127c-4f81-8c0c-74d52db2b55c182017-04-07T14_37_23.958Z013\FOR_303_CB_Medical_Questionnaire_Informed_Consent_D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B3749-747A-43B2-9B5B-66797B4D2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FOR_303_CB_Medical_Questionnaire_Informed_Consent_D.dotx</Template>
  <TotalTime>0</TotalTime>
  <Pages>7</Pages>
  <Words>2074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TITRE :   Fragebogen / Merkblatt</vt:lpstr>
    </vt:vector>
  </TitlesOfParts>
  <Company>SRK</Company>
  <LinksUpToDate>false</LinksUpToDate>
  <CharactersWithSpaces>15115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 :   Fragebogen / Merkblatt</dc:title>
  <dc:creator>Mirjam Alder</dc:creator>
  <cp:lastModifiedBy>Denis von Gunten</cp:lastModifiedBy>
  <cp:revision>162</cp:revision>
  <cp:lastPrinted>2020-07-20T09:43:00Z</cp:lastPrinted>
  <dcterms:created xsi:type="dcterms:W3CDTF">2020-08-07T06:07:00Z</dcterms:created>
  <dcterms:modified xsi:type="dcterms:W3CDTF">2022-11-03T08:13:00Z</dcterms:modified>
</cp:coreProperties>
</file>