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DC67" w14:textId="0700EA5D" w:rsidR="00A93582" w:rsidRPr="0001719F" w:rsidRDefault="00A93582" w:rsidP="00DC27CA">
      <w:pPr>
        <w:tabs>
          <w:tab w:val="left" w:pos="924"/>
        </w:tabs>
        <w:spacing w:after="20"/>
        <w:rPr>
          <w:sz w:val="20"/>
          <w:lang w:val="fr-CH"/>
        </w:rPr>
      </w:pPr>
    </w:p>
    <w:tbl>
      <w:tblPr>
        <w:tblpPr w:leftFromText="180" w:rightFromText="180" w:vertAnchor="page" w:horzAnchor="margin" w:tblpX="-147" w:tblpY="197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01"/>
      </w:tblGrid>
      <w:tr w:rsidR="00A93582" w:rsidRPr="00DC27CA" w14:paraId="20AA6FF4" w14:textId="77777777" w:rsidTr="00D7491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8B4C" w14:textId="07B88923" w:rsidR="00E90127" w:rsidRPr="00DC27CA" w:rsidRDefault="00E90127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t xml:space="preserve">Espace pour </w:t>
            </w:r>
            <w:r w:rsidR="00C439C9" w:rsidRPr="00DC27CA">
              <w:rPr>
                <w:i/>
                <w:szCs w:val="22"/>
                <w:lang w:val="fr-CH"/>
              </w:rPr>
              <w:t>étiquette</w:t>
            </w:r>
          </w:p>
          <w:p w14:paraId="3E610752" w14:textId="6E7B0CA0" w:rsidR="00A93582" w:rsidRPr="00DC27CA" w:rsidRDefault="00A93582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0893943C" w14:textId="33076957" w:rsidR="00A93582" w:rsidRPr="00DC27CA" w:rsidRDefault="00A93582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</w:tc>
      </w:tr>
    </w:tbl>
    <w:p w14:paraId="724E5534" w14:textId="77777777" w:rsidR="00976BBA" w:rsidRPr="00DC27CA" w:rsidRDefault="00976BBA" w:rsidP="00DC27CA">
      <w:pPr>
        <w:spacing w:after="20"/>
        <w:jc w:val="center"/>
        <w:rPr>
          <w:b/>
          <w:sz w:val="30"/>
          <w:szCs w:val="30"/>
          <w:lang w:val="fr-CH"/>
        </w:rPr>
      </w:pPr>
      <w:r w:rsidRPr="00DC27CA">
        <w:rPr>
          <w:b/>
          <w:sz w:val="30"/>
          <w:szCs w:val="30"/>
          <w:lang w:val="fr-CH"/>
        </w:rPr>
        <w:t>Questionnaire médical</w:t>
      </w:r>
    </w:p>
    <w:p w14:paraId="4227B04A" w14:textId="77777777" w:rsidR="00976BBA" w:rsidRPr="00DC27CA" w:rsidRDefault="00976BBA" w:rsidP="00DC27CA">
      <w:pPr>
        <w:spacing w:after="20"/>
        <w:jc w:val="center"/>
        <w:rPr>
          <w:b/>
          <w:sz w:val="30"/>
          <w:szCs w:val="30"/>
          <w:lang w:val="fr-CH"/>
        </w:rPr>
      </w:pPr>
      <w:r w:rsidRPr="00DC27CA">
        <w:rPr>
          <w:b/>
          <w:sz w:val="30"/>
          <w:szCs w:val="30"/>
          <w:lang w:val="fr-CH"/>
        </w:rPr>
        <w:t xml:space="preserve">Don de sang de cordon </w:t>
      </w:r>
    </w:p>
    <w:p w14:paraId="6C469361" w14:textId="77777777" w:rsidR="00A509A7" w:rsidRPr="00DC27CA" w:rsidRDefault="00A509A7" w:rsidP="00DC27CA">
      <w:pPr>
        <w:tabs>
          <w:tab w:val="right" w:pos="8789"/>
        </w:tabs>
        <w:spacing w:after="20"/>
        <w:jc w:val="center"/>
        <w:rPr>
          <w:b/>
          <w:sz w:val="28"/>
          <w:szCs w:val="28"/>
          <w:lang w:val="fr-CH"/>
        </w:rPr>
      </w:pPr>
    </w:p>
    <w:p w14:paraId="1EB8CF55" w14:textId="77777777" w:rsidR="001A7A7E" w:rsidRPr="00DC27CA" w:rsidRDefault="001A7A7E" w:rsidP="00DC27CA">
      <w:pPr>
        <w:spacing w:after="20"/>
        <w:ind w:left="-142"/>
        <w:jc w:val="both"/>
        <w:rPr>
          <w:bCs/>
          <w:iCs/>
          <w:sz w:val="20"/>
          <w:szCs w:val="18"/>
          <w:lang w:val="fr-CH"/>
        </w:rPr>
      </w:pPr>
      <w:r w:rsidRPr="00DC27CA">
        <w:rPr>
          <w:bCs/>
          <w:iCs/>
          <w:sz w:val="20"/>
          <w:szCs w:val="18"/>
          <w:lang w:val="fr-CH"/>
        </w:rPr>
        <w:t xml:space="preserve">Vous venez de lire la </w:t>
      </w:r>
      <w:r w:rsidRPr="00DC27CA">
        <w:rPr>
          <w:b/>
          <w:bCs/>
          <w:iCs/>
          <w:sz w:val="20"/>
          <w:szCs w:val="18"/>
          <w:lang w:val="fr-CH"/>
        </w:rPr>
        <w:t>Fiche d’information sur le don de sang de cordon</w:t>
      </w:r>
      <w:r w:rsidRPr="00DC27CA">
        <w:rPr>
          <w:bCs/>
          <w:iCs/>
          <w:sz w:val="20"/>
          <w:szCs w:val="18"/>
          <w:lang w:val="fr-CH"/>
        </w:rPr>
        <w:t xml:space="preserve"> et souhaitez donner le sang de cordon de votre enfant à naître. Nous vous serions infiniment reconnaissants de répondre aux questions ci-après avec la plus grande sincérité en cochant d’une croix la case appropriée. Vous contribuerez ainsi à votre propre sécurité tout comme à celle du receveur du sang de cordon.</w:t>
      </w:r>
    </w:p>
    <w:p w14:paraId="32F6C3BA" w14:textId="77777777" w:rsidR="001A7A7E" w:rsidRPr="00DC27CA" w:rsidRDefault="001A7A7E" w:rsidP="00DC27CA">
      <w:pPr>
        <w:spacing w:after="20"/>
        <w:ind w:left="-142"/>
        <w:jc w:val="both"/>
        <w:rPr>
          <w:bCs/>
          <w:iCs/>
          <w:sz w:val="20"/>
          <w:szCs w:val="18"/>
          <w:lang w:val="fr-CH"/>
        </w:rPr>
      </w:pPr>
      <w:r w:rsidRPr="00DC27CA">
        <w:rPr>
          <w:bCs/>
          <w:iCs/>
          <w:sz w:val="20"/>
          <w:szCs w:val="18"/>
          <w:lang w:val="fr-CH"/>
        </w:rPr>
        <w:t xml:space="preserve">Les questions concernent vous, comme mère de l’enfant. Lorsqu’il faut des informations sur le père, la fratrie de l’enfant ou d’autres parents, la demande sera posée explicitement. </w:t>
      </w:r>
    </w:p>
    <w:p w14:paraId="3FBF73DD" w14:textId="77777777" w:rsidR="001A7A7E" w:rsidRPr="00DC27CA" w:rsidRDefault="001A7A7E" w:rsidP="00DC27CA">
      <w:pPr>
        <w:spacing w:after="20"/>
        <w:ind w:left="-142"/>
        <w:jc w:val="both"/>
        <w:rPr>
          <w:bCs/>
          <w:iCs/>
          <w:sz w:val="20"/>
          <w:szCs w:val="18"/>
          <w:lang w:val="fr-CH"/>
        </w:rPr>
      </w:pPr>
      <w:r w:rsidRPr="00DC27CA">
        <w:rPr>
          <w:bCs/>
          <w:iCs/>
          <w:sz w:val="20"/>
          <w:szCs w:val="18"/>
          <w:lang w:val="fr-CH"/>
        </w:rPr>
        <w:t>À la fin du questionnaire (dans section D) il y a de la place pour des commentaires ou des explications supplémentaires.</w:t>
      </w:r>
    </w:p>
    <w:p w14:paraId="52349586" w14:textId="304CCF69" w:rsidR="00522601" w:rsidRPr="00DC27CA" w:rsidRDefault="00522601" w:rsidP="00DC27CA">
      <w:pPr>
        <w:tabs>
          <w:tab w:val="right" w:pos="8789"/>
        </w:tabs>
        <w:jc w:val="both"/>
        <w:rPr>
          <w:bCs/>
          <w:iCs/>
          <w:sz w:val="10"/>
          <w:szCs w:val="10"/>
          <w:lang w:val="fr-CH"/>
        </w:rPr>
      </w:pPr>
    </w:p>
    <w:tbl>
      <w:tblPr>
        <w:tblW w:w="10181" w:type="dxa"/>
        <w:tblInd w:w="-150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181"/>
      </w:tblGrid>
      <w:tr w:rsidR="00F611CD" w:rsidRPr="00A070A9" w14:paraId="659AA61C" w14:textId="77777777" w:rsidTr="006D54E1">
        <w:tc>
          <w:tcPr>
            <w:tcW w:w="10181" w:type="dxa"/>
            <w:shd w:val="clear" w:color="000080" w:fill="D9D9D9"/>
          </w:tcPr>
          <w:p w14:paraId="46592985" w14:textId="53C9BCE3" w:rsidR="00F611CD" w:rsidRPr="00DC27CA" w:rsidRDefault="00F611CD" w:rsidP="00DC27CA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>A.</w:t>
            </w: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9537F9" w:rsidRPr="00DC27CA">
              <w:rPr>
                <w:b/>
                <w:bCs/>
                <w:i/>
                <w:iCs/>
                <w:sz w:val="20"/>
                <w:lang w:val="fr-CH"/>
              </w:rPr>
              <w:t xml:space="preserve">INFORMATIONS </w:t>
            </w:r>
            <w:smartTag w:uri="urn:schemas-microsoft-com:office:smarttags" w:element="stockticker">
              <w:r w:rsidR="009537F9" w:rsidRPr="00DC27CA">
                <w:rPr>
                  <w:b/>
                  <w:bCs/>
                  <w:i/>
                  <w:iCs/>
                  <w:sz w:val="20"/>
                  <w:lang w:val="fr-CH"/>
                </w:rPr>
                <w:t>SUR</w:t>
              </w:r>
            </w:smartTag>
            <w:r w:rsidR="009537F9" w:rsidRPr="00DC27CA">
              <w:rPr>
                <w:b/>
                <w:bCs/>
                <w:i/>
                <w:iCs/>
                <w:sz w:val="20"/>
                <w:lang w:val="fr-CH"/>
              </w:rPr>
              <w:t xml:space="preserve"> LA MÈRE DE L’ENFANT</w:t>
            </w:r>
          </w:p>
        </w:tc>
      </w:tr>
    </w:tbl>
    <w:p w14:paraId="78E3755B" w14:textId="77777777" w:rsidR="00F611CD" w:rsidRPr="00DC27CA" w:rsidRDefault="00F611CD" w:rsidP="00DC27CA">
      <w:pPr>
        <w:tabs>
          <w:tab w:val="right" w:pos="8789"/>
        </w:tabs>
        <w:spacing w:after="20"/>
        <w:jc w:val="both"/>
        <w:rPr>
          <w:bCs/>
          <w:iCs/>
          <w:sz w:val="6"/>
          <w:szCs w:val="18"/>
          <w:lang w:val="fr-CH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7267"/>
      </w:tblGrid>
      <w:tr w:rsidR="004B5A6F" w:rsidRPr="00DC27CA" w14:paraId="593A8F8A" w14:textId="77777777" w:rsidTr="00393762">
        <w:tc>
          <w:tcPr>
            <w:tcW w:w="2940" w:type="dxa"/>
            <w:shd w:val="clear" w:color="auto" w:fill="D9D9D9"/>
            <w:vAlign w:val="center"/>
          </w:tcPr>
          <w:p w14:paraId="491A278F" w14:textId="6B24534C" w:rsidR="004B5A6F" w:rsidRPr="00DC27CA" w:rsidRDefault="004B5A6F" w:rsidP="00DC27C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27CA">
              <w:rPr>
                <w:b/>
                <w:bCs/>
                <w:iCs/>
                <w:szCs w:val="18"/>
                <w:lang w:val="fr-CH"/>
              </w:rPr>
              <w:t>N</w:t>
            </w:r>
            <w:r w:rsidR="0067544F" w:rsidRPr="00DC27CA">
              <w:rPr>
                <w:b/>
                <w:bCs/>
                <w:iCs/>
                <w:szCs w:val="18"/>
                <w:lang w:val="fr-CH"/>
              </w:rPr>
              <w:t>om</w:t>
            </w:r>
          </w:p>
        </w:tc>
        <w:tc>
          <w:tcPr>
            <w:tcW w:w="7267" w:type="dxa"/>
          </w:tcPr>
          <w:p w14:paraId="0B6C6A66" w14:textId="77777777" w:rsidR="004B5A6F" w:rsidRPr="00DC27CA" w:rsidRDefault="004B5A6F" w:rsidP="00DC27C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27CA" w14:paraId="5DEF1248" w14:textId="77777777" w:rsidTr="00393762">
        <w:tc>
          <w:tcPr>
            <w:tcW w:w="2940" w:type="dxa"/>
            <w:shd w:val="clear" w:color="auto" w:fill="D9D9D9"/>
            <w:vAlign w:val="center"/>
          </w:tcPr>
          <w:p w14:paraId="36A17BB9" w14:textId="1070B81C" w:rsidR="004B5A6F" w:rsidRPr="00DC27CA" w:rsidRDefault="0067544F" w:rsidP="00DC27C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27CA">
              <w:rPr>
                <w:b/>
                <w:bCs/>
                <w:iCs/>
                <w:szCs w:val="18"/>
                <w:lang w:val="fr-CH"/>
              </w:rPr>
              <w:t>Prénom</w:t>
            </w:r>
          </w:p>
        </w:tc>
        <w:tc>
          <w:tcPr>
            <w:tcW w:w="7267" w:type="dxa"/>
          </w:tcPr>
          <w:p w14:paraId="6C1432D5" w14:textId="77777777" w:rsidR="004B5A6F" w:rsidRPr="00DC27CA" w:rsidRDefault="004B5A6F" w:rsidP="00DC27C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27CA" w14:paraId="17ACB07B" w14:textId="77777777" w:rsidTr="00393762">
        <w:tc>
          <w:tcPr>
            <w:tcW w:w="2940" w:type="dxa"/>
            <w:shd w:val="clear" w:color="auto" w:fill="D9D9D9"/>
            <w:vAlign w:val="center"/>
          </w:tcPr>
          <w:p w14:paraId="379D4C91" w14:textId="6061B6E5" w:rsidR="004B5A6F" w:rsidRPr="00DC27CA" w:rsidRDefault="0067544F" w:rsidP="00DC27C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27CA">
              <w:rPr>
                <w:b/>
                <w:bCs/>
                <w:iCs/>
                <w:szCs w:val="18"/>
                <w:lang w:val="fr-CH"/>
              </w:rPr>
              <w:t>Date de naissance</w:t>
            </w:r>
          </w:p>
        </w:tc>
        <w:tc>
          <w:tcPr>
            <w:tcW w:w="7267" w:type="dxa"/>
          </w:tcPr>
          <w:p w14:paraId="288F2C8C" w14:textId="77777777" w:rsidR="004B5A6F" w:rsidRPr="00DC27CA" w:rsidRDefault="004B5A6F" w:rsidP="00DC27C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27CA" w14:paraId="2CF36FE8" w14:textId="77777777" w:rsidTr="00393762">
        <w:tc>
          <w:tcPr>
            <w:tcW w:w="2940" w:type="dxa"/>
            <w:shd w:val="clear" w:color="auto" w:fill="D9D9D9"/>
            <w:vAlign w:val="center"/>
          </w:tcPr>
          <w:p w14:paraId="56FB2C4F" w14:textId="172606B5" w:rsidR="004B5A6F" w:rsidRPr="00DC27CA" w:rsidRDefault="0067544F" w:rsidP="00DC27C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27CA">
              <w:rPr>
                <w:b/>
                <w:bCs/>
                <w:iCs/>
                <w:szCs w:val="18"/>
                <w:lang w:val="fr-CH"/>
              </w:rPr>
              <w:t>Adresse</w:t>
            </w:r>
          </w:p>
        </w:tc>
        <w:tc>
          <w:tcPr>
            <w:tcW w:w="7267" w:type="dxa"/>
          </w:tcPr>
          <w:p w14:paraId="7CDFB36E" w14:textId="77777777" w:rsidR="004B5A6F" w:rsidRPr="00DC27CA" w:rsidRDefault="004B5A6F" w:rsidP="00DC27C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27CA" w14:paraId="15F5EB18" w14:textId="77777777" w:rsidTr="00393762">
        <w:tc>
          <w:tcPr>
            <w:tcW w:w="2940" w:type="dxa"/>
            <w:shd w:val="clear" w:color="auto" w:fill="D9D9D9"/>
            <w:vAlign w:val="center"/>
          </w:tcPr>
          <w:p w14:paraId="1218F552" w14:textId="4E2359C5" w:rsidR="004B5A6F" w:rsidRPr="00DC27CA" w:rsidRDefault="0067544F" w:rsidP="00DC27C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27CA">
              <w:rPr>
                <w:b/>
                <w:bCs/>
                <w:iCs/>
                <w:szCs w:val="18"/>
                <w:lang w:val="fr-CH"/>
              </w:rPr>
              <w:t>NPA / lieu</w:t>
            </w:r>
          </w:p>
        </w:tc>
        <w:tc>
          <w:tcPr>
            <w:tcW w:w="7267" w:type="dxa"/>
          </w:tcPr>
          <w:p w14:paraId="6287FCB1" w14:textId="77777777" w:rsidR="004B5A6F" w:rsidRPr="00DC27CA" w:rsidRDefault="004B5A6F" w:rsidP="00DC27C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27CA" w14:paraId="07F69578" w14:textId="77777777" w:rsidTr="00393762">
        <w:tc>
          <w:tcPr>
            <w:tcW w:w="2940" w:type="dxa"/>
            <w:shd w:val="clear" w:color="auto" w:fill="D9D9D9"/>
            <w:vAlign w:val="center"/>
          </w:tcPr>
          <w:p w14:paraId="1648B490" w14:textId="434C9D12" w:rsidR="004B5A6F" w:rsidRPr="00DC27CA" w:rsidRDefault="0067544F" w:rsidP="00DC27C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27CA">
              <w:rPr>
                <w:b/>
                <w:bCs/>
                <w:iCs/>
                <w:sz w:val="20"/>
                <w:lang w:val="fr-CH"/>
              </w:rPr>
              <w:t>Tél. / courriel</w:t>
            </w:r>
          </w:p>
        </w:tc>
        <w:tc>
          <w:tcPr>
            <w:tcW w:w="7267" w:type="dxa"/>
          </w:tcPr>
          <w:p w14:paraId="7E43BEAB" w14:textId="77777777" w:rsidR="004B5A6F" w:rsidRPr="00DC27CA" w:rsidRDefault="004B5A6F" w:rsidP="00DC27C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</w:tbl>
    <w:p w14:paraId="38A058F0" w14:textId="77777777" w:rsidR="0093211A" w:rsidRPr="00DC27CA" w:rsidRDefault="0093211A" w:rsidP="00DC27CA">
      <w:pPr>
        <w:tabs>
          <w:tab w:val="right" w:pos="8789"/>
        </w:tabs>
        <w:jc w:val="both"/>
        <w:rPr>
          <w:bCs/>
          <w:iCs/>
          <w:sz w:val="6"/>
          <w:szCs w:val="6"/>
          <w:lang w:val="fr-CH"/>
        </w:rPr>
      </w:pPr>
    </w:p>
    <w:p w14:paraId="794E9615" w14:textId="0A8962CF" w:rsidR="0099270E" w:rsidRPr="00DC27CA" w:rsidRDefault="0099270E" w:rsidP="00DC27CA">
      <w:pPr>
        <w:jc w:val="both"/>
        <w:rPr>
          <w:bCs/>
          <w:iCs/>
          <w:sz w:val="6"/>
          <w:szCs w:val="6"/>
          <w:lang w:val="fr-CH"/>
        </w:rPr>
      </w:pPr>
    </w:p>
    <w:tbl>
      <w:tblPr>
        <w:tblW w:w="10207" w:type="dxa"/>
        <w:tblInd w:w="-15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F611CD" w:rsidRPr="00A070A9" w14:paraId="4CB8D3EA" w14:textId="77777777" w:rsidTr="008E665A">
        <w:trPr>
          <w:trHeight w:val="327"/>
        </w:trPr>
        <w:tc>
          <w:tcPr>
            <w:tcW w:w="10207" w:type="dxa"/>
            <w:tcBorders>
              <w:top w:val="single" w:sz="12" w:space="0" w:color="000000"/>
              <w:bottom w:val="single" w:sz="6" w:space="0" w:color="000000"/>
            </w:tcBorders>
            <w:shd w:val="clear" w:color="000080" w:fill="D9D9D9"/>
            <w:vAlign w:val="center"/>
          </w:tcPr>
          <w:p w14:paraId="20D2A962" w14:textId="5C6C1767" w:rsidR="00F611CD" w:rsidRPr="00DC27CA" w:rsidRDefault="00F611CD" w:rsidP="00DC27CA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>B.</w:t>
            </w: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99270E" w:rsidRPr="00DC27CA">
              <w:rPr>
                <w:b/>
                <w:bCs/>
                <w:i/>
                <w:iCs/>
                <w:sz w:val="20"/>
                <w:lang w:val="fr-CH"/>
              </w:rPr>
              <w:t xml:space="preserve">INFORMATIONS SUR L’ORIGINE ETHNIQUE </w:t>
            </w:r>
            <w:smartTag w:uri="urn:schemas-microsoft-com:office:smarttags" w:element="stockticker">
              <w:r w:rsidR="0099270E" w:rsidRPr="00DC27CA">
                <w:rPr>
                  <w:b/>
                  <w:bCs/>
                  <w:i/>
                  <w:iCs/>
                  <w:sz w:val="20"/>
                  <w:lang w:val="fr-CH"/>
                </w:rPr>
                <w:t>DES</w:t>
              </w:r>
            </w:smartTag>
            <w:r w:rsidR="0099270E" w:rsidRPr="00DC27CA">
              <w:rPr>
                <w:b/>
                <w:bCs/>
                <w:i/>
                <w:iCs/>
                <w:sz w:val="20"/>
                <w:lang w:val="fr-CH"/>
              </w:rPr>
              <w:t xml:space="preserve"> PARENTS</w:t>
            </w:r>
          </w:p>
        </w:tc>
      </w:tr>
      <w:tr w:rsidR="00A15662" w:rsidRPr="00A070A9" w14:paraId="6486CDC6" w14:textId="77777777" w:rsidTr="00A15662">
        <w:trPr>
          <w:trHeight w:val="327"/>
        </w:trPr>
        <w:tc>
          <w:tcPr>
            <w:tcW w:w="1020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682CAE" w14:textId="4C0C3456" w:rsidR="00A15662" w:rsidRPr="00DC27CA" w:rsidRDefault="00A15662" w:rsidP="00DC27CA">
            <w:pPr>
              <w:spacing w:after="20"/>
              <w:ind w:left="-284" w:right="-135" w:firstLine="284"/>
              <w:jc w:val="both"/>
              <w:rPr>
                <w:bCs/>
                <w:iCs/>
                <w:sz w:val="20"/>
                <w:szCs w:val="18"/>
                <w:lang w:val="fr-CH"/>
              </w:rPr>
            </w:pPr>
            <w:r w:rsidRPr="00DC27CA">
              <w:rPr>
                <w:bCs/>
                <w:iCs/>
                <w:sz w:val="20"/>
                <w:lang w:val="fr-CH"/>
              </w:rPr>
              <w:t>À quel groupe ethnique appartenez-</w:t>
            </w:r>
            <w:proofErr w:type="gramStart"/>
            <w:r w:rsidRPr="00DC27CA">
              <w:rPr>
                <w:bCs/>
                <w:iCs/>
                <w:sz w:val="20"/>
                <w:lang w:val="fr-CH"/>
              </w:rPr>
              <w:t>vous?</w:t>
            </w:r>
            <w:proofErr w:type="gramEnd"/>
            <w:r w:rsidRPr="00DC27CA">
              <w:rPr>
                <w:bCs/>
                <w:iCs/>
                <w:sz w:val="20"/>
                <w:lang w:val="fr-CH"/>
              </w:rPr>
              <w:t xml:space="preserve"> Merci de remplir selon la liste ci-jointe.</w:t>
            </w:r>
          </w:p>
        </w:tc>
      </w:tr>
    </w:tbl>
    <w:tbl>
      <w:tblPr>
        <w:tblStyle w:val="Tabellenraster"/>
        <w:tblpPr w:leftFromText="180" w:rightFromText="180" w:vertAnchor="text" w:horzAnchor="margin" w:tblpX="-147" w:tblpY="18"/>
        <w:tblW w:w="10201" w:type="dxa"/>
        <w:tblLayout w:type="fixed"/>
        <w:tblLook w:val="04A0" w:firstRow="1" w:lastRow="0" w:firstColumn="1" w:lastColumn="0" w:noHBand="0" w:noVBand="1"/>
      </w:tblPr>
      <w:tblGrid>
        <w:gridCol w:w="1137"/>
        <w:gridCol w:w="701"/>
        <w:gridCol w:w="4678"/>
        <w:gridCol w:w="1843"/>
        <w:gridCol w:w="1842"/>
      </w:tblGrid>
      <w:tr w:rsidR="000565E3" w:rsidRPr="00DC27CA" w14:paraId="017A177B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4C3DFC11" w14:textId="5AE8DAE4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Africain</w:t>
            </w:r>
          </w:p>
        </w:tc>
        <w:tc>
          <w:tcPr>
            <w:tcW w:w="701" w:type="dxa"/>
            <w:vAlign w:val="center"/>
          </w:tcPr>
          <w:p w14:paraId="00FBECB3" w14:textId="68A6039E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AFNA</w:t>
            </w:r>
          </w:p>
        </w:tc>
        <w:tc>
          <w:tcPr>
            <w:tcW w:w="4678" w:type="dxa"/>
            <w:vAlign w:val="center"/>
          </w:tcPr>
          <w:p w14:paraId="5BB43E4E" w14:textId="1105C371" w:rsidR="000565E3" w:rsidRPr="00DC27CA" w:rsidRDefault="00912B5A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</w:rPr>
              <w:t>Afrique du Nord</w:t>
            </w:r>
          </w:p>
        </w:tc>
        <w:tc>
          <w:tcPr>
            <w:tcW w:w="1843" w:type="dxa"/>
            <w:vAlign w:val="center"/>
          </w:tcPr>
          <w:p w14:paraId="2CC727C8" w14:textId="40F70D5D" w:rsidR="000565E3" w:rsidRPr="00DC27CA" w:rsidRDefault="00B63314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="000565E3"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5E3"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="000565E3"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F4DE2BE" w14:textId="3AEC41BA" w:rsidR="000565E3" w:rsidRPr="00DC27CA" w:rsidRDefault="009D5F02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="000565E3"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5E3"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="000565E3"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0565E3" w:rsidRPr="00DC27CA" w14:paraId="16D5EDEE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22C6ADB3" w14:textId="77777777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</w:p>
        </w:tc>
        <w:tc>
          <w:tcPr>
            <w:tcW w:w="701" w:type="dxa"/>
            <w:vAlign w:val="center"/>
          </w:tcPr>
          <w:p w14:paraId="3B026E90" w14:textId="7B84C758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AFSS</w:t>
            </w:r>
          </w:p>
        </w:tc>
        <w:tc>
          <w:tcPr>
            <w:tcW w:w="4678" w:type="dxa"/>
            <w:vAlign w:val="center"/>
          </w:tcPr>
          <w:p w14:paraId="67586F8A" w14:textId="5834AB03" w:rsidR="000565E3" w:rsidRPr="00DC27CA" w:rsidRDefault="00912B5A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</w:rPr>
              <w:t>Afrique subsaharienne</w:t>
            </w:r>
          </w:p>
        </w:tc>
        <w:tc>
          <w:tcPr>
            <w:tcW w:w="1843" w:type="dxa"/>
            <w:vAlign w:val="center"/>
          </w:tcPr>
          <w:p w14:paraId="46BBEA2F" w14:textId="6A68DDC3" w:rsidR="000565E3" w:rsidRPr="00DC27CA" w:rsidRDefault="00DB5081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213D9E0" w14:textId="724BD55B" w:rsidR="000565E3" w:rsidRPr="00DC27CA" w:rsidRDefault="009D5F02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0565E3" w:rsidRPr="00A070A9" w14:paraId="042CCC0F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3FA9A3A0" w14:textId="6DF3A8C7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Asiatique</w:t>
            </w:r>
          </w:p>
        </w:tc>
        <w:tc>
          <w:tcPr>
            <w:tcW w:w="701" w:type="dxa"/>
            <w:vAlign w:val="center"/>
          </w:tcPr>
          <w:p w14:paraId="69F70AE3" w14:textId="6392F2EB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AS</w:t>
            </w:r>
          </w:p>
        </w:tc>
        <w:tc>
          <w:tcPr>
            <w:tcW w:w="4678" w:type="dxa"/>
            <w:vAlign w:val="center"/>
          </w:tcPr>
          <w:p w14:paraId="45699788" w14:textId="560516E4" w:rsidR="000565E3" w:rsidRPr="00DC27CA" w:rsidRDefault="00912B5A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Asie </w:t>
            </w:r>
            <w:proofErr w:type="gramStart"/>
            <w:r w:rsidRPr="00DC27CA">
              <w:rPr>
                <w:sz w:val="18"/>
                <w:szCs w:val="18"/>
                <w:lang w:val="fr-CH"/>
              </w:rPr>
              <w:t>centrale:</w:t>
            </w:r>
            <w:proofErr w:type="gramEnd"/>
            <w:r w:rsidRPr="00DC27CA">
              <w:rPr>
                <w:sz w:val="18"/>
                <w:szCs w:val="18"/>
                <w:lang w:val="fr-CH"/>
              </w:rPr>
              <w:t xml:space="preserve"> Russie de l’Est, </w:t>
            </w:r>
            <w:r w:rsidRPr="00DC27CA">
              <w:rPr>
                <w:sz w:val="18"/>
                <w:szCs w:val="18"/>
                <w:lang w:val="fr-CH" w:eastAsia="de-CH"/>
              </w:rPr>
              <w:t xml:space="preserve">Kazakhstan, Ouzbékistan, </w:t>
            </w:r>
            <w:r w:rsidRPr="00DC27CA">
              <w:rPr>
                <w:bCs/>
                <w:sz w:val="18"/>
                <w:lang w:val="fr-CH"/>
              </w:rPr>
              <w:t>Kirghizstan</w:t>
            </w:r>
            <w:r w:rsidRPr="00DC27CA">
              <w:rPr>
                <w:sz w:val="18"/>
                <w:szCs w:val="18"/>
                <w:lang w:val="fr-CH" w:eastAsia="de-CH"/>
              </w:rPr>
              <w:t>, Tadjikistan</w:t>
            </w:r>
          </w:p>
        </w:tc>
        <w:tc>
          <w:tcPr>
            <w:tcW w:w="3685" w:type="dxa"/>
            <w:gridSpan w:val="2"/>
            <w:vMerge w:val="restart"/>
          </w:tcPr>
          <w:p w14:paraId="65C78597" w14:textId="77777777" w:rsidR="00B80FAA" w:rsidRPr="00DC27CA" w:rsidRDefault="00B80FAA" w:rsidP="00DC27CA">
            <w:pPr>
              <w:tabs>
                <w:tab w:val="left" w:pos="1876"/>
                <w:tab w:val="right" w:pos="8789"/>
              </w:tabs>
              <w:rPr>
                <w:sz w:val="18"/>
                <w:szCs w:val="18"/>
                <w:lang w:val="fr-CH"/>
              </w:rPr>
            </w:pPr>
          </w:p>
          <w:p w14:paraId="02DA1A3A" w14:textId="16EB180E" w:rsidR="000565E3" w:rsidRPr="00DC27CA" w:rsidRDefault="00DB5081" w:rsidP="00DC27CA">
            <w:pPr>
              <w:tabs>
                <w:tab w:val="left" w:pos="1876"/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  <w:r w:rsidR="00B2558C" w:rsidRPr="00DC27CA">
              <w:rPr>
                <w:sz w:val="18"/>
                <w:szCs w:val="18"/>
                <w:lang w:val="fr-CH"/>
              </w:rPr>
              <w:t xml:space="preserve">      </w:t>
            </w:r>
            <w:r w:rsidR="009D5F02"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="009D5F02"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F02"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="009D5F02"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C133CB" w:rsidRPr="00A070A9" w14:paraId="5ABA3394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459D1CA4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</w:p>
        </w:tc>
        <w:tc>
          <w:tcPr>
            <w:tcW w:w="701" w:type="dxa"/>
            <w:vAlign w:val="center"/>
          </w:tcPr>
          <w:p w14:paraId="37608B19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4678" w:type="dxa"/>
            <w:vAlign w:val="center"/>
          </w:tcPr>
          <w:p w14:paraId="0DC50C3C" w14:textId="2F0B6AC8" w:rsidR="00C133CB" w:rsidRPr="00DC27CA" w:rsidRDefault="00DB261D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Asie du Nord-</w:t>
            </w:r>
            <w:proofErr w:type="gramStart"/>
            <w:r w:rsidRPr="00DC27CA">
              <w:rPr>
                <w:sz w:val="18"/>
                <w:szCs w:val="18"/>
                <w:lang w:val="fr-CH"/>
              </w:rPr>
              <w:t>Est:</w:t>
            </w:r>
            <w:proofErr w:type="gramEnd"/>
            <w:r w:rsidRPr="00DC27CA">
              <w:rPr>
                <w:sz w:val="18"/>
                <w:szCs w:val="18"/>
                <w:lang w:val="fr-CH"/>
              </w:rPr>
              <w:t xml:space="preserve"> Japon, Corée du Nord / Sud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6A690A3A" w14:textId="77777777" w:rsidR="00C133CB" w:rsidRPr="00DC27CA" w:rsidRDefault="00C133CB" w:rsidP="00DC27CA">
            <w:pPr>
              <w:tabs>
                <w:tab w:val="right" w:pos="8789"/>
              </w:tabs>
              <w:rPr>
                <w:lang w:val="fr-CH"/>
              </w:rPr>
            </w:pPr>
          </w:p>
        </w:tc>
      </w:tr>
      <w:tr w:rsidR="00C133CB" w:rsidRPr="00A070A9" w14:paraId="17C288C0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34598CCF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</w:p>
        </w:tc>
        <w:tc>
          <w:tcPr>
            <w:tcW w:w="701" w:type="dxa"/>
            <w:vAlign w:val="center"/>
          </w:tcPr>
          <w:p w14:paraId="6A7BA515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4678" w:type="dxa"/>
            <w:vAlign w:val="center"/>
          </w:tcPr>
          <w:p w14:paraId="24790633" w14:textId="63A4E455" w:rsidR="00C133CB" w:rsidRPr="00DC27CA" w:rsidRDefault="004B1317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proofErr w:type="gramStart"/>
            <w:r w:rsidRPr="00DC27CA">
              <w:rPr>
                <w:sz w:val="18"/>
                <w:szCs w:val="18"/>
                <w:lang w:val="fr-CH"/>
              </w:rPr>
              <w:t>Océanie:</w:t>
            </w:r>
            <w:proofErr w:type="gramEnd"/>
            <w:r w:rsidRPr="00DC27CA">
              <w:rPr>
                <w:sz w:val="18"/>
                <w:szCs w:val="18"/>
                <w:lang w:val="fr-CH"/>
              </w:rPr>
              <w:t xml:space="preserve"> Iles pacifiques sauf Japon, Australie, Nouvelle-Zélande, Taiwan, les Aléoutiennes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6F9DE762" w14:textId="77777777" w:rsidR="00C133CB" w:rsidRPr="00DC27CA" w:rsidRDefault="00C133CB" w:rsidP="00DC27CA">
            <w:pPr>
              <w:tabs>
                <w:tab w:val="right" w:pos="8789"/>
              </w:tabs>
              <w:rPr>
                <w:lang w:val="fr-CH"/>
              </w:rPr>
            </w:pPr>
          </w:p>
        </w:tc>
      </w:tr>
      <w:tr w:rsidR="00C133CB" w:rsidRPr="00A070A9" w14:paraId="62E526F3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1D04E1D4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</w:p>
        </w:tc>
        <w:tc>
          <w:tcPr>
            <w:tcW w:w="701" w:type="dxa"/>
            <w:vAlign w:val="center"/>
          </w:tcPr>
          <w:p w14:paraId="5F583EB5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4678" w:type="dxa"/>
            <w:vAlign w:val="center"/>
          </w:tcPr>
          <w:p w14:paraId="576A8489" w14:textId="53AB7A0B" w:rsidR="009E367A" w:rsidRPr="00DC27CA" w:rsidRDefault="00905E17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Asie du Sud-</w:t>
            </w:r>
            <w:proofErr w:type="gramStart"/>
            <w:r w:rsidRPr="00DC27CA">
              <w:rPr>
                <w:sz w:val="18"/>
                <w:szCs w:val="18"/>
                <w:lang w:val="fr-CH"/>
              </w:rPr>
              <w:t>Est:</w:t>
            </w:r>
            <w:proofErr w:type="gramEnd"/>
            <w:r w:rsidRPr="00DC27CA">
              <w:rPr>
                <w:sz w:val="18"/>
                <w:szCs w:val="18"/>
                <w:lang w:val="fr-CH"/>
              </w:rPr>
              <w:t xml:space="preserve"> Chine, Mongolie, Birmanie, Laos, Cambodge, Thaïlande, Vietnam, Taiwan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31354001" w14:textId="77777777" w:rsidR="00C133CB" w:rsidRPr="00DC27CA" w:rsidRDefault="00C133CB" w:rsidP="00DC27CA">
            <w:pPr>
              <w:tabs>
                <w:tab w:val="right" w:pos="8789"/>
              </w:tabs>
              <w:rPr>
                <w:lang w:val="fr-CH"/>
              </w:rPr>
            </w:pPr>
          </w:p>
        </w:tc>
      </w:tr>
      <w:tr w:rsidR="00282E9C" w:rsidRPr="00A070A9" w14:paraId="61D12CCB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6AACAF97" w14:textId="77777777" w:rsidR="00282E9C" w:rsidRPr="00DC27CA" w:rsidRDefault="00282E9C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</w:p>
        </w:tc>
        <w:tc>
          <w:tcPr>
            <w:tcW w:w="701" w:type="dxa"/>
            <w:vAlign w:val="center"/>
          </w:tcPr>
          <w:p w14:paraId="7DD92A17" w14:textId="77777777" w:rsidR="00282E9C" w:rsidRPr="00DC27CA" w:rsidRDefault="00282E9C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4678" w:type="dxa"/>
            <w:vAlign w:val="center"/>
          </w:tcPr>
          <w:p w14:paraId="0F30A653" w14:textId="3AFA8CC3" w:rsidR="00282E9C" w:rsidRPr="00DC27CA" w:rsidRDefault="00D24258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Asie du Sud-</w:t>
            </w:r>
            <w:proofErr w:type="gramStart"/>
            <w:r w:rsidRPr="00DC27CA">
              <w:rPr>
                <w:sz w:val="18"/>
                <w:szCs w:val="18"/>
                <w:lang w:val="fr-CH"/>
              </w:rPr>
              <w:t>Ouest:</w:t>
            </w:r>
            <w:proofErr w:type="gramEnd"/>
            <w:r w:rsidRPr="00DC27CA">
              <w:rPr>
                <w:sz w:val="18"/>
                <w:szCs w:val="18"/>
                <w:lang w:val="fr-CH"/>
              </w:rPr>
              <w:t xml:space="preserve"> Moyen-Orient, Turquie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58697C44" w14:textId="77777777" w:rsidR="00282E9C" w:rsidRPr="00DC27CA" w:rsidRDefault="00282E9C" w:rsidP="00DC27CA">
            <w:pPr>
              <w:tabs>
                <w:tab w:val="right" w:pos="8789"/>
              </w:tabs>
              <w:rPr>
                <w:lang w:val="fr-CH"/>
              </w:rPr>
            </w:pPr>
          </w:p>
        </w:tc>
      </w:tr>
      <w:tr w:rsidR="00C133CB" w:rsidRPr="00A070A9" w14:paraId="4B5A0329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0C142826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</w:p>
        </w:tc>
        <w:tc>
          <w:tcPr>
            <w:tcW w:w="701" w:type="dxa"/>
            <w:vAlign w:val="center"/>
          </w:tcPr>
          <w:p w14:paraId="7C54F48C" w14:textId="77777777" w:rsidR="00C133CB" w:rsidRPr="00DC27CA" w:rsidRDefault="00C133CB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4678" w:type="dxa"/>
            <w:vAlign w:val="center"/>
          </w:tcPr>
          <w:p w14:paraId="62368848" w14:textId="10F6EA02" w:rsidR="00C133CB" w:rsidRPr="00DC27CA" w:rsidRDefault="00882ECC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Asie du </w:t>
            </w:r>
            <w:proofErr w:type="gramStart"/>
            <w:r w:rsidRPr="00DC27CA">
              <w:rPr>
                <w:sz w:val="18"/>
                <w:szCs w:val="18"/>
                <w:lang w:val="fr-CH"/>
              </w:rPr>
              <w:t>Sud:</w:t>
            </w:r>
            <w:proofErr w:type="gramEnd"/>
            <w:r w:rsidRPr="00DC27CA">
              <w:rPr>
                <w:sz w:val="18"/>
                <w:szCs w:val="18"/>
                <w:lang w:val="fr-CH"/>
              </w:rPr>
              <w:t xml:space="preserve"> Inde, Pakistan, Bangladesh, Sri Lanka, Bhoutan, Népal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4F7B618B" w14:textId="77777777" w:rsidR="00C133CB" w:rsidRPr="00DC27CA" w:rsidRDefault="00C133CB" w:rsidP="00DC27CA">
            <w:pPr>
              <w:tabs>
                <w:tab w:val="right" w:pos="8789"/>
              </w:tabs>
              <w:rPr>
                <w:lang w:val="fr-CH"/>
              </w:rPr>
            </w:pPr>
          </w:p>
        </w:tc>
      </w:tr>
      <w:tr w:rsidR="000565E3" w:rsidRPr="00DC27CA" w14:paraId="58B35775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7668D301" w14:textId="4A56B7F9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Caucasien</w:t>
            </w:r>
          </w:p>
        </w:tc>
        <w:tc>
          <w:tcPr>
            <w:tcW w:w="701" w:type="dxa"/>
            <w:vAlign w:val="center"/>
          </w:tcPr>
          <w:p w14:paraId="2E73C939" w14:textId="5AC6C5E4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CAU</w:t>
            </w:r>
          </w:p>
        </w:tc>
        <w:tc>
          <w:tcPr>
            <w:tcW w:w="4678" w:type="dxa"/>
            <w:vAlign w:val="center"/>
          </w:tcPr>
          <w:p w14:paraId="2AFB4CED" w14:textId="7D75D2CC" w:rsidR="000565E3" w:rsidRPr="00DC27CA" w:rsidRDefault="00942CF5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Europe, Groenlan</w:t>
            </w:r>
            <w:r w:rsidR="00007BD0" w:rsidRPr="00DC27CA">
              <w:rPr>
                <w:sz w:val="18"/>
                <w:szCs w:val="18"/>
                <w:lang w:val="fr-CH"/>
              </w:rPr>
              <w:t xml:space="preserve">d, Islande, Russie, Australie, </w:t>
            </w:r>
            <w:r w:rsidRPr="00DC27CA">
              <w:rPr>
                <w:sz w:val="18"/>
                <w:szCs w:val="18"/>
                <w:lang w:val="fr-CH"/>
              </w:rPr>
              <w:t>Nouvelle-Zélande, Amérique du Nord (États-Unis, Canada)</w:t>
            </w:r>
          </w:p>
        </w:tc>
        <w:tc>
          <w:tcPr>
            <w:tcW w:w="1843" w:type="dxa"/>
            <w:vAlign w:val="center"/>
          </w:tcPr>
          <w:p w14:paraId="05C2E2F0" w14:textId="2CEA121E" w:rsidR="000565E3" w:rsidRPr="00DC27CA" w:rsidRDefault="00DB5081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088C591" w14:textId="6662DAF1" w:rsidR="000565E3" w:rsidRPr="00DC27CA" w:rsidRDefault="009D5F02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0565E3" w:rsidRPr="00DC27CA" w14:paraId="7DB5E3D2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128B6F0B" w14:textId="0A22193A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Hispanique</w:t>
            </w:r>
          </w:p>
        </w:tc>
        <w:tc>
          <w:tcPr>
            <w:tcW w:w="701" w:type="dxa"/>
            <w:vAlign w:val="center"/>
          </w:tcPr>
          <w:p w14:paraId="0A2FA55B" w14:textId="656D1360" w:rsidR="000565E3" w:rsidRPr="00DC27CA" w:rsidRDefault="000565E3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HI</w:t>
            </w:r>
          </w:p>
        </w:tc>
        <w:tc>
          <w:tcPr>
            <w:tcW w:w="4678" w:type="dxa"/>
            <w:vAlign w:val="center"/>
          </w:tcPr>
          <w:p w14:paraId="60E75BEA" w14:textId="46AD8823" w:rsidR="000565E3" w:rsidRPr="00DC27CA" w:rsidRDefault="00007BD0" w:rsidP="00DC27CA">
            <w:pPr>
              <w:tabs>
                <w:tab w:val="right" w:pos="8789"/>
              </w:tabs>
              <w:rPr>
                <w:sz w:val="18"/>
                <w:szCs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Amérique centrale, Amérique du Sud, Caraïbes</w:t>
            </w:r>
          </w:p>
        </w:tc>
        <w:tc>
          <w:tcPr>
            <w:tcW w:w="1843" w:type="dxa"/>
            <w:vAlign w:val="center"/>
          </w:tcPr>
          <w:p w14:paraId="26BE0144" w14:textId="0F000D0D" w:rsidR="000565E3" w:rsidRPr="00DC27CA" w:rsidRDefault="00DB5081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2435EB3" w14:textId="39FE65B5" w:rsidR="000565E3" w:rsidRPr="00DC27CA" w:rsidRDefault="009D5F02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262019" w:rsidRPr="00DC27CA" w14:paraId="28ECB519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6372A8E9" w14:textId="002474CF" w:rsidR="00C13608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Mixte</w:t>
            </w:r>
          </w:p>
        </w:tc>
        <w:tc>
          <w:tcPr>
            <w:tcW w:w="701" w:type="dxa"/>
            <w:vAlign w:val="center"/>
          </w:tcPr>
          <w:p w14:paraId="40C6E164" w14:textId="55FDDAE0" w:rsidR="00C13608" w:rsidRPr="00DC27CA" w:rsidRDefault="00C133CB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MX</w:t>
            </w:r>
          </w:p>
        </w:tc>
        <w:tc>
          <w:tcPr>
            <w:tcW w:w="4678" w:type="dxa"/>
            <w:vAlign w:val="center"/>
          </w:tcPr>
          <w:p w14:paraId="28C17EA3" w14:textId="77777777" w:rsidR="00C13608" w:rsidRPr="00DC27CA" w:rsidRDefault="00C13608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</w:p>
        </w:tc>
        <w:tc>
          <w:tcPr>
            <w:tcW w:w="1843" w:type="dxa"/>
            <w:vAlign w:val="center"/>
          </w:tcPr>
          <w:p w14:paraId="22240DBB" w14:textId="35DF9D15" w:rsidR="00C13608" w:rsidRPr="00DC27CA" w:rsidRDefault="00DB5081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C2F8298" w14:textId="57B0CF68" w:rsidR="00C13608" w:rsidRPr="00DC27CA" w:rsidRDefault="009D5F02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262019" w:rsidRPr="00DC27CA" w14:paraId="702DC265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334D3EB3" w14:textId="330B3D97" w:rsidR="00C13608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Autre</w:t>
            </w:r>
          </w:p>
        </w:tc>
        <w:tc>
          <w:tcPr>
            <w:tcW w:w="701" w:type="dxa"/>
            <w:vAlign w:val="center"/>
          </w:tcPr>
          <w:p w14:paraId="356B2B73" w14:textId="0B48C293" w:rsidR="00C13608" w:rsidRPr="00DC27CA" w:rsidRDefault="00C133CB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OT</w:t>
            </w:r>
          </w:p>
        </w:tc>
        <w:tc>
          <w:tcPr>
            <w:tcW w:w="4678" w:type="dxa"/>
            <w:vAlign w:val="center"/>
          </w:tcPr>
          <w:p w14:paraId="6B6EAD1F" w14:textId="77777777" w:rsidR="00C13608" w:rsidRPr="00DC27CA" w:rsidRDefault="00C13608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</w:p>
        </w:tc>
        <w:tc>
          <w:tcPr>
            <w:tcW w:w="1843" w:type="dxa"/>
            <w:vAlign w:val="center"/>
          </w:tcPr>
          <w:p w14:paraId="0FF47002" w14:textId="1D4B48C6" w:rsidR="00C13608" w:rsidRPr="00DC27CA" w:rsidRDefault="00DB5081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F79A603" w14:textId="7AF183E7" w:rsidR="00C13608" w:rsidRPr="00DC27CA" w:rsidRDefault="009D5F02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262019" w:rsidRPr="00DC27CA" w14:paraId="44592F6D" w14:textId="77777777" w:rsidTr="00B63314">
        <w:trPr>
          <w:trHeight w:val="283"/>
        </w:trPr>
        <w:tc>
          <w:tcPr>
            <w:tcW w:w="1137" w:type="dxa"/>
            <w:vAlign w:val="center"/>
          </w:tcPr>
          <w:p w14:paraId="58DA0892" w14:textId="7002A44D" w:rsidR="00C13608" w:rsidRPr="00DC27CA" w:rsidRDefault="000565E3" w:rsidP="00DC27CA">
            <w:pPr>
              <w:tabs>
                <w:tab w:val="right" w:pos="8789"/>
              </w:tabs>
              <w:rPr>
                <w:sz w:val="18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Inconnu</w:t>
            </w:r>
          </w:p>
        </w:tc>
        <w:tc>
          <w:tcPr>
            <w:tcW w:w="701" w:type="dxa"/>
            <w:vAlign w:val="center"/>
          </w:tcPr>
          <w:p w14:paraId="3F87B10A" w14:textId="05E9A1D9" w:rsidR="00C13608" w:rsidRPr="00DC27CA" w:rsidRDefault="00C133CB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>UK</w:t>
            </w:r>
          </w:p>
        </w:tc>
        <w:tc>
          <w:tcPr>
            <w:tcW w:w="4678" w:type="dxa"/>
            <w:vAlign w:val="center"/>
          </w:tcPr>
          <w:p w14:paraId="539FAAF7" w14:textId="77777777" w:rsidR="00C13608" w:rsidRPr="00DC27CA" w:rsidRDefault="00C13608" w:rsidP="00DC27CA">
            <w:pPr>
              <w:tabs>
                <w:tab w:val="right" w:pos="8789"/>
              </w:tabs>
              <w:rPr>
                <w:sz w:val="20"/>
                <w:lang w:val="fr-CH"/>
              </w:rPr>
            </w:pPr>
          </w:p>
        </w:tc>
        <w:tc>
          <w:tcPr>
            <w:tcW w:w="1843" w:type="dxa"/>
            <w:vAlign w:val="center"/>
          </w:tcPr>
          <w:p w14:paraId="2F6EB9DF" w14:textId="0946A19C" w:rsidR="00C13608" w:rsidRPr="00DC27CA" w:rsidRDefault="00DB5081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Mère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5DD6851" w14:textId="674E1E37" w:rsidR="00C13608" w:rsidRPr="00DC27CA" w:rsidRDefault="009D5F02" w:rsidP="00DC27CA">
            <w:pPr>
              <w:tabs>
                <w:tab w:val="right" w:pos="8789"/>
              </w:tabs>
              <w:rPr>
                <w:lang w:val="fr-CH"/>
              </w:rPr>
            </w:pPr>
            <w:r w:rsidRPr="00DC27CA">
              <w:rPr>
                <w:sz w:val="18"/>
                <w:szCs w:val="18"/>
                <w:lang w:val="fr-CH"/>
              </w:rPr>
              <w:t xml:space="preserve">Père de l’enfant </w:t>
            </w:r>
            <w:r w:rsidRPr="00DC27CA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18"/>
                <w:szCs w:val="18"/>
                <w:lang w:val="fr-CH"/>
              </w:rPr>
            </w:r>
            <w:r w:rsidR="003E7D38">
              <w:rPr>
                <w:sz w:val="18"/>
                <w:szCs w:val="18"/>
                <w:lang w:val="fr-CH"/>
              </w:rPr>
              <w:fldChar w:fldCharType="separate"/>
            </w:r>
            <w:r w:rsidRPr="00DC27CA">
              <w:rPr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264D2A4B" w14:textId="4A9009D9" w:rsidR="000A00E2" w:rsidRPr="00DC27CA" w:rsidRDefault="000A00E2" w:rsidP="00DC27CA">
      <w:pPr>
        <w:tabs>
          <w:tab w:val="right" w:pos="8789"/>
        </w:tabs>
        <w:jc w:val="both"/>
        <w:rPr>
          <w:bCs/>
          <w:iCs/>
          <w:sz w:val="20"/>
          <w:szCs w:val="18"/>
          <w:lang w:val="fr-CH"/>
        </w:rPr>
      </w:pPr>
    </w:p>
    <w:p w14:paraId="12D69EA7" w14:textId="77777777" w:rsidR="000A00E2" w:rsidRPr="00DC27CA" w:rsidRDefault="000A00E2" w:rsidP="00DC27CA">
      <w:pPr>
        <w:rPr>
          <w:bCs/>
          <w:iCs/>
          <w:sz w:val="20"/>
          <w:szCs w:val="18"/>
          <w:lang w:val="fr-CH"/>
        </w:rPr>
      </w:pPr>
      <w:r w:rsidRPr="00DC27CA">
        <w:rPr>
          <w:bCs/>
          <w:iCs/>
          <w:sz w:val="20"/>
          <w:szCs w:val="18"/>
          <w:lang w:val="fr-CH"/>
        </w:rPr>
        <w:br w:type="page"/>
      </w:r>
    </w:p>
    <w:tbl>
      <w:tblPr>
        <w:tblW w:w="10207" w:type="dxa"/>
        <w:tblInd w:w="-150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  <w:tblCaption w:val="Eti"/>
      </w:tblPr>
      <w:tblGrid>
        <w:gridCol w:w="10207"/>
      </w:tblGrid>
      <w:tr w:rsidR="00F611CD" w:rsidRPr="00DC27CA" w14:paraId="42189DE8" w14:textId="77777777" w:rsidTr="00345CC1">
        <w:tc>
          <w:tcPr>
            <w:tcW w:w="10207" w:type="dxa"/>
            <w:shd w:val="clear" w:color="000080" w:fill="D9D9D9"/>
          </w:tcPr>
          <w:p w14:paraId="6AA7CAB6" w14:textId="643842A3" w:rsidR="00E23EE8" w:rsidRPr="00DC27CA" w:rsidRDefault="00F611CD" w:rsidP="00DC27CA">
            <w:pPr>
              <w:spacing w:after="20"/>
              <w:ind w:left="-284" w:right="-135" w:firstLine="284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lastRenderedPageBreak/>
              <w:t>C.</w:t>
            </w: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272CEE" w:rsidRPr="00DC27CA">
              <w:rPr>
                <w:b/>
                <w:bCs/>
                <w:i/>
                <w:iCs/>
                <w:sz w:val="20"/>
                <w:lang w:val="fr-CH"/>
              </w:rPr>
              <w:t>QUESTIONNAIRE MÉDICAL</w:t>
            </w:r>
          </w:p>
        </w:tc>
      </w:tr>
    </w:tbl>
    <w:tbl>
      <w:tblPr>
        <w:tblpPr w:leftFromText="180" w:rightFromText="180" w:vertAnchor="page" w:horzAnchor="margin" w:tblpX="-147" w:tblpY="2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Eti"/>
      </w:tblPr>
      <w:tblGrid>
        <w:gridCol w:w="10201"/>
      </w:tblGrid>
      <w:tr w:rsidR="00E23EE8" w:rsidRPr="00DC27CA" w14:paraId="6F94EF4D" w14:textId="77777777" w:rsidTr="00A44C8F">
        <w:trPr>
          <w:trHeight w:val="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0D79" w14:textId="77777777" w:rsidR="00D42C51" w:rsidRPr="00DC27CA" w:rsidRDefault="00D42C51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t>Espace pour étiquette</w:t>
            </w:r>
          </w:p>
          <w:p w14:paraId="6816EB8D" w14:textId="602A0F71" w:rsidR="00E23EE8" w:rsidRPr="00DC27CA" w:rsidRDefault="00E23EE8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7ED5EA92" w14:textId="60F6AFD4" w:rsidR="00E23EE8" w:rsidRPr="00DC27CA" w:rsidRDefault="00E23EE8" w:rsidP="00DC27CA">
            <w:pPr>
              <w:tabs>
                <w:tab w:val="right" w:pos="8789"/>
              </w:tabs>
              <w:spacing w:after="20"/>
              <w:rPr>
                <w:b/>
                <w:sz w:val="32"/>
                <w:szCs w:val="28"/>
                <w:lang w:val="fr-CH"/>
              </w:rPr>
            </w:pPr>
          </w:p>
        </w:tc>
      </w:tr>
    </w:tbl>
    <w:p w14:paraId="493DEFD8" w14:textId="5D6F6151" w:rsidR="007856BB" w:rsidRPr="00DC27CA" w:rsidRDefault="007856BB" w:rsidP="00DC27CA">
      <w:pPr>
        <w:tabs>
          <w:tab w:val="right" w:pos="8789"/>
        </w:tabs>
        <w:spacing w:after="20"/>
        <w:ind w:right="-108"/>
        <w:rPr>
          <w:bCs/>
          <w:iCs/>
          <w:sz w:val="10"/>
          <w:szCs w:val="10"/>
          <w:lang w:val="fr-CH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98625D" w:rsidRPr="00DC27CA" w14:paraId="309A9F00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CCCCCC"/>
          </w:tcPr>
          <w:p w14:paraId="3CB2ABF2" w14:textId="77777777" w:rsidR="0098625D" w:rsidRPr="00DC27CA" w:rsidRDefault="0098625D" w:rsidP="00DC27CA">
            <w:pPr>
              <w:tabs>
                <w:tab w:val="right" w:pos="8789"/>
              </w:tabs>
              <w:spacing w:after="20"/>
              <w:rPr>
                <w:b/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7B26E0" w14:textId="77777777" w:rsidR="0098625D" w:rsidRPr="00DC27CA" w:rsidRDefault="0098625D" w:rsidP="00DC27CA">
            <w:pPr>
              <w:tabs>
                <w:tab w:val="right" w:pos="8789"/>
              </w:tabs>
              <w:spacing w:after="20"/>
              <w:jc w:val="right"/>
              <w:rPr>
                <w:b/>
                <w:sz w:val="20"/>
                <w:szCs w:val="18"/>
                <w:lang w:val="fr-CH"/>
              </w:rPr>
            </w:pP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CCCCCC"/>
          </w:tcPr>
          <w:p w14:paraId="688F2F8C" w14:textId="77777777" w:rsidR="0098625D" w:rsidRPr="00DC27CA" w:rsidRDefault="0098625D" w:rsidP="00DC27CA">
            <w:pPr>
              <w:tabs>
                <w:tab w:val="right" w:pos="8789"/>
              </w:tabs>
              <w:spacing w:after="20"/>
              <w:rPr>
                <w:b/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CCCCCC"/>
          </w:tcPr>
          <w:p w14:paraId="581FF556" w14:textId="79B0FF9B" w:rsidR="0098625D" w:rsidRPr="00DC27CA" w:rsidRDefault="003D6D03" w:rsidP="00DC27CA">
            <w:pPr>
              <w:tabs>
                <w:tab w:val="right" w:pos="8789"/>
              </w:tabs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Oui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CCCCCC"/>
          </w:tcPr>
          <w:p w14:paraId="5D13B829" w14:textId="5840C5BA" w:rsidR="0098625D" w:rsidRPr="00DC27CA" w:rsidRDefault="003D6D03" w:rsidP="00DC27CA">
            <w:pPr>
              <w:tabs>
                <w:tab w:val="right" w:pos="8789"/>
              </w:tabs>
              <w:jc w:val="both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Non</w:t>
            </w:r>
          </w:p>
        </w:tc>
      </w:tr>
      <w:tr w:rsidR="00E23EE8" w:rsidRPr="00DC27CA" w14:paraId="55373BB4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49E04C7" w14:textId="25AE18B6" w:rsidR="00E23EE8" w:rsidRPr="00DC27CA" w:rsidRDefault="00E23EE8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A108C" w14:textId="67BFAD34" w:rsidR="00E23EE8" w:rsidRPr="00DC27CA" w:rsidRDefault="00E23EE8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C9A4EC" w14:textId="445CE1C3" w:rsidR="00E23EE8" w:rsidRPr="00954AF9" w:rsidRDefault="00954AF9" w:rsidP="00DC27CA">
            <w:pPr>
              <w:tabs>
                <w:tab w:val="right" w:pos="8789"/>
              </w:tabs>
              <w:spacing w:before="60" w:after="60"/>
              <w:rPr>
                <w:b/>
                <w:sz w:val="20"/>
                <w:lang w:val="fr-CH"/>
              </w:rPr>
            </w:pPr>
            <w:r w:rsidRPr="00954AF9">
              <w:rPr>
                <w:sz w:val="20"/>
                <w:lang w:val="fr-CH"/>
              </w:rPr>
              <w:t xml:space="preserve">Vous-même et/ou le père de l’enfant avez-vous été </w:t>
            </w:r>
            <w:proofErr w:type="gramStart"/>
            <w:r w:rsidRPr="00954AF9">
              <w:rPr>
                <w:sz w:val="20"/>
                <w:lang w:val="fr-CH"/>
              </w:rPr>
              <w:t>adoptés?</w:t>
            </w:r>
            <w:proofErr w:type="gramEnd"/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6FC8D84F" w14:textId="19C6E36C" w:rsidR="00E23EE8" w:rsidRPr="00DC27CA" w:rsidRDefault="00E23EE8" w:rsidP="00DC27C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71F4218" w14:textId="7E0F5FC7" w:rsidR="00E23EE8" w:rsidRPr="00DC27CA" w:rsidRDefault="00E23EE8" w:rsidP="00DC27C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23EE8" w:rsidRPr="00DC27CA" w14:paraId="0E562E3C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DC6BDC" w14:textId="62C2060D" w:rsidR="00E23EE8" w:rsidRPr="00DC27CA" w:rsidRDefault="00E23EE8" w:rsidP="00DC27CA">
            <w:pPr>
              <w:tabs>
                <w:tab w:val="right" w:pos="8789"/>
              </w:tabs>
              <w:spacing w:after="20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298A3" w14:textId="09D0A3EA" w:rsidR="00E23EE8" w:rsidRPr="00DC27CA" w:rsidRDefault="00E23EE8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7466428" w14:textId="6371034D" w:rsidR="00E23EE8" w:rsidRPr="00DC27CA" w:rsidRDefault="00C8635F" w:rsidP="00DC27CA">
            <w:pPr>
              <w:tabs>
                <w:tab w:val="right" w:pos="8789"/>
              </w:tabs>
              <w:spacing w:before="60" w:after="60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Pour la conception, avez-vous eu recours à du sperme d’un donneur, à un ovocyte d’une donneuse ou êtes-vous une mère </w:t>
            </w:r>
            <w:proofErr w:type="gramStart"/>
            <w:r w:rsidRPr="00DC27CA">
              <w:rPr>
                <w:sz w:val="20"/>
                <w:lang w:val="fr-CH"/>
              </w:rPr>
              <w:t>porteuse?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727D1C2F" w14:textId="6163F631" w:rsidR="00E23EE8" w:rsidRPr="00DC27CA" w:rsidRDefault="00E23EE8" w:rsidP="00DC27C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44AF261E" w14:textId="52E8AA3D" w:rsidR="00E23EE8" w:rsidRPr="00DC27CA" w:rsidRDefault="00E23EE8" w:rsidP="00DC27C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DB5299" w:rsidRPr="000B0402" w14:paraId="4D9BFE73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59E8A3" w14:textId="77777777" w:rsidR="00DB5299" w:rsidRPr="00DC27CA" w:rsidRDefault="00DB5299" w:rsidP="00DC27CA">
            <w:pPr>
              <w:tabs>
                <w:tab w:val="right" w:pos="8789"/>
              </w:tabs>
              <w:spacing w:after="20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E6D69" w14:textId="0B88F8D3" w:rsidR="00DB5299" w:rsidRPr="00DC27CA" w:rsidRDefault="00DB5299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3F837D3" w14:textId="0970C840" w:rsidR="00DB5299" w:rsidRPr="00DC27CA" w:rsidRDefault="001243C8" w:rsidP="001243C8">
            <w:pPr>
              <w:tabs>
                <w:tab w:val="right" w:pos="8789"/>
              </w:tabs>
              <w:spacing w:before="60" w:after="60"/>
              <w:rPr>
                <w:sz w:val="20"/>
                <w:lang w:val="fr-CH"/>
              </w:rPr>
            </w:pPr>
            <w:r w:rsidRPr="004B0ED8">
              <w:rPr>
                <w:rFonts w:cs="Arial"/>
                <w:bCs/>
                <w:iCs/>
                <w:sz w:val="20"/>
                <w:lang w:val="fr-CH"/>
              </w:rPr>
              <w:t>Êtes-vous au courant de l’histoire médicale du père de l’enfant ou pourriez-vous obtenir ces informations/</w:t>
            </w:r>
            <w:proofErr w:type="gramStart"/>
            <w:r w:rsidRPr="004B0ED8">
              <w:rPr>
                <w:rFonts w:cs="Arial"/>
                <w:bCs/>
                <w:iCs/>
                <w:sz w:val="20"/>
                <w:lang w:val="fr-CH"/>
              </w:rPr>
              <w:t>données?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54827BF5" w14:textId="060D69AF" w:rsidR="00DB5299" w:rsidRPr="00DC27CA" w:rsidRDefault="0055766A" w:rsidP="00DC27CA">
            <w:pPr>
              <w:tabs>
                <w:tab w:val="right" w:pos="8789"/>
              </w:tabs>
              <w:spacing w:before="60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2CDA4BD5" w14:textId="6BA9212C" w:rsidR="00DB5299" w:rsidRPr="00DC27CA" w:rsidRDefault="0055766A" w:rsidP="00DC27CA">
            <w:pPr>
              <w:tabs>
                <w:tab w:val="right" w:pos="8789"/>
              </w:tabs>
              <w:spacing w:before="60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23EE8" w:rsidRPr="00DC27CA" w14:paraId="1EAB95A5" w14:textId="77777777" w:rsidTr="00345CC1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EEE23BA" w14:textId="3D284A1E" w:rsidR="00E23EE8" w:rsidRPr="00DC27CA" w:rsidRDefault="00E23EE8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2.</w:t>
            </w:r>
          </w:p>
        </w:tc>
        <w:tc>
          <w:tcPr>
            <w:tcW w:w="819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FDD2E4" w14:textId="31E6A58E" w:rsidR="00C8635F" w:rsidRPr="00DC27CA" w:rsidRDefault="00C8635F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 cours des 4 dernières semaines, avez-vous été malade ou avez-vous eu de la fièvre </w:t>
            </w:r>
            <w:r w:rsidRPr="00DC27CA">
              <w:rPr>
                <w:sz w:val="20"/>
                <w:szCs w:val="18"/>
                <w:lang w:val="fr-CH"/>
              </w:rPr>
              <w:t>supérieure</w:t>
            </w:r>
            <w:r w:rsidRPr="00DC27CA">
              <w:rPr>
                <w:sz w:val="20"/>
                <w:lang w:val="fr-CH"/>
              </w:rPr>
              <w:t xml:space="preserve"> à 38.5°</w:t>
            </w:r>
            <w:proofErr w:type="gramStart"/>
            <w:r w:rsidRPr="00DC27CA">
              <w:rPr>
                <w:sz w:val="20"/>
                <w:lang w:val="fr-CH"/>
              </w:rPr>
              <w:t>C?</w:t>
            </w:r>
            <w:proofErr w:type="gramEnd"/>
          </w:p>
          <w:p w14:paraId="20B172E2" w14:textId="320A2073" w:rsidR="00E23EE8" w:rsidRPr="00DC27CA" w:rsidRDefault="00C8635F" w:rsidP="00DC27CA">
            <w:pPr>
              <w:tabs>
                <w:tab w:val="right" w:leader="dot" w:pos="8231"/>
                <w:tab w:val="right" w:leader="dot" w:pos="8789"/>
              </w:tabs>
              <w:spacing w:after="60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="00A05901" w:rsidRPr="00DC27CA">
              <w:rPr>
                <w:sz w:val="20"/>
                <w:lang w:val="fr-CH"/>
              </w:rPr>
              <w:t xml:space="preserve"> </w:t>
            </w:r>
            <w:r w:rsidR="00B74ADA"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shd w:val="clear" w:color="auto" w:fill="auto"/>
          </w:tcPr>
          <w:p w14:paraId="52911CC5" w14:textId="23586C4B" w:rsidR="00E23EE8" w:rsidRPr="00DC27CA" w:rsidRDefault="00E23EE8" w:rsidP="00DC27C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shd w:val="clear" w:color="auto" w:fill="auto"/>
          </w:tcPr>
          <w:p w14:paraId="24099526" w14:textId="123F3352" w:rsidR="00E23EE8" w:rsidRPr="00DC27CA" w:rsidRDefault="00E23EE8" w:rsidP="00DC27C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647FC2" w:rsidRPr="00DC27CA" w14:paraId="5A61DBBE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7FECF17" w14:textId="3A77D867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3.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BA45D" w14:textId="2F3B49C2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6AD1E4" w14:textId="3E2542B4" w:rsidR="00DE211D" w:rsidRPr="00DC27CA" w:rsidRDefault="00DE211D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Au cours de la grossesse, avez-vous pris des médicaments (p.ex. comprimés, injections, suppositoires</w:t>
            </w:r>
            <w:proofErr w:type="gramStart"/>
            <w:r w:rsidRPr="00DC27CA">
              <w:rPr>
                <w:sz w:val="20"/>
                <w:lang w:val="fr-CH"/>
              </w:rPr>
              <w:t>)?</w:t>
            </w:r>
            <w:proofErr w:type="gramEnd"/>
          </w:p>
          <w:p w14:paraId="27BD32C4" w14:textId="62BD11B2" w:rsidR="00647FC2" w:rsidRPr="00DC27CA" w:rsidRDefault="00DE211D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Lesquels?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="00DD4A4A"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20515EC6" w14:textId="03B32344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CAD9609" w14:textId="0A5C9976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393762" w:rsidRPr="00DC27CA" w14:paraId="33AEED0A" w14:textId="77777777" w:rsidTr="00531825">
        <w:trPr>
          <w:trHeight w:val="342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4D640" w14:textId="77777777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C2CC4" w14:textId="3F3A5ECE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6E3B09" w14:textId="3E4DB6D5" w:rsidR="00393762" w:rsidRPr="00DC27CA" w:rsidRDefault="00842F94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Au cours des 3 dernières années avez-vous pris du Neotigason</w:t>
            </w:r>
            <w:r w:rsidRPr="00DC27CA">
              <w:rPr>
                <w:sz w:val="20"/>
                <w:lang w:val="fr-CH"/>
              </w:rPr>
              <w:sym w:font="Symbol" w:char="F0D2"/>
            </w:r>
            <w:r w:rsidRPr="00DC27CA">
              <w:rPr>
                <w:sz w:val="20"/>
                <w:lang w:val="fr-CH"/>
              </w:rPr>
              <w:t xml:space="preserve"> / du Soriatane</w:t>
            </w:r>
            <w:r w:rsidRPr="00DC27CA">
              <w:rPr>
                <w:sz w:val="20"/>
                <w:lang w:val="fr-CH"/>
              </w:rPr>
              <w:sym w:font="Symbol" w:char="F0D2"/>
            </w:r>
            <w:r w:rsidR="00B3557B" w:rsidRPr="00DC27CA">
              <w:rPr>
                <w:sz w:val="20"/>
                <w:lang w:val="fr-CH"/>
              </w:rPr>
              <w:t xml:space="preserve"> (</w:t>
            </w:r>
            <w:r w:rsidR="00C24D94" w:rsidRPr="00DC27CA">
              <w:rPr>
                <w:sz w:val="20"/>
                <w:lang w:val="fr-CH"/>
              </w:rPr>
              <w:t xml:space="preserve">p.ex. </w:t>
            </w:r>
            <w:r w:rsidR="00051496" w:rsidRPr="00DC27CA">
              <w:rPr>
                <w:sz w:val="20"/>
                <w:lang w:val="fr-CH"/>
              </w:rPr>
              <w:t xml:space="preserve">pour </w:t>
            </w:r>
            <w:r w:rsidR="00B3557B" w:rsidRPr="00DC27CA">
              <w:rPr>
                <w:sz w:val="20"/>
                <w:lang w:val="fr-CH"/>
              </w:rPr>
              <w:t>psoriasis</w:t>
            </w:r>
            <w:proofErr w:type="gramStart"/>
            <w:r w:rsidR="00B3557B" w:rsidRPr="00DC27CA">
              <w:rPr>
                <w:sz w:val="20"/>
                <w:lang w:val="fr-CH"/>
              </w:rPr>
              <w:t>)</w:t>
            </w:r>
            <w:r w:rsidRPr="00DC27CA">
              <w:rPr>
                <w:sz w:val="20"/>
                <w:lang w:val="fr-CH"/>
              </w:rPr>
              <w:t>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2DDBAE53" w14:textId="550B4A99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FBB68C3" w14:textId="2D39AAD9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393762" w:rsidRPr="00DC27CA" w14:paraId="0AD30B9F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92DE216" w14:textId="6BF9A8E7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4.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74DB1" w14:textId="63D19928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650C95" w14:textId="77777777" w:rsidR="00842F94" w:rsidRPr="00DC27CA" w:rsidRDefault="00842F94" w:rsidP="00DC27CA">
            <w:pPr>
              <w:tabs>
                <w:tab w:val="left" w:pos="63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Avez-vous reçu une immunothérapie (p.ex. médicaments provenant de plasma, cellules ou sérum d’origine humaine ou animale</w:t>
            </w:r>
            <w:proofErr w:type="gramStart"/>
            <w:r w:rsidRPr="00DC27CA">
              <w:rPr>
                <w:sz w:val="20"/>
                <w:lang w:val="fr-CH"/>
              </w:rPr>
              <w:t>)?</w:t>
            </w:r>
            <w:proofErr w:type="gramEnd"/>
          </w:p>
          <w:p w14:paraId="7A7C681F" w14:textId="3C39B5D5" w:rsidR="00D82738" w:rsidRPr="00DC27CA" w:rsidRDefault="00B3557B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laquelle</w:t>
            </w:r>
            <w:r w:rsidR="00842F94" w:rsidRPr="00DC27CA">
              <w:rPr>
                <w:sz w:val="20"/>
                <w:lang w:val="fr-CH"/>
              </w:rPr>
              <w:t>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="00DA48EE"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11B371F6" w14:textId="03A60EE0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C27B838" w14:textId="14955310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393762" w:rsidRPr="00DC27CA" w14:paraId="20720F41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56D54B" w14:textId="77777777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18E57" w14:textId="0942575C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8B2698F" w14:textId="0BC1C2C7" w:rsidR="00842F94" w:rsidRPr="00DC27CA" w:rsidRDefault="00842F94" w:rsidP="00DC27CA">
            <w:pPr>
              <w:tabs>
                <w:tab w:val="left" w:pos="999"/>
                <w:tab w:val="left" w:pos="2416"/>
                <w:tab w:val="left" w:pos="3692"/>
                <w:tab w:val="left" w:pos="4826"/>
                <w:tab w:val="left" w:pos="5960"/>
                <w:tab w:val="righ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 cours des 4 dernières semaines, avez-vous reçu une </w:t>
            </w:r>
            <w:proofErr w:type="gramStart"/>
            <w:r w:rsidRPr="00DC27CA">
              <w:rPr>
                <w:sz w:val="20"/>
                <w:lang w:val="fr-CH"/>
              </w:rPr>
              <w:t>vaccination?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</w:p>
          <w:p w14:paraId="5041CB5C" w14:textId="233910B3" w:rsidR="00842F94" w:rsidRPr="00DC27CA" w:rsidRDefault="00842F94" w:rsidP="00DC27CA">
            <w:pPr>
              <w:tabs>
                <w:tab w:val="left" w:pos="999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Influenza </w:t>
            </w:r>
            <w:r w:rsidR="00393762"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 xml:space="preserve">Hépatite B </w:t>
            </w:r>
            <w:r w:rsidR="00393762"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>Coqueluche</w:t>
            </w:r>
            <w:r w:rsidR="00393762" w:rsidRPr="00DC27CA">
              <w:rPr>
                <w:sz w:val="20"/>
                <w:szCs w:val="18"/>
                <w:lang w:val="fr-CH"/>
              </w:rPr>
              <w:t xml:space="preserve"> </w:t>
            </w:r>
            <w:r w:rsidR="00393762"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>Rubéole</w:t>
            </w:r>
            <w:r w:rsidR="00393762" w:rsidRPr="00DC27CA">
              <w:rPr>
                <w:sz w:val="20"/>
                <w:szCs w:val="18"/>
                <w:lang w:val="fr-CH"/>
              </w:rPr>
              <w:t xml:space="preserve"> </w:t>
            </w:r>
            <w:r w:rsidR="00393762"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>Rage</w:t>
            </w:r>
            <w:r w:rsidR="00A63ACC" w:rsidRPr="00DC27CA">
              <w:rPr>
                <w:sz w:val="20"/>
                <w:szCs w:val="18"/>
                <w:lang w:val="fr-CH"/>
              </w:rPr>
              <w:t xml:space="preserve"> </w:t>
            </w:r>
            <w:r w:rsidR="00A63ACC"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ACC"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="00A63ACC"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361DC0" w:rsidRPr="00DC27CA">
              <w:rPr>
                <w:sz w:val="20"/>
                <w:szCs w:val="18"/>
                <w:lang w:val="fr-CH"/>
              </w:rPr>
              <w:t>Tétanos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  <w:p w14:paraId="0B79195E" w14:textId="46FDA3D0" w:rsidR="00393762" w:rsidRPr="00DC27CA" w:rsidRDefault="00842F94" w:rsidP="00DC27CA">
            <w:pPr>
              <w:tabs>
                <w:tab w:val="left" w:pos="999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Autre</w:t>
            </w:r>
            <w:r w:rsidR="00393762" w:rsidRPr="00DC27CA">
              <w:rPr>
                <w:sz w:val="20"/>
                <w:szCs w:val="18"/>
                <w:lang w:val="fr-CH"/>
              </w:rPr>
              <w:t xml:space="preserve"> </w:t>
            </w:r>
            <w:r w:rsidR="00393762"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27CA">
              <w:rPr>
                <w:sz w:val="20"/>
                <w:szCs w:val="18"/>
                <w:lang w:val="fr-CH"/>
              </w:rPr>
              <w:fldChar w:fldCharType="end"/>
            </w:r>
            <w:r w:rsidR="00F61CCC" w:rsidRPr="00DC27CA">
              <w:rPr>
                <w:sz w:val="20"/>
                <w:szCs w:val="18"/>
                <w:lang w:val="fr-CH"/>
              </w:rPr>
              <w:tab/>
            </w:r>
            <w:proofErr w:type="gramStart"/>
            <w:r w:rsidRPr="00DC27CA">
              <w:rPr>
                <w:sz w:val="20"/>
                <w:szCs w:val="18"/>
                <w:lang w:val="fr-CH"/>
              </w:rPr>
              <w:t>Laquelle?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0EFE6F42" w14:textId="3ABA7CFA" w:rsidR="00393762" w:rsidRPr="00DC27CA" w:rsidRDefault="00842F94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Quand</w:t>
            </w:r>
            <w:r w:rsidR="00C8237B" w:rsidRPr="00DC27CA">
              <w:rPr>
                <w:sz w:val="20"/>
                <w:szCs w:val="18"/>
                <w:lang w:val="fr-CH"/>
              </w:rPr>
              <w:t>?</w:t>
            </w:r>
            <w:proofErr w:type="gramEnd"/>
            <w:r w:rsidR="00EC6D70" w:rsidRPr="00DC27CA">
              <w:rPr>
                <w:sz w:val="20"/>
                <w:szCs w:val="18"/>
                <w:lang w:val="fr-CH"/>
              </w:rPr>
              <w:t xml:space="preserve"> </w:t>
            </w:r>
            <w:r w:rsidR="000D081F"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51FEEDAC" w14:textId="68810ED2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BF0D041" w14:textId="79128200" w:rsidR="00393762" w:rsidRPr="00DC27CA" w:rsidRDefault="0039376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647FC2" w:rsidRPr="00DC27CA" w14:paraId="3B791D9A" w14:textId="77777777" w:rsidTr="00531825">
        <w:trPr>
          <w:trHeight w:val="413"/>
        </w:trPr>
        <w:tc>
          <w:tcPr>
            <w:tcW w:w="598" w:type="dxa"/>
            <w:tcBorders>
              <w:bottom w:val="single" w:sz="4" w:space="0" w:color="auto"/>
              <w:right w:val="nil"/>
            </w:tcBorders>
          </w:tcPr>
          <w:p w14:paraId="36D299FE" w14:textId="77777777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5.</w:t>
            </w:r>
          </w:p>
        </w:tc>
        <w:tc>
          <w:tcPr>
            <w:tcW w:w="8191" w:type="dxa"/>
            <w:gridSpan w:val="2"/>
            <w:tcBorders>
              <w:left w:val="nil"/>
              <w:bottom w:val="single" w:sz="4" w:space="0" w:color="auto"/>
            </w:tcBorders>
          </w:tcPr>
          <w:p w14:paraId="486A7AB1" w14:textId="4F71376E" w:rsidR="00647FC2" w:rsidRPr="00DC27CA" w:rsidRDefault="00925AE2" w:rsidP="00DC27CA">
            <w:pPr>
              <w:tabs>
                <w:tab w:val="left" w:pos="6838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Présentez-vous ou avez-vous présenté une des mal</w:t>
            </w:r>
            <w:r w:rsidR="006D7641" w:rsidRPr="00DC27CA">
              <w:rPr>
                <w:sz w:val="20"/>
                <w:lang w:val="fr-CH"/>
              </w:rPr>
              <w:t xml:space="preserve">adies ou des symptômes </w:t>
            </w:r>
            <w:proofErr w:type="gramStart"/>
            <w:r w:rsidR="006D7641" w:rsidRPr="00DC27CA">
              <w:rPr>
                <w:sz w:val="20"/>
                <w:lang w:val="fr-CH"/>
              </w:rPr>
              <w:t>suivants?</w:t>
            </w:r>
            <w:proofErr w:type="gramEnd"/>
            <w:r w:rsidR="006D7641" w:rsidRPr="00DC27CA">
              <w:rPr>
                <w:sz w:val="20"/>
                <w:lang w:val="fr-CH"/>
              </w:rPr>
              <w:br/>
            </w:r>
            <w:r w:rsidRPr="00DC27CA">
              <w:rPr>
                <w:sz w:val="20"/>
                <w:lang w:val="fr-CH"/>
              </w:rPr>
              <w:t>Si oui, prière de spécifier (maladie, moment de la survenue, traitement / médications, guéri ou non, etc</w:t>
            </w:r>
            <w:r w:rsidR="006D7641" w:rsidRPr="00DC27CA">
              <w:rPr>
                <w:sz w:val="20"/>
                <w:lang w:val="fr-CH"/>
              </w:rPr>
              <w:t>.</w:t>
            </w:r>
            <w:r w:rsidRPr="00DC27CA">
              <w:rPr>
                <w:sz w:val="20"/>
                <w:lang w:val="fr-CH"/>
              </w:rPr>
              <w:t>)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37F1B4D7" w14:textId="79ECC51B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EB35C18" w14:textId="0B52A661" w:rsidR="00647FC2" w:rsidRPr="00DC27CA" w:rsidRDefault="00647FC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i/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F7057F" w14:paraId="21ACA5BC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F6D7DE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42F13" w14:textId="7777777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5AC33B" w14:textId="05A68012" w:rsidR="0098625D" w:rsidRPr="00DC27CA" w:rsidRDefault="00925AE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Hypertensio</w:t>
            </w:r>
            <w:r w:rsidR="0027782C" w:rsidRPr="00DC27CA">
              <w:rPr>
                <w:sz w:val="20"/>
                <w:lang w:val="fr-CH"/>
              </w:rPr>
              <w:t>n avant ou pendant la grossesse</w:t>
            </w:r>
            <w:r w:rsidR="00F7057F">
              <w:rPr>
                <w:sz w:val="20"/>
                <w:lang w:val="fr-CH"/>
              </w:rPr>
              <w:t xml:space="preserve"> (</w:t>
            </w:r>
            <w:r w:rsidR="00EC4B4E">
              <w:rPr>
                <w:sz w:val="20"/>
                <w:lang w:val="fr-CH"/>
              </w:rPr>
              <w:t>p.</w:t>
            </w:r>
            <w:r w:rsidR="00F7057F" w:rsidRPr="004B0ED8">
              <w:rPr>
                <w:rFonts w:cs="Arial"/>
                <w:sz w:val="20"/>
                <w:lang w:val="fr-CH"/>
              </w:rPr>
              <w:t xml:space="preserve">ex. </w:t>
            </w:r>
            <w:r w:rsidR="00F7057F">
              <w:rPr>
                <w:rFonts w:cs="Arial"/>
                <w:sz w:val="20"/>
                <w:lang w:val="fr-CH"/>
              </w:rPr>
              <w:t>p</w:t>
            </w:r>
            <w:r w:rsidR="000B0402">
              <w:rPr>
                <w:rFonts w:cs="Arial"/>
                <w:sz w:val="20"/>
                <w:lang w:val="fr-CH"/>
              </w:rPr>
              <w:t>ré-éclampsie, HELLP syndrome</w:t>
            </w:r>
            <w:proofErr w:type="gramStart"/>
            <w:r w:rsidR="00F7057F">
              <w:rPr>
                <w:rFonts w:cs="Arial"/>
                <w:sz w:val="20"/>
                <w:lang w:val="fr-CH"/>
              </w:rPr>
              <w:t>)</w:t>
            </w:r>
            <w:r w:rsidR="000B0402">
              <w:rPr>
                <w:sz w:val="20"/>
                <w:lang w:val="fr-CH"/>
              </w:rPr>
              <w:t>:…</w:t>
            </w:r>
            <w:proofErr w:type="gramEnd"/>
            <w:r w:rsidR="000B0402">
              <w:rPr>
                <w:sz w:val="20"/>
                <w:lang w:val="fr-CH"/>
              </w:rPr>
              <w:t>…………………………………………………………………………………</w:t>
            </w:r>
          </w:p>
          <w:p w14:paraId="354EB40F" w14:textId="614DD511" w:rsidR="0098625D" w:rsidRPr="00DC27CA" w:rsidRDefault="0029724C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7A38" w14:textId="7A70F10D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76DB" w14:textId="59DC8684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F7057F" w14:paraId="3CA98275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5EDFFB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3935A" w14:textId="7777777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7FF39F" w14:textId="1387F67A" w:rsidR="00CF2A95" w:rsidRPr="00DC27CA" w:rsidRDefault="0027782C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</w:t>
            </w:r>
            <w:proofErr w:type="gramStart"/>
            <w:r w:rsidRPr="00DC27CA">
              <w:rPr>
                <w:sz w:val="20"/>
                <w:lang w:val="fr-CH"/>
              </w:rPr>
              <w:t>cardiovasculaire</w:t>
            </w:r>
            <w:r w:rsidR="00925AE2" w:rsidRPr="00DC27CA">
              <w:rPr>
                <w:sz w:val="20"/>
                <w:lang w:val="fr-CH"/>
              </w:rPr>
              <w:t>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="00CF2A95" w:rsidRPr="00DC27CA">
              <w:rPr>
                <w:sz w:val="20"/>
                <w:szCs w:val="18"/>
                <w:lang w:val="fr-CH"/>
              </w:rPr>
              <w:tab/>
            </w:r>
          </w:p>
          <w:p w14:paraId="22F89E37" w14:textId="09CF27FF" w:rsidR="0098625D" w:rsidRPr="00DC27CA" w:rsidRDefault="00CF2A95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7880" w14:textId="5F83D6EE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C24" w14:textId="5FD96391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27CA" w14:paraId="4B40E661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FE89AF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4EDD8" w14:textId="7777777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B8AF5C" w14:textId="16A0116D" w:rsidR="0098625D" w:rsidRPr="00DC27CA" w:rsidRDefault="00925AE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</w:t>
            </w:r>
            <w:proofErr w:type="gramStart"/>
            <w:r w:rsidRPr="00DC27CA">
              <w:rPr>
                <w:sz w:val="20"/>
                <w:lang w:val="fr-CH"/>
              </w:rPr>
              <w:t>respiratoire:</w:t>
            </w:r>
            <w:proofErr w:type="gramEnd"/>
            <w:r w:rsidR="0027782C" w:rsidRPr="00DC27CA">
              <w:rPr>
                <w:sz w:val="20"/>
                <w:lang w:val="fr-CH"/>
              </w:rPr>
              <w:t xml:space="preserve"> </w:t>
            </w:r>
            <w:r w:rsidR="00CF2A95" w:rsidRPr="00DC27CA">
              <w:rPr>
                <w:sz w:val="20"/>
                <w:szCs w:val="18"/>
                <w:lang w:val="fr-CH"/>
              </w:rPr>
              <w:tab/>
            </w:r>
          </w:p>
          <w:p w14:paraId="27554732" w14:textId="64EED010" w:rsidR="0098625D" w:rsidRPr="00DC27CA" w:rsidRDefault="00CF2A95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06D5" w14:textId="50D7393D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FA9" w14:textId="6BBBC1D5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27CA" w14:paraId="38D9DEF0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2F6C6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1D41C" w14:textId="13B2A48D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d)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CCA45A" w14:textId="5AAD12EA" w:rsidR="0098625D" w:rsidRPr="00DC27CA" w:rsidRDefault="00E4100F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du système </w:t>
            </w:r>
            <w:proofErr w:type="gramStart"/>
            <w:r w:rsidRPr="00DC27CA">
              <w:rPr>
                <w:sz w:val="20"/>
                <w:lang w:val="fr-CH"/>
              </w:rPr>
              <w:t>digestif</w:t>
            </w:r>
            <w:r w:rsidR="00925AE2" w:rsidRPr="00DC27CA">
              <w:rPr>
                <w:sz w:val="20"/>
                <w:lang w:val="fr-CH"/>
              </w:rPr>
              <w:t>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="001A1E18" w:rsidRPr="00DC27CA">
              <w:rPr>
                <w:sz w:val="20"/>
                <w:szCs w:val="18"/>
                <w:lang w:val="fr-CH"/>
              </w:rPr>
              <w:tab/>
            </w:r>
          </w:p>
          <w:p w14:paraId="21430945" w14:textId="6D9CC871" w:rsidR="0098625D" w:rsidRPr="00DC27CA" w:rsidRDefault="001A1E18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6067" w14:textId="3787CBDB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1C12" w14:textId="6FA459E9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27CA" w14:paraId="458D164E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4A7634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7AA3" w14:textId="7777777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e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D46B68" w14:textId="2636223E" w:rsidR="0098625D" w:rsidRPr="00DC27CA" w:rsidRDefault="00782DC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du système </w:t>
            </w:r>
            <w:proofErr w:type="gramStart"/>
            <w:r w:rsidRPr="00DC27CA">
              <w:rPr>
                <w:sz w:val="20"/>
                <w:lang w:val="fr-CH"/>
              </w:rPr>
              <w:t>urogénital</w:t>
            </w:r>
            <w:r w:rsidR="00925AE2" w:rsidRPr="00DC27CA">
              <w:rPr>
                <w:sz w:val="20"/>
                <w:lang w:val="fr-CH"/>
              </w:rPr>
              <w:t>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="00214C7A" w:rsidRPr="00DC27CA">
              <w:rPr>
                <w:sz w:val="20"/>
                <w:szCs w:val="18"/>
                <w:lang w:val="fr-CH"/>
              </w:rPr>
              <w:tab/>
            </w:r>
          </w:p>
          <w:p w14:paraId="5F5E9F92" w14:textId="3558F0A1" w:rsidR="0098625D" w:rsidRPr="00DC27CA" w:rsidRDefault="00214C7A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9482" w14:textId="66C22B63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0B5A" w14:textId="42075AA5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27CA" w14:paraId="3E0FEBA4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D8BB2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511F1" w14:textId="596E457C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f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6EB242" w14:textId="5B78277B" w:rsidR="001D7BE3" w:rsidRPr="00DC27CA" w:rsidRDefault="00925AE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du système </w:t>
            </w:r>
            <w:proofErr w:type="gramStart"/>
            <w:r w:rsidRPr="00DC27CA">
              <w:rPr>
                <w:sz w:val="20"/>
                <w:lang w:val="fr-CH"/>
              </w:rPr>
              <w:t>neurologique:</w:t>
            </w:r>
            <w:proofErr w:type="gramEnd"/>
            <w:r w:rsidR="00782DC6" w:rsidRPr="00DC27CA">
              <w:rPr>
                <w:sz w:val="20"/>
                <w:lang w:val="fr-CH"/>
              </w:rPr>
              <w:t xml:space="preserve"> </w:t>
            </w:r>
            <w:r w:rsidR="00214C7A" w:rsidRPr="00DC27CA">
              <w:rPr>
                <w:sz w:val="20"/>
                <w:szCs w:val="18"/>
                <w:lang w:val="fr-CH"/>
              </w:rPr>
              <w:tab/>
            </w:r>
          </w:p>
          <w:p w14:paraId="288E2212" w14:textId="0BBCC3FF" w:rsidR="006D3C1A" w:rsidRPr="00DC27CA" w:rsidRDefault="00214C7A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C602" w14:textId="544E75E5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20C7" w14:textId="610DBA5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27CA" w14:paraId="1409F4E0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FCF6B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4F15E" w14:textId="7777777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g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002BD6" w14:textId="24044E21" w:rsidR="009C2D50" w:rsidRPr="00DC27CA" w:rsidRDefault="00925AE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du système immunitaire (p.ex. une allergie, maladie inflammatoire chronique, maladie </w:t>
            </w:r>
            <w:r w:rsidR="00782DC6" w:rsidRPr="00DC27CA">
              <w:rPr>
                <w:sz w:val="20"/>
                <w:lang w:val="fr-CH"/>
              </w:rPr>
              <w:t>auto-immune</w:t>
            </w:r>
            <w:proofErr w:type="gramStart"/>
            <w:r w:rsidRPr="00DC27CA">
              <w:rPr>
                <w:sz w:val="20"/>
                <w:lang w:val="fr-CH"/>
              </w:rPr>
              <w:t>)</w:t>
            </w:r>
            <w:r w:rsidR="00782DC6" w:rsidRPr="00DC27CA">
              <w:rPr>
                <w:sz w:val="20"/>
                <w:lang w:val="fr-CH"/>
              </w:rPr>
              <w:t>:</w:t>
            </w:r>
            <w:proofErr w:type="gramEnd"/>
            <w:r w:rsidR="00782DC6" w:rsidRPr="00DC27CA">
              <w:rPr>
                <w:sz w:val="20"/>
                <w:lang w:val="fr-CH"/>
              </w:rPr>
              <w:t xml:space="preserve"> </w:t>
            </w:r>
            <w:r w:rsidR="00C9562D" w:rsidRPr="00DC27CA">
              <w:rPr>
                <w:sz w:val="20"/>
                <w:szCs w:val="18"/>
                <w:lang w:val="fr-CH"/>
              </w:rPr>
              <w:tab/>
            </w:r>
          </w:p>
          <w:p w14:paraId="13BC9784" w14:textId="302EBBEE" w:rsidR="001D7BE3" w:rsidRPr="00DC27CA" w:rsidRDefault="00C9562D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59CD" w14:textId="4ABBAA51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E5D1" w14:textId="1C81B3BA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27CA" w14:paraId="245BD787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3FC1B" w14:textId="77777777" w:rsidR="0098625D" w:rsidRPr="00DC27CA" w:rsidRDefault="0098625D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B83A1" w14:textId="7777777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h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B33F3D2" w14:textId="1670F22B" w:rsidR="00636ACF" w:rsidRPr="00DC27CA" w:rsidRDefault="00782DC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</w:t>
            </w:r>
            <w:proofErr w:type="gramStart"/>
            <w:r w:rsidRPr="00DC27CA">
              <w:rPr>
                <w:sz w:val="20"/>
                <w:lang w:val="fr-CH"/>
              </w:rPr>
              <w:t>infectieuse</w:t>
            </w:r>
            <w:r w:rsidR="00925AE2" w:rsidRPr="00DC27CA">
              <w:rPr>
                <w:sz w:val="20"/>
                <w:lang w:val="fr-CH"/>
              </w:rPr>
              <w:t>:</w:t>
            </w:r>
            <w:proofErr w:type="gramEnd"/>
            <w:r w:rsidR="00925AE2" w:rsidRPr="00DC27CA">
              <w:rPr>
                <w:sz w:val="20"/>
                <w:lang w:val="fr-CH"/>
              </w:rPr>
              <w:t xml:space="preserve"> </w:t>
            </w:r>
            <w:r w:rsidR="00967F79" w:rsidRPr="00DC27CA">
              <w:rPr>
                <w:sz w:val="20"/>
                <w:szCs w:val="18"/>
                <w:lang w:val="fr-CH"/>
              </w:rPr>
              <w:tab/>
            </w:r>
          </w:p>
          <w:p w14:paraId="72259FF0" w14:textId="2615BB54" w:rsidR="001D7BE3" w:rsidRPr="00DC27CA" w:rsidRDefault="00967F79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9C1F" w14:textId="3C9FF7E2" w:rsidR="0098625D" w:rsidRPr="00DC27CA" w:rsidRDefault="0098625D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1453" w14:textId="5FF57F87" w:rsidR="0098625D" w:rsidRPr="00DC27CA" w:rsidRDefault="0098625D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402EA30F" w14:textId="77777777" w:rsidTr="00CC18A9"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39DE" w14:textId="77777777" w:rsidR="00DE4CCE" w:rsidRPr="00DC27CA" w:rsidRDefault="00DE4CCE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lastRenderedPageBreak/>
              <w:t>Espace pour étiquette</w:t>
            </w:r>
          </w:p>
          <w:p w14:paraId="3924C6AD" w14:textId="77777777" w:rsidR="00DE4CCE" w:rsidRPr="00DC27CA" w:rsidRDefault="00DE4CCE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211BBD01" w14:textId="48589A59" w:rsidR="00E56ED2" w:rsidRPr="00DC27CA" w:rsidRDefault="00E56ED2" w:rsidP="00DC27CA">
            <w:pPr>
              <w:tabs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</w:tr>
      <w:tr w:rsidR="00E56ED2" w:rsidRPr="00DC27CA" w14:paraId="5D53A18A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39BD7D1" w14:textId="77777777" w:rsidR="00E56ED2" w:rsidRPr="00DC27CA" w:rsidRDefault="00E56ED2" w:rsidP="00DC27CA">
            <w:pPr>
              <w:tabs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CB31FBB" w14:textId="77777777" w:rsidR="00E56ED2" w:rsidRPr="00DC27CA" w:rsidRDefault="00E56ED2" w:rsidP="00DC27CA">
            <w:pPr>
              <w:tabs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ED50240" w14:textId="77777777" w:rsidR="00E56ED2" w:rsidRPr="00DC27CA" w:rsidRDefault="00E56ED2" w:rsidP="00DC27CA">
            <w:pPr>
              <w:tabs>
                <w:tab w:val="left" w:pos="601"/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C44FBA" w14:textId="41087BBF" w:rsidR="00E56ED2" w:rsidRPr="00DC27CA" w:rsidRDefault="00E56ED2" w:rsidP="00DC27CA">
            <w:pPr>
              <w:tabs>
                <w:tab w:val="right" w:pos="8789"/>
              </w:tabs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Oui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3383CA" w14:textId="7D802C6B" w:rsidR="00E56ED2" w:rsidRPr="00DC27CA" w:rsidRDefault="00E56ED2" w:rsidP="00DC27CA">
            <w:pPr>
              <w:tabs>
                <w:tab w:val="right" w:pos="8789"/>
              </w:tabs>
              <w:spacing w:after="20"/>
              <w:ind w:right="-108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Non</w:t>
            </w:r>
          </w:p>
        </w:tc>
      </w:tr>
      <w:tr w:rsidR="00E56ED2" w:rsidRPr="00DC27CA" w14:paraId="33930114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746A9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E89DA" w14:textId="4CBAA555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i)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435D" w14:textId="67EF67AD" w:rsidR="00E56ED2" w:rsidRPr="00DC27CA" w:rsidRDefault="00E56ED2" w:rsidP="00DC27CA">
            <w:pPr>
              <w:spacing w:before="60"/>
              <w:ind w:left="34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Contact avec une personne atteinte d’une maladie </w:t>
            </w:r>
            <w:proofErr w:type="gramStart"/>
            <w:r w:rsidRPr="00DC27CA">
              <w:rPr>
                <w:sz w:val="20"/>
                <w:lang w:val="fr-CH"/>
              </w:rPr>
              <w:t>infectieuse?</w:t>
            </w:r>
            <w:proofErr w:type="gramEnd"/>
          </w:p>
          <w:p w14:paraId="496B3C79" w14:textId="11E48477" w:rsidR="00E56ED2" w:rsidRPr="00DC27CA" w:rsidRDefault="00E56ED2" w:rsidP="00DC27CA">
            <w:pPr>
              <w:tabs>
                <w:tab w:val="left" w:pos="601"/>
                <w:tab w:val="left" w:leader="dot" w:pos="3692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Quelle </w:t>
            </w:r>
            <w:proofErr w:type="gramStart"/>
            <w:r w:rsidRPr="00DC27CA">
              <w:rPr>
                <w:sz w:val="20"/>
                <w:lang w:val="fr-CH"/>
              </w:rPr>
              <w:t>maladie?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t xml:space="preserve">Contact </w:t>
            </w:r>
            <w:proofErr w:type="gramStart"/>
            <w:r w:rsidRPr="00DC27CA">
              <w:rPr>
                <w:sz w:val="20"/>
                <w:lang w:val="fr-CH"/>
              </w:rPr>
              <w:t>quand?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C45A" w14:textId="63D9D138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4BB" w14:textId="363C4CF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4D912A6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E7BB0F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01B2B" w14:textId="6A282B91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j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C317" w14:textId="693B4D25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du </w:t>
            </w:r>
            <w:proofErr w:type="gramStart"/>
            <w:r w:rsidRPr="00DC27CA">
              <w:rPr>
                <w:sz w:val="20"/>
                <w:lang w:val="fr-CH"/>
              </w:rPr>
              <w:t>sang: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391F300A" w14:textId="23A0783E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CD4A" w14:textId="7B3ECF43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9209" w14:textId="0CDDAEE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83B2403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0ED683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0DAC" w14:textId="4AFB7BF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k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8303" w14:textId="6D7657A1" w:rsidR="00E56ED2" w:rsidRPr="00DC27CA" w:rsidRDefault="00D103BA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lang w:val="fr-CH"/>
              </w:rPr>
              <w:t>Cancer</w:t>
            </w:r>
            <w:r w:rsidR="00E56ED2" w:rsidRPr="00DC27CA">
              <w:rPr>
                <w:sz w:val="20"/>
                <w:lang w:val="fr-CH"/>
              </w:rPr>
              <w:t>:</w:t>
            </w:r>
            <w:proofErr w:type="gramEnd"/>
            <w:r w:rsidR="00E56ED2" w:rsidRPr="00DC27CA">
              <w:rPr>
                <w:sz w:val="20"/>
                <w:lang w:val="fr-CH"/>
              </w:rPr>
              <w:t xml:space="preserve"> </w:t>
            </w:r>
            <w:r w:rsidR="00E56ED2" w:rsidRPr="00DC27CA">
              <w:rPr>
                <w:sz w:val="20"/>
                <w:szCs w:val="18"/>
                <w:lang w:val="fr-CH"/>
              </w:rPr>
              <w:tab/>
            </w:r>
          </w:p>
          <w:p w14:paraId="1F414E29" w14:textId="26313AAE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4A18" w14:textId="39087F79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5456" w14:textId="5EBF82D6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224763F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4BBD2A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B692" w14:textId="56D1914E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l)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CF5C" w14:textId="132495F1" w:rsidR="00E56ED2" w:rsidRPr="00DC27CA" w:rsidRDefault="00E56ED2" w:rsidP="00DC27CA">
            <w:pPr>
              <w:tabs>
                <w:tab w:val="left" w:pos="1140"/>
                <w:tab w:val="left" w:pos="2274"/>
                <w:tab w:val="left" w:pos="3408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Diabète: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Type I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Type II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t>Diabète gestationnel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F1D5" w14:textId="3F05D8D4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6A6C" w14:textId="4AC91950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4B1B846A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8FAD9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C34CB" w14:textId="69D77600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m)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78" w14:textId="5EFD38C0" w:rsidR="00E56ED2" w:rsidRPr="00DC27CA" w:rsidRDefault="00E56ED2" w:rsidP="00DC27CA">
            <w:pPr>
              <w:tabs>
                <w:tab w:val="left" w:pos="601"/>
                <w:tab w:val="left" w:pos="2133"/>
                <w:tab w:val="left" w:pos="4542"/>
                <w:tab w:val="left" w:pos="624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</w:t>
            </w:r>
            <w:proofErr w:type="gramStart"/>
            <w:r w:rsidRPr="00DC27CA">
              <w:rPr>
                <w:sz w:val="20"/>
                <w:lang w:val="fr-CH"/>
              </w:rPr>
              <w:t>thyroïdienne: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t xml:space="preserve">Thyroïdite Hashimoto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M. Basedow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Autre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  <w:p w14:paraId="0F0C81F5" w14:textId="03500828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="120" w:after="60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6DE251AB" w14:textId="04321226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="120" w:after="60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Quel </w:t>
            </w:r>
            <w:proofErr w:type="gramStart"/>
            <w:r w:rsidRPr="00DC27CA">
              <w:rPr>
                <w:sz w:val="20"/>
                <w:lang w:val="fr-CH"/>
              </w:rPr>
              <w:t>traitement: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62C2210B" w14:textId="35D03A34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="120" w:after="60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De quand à </w:t>
            </w:r>
            <w:proofErr w:type="gramStart"/>
            <w:r w:rsidRPr="00DC27CA">
              <w:rPr>
                <w:sz w:val="20"/>
                <w:lang w:val="fr-CH"/>
              </w:rPr>
              <w:t>quand?: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7FE8" w14:textId="4DFDB70E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CA1D" w14:textId="0CA9386B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69CA366E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46B385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1E03D" w14:textId="18F7EA5E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n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E656" w14:textId="2276EFC2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Autre </w:t>
            </w:r>
            <w:proofErr w:type="gramStart"/>
            <w:r w:rsidRPr="00DC27CA">
              <w:rPr>
                <w:sz w:val="20"/>
                <w:lang w:val="fr-CH"/>
              </w:rPr>
              <w:t>maladie: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78E465B7" w14:textId="20FDA3F6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0A59" w14:textId="610B0CF4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F5B0" w14:textId="5E295EFB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0B0402" w14:paraId="3FDBA9F9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7A1844" w14:textId="12296D4C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6.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F3A0" w14:textId="7BA19214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Au cours des 12 derniers mois avez-</w:t>
            </w:r>
            <w:proofErr w:type="gramStart"/>
            <w:r w:rsidRPr="00DC27CA">
              <w:rPr>
                <w:sz w:val="20"/>
                <w:lang w:val="fr-CH"/>
              </w:rPr>
              <w:t>vous: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0A67" w14:textId="618B9ADB" w:rsidR="00E56ED2" w:rsidRPr="00DC27CA" w:rsidRDefault="00731B54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3FC" w14:textId="0A8A4CAE" w:rsidR="00E56ED2" w:rsidRPr="00DC27CA" w:rsidRDefault="00731B54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A98B369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33C689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44A96" w14:textId="2972645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8D50" w14:textId="72774627" w:rsidR="00E56ED2" w:rsidRPr="00DC27CA" w:rsidRDefault="00E56ED2" w:rsidP="00DC27CA">
            <w:pPr>
              <w:tabs>
                <w:tab w:val="left" w:pos="2133"/>
                <w:tab w:val="left" w:pos="4117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Eu un </w:t>
            </w:r>
            <w:proofErr w:type="gramStart"/>
            <w:r w:rsidRPr="00DC27CA">
              <w:rPr>
                <w:sz w:val="20"/>
                <w:lang w:val="fr-CH"/>
              </w:rPr>
              <w:t>accident?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t xml:space="preserve">Été </w:t>
            </w:r>
            <w:proofErr w:type="gramStart"/>
            <w:r w:rsidRPr="00DC27CA">
              <w:rPr>
                <w:sz w:val="20"/>
                <w:lang w:val="fr-CH"/>
              </w:rPr>
              <w:t>opérée?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  <w:p w14:paraId="10BE4E03" w14:textId="239830CA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3AE" w14:textId="428E9191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AC10" w14:textId="2176597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07251AB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38EC67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1EA81" w14:textId="3EC1BBB2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DD2B" w14:textId="2BBB69AF" w:rsidR="00E56ED2" w:rsidRPr="00DC27CA" w:rsidRDefault="00E56ED2" w:rsidP="00DC27CA">
            <w:pPr>
              <w:spacing w:beforeLines="20" w:before="48" w:afterLines="20" w:after="48"/>
              <w:ind w:left="33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Reçu une transfusion </w:t>
            </w:r>
            <w:proofErr w:type="gramStart"/>
            <w:r w:rsidRPr="00DC27CA">
              <w:rPr>
                <w:sz w:val="20"/>
                <w:lang w:val="fr-CH"/>
              </w:rPr>
              <w:t>sanguine?</w:t>
            </w:r>
            <w:proofErr w:type="gramEnd"/>
          </w:p>
          <w:p w14:paraId="2981DC6A" w14:textId="09E82FA3" w:rsidR="00E56ED2" w:rsidRPr="00DC27CA" w:rsidRDefault="00E56ED2" w:rsidP="00DC27CA">
            <w:pPr>
              <w:tabs>
                <w:tab w:val="left" w:leader="dot" w:pos="2841"/>
                <w:tab w:val="right" w:leader="dot" w:pos="8789"/>
              </w:tabs>
              <w:spacing w:before="60" w:after="60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quand?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 </w:t>
            </w:r>
            <w:r w:rsidRPr="00DC27CA">
              <w:rPr>
                <w:sz w:val="20"/>
                <w:lang w:val="fr-CH"/>
              </w:rPr>
              <w:t xml:space="preserve">Pour quelle </w:t>
            </w:r>
            <w:proofErr w:type="gramStart"/>
            <w:r w:rsidRPr="00DC27CA">
              <w:rPr>
                <w:sz w:val="20"/>
                <w:lang w:val="fr-CH"/>
              </w:rPr>
              <w:t>raison?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7A1E54D1" w14:textId="79710298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Dans quel </w:t>
            </w:r>
            <w:proofErr w:type="gramStart"/>
            <w:r w:rsidRPr="00DC27CA">
              <w:rPr>
                <w:sz w:val="20"/>
                <w:lang w:val="fr-CH"/>
              </w:rPr>
              <w:t>pays?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BCCD" w14:textId="09B907B3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ED72" w14:textId="63DDD7B5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A070A9" w14:paraId="7F09FE7E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B04138" w14:textId="3D7DA5DE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7.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9B84E" w14:textId="3EB3CD56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Maladie de Creutzfeldt-Jakob, risque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7881" w14:textId="7624833B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C38E" w14:textId="3E354FF4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</w:tr>
      <w:tr w:rsidR="00E56ED2" w:rsidRPr="00DC27CA" w14:paraId="04049A05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B482D8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5BC1" w14:textId="5DD346C9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71B3" w14:textId="339909B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Vous</w:t>
            </w:r>
            <w:r w:rsidRPr="00DC27CA">
              <w:rPr>
                <w:sz w:val="20"/>
                <w:lang w:val="fr-CH"/>
              </w:rPr>
              <w:t>-même ou une personne apparentée êtes-vous ou avez-vous été atteint(e) par la maladie de Creutzfeldt-</w:t>
            </w:r>
            <w:proofErr w:type="gramStart"/>
            <w:r w:rsidRPr="00DC27CA">
              <w:rPr>
                <w:sz w:val="20"/>
                <w:lang w:val="fr-CH"/>
              </w:rPr>
              <w:t>Jakob?</w:t>
            </w:r>
            <w:proofErr w:type="gramEnd"/>
            <w:r w:rsidRPr="00DC27CA">
              <w:rPr>
                <w:sz w:val="20"/>
                <w:lang w:val="fr-CH"/>
              </w:rPr>
              <w:t xml:space="preserve"> Veuillez le signaler même en cas de doute. </w:t>
            </w:r>
          </w:p>
          <w:p w14:paraId="5428D94C" w14:textId="7072A27A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Mère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>Père de l’enfant</w:t>
            </w:r>
            <w:r w:rsidRPr="00DC27CA">
              <w:rPr>
                <w:sz w:val="18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 xml:space="preserve">Autre membre de la famille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1EE3" w14:textId="25EF80E7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C1FB" w14:textId="35F644F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5D88F73A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F2FDFA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63DA2" w14:textId="26F2DF3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D23C" w14:textId="6A6136D2" w:rsidR="00E56ED2" w:rsidRPr="00DC27CA" w:rsidRDefault="00E56ED2" w:rsidP="00DC27CA">
            <w:pPr>
              <w:tabs>
                <w:tab w:val="left" w:leader="underscore" w:pos="8363"/>
                <w:tab w:val="left" w:leader="underscore" w:pos="840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reçu une greffe de tissu </w:t>
            </w:r>
            <w:proofErr w:type="gramStart"/>
            <w:r w:rsidRPr="00DC27CA">
              <w:rPr>
                <w:sz w:val="20"/>
                <w:lang w:val="fr-CH"/>
              </w:rPr>
              <w:t>humain?</w:t>
            </w:r>
            <w:proofErr w:type="gramEnd"/>
          </w:p>
          <w:p w14:paraId="08773337" w14:textId="699377D5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3C5" w14:textId="6E397A91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FEA6" w14:textId="3A9CE23B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224C66A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FAA9EF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605B4" w14:textId="77803380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C877" w14:textId="4EC6AC99" w:rsidR="00E56ED2" w:rsidRPr="00DC27CA" w:rsidRDefault="00E56ED2" w:rsidP="00DC27CA">
            <w:pPr>
              <w:tabs>
                <w:tab w:val="left" w:leader="underscore" w:pos="8363"/>
                <w:tab w:val="left" w:leader="underscore" w:pos="840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reçu une greffe de tissu d’origine </w:t>
            </w:r>
            <w:proofErr w:type="gramStart"/>
            <w:r w:rsidRPr="00DC27CA">
              <w:rPr>
                <w:sz w:val="20"/>
                <w:lang w:val="fr-CH"/>
              </w:rPr>
              <w:t>animal?</w:t>
            </w:r>
            <w:proofErr w:type="gramEnd"/>
          </w:p>
          <w:p w14:paraId="5C256FA1" w14:textId="6B08AD38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57E5" w14:textId="7E18D108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A6B" w14:textId="21D7A4C8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13FB66D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67E54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94545" w14:textId="4DE4C851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d)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9EBF" w14:textId="32128736" w:rsidR="00E56ED2" w:rsidRPr="00DC27CA" w:rsidRDefault="00E56ED2" w:rsidP="00DC27CA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été opérée du cerveau ou de la moelle </w:t>
            </w:r>
            <w:proofErr w:type="gramStart"/>
            <w:r w:rsidRPr="00DC27CA">
              <w:rPr>
                <w:sz w:val="20"/>
                <w:lang w:val="fr-CH"/>
              </w:rPr>
              <w:t>épinière?</w:t>
            </w:r>
            <w:proofErr w:type="gramEnd"/>
          </w:p>
          <w:p w14:paraId="1AD318FF" w14:textId="409428AF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B991" w14:textId="0D3476CA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BBA" w14:textId="4FBC2DB2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A070A9" w14:paraId="4F1F00A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A393A5" w14:textId="33644C48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8.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FE7E8" w14:textId="0052D917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Virus trop</w:t>
            </w:r>
            <w:r w:rsidR="001C165F">
              <w:rPr>
                <w:sz w:val="20"/>
                <w:lang w:val="fr-CH"/>
              </w:rPr>
              <w:t>icaux, risque (e</w:t>
            </w:r>
            <w:r w:rsidRPr="00DC27CA">
              <w:rPr>
                <w:sz w:val="20"/>
                <w:lang w:val="fr-CH"/>
              </w:rPr>
              <w:t xml:space="preserve">n font </w:t>
            </w:r>
            <w:proofErr w:type="gramStart"/>
            <w:r w:rsidRPr="00DC27CA">
              <w:rPr>
                <w:sz w:val="20"/>
                <w:lang w:val="fr-CH"/>
              </w:rPr>
              <w:t>partie:</w:t>
            </w:r>
            <w:proofErr w:type="gramEnd"/>
            <w:r w:rsidRPr="00DC27CA">
              <w:rPr>
                <w:sz w:val="20"/>
                <w:lang w:val="fr-CH"/>
              </w:rPr>
              <w:t xml:space="preserve"> les virus Chikungunya, Dengue, virus du Nile occidental et Zika)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6C1" w14:textId="1F3D7B3E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CD2D" w14:textId="63F9BAF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</w:tr>
      <w:tr w:rsidR="00E56ED2" w:rsidRPr="00DC27CA" w14:paraId="7C176582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2436A5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116E1" w14:textId="72B87DA2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DAE2" w14:textId="479C05DC" w:rsidR="00E56ED2" w:rsidRPr="00DC27CA" w:rsidRDefault="00E56ED2" w:rsidP="00DC27CA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 cours des 6 derniers mois avez-vous voyagé / séjourné hors de la </w:t>
            </w:r>
            <w:proofErr w:type="gramStart"/>
            <w:r w:rsidRPr="00DC27CA">
              <w:rPr>
                <w:sz w:val="20"/>
                <w:lang w:val="fr-CH"/>
              </w:rPr>
              <w:t>Suisse?</w:t>
            </w:r>
            <w:proofErr w:type="gramEnd"/>
          </w:p>
          <w:p w14:paraId="3EE8E2D5" w14:textId="0F4AE0E2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où?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0EF6E6B2" w14:textId="29A7CD84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Depuis quand êtes-vous de </w:t>
            </w:r>
            <w:proofErr w:type="gramStart"/>
            <w:r w:rsidRPr="00DC27CA">
              <w:rPr>
                <w:sz w:val="20"/>
                <w:lang w:val="fr-CH"/>
              </w:rPr>
              <w:t>retour?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075B7C76" w14:textId="6E8053CA" w:rsidR="00E56ED2" w:rsidRPr="00DC27CA" w:rsidRDefault="00E56ED2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Avez-vous présenté des symptômes sur place ou depuis votre retour (p.ex. fièvre</w:t>
            </w:r>
            <w:proofErr w:type="gramStart"/>
            <w:r w:rsidRPr="00DC27CA">
              <w:rPr>
                <w:sz w:val="20"/>
                <w:lang w:val="fr-CH"/>
              </w:rPr>
              <w:t>)?</w:t>
            </w:r>
            <w:proofErr w:type="gramEnd"/>
          </w:p>
          <w:p w14:paraId="3AE7A5C2" w14:textId="47A05D1A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CC28" w14:textId="008C7013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BB7" w14:textId="321AA00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2C3922B3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2356A4" w14:textId="2717AF53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FBDD9" w14:textId="64794126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19BA" w14:textId="69A6988F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Pendant la grossesse avez-vous été atteinte d’une infection par le virus Chikungunya, Dengue ou par le virus du Nile </w:t>
            </w:r>
            <w:proofErr w:type="gramStart"/>
            <w:r w:rsidRPr="00DC27CA">
              <w:rPr>
                <w:sz w:val="20"/>
                <w:lang w:val="fr-CH"/>
              </w:rPr>
              <w:t>occidental?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E3FD" w14:textId="3922C1A8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EA4" w14:textId="7E3B9BC2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226EA945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4B1E57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AA46" w14:textId="235E11A5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21E3" w14:textId="61BE069E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Vous-même ou votre partenaire sexuel avez-vous été atteint d’une infection par le virus Zika au cours des 4 derniers </w:t>
            </w:r>
            <w:proofErr w:type="gramStart"/>
            <w:r w:rsidRPr="00DC27CA">
              <w:rPr>
                <w:sz w:val="20"/>
                <w:lang w:val="fr-CH"/>
              </w:rPr>
              <w:t>mois?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EDD" w14:textId="4C560621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E679" w14:textId="38A4334E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32AD8CBD" w14:textId="7AE5DFF5" w:rsidR="00DE4CCE" w:rsidRPr="00DC27CA" w:rsidRDefault="00DE4CCE" w:rsidP="00DC27CA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DE4CCE" w:rsidRPr="00DC27CA" w14:paraId="248D9142" w14:textId="77777777" w:rsidTr="00E76CFC"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26F" w14:textId="77777777" w:rsidR="00DE4CCE" w:rsidRPr="00DC27CA" w:rsidRDefault="00DE4CCE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t>Espace pour étiquette</w:t>
            </w:r>
          </w:p>
          <w:p w14:paraId="1FDEBBB7" w14:textId="77777777" w:rsidR="00DE4CCE" w:rsidRPr="00DC27CA" w:rsidRDefault="00DE4CCE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72899E5F" w14:textId="77777777" w:rsidR="00DE4CCE" w:rsidRPr="00DC27CA" w:rsidRDefault="00DE4CCE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</w:tr>
      <w:tr w:rsidR="00E56ED2" w:rsidRPr="00DC27CA" w14:paraId="66739348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D3B6DEE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BF52252" w14:textId="7777777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327BFA" w14:textId="7777777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CB1E02" w14:textId="424338A3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Oui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AF3B0" w14:textId="2C350C1C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Non</w:t>
            </w:r>
          </w:p>
        </w:tc>
      </w:tr>
      <w:tr w:rsidR="00E56ED2" w:rsidRPr="00DC27CA" w14:paraId="5D75B7D7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4BBB4" w14:textId="26D403DC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9.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1B9C3" w14:textId="39E20615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Malaria, risque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51B9" w14:textId="77777777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DE8E" w14:textId="7777777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</w:tr>
      <w:tr w:rsidR="00E56ED2" w:rsidRPr="00DC27CA" w14:paraId="6708C1BC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244D3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73542" w14:textId="2CB8EB78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4C39" w14:textId="679471B5" w:rsidR="00E56ED2" w:rsidRPr="00DC27CA" w:rsidRDefault="00E56ED2" w:rsidP="00DC27CA">
            <w:pPr>
              <w:spacing w:beforeLines="20" w:before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déjà eu une ou plusieurs crises de </w:t>
            </w:r>
            <w:proofErr w:type="gramStart"/>
            <w:r w:rsidRPr="00DC27CA">
              <w:rPr>
                <w:sz w:val="20"/>
                <w:lang w:val="fr-CH"/>
              </w:rPr>
              <w:t>malaria?</w:t>
            </w:r>
            <w:proofErr w:type="gramEnd"/>
          </w:p>
          <w:p w14:paraId="07830051" w14:textId="55C0C874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quand?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E703" w14:textId="09E51FE6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31C9" w14:textId="7756A3D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A32CD6A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E391A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167EC" w14:textId="1B34526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BC66" w14:textId="5A6AB385" w:rsidR="00E56ED2" w:rsidRPr="00DC27CA" w:rsidRDefault="00E56ED2" w:rsidP="00DC27CA">
            <w:pPr>
              <w:spacing w:beforeLines="20" w:before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 cours des 3 dernières années avez-vous séjourné dans une région endémique de la </w:t>
            </w:r>
            <w:proofErr w:type="gramStart"/>
            <w:r w:rsidRPr="00DC27CA">
              <w:rPr>
                <w:sz w:val="20"/>
                <w:lang w:val="fr-CH"/>
              </w:rPr>
              <w:t>malaria?</w:t>
            </w:r>
            <w:proofErr w:type="gramEnd"/>
          </w:p>
          <w:p w14:paraId="5FC69BE5" w14:textId="45A38530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où?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0B2C9B89" w14:textId="7D694FA7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Quand?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7F3B" w14:textId="315D89E4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792" w14:textId="712BB91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5BF98F87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3F920F" w14:textId="6F02E88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10.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363A0" w14:textId="07A19073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Maladie de Chagas, risque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B11D" w14:textId="761FC1DF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8405" w14:textId="54F4D761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</w:tr>
      <w:tr w:rsidR="00E56ED2" w:rsidRPr="00DC27CA" w14:paraId="44BCDAE3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5AC0CE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56F6" w14:textId="130F29D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0B7" w14:textId="61884943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déjà été atteinte de la maladie de </w:t>
            </w:r>
            <w:proofErr w:type="gramStart"/>
            <w:r w:rsidRPr="00DC27CA">
              <w:rPr>
                <w:sz w:val="20"/>
                <w:lang w:val="fr-CH"/>
              </w:rPr>
              <w:t>Chagas?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E2E9" w14:textId="3DCA5D2F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C3BB" w14:textId="6AA5EC96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62DB2119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0197F7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B14D" w14:textId="48BFD5B1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814" w14:textId="4369F8B5" w:rsidR="00E56ED2" w:rsidRPr="00DC27CA" w:rsidRDefault="00E56ED2" w:rsidP="00DC27CA">
            <w:pPr>
              <w:spacing w:beforeLines="20" w:before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Vous-même ou votre mère (grand-mère de l’enfant) êtes-vous née dans un pays extra-européen, y avez-vous grandi ou vécu pendant plus de 6 </w:t>
            </w:r>
            <w:proofErr w:type="gramStart"/>
            <w:r w:rsidRPr="00DC27CA">
              <w:rPr>
                <w:sz w:val="20"/>
                <w:lang w:val="fr-CH"/>
              </w:rPr>
              <w:t>mois?</w:t>
            </w:r>
            <w:proofErr w:type="gramEnd"/>
          </w:p>
          <w:p w14:paraId="781DEF2A" w14:textId="351CE868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qui?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2AB3AE96" w14:textId="68E2B962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Dans quel </w:t>
            </w:r>
            <w:proofErr w:type="gramStart"/>
            <w:r w:rsidRPr="00DC27CA">
              <w:rPr>
                <w:sz w:val="20"/>
                <w:lang w:val="fr-CH"/>
              </w:rPr>
              <w:t>pays?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20B1B742" w14:textId="6EA3FA3A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21C" w14:textId="34D8ED77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82C9" w14:textId="4161B500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4D3F7952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9AE1E6" w14:textId="351963F5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11.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2488E" w14:textId="723B6742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déjà présenté une des maladies </w:t>
            </w:r>
            <w:proofErr w:type="gramStart"/>
            <w:r w:rsidRPr="00DC27CA">
              <w:rPr>
                <w:sz w:val="20"/>
                <w:lang w:val="fr-CH"/>
              </w:rPr>
              <w:t>suivantes: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35A5" w14:textId="06B4A82C" w:rsidR="00E56ED2" w:rsidRPr="00DC27CA" w:rsidRDefault="00D04993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CE6A" w14:textId="3A3CDB17" w:rsidR="00E56ED2" w:rsidRPr="00DC27CA" w:rsidRDefault="00D04993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276BE46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1F34F9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3F108" w14:textId="1CAC20B3" w:rsidR="00E56ED2" w:rsidRPr="00DC27CA" w:rsidRDefault="00E56ED2" w:rsidP="00DC27CA">
            <w:pPr>
              <w:tabs>
                <w:tab w:val="left" w:pos="1985"/>
                <w:tab w:val="left" w:pos="4120"/>
                <w:tab w:val="left" w:pos="6202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proofErr w:type="gramStart"/>
            <w:r w:rsidR="00EC532A">
              <w:rPr>
                <w:sz w:val="20"/>
                <w:szCs w:val="18"/>
                <w:lang w:val="fr-CH"/>
              </w:rPr>
              <w:t>t</w:t>
            </w:r>
            <w:r w:rsidRPr="00DC27CA">
              <w:rPr>
                <w:sz w:val="20"/>
                <w:lang w:val="fr-CH"/>
              </w:rPr>
              <w:t>uberculose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sz w:val="20"/>
                <w:lang w:val="fr-CH"/>
              </w:rPr>
              <w:t>b</w:t>
            </w:r>
            <w:r w:rsidRPr="00DC27CA">
              <w:rPr>
                <w:sz w:val="20"/>
                <w:lang w:val="fr-CH"/>
              </w:rPr>
              <w:t>orréliose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sz w:val="20"/>
                <w:szCs w:val="18"/>
                <w:lang w:val="fr-CH"/>
              </w:rPr>
              <w:t>b</w:t>
            </w:r>
            <w:r w:rsidRPr="00DC27CA">
              <w:rPr>
                <w:sz w:val="20"/>
                <w:lang w:val="fr-CH"/>
              </w:rPr>
              <w:t xml:space="preserve">rucellose 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sz w:val="20"/>
                <w:lang w:val="fr-CH"/>
              </w:rPr>
              <w:t>o</w:t>
            </w:r>
            <w:r w:rsidRPr="00DC27CA">
              <w:rPr>
                <w:sz w:val="20"/>
                <w:lang w:val="fr-CH"/>
              </w:rPr>
              <w:t xml:space="preserve">stéomyélite </w:t>
            </w:r>
            <w:r w:rsidRPr="00DC27CA">
              <w:rPr>
                <w:sz w:val="20"/>
                <w:szCs w:val="18"/>
                <w:lang w:val="fr-CH"/>
              </w:rPr>
              <w:br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sz w:val="20"/>
                <w:szCs w:val="18"/>
                <w:lang w:val="fr-CH"/>
              </w:rPr>
              <w:t>f</w:t>
            </w:r>
            <w:r w:rsidRPr="00DC27CA">
              <w:rPr>
                <w:bCs/>
                <w:sz w:val="20"/>
                <w:lang w:val="fr-CH"/>
              </w:rPr>
              <w:t>ièvre Q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bCs/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bCs/>
                <w:sz w:val="20"/>
                <w:lang w:val="fr-CH"/>
              </w:rPr>
              <w:t>to</w:t>
            </w:r>
            <w:r w:rsidRPr="00DC27CA">
              <w:rPr>
                <w:bCs/>
                <w:sz w:val="20"/>
                <w:lang w:val="fr-CH"/>
              </w:rPr>
              <w:t>xoplasmose</w:t>
            </w:r>
            <w:r w:rsidRPr="00DC27CA">
              <w:rPr>
                <w:bCs/>
                <w:sz w:val="20"/>
                <w:szCs w:val="18"/>
                <w:lang w:val="fr-CH"/>
              </w:rPr>
              <w:tab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sz w:val="20"/>
                <w:lang w:val="fr-CH"/>
              </w:rPr>
              <w:t>b</w:t>
            </w:r>
            <w:r w:rsidRPr="00DC27CA">
              <w:rPr>
                <w:sz w:val="20"/>
                <w:lang w:val="fr-CH"/>
              </w:rPr>
              <w:t xml:space="preserve">abésiose 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="00EC532A">
              <w:rPr>
                <w:sz w:val="20"/>
                <w:lang w:val="fr-CH"/>
              </w:rPr>
              <w:t>l</w:t>
            </w:r>
            <w:r w:rsidRPr="00DC27CA">
              <w:rPr>
                <w:sz w:val="20"/>
                <w:lang w:val="fr-CH"/>
              </w:rPr>
              <w:t>eishmaniose</w:t>
            </w:r>
            <w:r w:rsidRPr="00DC27CA">
              <w:rPr>
                <w:sz w:val="20"/>
                <w:szCs w:val="18"/>
                <w:lang w:val="fr-CH"/>
              </w:rPr>
              <w:br/>
            </w:r>
          </w:p>
          <w:p w14:paraId="6777B90F" w14:textId="38D54FCD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quand?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753F" w14:textId="3482D1B9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FB4E" w14:textId="61BFAE1C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0D5AF24C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66802A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4DE8" w14:textId="45841FCA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Êtes-vous en contact étroit (p.ex. soins, partenaire résidentiel) avec une personne qui souffre d’une tuberculose contagieuse / </w:t>
            </w:r>
            <w:proofErr w:type="gramStart"/>
            <w:r w:rsidRPr="00DC27CA">
              <w:rPr>
                <w:sz w:val="20"/>
                <w:lang w:val="fr-CH"/>
              </w:rPr>
              <w:t>ouverte?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C0C8" w14:textId="181FC137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8A1A" w14:textId="39D0188C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64E43BF8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CB82D1" w14:textId="5E6E9391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12.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9745" w14:textId="7A171C3E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Au cours des 2 derniers mois avez-vous eu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12CC" w14:textId="693F16AA" w:rsidR="00E56ED2" w:rsidRPr="00DC27CA" w:rsidRDefault="006C2108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792C41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C41">
              <w:rPr>
                <w:sz w:val="20"/>
                <w:szCs w:val="18"/>
              </w:rPr>
              <w:instrText xml:space="preserve"> FORMCHECKBOX </w:instrText>
            </w:r>
            <w:r w:rsidR="003E7D38">
              <w:rPr>
                <w:sz w:val="20"/>
                <w:szCs w:val="18"/>
              </w:rPr>
            </w:r>
            <w:r w:rsidR="003E7D38">
              <w:rPr>
                <w:sz w:val="20"/>
                <w:szCs w:val="18"/>
              </w:rPr>
              <w:fldChar w:fldCharType="separate"/>
            </w:r>
            <w:r w:rsidRPr="00792C41">
              <w:rPr>
                <w:sz w:val="20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090E" w14:textId="08D2E1CE" w:rsidR="00E56ED2" w:rsidRPr="00DC27CA" w:rsidRDefault="006C2108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792C41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C41">
              <w:rPr>
                <w:sz w:val="20"/>
                <w:szCs w:val="18"/>
              </w:rPr>
              <w:instrText xml:space="preserve"> FORMCHECKBOX </w:instrText>
            </w:r>
            <w:r w:rsidR="003E7D38">
              <w:rPr>
                <w:sz w:val="20"/>
                <w:szCs w:val="18"/>
              </w:rPr>
            </w:r>
            <w:r w:rsidR="003E7D38">
              <w:rPr>
                <w:sz w:val="20"/>
                <w:szCs w:val="18"/>
              </w:rPr>
              <w:fldChar w:fldCharType="separate"/>
            </w:r>
            <w:r w:rsidRPr="00792C41">
              <w:rPr>
                <w:sz w:val="20"/>
                <w:szCs w:val="18"/>
              </w:rPr>
              <w:fldChar w:fldCharType="end"/>
            </w:r>
          </w:p>
        </w:tc>
      </w:tr>
      <w:tr w:rsidR="00E56ED2" w:rsidRPr="00DC27CA" w14:paraId="0B79DAD6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0B79F1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47751" w14:textId="77777777" w:rsidR="00E56ED2" w:rsidRPr="00DC27CA" w:rsidRDefault="00E56ED2" w:rsidP="00DC27CA">
            <w:pPr>
              <w:tabs>
                <w:tab w:val="left" w:pos="1569"/>
                <w:tab w:val="left" w:pos="4404"/>
                <w:tab w:val="left" w:pos="6379"/>
                <w:tab w:val="right" w:pos="8789"/>
              </w:tabs>
              <w:spacing w:before="60" w:after="60"/>
              <w:rPr>
                <w:sz w:val="20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proofErr w:type="gramStart"/>
            <w:r w:rsidRPr="00DC27CA">
              <w:rPr>
                <w:sz w:val="20"/>
                <w:szCs w:val="18"/>
                <w:lang w:val="fr-CH"/>
              </w:rPr>
              <w:t>un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>tatouage</w:t>
            </w:r>
            <w:r w:rsidRPr="00DC27CA">
              <w:rPr>
                <w:sz w:val="20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lang w:val="fr-CH"/>
              </w:rPr>
              <w:instrText xml:space="preserve"> FORMCHECKBOX </w:instrText>
            </w:r>
            <w:r w:rsidR="003E7D38">
              <w:rPr>
                <w:sz w:val="20"/>
                <w:lang w:val="fr-CH"/>
              </w:rPr>
            </w:r>
            <w:r w:rsidR="003E7D38">
              <w:rPr>
                <w:sz w:val="20"/>
                <w:lang w:val="fr-CH"/>
              </w:rPr>
              <w:fldChar w:fldCharType="separate"/>
            </w:r>
            <w:r w:rsidRPr="00DC27CA">
              <w:rPr>
                <w:sz w:val="20"/>
                <w:lang w:val="fr-CH"/>
              </w:rPr>
              <w:fldChar w:fldCharType="end"/>
            </w:r>
            <w:r w:rsidRPr="00DC27CA">
              <w:rPr>
                <w:sz w:val="20"/>
                <w:lang w:val="fr-CH"/>
              </w:rPr>
              <w:t xml:space="preserve"> une gastro-, colonoscopie</w:t>
            </w:r>
            <w:r w:rsidRPr="00DC27CA">
              <w:rPr>
                <w:sz w:val="20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lang w:val="fr-CH"/>
              </w:rPr>
              <w:instrText xml:space="preserve"> FORMCHECKBOX </w:instrText>
            </w:r>
            <w:r w:rsidR="003E7D38">
              <w:rPr>
                <w:sz w:val="20"/>
                <w:lang w:val="fr-CH"/>
              </w:rPr>
            </w:r>
            <w:r w:rsidR="003E7D38">
              <w:rPr>
                <w:sz w:val="20"/>
                <w:lang w:val="fr-CH"/>
              </w:rPr>
              <w:fldChar w:fldCharType="separate"/>
            </w:r>
            <w:r w:rsidRPr="00DC27CA">
              <w:rPr>
                <w:sz w:val="20"/>
                <w:lang w:val="fr-CH"/>
              </w:rPr>
              <w:fldChar w:fldCharType="end"/>
            </w:r>
            <w:r w:rsidRPr="00DC27CA">
              <w:rPr>
                <w:sz w:val="20"/>
                <w:lang w:val="fr-CH"/>
              </w:rPr>
              <w:t xml:space="preserve"> un traitement par acupuncture</w:t>
            </w:r>
          </w:p>
          <w:p w14:paraId="7E5E1397" w14:textId="6B7DD941" w:rsidR="00E56ED2" w:rsidRPr="00DC27CA" w:rsidRDefault="00E56ED2" w:rsidP="00DC27CA">
            <w:pPr>
              <w:tabs>
                <w:tab w:val="left" w:pos="1569"/>
                <w:tab w:val="left" w:pos="4404"/>
                <w:tab w:val="left" w:pos="6379"/>
                <w:tab w:val="right" w:pos="8789"/>
              </w:tabs>
              <w:spacing w:before="60" w:after="60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lang w:val="fr-CH"/>
              </w:rPr>
              <w:instrText xml:space="preserve"> FORMCHECKBOX </w:instrText>
            </w:r>
            <w:r w:rsidR="003E7D38">
              <w:rPr>
                <w:sz w:val="20"/>
                <w:lang w:val="fr-CH"/>
              </w:rPr>
            </w:r>
            <w:r w:rsidR="003E7D38">
              <w:rPr>
                <w:sz w:val="20"/>
                <w:lang w:val="fr-CH"/>
              </w:rPr>
              <w:fldChar w:fldCharType="separate"/>
            </w:r>
            <w:r w:rsidRPr="00DC27CA">
              <w:rPr>
                <w:sz w:val="20"/>
                <w:lang w:val="fr-CH"/>
              </w:rPr>
              <w:fldChar w:fldCharType="end"/>
            </w:r>
            <w:r w:rsidRPr="00DC27CA">
              <w:rPr>
                <w:sz w:val="20"/>
                <w:lang w:val="fr-CH"/>
              </w:rPr>
              <w:t xml:space="preserve"> </w:t>
            </w:r>
            <w:proofErr w:type="gramStart"/>
            <w:r w:rsidRPr="00DC27CA">
              <w:rPr>
                <w:sz w:val="20"/>
                <w:lang w:val="fr-CH"/>
              </w:rPr>
              <w:t>un</w:t>
            </w:r>
            <w:proofErr w:type="gramEnd"/>
            <w:r w:rsidRPr="00DC27CA">
              <w:rPr>
                <w:sz w:val="20"/>
                <w:lang w:val="fr-CH"/>
              </w:rPr>
              <w:t xml:space="preserve"> maquillage permanent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 xml:space="preserve">un piercing 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bCs/>
                <w:sz w:val="20"/>
                <w:lang w:val="fr-CH"/>
              </w:rPr>
              <w:t>un microblading</w:t>
            </w:r>
          </w:p>
          <w:p w14:paraId="7A229445" w14:textId="1F93C980" w:rsidR="00E56ED2" w:rsidRPr="00DC27CA" w:rsidRDefault="00E56ED2" w:rsidP="00DC27CA">
            <w:pPr>
              <w:tabs>
                <w:tab w:val="left" w:pos="2419"/>
                <w:tab w:val="left" w:pos="3544"/>
                <w:tab w:val="left" w:pos="5396"/>
                <w:tab w:val="left" w:pos="6379"/>
                <w:tab w:val="right" w:pos="8789"/>
              </w:tabs>
              <w:spacing w:before="60" w:after="60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proofErr w:type="gramStart"/>
            <w:r w:rsidRPr="00DC27CA">
              <w:rPr>
                <w:sz w:val="20"/>
                <w:lang w:val="fr-CH"/>
              </w:rPr>
              <w:t>un</w:t>
            </w:r>
            <w:proofErr w:type="gramEnd"/>
            <w:r w:rsidRPr="00DC27CA">
              <w:rPr>
                <w:sz w:val="20"/>
                <w:lang w:val="fr-CH"/>
              </w:rPr>
              <w:t xml:space="preserve"> contact avec du sang étranger (blessure par piqûre d’aiguille, éclaboussures de sang ayant atteint les yeux, la bouche ou autres parties du corps)</w:t>
            </w:r>
          </w:p>
          <w:p w14:paraId="1B9F0431" w14:textId="7EC70CB0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</w:t>
            </w:r>
            <w:proofErr w:type="gramStart"/>
            <w:r w:rsidRPr="00DC27CA">
              <w:rPr>
                <w:sz w:val="20"/>
                <w:lang w:val="fr-CH"/>
              </w:rPr>
              <w:t>quand?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4A6A4185" w14:textId="4D1CD5D1" w:rsidR="00E56ED2" w:rsidRPr="00DC27CA" w:rsidRDefault="00E56ED2" w:rsidP="00DC27CA">
            <w:pPr>
              <w:tabs>
                <w:tab w:val="left" w:pos="601"/>
                <w:tab w:val="left" w:pos="2419"/>
                <w:tab w:val="left" w:pos="3665"/>
                <w:tab w:val="left" w:pos="5396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Utilisation d’instruments stériles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oui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non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732A" w14:textId="3CBE2A67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0905" w14:textId="57487AE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4E7683EA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BF519" w14:textId="5E4E37B2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6B0C6" w14:textId="79BB816D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CFA0" w14:textId="008C520F" w:rsidR="00E56ED2" w:rsidRPr="00DC27CA" w:rsidRDefault="00E56ED2" w:rsidP="00DC27CA">
            <w:pPr>
              <w:spacing w:beforeLines="20" w:before="48" w:afterLines="20" w:after="48"/>
              <w:ind w:left="138" w:hanging="13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Avez-vous déjà souffert d’une jaunisse ou d’une </w:t>
            </w:r>
            <w:proofErr w:type="gramStart"/>
            <w:r w:rsidRPr="00DC27CA">
              <w:rPr>
                <w:sz w:val="20"/>
                <w:lang w:val="fr-CH"/>
              </w:rPr>
              <w:t>hépatite?</w:t>
            </w:r>
            <w:proofErr w:type="gramEnd"/>
          </w:p>
          <w:p w14:paraId="0EA20E59" w14:textId="3FDF49CB" w:rsidR="00E56ED2" w:rsidRPr="00DC27CA" w:rsidRDefault="00E56ED2" w:rsidP="00DC27CA">
            <w:pPr>
              <w:tabs>
                <w:tab w:val="left" w:pos="1985"/>
                <w:tab w:val="left" w:pos="2700"/>
                <w:tab w:val="left" w:pos="3409"/>
                <w:tab w:val="left" w:pos="3976"/>
                <w:tab w:val="left" w:pos="4543"/>
                <w:tab w:val="left" w:pos="624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Lequel?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t xml:space="preserve">Hépatite </w:t>
            </w:r>
            <w:r w:rsidRPr="00DC27CA">
              <w:rPr>
                <w:sz w:val="20"/>
                <w:szCs w:val="18"/>
                <w:lang w:val="fr-CH"/>
              </w:rPr>
              <w:t xml:space="preserve">A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B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C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E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 xml:space="preserve"> Autre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  <w:p w14:paraId="43A87CF6" w14:textId="6662EB29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Jaunisse: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BD3" w14:textId="4F05BF66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B0D" w14:textId="5DEBCE04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4A03043C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5B980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643B" w14:textId="5BDC9AB6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84B5" w14:textId="7B50BB8E" w:rsidR="00E56ED2" w:rsidRPr="00DC27CA" w:rsidRDefault="00E56ED2" w:rsidP="00DC27CA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Un membre de votre entourage, de votre milieu familial ou votre partenaire sexuel habituel a-t-il présenté une jaunisse / hépatite au cours des 12 derniers </w:t>
            </w:r>
            <w:proofErr w:type="gramStart"/>
            <w:r w:rsidRPr="00DC27CA">
              <w:rPr>
                <w:sz w:val="20"/>
                <w:lang w:val="fr-CH"/>
              </w:rPr>
              <w:t>mois?</w:t>
            </w:r>
            <w:proofErr w:type="gramEnd"/>
          </w:p>
          <w:p w14:paraId="1423E129" w14:textId="32541C98" w:rsidR="00E56ED2" w:rsidRPr="00DC27CA" w:rsidRDefault="00E56ED2" w:rsidP="00DC27CA">
            <w:pPr>
              <w:tabs>
                <w:tab w:val="left" w:pos="601"/>
                <w:tab w:val="left" w:pos="1322"/>
                <w:tab w:val="left" w:pos="2274"/>
                <w:tab w:val="left" w:pos="2700"/>
                <w:tab w:val="left" w:pos="3267"/>
                <w:tab w:val="left" w:pos="3834"/>
                <w:tab w:val="left" w:pos="4542"/>
                <w:tab w:val="right" w:leader="do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</w:t>
            </w:r>
            <w:r w:rsidRPr="00DC27CA">
              <w:rPr>
                <w:sz w:val="20"/>
                <w:szCs w:val="18"/>
                <w:lang w:val="fr-CH"/>
              </w:rPr>
              <w:t>?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sz w:val="20"/>
                <w:lang w:val="fr-CH"/>
              </w:rPr>
              <w:t xml:space="preserve">Hépatite </w:t>
            </w:r>
            <w:r w:rsidRPr="00DC27CA">
              <w:rPr>
                <w:sz w:val="20"/>
                <w:szCs w:val="18"/>
                <w:lang w:val="fr-CH"/>
              </w:rPr>
              <w:t xml:space="preserve">A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B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C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  <w:t xml:space="preserve">E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proofErr w:type="gramStart"/>
            <w:r w:rsidRPr="00DC27CA">
              <w:rPr>
                <w:sz w:val="20"/>
                <w:szCs w:val="18"/>
                <w:lang w:val="fr-CH"/>
              </w:rPr>
              <w:t>Autre: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9E70" w14:textId="03A1F8AF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F88" w14:textId="50554A31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1A9B64D3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B2F77" w14:textId="578FF575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8E548" w14:textId="48C86A3C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 xml:space="preserve">a) 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7988" w14:textId="3754BED4" w:rsidR="00E56ED2" w:rsidRPr="00DC27CA" w:rsidRDefault="00E56ED2" w:rsidP="00DC27CA">
            <w:pPr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 cours des 12 derniers mois avez-vous séjourné pendant au moins 6 mois dans un pays </w:t>
            </w:r>
            <w:r w:rsidRPr="00DC27CA">
              <w:rPr>
                <w:rFonts w:cs="Arial"/>
                <w:sz w:val="20"/>
                <w:lang w:val="fr-CH"/>
              </w:rPr>
              <w:t>où le taux de l’infection à VIH est élevé</w:t>
            </w:r>
          </w:p>
          <w:p w14:paraId="64D1016D" w14:textId="133CA0B4" w:rsidR="00E56ED2" w:rsidRPr="00DC27CA" w:rsidRDefault="00E56ED2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Si oui, dans quel </w:t>
            </w:r>
            <w:proofErr w:type="gramStart"/>
            <w:r w:rsidRPr="00DC27CA">
              <w:rPr>
                <w:sz w:val="20"/>
                <w:lang w:val="fr-CH"/>
              </w:rPr>
              <w:t>pays?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9F9E" w14:textId="07D5A8B6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5542" w14:textId="62D5B999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27CA" w14:paraId="764A6626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2626E" w14:textId="77777777" w:rsidR="00E56ED2" w:rsidRPr="00DC27CA" w:rsidRDefault="00E56ED2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6D2CD" w14:textId="2F27DA3A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EF33" w14:textId="6EDA2EF2" w:rsidR="00E56ED2" w:rsidRPr="00DC27CA" w:rsidRDefault="00E56ED2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Pendant ce séjour vous êtes-vous exposée à un risque d’infection VIH</w:t>
            </w:r>
            <w:r w:rsidRPr="00DC27CA">
              <w:rPr>
                <w:sz w:val="20"/>
                <w:lang w:val="fr-CH"/>
              </w:rPr>
              <w:br/>
              <w:t>(p.ex. par rapport sexuel, intervention médicale / paramédicale comme transfusion sanguine, tatouage, piercing</w:t>
            </w:r>
            <w:proofErr w:type="gramStart"/>
            <w:r w:rsidRPr="00DC27CA">
              <w:rPr>
                <w:sz w:val="20"/>
                <w:lang w:val="fr-CH"/>
              </w:rPr>
              <w:t>)?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1A39" w14:textId="0D1EC3AF" w:rsidR="00E56ED2" w:rsidRPr="00DC27CA" w:rsidRDefault="00E56ED2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B401" w14:textId="73D8A2B7" w:rsidR="00E56ED2" w:rsidRPr="00DC27CA" w:rsidRDefault="00E56ED2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3C7F9703" w14:textId="77777777" w:rsidR="001B2F88" w:rsidRPr="00DC27CA" w:rsidRDefault="001B2F88" w:rsidP="00DC27CA">
      <w:pPr>
        <w:rPr>
          <w:lang w:val="fr-CH"/>
        </w:rPr>
      </w:pPr>
      <w:r w:rsidRPr="00DC27CA">
        <w:rPr>
          <w:lang w:val="fr-CH"/>
        </w:rPr>
        <w:br w:type="page"/>
      </w: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766"/>
        <w:gridCol w:w="601"/>
        <w:gridCol w:w="680"/>
      </w:tblGrid>
      <w:tr w:rsidR="00152BE6" w:rsidRPr="00DC27CA" w14:paraId="49E0D4BB" w14:textId="77777777" w:rsidTr="00A342D8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C5DB8" w14:textId="77777777" w:rsidR="00152BE6" w:rsidRPr="00DC27CA" w:rsidRDefault="00152BE6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lastRenderedPageBreak/>
              <w:t>Espace pour étiquette</w:t>
            </w:r>
          </w:p>
          <w:p w14:paraId="59A43934" w14:textId="77777777" w:rsidR="00152BE6" w:rsidRPr="00DC27CA" w:rsidRDefault="00152BE6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0A6B1A69" w14:textId="6E8024FA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</w:tr>
      <w:tr w:rsidR="00152BE6" w:rsidRPr="00DC27CA" w14:paraId="4D0F2C24" w14:textId="77777777" w:rsidTr="003B093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D84D4A1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BDE0FC9" w14:textId="77777777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4110700E" w14:textId="77777777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A7A16E" w14:textId="1D81F844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both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Oui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E8B25A" w14:textId="1E1E1AFA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Non</w:t>
            </w:r>
          </w:p>
        </w:tc>
      </w:tr>
      <w:tr w:rsidR="00152BE6" w:rsidRPr="00DC27CA" w14:paraId="3033605A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3C34A6" w14:textId="7680FD35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15.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BC8EA3" w14:textId="3F971A36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Vous êtes-vous exposée à l’une ou plusieurs des situations à risque </w:t>
            </w:r>
            <w:proofErr w:type="gramStart"/>
            <w:r w:rsidRPr="00DC27CA">
              <w:rPr>
                <w:sz w:val="20"/>
                <w:lang w:val="fr-CH"/>
              </w:rPr>
              <w:t>suivantes?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DE2" w14:textId="012F7FE4" w:rsidR="00152BE6" w:rsidRPr="00DC27CA" w:rsidRDefault="006622A0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698E" w14:textId="19B9EA49" w:rsidR="00152BE6" w:rsidRPr="00DC27CA" w:rsidRDefault="006622A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3EDE88B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63A913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A31AB" w14:textId="20458CFA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303907" w14:textId="614EACB3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Changement de partenaire sexuel au cours des 4 derniers mois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7518" w14:textId="4A9FFD7E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F25D" w14:textId="33F1432D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2862AE4B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AB7B10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D8C6" w14:textId="273E0C24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34F41B" w14:textId="30EE5321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Rapports sexuels contre rémunération (échange d’argent, de drogues ou de médicaments) au cours des 12 derniers mois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70EC" w14:textId="6684AE7A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E1A8" w14:textId="56B16E49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2032B935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18D15A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43CCA" w14:textId="12649932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3CFC14" w14:textId="5CE187B2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Rapports sexuels avec un partenaire qui, au cours des 12 derniers mois, a eu des rapports sexuels avec des hommes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7E49" w14:textId="69C0B761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631A" w14:textId="11A245E8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04B3605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171CCB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6CC9" w14:textId="3855DE05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d)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326172" w14:textId="250A4D77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Injection de drogues au cours des 12 derniers mois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00CB" w14:textId="212E7E83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564C" w14:textId="6BA6E329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18DF0DD6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611DE4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9516" w14:textId="51332AE6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e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983DFE" w14:textId="1C9DA849" w:rsidR="00152BE6" w:rsidRPr="00DC27CA" w:rsidRDefault="00152BE6" w:rsidP="00A72617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Tes</w:t>
            </w:r>
            <w:r w:rsidR="00A72617">
              <w:rPr>
                <w:sz w:val="20"/>
                <w:lang w:val="fr-CH"/>
              </w:rPr>
              <w:t>t positif pour le virus VIH</w:t>
            </w:r>
            <w:r w:rsidRPr="00DC27CA">
              <w:rPr>
                <w:sz w:val="20"/>
                <w:lang w:val="fr-CH"/>
              </w:rPr>
              <w:t>, la syphilis ou l’hépatite C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FA4F" w14:textId="44CDEBFD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9C04" w14:textId="26A4FD06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6778CC57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5A007B" w14:textId="54D90A24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16.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0300E6" w14:textId="46824856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>Au cours de 12 derniers mois avez-vous eu des rapports sexuels avec des partenaires, qui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70B7" w14:textId="43969BD9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EB62" w14:textId="49208062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6879E84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EEA11A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727FA" w14:textId="63C763D3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lang w:val="fr-CH"/>
              </w:rPr>
            </w:pPr>
            <w:proofErr w:type="gramStart"/>
            <w:r w:rsidRPr="00DC27CA">
              <w:rPr>
                <w:rFonts w:cs="Arial"/>
                <w:sz w:val="20"/>
                <w:lang w:val="fr-CH"/>
              </w:rPr>
              <w:t>a</w:t>
            </w:r>
            <w:proofErr w:type="gramEnd"/>
            <w:r w:rsidRPr="00DC27CA">
              <w:rPr>
                <w:rFonts w:cs="Arial"/>
                <w:sz w:val="20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B5913D" w14:textId="5A0808B6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lang w:val="fr-CH"/>
              </w:rPr>
            </w:pPr>
            <w:proofErr w:type="gramStart"/>
            <w:r w:rsidRPr="00DC27CA">
              <w:rPr>
                <w:rFonts w:cs="Arial"/>
                <w:sz w:val="20"/>
                <w:lang w:val="fr-CH"/>
              </w:rPr>
              <w:t>se</w:t>
            </w:r>
            <w:proofErr w:type="gramEnd"/>
            <w:r w:rsidRPr="00DC27CA">
              <w:rPr>
                <w:rFonts w:cs="Arial"/>
                <w:sz w:val="20"/>
                <w:lang w:val="fr-CH"/>
              </w:rPr>
              <w:t xml:space="preserve"> sont exposés à l’une des situations à risque mentionnée à la question 15?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AED2" w14:textId="17C7447E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8A14" w14:textId="661F0B21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19C896EB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F9A5EE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F65F0" w14:textId="4CC21E49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D69727" w14:textId="3D2111CC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ont</w:t>
            </w:r>
            <w:proofErr w:type="gramEnd"/>
            <w:r w:rsidRPr="00DC27CA">
              <w:rPr>
                <w:sz w:val="20"/>
                <w:lang w:val="fr-CH"/>
              </w:rPr>
              <w:t xml:space="preserve"> reçu des transfusions sanguines dans les pays </w:t>
            </w:r>
            <w:r w:rsidRPr="00DC27CA">
              <w:rPr>
                <w:rFonts w:cs="Arial"/>
                <w:sz w:val="20"/>
                <w:lang w:val="fr-CH"/>
              </w:rPr>
              <w:t>où le taux de l’infection à VIH est élevé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B3C0" w14:textId="6F8A1F44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748A" w14:textId="20DE6A2B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7E73EE3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30AA88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AFD78" w14:textId="7DE03940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AACB2C" w14:textId="4A126FE5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étaient</w:t>
            </w:r>
            <w:proofErr w:type="gramEnd"/>
            <w:r w:rsidRPr="00DC27CA">
              <w:rPr>
                <w:sz w:val="20"/>
                <w:lang w:val="fr-CH"/>
              </w:rPr>
              <w:t xml:space="preserve"> exposés autrement à un risque d’infection à VIH (p.ex. par rapport sexuel, tatouage, piercing) dans un pays </w:t>
            </w:r>
            <w:r w:rsidRPr="00DC27CA">
              <w:rPr>
                <w:rFonts w:cs="Arial"/>
                <w:sz w:val="20"/>
                <w:lang w:val="fr-CH"/>
              </w:rPr>
              <w:t>où le taux de l’infection à VIH est élevé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2402" w14:textId="34B4FA90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5671" w14:textId="073FEE6E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66EC879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A15A08" w14:textId="7D3DA9F1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17.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218F8A" w14:textId="73810D8F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Au cours des 12 derniers mois, avez-vous présenté des symptômes de chlamydiose, d’herpès génital, de syphilis ou d’une autre maladie sexuellement transmissible ou </w:t>
            </w:r>
            <w:r w:rsidRPr="00DC27CA">
              <w:rPr>
                <w:sz w:val="20"/>
                <w:lang w:val="fr-CH"/>
              </w:rPr>
              <w:br/>
              <w:t xml:space="preserve">avez-vous été traitée pour ces </w:t>
            </w:r>
            <w:proofErr w:type="gramStart"/>
            <w:r w:rsidRPr="00DC27CA">
              <w:rPr>
                <w:sz w:val="20"/>
                <w:lang w:val="fr-CH"/>
              </w:rPr>
              <w:t>maladies?</w:t>
            </w:r>
            <w:proofErr w:type="gramEnd"/>
          </w:p>
          <w:p w14:paraId="053568C9" w14:textId="3CE846CE" w:rsidR="00152BE6" w:rsidRPr="00DC27CA" w:rsidRDefault="00152BE6" w:rsidP="00DC27CA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Prière de </w:t>
            </w:r>
            <w:proofErr w:type="gramStart"/>
            <w:r w:rsidRPr="00DC27CA">
              <w:rPr>
                <w:sz w:val="20"/>
                <w:lang w:val="fr-CH"/>
              </w:rPr>
              <w:t>spécifier: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9253" w14:textId="00DC35EA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79E7" w14:textId="283766F5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649FA04E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C2039" w14:textId="23A0F236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t>18.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12FD0E" w14:textId="5356690F" w:rsidR="00152BE6" w:rsidRPr="00DC27CA" w:rsidRDefault="00152BE6" w:rsidP="00DC27CA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Y a-t-il dans votre famille des antécédents des maladies </w:t>
            </w:r>
            <w:proofErr w:type="gramStart"/>
            <w:r w:rsidRPr="00DC27CA">
              <w:rPr>
                <w:sz w:val="20"/>
                <w:lang w:val="fr-CH"/>
              </w:rPr>
              <w:t>suivantes?</w:t>
            </w:r>
            <w:proofErr w:type="gramEnd"/>
            <w:r w:rsidRPr="00DC27CA">
              <w:rPr>
                <w:sz w:val="20"/>
                <w:lang w:val="fr-CH"/>
              </w:rPr>
              <w:t xml:space="preserve"> Si oui, prière de spécifier le lien de parenté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E5F7" w14:textId="09DB82D5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1372" w14:textId="407022A1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62B528D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E23D36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32BD7" w14:textId="2E6C1714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9513DC" w14:textId="77777777" w:rsidR="00152BE6" w:rsidRPr="00DC27CA" w:rsidRDefault="00152BE6" w:rsidP="00DC27CA">
            <w:pPr>
              <w:tabs>
                <w:tab w:val="left" w:pos="1735"/>
                <w:tab w:val="left" w:pos="3578"/>
                <w:tab w:val="left" w:pos="4725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Maladie des globules rouges (p.ex. thalassémie, drépanocytose)</w:t>
            </w:r>
          </w:p>
          <w:p w14:paraId="30DF38A2" w14:textId="34B7B58C" w:rsidR="00152BE6" w:rsidRPr="00DC27CA" w:rsidRDefault="00152BE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2DC5AE2C" w14:textId="55CAB335" w:rsidR="00152BE6" w:rsidRPr="00DC27CA" w:rsidRDefault="00152BE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AA60" w14:textId="6079E12C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D6EE" w14:textId="5B359889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6863D070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0E917" w14:textId="6C65241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EA4D" w14:textId="7DAF7105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4ABE10" w14:textId="77777777" w:rsidR="00152BE6" w:rsidRPr="00DC27CA" w:rsidRDefault="00152BE6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Anémie aplasique</w:t>
            </w:r>
          </w:p>
          <w:p w14:paraId="7FEB68BB" w14:textId="2F1340B4" w:rsidR="00152BE6" w:rsidRPr="00DC27CA" w:rsidRDefault="00152BE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932" w14:textId="283D3832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2EFF" w14:textId="3EF85845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1E48AB8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55A7C7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8164" w14:textId="651D2EF1" w:rsidR="00152BE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b</w:t>
            </w:r>
            <w:proofErr w:type="gramEnd"/>
            <w:r w:rsidR="00152BE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5E03C7" w14:textId="21F43F68" w:rsidR="00152BE6" w:rsidRPr="00DC27CA" w:rsidRDefault="00152BE6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Maladie des plaquettes (p.ex. immunothrombocytopénie) </w:t>
            </w:r>
          </w:p>
          <w:p w14:paraId="59299BC5" w14:textId="63440210" w:rsidR="00152BE6" w:rsidRPr="00DC27CA" w:rsidRDefault="00152BE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6FFABC28" w14:textId="06E15404" w:rsidR="00152BE6" w:rsidRPr="00DC27CA" w:rsidRDefault="00152BE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AC7" w14:textId="28513CAA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9BAB" w14:textId="4CFEA2C0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5BF0542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2E8031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8B486" w14:textId="3A227724" w:rsidR="00152BE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c</w:t>
            </w:r>
            <w:r w:rsidR="00152BE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5089F5" w14:textId="399B76A7" w:rsidR="00152BE6" w:rsidRPr="00DC27CA" w:rsidRDefault="004C550D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Troubles </w:t>
            </w:r>
            <w:r w:rsidR="00152BE6" w:rsidRPr="00DC27CA">
              <w:rPr>
                <w:sz w:val="20"/>
                <w:lang w:val="fr-CH"/>
              </w:rPr>
              <w:t>de la coagulation</w:t>
            </w:r>
            <w:r>
              <w:rPr>
                <w:sz w:val="20"/>
                <w:lang w:val="fr-CH"/>
              </w:rPr>
              <w:t>, génétiques</w:t>
            </w:r>
            <w:r w:rsidR="00152BE6" w:rsidRPr="00DC27CA">
              <w:rPr>
                <w:sz w:val="20"/>
                <w:lang w:val="fr-CH"/>
              </w:rPr>
              <w:t xml:space="preserve"> (p.ex. hémophilie, maladie de von Willebrand, Facteur V Leiden)</w:t>
            </w:r>
          </w:p>
          <w:p w14:paraId="6C4DD979" w14:textId="3E39DA1C" w:rsidR="00152BE6" w:rsidRPr="00DC27CA" w:rsidRDefault="00152BE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Lequel?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3E325D45" w14:textId="4E6E2D5F" w:rsidR="00152BE6" w:rsidRPr="00DC27CA" w:rsidRDefault="00152BE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078B" w14:textId="5A7A8201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36A" w14:textId="31731A53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2E36DB" w14:paraId="07F5723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38D973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ACB73" w14:textId="1CCC3134" w:rsidR="00152BE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d</w:t>
            </w:r>
            <w:r w:rsidR="00152BE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42E84C" w14:textId="63249277" w:rsidR="00152BE6" w:rsidRPr="00DC27CA" w:rsidRDefault="00152BE6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rFonts w:cs="Arial"/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Troubles du métabolisme / maladie de stockage (p.ex. m</w:t>
            </w:r>
            <w:r w:rsidR="00F9280F">
              <w:rPr>
                <w:sz w:val="20"/>
                <w:lang w:val="fr-CH"/>
              </w:rPr>
              <w:t xml:space="preserve">ucoviscidose, </w:t>
            </w:r>
            <w:r w:rsidRPr="00DC27CA">
              <w:rPr>
                <w:sz w:val="20"/>
                <w:lang w:val="fr-CH"/>
              </w:rPr>
              <w:t>goutte,</w:t>
            </w:r>
            <w:r w:rsidR="002E36DB">
              <w:rPr>
                <w:sz w:val="20"/>
                <w:lang w:val="fr-CH"/>
              </w:rPr>
              <w:br/>
            </w:r>
            <w:r w:rsidRPr="00DC27CA">
              <w:rPr>
                <w:sz w:val="20"/>
                <w:lang w:val="fr-CH"/>
              </w:rPr>
              <w:t xml:space="preserve">M. </w:t>
            </w:r>
            <w:r w:rsidRPr="00DC27CA">
              <w:rPr>
                <w:rFonts w:cs="Arial"/>
                <w:sz w:val="20"/>
                <w:lang w:val="fr-CH"/>
              </w:rPr>
              <w:t>Tay-Sachs, M. Fabry, M. Gaucher, M. Niemann-Pick)</w:t>
            </w:r>
          </w:p>
          <w:p w14:paraId="26508E14" w14:textId="0DD70340" w:rsidR="00152BE6" w:rsidRPr="00DC27CA" w:rsidRDefault="00152BE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155BB6DF" w14:textId="6CEB50D3" w:rsidR="00152BE6" w:rsidRPr="00DC27CA" w:rsidRDefault="00152BE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bCs/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5669" w14:textId="33485A57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EC56" w14:textId="5143BB4F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4609578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23C1E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1B4D" w14:textId="079B7A14" w:rsidR="00152BE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e</w:t>
            </w:r>
            <w:proofErr w:type="gramEnd"/>
            <w:r w:rsidR="00152BE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8EF97A" w14:textId="39724237" w:rsidR="00152BE6" w:rsidRPr="00DC27CA" w:rsidRDefault="00152BE6" w:rsidP="00DC27CA">
            <w:pPr>
              <w:tabs>
                <w:tab w:val="left" w:pos="601"/>
                <w:tab w:val="left" w:pos="2274"/>
                <w:tab w:val="left" w:pos="2444"/>
                <w:tab w:val="left" w:pos="4542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Diabète </w:t>
            </w:r>
            <w:r w:rsidRPr="00DC27CA">
              <w:rPr>
                <w:sz w:val="20"/>
                <w:szCs w:val="18"/>
                <w:lang w:val="fr-CH"/>
              </w:rPr>
              <w:t xml:space="preserve">Type </w:t>
            </w:r>
            <w:proofErr w:type="gramStart"/>
            <w:r w:rsidRPr="00DC27CA">
              <w:rPr>
                <w:sz w:val="20"/>
                <w:szCs w:val="18"/>
                <w:lang w:val="fr-CH"/>
              </w:rPr>
              <w:t>I: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  <w:p w14:paraId="5FE908A0" w14:textId="42ADF6AE" w:rsidR="00152BE6" w:rsidRPr="00DC27CA" w:rsidRDefault="00152BE6" w:rsidP="00DC27CA">
            <w:pPr>
              <w:tabs>
                <w:tab w:val="left" w:pos="601"/>
                <w:tab w:val="left" w:pos="2274"/>
                <w:tab w:val="left" w:pos="2444"/>
                <w:tab w:val="left" w:pos="4542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lang w:val="fr-CH"/>
              </w:rPr>
              <w:t xml:space="preserve">Diabète </w:t>
            </w:r>
            <w:r w:rsidRPr="00DC27CA">
              <w:rPr>
                <w:sz w:val="20"/>
                <w:szCs w:val="18"/>
                <w:lang w:val="fr-CH"/>
              </w:rPr>
              <w:t xml:space="preserve">Type </w:t>
            </w:r>
            <w:proofErr w:type="gramStart"/>
            <w:r w:rsidRPr="00DC27CA">
              <w:rPr>
                <w:sz w:val="20"/>
                <w:szCs w:val="18"/>
                <w:lang w:val="fr-CH"/>
              </w:rPr>
              <w:t>II:</w:t>
            </w:r>
            <w:proofErr w:type="gramEnd"/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bCs/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D00C" w14:textId="3282A666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21BE" w14:textId="1A41B392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27CA" w14:paraId="07134302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DAA887" w14:textId="77777777" w:rsidR="00152BE6" w:rsidRPr="00DC27CA" w:rsidRDefault="00152BE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02D10" w14:textId="02294561" w:rsidR="00152BE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f</w:t>
            </w:r>
            <w:proofErr w:type="gramEnd"/>
            <w:r w:rsidR="00152BE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BC6AB" w14:textId="77777777" w:rsidR="00D80415" w:rsidRPr="004B0ED8" w:rsidRDefault="00D80415" w:rsidP="00D80415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rFonts w:cs="Arial"/>
                <w:sz w:val="20"/>
                <w:lang w:val="fr-CH"/>
              </w:rPr>
            </w:pPr>
            <w:r w:rsidRPr="004B0ED8">
              <w:rPr>
                <w:rFonts w:cs="Arial"/>
                <w:sz w:val="20"/>
                <w:lang w:val="fr-CH"/>
              </w:rPr>
              <w:t xml:space="preserve">Immunodéficience / déficience immunitaire congénitale </w:t>
            </w:r>
          </w:p>
          <w:p w14:paraId="2F759AA9" w14:textId="64D4C118" w:rsidR="00152BE6" w:rsidRPr="00DC27CA" w:rsidRDefault="00152BE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0C4DBFEB" w14:textId="76F09BAE" w:rsidR="00152BE6" w:rsidRPr="00DC27CA" w:rsidRDefault="00152BE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bCs/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84CA7" w14:textId="414D852A" w:rsidR="00152BE6" w:rsidRPr="00DC27CA" w:rsidRDefault="00152BE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5193" w14:textId="4E1F511E" w:rsidR="00152BE6" w:rsidRPr="00DC27CA" w:rsidRDefault="00152BE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108C442D" w14:textId="77777777" w:rsidR="005509C0" w:rsidRPr="00DC27CA" w:rsidRDefault="005509C0" w:rsidP="00DC27CA">
      <w:r w:rsidRPr="00DC27CA">
        <w:br w:type="page"/>
      </w: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766"/>
        <w:gridCol w:w="601"/>
        <w:gridCol w:w="680"/>
      </w:tblGrid>
      <w:tr w:rsidR="009C0156" w:rsidRPr="00DC27CA" w14:paraId="33A02BA0" w14:textId="77777777" w:rsidTr="009C0156">
        <w:tc>
          <w:tcPr>
            <w:tcW w:w="102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3F58" w14:textId="77777777" w:rsidR="009C0156" w:rsidRPr="00DC27CA" w:rsidRDefault="009C0156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lastRenderedPageBreak/>
              <w:t>Espace pour étiquette</w:t>
            </w:r>
          </w:p>
          <w:p w14:paraId="0AAE0AEF" w14:textId="77777777" w:rsidR="009C0156" w:rsidRPr="00DC27CA" w:rsidRDefault="009C0156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2E8807CE" w14:textId="19F9BA92" w:rsidR="009C0156" w:rsidRPr="00DC27CA" w:rsidRDefault="009C0156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</w:tr>
      <w:tr w:rsidR="009C0156" w:rsidRPr="00DC27CA" w14:paraId="7DE3D21F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F431710" w14:textId="77777777" w:rsidR="009C0156" w:rsidRPr="00DC27CA" w:rsidRDefault="009C015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BD8A73C" w14:textId="77777777" w:rsidR="009C0156" w:rsidRPr="00DC27CA" w:rsidRDefault="009C015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4194B4B0" w14:textId="77777777" w:rsidR="009C0156" w:rsidRPr="00DC27CA" w:rsidRDefault="009C015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E4A293" w14:textId="3E0BCD8C" w:rsidR="009C0156" w:rsidRPr="00DC27CA" w:rsidRDefault="009C015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Oui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3DA4B0" w14:textId="65D9441B" w:rsidR="009C0156" w:rsidRPr="00DC27CA" w:rsidRDefault="009C015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r w:rsidRPr="00DC27CA">
              <w:rPr>
                <w:b/>
                <w:sz w:val="20"/>
                <w:szCs w:val="18"/>
                <w:lang w:val="fr-CH"/>
              </w:rPr>
              <w:t>Non</w:t>
            </w:r>
          </w:p>
        </w:tc>
      </w:tr>
      <w:tr w:rsidR="009C0156" w:rsidRPr="00DC27CA" w14:paraId="322317B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A3ED9" w14:textId="77777777" w:rsidR="009C0156" w:rsidRPr="00DC27CA" w:rsidRDefault="009C015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9F815" w14:textId="7FDF7922" w:rsidR="009C015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g</w:t>
            </w:r>
            <w:proofErr w:type="gramEnd"/>
            <w:r w:rsidR="009C015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0BE39A2" w14:textId="03F192EA" w:rsidR="009C0156" w:rsidRPr="00DC27CA" w:rsidRDefault="009C0156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Maladie du sang maligne (p.ex. leucémie, myélome multiple, syndrome myélodysplasique, thrombocytémie essentielle etc.)</w:t>
            </w:r>
          </w:p>
          <w:p w14:paraId="180395E1" w14:textId="31EB39F8" w:rsidR="009C0156" w:rsidRPr="00DC27CA" w:rsidRDefault="009C015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75FEEAA8" w14:textId="1D8B3D46" w:rsidR="009C0156" w:rsidRPr="00DC27CA" w:rsidRDefault="009C015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359A" w14:textId="201666ED" w:rsidR="009C0156" w:rsidRPr="00DC27CA" w:rsidRDefault="009C015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377B" w14:textId="29CE7E53" w:rsidR="009C0156" w:rsidRPr="00DC27CA" w:rsidRDefault="009C015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C0156" w:rsidRPr="00DC27CA" w14:paraId="3806CE7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7BF6D7" w14:textId="77777777" w:rsidR="009C0156" w:rsidRPr="00DC27CA" w:rsidRDefault="009C015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94E14" w14:textId="25212B11" w:rsidR="009C015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h</w:t>
            </w:r>
            <w:proofErr w:type="gramEnd"/>
            <w:r w:rsidR="009C015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C8EDD8" w14:textId="1AAE6D84" w:rsidR="009C0156" w:rsidRPr="00DC27CA" w:rsidRDefault="00A502CF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Cancer</w:t>
            </w:r>
          </w:p>
          <w:p w14:paraId="7B562CC2" w14:textId="230D4102" w:rsidR="009C0156" w:rsidRPr="00DC27CA" w:rsidRDefault="009C015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5CF5230A" w14:textId="7A56618D" w:rsidR="009C0156" w:rsidRPr="00DC27CA" w:rsidRDefault="009C015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254D" w14:textId="043F698C" w:rsidR="009C0156" w:rsidRPr="00DC27CA" w:rsidRDefault="009C015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DFAE" w14:textId="675A2CE0" w:rsidR="009C0156" w:rsidRPr="00DC27CA" w:rsidRDefault="009C015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C0156" w:rsidRPr="00DC27CA" w14:paraId="4CC1356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5397B6" w14:textId="77777777" w:rsidR="009C0156" w:rsidRPr="00DC27CA" w:rsidRDefault="009C0156" w:rsidP="00DC27C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F8DB" w14:textId="37E9B8D2" w:rsidR="009C0156" w:rsidRPr="00DC27CA" w:rsidRDefault="00AF08D0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i</w:t>
            </w:r>
            <w:r w:rsidR="009C0156" w:rsidRPr="00DC27CA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FB344D" w14:textId="435783ED" w:rsidR="009C0156" w:rsidRPr="00DC27CA" w:rsidRDefault="009C0156" w:rsidP="00DC27CA">
            <w:pPr>
              <w:tabs>
                <w:tab w:val="left" w:pos="1735"/>
                <w:tab w:val="left" w:pos="3578"/>
                <w:tab w:val="left" w:pos="5420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DC27CA">
              <w:rPr>
                <w:sz w:val="20"/>
                <w:lang w:val="fr-CH"/>
              </w:rPr>
              <w:t>Autre maladie</w:t>
            </w:r>
          </w:p>
          <w:p w14:paraId="0A9BA443" w14:textId="1F85E8F7" w:rsidR="009C0156" w:rsidRPr="00DC27CA" w:rsidRDefault="009C0156" w:rsidP="00DC27C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lang w:val="fr-CH"/>
              </w:rPr>
              <w:t>Laquelle?</w:t>
            </w:r>
            <w:proofErr w:type="gramEnd"/>
            <w:r w:rsidRPr="00DC27CA">
              <w:rPr>
                <w:sz w:val="20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tab/>
            </w:r>
          </w:p>
          <w:p w14:paraId="382ADE4C" w14:textId="7FE99C98" w:rsidR="009C0156" w:rsidRPr="00DC27CA" w:rsidRDefault="009C0156" w:rsidP="00DC27CA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27CA">
              <w:rPr>
                <w:bCs/>
                <w:sz w:val="20"/>
                <w:lang w:val="fr-CH"/>
              </w:rPr>
              <w:t>Père</w:t>
            </w:r>
            <w:r w:rsidRPr="00DC27CA">
              <w:rPr>
                <w:sz w:val="20"/>
                <w:lang w:val="fr-CH"/>
              </w:rPr>
              <w:t xml:space="preserve"> de l’enfant</w:t>
            </w:r>
            <w:r w:rsidRPr="00DC27CA">
              <w:rPr>
                <w:sz w:val="20"/>
                <w:szCs w:val="18"/>
                <w:lang w:val="fr-CH"/>
              </w:rPr>
              <w:t xml:space="preserve">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  <w:r w:rsidRPr="00DC27CA">
              <w:rPr>
                <w:sz w:val="20"/>
                <w:szCs w:val="18"/>
                <w:lang w:val="fr-CH"/>
              </w:rPr>
              <w:tab/>
            </w:r>
            <w:r w:rsidRPr="00DC27CA">
              <w:rPr>
                <w:bCs/>
                <w:sz w:val="20"/>
                <w:lang w:val="fr-CH"/>
              </w:rPr>
              <w:t>Frères et s</w:t>
            </w:r>
            <w:r w:rsidRPr="00DC27CA">
              <w:rPr>
                <w:rFonts w:cs="Arial"/>
                <w:bCs/>
                <w:sz w:val="20"/>
                <w:lang w:val="fr-CH"/>
              </w:rPr>
              <w:t>œ</w:t>
            </w:r>
            <w:r w:rsidRPr="00DC27CA">
              <w:rPr>
                <w:bCs/>
                <w:sz w:val="20"/>
                <w:lang w:val="fr-CH"/>
              </w:rPr>
              <w:t xml:space="preserve">urs de l’enfant </w:t>
            </w: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4C" w14:textId="09F2CC52" w:rsidR="009C0156" w:rsidRPr="00DC27CA" w:rsidRDefault="009C0156" w:rsidP="00DC27C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4B5" w14:textId="46B088EB" w:rsidR="009C0156" w:rsidRPr="00DC27CA" w:rsidRDefault="009C0156" w:rsidP="00DC27C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sz w:val="20"/>
                <w:szCs w:val="18"/>
                <w:lang w:val="fr-CH"/>
              </w:rPr>
            </w:r>
            <w:r w:rsidR="003E7D38">
              <w:rPr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5F72A736" w14:textId="54E20401" w:rsidR="000E4242" w:rsidRPr="00DC27CA" w:rsidRDefault="000E4242" w:rsidP="00DC27CA">
      <w:pPr>
        <w:pStyle w:val="Textkrper"/>
        <w:tabs>
          <w:tab w:val="right" w:pos="8789"/>
        </w:tabs>
        <w:rPr>
          <w:sz w:val="10"/>
          <w:szCs w:val="10"/>
          <w:lang w:val="fr-CH"/>
        </w:rPr>
      </w:pPr>
    </w:p>
    <w:tbl>
      <w:tblPr>
        <w:tblStyle w:val="Tabellenraster"/>
        <w:tblpPr w:leftFromText="180" w:rightFromText="180" w:vertAnchor="text" w:horzAnchor="margin" w:tblpX="-147" w:tblpY="79"/>
        <w:tblW w:w="1020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1"/>
      </w:tblGrid>
      <w:tr w:rsidR="007B6671" w:rsidRPr="00DC27CA" w14:paraId="4368AD6A" w14:textId="77777777" w:rsidTr="00CF60A5">
        <w:trPr>
          <w:trHeight w:val="373"/>
        </w:trPr>
        <w:tc>
          <w:tcPr>
            <w:tcW w:w="10201" w:type="dxa"/>
            <w:shd w:val="clear" w:color="auto" w:fill="BFBFBF" w:themeFill="background1" w:themeFillShade="BF"/>
          </w:tcPr>
          <w:p w14:paraId="776D9E8E" w14:textId="188C6F84" w:rsidR="007B6671" w:rsidRPr="00DC27CA" w:rsidRDefault="00580FD4" w:rsidP="00DC27CA">
            <w:pPr>
              <w:spacing w:after="20"/>
              <w:ind w:left="-284" w:right="-135" w:firstLine="284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>D.</w:t>
            </w: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98735B" w:rsidRPr="00DC27CA">
              <w:rPr>
                <w:b/>
                <w:i/>
                <w:sz w:val="20"/>
                <w:lang w:val="fr-CH"/>
              </w:rPr>
              <w:t>COMMENTAIRES (mère)</w:t>
            </w:r>
          </w:p>
        </w:tc>
      </w:tr>
    </w:tbl>
    <w:p w14:paraId="1E517C1F" w14:textId="77777777" w:rsidR="007B6671" w:rsidRPr="00DC27CA" w:rsidRDefault="007B6671" w:rsidP="00DC27CA">
      <w:pPr>
        <w:pStyle w:val="Textkrper"/>
        <w:tabs>
          <w:tab w:val="right" w:pos="8789"/>
        </w:tabs>
        <w:rPr>
          <w:b w:val="0"/>
          <w:bCs/>
          <w:i w:val="0"/>
          <w:iCs/>
          <w:sz w:val="16"/>
          <w:szCs w:val="16"/>
          <w:lang w:val="fr-CH"/>
        </w:rPr>
      </w:pPr>
    </w:p>
    <w:p w14:paraId="73D8563E" w14:textId="38BFEFA2" w:rsidR="00F47F0B" w:rsidRPr="00DC27CA" w:rsidRDefault="00607DAD" w:rsidP="00DC27CA">
      <w:pPr>
        <w:pStyle w:val="Textkrper"/>
        <w:tabs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</w:t>
      </w:r>
      <w:r w:rsidR="004F3963" w:rsidRPr="00DC27CA">
        <w:rPr>
          <w:b w:val="0"/>
          <w:bCs/>
          <w:i w:val="0"/>
          <w:iCs/>
          <w:sz w:val="20"/>
          <w:szCs w:val="18"/>
          <w:lang w:val="fr-CH"/>
        </w:rPr>
        <w:t>:</w:t>
      </w:r>
      <w:proofErr w:type="gramEnd"/>
      <w:r w:rsidR="007C0208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166C26C5" w14:textId="568283D0" w:rsidR="0079139E" w:rsidRPr="00DC27CA" w:rsidRDefault="0074162E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63308291" w14:textId="4CA9D7BE" w:rsidR="0074162E" w:rsidRPr="00DC27CA" w:rsidRDefault="00607DAD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74162E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1348EB32" w14:textId="05801F8C" w:rsidR="00070E87" w:rsidRPr="00DC27CA" w:rsidRDefault="0074162E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039AB542" w14:textId="507063DF" w:rsidR="00F47F0B" w:rsidRPr="00DC27CA" w:rsidRDefault="00607DAD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74162E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365BCEB0" w14:textId="0D6130A0" w:rsidR="0074162E" w:rsidRPr="00DC27CA" w:rsidRDefault="0074162E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1A40427D" w14:textId="5204140F" w:rsidR="00CA2AEF" w:rsidRPr="00DC27CA" w:rsidRDefault="00607DAD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74162E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6F48F1BA" w14:textId="2D54AD8D" w:rsidR="00070E87" w:rsidRPr="00DC27CA" w:rsidRDefault="0074162E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51BDF0FE" w14:textId="2CE84C45" w:rsidR="0074162E" w:rsidRPr="00DC27CA" w:rsidRDefault="00607DAD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C13271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2EAAE628" w14:textId="77CEB4CC" w:rsidR="00C13271" w:rsidRPr="00DC27CA" w:rsidRDefault="00C13271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4FFAE8F9" w14:textId="77777777" w:rsidR="00250AA3" w:rsidRPr="00DC27CA" w:rsidRDefault="00250AA3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</w:p>
    <w:p w14:paraId="70568AEF" w14:textId="71BA333D" w:rsidR="00070E87" w:rsidRPr="00DC27CA" w:rsidRDefault="00070E87" w:rsidP="00DC27CA">
      <w:pPr>
        <w:pStyle w:val="Textkrper"/>
        <w:tabs>
          <w:tab w:val="right" w:pos="8789"/>
        </w:tabs>
        <w:spacing w:before="60"/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>---------------------------------------------------------------------------------------------------------------------------------------------------</w:t>
      </w:r>
    </w:p>
    <w:p w14:paraId="05B136E6" w14:textId="7C8E0B1A" w:rsidR="007E596E" w:rsidRPr="00DC27CA" w:rsidRDefault="007E596E" w:rsidP="00DC27CA">
      <w:pPr>
        <w:pStyle w:val="Textkrper"/>
        <w:tabs>
          <w:tab w:val="right" w:pos="8789"/>
        </w:tabs>
        <w:spacing w:before="60"/>
        <w:rPr>
          <w:b w:val="0"/>
          <w:bCs/>
          <w:i w:val="0"/>
          <w:iCs/>
          <w:sz w:val="20"/>
          <w:szCs w:val="18"/>
          <w:lang w:val="fr-CH"/>
        </w:rPr>
      </w:pPr>
    </w:p>
    <w:p w14:paraId="3A9D6639" w14:textId="77777777" w:rsidR="00920137" w:rsidRPr="00DC27CA" w:rsidRDefault="00920137" w:rsidP="00DC27CA">
      <w:pPr>
        <w:rPr>
          <w:szCs w:val="22"/>
          <w:lang w:val="fr-CH"/>
        </w:rPr>
      </w:pPr>
      <w:r w:rsidRPr="00DC27CA">
        <w:rPr>
          <w:b/>
          <w:szCs w:val="22"/>
          <w:lang w:val="fr-CH"/>
        </w:rPr>
        <w:t>Je confirme que mes données personnelles sont correctes et que j’ai répondu en toute sincérité au questionnaire</w:t>
      </w:r>
    </w:p>
    <w:p w14:paraId="30CB802B" w14:textId="77777777" w:rsidR="000E4242" w:rsidRPr="00DC27CA" w:rsidRDefault="000E4242" w:rsidP="00DC27CA">
      <w:pPr>
        <w:tabs>
          <w:tab w:val="right" w:pos="8789"/>
        </w:tabs>
        <w:spacing w:after="20"/>
        <w:rPr>
          <w:sz w:val="20"/>
          <w:lang w:val="fr-CH"/>
        </w:rPr>
      </w:pPr>
    </w:p>
    <w:p w14:paraId="0A00C8EB" w14:textId="04BCA6CB" w:rsidR="000E4242" w:rsidRPr="00DC27CA" w:rsidRDefault="00920137" w:rsidP="00DC27CA">
      <w:pPr>
        <w:tabs>
          <w:tab w:val="right" w:pos="8789"/>
        </w:tabs>
        <w:spacing w:after="20"/>
        <w:rPr>
          <w:b/>
          <w:sz w:val="20"/>
          <w:lang w:val="fr-CH"/>
        </w:rPr>
      </w:pPr>
      <w:r w:rsidRPr="00DC27CA">
        <w:rPr>
          <w:b/>
          <w:sz w:val="20"/>
          <w:lang w:val="fr-CH"/>
        </w:rPr>
        <w:t>Mère</w:t>
      </w:r>
    </w:p>
    <w:p w14:paraId="5B2883EF" w14:textId="77777777" w:rsidR="000E4242" w:rsidRPr="00DC27CA" w:rsidRDefault="000E4242" w:rsidP="00DC27CA">
      <w:pPr>
        <w:tabs>
          <w:tab w:val="right" w:pos="8789"/>
        </w:tabs>
        <w:spacing w:after="20"/>
        <w:rPr>
          <w:b/>
          <w:sz w:val="20"/>
          <w:lang w:val="fr-CH"/>
        </w:rPr>
      </w:pPr>
    </w:p>
    <w:p w14:paraId="3C5A5A3E" w14:textId="6102F59F" w:rsidR="000E4242" w:rsidRPr="00DC27CA" w:rsidRDefault="009F0DE9" w:rsidP="00DC27CA">
      <w:pPr>
        <w:tabs>
          <w:tab w:val="left" w:leader="dot" w:pos="3544"/>
          <w:tab w:val="left" w:leader="dot" w:pos="6663"/>
          <w:tab w:val="right" w:leader="dot" w:pos="9923"/>
        </w:tabs>
        <w:spacing w:after="20"/>
        <w:rPr>
          <w:sz w:val="20"/>
          <w:lang w:val="fr-CH"/>
        </w:rPr>
      </w:pPr>
      <w:proofErr w:type="gramStart"/>
      <w:r w:rsidRPr="00DC27CA">
        <w:rPr>
          <w:sz w:val="20"/>
          <w:lang w:val="fr-CH"/>
        </w:rPr>
        <w:t>Nom</w:t>
      </w:r>
      <w:r w:rsidR="000E4242" w:rsidRPr="00DC27CA">
        <w:rPr>
          <w:sz w:val="20"/>
          <w:lang w:val="fr-CH"/>
        </w:rPr>
        <w:t>:</w:t>
      </w:r>
      <w:proofErr w:type="gramEnd"/>
      <w:r w:rsidR="00506D40" w:rsidRPr="00DC27CA">
        <w:rPr>
          <w:sz w:val="20"/>
          <w:lang w:val="fr-CH"/>
        </w:rPr>
        <w:t xml:space="preserve"> </w:t>
      </w:r>
      <w:r w:rsidR="00506D40" w:rsidRPr="00DC27CA">
        <w:rPr>
          <w:sz w:val="20"/>
          <w:lang w:val="fr-CH"/>
        </w:rPr>
        <w:tab/>
      </w:r>
      <w:r w:rsidR="00920137" w:rsidRPr="00DC27CA">
        <w:rPr>
          <w:sz w:val="20"/>
          <w:lang w:val="fr-CH"/>
        </w:rPr>
        <w:t>Prénom</w:t>
      </w:r>
      <w:r w:rsidR="000E4242" w:rsidRPr="00DC27CA">
        <w:rPr>
          <w:sz w:val="20"/>
          <w:lang w:val="fr-CH"/>
        </w:rPr>
        <w:t>:</w:t>
      </w:r>
      <w:r w:rsidR="00506D40" w:rsidRPr="00DC27CA">
        <w:rPr>
          <w:sz w:val="20"/>
          <w:lang w:val="fr-CH"/>
        </w:rPr>
        <w:t xml:space="preserve"> </w:t>
      </w:r>
      <w:r w:rsidR="00506D40" w:rsidRPr="00DC27CA">
        <w:rPr>
          <w:sz w:val="20"/>
          <w:lang w:val="fr-CH"/>
        </w:rPr>
        <w:tab/>
      </w:r>
      <w:r w:rsidR="00695067" w:rsidRPr="00DC27CA">
        <w:rPr>
          <w:sz w:val="20"/>
          <w:lang w:val="fr-CH"/>
        </w:rPr>
        <w:t xml:space="preserve"> </w:t>
      </w:r>
      <w:r w:rsidR="00920137" w:rsidRPr="00DC27CA">
        <w:rPr>
          <w:sz w:val="20"/>
          <w:lang w:val="fr-CH"/>
        </w:rPr>
        <w:t>Date de naissance</w:t>
      </w:r>
      <w:r w:rsidR="000E4242" w:rsidRPr="00DC27CA">
        <w:rPr>
          <w:sz w:val="20"/>
          <w:lang w:val="fr-CH"/>
        </w:rPr>
        <w:t>:</w:t>
      </w:r>
      <w:r w:rsidR="00695067" w:rsidRPr="00DC27CA">
        <w:rPr>
          <w:sz w:val="20"/>
          <w:lang w:val="fr-CH"/>
        </w:rPr>
        <w:t xml:space="preserve"> </w:t>
      </w:r>
      <w:r w:rsidR="00506D40" w:rsidRPr="00DC27CA">
        <w:rPr>
          <w:sz w:val="20"/>
          <w:lang w:val="fr-CH"/>
        </w:rPr>
        <w:tab/>
      </w:r>
    </w:p>
    <w:p w14:paraId="7144BE02" w14:textId="77777777" w:rsidR="000E4242" w:rsidRPr="00DC27CA" w:rsidRDefault="000E4242" w:rsidP="00DC27CA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fr-CH"/>
        </w:rPr>
      </w:pPr>
    </w:p>
    <w:p w14:paraId="753A497C" w14:textId="0CABB897" w:rsidR="000E4242" w:rsidRPr="00DC27CA" w:rsidRDefault="000E4242" w:rsidP="00DC27CA">
      <w:pPr>
        <w:tabs>
          <w:tab w:val="left" w:leader="dot" w:pos="3544"/>
          <w:tab w:val="right" w:leader="dot" w:pos="9923"/>
        </w:tabs>
        <w:spacing w:after="20"/>
        <w:rPr>
          <w:sz w:val="20"/>
          <w:lang w:val="fr-CH"/>
        </w:rPr>
      </w:pPr>
      <w:proofErr w:type="gramStart"/>
      <w:r w:rsidRPr="00DC27CA">
        <w:rPr>
          <w:sz w:val="20"/>
          <w:lang w:val="fr-CH"/>
        </w:rPr>
        <w:t>Dat</w:t>
      </w:r>
      <w:r w:rsidR="00695067" w:rsidRPr="00DC27CA">
        <w:rPr>
          <w:sz w:val="20"/>
          <w:lang w:val="fr-CH"/>
        </w:rPr>
        <w:t>e</w:t>
      </w:r>
      <w:r w:rsidRPr="00DC27CA">
        <w:rPr>
          <w:sz w:val="20"/>
          <w:lang w:val="fr-CH"/>
        </w:rPr>
        <w:t>:</w:t>
      </w:r>
      <w:proofErr w:type="gramEnd"/>
      <w:r w:rsidR="00920137" w:rsidRPr="00DC27CA">
        <w:rPr>
          <w:sz w:val="20"/>
          <w:lang w:val="fr-CH"/>
        </w:rPr>
        <w:t xml:space="preserve"> </w:t>
      </w:r>
      <w:r w:rsidR="00920137" w:rsidRPr="00DC27CA">
        <w:rPr>
          <w:sz w:val="20"/>
          <w:lang w:val="fr-CH"/>
        </w:rPr>
        <w:tab/>
        <w:t>Signature</w:t>
      </w:r>
      <w:r w:rsidRPr="00DC27CA">
        <w:rPr>
          <w:sz w:val="20"/>
          <w:lang w:val="fr-CH"/>
        </w:rPr>
        <w:t>:</w:t>
      </w:r>
      <w:r w:rsidR="00506D40" w:rsidRPr="00DC27CA">
        <w:rPr>
          <w:sz w:val="20"/>
          <w:lang w:val="fr-CH"/>
        </w:rPr>
        <w:t xml:space="preserve"> </w:t>
      </w:r>
      <w:r w:rsidR="00506D40" w:rsidRPr="00DC27CA">
        <w:rPr>
          <w:sz w:val="20"/>
          <w:lang w:val="fr-CH"/>
        </w:rPr>
        <w:tab/>
      </w:r>
    </w:p>
    <w:p w14:paraId="58221680" w14:textId="77777777" w:rsidR="000E4242" w:rsidRPr="00DC27CA" w:rsidRDefault="000E4242" w:rsidP="00DC27CA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fr-CH"/>
        </w:rPr>
      </w:pPr>
    </w:p>
    <w:p w14:paraId="2EC62177" w14:textId="77777777" w:rsidR="000E4242" w:rsidRPr="00DC27CA" w:rsidRDefault="000E4242" w:rsidP="00DC27CA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fr-CH"/>
        </w:rPr>
      </w:pPr>
    </w:p>
    <w:p w14:paraId="01FE9A77" w14:textId="2A25A1F1" w:rsidR="000E4242" w:rsidRPr="00DC27CA" w:rsidRDefault="00920137" w:rsidP="00DC27CA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fr-CH"/>
        </w:rPr>
      </w:pPr>
      <w:r w:rsidRPr="00DC27CA">
        <w:rPr>
          <w:b/>
          <w:sz w:val="20"/>
          <w:lang w:val="fr-CH"/>
        </w:rPr>
        <w:t>Père</w:t>
      </w:r>
      <w:r w:rsidR="000E4242" w:rsidRPr="00DC27CA">
        <w:rPr>
          <w:b/>
          <w:sz w:val="20"/>
          <w:lang w:val="fr-CH"/>
        </w:rPr>
        <w:t xml:space="preserve"> </w:t>
      </w:r>
      <w:r w:rsidR="000E4242" w:rsidRPr="00DC27CA">
        <w:rPr>
          <w:sz w:val="20"/>
          <w:lang w:val="fr-CH"/>
        </w:rPr>
        <w:t>(f</w:t>
      </w:r>
      <w:r w:rsidRPr="00DC27CA">
        <w:rPr>
          <w:rFonts w:cs="Arial"/>
          <w:sz w:val="20"/>
          <w:lang w:val="fr-CH"/>
        </w:rPr>
        <w:t>acultatif</w:t>
      </w:r>
      <w:r w:rsidR="000E4242" w:rsidRPr="00DC27CA">
        <w:rPr>
          <w:sz w:val="20"/>
          <w:lang w:val="fr-CH"/>
        </w:rPr>
        <w:t>)</w:t>
      </w:r>
    </w:p>
    <w:p w14:paraId="1F787E9B" w14:textId="77777777" w:rsidR="000E4242" w:rsidRPr="00DC27CA" w:rsidRDefault="000E4242" w:rsidP="00DC27CA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fr-CH"/>
        </w:rPr>
      </w:pPr>
    </w:p>
    <w:p w14:paraId="112CCBFA" w14:textId="37718627" w:rsidR="0080293C" w:rsidRPr="00DC27CA" w:rsidRDefault="00695067" w:rsidP="00DC27CA">
      <w:pPr>
        <w:tabs>
          <w:tab w:val="left" w:leader="dot" w:pos="3544"/>
          <w:tab w:val="left" w:leader="dot" w:pos="6663"/>
          <w:tab w:val="right" w:leader="dot" w:pos="9923"/>
        </w:tabs>
        <w:spacing w:after="20"/>
        <w:rPr>
          <w:sz w:val="20"/>
          <w:lang w:val="fr-CH"/>
        </w:rPr>
      </w:pPr>
      <w:proofErr w:type="gramStart"/>
      <w:r w:rsidRPr="00DC27CA">
        <w:rPr>
          <w:sz w:val="20"/>
          <w:lang w:val="fr-CH"/>
        </w:rPr>
        <w:t>Nom:</w:t>
      </w:r>
      <w:proofErr w:type="gramEnd"/>
      <w:r w:rsidR="000929C0" w:rsidRPr="00DC27CA">
        <w:rPr>
          <w:sz w:val="20"/>
          <w:lang w:val="fr-CH"/>
        </w:rPr>
        <w:t xml:space="preserve"> </w:t>
      </w:r>
      <w:r w:rsidR="0080293C" w:rsidRPr="00DC27CA">
        <w:rPr>
          <w:sz w:val="20"/>
          <w:lang w:val="fr-CH"/>
        </w:rPr>
        <w:tab/>
      </w:r>
      <w:r w:rsidRPr="00DC27CA">
        <w:rPr>
          <w:sz w:val="20"/>
          <w:lang w:val="fr-CH"/>
        </w:rPr>
        <w:t>Prénom:</w:t>
      </w:r>
      <w:r w:rsidR="000929C0" w:rsidRPr="00DC27CA">
        <w:rPr>
          <w:sz w:val="20"/>
          <w:lang w:val="fr-CH"/>
        </w:rPr>
        <w:t xml:space="preserve"> </w:t>
      </w:r>
      <w:r w:rsidR="0080293C" w:rsidRPr="00DC27CA">
        <w:rPr>
          <w:sz w:val="20"/>
          <w:lang w:val="fr-CH"/>
        </w:rPr>
        <w:tab/>
      </w:r>
      <w:r w:rsidR="00CE4BFB" w:rsidRPr="00DC27CA">
        <w:rPr>
          <w:sz w:val="20"/>
          <w:lang w:val="fr-CH"/>
        </w:rPr>
        <w:t xml:space="preserve"> </w:t>
      </w:r>
      <w:r w:rsidRPr="00DC27CA">
        <w:rPr>
          <w:sz w:val="20"/>
          <w:lang w:val="fr-CH"/>
        </w:rPr>
        <w:t xml:space="preserve">Date de naissance: </w:t>
      </w:r>
      <w:r w:rsidR="0080293C" w:rsidRPr="00DC27CA">
        <w:rPr>
          <w:sz w:val="20"/>
          <w:lang w:val="fr-CH"/>
        </w:rPr>
        <w:tab/>
      </w:r>
    </w:p>
    <w:p w14:paraId="7E99F1FC" w14:textId="77777777" w:rsidR="0080293C" w:rsidRPr="00DC27CA" w:rsidRDefault="0080293C" w:rsidP="00DC27CA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fr-CH"/>
        </w:rPr>
      </w:pPr>
    </w:p>
    <w:p w14:paraId="23C0B778" w14:textId="49D12C20" w:rsidR="008856FD" w:rsidRPr="00DC27CA" w:rsidRDefault="00695067" w:rsidP="00DC27CA">
      <w:pPr>
        <w:tabs>
          <w:tab w:val="left" w:leader="dot" w:pos="3544"/>
          <w:tab w:val="right" w:leader="dot" w:pos="9923"/>
        </w:tabs>
        <w:spacing w:after="20"/>
        <w:rPr>
          <w:sz w:val="20"/>
          <w:lang w:val="fr-CH"/>
        </w:rPr>
      </w:pPr>
      <w:proofErr w:type="gramStart"/>
      <w:r w:rsidRPr="00DC27CA">
        <w:rPr>
          <w:sz w:val="20"/>
          <w:lang w:val="fr-CH"/>
        </w:rPr>
        <w:t>Date:</w:t>
      </w:r>
      <w:proofErr w:type="gramEnd"/>
      <w:r w:rsidR="000929C0" w:rsidRPr="00DC27CA">
        <w:rPr>
          <w:sz w:val="20"/>
          <w:lang w:val="fr-CH"/>
        </w:rPr>
        <w:t xml:space="preserve"> </w:t>
      </w:r>
      <w:r w:rsidR="0080293C" w:rsidRPr="00DC27CA">
        <w:rPr>
          <w:sz w:val="20"/>
          <w:lang w:val="fr-CH"/>
        </w:rPr>
        <w:tab/>
      </w:r>
      <w:r w:rsidRPr="00DC27CA">
        <w:rPr>
          <w:sz w:val="20"/>
          <w:lang w:val="fr-CH"/>
        </w:rPr>
        <w:t>Signature:</w:t>
      </w:r>
      <w:r w:rsidR="000929C0" w:rsidRPr="00DC27CA">
        <w:rPr>
          <w:sz w:val="20"/>
          <w:lang w:val="fr-CH"/>
        </w:rPr>
        <w:t xml:space="preserve"> </w:t>
      </w:r>
      <w:r w:rsidR="0080293C" w:rsidRPr="00DC27CA">
        <w:rPr>
          <w:sz w:val="20"/>
          <w:lang w:val="fr-CH"/>
        </w:rPr>
        <w:tab/>
      </w:r>
    </w:p>
    <w:p w14:paraId="618080A0" w14:textId="77777777" w:rsidR="00575524" w:rsidRPr="00DC27CA" w:rsidRDefault="00575524" w:rsidP="00DC27CA">
      <w:pPr>
        <w:tabs>
          <w:tab w:val="right" w:pos="8789"/>
        </w:tabs>
        <w:spacing w:after="20"/>
        <w:jc w:val="center"/>
        <w:rPr>
          <w:b/>
          <w:sz w:val="20"/>
          <w:lang w:val="fr-CH"/>
        </w:rPr>
      </w:pPr>
    </w:p>
    <w:p w14:paraId="193F5033" w14:textId="77777777" w:rsidR="00261AE6" w:rsidRPr="00DC27CA" w:rsidRDefault="00261AE6" w:rsidP="00DC27CA">
      <w:pPr>
        <w:spacing w:after="20"/>
        <w:jc w:val="center"/>
        <w:rPr>
          <w:b/>
          <w:sz w:val="20"/>
          <w:lang w:val="fr-CH"/>
        </w:rPr>
      </w:pP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12"/>
      </w:tblGrid>
      <w:tr w:rsidR="001243AD" w:rsidRPr="00DC27CA" w14:paraId="7801B28C" w14:textId="77777777" w:rsidTr="00346BC3">
        <w:tc>
          <w:tcPr>
            <w:tcW w:w="10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BE2F" w14:textId="77777777" w:rsidR="001243AD" w:rsidRPr="00DC27CA" w:rsidRDefault="001243AD" w:rsidP="00DC27CA">
            <w:pPr>
              <w:spacing w:beforeLines="20" w:before="48" w:afterLines="20" w:after="48"/>
              <w:rPr>
                <w:i/>
                <w:szCs w:val="22"/>
                <w:lang w:val="fr-CH"/>
              </w:rPr>
            </w:pPr>
            <w:r w:rsidRPr="00DC27CA">
              <w:rPr>
                <w:i/>
                <w:szCs w:val="22"/>
                <w:lang w:val="fr-CH"/>
              </w:rPr>
              <w:t>Espace pour étiquette</w:t>
            </w:r>
          </w:p>
          <w:p w14:paraId="03F904FE" w14:textId="77777777" w:rsidR="001243AD" w:rsidRPr="00DC27CA" w:rsidRDefault="001243AD" w:rsidP="00DC27C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034137AE" w14:textId="77777777" w:rsidR="001243AD" w:rsidRPr="00DC27CA" w:rsidRDefault="001243AD" w:rsidP="00DC27C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</w:tr>
    </w:tbl>
    <w:p w14:paraId="27E90CA7" w14:textId="77777777" w:rsidR="001243AD" w:rsidRPr="00DC27CA" w:rsidRDefault="001243AD" w:rsidP="00DC27CA">
      <w:pPr>
        <w:spacing w:after="20"/>
        <w:jc w:val="center"/>
        <w:rPr>
          <w:b/>
          <w:sz w:val="28"/>
          <w:szCs w:val="28"/>
          <w:lang w:val="fr-CH"/>
        </w:rPr>
      </w:pPr>
    </w:p>
    <w:p w14:paraId="410D4DFC" w14:textId="22C2D819" w:rsidR="00DF1B99" w:rsidRPr="00DC27CA" w:rsidRDefault="00DF1B99" w:rsidP="00DC27CA">
      <w:pPr>
        <w:spacing w:after="20"/>
        <w:jc w:val="center"/>
        <w:rPr>
          <w:b/>
          <w:sz w:val="28"/>
          <w:szCs w:val="28"/>
          <w:lang w:val="fr-CH"/>
        </w:rPr>
      </w:pPr>
      <w:r w:rsidRPr="00DC27CA">
        <w:rPr>
          <w:b/>
          <w:sz w:val="28"/>
          <w:szCs w:val="28"/>
          <w:lang w:val="fr-CH"/>
        </w:rPr>
        <w:t xml:space="preserve">Contrôle du questionnaire par le personnel qualifié </w:t>
      </w:r>
    </w:p>
    <w:p w14:paraId="44A6F53D" w14:textId="77777777" w:rsidR="005F709A" w:rsidRPr="00DC27CA" w:rsidRDefault="005F709A" w:rsidP="00DC27CA">
      <w:pPr>
        <w:tabs>
          <w:tab w:val="right" w:pos="8789"/>
        </w:tabs>
        <w:rPr>
          <w:sz w:val="18"/>
          <w:szCs w:val="18"/>
          <w:lang w:val="fr-CH"/>
        </w:rPr>
      </w:pPr>
    </w:p>
    <w:tbl>
      <w:tblPr>
        <w:tblW w:w="10057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057"/>
      </w:tblGrid>
      <w:tr w:rsidR="005F709A" w:rsidRPr="00A070A9" w14:paraId="29738328" w14:textId="77777777" w:rsidTr="00345CC1">
        <w:trPr>
          <w:trHeight w:val="331"/>
        </w:trPr>
        <w:tc>
          <w:tcPr>
            <w:tcW w:w="10057" w:type="dxa"/>
            <w:shd w:val="clear" w:color="000080" w:fill="D9D9D9"/>
            <w:vAlign w:val="center"/>
          </w:tcPr>
          <w:p w14:paraId="541AF69B" w14:textId="28AB7909" w:rsidR="005F709A" w:rsidRPr="00DC27CA" w:rsidRDefault="005946C0" w:rsidP="00DC27CA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>E.</w:t>
            </w:r>
            <w:r w:rsidR="005F709A"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A673AB" w:rsidRPr="00DC27CA">
              <w:rPr>
                <w:b/>
                <w:bCs/>
                <w:i/>
                <w:iCs/>
                <w:sz w:val="20"/>
                <w:lang w:val="fr-CH"/>
              </w:rPr>
              <w:t>A REMPLIR LORS DU RECRUTEMENT</w:t>
            </w:r>
          </w:p>
        </w:tc>
      </w:tr>
    </w:tbl>
    <w:p w14:paraId="234D7CA7" w14:textId="2A889A5C" w:rsidR="00100FA6" w:rsidRPr="00DC27CA" w:rsidRDefault="00100FA6" w:rsidP="00DC27CA">
      <w:pPr>
        <w:tabs>
          <w:tab w:val="right" w:pos="8789"/>
        </w:tabs>
        <w:rPr>
          <w:sz w:val="20"/>
          <w:szCs w:val="18"/>
          <w:lang w:val="fr-CH"/>
        </w:rPr>
      </w:pPr>
    </w:p>
    <w:p w14:paraId="6A9E7040" w14:textId="0429BB89" w:rsidR="00250A90" w:rsidRPr="00DC27CA" w:rsidRDefault="00250A90" w:rsidP="00DC27CA">
      <w:pPr>
        <w:pStyle w:val="Textkrper"/>
        <w:spacing w:before="0"/>
        <w:rPr>
          <w:b w:val="0"/>
          <w:bCs/>
          <w:i w:val="0"/>
          <w:iCs/>
          <w:sz w:val="20"/>
          <w:lang w:val="fr-CH"/>
        </w:rPr>
      </w:pPr>
      <w:r w:rsidRPr="00DC27CA">
        <w:rPr>
          <w:b w:val="0"/>
          <w:bCs/>
          <w:i w:val="0"/>
          <w:iCs/>
          <w:sz w:val="20"/>
          <w:lang w:val="fr-CH"/>
        </w:rPr>
        <w:t>Remarqu</w:t>
      </w:r>
      <w:r w:rsidR="00B649A8" w:rsidRPr="00DC27CA">
        <w:rPr>
          <w:b w:val="0"/>
          <w:bCs/>
          <w:i w:val="0"/>
          <w:iCs/>
          <w:sz w:val="20"/>
          <w:lang w:val="fr-CH"/>
        </w:rPr>
        <w:t>es concernant le paragraphe C</w:t>
      </w:r>
      <w:r w:rsidR="00C61094" w:rsidRPr="00DC27CA">
        <w:rPr>
          <w:b w:val="0"/>
          <w:bCs/>
          <w:i w:val="0"/>
          <w:iCs/>
          <w:sz w:val="20"/>
          <w:lang w:val="fr-CH"/>
        </w:rPr>
        <w:t xml:space="preserve"> « Questionnaire</w:t>
      </w:r>
      <w:r w:rsidRPr="00DC27CA">
        <w:rPr>
          <w:b w:val="0"/>
          <w:bCs/>
          <w:i w:val="0"/>
          <w:iCs/>
          <w:sz w:val="20"/>
          <w:lang w:val="fr-CH"/>
        </w:rPr>
        <w:t xml:space="preserve"> </w:t>
      </w:r>
      <w:r w:rsidR="00C61094" w:rsidRPr="00DC27CA">
        <w:rPr>
          <w:b w:val="0"/>
          <w:bCs/>
          <w:i w:val="0"/>
          <w:iCs/>
          <w:sz w:val="20"/>
          <w:lang w:val="fr-CH"/>
        </w:rPr>
        <w:t xml:space="preserve">médical </w:t>
      </w:r>
      <w:proofErr w:type="gramStart"/>
      <w:r w:rsidR="00C61094" w:rsidRPr="00DC27CA">
        <w:rPr>
          <w:b w:val="0"/>
          <w:bCs/>
          <w:i w:val="0"/>
          <w:iCs/>
          <w:sz w:val="20"/>
          <w:lang w:val="fr-CH"/>
        </w:rPr>
        <w:t>»</w:t>
      </w:r>
      <w:r w:rsidRPr="00DC27CA">
        <w:rPr>
          <w:b w:val="0"/>
          <w:bCs/>
          <w:i w:val="0"/>
          <w:iCs/>
          <w:sz w:val="20"/>
          <w:lang w:val="fr-CH"/>
        </w:rPr>
        <w:t>:</w:t>
      </w:r>
      <w:proofErr w:type="gramEnd"/>
    </w:p>
    <w:p w14:paraId="32E0C27C" w14:textId="1D41F3A0" w:rsidR="005F709A" w:rsidRPr="00DC27CA" w:rsidRDefault="00607DAD" w:rsidP="00DC27CA">
      <w:pPr>
        <w:pStyle w:val="Textkrper"/>
        <w:tabs>
          <w:tab w:val="right" w:leader="dot" w:pos="9923"/>
        </w:tabs>
        <w:jc w:val="both"/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4F74EB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4122E581" w14:textId="68D73B94" w:rsidR="004F74EB" w:rsidRPr="00DC27CA" w:rsidRDefault="004F74EB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7C65B835" w14:textId="066B0982" w:rsidR="004F74EB" w:rsidRPr="00DC27CA" w:rsidRDefault="004F74EB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20F81CC5" w14:textId="1ECF6ACB" w:rsidR="004F74EB" w:rsidRPr="00DC27CA" w:rsidRDefault="00607DAD" w:rsidP="00DC27CA">
      <w:pPr>
        <w:pStyle w:val="Textkrper"/>
        <w:tabs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4F74EB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4405E0A9" w14:textId="23118228" w:rsidR="004F74EB" w:rsidRPr="00DC27CA" w:rsidRDefault="004F74EB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137CFAF8" w14:textId="7B561F30" w:rsidR="004F74EB" w:rsidRPr="00DC27CA" w:rsidRDefault="004F74EB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00C62C7D" w14:textId="35A705BA" w:rsidR="00CA2AEF" w:rsidRPr="00DC27CA" w:rsidRDefault="00607DAD" w:rsidP="00DC27CA">
      <w:pPr>
        <w:pStyle w:val="Textkrper"/>
        <w:tabs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4F74EB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6EA6A5E2" w14:textId="0789536E" w:rsidR="004F74EB" w:rsidRPr="00DC27CA" w:rsidRDefault="004F74EB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72B89600" w14:textId="72039405" w:rsidR="004F74EB" w:rsidRPr="00DC27CA" w:rsidRDefault="004F74EB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70BD2C7F" w14:textId="16F48831" w:rsidR="00E3576D" w:rsidRPr="00DC27CA" w:rsidRDefault="00607DAD" w:rsidP="00DC27CA">
      <w:pPr>
        <w:pStyle w:val="Textkrper"/>
        <w:tabs>
          <w:tab w:val="right" w:leader="dot" w:pos="9923"/>
        </w:tabs>
        <w:jc w:val="both"/>
        <w:rPr>
          <w:b w:val="0"/>
          <w:bCs/>
          <w:i w:val="0"/>
          <w:iCs/>
          <w:sz w:val="20"/>
          <w:szCs w:val="18"/>
          <w:lang w:val="fr-CH"/>
        </w:rPr>
      </w:pPr>
      <w:proofErr w:type="gramStart"/>
      <w:r w:rsidRPr="00DC27CA">
        <w:rPr>
          <w:b w:val="0"/>
          <w:bCs/>
          <w:i w:val="0"/>
          <w:iCs/>
          <w:sz w:val="20"/>
          <w:szCs w:val="18"/>
          <w:lang w:val="fr-CH"/>
        </w:rPr>
        <w:t>Question:</w:t>
      </w:r>
      <w:proofErr w:type="gramEnd"/>
      <w:r w:rsidR="00E3576D"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2460E5EC" w14:textId="77777777" w:rsidR="00E3576D" w:rsidRPr="00DC27CA" w:rsidRDefault="00E3576D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346143DC" w14:textId="77777777" w:rsidR="00E3576D" w:rsidRPr="00DC27CA" w:rsidRDefault="00E3576D" w:rsidP="00DC27CA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fr-CH"/>
        </w:rPr>
      </w:pPr>
      <w:r w:rsidRPr="00DC27CA">
        <w:rPr>
          <w:b w:val="0"/>
          <w:bCs/>
          <w:i w:val="0"/>
          <w:iCs/>
          <w:sz w:val="20"/>
          <w:szCs w:val="18"/>
          <w:lang w:val="fr-CH"/>
        </w:rPr>
        <w:tab/>
      </w:r>
    </w:p>
    <w:p w14:paraId="4B8B626E" w14:textId="77777777" w:rsidR="005F709A" w:rsidRPr="00DC27CA" w:rsidRDefault="005F709A" w:rsidP="00DC27CA">
      <w:pPr>
        <w:pStyle w:val="Textkrper"/>
        <w:tabs>
          <w:tab w:val="right" w:pos="8789"/>
        </w:tabs>
        <w:rPr>
          <w:b w:val="0"/>
          <w:bCs/>
          <w:i w:val="0"/>
          <w:iCs/>
          <w:sz w:val="20"/>
          <w:szCs w:val="18"/>
          <w:lang w:val="fr-CH"/>
        </w:rPr>
      </w:pPr>
    </w:p>
    <w:p w14:paraId="256F1AD2" w14:textId="2C0A3F3D" w:rsidR="005F709A" w:rsidRPr="00DC27CA" w:rsidRDefault="00D70B71" w:rsidP="00DC27CA">
      <w:pPr>
        <w:tabs>
          <w:tab w:val="left" w:leader="dot" w:pos="5812"/>
          <w:tab w:val="right" w:leader="dot" w:pos="9923"/>
        </w:tabs>
        <w:rPr>
          <w:bCs/>
          <w:iCs/>
          <w:sz w:val="20"/>
          <w:szCs w:val="18"/>
          <w:lang w:val="fr-CH"/>
        </w:rPr>
      </w:pPr>
      <w:r w:rsidRPr="00DC27CA">
        <w:rPr>
          <w:bCs/>
          <w:iCs/>
          <w:sz w:val="20"/>
          <w:szCs w:val="18"/>
          <w:lang w:val="fr-CH"/>
        </w:rPr>
        <w:t>Questionnaire c</w:t>
      </w:r>
      <w:r w:rsidR="00912394" w:rsidRPr="00DC27CA">
        <w:rPr>
          <w:bCs/>
          <w:iCs/>
          <w:sz w:val="20"/>
          <w:szCs w:val="18"/>
          <w:lang w:val="fr-CH"/>
        </w:rPr>
        <w:t>ontrôlé (lors du recrutement</w:t>
      </w:r>
      <w:proofErr w:type="gramStart"/>
      <w:r w:rsidR="00912394" w:rsidRPr="00DC27CA">
        <w:rPr>
          <w:bCs/>
          <w:iCs/>
          <w:sz w:val="20"/>
          <w:szCs w:val="18"/>
          <w:lang w:val="fr-CH"/>
        </w:rPr>
        <w:t>):</w:t>
      </w:r>
      <w:proofErr w:type="gramEnd"/>
      <w:r w:rsidR="00912394" w:rsidRPr="00DC27CA">
        <w:rPr>
          <w:bCs/>
          <w:iCs/>
          <w:sz w:val="20"/>
          <w:szCs w:val="18"/>
          <w:lang w:val="fr-CH"/>
        </w:rPr>
        <w:t xml:space="preserve"> </w:t>
      </w:r>
      <w:r w:rsidRPr="00DC27CA">
        <w:rPr>
          <w:bCs/>
          <w:iCs/>
          <w:sz w:val="20"/>
          <w:szCs w:val="18"/>
          <w:lang w:val="fr-CH"/>
        </w:rPr>
        <w:t>Date</w:t>
      </w:r>
      <w:r w:rsidR="007E596E" w:rsidRPr="00DC27CA">
        <w:rPr>
          <w:bCs/>
          <w:iCs/>
          <w:sz w:val="20"/>
          <w:szCs w:val="18"/>
          <w:lang w:val="fr-CH"/>
        </w:rPr>
        <w:t>:</w:t>
      </w:r>
      <w:r w:rsidR="00D724E1" w:rsidRPr="00DC27CA">
        <w:rPr>
          <w:bCs/>
          <w:iCs/>
          <w:sz w:val="20"/>
          <w:szCs w:val="18"/>
          <w:lang w:val="fr-CH"/>
        </w:rPr>
        <w:t xml:space="preserve"> </w:t>
      </w:r>
      <w:r w:rsidR="00D724E1" w:rsidRPr="00DC27CA">
        <w:rPr>
          <w:bCs/>
          <w:iCs/>
          <w:sz w:val="20"/>
          <w:szCs w:val="18"/>
          <w:lang w:val="fr-CH"/>
        </w:rPr>
        <w:tab/>
      </w:r>
      <w:r w:rsidRPr="00DC27CA">
        <w:rPr>
          <w:bCs/>
          <w:iCs/>
          <w:sz w:val="20"/>
          <w:szCs w:val="18"/>
          <w:lang w:val="fr-CH"/>
        </w:rPr>
        <w:t>Signature</w:t>
      </w:r>
      <w:r w:rsidR="00B87A4A" w:rsidRPr="00DC27CA">
        <w:rPr>
          <w:bCs/>
          <w:iCs/>
          <w:sz w:val="20"/>
          <w:szCs w:val="18"/>
          <w:lang w:val="fr-CH"/>
        </w:rPr>
        <w:t>:</w:t>
      </w:r>
      <w:r w:rsidR="00D724E1" w:rsidRPr="00DC27CA">
        <w:rPr>
          <w:bCs/>
          <w:iCs/>
          <w:sz w:val="20"/>
          <w:szCs w:val="18"/>
          <w:lang w:val="fr-CH"/>
        </w:rPr>
        <w:t xml:space="preserve"> </w:t>
      </w:r>
      <w:r w:rsidR="00D724E1" w:rsidRPr="00DC27CA">
        <w:rPr>
          <w:bCs/>
          <w:iCs/>
          <w:sz w:val="20"/>
          <w:szCs w:val="18"/>
          <w:lang w:val="fr-CH"/>
        </w:rPr>
        <w:tab/>
      </w:r>
    </w:p>
    <w:p w14:paraId="1E179355" w14:textId="4B8139FE" w:rsidR="007E596E" w:rsidRPr="00DC27CA" w:rsidRDefault="007E596E" w:rsidP="00DC27CA">
      <w:pPr>
        <w:tabs>
          <w:tab w:val="right" w:pos="8789"/>
        </w:tabs>
        <w:rPr>
          <w:sz w:val="20"/>
          <w:szCs w:val="18"/>
          <w:lang w:val="fr-CH"/>
        </w:rPr>
      </w:pPr>
    </w:p>
    <w:p w14:paraId="707925DD" w14:textId="77777777" w:rsidR="00AD15EF" w:rsidRPr="00DC27CA" w:rsidRDefault="00AD15EF" w:rsidP="00DC27CA">
      <w:pPr>
        <w:pStyle w:val="Textkrper"/>
        <w:spacing w:before="240"/>
        <w:rPr>
          <w:b w:val="0"/>
          <w:bCs/>
          <w:i w:val="0"/>
          <w:iCs/>
          <w:sz w:val="20"/>
          <w:lang w:val="fr-CH"/>
        </w:rPr>
      </w:pPr>
      <w:r w:rsidRPr="00DC27CA">
        <w:rPr>
          <w:b w:val="0"/>
          <w:bCs/>
          <w:i w:val="0"/>
          <w:iCs/>
          <w:sz w:val="20"/>
          <w:lang w:val="fr-CH"/>
        </w:rPr>
        <w:t>Maternité hôpital (cocher la case appropriée</w:t>
      </w:r>
      <w:proofErr w:type="gramStart"/>
      <w:r w:rsidRPr="00DC27CA">
        <w:rPr>
          <w:b w:val="0"/>
          <w:bCs/>
          <w:i w:val="0"/>
          <w:iCs/>
          <w:sz w:val="20"/>
          <w:lang w:val="fr-CH"/>
        </w:rPr>
        <w:t>):</w:t>
      </w:r>
      <w:proofErr w:type="gram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5F709A" w:rsidRPr="00DC27CA" w14:paraId="0371107E" w14:textId="77777777" w:rsidTr="00E23EE8">
        <w:tc>
          <w:tcPr>
            <w:tcW w:w="985" w:type="dxa"/>
          </w:tcPr>
          <w:p w14:paraId="5955B641" w14:textId="378E17A8" w:rsidR="005F709A" w:rsidRPr="00DC27CA" w:rsidRDefault="007251DD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Aarau:</w:t>
            </w:r>
            <w:proofErr w:type="gramEnd"/>
          </w:p>
        </w:tc>
        <w:tc>
          <w:tcPr>
            <w:tcW w:w="985" w:type="dxa"/>
          </w:tcPr>
          <w:p w14:paraId="483DB4B4" w14:textId="77777777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5" w:type="dxa"/>
          </w:tcPr>
          <w:p w14:paraId="024A361C" w14:textId="4CAA9E9B" w:rsidR="005F709A" w:rsidRPr="00DC27CA" w:rsidRDefault="00AD15EF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</w:rPr>
              <w:t>Bâle</w:t>
            </w:r>
            <w:r w:rsidR="007251DD" w:rsidRPr="00DC27CA">
              <w:rPr>
                <w:sz w:val="20"/>
                <w:szCs w:val="18"/>
                <w:lang w:val="fr-CH"/>
              </w:rPr>
              <w:t>:</w:t>
            </w:r>
          </w:p>
        </w:tc>
        <w:tc>
          <w:tcPr>
            <w:tcW w:w="985" w:type="dxa"/>
          </w:tcPr>
          <w:p w14:paraId="740A860B" w14:textId="77777777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5" w:type="dxa"/>
          </w:tcPr>
          <w:p w14:paraId="52C544D7" w14:textId="6404A53E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Bern</w:t>
            </w:r>
            <w:r w:rsidR="00AD15EF" w:rsidRPr="00DC27CA">
              <w:rPr>
                <w:sz w:val="20"/>
                <w:szCs w:val="18"/>
                <w:lang w:val="fr-CH"/>
              </w:rPr>
              <w:t>e</w:t>
            </w:r>
            <w:r w:rsidRPr="00DC27CA">
              <w:rPr>
                <w:sz w:val="20"/>
                <w:szCs w:val="18"/>
                <w:lang w:val="fr-CH"/>
              </w:rPr>
              <w:t>:</w:t>
            </w:r>
            <w:proofErr w:type="gramEnd"/>
          </w:p>
        </w:tc>
        <w:tc>
          <w:tcPr>
            <w:tcW w:w="986" w:type="dxa"/>
          </w:tcPr>
          <w:p w14:paraId="74EECBC9" w14:textId="77777777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6" w:type="dxa"/>
          </w:tcPr>
          <w:p w14:paraId="080CDC81" w14:textId="7F690CE1" w:rsidR="005F709A" w:rsidRPr="00DC27CA" w:rsidRDefault="00AD15EF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sz w:val="20"/>
              </w:rPr>
              <w:t>Genève</w:t>
            </w:r>
            <w:r w:rsidR="005F709A" w:rsidRPr="00DC27CA">
              <w:rPr>
                <w:sz w:val="20"/>
                <w:szCs w:val="18"/>
                <w:lang w:val="fr-CH"/>
              </w:rPr>
              <w:t>:</w:t>
            </w:r>
          </w:p>
        </w:tc>
        <w:tc>
          <w:tcPr>
            <w:tcW w:w="986" w:type="dxa"/>
          </w:tcPr>
          <w:p w14:paraId="7073E55A" w14:textId="77777777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6" w:type="dxa"/>
          </w:tcPr>
          <w:p w14:paraId="29329925" w14:textId="77777777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proofErr w:type="gramStart"/>
            <w:r w:rsidRPr="00DC27CA">
              <w:rPr>
                <w:sz w:val="20"/>
                <w:szCs w:val="18"/>
                <w:lang w:val="fr-CH"/>
              </w:rPr>
              <w:t>Tessin:</w:t>
            </w:r>
            <w:proofErr w:type="gramEnd"/>
          </w:p>
        </w:tc>
        <w:tc>
          <w:tcPr>
            <w:tcW w:w="986" w:type="dxa"/>
          </w:tcPr>
          <w:p w14:paraId="1529E634" w14:textId="77777777" w:rsidR="005F709A" w:rsidRPr="00DC27CA" w:rsidRDefault="005F709A" w:rsidP="00DC27C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3E7D38">
              <w:rPr>
                <w:b/>
                <w:bCs/>
                <w:sz w:val="20"/>
                <w:szCs w:val="18"/>
                <w:lang w:val="fr-CH"/>
              </w:rPr>
            </w:r>
            <w:r w:rsidR="003E7D38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27CA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23925CB6" w14:textId="77777777" w:rsidR="005F709A" w:rsidRPr="00DC27CA" w:rsidRDefault="005F709A" w:rsidP="00DC27CA">
      <w:pPr>
        <w:tabs>
          <w:tab w:val="right" w:pos="8789"/>
        </w:tabs>
        <w:rPr>
          <w:sz w:val="20"/>
          <w:szCs w:val="18"/>
          <w:lang w:val="fr-CH"/>
        </w:rPr>
      </w:pPr>
    </w:p>
    <w:p w14:paraId="143927CF" w14:textId="77777777" w:rsidR="00B20447" w:rsidRPr="00DC27CA" w:rsidRDefault="00B20447" w:rsidP="00DC27C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tbl>
      <w:tblPr>
        <w:tblStyle w:val="Tabellenraster"/>
        <w:tblW w:w="1006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0"/>
      </w:tblGrid>
      <w:tr w:rsidR="00CA2AEF" w:rsidRPr="00A070A9" w14:paraId="2CBA24B6" w14:textId="77777777" w:rsidTr="00345CC1">
        <w:trPr>
          <w:trHeight w:val="35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22763ACA" w14:textId="0A233177" w:rsidR="00CA2AEF" w:rsidRPr="00DC27CA" w:rsidRDefault="005946C0" w:rsidP="00DC27CA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>F.</w:t>
            </w:r>
            <w:r w:rsidR="00B26C68" w:rsidRPr="00DC27CA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AD15EF" w:rsidRPr="00DC27CA">
              <w:rPr>
                <w:b/>
                <w:bCs/>
                <w:i/>
                <w:iCs/>
                <w:sz w:val="20"/>
                <w:lang w:val="fr-CH"/>
              </w:rPr>
              <w:t>À REMPLIR LORS DU PRÉLÈVEMENT DU SANG DE CORDON</w:t>
            </w:r>
          </w:p>
        </w:tc>
      </w:tr>
    </w:tbl>
    <w:p w14:paraId="4B8B3A78" w14:textId="4EF4606C" w:rsidR="00CA2AEF" w:rsidRPr="00DC27CA" w:rsidRDefault="00CA2AEF" w:rsidP="00DC27C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p w14:paraId="35CDCD12" w14:textId="77777777" w:rsidR="00CA2AEF" w:rsidRPr="00DC27CA" w:rsidRDefault="00CA2AEF" w:rsidP="00DC27C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p w14:paraId="0DABBB3F" w14:textId="77777777" w:rsidR="00AD15EF" w:rsidRPr="00DC27CA" w:rsidRDefault="00AD15EF" w:rsidP="00DC27CA">
      <w:pPr>
        <w:spacing w:after="20"/>
        <w:jc w:val="both"/>
        <w:rPr>
          <w:bCs/>
          <w:i/>
          <w:iCs/>
          <w:sz w:val="20"/>
          <w:lang w:val="fr-CH"/>
        </w:rPr>
      </w:pPr>
      <w:r w:rsidRPr="00DC27CA">
        <w:rPr>
          <w:bCs/>
          <w:iCs/>
          <w:sz w:val="20"/>
          <w:lang w:val="fr-CH"/>
        </w:rPr>
        <w:t xml:space="preserve">Ayant vérifié le questionnaire médical et le dossier médical de la future mère, je confirme par la présente n’avoir observé aucun symptôme physique suggérant actuellement un COMPORTEMENT À HAUT RISQUE, passé ou présent, en matière de maladies infectieuses transmissibles (VIH, HTLV, hépatite B ou C, maladies sexuellement transmissibles). Je confirme que, sur la base du dossier médical, la donneuse est apte à donner le sang de cordon de son bébé à sa naissance. Au cas où de nouvelles informations seraient connues sur la santé de la donneuse ou de son enfant qui pourraient influer sur le sang de cordon donné, je m’engage à les transmettre à la Banque de sang de cordon. </w:t>
      </w:r>
    </w:p>
    <w:p w14:paraId="07EB2498" w14:textId="77777777" w:rsidR="005F709A" w:rsidRPr="00DC27CA" w:rsidRDefault="005F709A" w:rsidP="00DC27C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p w14:paraId="388ECA25" w14:textId="7AC4FC7D" w:rsidR="00B20447" w:rsidRPr="00DC27CA" w:rsidRDefault="00AB3819" w:rsidP="00DC27CA">
      <w:pPr>
        <w:tabs>
          <w:tab w:val="left" w:pos="4536"/>
          <w:tab w:val="right" w:pos="8789"/>
        </w:tabs>
        <w:spacing w:after="20"/>
        <w:jc w:val="both"/>
        <w:rPr>
          <w:b/>
          <w:bCs/>
          <w:iCs/>
          <w:sz w:val="20"/>
          <w:szCs w:val="18"/>
          <w:lang w:val="fr-CH"/>
        </w:rPr>
      </w:pPr>
      <w:proofErr w:type="gramStart"/>
      <w:r w:rsidRPr="00DC27CA">
        <w:rPr>
          <w:b/>
          <w:bCs/>
          <w:iCs/>
          <w:sz w:val="20"/>
          <w:lang w:val="fr-CH"/>
        </w:rPr>
        <w:t>Médecin:</w:t>
      </w:r>
      <w:proofErr w:type="gramEnd"/>
    </w:p>
    <w:p w14:paraId="25608F23" w14:textId="77777777" w:rsidR="00AB3819" w:rsidRPr="00DC27CA" w:rsidRDefault="00AB3819" w:rsidP="00DC27CA">
      <w:pPr>
        <w:tabs>
          <w:tab w:val="left" w:pos="4536"/>
          <w:tab w:val="right" w:pos="8789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p w14:paraId="62E77EBC" w14:textId="33707E5E" w:rsidR="005F709A" w:rsidRPr="00DC27CA" w:rsidRDefault="00AB3819" w:rsidP="00DC27CA">
      <w:pPr>
        <w:tabs>
          <w:tab w:val="left" w:leader="dot" w:pos="4536"/>
          <w:tab w:val="right" w:leader="dot" w:pos="9923"/>
        </w:tabs>
        <w:spacing w:after="20"/>
        <w:rPr>
          <w:bCs/>
          <w:iCs/>
          <w:sz w:val="20"/>
          <w:szCs w:val="18"/>
          <w:lang w:val="fr-CH"/>
        </w:rPr>
      </w:pPr>
      <w:proofErr w:type="gramStart"/>
      <w:r w:rsidRPr="00DC27CA">
        <w:rPr>
          <w:bCs/>
          <w:iCs/>
          <w:sz w:val="20"/>
          <w:lang w:val="fr-CH"/>
        </w:rPr>
        <w:t>Nom</w:t>
      </w:r>
      <w:r w:rsidR="00AD15EF" w:rsidRPr="00DC27CA">
        <w:rPr>
          <w:bCs/>
          <w:iCs/>
          <w:sz w:val="20"/>
          <w:lang w:val="fr-CH"/>
        </w:rPr>
        <w:t>:</w:t>
      </w:r>
      <w:proofErr w:type="gramEnd"/>
      <w:r w:rsidR="00AD15EF" w:rsidRPr="00DC27CA">
        <w:rPr>
          <w:bCs/>
          <w:iCs/>
          <w:sz w:val="20"/>
          <w:lang w:val="fr-CH"/>
        </w:rPr>
        <w:t xml:space="preserve"> </w:t>
      </w:r>
      <w:r w:rsidR="002D3F0A" w:rsidRPr="00DC27CA">
        <w:rPr>
          <w:bCs/>
          <w:iCs/>
          <w:sz w:val="20"/>
          <w:szCs w:val="18"/>
          <w:lang w:val="fr-CH"/>
        </w:rPr>
        <w:tab/>
      </w:r>
      <w:r w:rsidR="00AD15EF" w:rsidRPr="00DC27CA">
        <w:rPr>
          <w:bCs/>
          <w:iCs/>
          <w:sz w:val="20"/>
          <w:lang w:val="fr-CH"/>
        </w:rPr>
        <w:t xml:space="preserve">Prénom: </w:t>
      </w:r>
      <w:r w:rsidR="002D3F0A" w:rsidRPr="00DC27CA">
        <w:rPr>
          <w:bCs/>
          <w:iCs/>
          <w:sz w:val="20"/>
          <w:szCs w:val="18"/>
          <w:lang w:val="fr-CH"/>
        </w:rPr>
        <w:tab/>
      </w:r>
    </w:p>
    <w:p w14:paraId="65F5CFE1" w14:textId="77777777" w:rsidR="005F709A" w:rsidRPr="00DC27CA" w:rsidRDefault="005F709A" w:rsidP="00DC27CA">
      <w:pPr>
        <w:tabs>
          <w:tab w:val="left" w:leader="dot" w:pos="4536"/>
          <w:tab w:val="right" w:leader="dot" w:pos="9923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p w14:paraId="534AC436" w14:textId="77777777" w:rsidR="00B20447" w:rsidRPr="00DC27CA" w:rsidRDefault="00B20447" w:rsidP="00DC27CA">
      <w:pPr>
        <w:tabs>
          <w:tab w:val="left" w:leader="dot" w:pos="4536"/>
          <w:tab w:val="right" w:leader="dot" w:pos="9923"/>
        </w:tabs>
        <w:spacing w:after="20"/>
        <w:rPr>
          <w:bCs/>
          <w:iCs/>
          <w:sz w:val="20"/>
          <w:szCs w:val="18"/>
          <w:lang w:val="fr-CH"/>
        </w:rPr>
      </w:pPr>
    </w:p>
    <w:p w14:paraId="0D78CEF3" w14:textId="58EFE2EF" w:rsidR="00E94ED5" w:rsidRPr="0001719F" w:rsidRDefault="00AD15EF" w:rsidP="00DC27CA">
      <w:pPr>
        <w:tabs>
          <w:tab w:val="left" w:leader="dot" w:pos="4536"/>
          <w:tab w:val="right" w:leader="dot" w:pos="9923"/>
        </w:tabs>
        <w:spacing w:after="20"/>
        <w:rPr>
          <w:bCs/>
          <w:iCs/>
          <w:sz w:val="20"/>
          <w:szCs w:val="18"/>
          <w:lang w:val="fr-CH"/>
        </w:rPr>
      </w:pPr>
      <w:proofErr w:type="gramStart"/>
      <w:r w:rsidRPr="00DC27CA">
        <w:rPr>
          <w:bCs/>
          <w:iCs/>
          <w:sz w:val="20"/>
          <w:szCs w:val="18"/>
          <w:lang w:val="fr-CH"/>
        </w:rPr>
        <w:t>Date</w:t>
      </w:r>
      <w:r w:rsidR="007E596E" w:rsidRPr="00DC27CA">
        <w:rPr>
          <w:bCs/>
          <w:iCs/>
          <w:sz w:val="20"/>
          <w:szCs w:val="18"/>
          <w:lang w:val="fr-CH"/>
        </w:rPr>
        <w:t>:</w:t>
      </w:r>
      <w:proofErr w:type="gramEnd"/>
      <w:r w:rsidR="007E596E" w:rsidRPr="00DC27CA">
        <w:rPr>
          <w:bCs/>
          <w:iCs/>
          <w:sz w:val="20"/>
          <w:szCs w:val="18"/>
          <w:lang w:val="fr-CH"/>
        </w:rPr>
        <w:t xml:space="preserve"> </w:t>
      </w:r>
      <w:r w:rsidR="002D3F0A" w:rsidRPr="00DC27CA">
        <w:rPr>
          <w:bCs/>
          <w:iCs/>
          <w:sz w:val="20"/>
          <w:szCs w:val="18"/>
          <w:lang w:val="fr-CH"/>
        </w:rPr>
        <w:tab/>
      </w:r>
      <w:r w:rsidRPr="00DC27CA">
        <w:rPr>
          <w:bCs/>
          <w:iCs/>
          <w:sz w:val="20"/>
          <w:lang w:val="fr-CH"/>
        </w:rPr>
        <w:t>Signature du médecin:</w:t>
      </w:r>
      <w:r>
        <w:rPr>
          <w:bCs/>
          <w:iCs/>
          <w:sz w:val="20"/>
          <w:lang w:val="fr-CH"/>
        </w:rPr>
        <w:t xml:space="preserve"> </w:t>
      </w:r>
      <w:r w:rsidR="002D3F0A" w:rsidRPr="0001719F">
        <w:rPr>
          <w:bCs/>
          <w:iCs/>
          <w:sz w:val="20"/>
          <w:szCs w:val="18"/>
          <w:lang w:val="fr-CH"/>
        </w:rPr>
        <w:tab/>
      </w:r>
    </w:p>
    <w:sectPr w:rsidR="00E94ED5" w:rsidRPr="0001719F" w:rsidSect="00FE4BE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49" w:bottom="851" w:left="1134" w:header="567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2DBD" w14:textId="77777777" w:rsidR="003E7D38" w:rsidRDefault="003E7D38">
      <w:r>
        <w:separator/>
      </w:r>
    </w:p>
  </w:endnote>
  <w:endnote w:type="continuationSeparator" w:id="0">
    <w:p w14:paraId="7BD180E0" w14:textId="77777777" w:rsidR="003E7D38" w:rsidRDefault="003E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FE4BE4" w14:paraId="489BB0EC" w14:textId="77777777" w:rsidTr="005B0BF7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2EAFE6" w14:textId="3B82AB6A" w:rsidR="00FE4BE4" w:rsidRPr="0056641B" w:rsidRDefault="00FE4BE4" w:rsidP="00FE4BE4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 xml:space="preserve">Nr: </w:t>
          </w:r>
          <w:r w:rsidRPr="00FE4BE4">
            <w:rPr>
              <w:rFonts w:cs="Arial"/>
              <w:bCs/>
              <w:sz w:val="16"/>
              <w:szCs w:val="16"/>
            </w:rPr>
            <w:t>1471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1F0104" w14:textId="02E71F00" w:rsidR="00FE4BE4" w:rsidRPr="0056641B" w:rsidRDefault="00FE4BE4" w:rsidP="00FE4BE4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  <w:lang w:val="en-US"/>
            </w:rPr>
          </w:pPr>
          <w:r w:rsidRPr="0056641B">
            <w:rPr>
              <w:rFonts w:cs="Arial"/>
              <w:b/>
              <w:sz w:val="16"/>
              <w:szCs w:val="16"/>
              <w:lang w:val="en-US"/>
            </w:rPr>
            <w:t>Name: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Pr="00FE4BE4">
            <w:rPr>
              <w:rFonts w:cs="Arial"/>
              <w:sz w:val="16"/>
              <w:szCs w:val="16"/>
              <w:lang w:val="en-US"/>
            </w:rPr>
            <w:t>FOR</w:t>
          </w:r>
          <w:r>
            <w:rPr>
              <w:rFonts w:cs="Arial"/>
              <w:sz w:val="16"/>
              <w:szCs w:val="16"/>
              <w:lang w:val="en-US"/>
            </w:rPr>
            <w:t>_</w:t>
          </w:r>
          <w:r w:rsidRPr="00FE4BE4">
            <w:rPr>
              <w:rFonts w:cs="Arial"/>
              <w:sz w:val="16"/>
              <w:szCs w:val="16"/>
              <w:lang w:val="en-US"/>
            </w:rPr>
            <w:t>Medical_Questionnaire_CB_F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76D709" w14:textId="779CF1C1" w:rsidR="00FE4BE4" w:rsidRPr="0056641B" w:rsidRDefault="00FE4BE4" w:rsidP="00FE4BE4">
          <w:pPr>
            <w:jc w:val="both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Version: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6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45347" w14:textId="141FF63B" w:rsidR="00FE4BE4" w:rsidRPr="0056641B" w:rsidRDefault="00FE4BE4" w:rsidP="00FE4BE4">
          <w:pPr>
            <w:jc w:val="right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Gültig ab: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="00A070A9">
            <w:rPr>
              <w:rFonts w:cs="Arial"/>
              <w:sz w:val="16"/>
              <w:szCs w:val="16"/>
              <w:lang w:val="en-US"/>
            </w:rPr>
            <w:t>01.03.2023</w:t>
          </w:r>
        </w:p>
      </w:tc>
    </w:tr>
    <w:tr w:rsidR="00FE4BE4" w14:paraId="2E85CDE9" w14:textId="77777777" w:rsidTr="005B0BF7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DF1764" w14:textId="77777777" w:rsidR="00FE4BE4" w:rsidRPr="0056641B" w:rsidRDefault="00FE4BE4" w:rsidP="00FE4BE4">
          <w:pPr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912002" w14:textId="77777777" w:rsidR="00FE4BE4" w:rsidRPr="0056641B" w:rsidRDefault="00FE4BE4" w:rsidP="00FE4BE4">
          <w:pPr>
            <w:jc w:val="right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Seite: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PAGE 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  <w:r w:rsidRPr="0056641B">
            <w:rPr>
              <w:rFonts w:cs="Arial"/>
              <w:sz w:val="16"/>
              <w:szCs w:val="16"/>
            </w:rPr>
            <w:t xml:space="preserve"> von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56641B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F61E933" w14:textId="77777777" w:rsidR="00B80FAA" w:rsidRPr="007A3B80" w:rsidRDefault="00B80FAA" w:rsidP="0098740E">
    <w:pPr>
      <w:pStyle w:val="Fuzeile"/>
      <w:tabs>
        <w:tab w:val="clear" w:pos="4536"/>
        <w:tab w:val="clear" w:pos="9072"/>
        <w:tab w:val="right" w:pos="9923"/>
      </w:tabs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709"/>
      <w:gridCol w:w="5779"/>
      <w:gridCol w:w="992"/>
      <w:gridCol w:w="1843"/>
    </w:tblGrid>
    <w:tr w:rsidR="00B80FAA" w:rsidRPr="001C3E0F" w14:paraId="38359DB3" w14:textId="77777777" w:rsidTr="00D17629">
      <w:tc>
        <w:tcPr>
          <w:tcW w:w="851" w:type="dxa"/>
        </w:tcPr>
        <w:p w14:paraId="2C6DFE1E" w14:textId="77777777" w:rsidR="00B80FAA" w:rsidRPr="00DF21D3" w:rsidRDefault="00B80FAA" w:rsidP="00F27F2E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>
            <w:rPr>
              <w:sz w:val="16"/>
              <w:szCs w:val="16"/>
            </w:rPr>
            <w:t>N/A</w:t>
          </w:r>
        </w:p>
      </w:tc>
      <w:tc>
        <w:tcPr>
          <w:tcW w:w="6488" w:type="dxa"/>
          <w:gridSpan w:val="2"/>
        </w:tcPr>
        <w:p w14:paraId="12BA9EE4" w14:textId="096FC89D" w:rsidR="00B80FAA" w:rsidRPr="00E80B16" w:rsidRDefault="00B80FAA" w:rsidP="00B4091D">
          <w:pPr>
            <w:rPr>
              <w:sz w:val="16"/>
              <w:szCs w:val="16"/>
              <w:lang w:val="en-US"/>
            </w:rPr>
          </w:pPr>
          <w:r w:rsidRPr="00E80B16">
            <w:rPr>
              <w:b/>
              <w:sz w:val="16"/>
              <w:szCs w:val="16"/>
              <w:lang w:val="en-US"/>
            </w:rPr>
            <w:t>Name:</w:t>
          </w:r>
          <w:r w:rsidRPr="00E80B16">
            <w:rPr>
              <w:sz w:val="16"/>
              <w:szCs w:val="16"/>
              <w:lang w:val="en-US"/>
            </w:rPr>
            <w:t xml:space="preserve"> FOR_30</w:t>
          </w:r>
          <w:r>
            <w:rPr>
              <w:sz w:val="16"/>
              <w:szCs w:val="16"/>
              <w:lang w:val="en-US"/>
            </w:rPr>
            <w:t>5</w:t>
          </w:r>
          <w:r w:rsidR="003C6F68">
            <w:rPr>
              <w:sz w:val="16"/>
              <w:szCs w:val="16"/>
              <w:lang w:val="en-US"/>
            </w:rPr>
            <w:t>_</w:t>
          </w:r>
          <w:r w:rsidRPr="00E80B16">
            <w:rPr>
              <w:sz w:val="16"/>
              <w:szCs w:val="16"/>
              <w:lang w:val="en-US"/>
            </w:rPr>
            <w:t>Medical_Questionnaire</w:t>
          </w:r>
          <w:r w:rsidR="003C6F68">
            <w:rPr>
              <w:sz w:val="16"/>
              <w:szCs w:val="16"/>
              <w:lang w:val="en-US"/>
            </w:rPr>
            <w:t>_CB</w:t>
          </w:r>
          <w:r>
            <w:rPr>
              <w:sz w:val="16"/>
              <w:szCs w:val="16"/>
              <w:lang w:val="en-US"/>
            </w:rPr>
            <w:t>_F</w:t>
          </w:r>
        </w:p>
      </w:tc>
      <w:tc>
        <w:tcPr>
          <w:tcW w:w="992" w:type="dxa"/>
        </w:tcPr>
        <w:p w14:paraId="1C6E4A13" w14:textId="6CEE73FB" w:rsidR="00B80FAA" w:rsidRPr="001C3E0F" w:rsidRDefault="00B80FAA" w:rsidP="00F27F2E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5</w:t>
          </w:r>
        </w:p>
      </w:tc>
      <w:tc>
        <w:tcPr>
          <w:tcW w:w="1843" w:type="dxa"/>
        </w:tcPr>
        <w:p w14:paraId="4E1C8C0D" w14:textId="030F783A" w:rsidR="00B80FAA" w:rsidRPr="001C3E0F" w:rsidRDefault="00B80FAA" w:rsidP="00F27F2E">
          <w:pPr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 w:rsidR="00082FE7">
            <w:rPr>
              <w:sz w:val="16"/>
              <w:szCs w:val="16"/>
            </w:rPr>
            <w:t xml:space="preserve"> 01.10</w:t>
          </w:r>
          <w:r>
            <w:rPr>
              <w:sz w:val="16"/>
              <w:szCs w:val="16"/>
            </w:rPr>
            <w:t>.2020</w:t>
          </w:r>
        </w:p>
      </w:tc>
    </w:tr>
    <w:tr w:rsidR="00B80FAA" w:rsidRPr="001C3E0F" w14:paraId="33DADFC2" w14:textId="77777777" w:rsidTr="00F011EB">
      <w:trPr>
        <w:trHeight w:val="91"/>
      </w:trPr>
      <w:tc>
        <w:tcPr>
          <w:tcW w:w="1560" w:type="dxa"/>
          <w:gridSpan w:val="2"/>
        </w:tcPr>
        <w:p w14:paraId="7BEFA0BC" w14:textId="77777777" w:rsidR="00B80FAA" w:rsidRPr="00FC607F" w:rsidRDefault="00B80FAA" w:rsidP="00F27F2E">
          <w:pPr>
            <w:jc w:val="both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Owner: </w:t>
          </w:r>
          <w:r>
            <w:rPr>
              <w:sz w:val="16"/>
              <w:szCs w:val="16"/>
            </w:rPr>
            <w:t>bncgnico</w:t>
          </w:r>
        </w:p>
      </w:tc>
      <w:tc>
        <w:tcPr>
          <w:tcW w:w="6771" w:type="dxa"/>
          <w:gridSpan w:val="2"/>
        </w:tcPr>
        <w:p w14:paraId="32F63BCB" w14:textId="77777777" w:rsidR="00B80FAA" w:rsidRPr="001C3E0F" w:rsidRDefault="00B80FAA" w:rsidP="00F27F2E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Geschäfts-/Teilprozess:</w:t>
          </w:r>
          <w:r>
            <w:rPr>
              <w:sz w:val="16"/>
              <w:szCs w:val="16"/>
            </w:rPr>
            <w:t xml:space="preserve"> SBSC / Vorschriften</w:t>
          </w:r>
        </w:p>
      </w:tc>
      <w:tc>
        <w:tcPr>
          <w:tcW w:w="1843" w:type="dxa"/>
        </w:tcPr>
        <w:p w14:paraId="2B609903" w14:textId="0A7D9FE5" w:rsidR="00B80FAA" w:rsidRPr="001C3E0F" w:rsidRDefault="00B80FAA" w:rsidP="00F27F2E">
          <w:pPr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AF08D0">
            <w:rPr>
              <w:noProof/>
              <w:sz w:val="16"/>
              <w:szCs w:val="16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AF08D0">
            <w:rPr>
              <w:noProof/>
              <w:sz w:val="16"/>
              <w:szCs w:val="16"/>
            </w:rPr>
            <w:t>7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4E5E00D7" w14:textId="77777777" w:rsidR="00B80FAA" w:rsidRPr="00C8744C" w:rsidRDefault="00B80FAA" w:rsidP="007B3A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5EBC" w14:textId="77777777" w:rsidR="003E7D38" w:rsidRDefault="003E7D38">
      <w:r>
        <w:separator/>
      </w:r>
    </w:p>
  </w:footnote>
  <w:footnote w:type="continuationSeparator" w:id="0">
    <w:p w14:paraId="20B10B3E" w14:textId="77777777" w:rsidR="003E7D38" w:rsidRDefault="003E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6C89" w14:textId="5D2C3D7B" w:rsidR="00B80FAA" w:rsidRPr="00CE1441" w:rsidRDefault="00FE4BE4" w:rsidP="00CE1441">
    <w:pPr>
      <w:pStyle w:val="Kopfzeile"/>
      <w:rPr>
        <w:sz w:val="10"/>
        <w:szCs w:val="10"/>
        <w:lang w:val="en-GB"/>
      </w:rPr>
    </w:pPr>
    <w:r>
      <w:rPr>
        <w:noProof/>
      </w:rPr>
      <w:drawing>
        <wp:inline distT="0" distB="0" distL="0" distR="0" wp14:anchorId="594EC3AE" wp14:editId="0FDD995E">
          <wp:extent cx="5848710" cy="1063843"/>
          <wp:effectExtent l="0" t="0" r="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009" cy="10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AA0" w14:textId="31182F19" w:rsidR="00B80FAA" w:rsidRPr="00A03AD7" w:rsidRDefault="00B80FAA" w:rsidP="00B7402B">
    <w:pPr>
      <w:pStyle w:val="Kopfzeile"/>
      <w:ind w:left="-709"/>
      <w:rPr>
        <w:szCs w:val="22"/>
        <w:lang w:val="en-GB"/>
      </w:rPr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0" wp14:anchorId="07D396DF" wp14:editId="5B4F92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46190" cy="708660"/>
          <wp:effectExtent l="0" t="0" r="0" b="0"/>
          <wp:wrapNone/>
          <wp:docPr id="2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ch_word_vorlage_ew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427A0"/>
    <w:multiLevelType w:val="hybridMultilevel"/>
    <w:tmpl w:val="56B23ED8"/>
    <w:lvl w:ilvl="0" w:tplc="15DCEBF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63F4CA1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89A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DDF"/>
    <w:multiLevelType w:val="multilevel"/>
    <w:tmpl w:val="9F761C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46ED2"/>
    <w:multiLevelType w:val="hybridMultilevel"/>
    <w:tmpl w:val="838E5658"/>
    <w:lvl w:ilvl="0" w:tplc="3E96899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A7141"/>
    <w:multiLevelType w:val="hybridMultilevel"/>
    <w:tmpl w:val="205E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1BE8"/>
    <w:multiLevelType w:val="hybridMultilevel"/>
    <w:tmpl w:val="096274D2"/>
    <w:lvl w:ilvl="0" w:tplc="53B0F614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1A067DAB"/>
    <w:multiLevelType w:val="multilevel"/>
    <w:tmpl w:val="72500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74B1E"/>
    <w:multiLevelType w:val="hybridMultilevel"/>
    <w:tmpl w:val="52EEF7D6"/>
    <w:lvl w:ilvl="0" w:tplc="81260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F0B52"/>
    <w:multiLevelType w:val="hybridMultilevel"/>
    <w:tmpl w:val="6DEC4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64C9"/>
    <w:multiLevelType w:val="hybridMultilevel"/>
    <w:tmpl w:val="9BE8A90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553CBD"/>
    <w:multiLevelType w:val="hybridMultilevel"/>
    <w:tmpl w:val="BFF6B72E"/>
    <w:lvl w:ilvl="0" w:tplc="20F483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 3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21B65"/>
    <w:multiLevelType w:val="hybridMultilevel"/>
    <w:tmpl w:val="C1020802"/>
    <w:lvl w:ilvl="0" w:tplc="528C5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70B09"/>
    <w:multiLevelType w:val="hybridMultilevel"/>
    <w:tmpl w:val="2268754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A67AC"/>
    <w:multiLevelType w:val="hybridMultilevel"/>
    <w:tmpl w:val="DA0C8A1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C0CA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8683A19"/>
    <w:multiLevelType w:val="multilevel"/>
    <w:tmpl w:val="AC5CE374"/>
    <w:lvl w:ilvl="0">
      <w:numFmt w:val="bullet"/>
      <w:pStyle w:val="Aufzhlung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none"/>
      <w:lvlText w:val="o"/>
      <w:lvlJc w:val="left"/>
      <w:pPr>
        <w:tabs>
          <w:tab w:val="num" w:pos="2665"/>
        </w:tabs>
        <w:ind w:left="2665" w:hanging="454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BD93AC8"/>
    <w:multiLevelType w:val="hybridMultilevel"/>
    <w:tmpl w:val="0D061D1E"/>
    <w:lvl w:ilvl="0" w:tplc="8FF64B9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32BE3"/>
    <w:multiLevelType w:val="hybridMultilevel"/>
    <w:tmpl w:val="72580896"/>
    <w:lvl w:ilvl="0" w:tplc="D6226C9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87686D"/>
    <w:multiLevelType w:val="hybridMultilevel"/>
    <w:tmpl w:val="B62C22EA"/>
    <w:lvl w:ilvl="0" w:tplc="6C661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5090E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EC510">
      <w:start w:val="3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80D"/>
    <w:multiLevelType w:val="hybridMultilevel"/>
    <w:tmpl w:val="ADDEC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001B2"/>
    <w:multiLevelType w:val="hybridMultilevel"/>
    <w:tmpl w:val="5308C8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3390F"/>
    <w:multiLevelType w:val="hybridMultilevel"/>
    <w:tmpl w:val="750E017A"/>
    <w:lvl w:ilvl="0" w:tplc="19EA99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DD3901"/>
    <w:multiLevelType w:val="multilevel"/>
    <w:tmpl w:val="4B26665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5" w15:restartNumberingAfterBreak="0">
    <w:nsid w:val="562932AF"/>
    <w:multiLevelType w:val="hybridMultilevel"/>
    <w:tmpl w:val="A3C08D4E"/>
    <w:lvl w:ilvl="0" w:tplc="B762B9F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5CE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59DE5E77"/>
    <w:multiLevelType w:val="hybridMultilevel"/>
    <w:tmpl w:val="A52E4680"/>
    <w:lvl w:ilvl="0" w:tplc="DFDED08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B144B7E"/>
    <w:multiLevelType w:val="multilevel"/>
    <w:tmpl w:val="9BE8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CF6660"/>
    <w:multiLevelType w:val="hybridMultilevel"/>
    <w:tmpl w:val="9C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D34DC"/>
    <w:multiLevelType w:val="hybridMultilevel"/>
    <w:tmpl w:val="47A043BE"/>
    <w:lvl w:ilvl="0" w:tplc="2EE20D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051C18"/>
    <w:multiLevelType w:val="hybridMultilevel"/>
    <w:tmpl w:val="C6C63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5726"/>
    <w:multiLevelType w:val="hybridMultilevel"/>
    <w:tmpl w:val="6F7C802A"/>
    <w:lvl w:ilvl="0" w:tplc="54ACA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11BDB"/>
    <w:multiLevelType w:val="hybridMultilevel"/>
    <w:tmpl w:val="BB704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26"/>
  </w:num>
  <w:num w:numId="8">
    <w:abstractNumId w:val="13"/>
  </w:num>
  <w:num w:numId="9">
    <w:abstractNumId w:val="32"/>
  </w:num>
  <w:num w:numId="10">
    <w:abstractNumId w:val="14"/>
  </w:num>
  <w:num w:numId="11">
    <w:abstractNumId w:val="8"/>
  </w:num>
  <w:num w:numId="12">
    <w:abstractNumId w:val="18"/>
  </w:num>
  <w:num w:numId="13">
    <w:abstractNumId w:val="30"/>
  </w:num>
  <w:num w:numId="14">
    <w:abstractNumId w:val="24"/>
  </w:num>
  <w:num w:numId="15">
    <w:abstractNumId w:val="4"/>
  </w:num>
  <w:num w:numId="16">
    <w:abstractNumId w:val="2"/>
  </w:num>
  <w:num w:numId="17">
    <w:abstractNumId w:val="20"/>
  </w:num>
  <w:num w:numId="18">
    <w:abstractNumId w:val="10"/>
  </w:num>
  <w:num w:numId="19">
    <w:abstractNumId w:val="28"/>
  </w:num>
  <w:num w:numId="20">
    <w:abstractNumId w:val="7"/>
  </w:num>
  <w:num w:numId="21">
    <w:abstractNumId w:val="11"/>
  </w:num>
  <w:num w:numId="22">
    <w:abstractNumId w:val="3"/>
  </w:num>
  <w:num w:numId="23">
    <w:abstractNumId w:val="29"/>
  </w:num>
  <w:num w:numId="24">
    <w:abstractNumId w:val="5"/>
  </w:num>
  <w:num w:numId="25">
    <w:abstractNumId w:val="27"/>
  </w:num>
  <w:num w:numId="26">
    <w:abstractNumId w:val="23"/>
  </w:num>
  <w:num w:numId="27">
    <w:abstractNumId w:val="1"/>
  </w:num>
  <w:num w:numId="28">
    <w:abstractNumId w:val="31"/>
  </w:num>
  <w:num w:numId="29">
    <w:abstractNumId w:val="25"/>
  </w:num>
  <w:num w:numId="30">
    <w:abstractNumId w:val="33"/>
  </w:num>
  <w:num w:numId="31">
    <w:abstractNumId w:val="6"/>
  </w:num>
  <w:num w:numId="32">
    <w:abstractNumId w:val="9"/>
  </w:num>
  <w:num w:numId="33">
    <w:abstractNumId w:val="19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70"/>
  <w:doNotHyphenateCap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41"/>
    <w:rsid w:val="00007387"/>
    <w:rsid w:val="00007BD0"/>
    <w:rsid w:val="00012CF3"/>
    <w:rsid w:val="0001719F"/>
    <w:rsid w:val="000213B7"/>
    <w:rsid w:val="00034247"/>
    <w:rsid w:val="0003609B"/>
    <w:rsid w:val="00043247"/>
    <w:rsid w:val="000441CE"/>
    <w:rsid w:val="00045A8B"/>
    <w:rsid w:val="0004627D"/>
    <w:rsid w:val="00050E7D"/>
    <w:rsid w:val="00051496"/>
    <w:rsid w:val="00051870"/>
    <w:rsid w:val="000531AD"/>
    <w:rsid w:val="00053507"/>
    <w:rsid w:val="000562ED"/>
    <w:rsid w:val="000565E3"/>
    <w:rsid w:val="0005706C"/>
    <w:rsid w:val="0006029F"/>
    <w:rsid w:val="00060F32"/>
    <w:rsid w:val="00062D1E"/>
    <w:rsid w:val="00063ACB"/>
    <w:rsid w:val="000649E0"/>
    <w:rsid w:val="00065AD7"/>
    <w:rsid w:val="00067BDD"/>
    <w:rsid w:val="00070E87"/>
    <w:rsid w:val="00072FC2"/>
    <w:rsid w:val="000745CC"/>
    <w:rsid w:val="00074932"/>
    <w:rsid w:val="00076DFC"/>
    <w:rsid w:val="00082FE7"/>
    <w:rsid w:val="000839D5"/>
    <w:rsid w:val="000845E0"/>
    <w:rsid w:val="00090774"/>
    <w:rsid w:val="00091758"/>
    <w:rsid w:val="00092908"/>
    <w:rsid w:val="000929C0"/>
    <w:rsid w:val="00092B3F"/>
    <w:rsid w:val="000968FB"/>
    <w:rsid w:val="000A00E2"/>
    <w:rsid w:val="000A030B"/>
    <w:rsid w:val="000A07BA"/>
    <w:rsid w:val="000A3642"/>
    <w:rsid w:val="000A3D6B"/>
    <w:rsid w:val="000A4858"/>
    <w:rsid w:val="000A524B"/>
    <w:rsid w:val="000A6075"/>
    <w:rsid w:val="000B0402"/>
    <w:rsid w:val="000B1138"/>
    <w:rsid w:val="000B33D9"/>
    <w:rsid w:val="000B38AF"/>
    <w:rsid w:val="000B3B41"/>
    <w:rsid w:val="000B64B8"/>
    <w:rsid w:val="000B7400"/>
    <w:rsid w:val="000C05CE"/>
    <w:rsid w:val="000C167B"/>
    <w:rsid w:val="000C2789"/>
    <w:rsid w:val="000C4258"/>
    <w:rsid w:val="000C4386"/>
    <w:rsid w:val="000D081F"/>
    <w:rsid w:val="000D1794"/>
    <w:rsid w:val="000D7BE6"/>
    <w:rsid w:val="000E1661"/>
    <w:rsid w:val="000E1DBC"/>
    <w:rsid w:val="000E4242"/>
    <w:rsid w:val="000E71CA"/>
    <w:rsid w:val="000F0F83"/>
    <w:rsid w:val="000F7BD3"/>
    <w:rsid w:val="0010047A"/>
    <w:rsid w:val="00100BFA"/>
    <w:rsid w:val="00100FA6"/>
    <w:rsid w:val="00116C13"/>
    <w:rsid w:val="00117171"/>
    <w:rsid w:val="00117677"/>
    <w:rsid w:val="00122DA7"/>
    <w:rsid w:val="001236B9"/>
    <w:rsid w:val="001243AD"/>
    <w:rsid w:val="001243C8"/>
    <w:rsid w:val="00126D4E"/>
    <w:rsid w:val="0013138E"/>
    <w:rsid w:val="0013166B"/>
    <w:rsid w:val="001333AC"/>
    <w:rsid w:val="00133493"/>
    <w:rsid w:val="00134E3F"/>
    <w:rsid w:val="00147CEF"/>
    <w:rsid w:val="00150867"/>
    <w:rsid w:val="00152104"/>
    <w:rsid w:val="00152BE6"/>
    <w:rsid w:val="00153A6B"/>
    <w:rsid w:val="00154D47"/>
    <w:rsid w:val="00160208"/>
    <w:rsid w:val="00161724"/>
    <w:rsid w:val="00163DF0"/>
    <w:rsid w:val="00164B55"/>
    <w:rsid w:val="001726D9"/>
    <w:rsid w:val="00174151"/>
    <w:rsid w:val="00175601"/>
    <w:rsid w:val="00176899"/>
    <w:rsid w:val="0018216C"/>
    <w:rsid w:val="00183AAE"/>
    <w:rsid w:val="001877E0"/>
    <w:rsid w:val="0018793E"/>
    <w:rsid w:val="001916CD"/>
    <w:rsid w:val="0019359D"/>
    <w:rsid w:val="0019468A"/>
    <w:rsid w:val="001A1CE3"/>
    <w:rsid w:val="001A1E18"/>
    <w:rsid w:val="001A3057"/>
    <w:rsid w:val="001A7A7E"/>
    <w:rsid w:val="001B2F88"/>
    <w:rsid w:val="001B36EC"/>
    <w:rsid w:val="001C06CB"/>
    <w:rsid w:val="001C0927"/>
    <w:rsid w:val="001C0F0F"/>
    <w:rsid w:val="001C165F"/>
    <w:rsid w:val="001C3C05"/>
    <w:rsid w:val="001C3C20"/>
    <w:rsid w:val="001C45E8"/>
    <w:rsid w:val="001C5E6D"/>
    <w:rsid w:val="001C6C49"/>
    <w:rsid w:val="001C6FAF"/>
    <w:rsid w:val="001D7BE3"/>
    <w:rsid w:val="001E384D"/>
    <w:rsid w:val="001E795E"/>
    <w:rsid w:val="001F2E08"/>
    <w:rsid w:val="001F3A69"/>
    <w:rsid w:val="001F5A1F"/>
    <w:rsid w:val="0020156F"/>
    <w:rsid w:val="0020190E"/>
    <w:rsid w:val="00202671"/>
    <w:rsid w:val="00210CD6"/>
    <w:rsid w:val="00212573"/>
    <w:rsid w:val="00214C7A"/>
    <w:rsid w:val="00221E0E"/>
    <w:rsid w:val="002246D2"/>
    <w:rsid w:val="00225240"/>
    <w:rsid w:val="00227195"/>
    <w:rsid w:val="00231609"/>
    <w:rsid w:val="00233424"/>
    <w:rsid w:val="002344F2"/>
    <w:rsid w:val="00234D71"/>
    <w:rsid w:val="002354B3"/>
    <w:rsid w:val="00240C36"/>
    <w:rsid w:val="002458DB"/>
    <w:rsid w:val="00250A90"/>
    <w:rsid w:val="00250AA3"/>
    <w:rsid w:val="00254C06"/>
    <w:rsid w:val="00256820"/>
    <w:rsid w:val="002573A4"/>
    <w:rsid w:val="002574B0"/>
    <w:rsid w:val="00260132"/>
    <w:rsid w:val="00261AE6"/>
    <w:rsid w:val="00262019"/>
    <w:rsid w:val="00262535"/>
    <w:rsid w:val="00265013"/>
    <w:rsid w:val="002651AF"/>
    <w:rsid w:val="002663E1"/>
    <w:rsid w:val="002670CD"/>
    <w:rsid w:val="00271498"/>
    <w:rsid w:val="00272CEE"/>
    <w:rsid w:val="00275984"/>
    <w:rsid w:val="0027782C"/>
    <w:rsid w:val="00280A80"/>
    <w:rsid w:val="00281EF3"/>
    <w:rsid w:val="00282E9C"/>
    <w:rsid w:val="00286F84"/>
    <w:rsid w:val="0029100D"/>
    <w:rsid w:val="002912C5"/>
    <w:rsid w:val="00293B21"/>
    <w:rsid w:val="002956D2"/>
    <w:rsid w:val="0029724C"/>
    <w:rsid w:val="002A0737"/>
    <w:rsid w:val="002A69AC"/>
    <w:rsid w:val="002A7775"/>
    <w:rsid w:val="002B0324"/>
    <w:rsid w:val="002B42AA"/>
    <w:rsid w:val="002B49C0"/>
    <w:rsid w:val="002B7D5A"/>
    <w:rsid w:val="002C0CA8"/>
    <w:rsid w:val="002C14E5"/>
    <w:rsid w:val="002C1E68"/>
    <w:rsid w:val="002C3A70"/>
    <w:rsid w:val="002D01A0"/>
    <w:rsid w:val="002D23FC"/>
    <w:rsid w:val="002D3F0A"/>
    <w:rsid w:val="002D4762"/>
    <w:rsid w:val="002D4A46"/>
    <w:rsid w:val="002D675E"/>
    <w:rsid w:val="002E2059"/>
    <w:rsid w:val="002E30ED"/>
    <w:rsid w:val="002E36DB"/>
    <w:rsid w:val="002E3CF4"/>
    <w:rsid w:val="002E3E55"/>
    <w:rsid w:val="002F22B7"/>
    <w:rsid w:val="002F2E4A"/>
    <w:rsid w:val="002F2EA9"/>
    <w:rsid w:val="002F6F33"/>
    <w:rsid w:val="002F7B28"/>
    <w:rsid w:val="003005F0"/>
    <w:rsid w:val="003054C2"/>
    <w:rsid w:val="003077D0"/>
    <w:rsid w:val="00314FFF"/>
    <w:rsid w:val="00321A97"/>
    <w:rsid w:val="00321D06"/>
    <w:rsid w:val="00326C67"/>
    <w:rsid w:val="00327414"/>
    <w:rsid w:val="0033438C"/>
    <w:rsid w:val="00334734"/>
    <w:rsid w:val="003402EA"/>
    <w:rsid w:val="0034151A"/>
    <w:rsid w:val="00345CC1"/>
    <w:rsid w:val="003519B2"/>
    <w:rsid w:val="0035379D"/>
    <w:rsid w:val="00360F1C"/>
    <w:rsid w:val="00361271"/>
    <w:rsid w:val="00361DC0"/>
    <w:rsid w:val="0036328E"/>
    <w:rsid w:val="0037221B"/>
    <w:rsid w:val="0037398D"/>
    <w:rsid w:val="00374559"/>
    <w:rsid w:val="003759E5"/>
    <w:rsid w:val="00377D33"/>
    <w:rsid w:val="00383F28"/>
    <w:rsid w:val="00385062"/>
    <w:rsid w:val="0038515E"/>
    <w:rsid w:val="003852F2"/>
    <w:rsid w:val="00387862"/>
    <w:rsid w:val="003904E0"/>
    <w:rsid w:val="00392958"/>
    <w:rsid w:val="00393200"/>
    <w:rsid w:val="00393563"/>
    <w:rsid w:val="00393762"/>
    <w:rsid w:val="00396D60"/>
    <w:rsid w:val="003A2FDA"/>
    <w:rsid w:val="003A5581"/>
    <w:rsid w:val="003B0932"/>
    <w:rsid w:val="003B4816"/>
    <w:rsid w:val="003B5365"/>
    <w:rsid w:val="003B6588"/>
    <w:rsid w:val="003C6F68"/>
    <w:rsid w:val="003D0CAE"/>
    <w:rsid w:val="003D0DFB"/>
    <w:rsid w:val="003D596F"/>
    <w:rsid w:val="003D6D03"/>
    <w:rsid w:val="003E19A6"/>
    <w:rsid w:val="003E3266"/>
    <w:rsid w:val="003E6C4F"/>
    <w:rsid w:val="003E7100"/>
    <w:rsid w:val="003E7D38"/>
    <w:rsid w:val="003F29A2"/>
    <w:rsid w:val="003F5B51"/>
    <w:rsid w:val="003F5B55"/>
    <w:rsid w:val="00400D67"/>
    <w:rsid w:val="00402ABF"/>
    <w:rsid w:val="00405A92"/>
    <w:rsid w:val="00411335"/>
    <w:rsid w:val="00413752"/>
    <w:rsid w:val="0041537B"/>
    <w:rsid w:val="00415465"/>
    <w:rsid w:val="0041734B"/>
    <w:rsid w:val="00417B2D"/>
    <w:rsid w:val="00422225"/>
    <w:rsid w:val="00431122"/>
    <w:rsid w:val="004311A9"/>
    <w:rsid w:val="004365C8"/>
    <w:rsid w:val="00436E91"/>
    <w:rsid w:val="00440E83"/>
    <w:rsid w:val="0044133E"/>
    <w:rsid w:val="00442035"/>
    <w:rsid w:val="00443D8B"/>
    <w:rsid w:val="004461EF"/>
    <w:rsid w:val="00452EB1"/>
    <w:rsid w:val="00455290"/>
    <w:rsid w:val="004552CB"/>
    <w:rsid w:val="00456623"/>
    <w:rsid w:val="00457BEA"/>
    <w:rsid w:val="00462258"/>
    <w:rsid w:val="00464F4B"/>
    <w:rsid w:val="00464FC2"/>
    <w:rsid w:val="00471F0A"/>
    <w:rsid w:val="004735DA"/>
    <w:rsid w:val="004757C7"/>
    <w:rsid w:val="00480277"/>
    <w:rsid w:val="00483EEC"/>
    <w:rsid w:val="00485D92"/>
    <w:rsid w:val="00493CB0"/>
    <w:rsid w:val="004977D0"/>
    <w:rsid w:val="00497FDB"/>
    <w:rsid w:val="004B065D"/>
    <w:rsid w:val="004B0ED3"/>
    <w:rsid w:val="004B1317"/>
    <w:rsid w:val="004B24B4"/>
    <w:rsid w:val="004B38F4"/>
    <w:rsid w:val="004B5A6F"/>
    <w:rsid w:val="004C3C06"/>
    <w:rsid w:val="004C550D"/>
    <w:rsid w:val="004C6F6C"/>
    <w:rsid w:val="004D143C"/>
    <w:rsid w:val="004D362C"/>
    <w:rsid w:val="004D52EB"/>
    <w:rsid w:val="004E6545"/>
    <w:rsid w:val="004E77FF"/>
    <w:rsid w:val="004E7D12"/>
    <w:rsid w:val="004F244D"/>
    <w:rsid w:val="004F3963"/>
    <w:rsid w:val="004F5514"/>
    <w:rsid w:val="004F74EB"/>
    <w:rsid w:val="00502395"/>
    <w:rsid w:val="00503231"/>
    <w:rsid w:val="00503B0E"/>
    <w:rsid w:val="00506D40"/>
    <w:rsid w:val="005102F0"/>
    <w:rsid w:val="00512A19"/>
    <w:rsid w:val="005136EB"/>
    <w:rsid w:val="0051374D"/>
    <w:rsid w:val="00515B6A"/>
    <w:rsid w:val="0051742C"/>
    <w:rsid w:val="00521AEB"/>
    <w:rsid w:val="00522601"/>
    <w:rsid w:val="0052380A"/>
    <w:rsid w:val="0052634D"/>
    <w:rsid w:val="005270DB"/>
    <w:rsid w:val="005271C2"/>
    <w:rsid w:val="005311EF"/>
    <w:rsid w:val="00531825"/>
    <w:rsid w:val="00531CA9"/>
    <w:rsid w:val="00532BE8"/>
    <w:rsid w:val="00533B5E"/>
    <w:rsid w:val="00535BDD"/>
    <w:rsid w:val="005361E7"/>
    <w:rsid w:val="00536FCD"/>
    <w:rsid w:val="00537B47"/>
    <w:rsid w:val="005421B8"/>
    <w:rsid w:val="00543EBC"/>
    <w:rsid w:val="005444AA"/>
    <w:rsid w:val="005478EB"/>
    <w:rsid w:val="005509C0"/>
    <w:rsid w:val="00550C25"/>
    <w:rsid w:val="00555262"/>
    <w:rsid w:val="0055766A"/>
    <w:rsid w:val="00562FC6"/>
    <w:rsid w:val="00565A14"/>
    <w:rsid w:val="00566A20"/>
    <w:rsid w:val="00571D77"/>
    <w:rsid w:val="00572006"/>
    <w:rsid w:val="00573029"/>
    <w:rsid w:val="005741B4"/>
    <w:rsid w:val="00575524"/>
    <w:rsid w:val="00575557"/>
    <w:rsid w:val="005803DE"/>
    <w:rsid w:val="0058063E"/>
    <w:rsid w:val="005808D1"/>
    <w:rsid w:val="00580FD4"/>
    <w:rsid w:val="00583160"/>
    <w:rsid w:val="005835BF"/>
    <w:rsid w:val="005875AF"/>
    <w:rsid w:val="005933C1"/>
    <w:rsid w:val="005946C0"/>
    <w:rsid w:val="005A766D"/>
    <w:rsid w:val="005B0EBF"/>
    <w:rsid w:val="005B10E1"/>
    <w:rsid w:val="005B2511"/>
    <w:rsid w:val="005B2D9D"/>
    <w:rsid w:val="005B2E30"/>
    <w:rsid w:val="005B4101"/>
    <w:rsid w:val="005B6540"/>
    <w:rsid w:val="005C0CA3"/>
    <w:rsid w:val="005C1F87"/>
    <w:rsid w:val="005D04B3"/>
    <w:rsid w:val="005D3574"/>
    <w:rsid w:val="005D487F"/>
    <w:rsid w:val="005D4D6B"/>
    <w:rsid w:val="005E3BC8"/>
    <w:rsid w:val="005E4799"/>
    <w:rsid w:val="005E72CC"/>
    <w:rsid w:val="005E7432"/>
    <w:rsid w:val="005F142E"/>
    <w:rsid w:val="005F709A"/>
    <w:rsid w:val="005F79AA"/>
    <w:rsid w:val="0060005C"/>
    <w:rsid w:val="00601F3D"/>
    <w:rsid w:val="0060253D"/>
    <w:rsid w:val="006039DC"/>
    <w:rsid w:val="006042C2"/>
    <w:rsid w:val="00604489"/>
    <w:rsid w:val="00605547"/>
    <w:rsid w:val="00607DAD"/>
    <w:rsid w:val="0061262E"/>
    <w:rsid w:val="006158C5"/>
    <w:rsid w:val="006212CB"/>
    <w:rsid w:val="00624E4B"/>
    <w:rsid w:val="00625D5A"/>
    <w:rsid w:val="00633350"/>
    <w:rsid w:val="00634936"/>
    <w:rsid w:val="006354EC"/>
    <w:rsid w:val="00636ACF"/>
    <w:rsid w:val="006373D8"/>
    <w:rsid w:val="00641A7A"/>
    <w:rsid w:val="00642178"/>
    <w:rsid w:val="00644ED6"/>
    <w:rsid w:val="00647FC2"/>
    <w:rsid w:val="006501FB"/>
    <w:rsid w:val="0065289E"/>
    <w:rsid w:val="00653741"/>
    <w:rsid w:val="006563FD"/>
    <w:rsid w:val="006622A0"/>
    <w:rsid w:val="00664C4A"/>
    <w:rsid w:val="00671780"/>
    <w:rsid w:val="00674F5C"/>
    <w:rsid w:val="0067544F"/>
    <w:rsid w:val="0067669D"/>
    <w:rsid w:val="006802F7"/>
    <w:rsid w:val="00681BFB"/>
    <w:rsid w:val="0068338E"/>
    <w:rsid w:val="00685BE7"/>
    <w:rsid w:val="00687D45"/>
    <w:rsid w:val="00692E5C"/>
    <w:rsid w:val="0069399F"/>
    <w:rsid w:val="00695067"/>
    <w:rsid w:val="00696B06"/>
    <w:rsid w:val="006A26D5"/>
    <w:rsid w:val="006A2E62"/>
    <w:rsid w:val="006A3010"/>
    <w:rsid w:val="006B2A00"/>
    <w:rsid w:val="006B4194"/>
    <w:rsid w:val="006B44EA"/>
    <w:rsid w:val="006B4F2B"/>
    <w:rsid w:val="006B6858"/>
    <w:rsid w:val="006B733C"/>
    <w:rsid w:val="006C06CE"/>
    <w:rsid w:val="006C14BB"/>
    <w:rsid w:val="006C2108"/>
    <w:rsid w:val="006C7E16"/>
    <w:rsid w:val="006D33C4"/>
    <w:rsid w:val="006D3B07"/>
    <w:rsid w:val="006D3C1A"/>
    <w:rsid w:val="006D54E1"/>
    <w:rsid w:val="006D7641"/>
    <w:rsid w:val="006E41B7"/>
    <w:rsid w:val="006E6FC6"/>
    <w:rsid w:val="006F3614"/>
    <w:rsid w:val="006F53FB"/>
    <w:rsid w:val="006F746F"/>
    <w:rsid w:val="00700A5E"/>
    <w:rsid w:val="00701790"/>
    <w:rsid w:val="007024EA"/>
    <w:rsid w:val="00703A2B"/>
    <w:rsid w:val="007042AC"/>
    <w:rsid w:val="00711B2E"/>
    <w:rsid w:val="007128B6"/>
    <w:rsid w:val="00714A15"/>
    <w:rsid w:val="0071579B"/>
    <w:rsid w:val="0071587F"/>
    <w:rsid w:val="007232EC"/>
    <w:rsid w:val="00724B9C"/>
    <w:rsid w:val="007251DD"/>
    <w:rsid w:val="00731B54"/>
    <w:rsid w:val="0074162E"/>
    <w:rsid w:val="007460BC"/>
    <w:rsid w:val="007501D4"/>
    <w:rsid w:val="0075300D"/>
    <w:rsid w:val="00753AFD"/>
    <w:rsid w:val="00766D9F"/>
    <w:rsid w:val="0077369B"/>
    <w:rsid w:val="007806E0"/>
    <w:rsid w:val="00780FBC"/>
    <w:rsid w:val="00782DC6"/>
    <w:rsid w:val="00784546"/>
    <w:rsid w:val="007856BB"/>
    <w:rsid w:val="007858BF"/>
    <w:rsid w:val="0078784B"/>
    <w:rsid w:val="0079139E"/>
    <w:rsid w:val="0079257F"/>
    <w:rsid w:val="00792C41"/>
    <w:rsid w:val="00793F7D"/>
    <w:rsid w:val="00794133"/>
    <w:rsid w:val="00795FD3"/>
    <w:rsid w:val="007A1941"/>
    <w:rsid w:val="007A3C70"/>
    <w:rsid w:val="007A60D4"/>
    <w:rsid w:val="007A6B0D"/>
    <w:rsid w:val="007A7BA1"/>
    <w:rsid w:val="007B31FB"/>
    <w:rsid w:val="007B3379"/>
    <w:rsid w:val="007B3A8B"/>
    <w:rsid w:val="007B56F8"/>
    <w:rsid w:val="007B6671"/>
    <w:rsid w:val="007B6891"/>
    <w:rsid w:val="007C0208"/>
    <w:rsid w:val="007C2025"/>
    <w:rsid w:val="007C36E6"/>
    <w:rsid w:val="007C75F3"/>
    <w:rsid w:val="007D3902"/>
    <w:rsid w:val="007D6582"/>
    <w:rsid w:val="007E3292"/>
    <w:rsid w:val="007E3D04"/>
    <w:rsid w:val="007E596E"/>
    <w:rsid w:val="007F0F73"/>
    <w:rsid w:val="007F356F"/>
    <w:rsid w:val="007F39CD"/>
    <w:rsid w:val="007F4FFC"/>
    <w:rsid w:val="008005B6"/>
    <w:rsid w:val="008012FC"/>
    <w:rsid w:val="0080293C"/>
    <w:rsid w:val="00804DF3"/>
    <w:rsid w:val="00810B79"/>
    <w:rsid w:val="00815E70"/>
    <w:rsid w:val="008200E8"/>
    <w:rsid w:val="0082628C"/>
    <w:rsid w:val="008278BB"/>
    <w:rsid w:val="008313AF"/>
    <w:rsid w:val="008338D8"/>
    <w:rsid w:val="00834162"/>
    <w:rsid w:val="00837D05"/>
    <w:rsid w:val="00840756"/>
    <w:rsid w:val="00840E74"/>
    <w:rsid w:val="00842F94"/>
    <w:rsid w:val="00843EF5"/>
    <w:rsid w:val="008448BE"/>
    <w:rsid w:val="00844F0C"/>
    <w:rsid w:val="00845703"/>
    <w:rsid w:val="0084593D"/>
    <w:rsid w:val="008529ED"/>
    <w:rsid w:val="00855E6C"/>
    <w:rsid w:val="0085739A"/>
    <w:rsid w:val="008707E4"/>
    <w:rsid w:val="00873005"/>
    <w:rsid w:val="008742E1"/>
    <w:rsid w:val="00874C47"/>
    <w:rsid w:val="0087503C"/>
    <w:rsid w:val="00875B74"/>
    <w:rsid w:val="00880FD1"/>
    <w:rsid w:val="00881A10"/>
    <w:rsid w:val="00882ECC"/>
    <w:rsid w:val="0088403B"/>
    <w:rsid w:val="008847D7"/>
    <w:rsid w:val="008856FD"/>
    <w:rsid w:val="00885984"/>
    <w:rsid w:val="00885C9F"/>
    <w:rsid w:val="008872FA"/>
    <w:rsid w:val="0088735F"/>
    <w:rsid w:val="00891178"/>
    <w:rsid w:val="0089593C"/>
    <w:rsid w:val="008967D3"/>
    <w:rsid w:val="008A1DE0"/>
    <w:rsid w:val="008A2659"/>
    <w:rsid w:val="008A3E05"/>
    <w:rsid w:val="008A43AA"/>
    <w:rsid w:val="008A6821"/>
    <w:rsid w:val="008B0A2F"/>
    <w:rsid w:val="008B318E"/>
    <w:rsid w:val="008C2742"/>
    <w:rsid w:val="008C3BB2"/>
    <w:rsid w:val="008C45CD"/>
    <w:rsid w:val="008D3B4C"/>
    <w:rsid w:val="008D597A"/>
    <w:rsid w:val="008E1769"/>
    <w:rsid w:val="008E29A9"/>
    <w:rsid w:val="008E665A"/>
    <w:rsid w:val="008E6EE3"/>
    <w:rsid w:val="008F0C73"/>
    <w:rsid w:val="008F0F0B"/>
    <w:rsid w:val="008F2C66"/>
    <w:rsid w:val="008F4E60"/>
    <w:rsid w:val="008F6997"/>
    <w:rsid w:val="008F6A15"/>
    <w:rsid w:val="00900E5E"/>
    <w:rsid w:val="00905B15"/>
    <w:rsid w:val="00905E17"/>
    <w:rsid w:val="009116FC"/>
    <w:rsid w:val="00912394"/>
    <w:rsid w:val="00912B5A"/>
    <w:rsid w:val="00913D25"/>
    <w:rsid w:val="00914724"/>
    <w:rsid w:val="009151EA"/>
    <w:rsid w:val="009158B0"/>
    <w:rsid w:val="009165C2"/>
    <w:rsid w:val="00916DCA"/>
    <w:rsid w:val="00917513"/>
    <w:rsid w:val="00920137"/>
    <w:rsid w:val="00920183"/>
    <w:rsid w:val="00922C4F"/>
    <w:rsid w:val="00924BA8"/>
    <w:rsid w:val="00925507"/>
    <w:rsid w:val="00925AE2"/>
    <w:rsid w:val="00930E48"/>
    <w:rsid w:val="0093211A"/>
    <w:rsid w:val="009343EE"/>
    <w:rsid w:val="0093458D"/>
    <w:rsid w:val="009370B7"/>
    <w:rsid w:val="00942CF5"/>
    <w:rsid w:val="00943146"/>
    <w:rsid w:val="00950461"/>
    <w:rsid w:val="009506E8"/>
    <w:rsid w:val="009537F9"/>
    <w:rsid w:val="00954AF9"/>
    <w:rsid w:val="00956B8C"/>
    <w:rsid w:val="009614B7"/>
    <w:rsid w:val="00962B77"/>
    <w:rsid w:val="00967F79"/>
    <w:rsid w:val="00971D54"/>
    <w:rsid w:val="00972C22"/>
    <w:rsid w:val="00973EE6"/>
    <w:rsid w:val="00976322"/>
    <w:rsid w:val="00976BBA"/>
    <w:rsid w:val="00976E0C"/>
    <w:rsid w:val="0098611F"/>
    <w:rsid w:val="0098625D"/>
    <w:rsid w:val="0098665C"/>
    <w:rsid w:val="00986ECB"/>
    <w:rsid w:val="0098735B"/>
    <w:rsid w:val="0098740E"/>
    <w:rsid w:val="009914A9"/>
    <w:rsid w:val="0099270E"/>
    <w:rsid w:val="00993E59"/>
    <w:rsid w:val="009A2641"/>
    <w:rsid w:val="009A2A28"/>
    <w:rsid w:val="009A4B0F"/>
    <w:rsid w:val="009A6195"/>
    <w:rsid w:val="009A7C20"/>
    <w:rsid w:val="009B7044"/>
    <w:rsid w:val="009C0156"/>
    <w:rsid w:val="009C2D50"/>
    <w:rsid w:val="009D33D9"/>
    <w:rsid w:val="009D3F04"/>
    <w:rsid w:val="009D4749"/>
    <w:rsid w:val="009D49F8"/>
    <w:rsid w:val="009D5F02"/>
    <w:rsid w:val="009D71B4"/>
    <w:rsid w:val="009E367A"/>
    <w:rsid w:val="009F0DE9"/>
    <w:rsid w:val="009F2BF9"/>
    <w:rsid w:val="009F3276"/>
    <w:rsid w:val="009F515D"/>
    <w:rsid w:val="00A00106"/>
    <w:rsid w:val="00A0227C"/>
    <w:rsid w:val="00A03AD7"/>
    <w:rsid w:val="00A0457A"/>
    <w:rsid w:val="00A05901"/>
    <w:rsid w:val="00A070A9"/>
    <w:rsid w:val="00A12555"/>
    <w:rsid w:val="00A15172"/>
    <w:rsid w:val="00A152ED"/>
    <w:rsid w:val="00A15662"/>
    <w:rsid w:val="00A226C2"/>
    <w:rsid w:val="00A237A3"/>
    <w:rsid w:val="00A24687"/>
    <w:rsid w:val="00A250BA"/>
    <w:rsid w:val="00A254DA"/>
    <w:rsid w:val="00A257F1"/>
    <w:rsid w:val="00A27259"/>
    <w:rsid w:val="00A32786"/>
    <w:rsid w:val="00A33771"/>
    <w:rsid w:val="00A369B9"/>
    <w:rsid w:val="00A4166B"/>
    <w:rsid w:val="00A44C8F"/>
    <w:rsid w:val="00A502CF"/>
    <w:rsid w:val="00A509A7"/>
    <w:rsid w:val="00A63ACC"/>
    <w:rsid w:val="00A673AB"/>
    <w:rsid w:val="00A72617"/>
    <w:rsid w:val="00A73FD6"/>
    <w:rsid w:val="00A761B5"/>
    <w:rsid w:val="00A77BBB"/>
    <w:rsid w:val="00A85AA7"/>
    <w:rsid w:val="00A87617"/>
    <w:rsid w:val="00A90C93"/>
    <w:rsid w:val="00A92B6E"/>
    <w:rsid w:val="00A93582"/>
    <w:rsid w:val="00A96887"/>
    <w:rsid w:val="00A97D70"/>
    <w:rsid w:val="00AA7585"/>
    <w:rsid w:val="00AA7C9C"/>
    <w:rsid w:val="00AB2C14"/>
    <w:rsid w:val="00AB3819"/>
    <w:rsid w:val="00AB5668"/>
    <w:rsid w:val="00AB5B66"/>
    <w:rsid w:val="00AC14C2"/>
    <w:rsid w:val="00AC269C"/>
    <w:rsid w:val="00AC37B3"/>
    <w:rsid w:val="00AC3C0B"/>
    <w:rsid w:val="00AC573F"/>
    <w:rsid w:val="00AC7641"/>
    <w:rsid w:val="00AD048B"/>
    <w:rsid w:val="00AD15EF"/>
    <w:rsid w:val="00AD4406"/>
    <w:rsid w:val="00AD5CC1"/>
    <w:rsid w:val="00AD796B"/>
    <w:rsid w:val="00AE2A54"/>
    <w:rsid w:val="00AE538C"/>
    <w:rsid w:val="00AE7BA0"/>
    <w:rsid w:val="00AF08D0"/>
    <w:rsid w:val="00AF3E82"/>
    <w:rsid w:val="00AF5C9C"/>
    <w:rsid w:val="00AF5EEC"/>
    <w:rsid w:val="00AF6281"/>
    <w:rsid w:val="00B01A74"/>
    <w:rsid w:val="00B05640"/>
    <w:rsid w:val="00B10111"/>
    <w:rsid w:val="00B1478D"/>
    <w:rsid w:val="00B14871"/>
    <w:rsid w:val="00B20447"/>
    <w:rsid w:val="00B2457E"/>
    <w:rsid w:val="00B2557D"/>
    <w:rsid w:val="00B2558C"/>
    <w:rsid w:val="00B26C68"/>
    <w:rsid w:val="00B321F7"/>
    <w:rsid w:val="00B3557B"/>
    <w:rsid w:val="00B4091D"/>
    <w:rsid w:val="00B43D8A"/>
    <w:rsid w:val="00B44588"/>
    <w:rsid w:val="00B44DDB"/>
    <w:rsid w:val="00B47517"/>
    <w:rsid w:val="00B5168B"/>
    <w:rsid w:val="00B53E04"/>
    <w:rsid w:val="00B579D0"/>
    <w:rsid w:val="00B57AF6"/>
    <w:rsid w:val="00B57D2C"/>
    <w:rsid w:val="00B600D8"/>
    <w:rsid w:val="00B63314"/>
    <w:rsid w:val="00B649A8"/>
    <w:rsid w:val="00B658A8"/>
    <w:rsid w:val="00B660D1"/>
    <w:rsid w:val="00B71BCE"/>
    <w:rsid w:val="00B7262C"/>
    <w:rsid w:val="00B73DDA"/>
    <w:rsid w:val="00B7402B"/>
    <w:rsid w:val="00B74ADA"/>
    <w:rsid w:val="00B765C4"/>
    <w:rsid w:val="00B76E0E"/>
    <w:rsid w:val="00B77683"/>
    <w:rsid w:val="00B806A0"/>
    <w:rsid w:val="00B80E67"/>
    <w:rsid w:val="00B80FAA"/>
    <w:rsid w:val="00B85AEA"/>
    <w:rsid w:val="00B8752D"/>
    <w:rsid w:val="00B87A4A"/>
    <w:rsid w:val="00B949D9"/>
    <w:rsid w:val="00B95CA4"/>
    <w:rsid w:val="00B96153"/>
    <w:rsid w:val="00BA22EE"/>
    <w:rsid w:val="00BA75AC"/>
    <w:rsid w:val="00BB2212"/>
    <w:rsid w:val="00BB38D7"/>
    <w:rsid w:val="00BB5F72"/>
    <w:rsid w:val="00BC6B4E"/>
    <w:rsid w:val="00BC726D"/>
    <w:rsid w:val="00BC7D3C"/>
    <w:rsid w:val="00BD20CA"/>
    <w:rsid w:val="00BD2526"/>
    <w:rsid w:val="00BD266A"/>
    <w:rsid w:val="00BD3141"/>
    <w:rsid w:val="00BD6738"/>
    <w:rsid w:val="00BD7059"/>
    <w:rsid w:val="00BE0228"/>
    <w:rsid w:val="00BE284F"/>
    <w:rsid w:val="00BE49FC"/>
    <w:rsid w:val="00BE50CE"/>
    <w:rsid w:val="00BE6796"/>
    <w:rsid w:val="00BF1707"/>
    <w:rsid w:val="00BF5998"/>
    <w:rsid w:val="00BF6328"/>
    <w:rsid w:val="00C008B9"/>
    <w:rsid w:val="00C01FA6"/>
    <w:rsid w:val="00C07D09"/>
    <w:rsid w:val="00C13006"/>
    <w:rsid w:val="00C13271"/>
    <w:rsid w:val="00C133CB"/>
    <w:rsid w:val="00C13608"/>
    <w:rsid w:val="00C139CF"/>
    <w:rsid w:val="00C20F5A"/>
    <w:rsid w:val="00C24D94"/>
    <w:rsid w:val="00C2759D"/>
    <w:rsid w:val="00C30FF7"/>
    <w:rsid w:val="00C31B2C"/>
    <w:rsid w:val="00C334D2"/>
    <w:rsid w:val="00C33D11"/>
    <w:rsid w:val="00C374B7"/>
    <w:rsid w:val="00C41B69"/>
    <w:rsid w:val="00C421C8"/>
    <w:rsid w:val="00C43225"/>
    <w:rsid w:val="00C439C9"/>
    <w:rsid w:val="00C43C26"/>
    <w:rsid w:val="00C44AF2"/>
    <w:rsid w:val="00C45B12"/>
    <w:rsid w:val="00C5070C"/>
    <w:rsid w:val="00C50E72"/>
    <w:rsid w:val="00C52B6D"/>
    <w:rsid w:val="00C52E72"/>
    <w:rsid w:val="00C54A41"/>
    <w:rsid w:val="00C559E5"/>
    <w:rsid w:val="00C55A18"/>
    <w:rsid w:val="00C57F4F"/>
    <w:rsid w:val="00C61094"/>
    <w:rsid w:val="00C610D5"/>
    <w:rsid w:val="00C61200"/>
    <w:rsid w:val="00C643CE"/>
    <w:rsid w:val="00C64FD3"/>
    <w:rsid w:val="00C8237B"/>
    <w:rsid w:val="00C856A9"/>
    <w:rsid w:val="00C8635F"/>
    <w:rsid w:val="00C90F04"/>
    <w:rsid w:val="00C9562D"/>
    <w:rsid w:val="00CA03E1"/>
    <w:rsid w:val="00CA0716"/>
    <w:rsid w:val="00CA0D6B"/>
    <w:rsid w:val="00CA1560"/>
    <w:rsid w:val="00CA2AEF"/>
    <w:rsid w:val="00CA67E1"/>
    <w:rsid w:val="00CA6E33"/>
    <w:rsid w:val="00CA721E"/>
    <w:rsid w:val="00CB2E8E"/>
    <w:rsid w:val="00CB4158"/>
    <w:rsid w:val="00CB434D"/>
    <w:rsid w:val="00CB47A4"/>
    <w:rsid w:val="00CB5F9B"/>
    <w:rsid w:val="00CC00F7"/>
    <w:rsid w:val="00CC028C"/>
    <w:rsid w:val="00CC0990"/>
    <w:rsid w:val="00CC4205"/>
    <w:rsid w:val="00CC5918"/>
    <w:rsid w:val="00CE1441"/>
    <w:rsid w:val="00CE4BFB"/>
    <w:rsid w:val="00CE580D"/>
    <w:rsid w:val="00CE596A"/>
    <w:rsid w:val="00CE70F7"/>
    <w:rsid w:val="00CE77EB"/>
    <w:rsid w:val="00CF1915"/>
    <w:rsid w:val="00CF2444"/>
    <w:rsid w:val="00CF25DD"/>
    <w:rsid w:val="00CF2A95"/>
    <w:rsid w:val="00CF30A9"/>
    <w:rsid w:val="00CF60A5"/>
    <w:rsid w:val="00CF73EE"/>
    <w:rsid w:val="00D00E7D"/>
    <w:rsid w:val="00D0128F"/>
    <w:rsid w:val="00D029E2"/>
    <w:rsid w:val="00D03372"/>
    <w:rsid w:val="00D04993"/>
    <w:rsid w:val="00D04A35"/>
    <w:rsid w:val="00D06D9C"/>
    <w:rsid w:val="00D07E35"/>
    <w:rsid w:val="00D103BA"/>
    <w:rsid w:val="00D134D5"/>
    <w:rsid w:val="00D17629"/>
    <w:rsid w:val="00D24258"/>
    <w:rsid w:val="00D2758D"/>
    <w:rsid w:val="00D31FE0"/>
    <w:rsid w:val="00D32363"/>
    <w:rsid w:val="00D323C8"/>
    <w:rsid w:val="00D32848"/>
    <w:rsid w:val="00D32A60"/>
    <w:rsid w:val="00D34ABD"/>
    <w:rsid w:val="00D35D9C"/>
    <w:rsid w:val="00D40A53"/>
    <w:rsid w:val="00D42C51"/>
    <w:rsid w:val="00D45AE8"/>
    <w:rsid w:val="00D53CD2"/>
    <w:rsid w:val="00D6158B"/>
    <w:rsid w:val="00D63BF3"/>
    <w:rsid w:val="00D67679"/>
    <w:rsid w:val="00D70B71"/>
    <w:rsid w:val="00D724E1"/>
    <w:rsid w:val="00D7491D"/>
    <w:rsid w:val="00D80415"/>
    <w:rsid w:val="00D82738"/>
    <w:rsid w:val="00D94B16"/>
    <w:rsid w:val="00D96A92"/>
    <w:rsid w:val="00DA0DA7"/>
    <w:rsid w:val="00DA1AA1"/>
    <w:rsid w:val="00DA48EE"/>
    <w:rsid w:val="00DA5133"/>
    <w:rsid w:val="00DB261D"/>
    <w:rsid w:val="00DB5081"/>
    <w:rsid w:val="00DB5287"/>
    <w:rsid w:val="00DB5299"/>
    <w:rsid w:val="00DB5BD9"/>
    <w:rsid w:val="00DB7F1E"/>
    <w:rsid w:val="00DC1AC1"/>
    <w:rsid w:val="00DC27CA"/>
    <w:rsid w:val="00DC4B4A"/>
    <w:rsid w:val="00DC64F9"/>
    <w:rsid w:val="00DC78F8"/>
    <w:rsid w:val="00DD0055"/>
    <w:rsid w:val="00DD188A"/>
    <w:rsid w:val="00DD31BD"/>
    <w:rsid w:val="00DD4A4A"/>
    <w:rsid w:val="00DD5B6B"/>
    <w:rsid w:val="00DD65B3"/>
    <w:rsid w:val="00DE0BF3"/>
    <w:rsid w:val="00DE211D"/>
    <w:rsid w:val="00DE4CCE"/>
    <w:rsid w:val="00DE5BF5"/>
    <w:rsid w:val="00DE6675"/>
    <w:rsid w:val="00DF1B99"/>
    <w:rsid w:val="00DF2172"/>
    <w:rsid w:val="00DF398E"/>
    <w:rsid w:val="00DF5638"/>
    <w:rsid w:val="00DF62B8"/>
    <w:rsid w:val="00DF6423"/>
    <w:rsid w:val="00DF6B15"/>
    <w:rsid w:val="00DF7B4B"/>
    <w:rsid w:val="00E11E74"/>
    <w:rsid w:val="00E15AA7"/>
    <w:rsid w:val="00E174DE"/>
    <w:rsid w:val="00E1774E"/>
    <w:rsid w:val="00E20245"/>
    <w:rsid w:val="00E226B4"/>
    <w:rsid w:val="00E23C04"/>
    <w:rsid w:val="00E23EE8"/>
    <w:rsid w:val="00E26CBE"/>
    <w:rsid w:val="00E30261"/>
    <w:rsid w:val="00E3576D"/>
    <w:rsid w:val="00E36719"/>
    <w:rsid w:val="00E4057E"/>
    <w:rsid w:val="00E4100F"/>
    <w:rsid w:val="00E4205A"/>
    <w:rsid w:val="00E432C9"/>
    <w:rsid w:val="00E44B9F"/>
    <w:rsid w:val="00E4513C"/>
    <w:rsid w:val="00E52D6A"/>
    <w:rsid w:val="00E544D0"/>
    <w:rsid w:val="00E547B8"/>
    <w:rsid w:val="00E56ED2"/>
    <w:rsid w:val="00E56F73"/>
    <w:rsid w:val="00E61B07"/>
    <w:rsid w:val="00E61E15"/>
    <w:rsid w:val="00E63320"/>
    <w:rsid w:val="00E63F17"/>
    <w:rsid w:val="00E65C87"/>
    <w:rsid w:val="00E66F39"/>
    <w:rsid w:val="00E708CB"/>
    <w:rsid w:val="00E71453"/>
    <w:rsid w:val="00E746B5"/>
    <w:rsid w:val="00E771FE"/>
    <w:rsid w:val="00E80B16"/>
    <w:rsid w:val="00E81CB9"/>
    <w:rsid w:val="00E821E8"/>
    <w:rsid w:val="00E84F4E"/>
    <w:rsid w:val="00E87504"/>
    <w:rsid w:val="00E90127"/>
    <w:rsid w:val="00E92A5D"/>
    <w:rsid w:val="00E9346C"/>
    <w:rsid w:val="00E94C13"/>
    <w:rsid w:val="00E94ED5"/>
    <w:rsid w:val="00E96D5C"/>
    <w:rsid w:val="00E97117"/>
    <w:rsid w:val="00EA754C"/>
    <w:rsid w:val="00EB0256"/>
    <w:rsid w:val="00EB04C8"/>
    <w:rsid w:val="00EB0617"/>
    <w:rsid w:val="00EB2694"/>
    <w:rsid w:val="00EB41EE"/>
    <w:rsid w:val="00EC0013"/>
    <w:rsid w:val="00EC4B4E"/>
    <w:rsid w:val="00EC4D06"/>
    <w:rsid w:val="00EC532A"/>
    <w:rsid w:val="00EC6D70"/>
    <w:rsid w:val="00EC7347"/>
    <w:rsid w:val="00ED07DB"/>
    <w:rsid w:val="00ED2A5E"/>
    <w:rsid w:val="00ED6328"/>
    <w:rsid w:val="00ED665F"/>
    <w:rsid w:val="00EE1D83"/>
    <w:rsid w:val="00EF533B"/>
    <w:rsid w:val="00EF7761"/>
    <w:rsid w:val="00F0003C"/>
    <w:rsid w:val="00F011EB"/>
    <w:rsid w:val="00F03E81"/>
    <w:rsid w:val="00F06153"/>
    <w:rsid w:val="00F13764"/>
    <w:rsid w:val="00F13A0E"/>
    <w:rsid w:val="00F16447"/>
    <w:rsid w:val="00F16979"/>
    <w:rsid w:val="00F2052B"/>
    <w:rsid w:val="00F21EE4"/>
    <w:rsid w:val="00F24618"/>
    <w:rsid w:val="00F27F2E"/>
    <w:rsid w:val="00F314FB"/>
    <w:rsid w:val="00F32B58"/>
    <w:rsid w:val="00F342C2"/>
    <w:rsid w:val="00F3491A"/>
    <w:rsid w:val="00F355FC"/>
    <w:rsid w:val="00F36942"/>
    <w:rsid w:val="00F40767"/>
    <w:rsid w:val="00F42BA8"/>
    <w:rsid w:val="00F460FA"/>
    <w:rsid w:val="00F467D2"/>
    <w:rsid w:val="00F47F0B"/>
    <w:rsid w:val="00F5069A"/>
    <w:rsid w:val="00F53391"/>
    <w:rsid w:val="00F56586"/>
    <w:rsid w:val="00F57104"/>
    <w:rsid w:val="00F578A7"/>
    <w:rsid w:val="00F611CD"/>
    <w:rsid w:val="00F61CCC"/>
    <w:rsid w:val="00F633F4"/>
    <w:rsid w:val="00F635CE"/>
    <w:rsid w:val="00F6594B"/>
    <w:rsid w:val="00F7057F"/>
    <w:rsid w:val="00F74CD3"/>
    <w:rsid w:val="00F75568"/>
    <w:rsid w:val="00F77350"/>
    <w:rsid w:val="00F86B32"/>
    <w:rsid w:val="00F90924"/>
    <w:rsid w:val="00F92337"/>
    <w:rsid w:val="00F9280F"/>
    <w:rsid w:val="00F9341F"/>
    <w:rsid w:val="00F93BA5"/>
    <w:rsid w:val="00F94BD2"/>
    <w:rsid w:val="00F974C2"/>
    <w:rsid w:val="00FA056F"/>
    <w:rsid w:val="00FA25DF"/>
    <w:rsid w:val="00FA3034"/>
    <w:rsid w:val="00FA6585"/>
    <w:rsid w:val="00FB0231"/>
    <w:rsid w:val="00FB12E6"/>
    <w:rsid w:val="00FB4705"/>
    <w:rsid w:val="00FB533E"/>
    <w:rsid w:val="00FB6094"/>
    <w:rsid w:val="00FC549D"/>
    <w:rsid w:val="00FD6346"/>
    <w:rsid w:val="00FE2403"/>
    <w:rsid w:val="00FE4BE4"/>
    <w:rsid w:val="00FE54D4"/>
    <w:rsid w:val="00FE6569"/>
    <w:rsid w:val="00FF05D2"/>
    <w:rsid w:val="00FF18FA"/>
    <w:rsid w:val="00FF568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  <w14:docId w14:val="32120CFB"/>
  <w15:docId w15:val="{75FE4DDE-F474-4FF6-A572-BC181A43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A93582"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qFormat/>
    <w:rsid w:val="008F38B9"/>
    <w:pPr>
      <w:keepNext/>
      <w:widowControl w:val="0"/>
      <w:tabs>
        <w:tab w:val="left" w:pos="567"/>
      </w:tabs>
      <w:outlineLvl w:val="0"/>
    </w:pPr>
    <w:rPr>
      <w:b/>
      <w:sz w:val="20"/>
      <w:lang w:val="fr-FR"/>
    </w:rPr>
  </w:style>
  <w:style w:type="paragraph" w:styleId="berschrift2">
    <w:name w:val="heading 2"/>
    <w:basedOn w:val="Standard"/>
    <w:next w:val="Standard"/>
    <w:qFormat/>
    <w:rsid w:val="008F38B9"/>
    <w:pPr>
      <w:keepNext/>
      <w:tabs>
        <w:tab w:val="left" w:pos="567"/>
      </w:tabs>
      <w:spacing w:before="120" w:after="120"/>
      <w:ind w:left="567" w:hanging="567"/>
      <w:outlineLvl w:val="1"/>
    </w:pPr>
    <w:rPr>
      <w:b/>
      <w:sz w:val="28"/>
      <w:lang w:val="fr-CH"/>
    </w:rPr>
  </w:style>
  <w:style w:type="paragraph" w:styleId="berschrift3">
    <w:name w:val="heading 3"/>
    <w:basedOn w:val="Standard"/>
    <w:next w:val="Standard"/>
    <w:qFormat/>
    <w:rsid w:val="008F38B9"/>
    <w:pPr>
      <w:keepNext/>
      <w:widowControl w:val="0"/>
      <w:tabs>
        <w:tab w:val="left" w:pos="567"/>
      </w:tabs>
      <w:spacing w:before="60"/>
      <w:ind w:left="567" w:hanging="567"/>
      <w:outlineLvl w:val="2"/>
    </w:pPr>
    <w:rPr>
      <w:b/>
      <w:sz w:val="20"/>
      <w:lang w:val="fr-FR"/>
    </w:rPr>
  </w:style>
  <w:style w:type="paragraph" w:styleId="berschrift4">
    <w:name w:val="heading 4"/>
    <w:basedOn w:val="Standard"/>
    <w:next w:val="Standard"/>
    <w:qFormat/>
    <w:rsid w:val="008F38B9"/>
    <w:pPr>
      <w:keepNext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rsid w:val="00DA0DA7"/>
    <w:pPr>
      <w:keepNext/>
      <w:jc w:val="both"/>
      <w:outlineLvl w:val="4"/>
    </w:pPr>
    <w:rPr>
      <w:b/>
      <w:bCs/>
      <w:iCs/>
      <w:sz w:val="18"/>
      <w:szCs w:val="18"/>
      <w:lang w:val="en-GB"/>
    </w:rPr>
  </w:style>
  <w:style w:type="paragraph" w:styleId="berschrift6">
    <w:name w:val="heading 6"/>
    <w:basedOn w:val="Standard"/>
    <w:next w:val="Standard"/>
    <w:rsid w:val="00E226B4"/>
    <w:pPr>
      <w:keepNext/>
      <w:spacing w:after="20" w:line="360" w:lineRule="auto"/>
      <w:jc w:val="center"/>
      <w:outlineLvl w:val="5"/>
    </w:pPr>
    <w:rPr>
      <w:b/>
      <w:bCs/>
      <w:iCs/>
      <w:sz w:val="18"/>
      <w:szCs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F38B9"/>
    <w:pPr>
      <w:widowControl w:val="0"/>
      <w:tabs>
        <w:tab w:val="left" w:pos="570"/>
      </w:tabs>
      <w:spacing w:before="120"/>
    </w:pPr>
    <w:rPr>
      <w:b/>
      <w:i/>
      <w:sz w:val="24"/>
      <w:lang w:val="fr-FR"/>
    </w:rPr>
  </w:style>
  <w:style w:type="paragraph" w:styleId="Kopfzeile">
    <w:name w:val="header"/>
    <w:basedOn w:val="Standard"/>
    <w:link w:val="KopfzeileZchn"/>
    <w:rsid w:val="008F38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F38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38B9"/>
  </w:style>
  <w:style w:type="paragraph" w:customStyle="1" w:styleId="Text">
    <w:name w:val="Text"/>
    <w:basedOn w:val="Textkrper"/>
    <w:rsid w:val="008F38B9"/>
    <w:pPr>
      <w:tabs>
        <w:tab w:val="clear" w:pos="570"/>
      </w:tabs>
      <w:spacing w:before="0" w:after="120"/>
      <w:jc w:val="both"/>
    </w:pPr>
    <w:rPr>
      <w:b w:val="0"/>
      <w:sz w:val="20"/>
      <w:lang w:val="de-DE"/>
    </w:rPr>
  </w:style>
  <w:style w:type="paragraph" w:customStyle="1" w:styleId="titel1">
    <w:name w:val="titel1"/>
    <w:basedOn w:val="Titel"/>
    <w:rsid w:val="008F38B9"/>
    <w:pPr>
      <w:tabs>
        <w:tab w:val="left" w:pos="709"/>
      </w:tabs>
      <w:spacing w:before="120" w:after="120"/>
      <w:jc w:val="left"/>
    </w:pPr>
    <w:rPr>
      <w:rFonts w:cs="Times New Roman"/>
      <w:kern w:val="0"/>
      <w:sz w:val="20"/>
      <w:szCs w:val="20"/>
    </w:rPr>
  </w:style>
  <w:style w:type="paragraph" w:styleId="Titel">
    <w:name w:val="Title"/>
    <w:aliases w:val="1. a)"/>
    <w:basedOn w:val="Standard"/>
    <w:qFormat/>
    <w:rsid w:val="008F38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el2">
    <w:name w:val="titel2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titel3">
    <w:name w:val="titel3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Aufzhlung">
    <w:name w:val="Aufzählung"/>
    <w:basedOn w:val="Text"/>
    <w:rsid w:val="008F38B9"/>
    <w:pPr>
      <w:numPr>
        <w:numId w:val="3"/>
      </w:numPr>
    </w:pPr>
    <w:rPr>
      <w:lang w:val="de-CH"/>
    </w:rPr>
  </w:style>
  <w:style w:type="paragraph" w:styleId="Textkrper2">
    <w:name w:val="Body Text 2"/>
    <w:basedOn w:val="Standard"/>
    <w:rsid w:val="008F38B9"/>
    <w:pPr>
      <w:spacing w:after="60"/>
      <w:jc w:val="both"/>
    </w:pPr>
    <w:rPr>
      <w:b/>
      <w:sz w:val="20"/>
    </w:rPr>
  </w:style>
  <w:style w:type="paragraph" w:customStyle="1" w:styleId="tab3">
    <w:name w:val="tab3"/>
    <w:basedOn w:val="Standard"/>
    <w:rsid w:val="008F38B9"/>
    <w:pPr>
      <w:numPr>
        <w:ilvl w:val="12"/>
      </w:numPr>
      <w:spacing w:before="60" w:after="60" w:line="240" w:lineRule="atLeast"/>
      <w:jc w:val="center"/>
    </w:pPr>
    <w:rPr>
      <w:b/>
      <w:sz w:val="20"/>
      <w:lang w:val="de-DE"/>
    </w:rPr>
  </w:style>
  <w:style w:type="paragraph" w:customStyle="1" w:styleId="Textkrper21">
    <w:name w:val="Textkörper 21"/>
    <w:basedOn w:val="Standard"/>
    <w:rsid w:val="008F38B9"/>
    <w:pPr>
      <w:spacing w:before="120" w:after="120" w:line="240" w:lineRule="atLeast"/>
      <w:ind w:left="284" w:hanging="284"/>
    </w:pPr>
    <w:rPr>
      <w:lang w:val="de-DE"/>
    </w:rPr>
  </w:style>
  <w:style w:type="paragraph" w:customStyle="1" w:styleId="Titelklein">
    <w:name w:val="Titel klein"/>
    <w:basedOn w:val="Standard"/>
    <w:rsid w:val="008F38B9"/>
    <w:pPr>
      <w:spacing w:before="240" w:after="120" w:line="240" w:lineRule="atLeast"/>
    </w:pPr>
    <w:rPr>
      <w:b/>
      <w:i/>
      <w:sz w:val="20"/>
      <w:lang w:val="de-DE"/>
    </w:rPr>
  </w:style>
  <w:style w:type="paragraph" w:styleId="Sprechblasentext">
    <w:name w:val="Balloon Text"/>
    <w:basedOn w:val="Standard"/>
    <w:semiHidden/>
    <w:rsid w:val="000C6F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7A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uiPriority w:val="59"/>
    <w:rsid w:val="00C11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Spalten4">
    <w:name w:val="Table Columns 4"/>
    <w:basedOn w:val="NormaleTabelle"/>
    <w:rsid w:val="000D2E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Klassisch4">
    <w:name w:val="Table Classic 4"/>
    <w:basedOn w:val="NormaleTabelle"/>
    <w:rsid w:val="000D2E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D2E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HelleListe1">
    <w:name w:val="Helle Liste1"/>
    <w:basedOn w:val="NormaleTabelle"/>
    <w:uiPriority w:val="61"/>
    <w:rsid w:val="000D2ED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Liste4">
    <w:name w:val="Table List 4"/>
    <w:basedOn w:val="NormaleTabelle"/>
    <w:rsid w:val="000D2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KopfzeileZchn">
    <w:name w:val="Kopfzeile Zchn"/>
    <w:basedOn w:val="Absatz-Standardschriftart"/>
    <w:link w:val="Kopfzeile"/>
    <w:rsid w:val="00001F3E"/>
    <w:rPr>
      <w:rFonts w:ascii="Arial" w:hAnsi="Arial"/>
      <w:sz w:val="22"/>
      <w:lang w:val="de-CH"/>
    </w:rPr>
  </w:style>
  <w:style w:type="character" w:styleId="Kommentarzeichen">
    <w:name w:val="annotation reference"/>
    <w:basedOn w:val="Absatz-Standardschriftart"/>
    <w:rsid w:val="006D42B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D42B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D42B6"/>
    <w:rPr>
      <w:rFonts w:ascii="Arial" w:hAnsi="Arial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6D42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D42B6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2E30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7B3A8B"/>
    <w:rPr>
      <w:rFonts w:ascii="Arial" w:hAnsi="Arial"/>
      <w:sz w:val="22"/>
      <w:lang w:val="de-CH"/>
    </w:rPr>
  </w:style>
  <w:style w:type="paragraph" w:styleId="berarbeitung">
    <w:name w:val="Revision"/>
    <w:hidden/>
    <w:uiPriority w:val="99"/>
    <w:semiHidden/>
    <w:rsid w:val="003402EA"/>
    <w:rPr>
      <w:rFonts w:ascii="Arial" w:hAnsi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alde\webcube\checkedout\srv-doxcsb01\SD03QMS2436536dc3-127c-4f81-8c0c-74d52db2b55c182017-04-07T14_37_23.958Z013\FOR_303_CB_Medical_Questionnaire_Informed_Consent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D706-DFC5-4F4C-8F77-15E7CF3F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FOR_303_CB_Medical_Questionnaire_Informed_Consent_D.dotx</Template>
  <TotalTime>0</TotalTime>
  <Pages>7</Pages>
  <Words>2166</Words>
  <Characters>13649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TITRE :   Fragebogen / Merkblatt</vt:lpstr>
    </vt:vector>
  </TitlesOfParts>
  <Company>SRK</Company>
  <LinksUpToDate>false</LinksUpToDate>
  <CharactersWithSpaces>15784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  Fragebogen / Merkblatt</dc:title>
  <dc:creator>Mirjam Alder</dc:creator>
  <cp:lastModifiedBy>Denis von Gunten</cp:lastModifiedBy>
  <cp:revision>226</cp:revision>
  <cp:lastPrinted>2020-07-20T09:43:00Z</cp:lastPrinted>
  <dcterms:created xsi:type="dcterms:W3CDTF">2020-08-04T12:31:00Z</dcterms:created>
  <dcterms:modified xsi:type="dcterms:W3CDTF">2022-11-03T08:11:00Z</dcterms:modified>
</cp:coreProperties>
</file>