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DC67" w14:textId="0700EA5D" w:rsidR="00A93582" w:rsidRPr="00014F54" w:rsidRDefault="00A93582" w:rsidP="00C45B12">
      <w:pPr>
        <w:tabs>
          <w:tab w:val="left" w:pos="924"/>
        </w:tabs>
        <w:spacing w:after="20"/>
        <w:rPr>
          <w:rFonts w:cs="Arial"/>
          <w:sz w:val="20"/>
          <w:lang w:val="en-US"/>
        </w:rPr>
      </w:pPr>
    </w:p>
    <w:tbl>
      <w:tblPr>
        <w:tblpPr w:leftFromText="180" w:rightFromText="180" w:vertAnchor="page" w:horzAnchor="margin" w:tblpX="-147" w:tblpY="197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01"/>
      </w:tblGrid>
      <w:tr w:rsidR="00A93582" w:rsidRPr="00014F54" w14:paraId="20AA6FF4" w14:textId="77777777" w:rsidTr="00D7491D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792E" w14:textId="7FC21591" w:rsidR="00A93582" w:rsidRPr="00014F54" w:rsidRDefault="00507509" w:rsidP="00DD4A4A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t>Adhesive label</w:t>
            </w:r>
          </w:p>
          <w:p w14:paraId="3E610752" w14:textId="6E7B0CA0" w:rsidR="00A93582" w:rsidRPr="00014F54" w:rsidRDefault="00A93582" w:rsidP="00DD4A4A">
            <w:pPr>
              <w:tabs>
                <w:tab w:val="right" w:pos="8789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0893943C" w14:textId="33076957" w:rsidR="00A93582" w:rsidRPr="00014F54" w:rsidRDefault="00A93582" w:rsidP="00DD4A4A">
            <w:pPr>
              <w:tabs>
                <w:tab w:val="right" w:pos="8789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</w:tc>
      </w:tr>
    </w:tbl>
    <w:p w14:paraId="26EEA2DE" w14:textId="00E023FF" w:rsidR="00F611CD" w:rsidRPr="00014F54" w:rsidRDefault="00A03AD7" w:rsidP="00DD4A4A">
      <w:pPr>
        <w:tabs>
          <w:tab w:val="right" w:pos="8789"/>
        </w:tabs>
        <w:spacing w:after="20"/>
        <w:jc w:val="center"/>
        <w:rPr>
          <w:rFonts w:cs="Arial"/>
          <w:b/>
          <w:sz w:val="30"/>
          <w:szCs w:val="30"/>
          <w:lang w:val="en-US"/>
        </w:rPr>
      </w:pPr>
      <w:r w:rsidRPr="00014F54">
        <w:rPr>
          <w:rFonts w:cs="Arial"/>
          <w:b/>
          <w:sz w:val="30"/>
          <w:szCs w:val="30"/>
          <w:lang w:val="en-US"/>
        </w:rPr>
        <w:t>Medi</w:t>
      </w:r>
      <w:r w:rsidR="00014F54">
        <w:rPr>
          <w:rFonts w:cs="Arial"/>
          <w:b/>
          <w:sz w:val="30"/>
          <w:szCs w:val="30"/>
          <w:lang w:val="en-US"/>
        </w:rPr>
        <w:t>cal Questionnaire</w:t>
      </w:r>
      <w:r w:rsidR="003402EA" w:rsidRPr="00014F54">
        <w:rPr>
          <w:rFonts w:cs="Arial"/>
          <w:b/>
          <w:sz w:val="30"/>
          <w:szCs w:val="30"/>
          <w:lang w:val="en-US"/>
        </w:rPr>
        <w:t xml:space="preserve"> </w:t>
      </w:r>
    </w:p>
    <w:p w14:paraId="2BEADDAA" w14:textId="10792BF7" w:rsidR="006B733C" w:rsidRPr="00014F54" w:rsidRDefault="00507509" w:rsidP="00DD4A4A">
      <w:pPr>
        <w:tabs>
          <w:tab w:val="right" w:pos="8789"/>
        </w:tabs>
        <w:spacing w:after="20"/>
        <w:jc w:val="center"/>
        <w:rPr>
          <w:rFonts w:cs="Arial"/>
          <w:b/>
          <w:sz w:val="30"/>
          <w:szCs w:val="30"/>
          <w:lang w:val="en-US"/>
        </w:rPr>
      </w:pPr>
      <w:r>
        <w:rPr>
          <w:rFonts w:cs="Arial"/>
          <w:b/>
          <w:sz w:val="30"/>
          <w:szCs w:val="30"/>
          <w:lang w:val="en-US"/>
        </w:rPr>
        <w:t>Umbilical Cord Blood Donation</w:t>
      </w:r>
    </w:p>
    <w:p w14:paraId="6C469361" w14:textId="77777777" w:rsidR="00A509A7" w:rsidRPr="00014F54" w:rsidRDefault="00A509A7" w:rsidP="00DD4A4A">
      <w:pPr>
        <w:tabs>
          <w:tab w:val="right" w:pos="8789"/>
        </w:tabs>
        <w:spacing w:after="20"/>
        <w:jc w:val="center"/>
        <w:rPr>
          <w:rFonts w:cs="Arial"/>
          <w:b/>
          <w:sz w:val="24"/>
          <w:szCs w:val="24"/>
          <w:lang w:val="en-US"/>
        </w:rPr>
      </w:pPr>
    </w:p>
    <w:p w14:paraId="5FB3DE29" w14:textId="47655591" w:rsidR="004A2C5A" w:rsidRPr="004A2C5A" w:rsidRDefault="004A2C5A" w:rsidP="004A2C5A">
      <w:pPr>
        <w:spacing w:after="20"/>
        <w:ind w:left="-142"/>
        <w:jc w:val="both"/>
        <w:rPr>
          <w:rFonts w:cs="Arial"/>
          <w:bCs/>
          <w:iCs/>
          <w:sz w:val="20"/>
          <w:szCs w:val="18"/>
          <w:lang w:val="en-US"/>
        </w:rPr>
      </w:pPr>
      <w:r>
        <w:rPr>
          <w:rFonts w:cs="Arial"/>
          <w:bCs/>
          <w:iCs/>
          <w:sz w:val="20"/>
          <w:szCs w:val="18"/>
          <w:lang w:val="en-US"/>
        </w:rPr>
        <w:t>Y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ou have read the </w:t>
      </w:r>
      <w:r w:rsidR="0036349A">
        <w:rPr>
          <w:rFonts w:cs="Arial"/>
          <w:b/>
          <w:iCs/>
          <w:sz w:val="20"/>
          <w:szCs w:val="18"/>
          <w:lang w:val="en-US"/>
        </w:rPr>
        <w:t>Umbilical C</w:t>
      </w:r>
      <w:r w:rsidRPr="004A2C5A">
        <w:rPr>
          <w:rFonts w:cs="Arial"/>
          <w:b/>
          <w:iCs/>
          <w:sz w:val="20"/>
          <w:szCs w:val="18"/>
          <w:lang w:val="en-US"/>
        </w:rPr>
        <w:t>ord Blood Donation Information Sheet</w:t>
      </w:r>
      <w:r>
        <w:rPr>
          <w:rFonts w:cs="Arial"/>
          <w:bCs/>
          <w:iCs/>
          <w:sz w:val="20"/>
          <w:szCs w:val="18"/>
          <w:lang w:val="en-US"/>
        </w:rPr>
        <w:t xml:space="preserve"> and 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would like to </w:t>
      </w:r>
      <w:r w:rsidR="004B46FA">
        <w:rPr>
          <w:rFonts w:cs="Arial"/>
          <w:bCs/>
          <w:iCs/>
          <w:sz w:val="20"/>
          <w:szCs w:val="18"/>
          <w:lang w:val="en-US"/>
        </w:rPr>
        <w:t xml:space="preserve">become a cord blood donor. 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Thank you for </w:t>
      </w:r>
      <w:r w:rsidR="000E1B91">
        <w:rPr>
          <w:rFonts w:cs="Arial"/>
          <w:bCs/>
          <w:iCs/>
          <w:sz w:val="20"/>
          <w:szCs w:val="18"/>
          <w:lang w:val="en-US"/>
        </w:rPr>
        <w:t>provid</w:t>
      </w:r>
      <w:r w:rsidR="0036349A">
        <w:rPr>
          <w:rFonts w:cs="Arial"/>
          <w:bCs/>
          <w:iCs/>
          <w:sz w:val="20"/>
          <w:szCs w:val="18"/>
          <w:lang w:val="en-US"/>
        </w:rPr>
        <w:t xml:space="preserve">ing truthful answers to 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the following questions by </w:t>
      </w:r>
      <w:r w:rsidR="00232DD9">
        <w:rPr>
          <w:rFonts w:cs="Arial"/>
          <w:bCs/>
          <w:iCs/>
          <w:sz w:val="20"/>
          <w:szCs w:val="18"/>
          <w:lang w:val="en-US"/>
        </w:rPr>
        <w:t>check</w:t>
      </w:r>
      <w:r w:rsidRPr="004A2C5A">
        <w:rPr>
          <w:rFonts w:cs="Arial"/>
          <w:bCs/>
          <w:iCs/>
          <w:sz w:val="20"/>
          <w:szCs w:val="18"/>
          <w:lang w:val="en-US"/>
        </w:rPr>
        <w:t>ing the requi</w:t>
      </w:r>
      <w:r>
        <w:rPr>
          <w:rFonts w:cs="Arial"/>
          <w:bCs/>
          <w:iCs/>
          <w:sz w:val="20"/>
          <w:szCs w:val="18"/>
          <w:lang w:val="en-US"/>
        </w:rPr>
        <w:t xml:space="preserve">site </w:t>
      </w:r>
      <w:r w:rsidRPr="004A2C5A">
        <w:rPr>
          <w:rFonts w:cs="Arial"/>
          <w:bCs/>
          <w:iCs/>
          <w:sz w:val="20"/>
          <w:szCs w:val="18"/>
          <w:lang w:val="en-US"/>
        </w:rPr>
        <w:t>boxes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. </w:t>
      </w:r>
      <w:r w:rsidR="00BF44AE">
        <w:rPr>
          <w:rFonts w:cs="Arial"/>
          <w:bCs/>
          <w:iCs/>
          <w:sz w:val="20"/>
          <w:szCs w:val="18"/>
          <w:lang w:val="en-US"/>
        </w:rPr>
        <w:br/>
        <w:t>You will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 be helping to keep safe not only yourself but also the patients </w:t>
      </w:r>
      <w:r w:rsidR="008C60AD">
        <w:rPr>
          <w:rFonts w:cs="Arial"/>
          <w:bCs/>
          <w:iCs/>
          <w:sz w:val="20"/>
          <w:szCs w:val="18"/>
          <w:lang w:val="en-US"/>
        </w:rPr>
        <w:t>who will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 be receiving 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your </w:t>
      </w:r>
      <w:r w:rsidR="005E230F">
        <w:rPr>
          <w:rFonts w:cs="Arial"/>
          <w:bCs/>
          <w:iCs/>
          <w:sz w:val="20"/>
          <w:szCs w:val="18"/>
          <w:lang w:val="en-US"/>
        </w:rPr>
        <w:t>child</w:t>
      </w:r>
      <w:r w:rsidR="000E1B91">
        <w:rPr>
          <w:rFonts w:cs="Arial"/>
          <w:bCs/>
          <w:iCs/>
          <w:sz w:val="20"/>
          <w:szCs w:val="18"/>
          <w:lang w:val="en-US"/>
        </w:rPr>
        <w:t>’</w:t>
      </w:r>
      <w:r w:rsidRPr="004A2C5A">
        <w:rPr>
          <w:rFonts w:cs="Arial"/>
          <w:bCs/>
          <w:iCs/>
          <w:sz w:val="20"/>
          <w:szCs w:val="18"/>
          <w:lang w:val="en-US"/>
        </w:rPr>
        <w:t>s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 </w:t>
      </w:r>
      <w:r w:rsidRPr="004A2C5A">
        <w:rPr>
          <w:rFonts w:cs="Arial"/>
          <w:bCs/>
          <w:iCs/>
          <w:sz w:val="20"/>
          <w:szCs w:val="18"/>
          <w:lang w:val="en-US"/>
        </w:rPr>
        <w:t>cord blood.</w:t>
      </w:r>
    </w:p>
    <w:p w14:paraId="125EAF60" w14:textId="577287D3" w:rsidR="004A2C5A" w:rsidRPr="004A2C5A" w:rsidRDefault="004A2C5A" w:rsidP="004A2C5A">
      <w:pPr>
        <w:spacing w:after="20"/>
        <w:ind w:left="-142"/>
        <w:jc w:val="both"/>
        <w:rPr>
          <w:rFonts w:cs="Arial"/>
          <w:bCs/>
          <w:iCs/>
          <w:sz w:val="20"/>
          <w:szCs w:val="18"/>
          <w:lang w:val="en-US"/>
        </w:rPr>
      </w:pPr>
      <w:r w:rsidRPr="004A2C5A">
        <w:rPr>
          <w:rFonts w:cs="Arial"/>
          <w:bCs/>
          <w:iCs/>
          <w:sz w:val="20"/>
          <w:szCs w:val="18"/>
          <w:lang w:val="en-US"/>
        </w:rPr>
        <w:t xml:space="preserve">The questions </w:t>
      </w:r>
      <w:r w:rsidR="00CC4C52">
        <w:rPr>
          <w:rFonts w:cs="Arial"/>
          <w:bCs/>
          <w:iCs/>
          <w:sz w:val="20"/>
          <w:szCs w:val="18"/>
          <w:lang w:val="en-US"/>
        </w:rPr>
        <w:t>concern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 you, the </w:t>
      </w:r>
      <w:r w:rsidR="005E230F">
        <w:rPr>
          <w:rFonts w:cs="Arial"/>
          <w:bCs/>
          <w:iCs/>
          <w:sz w:val="20"/>
          <w:szCs w:val="18"/>
          <w:lang w:val="en-US"/>
        </w:rPr>
        <w:t>child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’s </w:t>
      </w:r>
      <w:r w:rsidRPr="004A2C5A">
        <w:rPr>
          <w:rFonts w:cs="Arial"/>
          <w:bCs/>
          <w:iCs/>
          <w:sz w:val="20"/>
          <w:szCs w:val="18"/>
          <w:lang w:val="en-US"/>
        </w:rPr>
        <w:t>mother</w:t>
      </w:r>
      <w:r w:rsidR="00D009D0">
        <w:rPr>
          <w:rFonts w:cs="Arial"/>
          <w:bCs/>
          <w:iCs/>
          <w:sz w:val="20"/>
          <w:szCs w:val="18"/>
          <w:lang w:val="en-US"/>
        </w:rPr>
        <w:t xml:space="preserve">. </w:t>
      </w:r>
      <w:r w:rsidR="00386226">
        <w:rPr>
          <w:rFonts w:cs="Arial"/>
          <w:bCs/>
          <w:iCs/>
          <w:sz w:val="20"/>
          <w:szCs w:val="18"/>
          <w:lang w:val="en-US"/>
        </w:rPr>
        <w:t xml:space="preserve">Where </w:t>
      </w:r>
      <w:r w:rsidR="00785EAB">
        <w:rPr>
          <w:rFonts w:cs="Arial"/>
          <w:bCs/>
          <w:iCs/>
          <w:sz w:val="20"/>
          <w:szCs w:val="18"/>
          <w:lang w:val="en-US"/>
        </w:rPr>
        <w:t>in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formation about the </w:t>
      </w:r>
      <w:r w:rsidR="005E230F">
        <w:rPr>
          <w:rFonts w:cs="Arial"/>
          <w:bCs/>
          <w:iCs/>
          <w:sz w:val="20"/>
          <w:szCs w:val="18"/>
          <w:lang w:val="en-US"/>
        </w:rPr>
        <w:t>child</w:t>
      </w:r>
      <w:r w:rsidR="000E1B91">
        <w:rPr>
          <w:rFonts w:cs="Arial"/>
          <w:bCs/>
          <w:iCs/>
          <w:sz w:val="20"/>
          <w:szCs w:val="18"/>
          <w:lang w:val="en-US"/>
        </w:rPr>
        <w:t>’</w:t>
      </w:r>
      <w:r w:rsidRPr="004A2C5A">
        <w:rPr>
          <w:rFonts w:cs="Arial"/>
          <w:bCs/>
          <w:iCs/>
          <w:sz w:val="20"/>
          <w:szCs w:val="18"/>
          <w:lang w:val="en-US"/>
        </w:rPr>
        <w:t>s father</w:t>
      </w:r>
      <w:r w:rsidR="00785EAB">
        <w:rPr>
          <w:rFonts w:cs="Arial"/>
          <w:bCs/>
          <w:iCs/>
          <w:sz w:val="20"/>
          <w:szCs w:val="18"/>
          <w:lang w:val="en-US"/>
        </w:rPr>
        <w:t xml:space="preserve">, </w:t>
      </w:r>
      <w:r w:rsidRPr="004A2C5A">
        <w:rPr>
          <w:rFonts w:cs="Arial"/>
          <w:bCs/>
          <w:iCs/>
          <w:sz w:val="20"/>
          <w:szCs w:val="18"/>
          <w:lang w:val="en-US"/>
        </w:rPr>
        <w:t>siblings (</w:t>
      </w:r>
      <w:r w:rsidR="00785EAB">
        <w:rPr>
          <w:rFonts w:cs="Arial"/>
          <w:bCs/>
          <w:iCs/>
          <w:sz w:val="20"/>
          <w:szCs w:val="18"/>
          <w:lang w:val="en-US"/>
        </w:rPr>
        <w:t>brothers and sisters)</w:t>
      </w:r>
      <w:r w:rsidRPr="004A2C5A">
        <w:rPr>
          <w:rFonts w:cs="Arial"/>
          <w:bCs/>
          <w:iCs/>
          <w:sz w:val="20"/>
          <w:szCs w:val="18"/>
          <w:lang w:val="en-US"/>
        </w:rPr>
        <w:t xml:space="preserve"> or other relatives</w:t>
      </w:r>
      <w:r w:rsidR="00386226">
        <w:rPr>
          <w:rFonts w:cs="Arial"/>
          <w:bCs/>
          <w:iCs/>
          <w:sz w:val="20"/>
          <w:szCs w:val="18"/>
          <w:lang w:val="en-US"/>
        </w:rPr>
        <w:t xml:space="preserve"> is required</w:t>
      </w:r>
      <w:r w:rsidR="00785EAB">
        <w:rPr>
          <w:rFonts w:cs="Arial"/>
          <w:bCs/>
          <w:iCs/>
          <w:sz w:val="20"/>
          <w:szCs w:val="18"/>
          <w:lang w:val="en-US"/>
        </w:rPr>
        <w:t xml:space="preserve">, </w:t>
      </w:r>
      <w:r w:rsidR="00386226">
        <w:rPr>
          <w:rFonts w:cs="Arial"/>
          <w:bCs/>
          <w:iCs/>
          <w:sz w:val="20"/>
          <w:szCs w:val="18"/>
          <w:lang w:val="en-US"/>
        </w:rPr>
        <w:t>it will be specifically mentioned.</w:t>
      </w:r>
    </w:p>
    <w:p w14:paraId="617FC81E" w14:textId="3FA4E7D3" w:rsidR="003621ED" w:rsidRPr="00014F54" w:rsidRDefault="004A2C5A" w:rsidP="003621ED">
      <w:pPr>
        <w:spacing w:after="20"/>
        <w:ind w:left="-142"/>
        <w:jc w:val="both"/>
        <w:rPr>
          <w:rFonts w:cs="Arial"/>
          <w:bCs/>
          <w:iCs/>
          <w:sz w:val="20"/>
          <w:szCs w:val="18"/>
          <w:lang w:val="en-US"/>
        </w:rPr>
      </w:pPr>
      <w:r w:rsidRPr="004A2C5A">
        <w:rPr>
          <w:rFonts w:cs="Arial"/>
          <w:bCs/>
          <w:iCs/>
          <w:sz w:val="20"/>
          <w:szCs w:val="18"/>
          <w:lang w:val="en-US"/>
        </w:rPr>
        <w:t>At the end of the questionnaire (section D) there is space for further information, comments on individual questions or other relevant information.</w:t>
      </w:r>
      <w:r w:rsidR="003621ED" w:rsidRPr="00014F54">
        <w:rPr>
          <w:rFonts w:cs="Arial"/>
          <w:bCs/>
          <w:iCs/>
          <w:sz w:val="20"/>
          <w:szCs w:val="18"/>
          <w:lang w:val="en-US"/>
        </w:rPr>
        <w:t xml:space="preserve"> </w:t>
      </w:r>
    </w:p>
    <w:p w14:paraId="52349586" w14:textId="304CCF69" w:rsidR="00522601" w:rsidRPr="00014F54" w:rsidRDefault="00522601" w:rsidP="00DD4A4A">
      <w:pPr>
        <w:tabs>
          <w:tab w:val="right" w:pos="8789"/>
        </w:tabs>
        <w:jc w:val="both"/>
        <w:rPr>
          <w:rFonts w:cs="Arial"/>
          <w:bCs/>
          <w:iCs/>
          <w:sz w:val="6"/>
          <w:szCs w:val="18"/>
          <w:lang w:val="en-US"/>
        </w:rPr>
      </w:pPr>
    </w:p>
    <w:tbl>
      <w:tblPr>
        <w:tblW w:w="10181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181"/>
      </w:tblGrid>
      <w:tr w:rsidR="00F611CD" w:rsidRPr="00014F54" w14:paraId="659AA61C" w14:textId="77777777" w:rsidTr="006D54E1">
        <w:tc>
          <w:tcPr>
            <w:tcW w:w="10181" w:type="dxa"/>
            <w:shd w:val="clear" w:color="000080" w:fill="D9D9D9"/>
          </w:tcPr>
          <w:p w14:paraId="46592985" w14:textId="4E53350B" w:rsidR="00F611CD" w:rsidRPr="00014F54" w:rsidRDefault="00F611CD" w:rsidP="00CF60A5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A.</w:t>
            </w: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094A22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CHILD’S MOTHER’S DETAILS</w:t>
            </w:r>
            <w:r w:rsidR="0093211A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8E3755B" w14:textId="77777777" w:rsidR="00F611CD" w:rsidRPr="00014F54" w:rsidRDefault="00F611CD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6"/>
          <w:szCs w:val="18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7267"/>
      </w:tblGrid>
      <w:tr w:rsidR="004B5A6F" w:rsidRPr="00014F54" w14:paraId="593A8F8A" w14:textId="77777777" w:rsidTr="00393762">
        <w:tc>
          <w:tcPr>
            <w:tcW w:w="2940" w:type="dxa"/>
            <w:shd w:val="clear" w:color="auto" w:fill="D9D9D9"/>
            <w:vAlign w:val="center"/>
          </w:tcPr>
          <w:p w14:paraId="491A278F" w14:textId="3A9B67EC" w:rsidR="004B5A6F" w:rsidRPr="00014F54" w:rsidRDefault="00785EAB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iCs/>
                <w:szCs w:val="18"/>
                <w:lang w:val="en-US"/>
              </w:rPr>
              <w:t>Surn</w:t>
            </w:r>
            <w:r w:rsidR="004B5A6F" w:rsidRPr="00014F54">
              <w:rPr>
                <w:rFonts w:cs="Arial"/>
                <w:b/>
                <w:bCs/>
                <w:iCs/>
                <w:szCs w:val="18"/>
                <w:lang w:val="en-US"/>
              </w:rPr>
              <w:t>ame</w:t>
            </w:r>
          </w:p>
        </w:tc>
        <w:tc>
          <w:tcPr>
            <w:tcW w:w="7267" w:type="dxa"/>
          </w:tcPr>
          <w:p w14:paraId="0B6C6A66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  <w:tr w:rsidR="004B5A6F" w:rsidRPr="00014F54" w14:paraId="5DEF1248" w14:textId="77777777" w:rsidTr="00393762">
        <w:tc>
          <w:tcPr>
            <w:tcW w:w="2940" w:type="dxa"/>
            <w:shd w:val="clear" w:color="auto" w:fill="D9D9D9"/>
            <w:vAlign w:val="center"/>
          </w:tcPr>
          <w:p w14:paraId="36A17BB9" w14:textId="5BA99418" w:rsidR="004B5A6F" w:rsidRPr="00014F54" w:rsidRDefault="00785EAB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iCs/>
                <w:szCs w:val="18"/>
                <w:lang w:val="en-US"/>
              </w:rPr>
              <w:t>First na</w:t>
            </w:r>
            <w:r w:rsidR="004B5A6F" w:rsidRPr="00014F54">
              <w:rPr>
                <w:rFonts w:cs="Arial"/>
                <w:b/>
                <w:bCs/>
                <w:iCs/>
                <w:szCs w:val="18"/>
                <w:lang w:val="en-US"/>
              </w:rPr>
              <w:t>me</w:t>
            </w:r>
          </w:p>
        </w:tc>
        <w:tc>
          <w:tcPr>
            <w:tcW w:w="7267" w:type="dxa"/>
          </w:tcPr>
          <w:p w14:paraId="6C1432D5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  <w:tr w:rsidR="004B5A6F" w:rsidRPr="00014F54" w14:paraId="17ACB07B" w14:textId="77777777" w:rsidTr="00393762">
        <w:tc>
          <w:tcPr>
            <w:tcW w:w="2940" w:type="dxa"/>
            <w:shd w:val="clear" w:color="auto" w:fill="D9D9D9"/>
            <w:vAlign w:val="center"/>
          </w:tcPr>
          <w:p w14:paraId="379D4C91" w14:textId="042B486E" w:rsidR="004B5A6F" w:rsidRPr="00014F54" w:rsidRDefault="00094A22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iCs/>
                <w:szCs w:val="18"/>
                <w:lang w:val="en-US"/>
              </w:rPr>
              <w:t>Date of birth</w:t>
            </w:r>
          </w:p>
        </w:tc>
        <w:tc>
          <w:tcPr>
            <w:tcW w:w="7267" w:type="dxa"/>
          </w:tcPr>
          <w:p w14:paraId="288F2C8C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  <w:tr w:rsidR="004B5A6F" w:rsidRPr="00014F54" w14:paraId="2CF36FE8" w14:textId="77777777" w:rsidTr="00393762">
        <w:tc>
          <w:tcPr>
            <w:tcW w:w="2940" w:type="dxa"/>
            <w:shd w:val="clear" w:color="auto" w:fill="D9D9D9"/>
            <w:vAlign w:val="center"/>
          </w:tcPr>
          <w:p w14:paraId="56FB2C4F" w14:textId="10C5BA8E" w:rsidR="004B5A6F" w:rsidRPr="00014F54" w:rsidRDefault="004B5A6F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Cs/>
                <w:szCs w:val="18"/>
                <w:lang w:val="en-US"/>
              </w:rPr>
              <w:t>Str</w:t>
            </w:r>
            <w:r w:rsidR="00094A22">
              <w:rPr>
                <w:rFonts w:cs="Arial"/>
                <w:b/>
                <w:bCs/>
                <w:iCs/>
                <w:szCs w:val="18"/>
                <w:lang w:val="en-US"/>
              </w:rPr>
              <w:t>eet</w:t>
            </w:r>
          </w:p>
        </w:tc>
        <w:tc>
          <w:tcPr>
            <w:tcW w:w="7267" w:type="dxa"/>
          </w:tcPr>
          <w:p w14:paraId="7CDFB36E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  <w:tr w:rsidR="004B5A6F" w:rsidRPr="00014F54" w14:paraId="15F5EB18" w14:textId="77777777" w:rsidTr="00393762">
        <w:tc>
          <w:tcPr>
            <w:tcW w:w="2940" w:type="dxa"/>
            <w:shd w:val="clear" w:color="auto" w:fill="D9D9D9"/>
            <w:vAlign w:val="center"/>
          </w:tcPr>
          <w:p w14:paraId="1218F552" w14:textId="525C0B52" w:rsidR="004B5A6F" w:rsidRPr="00014F54" w:rsidRDefault="00094A22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iCs/>
                <w:szCs w:val="18"/>
                <w:lang w:val="en-US"/>
              </w:rPr>
              <w:t>ZIP</w:t>
            </w:r>
            <w:r w:rsidR="00D00E7D" w:rsidRPr="00014F54">
              <w:rPr>
                <w:rFonts w:cs="Arial"/>
                <w:b/>
                <w:bCs/>
                <w:iCs/>
                <w:szCs w:val="18"/>
                <w:lang w:val="en-US"/>
              </w:rPr>
              <w:t xml:space="preserve"> / </w:t>
            </w:r>
            <w:r>
              <w:rPr>
                <w:rFonts w:cs="Arial"/>
                <w:b/>
                <w:bCs/>
                <w:iCs/>
                <w:szCs w:val="18"/>
                <w:lang w:val="en-US"/>
              </w:rPr>
              <w:t>City</w:t>
            </w:r>
          </w:p>
        </w:tc>
        <w:tc>
          <w:tcPr>
            <w:tcW w:w="7267" w:type="dxa"/>
          </w:tcPr>
          <w:p w14:paraId="6287FCB1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  <w:tr w:rsidR="004B5A6F" w:rsidRPr="00014F54" w14:paraId="07F69578" w14:textId="77777777" w:rsidTr="00393762">
        <w:tc>
          <w:tcPr>
            <w:tcW w:w="2940" w:type="dxa"/>
            <w:shd w:val="clear" w:color="auto" w:fill="D9D9D9"/>
            <w:vAlign w:val="center"/>
          </w:tcPr>
          <w:p w14:paraId="1648B490" w14:textId="56A06740" w:rsidR="004B5A6F" w:rsidRPr="00014F54" w:rsidRDefault="00094A22" w:rsidP="00DD4A4A">
            <w:pPr>
              <w:tabs>
                <w:tab w:val="right" w:pos="8789"/>
              </w:tabs>
              <w:spacing w:after="20"/>
              <w:ind w:left="-284" w:right="-243" w:firstLine="284"/>
              <w:rPr>
                <w:rFonts w:cs="Arial"/>
                <w:b/>
                <w:bCs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iCs/>
                <w:szCs w:val="18"/>
                <w:lang w:val="en-US"/>
              </w:rPr>
              <w:t>Phone</w:t>
            </w:r>
            <w:r w:rsidR="00522601" w:rsidRPr="00014F54">
              <w:rPr>
                <w:rFonts w:cs="Arial"/>
                <w:b/>
                <w:bCs/>
                <w:iCs/>
                <w:szCs w:val="18"/>
                <w:lang w:val="en-US"/>
              </w:rPr>
              <w:t xml:space="preserve"> </w:t>
            </w:r>
            <w:r w:rsidR="004B5A6F" w:rsidRPr="00014F54">
              <w:rPr>
                <w:rFonts w:cs="Arial"/>
                <w:b/>
                <w:bCs/>
                <w:iCs/>
                <w:szCs w:val="18"/>
                <w:lang w:val="en-US"/>
              </w:rPr>
              <w:t>/</w:t>
            </w:r>
            <w:r w:rsidR="00522601" w:rsidRPr="00014F54">
              <w:rPr>
                <w:rFonts w:cs="Arial"/>
                <w:b/>
                <w:bCs/>
                <w:iCs/>
                <w:szCs w:val="18"/>
                <w:lang w:val="en-US"/>
              </w:rPr>
              <w:t xml:space="preserve"> </w:t>
            </w:r>
            <w:r w:rsidR="004B5A6F" w:rsidRPr="00014F54">
              <w:rPr>
                <w:rFonts w:cs="Arial"/>
                <w:b/>
                <w:bCs/>
                <w:iCs/>
                <w:szCs w:val="18"/>
                <w:lang w:val="en-US"/>
              </w:rPr>
              <w:t>E-Mail</w:t>
            </w:r>
          </w:p>
        </w:tc>
        <w:tc>
          <w:tcPr>
            <w:tcW w:w="7267" w:type="dxa"/>
          </w:tcPr>
          <w:p w14:paraId="7E43BEAB" w14:textId="77777777" w:rsidR="004B5A6F" w:rsidRPr="00014F54" w:rsidRDefault="004B5A6F" w:rsidP="00DD4A4A">
            <w:pPr>
              <w:tabs>
                <w:tab w:val="right" w:pos="8789"/>
              </w:tabs>
              <w:spacing w:after="20" w:line="480" w:lineRule="auto"/>
              <w:ind w:left="-284" w:right="-243" w:firstLine="284"/>
              <w:jc w:val="both"/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</w:p>
        </w:tc>
      </w:tr>
    </w:tbl>
    <w:p w14:paraId="38A058F0" w14:textId="7907E604" w:rsidR="0093211A" w:rsidRPr="00014F54" w:rsidRDefault="00094A22" w:rsidP="00DD4A4A">
      <w:pPr>
        <w:tabs>
          <w:tab w:val="right" w:pos="8789"/>
        </w:tabs>
        <w:jc w:val="both"/>
        <w:rPr>
          <w:rFonts w:cs="Arial"/>
          <w:bCs/>
          <w:iCs/>
          <w:sz w:val="12"/>
          <w:szCs w:val="18"/>
          <w:lang w:val="en-US"/>
        </w:rPr>
      </w:pPr>
      <w:r>
        <w:rPr>
          <w:rFonts w:cs="Arial"/>
          <w:bCs/>
          <w:iCs/>
          <w:sz w:val="12"/>
          <w:szCs w:val="18"/>
          <w:lang w:val="en-US"/>
        </w:rPr>
        <w:tab/>
      </w:r>
      <w:r>
        <w:rPr>
          <w:rFonts w:cs="Arial"/>
          <w:bCs/>
          <w:iCs/>
          <w:sz w:val="12"/>
          <w:szCs w:val="18"/>
          <w:lang w:val="en-US"/>
        </w:rPr>
        <w:tab/>
      </w:r>
      <w:r>
        <w:rPr>
          <w:rFonts w:cs="Arial"/>
          <w:bCs/>
          <w:iCs/>
          <w:sz w:val="12"/>
          <w:szCs w:val="18"/>
          <w:lang w:val="en-US"/>
        </w:rPr>
        <w:tab/>
      </w: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F611CD" w:rsidRPr="00014F54" w14:paraId="4CB8D3EA" w14:textId="77777777" w:rsidTr="008E665A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000080" w:fill="D9D9D9"/>
            <w:vAlign w:val="center"/>
          </w:tcPr>
          <w:p w14:paraId="20D2A962" w14:textId="236501F0" w:rsidR="00F611CD" w:rsidRPr="00014F54" w:rsidRDefault="00F611CD" w:rsidP="00580FD4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B.</w:t>
            </w: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094A22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PARENTS’ ETHNICITY DETAILS</w:t>
            </w:r>
          </w:p>
        </w:tc>
      </w:tr>
      <w:tr w:rsidR="00734140" w:rsidRPr="00014F54" w14:paraId="690FC84B" w14:textId="77777777" w:rsidTr="00734140">
        <w:trPr>
          <w:trHeight w:val="327"/>
        </w:trPr>
        <w:tc>
          <w:tcPr>
            <w:tcW w:w="1020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7F6343" w14:textId="276FBB2E" w:rsidR="00734140" w:rsidRPr="00014F54" w:rsidRDefault="00734140" w:rsidP="00734140">
            <w:pPr>
              <w:tabs>
                <w:tab w:val="right" w:pos="8789"/>
              </w:tabs>
              <w:rPr>
                <w:rFonts w:cs="Arial"/>
                <w:bCs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Cs/>
                <w:iCs/>
                <w:sz w:val="20"/>
                <w:szCs w:val="18"/>
                <w:lang w:val="en-US"/>
              </w:rPr>
              <w:t>W</w:t>
            </w:r>
            <w:r w:rsidR="00232DD9">
              <w:rPr>
                <w:rFonts w:cs="Arial"/>
                <w:bCs/>
                <w:iCs/>
                <w:sz w:val="20"/>
                <w:szCs w:val="18"/>
                <w:lang w:val="en-US"/>
              </w:rPr>
              <w:t>hich ethnic group do you belong to</w:t>
            </w:r>
            <w:r w:rsidRPr="00014F54">
              <w:rPr>
                <w:rFonts w:cs="Arial"/>
                <w:bCs/>
                <w:iCs/>
                <w:sz w:val="20"/>
                <w:szCs w:val="18"/>
                <w:lang w:val="en-US"/>
              </w:rPr>
              <w:t xml:space="preserve">? </w:t>
            </w:r>
            <w:r w:rsidR="00232DD9">
              <w:rPr>
                <w:rFonts w:cs="Arial"/>
                <w:bCs/>
                <w:iCs/>
                <w:sz w:val="20"/>
                <w:szCs w:val="18"/>
                <w:lang w:val="en-US"/>
              </w:rPr>
              <w:t>Please check</w:t>
            </w:r>
            <w:r w:rsidRPr="00014F54">
              <w:rPr>
                <w:rFonts w:cs="Arial"/>
                <w:bCs/>
                <w:iCs/>
                <w:sz w:val="20"/>
                <w:szCs w:val="18"/>
                <w:lang w:val="en-US"/>
              </w:rPr>
              <w:t>.</w:t>
            </w:r>
          </w:p>
        </w:tc>
      </w:tr>
    </w:tbl>
    <w:tbl>
      <w:tblPr>
        <w:tblStyle w:val="Tabellenraster"/>
        <w:tblpPr w:leftFromText="180" w:rightFromText="180" w:vertAnchor="text" w:horzAnchor="margin" w:tblpX="-147" w:tblpY="18"/>
        <w:tblW w:w="10201" w:type="dxa"/>
        <w:tblLayout w:type="fixed"/>
        <w:tblLook w:val="04A0" w:firstRow="1" w:lastRow="0" w:firstColumn="1" w:lastColumn="0" w:noHBand="0" w:noVBand="1"/>
      </w:tblPr>
      <w:tblGrid>
        <w:gridCol w:w="1137"/>
        <w:gridCol w:w="701"/>
        <w:gridCol w:w="5103"/>
        <w:gridCol w:w="1701"/>
        <w:gridCol w:w="1559"/>
      </w:tblGrid>
      <w:tr w:rsidR="009B4C73" w:rsidRPr="00014F54" w14:paraId="017A177B" w14:textId="77777777" w:rsidTr="00AA4FD7">
        <w:trPr>
          <w:trHeight w:val="283"/>
        </w:trPr>
        <w:tc>
          <w:tcPr>
            <w:tcW w:w="1137" w:type="dxa"/>
            <w:vMerge w:val="restart"/>
            <w:vAlign w:val="center"/>
          </w:tcPr>
          <w:p w14:paraId="4C3DFC11" w14:textId="3CC2E139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 w:rsidRPr="00014F54">
              <w:rPr>
                <w:rFonts w:cs="Arial"/>
                <w:sz w:val="18"/>
                <w:lang w:val="en-US"/>
              </w:rPr>
              <w:t>Afri</w:t>
            </w:r>
            <w:r>
              <w:rPr>
                <w:rFonts w:cs="Arial"/>
                <w:sz w:val="18"/>
                <w:lang w:val="en-US"/>
              </w:rPr>
              <w:t>c</w:t>
            </w:r>
            <w:r w:rsidRPr="00014F54">
              <w:rPr>
                <w:rFonts w:cs="Arial"/>
                <w:sz w:val="18"/>
                <w:lang w:val="en-US"/>
              </w:rPr>
              <w:t>an</w:t>
            </w:r>
          </w:p>
        </w:tc>
        <w:tc>
          <w:tcPr>
            <w:tcW w:w="701" w:type="dxa"/>
            <w:vAlign w:val="center"/>
          </w:tcPr>
          <w:p w14:paraId="00FBECB3" w14:textId="350EB72B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AFNA</w:t>
            </w:r>
          </w:p>
        </w:tc>
        <w:tc>
          <w:tcPr>
            <w:tcW w:w="5103" w:type="dxa"/>
            <w:vAlign w:val="center"/>
          </w:tcPr>
          <w:p w14:paraId="5BB43E4E" w14:textId="46DA4EC9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Nor</w:t>
            </w:r>
            <w:r>
              <w:rPr>
                <w:rFonts w:cs="Arial"/>
                <w:sz w:val="18"/>
                <w:szCs w:val="18"/>
                <w:lang w:val="en-US"/>
              </w:rPr>
              <w:t>th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 Afri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1701" w:type="dxa"/>
            <w:vAlign w:val="center"/>
          </w:tcPr>
          <w:p w14:paraId="2CC727C8" w14:textId="2E907CD7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4DE2BE" w14:textId="66A12649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9B4C73" w:rsidRPr="00014F54" w14:paraId="16D5EDEE" w14:textId="77777777" w:rsidTr="00AA4FD7">
        <w:trPr>
          <w:trHeight w:val="283"/>
        </w:trPr>
        <w:tc>
          <w:tcPr>
            <w:tcW w:w="1137" w:type="dxa"/>
            <w:vMerge/>
            <w:vAlign w:val="center"/>
          </w:tcPr>
          <w:p w14:paraId="22C6ADB3" w14:textId="77777777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Align w:val="center"/>
          </w:tcPr>
          <w:p w14:paraId="3B026E90" w14:textId="2ED496AB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AFSS</w:t>
            </w:r>
          </w:p>
        </w:tc>
        <w:tc>
          <w:tcPr>
            <w:tcW w:w="5103" w:type="dxa"/>
            <w:vAlign w:val="center"/>
          </w:tcPr>
          <w:p w14:paraId="67586F8A" w14:textId="02774174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Sub-Saharan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Afri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1701" w:type="dxa"/>
            <w:vAlign w:val="center"/>
          </w:tcPr>
          <w:p w14:paraId="46BBEA2F" w14:textId="005DBE58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13D9E0" w14:textId="67E192F2" w:rsidR="009B4C73" w:rsidRPr="00014F54" w:rsidRDefault="009B4C73" w:rsidP="00DD4A4A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042CCC0F" w14:textId="77777777" w:rsidTr="0038190B">
        <w:trPr>
          <w:trHeight w:val="283"/>
        </w:trPr>
        <w:tc>
          <w:tcPr>
            <w:tcW w:w="1137" w:type="dxa"/>
            <w:vMerge w:val="restart"/>
            <w:vAlign w:val="center"/>
          </w:tcPr>
          <w:p w14:paraId="3FA9A3A0" w14:textId="5AC983D3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 w:rsidRPr="00014F54">
              <w:rPr>
                <w:rFonts w:cs="Arial"/>
                <w:sz w:val="18"/>
                <w:lang w:val="en-US"/>
              </w:rPr>
              <w:t>Asia</w:t>
            </w:r>
            <w:r>
              <w:rPr>
                <w:rFonts w:cs="Arial"/>
                <w:sz w:val="18"/>
                <w:lang w:val="en-US"/>
              </w:rPr>
              <w:t>n</w:t>
            </w:r>
          </w:p>
        </w:tc>
        <w:tc>
          <w:tcPr>
            <w:tcW w:w="701" w:type="dxa"/>
            <w:vMerge w:val="restart"/>
            <w:vAlign w:val="center"/>
          </w:tcPr>
          <w:p w14:paraId="69F70AE3" w14:textId="3CF12EAF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AS</w:t>
            </w:r>
          </w:p>
        </w:tc>
        <w:tc>
          <w:tcPr>
            <w:tcW w:w="5103" w:type="dxa"/>
            <w:vAlign w:val="center"/>
          </w:tcPr>
          <w:p w14:paraId="45699788" w14:textId="27C8BFD4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Central Asia:</w:t>
            </w:r>
            <w:r w:rsidR="00097EC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Russian Far East, Kazakhstan, Uzbekistan, </w:t>
            </w:r>
            <w:r w:rsidRPr="002127A6">
              <w:rPr>
                <w:rFonts w:cs="Arial"/>
                <w:sz w:val="18"/>
                <w:szCs w:val="18"/>
                <w:lang w:val="en-US" w:eastAsia="de-CH"/>
              </w:rPr>
              <w:t>Kyrgyzstan</w:t>
            </w:r>
            <w:r w:rsidRPr="00014F54">
              <w:rPr>
                <w:rFonts w:cs="Arial"/>
                <w:sz w:val="18"/>
                <w:szCs w:val="18"/>
                <w:lang w:val="en-US" w:eastAsia="de-CH"/>
              </w:rPr>
              <w:t>, Tajikistan</w:t>
            </w:r>
          </w:p>
        </w:tc>
        <w:tc>
          <w:tcPr>
            <w:tcW w:w="1701" w:type="dxa"/>
            <w:vAlign w:val="center"/>
          </w:tcPr>
          <w:p w14:paraId="5DBDF9B0" w14:textId="3C4ADC30" w:rsidR="0038190B" w:rsidRPr="00014F54" w:rsidRDefault="0038190B" w:rsidP="0038190B">
            <w:pPr>
              <w:tabs>
                <w:tab w:val="left" w:pos="1593"/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DA1A3A" w14:textId="5F19C78E" w:rsidR="0038190B" w:rsidRPr="00014F54" w:rsidRDefault="0038190B" w:rsidP="0038190B">
            <w:pPr>
              <w:tabs>
                <w:tab w:val="left" w:pos="1593"/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5ABA3394" w14:textId="77777777" w:rsidTr="0038190B">
        <w:trPr>
          <w:trHeight w:val="283"/>
        </w:trPr>
        <w:tc>
          <w:tcPr>
            <w:tcW w:w="1137" w:type="dxa"/>
            <w:vMerge/>
            <w:vAlign w:val="center"/>
          </w:tcPr>
          <w:p w14:paraId="459D1CA4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37608B19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0DC50C3C" w14:textId="213ED4D2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Nor</w:t>
            </w:r>
            <w:r>
              <w:rPr>
                <w:rFonts w:cs="Arial"/>
                <w:sz w:val="18"/>
                <w:szCs w:val="18"/>
                <w:lang w:val="en-US"/>
              </w:rPr>
              <w:t>th-East Asia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: Japan, Nor</w:t>
            </w:r>
            <w:r>
              <w:rPr>
                <w:rFonts w:cs="Arial"/>
                <w:sz w:val="18"/>
                <w:szCs w:val="18"/>
                <w:lang w:val="en-US"/>
              </w:rPr>
              <w:t>th and South Ko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rea</w:t>
            </w:r>
          </w:p>
        </w:tc>
        <w:tc>
          <w:tcPr>
            <w:tcW w:w="1701" w:type="dxa"/>
            <w:vAlign w:val="center"/>
          </w:tcPr>
          <w:p w14:paraId="2BEE6935" w14:textId="1EEDE346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690A3A" w14:textId="7B097929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17C288C0" w14:textId="77777777" w:rsidTr="0038190B">
        <w:trPr>
          <w:trHeight w:val="283"/>
        </w:trPr>
        <w:tc>
          <w:tcPr>
            <w:tcW w:w="1137" w:type="dxa"/>
            <w:vMerge/>
            <w:vAlign w:val="center"/>
          </w:tcPr>
          <w:p w14:paraId="34598CCF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6A7BA515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24790633" w14:textId="0992619A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O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eani</w:t>
            </w:r>
            <w:r>
              <w:rPr>
                <w:rFonts w:cs="Arial"/>
                <w:sz w:val="18"/>
                <w:szCs w:val="18"/>
                <w:lang w:val="en-US"/>
              </w:rPr>
              <w:t>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:</w:t>
            </w:r>
            <w:r w:rsidR="00097EC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127A6">
              <w:rPr>
                <w:rFonts w:cs="Arial"/>
                <w:sz w:val="18"/>
                <w:szCs w:val="18"/>
                <w:lang w:val="en-US"/>
              </w:rPr>
              <w:t xml:space="preserve">Pacific </w:t>
            </w:r>
            <w:r>
              <w:rPr>
                <w:rFonts w:cs="Arial"/>
                <w:sz w:val="18"/>
                <w:szCs w:val="18"/>
                <w:lang w:val="en-US"/>
              </w:rPr>
              <w:t>i</w:t>
            </w:r>
            <w:r w:rsidRPr="002127A6">
              <w:rPr>
                <w:rFonts w:cs="Arial"/>
                <w:sz w:val="18"/>
                <w:szCs w:val="18"/>
                <w:lang w:val="en-US"/>
              </w:rPr>
              <w:t>slands except Japan, Australia, New Zealand, Taiwan, Aleutian Islands</w:t>
            </w:r>
          </w:p>
        </w:tc>
        <w:tc>
          <w:tcPr>
            <w:tcW w:w="1701" w:type="dxa"/>
            <w:vAlign w:val="center"/>
          </w:tcPr>
          <w:p w14:paraId="1AC0DF89" w14:textId="40EB97BB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9DE762" w14:textId="1307F25B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62E526F3" w14:textId="77777777" w:rsidTr="0038190B">
        <w:trPr>
          <w:trHeight w:val="283"/>
        </w:trPr>
        <w:tc>
          <w:tcPr>
            <w:tcW w:w="1137" w:type="dxa"/>
            <w:vMerge/>
            <w:vAlign w:val="center"/>
          </w:tcPr>
          <w:p w14:paraId="1D04E1D4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5F583EB5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576A8489" w14:textId="01291BAF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outh-East Asia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: China, Mongol</w:t>
            </w:r>
            <w:r>
              <w:rPr>
                <w:rFonts w:cs="Arial"/>
                <w:sz w:val="18"/>
                <w:szCs w:val="18"/>
                <w:lang w:val="en-US"/>
              </w:rPr>
              <w:t>ia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US"/>
              </w:rPr>
              <w:t>Myanmar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, Laos, 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ambod</w:t>
            </w:r>
            <w:r>
              <w:rPr>
                <w:rFonts w:cs="Arial"/>
                <w:sz w:val="18"/>
                <w:szCs w:val="18"/>
                <w:lang w:val="en-US"/>
              </w:rPr>
              <w:t>ia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, Thailand, Vietnam, Taiwan</w:t>
            </w:r>
          </w:p>
        </w:tc>
        <w:tc>
          <w:tcPr>
            <w:tcW w:w="1701" w:type="dxa"/>
            <w:vAlign w:val="center"/>
          </w:tcPr>
          <w:p w14:paraId="374AD4AF" w14:textId="2928C590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354001" w14:textId="32E94DDF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51E9C42B" w14:textId="77777777" w:rsidTr="0038190B">
        <w:trPr>
          <w:trHeight w:val="283"/>
        </w:trPr>
        <w:tc>
          <w:tcPr>
            <w:tcW w:w="1137" w:type="dxa"/>
            <w:vMerge/>
            <w:vAlign w:val="center"/>
          </w:tcPr>
          <w:p w14:paraId="5BE3C5BD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4C25BF5F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5F2B85F0" w14:textId="057D39EC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outh-West Asia: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 Mi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ddle East,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T</w:t>
            </w:r>
            <w:r>
              <w:rPr>
                <w:rFonts w:cs="Arial"/>
                <w:sz w:val="18"/>
                <w:szCs w:val="18"/>
                <w:lang w:val="en-US"/>
              </w:rPr>
              <w:t>u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rke</w:t>
            </w:r>
            <w:r>
              <w:rPr>
                <w:rFonts w:cs="Arial"/>
                <w:sz w:val="18"/>
                <w:szCs w:val="18"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14:paraId="1A754851" w14:textId="1C2FFCFB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BE2DA4" w14:textId="3B5D426C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4B5A0329" w14:textId="77777777" w:rsidTr="0038190B">
        <w:trPr>
          <w:trHeight w:val="283"/>
        </w:trPr>
        <w:tc>
          <w:tcPr>
            <w:tcW w:w="1137" w:type="dxa"/>
            <w:vMerge/>
            <w:vAlign w:val="center"/>
          </w:tcPr>
          <w:p w14:paraId="0C142826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</w:p>
        </w:tc>
        <w:tc>
          <w:tcPr>
            <w:tcW w:w="701" w:type="dxa"/>
            <w:vMerge/>
            <w:vAlign w:val="center"/>
          </w:tcPr>
          <w:p w14:paraId="7C54F48C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62368848" w14:textId="47C78DA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outh Asia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: Indi</w:t>
            </w:r>
            <w:r>
              <w:rPr>
                <w:rFonts w:cs="Arial"/>
                <w:sz w:val="18"/>
                <w:szCs w:val="18"/>
                <w:lang w:val="en-US"/>
              </w:rPr>
              <w:t>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, Pakistan, Bangladesh, Sri Lanka, Bhutan, Nepal </w:t>
            </w:r>
          </w:p>
        </w:tc>
        <w:tc>
          <w:tcPr>
            <w:tcW w:w="1701" w:type="dxa"/>
            <w:vAlign w:val="center"/>
          </w:tcPr>
          <w:p w14:paraId="25235CC3" w14:textId="7808F096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F7B618B" w14:textId="03C9FDFB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58B35775" w14:textId="77777777" w:rsidTr="00AA4FD7">
        <w:trPr>
          <w:trHeight w:val="283"/>
        </w:trPr>
        <w:tc>
          <w:tcPr>
            <w:tcW w:w="1137" w:type="dxa"/>
            <w:vAlign w:val="center"/>
          </w:tcPr>
          <w:p w14:paraId="7668D301" w14:textId="19414C5C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Caucasian</w:t>
            </w:r>
          </w:p>
        </w:tc>
        <w:tc>
          <w:tcPr>
            <w:tcW w:w="701" w:type="dxa"/>
            <w:vAlign w:val="center"/>
          </w:tcPr>
          <w:p w14:paraId="2E73C939" w14:textId="39D66C2B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CAU</w:t>
            </w:r>
          </w:p>
        </w:tc>
        <w:tc>
          <w:tcPr>
            <w:tcW w:w="5103" w:type="dxa"/>
            <w:vAlign w:val="center"/>
          </w:tcPr>
          <w:p w14:paraId="2AFB4CED" w14:textId="38669432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Europ</w:t>
            </w:r>
            <w:r>
              <w:rPr>
                <w:rFonts w:cs="Arial"/>
                <w:sz w:val="18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, Gr</w:t>
            </w:r>
            <w:r>
              <w:rPr>
                <w:rFonts w:cs="Arial"/>
                <w:sz w:val="18"/>
                <w:szCs w:val="18"/>
                <w:lang w:val="en-US"/>
              </w:rPr>
              <w:t>een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land, I</w:t>
            </w:r>
            <w:r>
              <w:rPr>
                <w:rFonts w:cs="Arial"/>
                <w:sz w:val="18"/>
                <w:szCs w:val="18"/>
                <w:lang w:val="en-US"/>
              </w:rPr>
              <w:t>ce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land, Russ</w:t>
            </w:r>
            <w:r>
              <w:rPr>
                <w:rFonts w:cs="Arial"/>
                <w:sz w:val="18"/>
                <w:szCs w:val="18"/>
                <w:lang w:val="en-US"/>
              </w:rPr>
              <w:t>ia,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 Australi</w:t>
            </w:r>
            <w:r>
              <w:rPr>
                <w:rFonts w:cs="Arial"/>
                <w:sz w:val="18"/>
                <w:szCs w:val="18"/>
                <w:lang w:val="en-US"/>
              </w:rPr>
              <w:t>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, Ne</w:t>
            </w:r>
            <w:r>
              <w:rPr>
                <w:rFonts w:cs="Arial"/>
                <w:sz w:val="18"/>
                <w:szCs w:val="18"/>
                <w:lang w:val="en-US"/>
              </w:rPr>
              <w:t>w Zeal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and, Nor</w:t>
            </w:r>
            <w:r>
              <w:rPr>
                <w:rFonts w:cs="Arial"/>
                <w:sz w:val="18"/>
                <w:szCs w:val="18"/>
                <w:lang w:val="en-US"/>
              </w:rPr>
              <w:t>th 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meri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a (USA, 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anada)</w:t>
            </w:r>
          </w:p>
        </w:tc>
        <w:tc>
          <w:tcPr>
            <w:tcW w:w="1701" w:type="dxa"/>
            <w:vAlign w:val="center"/>
          </w:tcPr>
          <w:p w14:paraId="05C2E2F0" w14:textId="2E83A262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88C591" w14:textId="4A4433C5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7DB5E3D2" w14:textId="77777777" w:rsidTr="00AA4FD7">
        <w:trPr>
          <w:trHeight w:val="283"/>
        </w:trPr>
        <w:tc>
          <w:tcPr>
            <w:tcW w:w="1137" w:type="dxa"/>
            <w:vAlign w:val="center"/>
          </w:tcPr>
          <w:p w14:paraId="128B6F0B" w14:textId="69FB9356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 w:rsidRPr="00014F54">
              <w:rPr>
                <w:rFonts w:cs="Arial"/>
                <w:sz w:val="18"/>
                <w:lang w:val="en-US"/>
              </w:rPr>
              <w:t>Hispani</w:t>
            </w:r>
            <w:r>
              <w:rPr>
                <w:rFonts w:cs="Arial"/>
                <w:sz w:val="18"/>
                <w:lang w:val="en-US"/>
              </w:rPr>
              <w:t>c</w:t>
            </w:r>
          </w:p>
        </w:tc>
        <w:tc>
          <w:tcPr>
            <w:tcW w:w="701" w:type="dxa"/>
            <w:vAlign w:val="center"/>
          </w:tcPr>
          <w:p w14:paraId="0A2FA55B" w14:textId="2E9631E6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HI</w:t>
            </w:r>
          </w:p>
        </w:tc>
        <w:tc>
          <w:tcPr>
            <w:tcW w:w="5103" w:type="dxa"/>
            <w:vAlign w:val="center"/>
          </w:tcPr>
          <w:p w14:paraId="60E75BEA" w14:textId="39EBCCD1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entral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meri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a, S</w:t>
            </w:r>
            <w:r>
              <w:rPr>
                <w:rFonts w:cs="Arial"/>
                <w:sz w:val="18"/>
                <w:szCs w:val="18"/>
                <w:lang w:val="en-US"/>
              </w:rPr>
              <w:t>outh Am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>eri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t xml:space="preserve">a, </w:t>
            </w:r>
            <w:r>
              <w:rPr>
                <w:rFonts w:cs="Arial"/>
                <w:sz w:val="18"/>
                <w:szCs w:val="18"/>
                <w:lang w:val="en-US"/>
              </w:rPr>
              <w:t>Caribbean</w:t>
            </w:r>
          </w:p>
        </w:tc>
        <w:tc>
          <w:tcPr>
            <w:tcW w:w="1701" w:type="dxa"/>
            <w:vAlign w:val="center"/>
          </w:tcPr>
          <w:p w14:paraId="26BE0144" w14:textId="1CD8D2AE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2435EB3" w14:textId="7C23DA8D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28ECB519" w14:textId="77777777" w:rsidTr="00AA4FD7">
        <w:trPr>
          <w:trHeight w:val="283"/>
        </w:trPr>
        <w:tc>
          <w:tcPr>
            <w:tcW w:w="1137" w:type="dxa"/>
            <w:vAlign w:val="center"/>
          </w:tcPr>
          <w:p w14:paraId="6372A8E9" w14:textId="3AF2CB08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Mixed</w:t>
            </w:r>
          </w:p>
        </w:tc>
        <w:tc>
          <w:tcPr>
            <w:tcW w:w="701" w:type="dxa"/>
            <w:vAlign w:val="center"/>
          </w:tcPr>
          <w:p w14:paraId="40C6E164" w14:textId="55FDDAE0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MX</w:t>
            </w:r>
          </w:p>
        </w:tc>
        <w:tc>
          <w:tcPr>
            <w:tcW w:w="5103" w:type="dxa"/>
            <w:vAlign w:val="center"/>
          </w:tcPr>
          <w:p w14:paraId="28C17EA3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240DBB" w14:textId="257FACB8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2F8298" w14:textId="1B7625E2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702DC265" w14:textId="77777777" w:rsidTr="00AA4FD7">
        <w:trPr>
          <w:trHeight w:val="283"/>
        </w:trPr>
        <w:tc>
          <w:tcPr>
            <w:tcW w:w="1137" w:type="dxa"/>
            <w:vAlign w:val="center"/>
          </w:tcPr>
          <w:p w14:paraId="334D3EB3" w14:textId="07B7ABE6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Other</w:t>
            </w:r>
          </w:p>
        </w:tc>
        <w:tc>
          <w:tcPr>
            <w:tcW w:w="701" w:type="dxa"/>
            <w:vAlign w:val="center"/>
          </w:tcPr>
          <w:p w14:paraId="356B2B73" w14:textId="0B48C293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OT</w:t>
            </w:r>
          </w:p>
        </w:tc>
        <w:tc>
          <w:tcPr>
            <w:tcW w:w="5103" w:type="dxa"/>
            <w:vAlign w:val="center"/>
          </w:tcPr>
          <w:p w14:paraId="6B6EAD1F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F47002" w14:textId="7AA631F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F79A603" w14:textId="4CCC69B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38190B" w:rsidRPr="00014F54" w14:paraId="44592F6D" w14:textId="77777777" w:rsidTr="00AA4FD7">
        <w:trPr>
          <w:trHeight w:val="283"/>
        </w:trPr>
        <w:tc>
          <w:tcPr>
            <w:tcW w:w="1137" w:type="dxa"/>
            <w:vAlign w:val="center"/>
          </w:tcPr>
          <w:p w14:paraId="58DA0892" w14:textId="59A6BF80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18"/>
                <w:lang w:val="en-US"/>
              </w:rPr>
            </w:pPr>
            <w:r w:rsidRPr="00014F54">
              <w:rPr>
                <w:rFonts w:cs="Arial"/>
                <w:sz w:val="18"/>
                <w:lang w:val="en-US"/>
              </w:rPr>
              <w:t>Un</w:t>
            </w:r>
            <w:r>
              <w:rPr>
                <w:rFonts w:cs="Arial"/>
                <w:sz w:val="18"/>
                <w:lang w:val="en-US"/>
              </w:rPr>
              <w:t>known</w:t>
            </w:r>
          </w:p>
        </w:tc>
        <w:tc>
          <w:tcPr>
            <w:tcW w:w="701" w:type="dxa"/>
            <w:vAlign w:val="center"/>
          </w:tcPr>
          <w:p w14:paraId="3F87B10A" w14:textId="05E9A1D9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  <w:r w:rsidRPr="00014F54">
              <w:rPr>
                <w:rFonts w:cs="Arial"/>
                <w:sz w:val="18"/>
                <w:szCs w:val="18"/>
                <w:lang w:val="en-US"/>
              </w:rPr>
              <w:t>UK</w:t>
            </w:r>
          </w:p>
        </w:tc>
        <w:tc>
          <w:tcPr>
            <w:tcW w:w="5103" w:type="dxa"/>
            <w:vAlign w:val="center"/>
          </w:tcPr>
          <w:p w14:paraId="539FAAF7" w14:textId="77777777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6EB9DF" w14:textId="76F88CAC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mother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DD6851" w14:textId="02248351" w:rsidR="0038190B" w:rsidRPr="00014F54" w:rsidRDefault="0038190B" w:rsidP="0038190B">
            <w:pPr>
              <w:tabs>
                <w:tab w:val="right" w:pos="8789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Child’s father</w:t>
            </w:r>
            <w:r w:rsidRPr="00014F54">
              <w:rPr>
                <w:rFonts w:cs="Arial"/>
                <w:sz w:val="18"/>
                <w:lang w:val="en-US"/>
              </w:rPr>
              <w:t xml:space="preserve"> </w:t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18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18"/>
                <w:szCs w:val="18"/>
                <w:lang w:val="en-US"/>
              </w:rPr>
            </w:r>
            <w:r w:rsidR="00735FF9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64D2A4B" w14:textId="3DEFD7D4" w:rsidR="00636FE6" w:rsidRPr="00014F54" w:rsidRDefault="00636FE6" w:rsidP="00DD4A4A">
      <w:pPr>
        <w:tabs>
          <w:tab w:val="right" w:pos="8789"/>
        </w:tabs>
        <w:jc w:val="both"/>
        <w:rPr>
          <w:rFonts w:cs="Arial"/>
          <w:bCs/>
          <w:iCs/>
          <w:sz w:val="20"/>
          <w:szCs w:val="18"/>
          <w:lang w:val="en-US"/>
        </w:rPr>
      </w:pPr>
    </w:p>
    <w:p w14:paraId="3537C7CB" w14:textId="77777777" w:rsidR="00636FE6" w:rsidRPr="00014F54" w:rsidRDefault="00636FE6">
      <w:pPr>
        <w:rPr>
          <w:rFonts w:cs="Arial"/>
          <w:bCs/>
          <w:iCs/>
          <w:sz w:val="20"/>
          <w:szCs w:val="18"/>
          <w:lang w:val="en-US"/>
        </w:rPr>
      </w:pPr>
      <w:r w:rsidRPr="00014F54">
        <w:rPr>
          <w:rFonts w:cs="Arial"/>
          <w:bCs/>
          <w:iCs/>
          <w:sz w:val="20"/>
          <w:szCs w:val="18"/>
          <w:lang w:val="en-US"/>
        </w:rPr>
        <w:br w:type="page"/>
      </w:r>
    </w:p>
    <w:p w14:paraId="20321F84" w14:textId="77777777" w:rsidR="00522601" w:rsidRPr="00014F54" w:rsidRDefault="00522601" w:rsidP="00DD4A4A">
      <w:pPr>
        <w:tabs>
          <w:tab w:val="right" w:pos="8789"/>
        </w:tabs>
        <w:jc w:val="both"/>
        <w:rPr>
          <w:rFonts w:cs="Arial"/>
          <w:bCs/>
          <w:iCs/>
          <w:sz w:val="20"/>
          <w:szCs w:val="18"/>
          <w:lang w:val="en-US"/>
        </w:rPr>
      </w:pPr>
    </w:p>
    <w:tbl>
      <w:tblPr>
        <w:tblW w:w="10207" w:type="dxa"/>
        <w:tblInd w:w="-1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207"/>
      </w:tblGrid>
      <w:tr w:rsidR="00F611CD" w:rsidRPr="00014F54" w14:paraId="42189DE8" w14:textId="77777777" w:rsidTr="00345CC1">
        <w:tc>
          <w:tcPr>
            <w:tcW w:w="10207" w:type="dxa"/>
            <w:shd w:val="clear" w:color="000080" w:fill="D9D9D9"/>
          </w:tcPr>
          <w:p w14:paraId="6AA7CAB6" w14:textId="1AF3B110" w:rsidR="00E23EE8" w:rsidRPr="00014F54" w:rsidRDefault="00F611CD" w:rsidP="008E29A9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C.</w:t>
            </w: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38190B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HEALTH QUESTIONNAIRE</w:t>
            </w:r>
          </w:p>
        </w:tc>
      </w:tr>
    </w:tbl>
    <w:tbl>
      <w:tblPr>
        <w:tblpPr w:leftFromText="180" w:rightFromText="180" w:vertAnchor="page" w:horzAnchor="margin" w:tblpX="-147" w:tblpY="2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01"/>
      </w:tblGrid>
      <w:tr w:rsidR="00E23EE8" w:rsidRPr="00014F54" w14:paraId="6F94EF4D" w14:textId="77777777" w:rsidTr="00C30FF7">
        <w:trPr>
          <w:trHeight w:val="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EB8D" w14:textId="64912CFC" w:rsidR="00E23EE8" w:rsidRDefault="00DF34E5" w:rsidP="00DF34E5">
            <w:pPr>
              <w:spacing w:after="20"/>
              <w:rPr>
                <w:rFonts w:cs="Arial"/>
                <w:i/>
                <w:szCs w:val="28"/>
                <w:lang w:val="en-US"/>
              </w:rPr>
            </w:pPr>
            <w:r w:rsidRPr="00DF34E5">
              <w:rPr>
                <w:rFonts w:cs="Arial"/>
                <w:i/>
                <w:szCs w:val="28"/>
                <w:lang w:val="en-US"/>
              </w:rPr>
              <w:t>Adhesive label</w:t>
            </w:r>
          </w:p>
          <w:p w14:paraId="2B67713D" w14:textId="77777777" w:rsidR="00801494" w:rsidRPr="00014F54" w:rsidRDefault="00801494" w:rsidP="00DF34E5">
            <w:pPr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7ED5EA92" w14:textId="60F6AFD4" w:rsidR="00E23EE8" w:rsidRPr="00014F54" w:rsidRDefault="00E23EE8" w:rsidP="00DD4A4A">
            <w:pPr>
              <w:tabs>
                <w:tab w:val="right" w:pos="8789"/>
              </w:tabs>
              <w:spacing w:after="20"/>
              <w:rPr>
                <w:rFonts w:cs="Arial"/>
                <w:b/>
                <w:sz w:val="32"/>
                <w:szCs w:val="28"/>
                <w:lang w:val="en-US"/>
              </w:rPr>
            </w:pPr>
          </w:p>
        </w:tc>
      </w:tr>
    </w:tbl>
    <w:p w14:paraId="493DEFD8" w14:textId="5D6F6151" w:rsidR="007856BB" w:rsidRPr="00014F54" w:rsidRDefault="007856BB" w:rsidP="00DD4A4A">
      <w:pPr>
        <w:tabs>
          <w:tab w:val="right" w:pos="8789"/>
        </w:tabs>
        <w:spacing w:after="20"/>
        <w:ind w:right="-108"/>
        <w:rPr>
          <w:rFonts w:cs="Arial"/>
          <w:bCs/>
          <w:iCs/>
          <w:sz w:val="10"/>
          <w:szCs w:val="10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98625D" w:rsidRPr="00014F54" w14:paraId="309A9F00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14:paraId="3CB2ABF2" w14:textId="77777777" w:rsidR="0098625D" w:rsidRPr="00014F54" w:rsidRDefault="0098625D" w:rsidP="00DD4A4A">
            <w:pPr>
              <w:tabs>
                <w:tab w:val="right" w:pos="8789"/>
              </w:tabs>
              <w:spacing w:after="20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7B26E0" w14:textId="77777777" w:rsidR="0098625D" w:rsidRPr="00014F54" w:rsidRDefault="0098625D" w:rsidP="00DD4A4A">
            <w:pPr>
              <w:tabs>
                <w:tab w:val="right" w:pos="8789"/>
              </w:tabs>
              <w:spacing w:after="20"/>
              <w:jc w:val="right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14:paraId="688F2F8C" w14:textId="77777777" w:rsidR="0098625D" w:rsidRPr="00014F54" w:rsidRDefault="0098625D" w:rsidP="00DD4A4A">
            <w:pPr>
              <w:tabs>
                <w:tab w:val="right" w:pos="8789"/>
              </w:tabs>
              <w:spacing w:after="20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CCCCCC"/>
          </w:tcPr>
          <w:p w14:paraId="581FF556" w14:textId="6FB577D6" w:rsidR="0098625D" w:rsidRPr="00014F54" w:rsidRDefault="0038190B" w:rsidP="0038190B">
            <w:pPr>
              <w:tabs>
                <w:tab w:val="right" w:pos="8789"/>
              </w:tabs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>Yes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CCCCCC"/>
          </w:tcPr>
          <w:p w14:paraId="5D13B829" w14:textId="665780C2" w:rsidR="0098625D" w:rsidRPr="00014F54" w:rsidRDefault="0098625D" w:rsidP="0038190B">
            <w:pPr>
              <w:tabs>
                <w:tab w:val="right" w:pos="8789"/>
              </w:tabs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 w:rsidR="0038190B">
              <w:rPr>
                <w:rFonts w:cs="Arial"/>
                <w:b/>
                <w:sz w:val="20"/>
                <w:szCs w:val="18"/>
                <w:lang w:val="en-US"/>
              </w:rPr>
              <w:t>o</w:t>
            </w:r>
          </w:p>
        </w:tc>
      </w:tr>
      <w:tr w:rsidR="00E23EE8" w:rsidRPr="00014F54" w14:paraId="55373BB4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9E04C7" w14:textId="25AE18B6" w:rsidR="00E23EE8" w:rsidRPr="00014F54" w:rsidRDefault="00E23EE8" w:rsidP="0097546E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A108C" w14:textId="67BFAD34" w:rsidR="00E23EE8" w:rsidRPr="00014F54" w:rsidRDefault="00E23EE8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C9A4EC" w14:textId="4CFF8020" w:rsidR="00E23EE8" w:rsidRPr="00014F54" w:rsidRDefault="0038190B" w:rsidP="00DD4A4A">
            <w:pPr>
              <w:tabs>
                <w:tab w:val="right" w:pos="8789"/>
              </w:tabs>
              <w:spacing w:before="60" w:after="60"/>
              <w:rPr>
                <w:rFonts w:cs="Arial"/>
                <w:b/>
                <w:sz w:val="20"/>
                <w:szCs w:val="18"/>
                <w:lang w:val="en-US"/>
              </w:rPr>
            </w:pPr>
            <w:r w:rsidRPr="0038190B">
              <w:rPr>
                <w:rFonts w:cs="Arial"/>
                <w:sz w:val="20"/>
                <w:szCs w:val="18"/>
                <w:lang w:val="en-US"/>
              </w:rPr>
              <w:t xml:space="preserve">Were you and/or the baby's father adopted </w:t>
            </w:r>
            <w:r w:rsidR="00125732">
              <w:rPr>
                <w:rFonts w:cs="Arial"/>
                <w:sz w:val="20"/>
                <w:szCs w:val="18"/>
                <w:lang w:val="en-US"/>
              </w:rPr>
              <w:t>as a child</w:t>
            </w:r>
            <w:r w:rsidRPr="0038190B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6FC8D84F" w14:textId="19C6E36C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71F4218" w14:textId="7E0F5FC7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E23EE8" w:rsidRPr="00014F54" w14:paraId="0E562E3C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C6BDC" w14:textId="62C2060D" w:rsidR="00E23EE8" w:rsidRPr="00014F54" w:rsidRDefault="00E23EE8" w:rsidP="00DD4A4A">
            <w:pPr>
              <w:tabs>
                <w:tab w:val="right" w:pos="8789"/>
              </w:tabs>
              <w:spacing w:after="20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298A3" w14:textId="09D0A3EA" w:rsidR="00E23EE8" w:rsidRPr="00014F54" w:rsidRDefault="00E23EE8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466428" w14:textId="1063F26D" w:rsidR="00E23EE8" w:rsidRPr="00014F54" w:rsidRDefault="00D845D4" w:rsidP="00DD4A4A">
            <w:pPr>
              <w:tabs>
                <w:tab w:val="right" w:pos="8789"/>
              </w:tabs>
              <w:spacing w:before="60" w:after="60"/>
              <w:rPr>
                <w:rFonts w:cs="Arial"/>
                <w:b/>
                <w:sz w:val="20"/>
                <w:szCs w:val="18"/>
                <w:lang w:val="en-US"/>
              </w:rPr>
            </w:pPr>
            <w:r w:rsidRPr="00D845D4">
              <w:rPr>
                <w:rFonts w:cs="Arial"/>
                <w:sz w:val="20"/>
                <w:szCs w:val="18"/>
                <w:lang w:val="en-US"/>
              </w:rPr>
              <w:t xml:space="preserve">Did </w:t>
            </w:r>
            <w:r w:rsidR="00DF115A">
              <w:rPr>
                <w:rFonts w:cs="Arial"/>
                <w:sz w:val="20"/>
                <w:szCs w:val="18"/>
                <w:lang w:val="en-US"/>
              </w:rPr>
              <w:t xml:space="preserve">you become pregnant using </w:t>
            </w:r>
            <w:r w:rsidRPr="00D845D4">
              <w:rPr>
                <w:rFonts w:cs="Arial"/>
                <w:sz w:val="20"/>
                <w:szCs w:val="18"/>
                <w:lang w:val="en-US"/>
              </w:rPr>
              <w:t>donor eggs</w:t>
            </w:r>
            <w:r w:rsidR="00DF115A">
              <w:rPr>
                <w:rFonts w:cs="Arial"/>
                <w:sz w:val="20"/>
                <w:szCs w:val="18"/>
                <w:lang w:val="en-US"/>
              </w:rPr>
              <w:t xml:space="preserve"> or</w:t>
            </w:r>
            <w:r w:rsidRPr="00D845D4">
              <w:rPr>
                <w:rFonts w:cs="Arial"/>
                <w:sz w:val="20"/>
                <w:szCs w:val="18"/>
                <w:lang w:val="en-US"/>
              </w:rPr>
              <w:t xml:space="preserve"> donor sperm, or as </w:t>
            </w:r>
            <w:r w:rsidR="00DF115A">
              <w:rPr>
                <w:rFonts w:cs="Arial"/>
                <w:sz w:val="20"/>
                <w:szCs w:val="18"/>
                <w:lang w:val="en-US"/>
              </w:rPr>
              <w:t xml:space="preserve">a </w:t>
            </w:r>
            <w:r w:rsidRPr="00D845D4">
              <w:rPr>
                <w:rFonts w:cs="Arial"/>
                <w:sz w:val="20"/>
                <w:szCs w:val="18"/>
                <w:lang w:val="en-US"/>
              </w:rPr>
              <w:t>surroga</w:t>
            </w:r>
            <w:r w:rsidR="00DF115A">
              <w:rPr>
                <w:rFonts w:cs="Arial"/>
                <w:sz w:val="20"/>
                <w:szCs w:val="18"/>
                <w:lang w:val="en-US"/>
              </w:rPr>
              <w:t>te mother</w:t>
            </w:r>
            <w:r w:rsidRPr="00D845D4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727D1C2F" w14:textId="6163F631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4AF261E" w14:textId="52E8AA3D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E868C2" w:rsidRPr="00014F54" w14:paraId="60182C22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ADADD" w14:textId="77777777" w:rsidR="00E868C2" w:rsidRPr="00014F54" w:rsidRDefault="00E868C2" w:rsidP="00DD4A4A">
            <w:pPr>
              <w:tabs>
                <w:tab w:val="right" w:pos="8789"/>
              </w:tabs>
              <w:spacing w:after="20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B1513" w14:textId="507930D9" w:rsidR="00E868C2" w:rsidRPr="00014F54" w:rsidRDefault="00E868C2" w:rsidP="005D04B3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7423A3" w14:textId="6D5E679E" w:rsidR="00E868C2" w:rsidRPr="00014F54" w:rsidRDefault="00DF115A" w:rsidP="00DD4A4A">
            <w:pPr>
              <w:tabs>
                <w:tab w:val="right" w:pos="8789"/>
              </w:tabs>
              <w:spacing w:before="60" w:after="60"/>
              <w:rPr>
                <w:rFonts w:cs="Arial"/>
                <w:sz w:val="20"/>
                <w:szCs w:val="18"/>
                <w:lang w:val="en-US"/>
              </w:rPr>
            </w:pPr>
            <w:r w:rsidRPr="00DF115A">
              <w:rPr>
                <w:rFonts w:cs="Arial"/>
                <w:bCs/>
                <w:iCs/>
                <w:sz w:val="20"/>
                <w:szCs w:val="18"/>
                <w:lang w:val="en-US"/>
              </w:rPr>
              <w:t>Do you know or can you find out the medical history of the child</w:t>
            </w:r>
            <w:r w:rsidR="00F66466">
              <w:rPr>
                <w:rFonts w:cs="Arial"/>
                <w:bCs/>
                <w:iCs/>
                <w:sz w:val="20"/>
                <w:szCs w:val="18"/>
                <w:lang w:val="en-US"/>
              </w:rPr>
              <w:t>’</w:t>
            </w:r>
            <w:r w:rsidRPr="00DF115A">
              <w:rPr>
                <w:rFonts w:cs="Arial"/>
                <w:bCs/>
                <w:iCs/>
                <w:sz w:val="20"/>
                <w:szCs w:val="18"/>
                <w:lang w:val="en-US"/>
              </w:rPr>
              <w:t>s father?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108804BA" w14:textId="60841C70" w:rsidR="00E868C2" w:rsidRPr="00014F54" w:rsidRDefault="00E304C1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D2A053F" w14:textId="20A2506E" w:rsidR="00E868C2" w:rsidRPr="00014F54" w:rsidRDefault="00E304C1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E23EE8" w:rsidRPr="00014F54" w14:paraId="1EAB95A5" w14:textId="77777777" w:rsidTr="00345CC1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EE23BA" w14:textId="3D284A1E" w:rsidR="00E23EE8" w:rsidRPr="00014F54" w:rsidRDefault="00E23EE8" w:rsidP="0097546E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2.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7A8ED3" w14:textId="0DACD4D5" w:rsidR="00E23EE8" w:rsidRPr="00014F54" w:rsidRDefault="00F66466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F66466">
              <w:rPr>
                <w:rFonts w:cs="Arial"/>
                <w:sz w:val="20"/>
                <w:szCs w:val="18"/>
                <w:lang w:val="en-US"/>
              </w:rPr>
              <w:t xml:space="preserve">Have you been </w:t>
            </w:r>
            <w:r w:rsidR="00386226">
              <w:rPr>
                <w:rFonts w:cs="Arial"/>
                <w:sz w:val="20"/>
                <w:szCs w:val="18"/>
                <w:lang w:val="en-US"/>
              </w:rPr>
              <w:t>ill</w:t>
            </w:r>
            <w:r w:rsidRPr="00F66466">
              <w:rPr>
                <w:rFonts w:cs="Arial"/>
                <w:sz w:val="20"/>
                <w:szCs w:val="18"/>
                <w:lang w:val="en-US"/>
              </w:rPr>
              <w:t xml:space="preserve"> in the last 4 weeks or </w:t>
            </w:r>
            <w:r>
              <w:rPr>
                <w:rFonts w:cs="Arial"/>
                <w:sz w:val="20"/>
                <w:szCs w:val="18"/>
                <w:lang w:val="en-US"/>
              </w:rPr>
              <w:t>had a</w:t>
            </w:r>
            <w:r w:rsidRPr="00F66466">
              <w:rPr>
                <w:rFonts w:cs="Arial"/>
                <w:sz w:val="20"/>
                <w:szCs w:val="18"/>
                <w:lang w:val="en-US"/>
              </w:rPr>
              <w:t xml:space="preserve"> fever over 38.5°</w:t>
            </w:r>
            <w:r>
              <w:rPr>
                <w:rFonts w:cs="Arial"/>
                <w:sz w:val="20"/>
                <w:szCs w:val="18"/>
                <w:lang w:val="en-US"/>
              </w:rPr>
              <w:t>C</w:t>
            </w:r>
            <w:r w:rsidR="00C8237B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20B172E2" w14:textId="19191DE1" w:rsidR="00E23EE8" w:rsidRPr="00014F54" w:rsidRDefault="00F66466" w:rsidP="00F66466">
            <w:pPr>
              <w:tabs>
                <w:tab w:val="right" w:leader="dot" w:pos="7978"/>
              </w:tabs>
              <w:spacing w:before="60" w:after="60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If so, </w:t>
            </w:r>
            <w:r w:rsidR="00FA5437">
              <w:rPr>
                <w:rFonts w:cs="Arial"/>
                <w:sz w:val="20"/>
                <w:szCs w:val="18"/>
                <w:lang w:val="en-US"/>
              </w:rPr>
              <w:t xml:space="preserve">please specify </w:t>
            </w:r>
            <w:r>
              <w:rPr>
                <w:rFonts w:cs="Arial"/>
                <w:sz w:val="20"/>
                <w:szCs w:val="18"/>
                <w:lang w:val="en-US"/>
              </w:rPr>
              <w:t>the cause (if known)</w:t>
            </w:r>
            <w:r w:rsidR="00286F84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74ADA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shd w:val="clear" w:color="auto" w:fill="auto"/>
          </w:tcPr>
          <w:p w14:paraId="52911CC5" w14:textId="23586C4B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shd w:val="clear" w:color="auto" w:fill="auto"/>
          </w:tcPr>
          <w:p w14:paraId="24099526" w14:textId="123F3352" w:rsidR="00E23EE8" w:rsidRPr="00014F54" w:rsidRDefault="00E23EE8" w:rsidP="00DD4A4A">
            <w:pPr>
              <w:tabs>
                <w:tab w:val="right" w:pos="8789"/>
              </w:tabs>
              <w:spacing w:before="6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47FC2" w:rsidRPr="00014F54" w14:paraId="5A61DBBE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FECF17" w14:textId="3A77D867" w:rsidR="00647FC2" w:rsidRPr="00014F54" w:rsidRDefault="00647FC2" w:rsidP="0097546E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3.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BA45D" w14:textId="2F3B49C2" w:rsidR="00647FC2" w:rsidRPr="00014F54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BD32C4" w14:textId="436E4FD5" w:rsidR="00647FC2" w:rsidRPr="00014F54" w:rsidRDefault="00F66466" w:rsidP="00A11CB4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taken m</w:t>
            </w:r>
            <w:r w:rsidRPr="00F66466">
              <w:rPr>
                <w:rFonts w:cs="Arial"/>
                <w:sz w:val="20"/>
                <w:szCs w:val="18"/>
                <w:lang w:val="en-US"/>
              </w:rPr>
              <w:t xml:space="preserve">edication during </w:t>
            </w:r>
            <w:r w:rsidR="00D5597F">
              <w:rPr>
                <w:rFonts w:cs="Arial"/>
                <w:sz w:val="20"/>
                <w:szCs w:val="18"/>
                <w:lang w:val="en-US"/>
              </w:rPr>
              <w:t xml:space="preserve">your </w:t>
            </w:r>
            <w:r w:rsidRPr="00F66466">
              <w:rPr>
                <w:rFonts w:cs="Arial"/>
                <w:sz w:val="20"/>
                <w:szCs w:val="18"/>
                <w:lang w:val="en-US"/>
              </w:rPr>
              <w:t xml:space="preserve">pregnancy (e.g. tablets, 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injections, </w:t>
            </w:r>
            <w:r w:rsidRPr="00F66466">
              <w:rPr>
                <w:rFonts w:cs="Arial"/>
                <w:sz w:val="20"/>
                <w:szCs w:val="18"/>
                <w:lang w:val="en-US"/>
              </w:rPr>
              <w:t>suppositories)?</w:t>
            </w:r>
            <w:r w:rsidR="00647FC2" w:rsidRPr="00014F54">
              <w:rPr>
                <w:rFonts w:cs="Arial"/>
                <w:sz w:val="20"/>
                <w:szCs w:val="18"/>
                <w:lang w:val="en-US"/>
              </w:rPr>
              <w:br/>
            </w:r>
            <w:r w:rsidR="00A11CB4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647FC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D4A4A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20515EC6" w14:textId="03B32344" w:rsidR="00647FC2" w:rsidRPr="00014F54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CAD9609" w14:textId="0A5C9976" w:rsidR="00647FC2" w:rsidRPr="00014F54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393762" w:rsidRPr="00014F54" w14:paraId="33AEED0A" w14:textId="77777777" w:rsidTr="00531825">
        <w:trPr>
          <w:trHeight w:val="342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4D640" w14:textId="77777777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C2CC4" w14:textId="3F3A5ECE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6E3B09" w14:textId="07919AF1" w:rsidR="00393762" w:rsidRPr="00014F54" w:rsidRDefault="00785A57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In the last 3 years h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>a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ve you taken </w:t>
            </w:r>
            <w:r w:rsidR="006F1069">
              <w:rPr>
                <w:rFonts w:cs="Arial"/>
                <w:sz w:val="20"/>
                <w:szCs w:val="18"/>
                <w:lang w:val="en-US"/>
              </w:rPr>
              <w:t>Acitretin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>Neotigason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sym w:font="Symbol" w:char="F0D2"/>
            </w:r>
            <w:r w:rsidR="006F1069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>/</w:t>
            </w:r>
            <w:r w:rsidR="006F1069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>Soriatane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sym w:font="Symbol" w:char="F0D2"/>
            </w:r>
            <w:r>
              <w:rPr>
                <w:rFonts w:cs="Arial"/>
                <w:sz w:val="20"/>
                <w:szCs w:val="18"/>
                <w:lang w:val="en-US"/>
              </w:rPr>
              <w:t>), e.g. for psoriasis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2DDBAE53" w14:textId="550B4A99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FBB68C3" w14:textId="2D39AAD9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393762" w:rsidRPr="00014F54" w14:paraId="0AD30B9F" w14:textId="77777777" w:rsidTr="00531825">
        <w:trPr>
          <w:trHeight w:val="189"/>
        </w:trPr>
        <w:tc>
          <w:tcPr>
            <w:tcW w:w="59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92DE216" w14:textId="6BF9A8E7" w:rsidR="00393762" w:rsidRPr="00014F54" w:rsidRDefault="00393762" w:rsidP="0097546E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4.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74DB1" w14:textId="63D19928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A4038" w14:textId="53F5759E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Ha</w:t>
            </w:r>
            <w:r w:rsidR="00785A57">
              <w:rPr>
                <w:rFonts w:cs="Arial"/>
                <w:sz w:val="20"/>
                <w:szCs w:val="18"/>
                <w:lang w:val="en-US"/>
              </w:rPr>
              <w:t xml:space="preserve">ve you ever </w:t>
            </w:r>
            <w:r w:rsidR="00FA5437">
              <w:rPr>
                <w:rFonts w:cs="Arial"/>
                <w:sz w:val="20"/>
                <w:szCs w:val="18"/>
                <w:lang w:val="en-US"/>
              </w:rPr>
              <w:t xml:space="preserve">received </w:t>
            </w:r>
            <w:r w:rsidR="00785A57">
              <w:rPr>
                <w:rFonts w:cs="Arial"/>
                <w:sz w:val="20"/>
                <w:szCs w:val="18"/>
                <w:lang w:val="en-US"/>
              </w:rPr>
              <w:t>im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mun</w:t>
            </w:r>
            <w:r w:rsidR="00785A57">
              <w:rPr>
                <w:rFonts w:cs="Arial"/>
                <w:sz w:val="20"/>
                <w:szCs w:val="18"/>
                <w:lang w:val="en-US"/>
              </w:rPr>
              <w:t>o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therap</w:t>
            </w:r>
            <w:r w:rsidR="00785A57">
              <w:rPr>
                <w:rFonts w:cs="Arial"/>
                <w:sz w:val="20"/>
                <w:szCs w:val="18"/>
                <w:lang w:val="en-US"/>
              </w:rPr>
              <w:t>y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 w:rsidR="00785A57">
              <w:rPr>
                <w:rFonts w:cs="Arial"/>
                <w:sz w:val="20"/>
                <w:szCs w:val="18"/>
                <w:lang w:val="en-US"/>
              </w:rPr>
              <w:t>e</w:t>
            </w:r>
            <w:r w:rsidR="003A657A">
              <w:rPr>
                <w:rFonts w:cs="Arial"/>
                <w:sz w:val="20"/>
                <w:szCs w:val="18"/>
                <w:lang w:val="en-US"/>
              </w:rPr>
              <w:t>.</w:t>
            </w:r>
            <w:r w:rsidR="00785A57">
              <w:rPr>
                <w:rFonts w:cs="Arial"/>
                <w:sz w:val="20"/>
                <w:szCs w:val="18"/>
                <w:lang w:val="en-US"/>
              </w:rPr>
              <w:t>g</w:t>
            </w:r>
            <w:r w:rsidR="003A657A">
              <w:rPr>
                <w:rFonts w:cs="Arial"/>
                <w:sz w:val="20"/>
                <w:szCs w:val="18"/>
                <w:lang w:val="en-US"/>
              </w:rPr>
              <w:t>.</w:t>
            </w:r>
            <w:r w:rsidR="00785A57" w:rsidRPr="00BA7A0B">
              <w:rPr>
                <w:lang w:val="en-GB"/>
              </w:rPr>
              <w:t xml:space="preserve"> m</w:t>
            </w:r>
            <w:r w:rsidR="00785A57" w:rsidRPr="00785A57">
              <w:rPr>
                <w:rFonts w:cs="Arial"/>
                <w:sz w:val="20"/>
                <w:szCs w:val="18"/>
                <w:lang w:val="en-US"/>
              </w:rPr>
              <w:t>edic</w:t>
            </w:r>
            <w:r w:rsidR="00785A57">
              <w:rPr>
                <w:rFonts w:cs="Arial"/>
                <w:sz w:val="20"/>
                <w:szCs w:val="18"/>
                <w:lang w:val="en-US"/>
              </w:rPr>
              <w:t xml:space="preserve">ation derived from human or animal </w:t>
            </w:r>
            <w:r w:rsidR="00785A57" w:rsidRPr="00785A57">
              <w:rPr>
                <w:rFonts w:cs="Arial"/>
                <w:sz w:val="20"/>
                <w:szCs w:val="18"/>
                <w:lang w:val="en-US"/>
              </w:rPr>
              <w:t>plasma, cells or serum</w:t>
            </w:r>
            <w:r w:rsidR="00FA5437">
              <w:rPr>
                <w:rFonts w:cs="Arial"/>
                <w:sz w:val="20"/>
                <w:szCs w:val="18"/>
                <w:lang w:val="en-US"/>
              </w:rPr>
              <w:t>)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7A7C681F" w14:textId="7D6629CF" w:rsidR="00D82738" w:rsidRPr="00014F54" w:rsidRDefault="003A657A" w:rsidP="003A657A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DA48EE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A48EE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11B371F6" w14:textId="03A60EE0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C27B838" w14:textId="14955310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393762" w:rsidRPr="00014F54" w14:paraId="20720F41" w14:textId="77777777" w:rsidTr="00531825">
        <w:trPr>
          <w:trHeight w:val="18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6D54B" w14:textId="77777777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18E57" w14:textId="0942575C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A8FDFAA" w14:textId="5F543B5A" w:rsidR="00A761B5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Ha</w:t>
            </w:r>
            <w:r w:rsidR="0093262C">
              <w:rPr>
                <w:rFonts w:cs="Arial"/>
                <w:sz w:val="20"/>
                <w:szCs w:val="18"/>
                <w:lang w:val="en-US"/>
              </w:rPr>
              <w:t xml:space="preserve">ve you been vaccinated in the last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4 </w:t>
            </w:r>
            <w:r w:rsidR="0093262C">
              <w:rPr>
                <w:rFonts w:cs="Arial"/>
                <w:sz w:val="20"/>
                <w:szCs w:val="18"/>
                <w:lang w:val="en-US"/>
              </w:rPr>
              <w:t>weeks against any of the following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1E54B02D" w14:textId="082CCE69" w:rsidR="00A761B5" w:rsidRPr="00014F54" w:rsidRDefault="0093262C" w:rsidP="0061652D">
            <w:pPr>
              <w:tabs>
                <w:tab w:val="left" w:pos="712"/>
                <w:tab w:val="left" w:pos="2130"/>
                <w:tab w:val="left" w:pos="4114"/>
                <w:tab w:val="left" w:pos="5248"/>
                <w:tab w:val="left" w:pos="6382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Flu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A761B5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 xml:space="preserve">Hepatitis B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A761B5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>
              <w:rPr>
                <w:rFonts w:cs="Arial"/>
                <w:sz w:val="20"/>
                <w:szCs w:val="18"/>
                <w:lang w:val="en-US"/>
              </w:rPr>
              <w:t>Whooping cough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A761B5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A761B5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A63ACC" w:rsidRPr="00014F54">
              <w:rPr>
                <w:rFonts w:cs="Arial"/>
                <w:sz w:val="20"/>
                <w:szCs w:val="18"/>
                <w:lang w:val="en-US"/>
              </w:rPr>
              <w:t xml:space="preserve">Tetanus </w:t>
            </w:r>
            <w:r w:rsidR="00A63ACC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ACC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A63ACC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A761B5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61652D">
              <w:rPr>
                <w:rFonts w:cs="Arial"/>
                <w:sz w:val="20"/>
                <w:szCs w:val="18"/>
                <w:lang w:val="en-US"/>
              </w:rPr>
              <w:t>Rabies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0B79195E" w14:textId="4F1C4F6B" w:rsidR="00393762" w:rsidRPr="00014F54" w:rsidRDefault="0061652D" w:rsidP="0061652D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Other vaccination(s)</w:t>
            </w:r>
            <w:r w:rsidR="00D82738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39376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82738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? Pl</w:t>
            </w:r>
            <w:r w:rsidR="00D82738" w:rsidRPr="00014F54">
              <w:rPr>
                <w:rFonts w:cs="Arial"/>
                <w:sz w:val="20"/>
                <w:szCs w:val="18"/>
                <w:lang w:val="en-US"/>
              </w:rPr>
              <w:t>e</w:t>
            </w:r>
            <w:r>
              <w:rPr>
                <w:rFonts w:cs="Arial"/>
                <w:sz w:val="20"/>
                <w:szCs w:val="18"/>
                <w:lang w:val="en-US"/>
              </w:rPr>
              <w:t>ase specify</w:t>
            </w:r>
            <w:r w:rsidR="00F61CCC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386226">
              <w:rPr>
                <w:rFonts w:cs="Arial"/>
                <w:sz w:val="20"/>
                <w:szCs w:val="18"/>
                <w:lang w:val="en-US"/>
              </w:rPr>
              <w:t xml:space="preserve">        German measles</w:t>
            </w:r>
            <w:r w:rsidR="00F61CCC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0EFE6F42" w14:textId="19CB7F78" w:rsidR="00393762" w:rsidRPr="00014F54" w:rsidRDefault="00C8237B" w:rsidP="000D081F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W</w:t>
            </w:r>
            <w:r w:rsidR="0061652D">
              <w:rPr>
                <w:rFonts w:cs="Arial"/>
                <w:sz w:val="20"/>
                <w:szCs w:val="18"/>
                <w:lang w:val="en-US"/>
              </w:rPr>
              <w:t>he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n?</w:t>
            </w:r>
            <w:r w:rsidR="00EC6D70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0D081F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51FEEDAC" w14:textId="68810ED2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BF0D041" w14:textId="79128200" w:rsidR="00393762" w:rsidRPr="00014F54" w:rsidRDefault="0039376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47FC2" w:rsidRPr="00014F54" w14:paraId="3B791D9A" w14:textId="77777777" w:rsidTr="00531825">
        <w:trPr>
          <w:trHeight w:val="413"/>
        </w:trPr>
        <w:tc>
          <w:tcPr>
            <w:tcW w:w="598" w:type="dxa"/>
            <w:tcBorders>
              <w:bottom w:val="single" w:sz="4" w:space="0" w:color="auto"/>
              <w:right w:val="nil"/>
            </w:tcBorders>
          </w:tcPr>
          <w:p w14:paraId="36D299FE" w14:textId="77777777" w:rsidR="00647FC2" w:rsidRPr="00014F54" w:rsidRDefault="00647FC2" w:rsidP="0097546E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5.</w:t>
            </w:r>
          </w:p>
        </w:tc>
        <w:tc>
          <w:tcPr>
            <w:tcW w:w="8191" w:type="dxa"/>
            <w:gridSpan w:val="2"/>
            <w:tcBorders>
              <w:left w:val="nil"/>
              <w:bottom w:val="single" w:sz="4" w:space="0" w:color="auto"/>
            </w:tcBorders>
          </w:tcPr>
          <w:p w14:paraId="486A7AB1" w14:textId="35663435" w:rsidR="00647FC2" w:rsidRPr="00014F54" w:rsidRDefault="00CF228D">
            <w:pPr>
              <w:tabs>
                <w:tab w:val="left" w:pos="6838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CF228D">
              <w:rPr>
                <w:rFonts w:cs="Arial"/>
                <w:sz w:val="20"/>
                <w:szCs w:val="18"/>
                <w:lang w:val="en-US"/>
              </w:rPr>
              <w:t>Do you have or have you had any of the following illnesses or symptoms? If so, please specify (</w:t>
            </w:r>
            <w:r>
              <w:rPr>
                <w:rFonts w:cs="Arial"/>
                <w:sz w:val="20"/>
                <w:szCs w:val="18"/>
                <w:lang w:val="en-US"/>
              </w:rPr>
              <w:t>diagnosis, date, trea</w:t>
            </w:r>
            <w:r w:rsidRPr="00CF228D">
              <w:rPr>
                <w:rFonts w:cs="Arial"/>
                <w:sz w:val="20"/>
                <w:szCs w:val="18"/>
                <w:lang w:val="en-US"/>
              </w:rPr>
              <w:t>tment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, </w:t>
            </w:r>
            <w:r w:rsidR="00A04FCD">
              <w:rPr>
                <w:rFonts w:cs="Arial"/>
                <w:sz w:val="20"/>
                <w:szCs w:val="18"/>
                <w:lang w:val="en-US"/>
              </w:rPr>
              <w:t xml:space="preserve">stating </w:t>
            </w:r>
            <w:r>
              <w:rPr>
                <w:rFonts w:cs="Arial"/>
                <w:sz w:val="20"/>
                <w:szCs w:val="18"/>
                <w:lang w:val="en-US"/>
              </w:rPr>
              <w:t>whether resolved or still present</w:t>
            </w:r>
            <w:r w:rsidR="00CE77EB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14:paraId="37F1B4D7" w14:textId="79ECC51B" w:rsidR="00647FC2" w:rsidRPr="00014F54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EB35C18" w14:textId="0B52A661" w:rsidR="00647FC2" w:rsidRPr="00014F54" w:rsidRDefault="00647FC2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i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21ACA5BC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F6D7DE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42F13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4EB40F" w14:textId="067B43BB" w:rsidR="0098625D" w:rsidRPr="00014F54" w:rsidRDefault="006273E5" w:rsidP="00A173B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highlight w:val="yellow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High blood pressure before or during pregnancy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20"/>
                <w:szCs w:val="18"/>
                <w:lang w:val="en-US"/>
              </w:rPr>
              <w:t>e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>.</w:t>
            </w:r>
            <w:r>
              <w:rPr>
                <w:rFonts w:cs="Arial"/>
                <w:sz w:val="20"/>
                <w:szCs w:val="18"/>
                <w:lang w:val="en-US"/>
              </w:rPr>
              <w:t>g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 xml:space="preserve">. </w:t>
            </w:r>
            <w:r>
              <w:rPr>
                <w:rFonts w:cs="Arial"/>
                <w:sz w:val="20"/>
                <w:szCs w:val="18"/>
                <w:lang w:val="en-US"/>
              </w:rPr>
              <w:t>p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>re</w:t>
            </w:r>
            <w:r w:rsidR="009C1472">
              <w:rPr>
                <w:rFonts w:cs="Arial"/>
                <w:sz w:val="20"/>
                <w:szCs w:val="18"/>
                <w:lang w:val="en-US"/>
              </w:rPr>
              <w:t>-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eclampsia, 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>HELLP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s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>yndrom</w:t>
            </w:r>
            <w:r>
              <w:rPr>
                <w:rFonts w:cs="Arial"/>
                <w:sz w:val="20"/>
                <w:szCs w:val="18"/>
                <w:lang w:val="en-US"/>
              </w:rPr>
              <w:t>e</w:t>
            </w:r>
            <w:r w:rsidR="00A173BD" w:rsidRPr="00014F54">
              <w:rPr>
                <w:rFonts w:cs="Arial"/>
                <w:sz w:val="20"/>
                <w:szCs w:val="18"/>
                <w:lang w:val="en-US"/>
              </w:rPr>
              <w:t>):</w:t>
            </w:r>
            <w:r w:rsidR="0038786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29724C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A38" w14:textId="7A70F10D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76DB" w14:textId="59DC8684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3CA98275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5EDFFB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3935A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FF39F" w14:textId="43363A22" w:rsidR="00CF2A95" w:rsidRPr="00014F54" w:rsidRDefault="009C1472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Cardiovascular disease</w:t>
            </w:r>
            <w:r w:rsidR="00CF2A95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CF2A95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2F89E37" w14:textId="09CF27FF" w:rsidR="0098625D" w:rsidRPr="00014F54" w:rsidRDefault="00CF2A95" w:rsidP="00CF2A95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7880" w14:textId="5F83D6EE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9C24" w14:textId="5FD96391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4B40E661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E89AF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4EDD8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B8AF5C" w14:textId="37681111" w:rsidR="0098625D" w:rsidRPr="00014F54" w:rsidRDefault="003F3A6C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Respiratory disease</w:t>
            </w:r>
            <w:r w:rsidR="006F746F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CF2A95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7554732" w14:textId="64EED010" w:rsidR="0098625D" w:rsidRPr="00014F54" w:rsidRDefault="00CF2A95" w:rsidP="00CF2A95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06D5" w14:textId="50D7393D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FA9" w14:textId="6BBBC1D5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38D9DEF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D2F6C6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1D41C" w14:textId="13B2A48D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CCA45A" w14:textId="1918CD1D" w:rsidR="0098625D" w:rsidRPr="00014F54" w:rsidRDefault="003F3A6C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Gastrointestinal disease</w:t>
            </w:r>
            <w:r w:rsidR="006F746F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1A1E18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1430945" w14:textId="6D9CC871" w:rsidR="0098625D" w:rsidRPr="00014F54" w:rsidRDefault="001A1E18" w:rsidP="001A1E18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067" w14:textId="3787CBDB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12" w14:textId="6FA459E9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458D164E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4A7634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57AA3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e)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D46B68" w14:textId="3E5747D6" w:rsidR="0098625D" w:rsidRPr="00014F54" w:rsidRDefault="009B30F8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Kidney, bladder and urinary or genital tract disease:</w:t>
            </w:r>
            <w:r w:rsidR="00214C7A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214C7A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5F5E9F92" w14:textId="3558F0A1" w:rsidR="0098625D" w:rsidRPr="00014F54" w:rsidRDefault="00214C7A" w:rsidP="00214C7A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9482" w14:textId="66C22B63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B5A" w14:textId="42075AA5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3E0FEBA4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D8BB2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511F1" w14:textId="596E457C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f)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6EB242" w14:textId="38F4DB4E" w:rsidR="001D7BE3" w:rsidRPr="00014F54" w:rsidRDefault="009B30F8" w:rsidP="00B765C4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Neurological disease</w:t>
            </w:r>
            <w:r w:rsidR="00E71453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214C7A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88E2212" w14:textId="0BBCC3FF" w:rsidR="006D3C1A" w:rsidRPr="00014F54" w:rsidRDefault="00214C7A" w:rsidP="002328DB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602" w14:textId="544E75E5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20C7" w14:textId="610DBA57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1409F4E0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FCF6B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4F15E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g)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002BD6" w14:textId="664C10BF" w:rsidR="009C2D50" w:rsidRPr="00014F54" w:rsidRDefault="009B30F8" w:rsidP="002328DB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Immune system disease</w:t>
            </w:r>
            <w:r w:rsidR="000B38AF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A226C2" w:rsidRPr="00014F54">
              <w:rPr>
                <w:rFonts w:cs="Arial"/>
                <w:sz w:val="20"/>
                <w:szCs w:val="18"/>
                <w:lang w:val="en-US"/>
              </w:rPr>
              <w:t>(</w:t>
            </w:r>
            <w:r>
              <w:rPr>
                <w:rFonts w:cs="Arial"/>
                <w:sz w:val="20"/>
                <w:szCs w:val="18"/>
                <w:lang w:val="en-US"/>
              </w:rPr>
              <w:t>e.g.</w:t>
            </w:r>
            <w:r w:rsidR="00B44588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a</w:t>
            </w:r>
            <w:r w:rsidR="00117677" w:rsidRPr="00014F54">
              <w:rPr>
                <w:rFonts w:cs="Arial"/>
                <w:sz w:val="20"/>
                <w:szCs w:val="18"/>
                <w:lang w:val="en-US"/>
              </w:rPr>
              <w:t>llerg</w:t>
            </w:r>
            <w:r>
              <w:rPr>
                <w:rFonts w:cs="Arial"/>
                <w:sz w:val="20"/>
                <w:szCs w:val="18"/>
                <w:lang w:val="en-US"/>
              </w:rPr>
              <w:t>y, chronic inflammatory disease, a</w:t>
            </w:r>
            <w:r w:rsidR="00B44588" w:rsidRPr="00014F54">
              <w:rPr>
                <w:rFonts w:cs="Arial"/>
                <w:sz w:val="20"/>
                <w:szCs w:val="18"/>
                <w:lang w:val="en-US"/>
              </w:rPr>
              <w:t>utoimmune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disease</w:t>
            </w:r>
            <w:r w:rsidR="00C9562D" w:rsidRPr="00014F54">
              <w:rPr>
                <w:rFonts w:cs="Arial"/>
                <w:sz w:val="20"/>
                <w:szCs w:val="18"/>
                <w:lang w:val="en-US"/>
              </w:rPr>
              <w:t>)</w:t>
            </w:r>
            <w:r w:rsidR="00636ACF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C9562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13BC9784" w14:textId="302EBBEE" w:rsidR="001D7BE3" w:rsidRPr="00014F54" w:rsidRDefault="00C9562D" w:rsidP="00C9562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59CD" w14:textId="4ABBAA51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5D1" w14:textId="1C81B3BA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98625D" w:rsidRPr="00014F54" w14:paraId="245BD787" w14:textId="77777777" w:rsidTr="00531825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3FC1B" w14:textId="77777777" w:rsidR="0098625D" w:rsidRPr="00014F54" w:rsidRDefault="0098625D" w:rsidP="00DD4A4A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B83A1" w14:textId="77777777" w:rsidR="0098625D" w:rsidRPr="00014F54" w:rsidRDefault="0098625D" w:rsidP="00452EB1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h)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33F3D2" w14:textId="6AE89DD4" w:rsidR="00636ACF" w:rsidRPr="00014F54" w:rsidRDefault="0098625D" w:rsidP="002328DB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Infe</w:t>
            </w:r>
            <w:r w:rsidR="002328DB">
              <w:rPr>
                <w:rFonts w:cs="Arial"/>
                <w:sz w:val="20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tio</w:t>
            </w:r>
            <w:r w:rsidR="002328DB">
              <w:rPr>
                <w:rFonts w:cs="Arial"/>
                <w:sz w:val="20"/>
                <w:szCs w:val="18"/>
                <w:lang w:val="en-US"/>
              </w:rPr>
              <w:t>us disease</w:t>
            </w:r>
            <w:r w:rsidR="000E1B91">
              <w:rPr>
                <w:rFonts w:cs="Arial"/>
                <w:sz w:val="20"/>
                <w:szCs w:val="18"/>
                <w:lang w:val="en-US"/>
              </w:rPr>
              <w:t>:</w:t>
            </w:r>
            <w:r w:rsidR="00967F79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72259FF0" w14:textId="2615BB54" w:rsidR="001D7BE3" w:rsidRPr="00014F54" w:rsidRDefault="00967F79" w:rsidP="002328DB">
            <w:pPr>
              <w:tabs>
                <w:tab w:val="right" w:leader="dot" w:pos="7412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C1F" w14:textId="3C9FF7E2" w:rsidR="0098625D" w:rsidRPr="00014F54" w:rsidRDefault="0098625D" w:rsidP="00DD4A4A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1453" w14:textId="5FF57F87" w:rsidR="0098625D" w:rsidRPr="00014F54" w:rsidRDefault="0098625D" w:rsidP="00DD4A4A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01C2FB26" w14:textId="77777777" w:rsidR="003077D0" w:rsidRPr="00014F54" w:rsidRDefault="003077D0">
      <w:pPr>
        <w:rPr>
          <w:rFonts w:cs="Arial"/>
          <w:lang w:val="en-US"/>
        </w:rPr>
      </w:pPr>
      <w:r w:rsidRPr="00014F54">
        <w:rPr>
          <w:rFonts w:cs="Arial"/>
          <w:lang w:val="en-US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6C0A8D" w:rsidRPr="00014F54" w14:paraId="402EA30F" w14:textId="77777777" w:rsidTr="00014F54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15C19" w14:textId="01A5999A" w:rsidR="006C0A8D" w:rsidRPr="00014F54" w:rsidRDefault="00DF34E5" w:rsidP="006C0A8D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lastRenderedPageBreak/>
              <w:t>Adhesive label</w:t>
            </w:r>
          </w:p>
          <w:p w14:paraId="6576D112" w14:textId="77777777" w:rsidR="006C0A8D" w:rsidRPr="00014F54" w:rsidRDefault="006C0A8D" w:rsidP="006C0A8D">
            <w:pPr>
              <w:tabs>
                <w:tab w:val="left" w:pos="3471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211BBD01" w14:textId="65B4A199" w:rsidR="006C0A8D" w:rsidRPr="00014F54" w:rsidRDefault="006C0A8D" w:rsidP="00DD4A4A">
            <w:pPr>
              <w:tabs>
                <w:tab w:val="right" w:pos="8789"/>
              </w:tabs>
              <w:spacing w:after="20"/>
              <w:ind w:right="-108"/>
              <w:rPr>
                <w:rFonts w:cs="Arial"/>
                <w:bCs/>
                <w:iCs/>
                <w:sz w:val="32"/>
                <w:szCs w:val="32"/>
                <w:lang w:val="en-US"/>
              </w:rPr>
            </w:pPr>
          </w:p>
        </w:tc>
      </w:tr>
      <w:tr w:rsidR="006C0A8D" w:rsidRPr="00014F54" w14:paraId="6F3617E6" w14:textId="77777777" w:rsidTr="00986ECB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0AD67A0" w14:textId="77777777" w:rsidR="006C0A8D" w:rsidRPr="00014F54" w:rsidRDefault="006C0A8D" w:rsidP="006C0A8D">
            <w:pPr>
              <w:tabs>
                <w:tab w:val="right" w:pos="8789"/>
              </w:tabs>
              <w:spacing w:after="20"/>
              <w:ind w:right="-108"/>
              <w:rPr>
                <w:rFonts w:cs="Arial"/>
                <w:bCs/>
                <w:iCs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76D3D76" w14:textId="77777777" w:rsidR="006C0A8D" w:rsidRPr="00014F54" w:rsidRDefault="006C0A8D" w:rsidP="006C0A8D">
            <w:pPr>
              <w:tabs>
                <w:tab w:val="right" w:pos="8789"/>
              </w:tabs>
              <w:spacing w:after="20"/>
              <w:ind w:right="-108"/>
              <w:rPr>
                <w:rFonts w:cs="Arial"/>
                <w:bCs/>
                <w:iCs/>
                <w:sz w:val="20"/>
                <w:szCs w:val="18"/>
                <w:lang w:val="en-US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4DBDDFD" w14:textId="77777777" w:rsidR="006C0A8D" w:rsidRPr="00014F54" w:rsidRDefault="006C0A8D" w:rsidP="006C0A8D">
            <w:pPr>
              <w:tabs>
                <w:tab w:val="left" w:pos="601"/>
                <w:tab w:val="right" w:pos="8789"/>
              </w:tabs>
              <w:spacing w:after="20"/>
              <w:ind w:right="-108"/>
              <w:rPr>
                <w:rFonts w:cs="Arial"/>
                <w:bCs/>
                <w:iCs/>
                <w:sz w:val="20"/>
                <w:szCs w:val="18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E01224" w14:textId="4C09D29D" w:rsidR="006C0A8D" w:rsidRPr="00014F54" w:rsidRDefault="00033360" w:rsidP="006C0A8D">
            <w:pPr>
              <w:tabs>
                <w:tab w:val="right" w:pos="8789"/>
              </w:tabs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>Yes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24EA1C" w14:textId="73CFE23D" w:rsidR="006C0A8D" w:rsidRPr="00014F54" w:rsidRDefault="00033360" w:rsidP="00033360">
            <w:pPr>
              <w:tabs>
                <w:tab w:val="right" w:pos="8789"/>
              </w:tabs>
              <w:spacing w:after="20"/>
              <w:ind w:right="-108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 xml:space="preserve"> </w:t>
            </w:r>
            <w:r w:rsidR="00C008EF">
              <w:rPr>
                <w:rFonts w:cs="Arial"/>
                <w:b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>
              <w:rPr>
                <w:rFonts w:cs="Arial"/>
                <w:b/>
                <w:sz w:val="20"/>
                <w:szCs w:val="18"/>
                <w:lang w:val="en-US"/>
              </w:rPr>
              <w:t>o</w:t>
            </w:r>
          </w:p>
        </w:tc>
      </w:tr>
      <w:tr w:rsidR="006C0A8D" w:rsidRPr="00014F54" w14:paraId="33930114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746A9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E89DA" w14:textId="4CBAA555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DD28" w14:textId="2ECF5360" w:rsidR="006C0A8D" w:rsidRPr="00014F54" w:rsidRDefault="00033360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onta</w:t>
            </w:r>
            <w:r>
              <w:rPr>
                <w:rFonts w:cs="Arial"/>
                <w:sz w:val="20"/>
                <w:szCs w:val="18"/>
                <w:lang w:val="en-US"/>
              </w:rPr>
              <w:t>c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t </w:t>
            </w:r>
            <w:r>
              <w:rPr>
                <w:rFonts w:cs="Arial"/>
                <w:sz w:val="20"/>
                <w:szCs w:val="18"/>
                <w:lang w:val="en-US"/>
              </w:rPr>
              <w:t>with a person with a contagious or infectious disease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496B3C79" w14:textId="0AAE0159" w:rsidR="006C0A8D" w:rsidRPr="00014F54" w:rsidRDefault="006C0A8D" w:rsidP="00033360">
            <w:pPr>
              <w:tabs>
                <w:tab w:val="left" w:leader="dot" w:pos="3692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W</w:t>
            </w:r>
            <w:r w:rsidR="00033360">
              <w:rPr>
                <w:rFonts w:cs="Arial"/>
                <w:sz w:val="20"/>
                <w:szCs w:val="18"/>
                <w:lang w:val="en-US"/>
              </w:rPr>
              <w:t>hich disease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033360">
              <w:rPr>
                <w:rFonts w:cs="Arial"/>
                <w:sz w:val="20"/>
                <w:szCs w:val="18"/>
                <w:lang w:val="en-US"/>
              </w:rPr>
              <w:t>Date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C45A" w14:textId="63D9D138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74BB" w14:textId="363C4CF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4D912A60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E7BB0F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01B2B" w14:textId="6A282B9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j)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C317" w14:textId="7CCBBFBD" w:rsidR="006C0A8D" w:rsidRPr="00014F54" w:rsidRDefault="00033360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Blood disease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391F300A" w14:textId="23A0783E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CD4A" w14:textId="7B3ECF43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209" w14:textId="0CDDAEE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83B2403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0ED683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0DAC" w14:textId="4AFB7BFD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k)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8303" w14:textId="04E2AC0E" w:rsidR="006C0A8D" w:rsidRPr="00014F54" w:rsidRDefault="00E12AA3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Cancer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1F414E29" w14:textId="26313AAE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4A18" w14:textId="39087F79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5456" w14:textId="5EBF82D6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224763F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4BBD2A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B692" w14:textId="56D1914E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l)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CF5C" w14:textId="2F7F8847" w:rsidR="006C0A8D" w:rsidRPr="00014F54" w:rsidRDefault="006C0A8D" w:rsidP="006C0A8D">
            <w:pPr>
              <w:tabs>
                <w:tab w:val="left" w:pos="1140"/>
                <w:tab w:val="left" w:pos="2274"/>
                <w:tab w:val="left" w:pos="3408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Diabetes: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  <w:t>Typ</w:t>
            </w:r>
            <w:r w:rsidR="00E12AA3">
              <w:rPr>
                <w:rFonts w:cs="Arial"/>
                <w:sz w:val="20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I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  <w:t>Typ</w:t>
            </w:r>
            <w:r w:rsidR="00E12AA3">
              <w:rPr>
                <w:rFonts w:cs="Arial"/>
                <w:sz w:val="20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II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5226E9">
              <w:rPr>
                <w:rFonts w:cs="Arial"/>
                <w:sz w:val="20"/>
                <w:szCs w:val="18"/>
                <w:lang w:val="en-US"/>
              </w:rPr>
              <w:t>Gestational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F1D5" w14:textId="3F05D8D4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6A6C" w14:textId="4AC91950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4B1B846A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78FAD9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C34CB" w14:textId="69D77600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m)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78" w14:textId="59D722D6" w:rsidR="006C0A8D" w:rsidRPr="00014F54" w:rsidRDefault="00E12AA3" w:rsidP="00E12AA3">
            <w:pPr>
              <w:tabs>
                <w:tab w:val="left" w:pos="601"/>
                <w:tab w:val="left" w:pos="1988"/>
                <w:tab w:val="left" w:pos="4539"/>
                <w:tab w:val="left" w:pos="6382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Thyroid </w:t>
            </w:r>
            <w:r w:rsidRPr="00065CAB">
              <w:rPr>
                <w:rFonts w:cs="Arial"/>
                <w:sz w:val="20"/>
                <w:lang w:val="en-US"/>
              </w:rPr>
              <w:t>disease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: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>Hashimoto</w:t>
            </w:r>
            <w:r>
              <w:rPr>
                <w:rFonts w:cs="Arial"/>
                <w:sz w:val="20"/>
                <w:szCs w:val="18"/>
                <w:lang w:val="en-US"/>
              </w:rPr>
              <w:t>’s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t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hyroiditis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C10884">
              <w:rPr>
                <w:rFonts w:cs="Arial"/>
                <w:sz w:val="20"/>
                <w:szCs w:val="18"/>
                <w:lang w:val="en-US"/>
              </w:rPr>
              <w:t>Hypert</w:t>
            </w:r>
            <w:r>
              <w:rPr>
                <w:rFonts w:cs="Arial"/>
                <w:sz w:val="20"/>
                <w:szCs w:val="18"/>
                <w:lang w:val="en-US"/>
              </w:rPr>
              <w:t>hyro</w:t>
            </w:r>
            <w:r w:rsidR="00C10884">
              <w:rPr>
                <w:rFonts w:cs="Arial"/>
                <w:sz w:val="20"/>
                <w:szCs w:val="18"/>
                <w:lang w:val="en-US"/>
              </w:rPr>
              <w:t>idism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>
              <w:rPr>
                <w:rFonts w:cs="Arial"/>
                <w:sz w:val="20"/>
                <w:szCs w:val="18"/>
                <w:lang w:val="en-US"/>
              </w:rPr>
              <w:t>Other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0F0C81F5" w14:textId="082F31FC" w:rsidR="006C0A8D" w:rsidRPr="00014F54" w:rsidRDefault="00E12AA3" w:rsidP="00C10884">
            <w:pPr>
              <w:tabs>
                <w:tab w:val="right" w:leader="dot" w:pos="8789"/>
              </w:tabs>
              <w:spacing w:before="120" w:after="60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6DE251AB" w14:textId="06DBDE7D" w:rsidR="006C0A8D" w:rsidRPr="00014F54" w:rsidRDefault="00C10884" w:rsidP="00C10884">
            <w:pPr>
              <w:tabs>
                <w:tab w:val="right" w:leader="dot" w:pos="8789"/>
              </w:tabs>
              <w:spacing w:before="120" w:after="60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Treatment?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62C2210B" w14:textId="7F1C970E" w:rsidR="006C0A8D" w:rsidRPr="00014F54" w:rsidRDefault="00C10884" w:rsidP="00C10884">
            <w:pPr>
              <w:tabs>
                <w:tab w:val="right" w:leader="dot" w:pos="8789"/>
              </w:tabs>
              <w:spacing w:before="120" w:after="60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From when to when?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7FE8" w14:textId="4DFDB70E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A1D" w14:textId="0CA9386B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69CA366E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46B385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E03D" w14:textId="18F7EA5E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n)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E656" w14:textId="498E7CC6" w:rsidR="006C0A8D" w:rsidRPr="00014F54" w:rsidRDefault="00C10884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Other disease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78E465B7" w14:textId="20FDA3F6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0A59" w14:textId="610B0CF4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F5B0" w14:textId="5E295EFB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3FDBA9F9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7A1844" w14:textId="12296D4C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6.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7F3A0" w14:textId="4E7E042F" w:rsidR="006C0A8D" w:rsidRPr="00014F54" w:rsidRDefault="00C10884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In the last 12 months have you had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0A67" w14:textId="12EA5540" w:rsidR="006C0A8D" w:rsidRPr="00014F54" w:rsidRDefault="00F079DA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3FC" w14:textId="003209B8" w:rsidR="006C0A8D" w:rsidRPr="00014F54" w:rsidRDefault="00F079DA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A98B369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33C689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4A96" w14:textId="2972645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D50" w14:textId="5DAFAAE3" w:rsidR="006C0A8D" w:rsidRPr="00014F54" w:rsidRDefault="00C10884" w:rsidP="006C0A8D">
            <w:pPr>
              <w:tabs>
                <w:tab w:val="left" w:pos="2133"/>
                <w:tab w:val="left" w:pos="4117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An accident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>
              <w:rPr>
                <w:rFonts w:cs="Arial"/>
                <w:sz w:val="20"/>
                <w:szCs w:val="18"/>
                <w:lang w:val="en-US"/>
              </w:rPr>
              <w:t>Surgery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10BE4E03" w14:textId="380D93D0" w:rsidR="006C0A8D" w:rsidRPr="00014F54" w:rsidRDefault="00C10884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3AE" w14:textId="428E9191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AC10" w14:textId="2176597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07251AB0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8EC67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1EA81" w14:textId="3EC1BBB2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7BF3" w14:textId="6B0C47A8" w:rsidR="006C0A8D" w:rsidRPr="00014F54" w:rsidRDefault="00C10884" w:rsidP="006C0A8D">
            <w:pPr>
              <w:tabs>
                <w:tab w:val="right" w:pos="8789"/>
              </w:tabs>
              <w:spacing w:beforeLines="20" w:before="48" w:afterLines="20" w:after="48"/>
              <w:ind w:right="-10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A blood </w:t>
            </w:r>
            <w:r w:rsidR="00FC7BBB">
              <w:rPr>
                <w:rFonts w:cs="Arial"/>
                <w:sz w:val="20"/>
                <w:szCs w:val="18"/>
                <w:lang w:val="en-US"/>
              </w:rPr>
              <w:t>transfusion (e.g. packed red cells, platelet concentrate,</w:t>
            </w:r>
            <w:r w:rsidR="00E50074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FC7BBB">
              <w:rPr>
                <w:rFonts w:cs="Arial"/>
                <w:sz w:val="20"/>
                <w:szCs w:val="18"/>
                <w:lang w:val="en-US"/>
              </w:rPr>
              <w:t>p</w:t>
            </w:r>
            <w:r w:rsidR="00E50074" w:rsidRPr="00014F54">
              <w:rPr>
                <w:rFonts w:cs="Arial"/>
                <w:sz w:val="20"/>
                <w:szCs w:val="18"/>
                <w:lang w:val="en-US"/>
              </w:rPr>
              <w:t>lasma)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2981DC6A" w14:textId="29EAA550" w:rsidR="006C0A8D" w:rsidRPr="00014F54" w:rsidRDefault="00FC7BBB" w:rsidP="006C0A8D">
            <w:pPr>
              <w:tabs>
                <w:tab w:val="left" w:leader="dot" w:pos="2841"/>
                <w:tab w:val="right" w:leader="dot" w:pos="8789"/>
              </w:tabs>
              <w:spacing w:before="60" w:after="60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when?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 xml:space="preserve"> W</w:t>
            </w:r>
            <w:r>
              <w:rPr>
                <w:rFonts w:cs="Arial"/>
                <w:sz w:val="20"/>
                <w:szCs w:val="18"/>
                <w:lang w:val="en-US"/>
              </w:rPr>
              <w:t>hy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7A1E54D1" w14:textId="152AE6F3" w:rsidR="006C0A8D" w:rsidRPr="00014F54" w:rsidRDefault="006C0A8D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In w</w:t>
            </w:r>
            <w:r w:rsidR="00FC7BBB">
              <w:rPr>
                <w:rFonts w:cs="Arial"/>
                <w:sz w:val="20"/>
                <w:szCs w:val="18"/>
                <w:lang w:val="en-US"/>
              </w:rPr>
              <w:t>hich country?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BCCD" w14:textId="09B907B3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ED72" w14:textId="63DDD7B5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7F09FE7E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B04138" w14:textId="3D7DA5DE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7.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B84E" w14:textId="3F46D2B0" w:rsidR="006C0A8D" w:rsidRPr="00014F54" w:rsidRDefault="006C0A8D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Creutzfeldt-Jakob </w:t>
            </w:r>
            <w:r w:rsidR="00FC7BBB">
              <w:rPr>
                <w:rFonts w:cs="Arial"/>
                <w:sz w:val="20"/>
                <w:szCs w:val="18"/>
                <w:lang w:val="en-US"/>
              </w:rPr>
              <w:t>disease risk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7881" w14:textId="7624833B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38E" w14:textId="3E354FF4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6C0A8D" w:rsidRPr="00014F54" w14:paraId="04049A05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482D8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C5BC1" w14:textId="5DD346C9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6763" w14:textId="75835DD8" w:rsidR="006C0A8D" w:rsidRPr="00014F54" w:rsidRDefault="00804504" w:rsidP="006C0A8D">
            <w:pPr>
              <w:tabs>
                <w:tab w:val="right" w:pos="8789"/>
              </w:tabs>
              <w:spacing w:beforeLines="20" w:before="48" w:afterLines="20" w:after="48"/>
              <w:ind w:right="-108"/>
              <w:rPr>
                <w:rFonts w:cs="Arial"/>
                <w:sz w:val="20"/>
                <w:szCs w:val="18"/>
                <w:lang w:val="en-US"/>
              </w:rPr>
            </w:pPr>
            <w:r w:rsidRPr="00804504">
              <w:rPr>
                <w:rFonts w:cs="Arial"/>
                <w:sz w:val="20"/>
                <w:szCs w:val="18"/>
                <w:lang w:val="en-US"/>
              </w:rPr>
              <w:t>Ha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ve you or a blood relative been found or suspected to have </w:t>
            </w:r>
            <w:r w:rsidRPr="00804504">
              <w:rPr>
                <w:rFonts w:cs="Arial"/>
                <w:sz w:val="20"/>
                <w:szCs w:val="18"/>
                <w:lang w:val="en-US"/>
              </w:rPr>
              <w:t>Creutzfeldt-Jakob disease</w:t>
            </w:r>
            <w:r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5428D94C" w14:textId="6BFAF47D" w:rsidR="006C0A8D" w:rsidRPr="00014F54" w:rsidRDefault="00232DD9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mother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804504">
              <w:rPr>
                <w:rFonts w:cs="Arial"/>
                <w:sz w:val="20"/>
                <w:szCs w:val="18"/>
                <w:lang w:val="en-US"/>
              </w:rPr>
              <w:t>Other relative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1EE3" w14:textId="25EF80E7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C1FB" w14:textId="35F644FD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5D88F73A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F2FDFA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63DA2" w14:textId="26F2DF3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0DB5" w14:textId="74751F38" w:rsidR="006C0A8D" w:rsidRPr="00014F54" w:rsidRDefault="00804504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a human tissue transplant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08773337" w14:textId="0016C482" w:rsidR="006C0A8D" w:rsidRPr="00014F54" w:rsidRDefault="00804504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83C5" w14:textId="6E397A91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FEA6" w14:textId="3A9CE23B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224C66A0" w14:textId="77777777" w:rsidTr="00804504">
        <w:trPr>
          <w:trHeight w:hRule="exact" w:val="622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FAA9EF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05B4" w14:textId="77803380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A3F3" w14:textId="1D431811" w:rsidR="006C0A8D" w:rsidRPr="00014F54" w:rsidRDefault="004D043F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an animal tissue transplant?</w:t>
            </w:r>
          </w:p>
          <w:p w14:paraId="5C256FA1" w14:textId="67597CC3" w:rsidR="006C0A8D" w:rsidRPr="00014F54" w:rsidRDefault="00804504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7E5" w14:textId="7E18D108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BA6B" w14:textId="21D7A4C8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13FB66D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67E54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94545" w14:textId="4DE4C85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d)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AEB5" w14:textId="318FC15D" w:rsidR="006C0A8D" w:rsidRPr="00014F54" w:rsidRDefault="00853FBD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brain or spinal cord surgery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1AD318FF" w14:textId="6FE0AA6F" w:rsidR="006C0A8D" w:rsidRPr="00014F54" w:rsidRDefault="00804504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B991" w14:textId="0D3476CA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BBA" w14:textId="4FBC2DB2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914D94" w14:paraId="4F1F00A0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393A5" w14:textId="33644C48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8.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E7E8" w14:textId="0E69623E" w:rsidR="006C0A8D" w:rsidRPr="00014F54" w:rsidRDefault="006C0A8D" w:rsidP="001D565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Tropi</w:t>
            </w:r>
            <w:r w:rsidR="00853FBD">
              <w:rPr>
                <w:rFonts w:cs="Arial"/>
                <w:sz w:val="20"/>
                <w:szCs w:val="18"/>
                <w:lang w:val="en-US"/>
              </w:rPr>
              <w:t>cal virus risk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 w:rsidR="00853FBD">
              <w:rPr>
                <w:rFonts w:cs="Arial"/>
                <w:sz w:val="20"/>
                <w:szCs w:val="18"/>
                <w:lang w:val="en-US"/>
              </w:rPr>
              <w:t xml:space="preserve">including </w:t>
            </w:r>
            <w:r w:rsidR="001D565D">
              <w:rPr>
                <w:rFonts w:cs="Arial"/>
                <w:sz w:val="20"/>
                <w:szCs w:val="18"/>
                <w:lang w:val="en-US"/>
              </w:rPr>
              <w:t>Chikungunya, D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engue, West Nile </w:t>
            </w:r>
            <w:r w:rsidR="00C33727">
              <w:rPr>
                <w:rFonts w:cs="Arial"/>
                <w:sz w:val="20"/>
                <w:szCs w:val="18"/>
                <w:lang w:val="en-US"/>
              </w:rPr>
              <w:t>a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nd Zika </w:t>
            </w:r>
            <w:r w:rsidR="00C33727">
              <w:rPr>
                <w:rFonts w:cs="Arial"/>
                <w:sz w:val="20"/>
                <w:szCs w:val="18"/>
                <w:lang w:val="en-US"/>
              </w:rPr>
              <w:t>v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irus)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6C1" w14:textId="2143CE90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CD2D" w14:textId="0F7B3B94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6C0A8D" w:rsidRPr="00014F54" w14:paraId="7C176582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2436A5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16E1" w14:textId="72B87DA2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C93" w14:textId="5BC09457" w:rsidR="006C0A8D" w:rsidRPr="00014F54" w:rsidRDefault="00C33727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traveled outside Switzerland in the last 6 months?</w:t>
            </w:r>
          </w:p>
          <w:p w14:paraId="3EE8E2D5" w14:textId="28AE082D" w:rsidR="006C0A8D" w:rsidRPr="00014F54" w:rsidRDefault="00C33727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where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0EF6E6B2" w14:textId="19DBFF42" w:rsidR="006C0A8D" w:rsidRPr="00014F54" w:rsidRDefault="00C33727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When did you get back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075B7C76" w14:textId="373BB403" w:rsidR="006C0A8D" w:rsidRPr="00014F54" w:rsidRDefault="00C33727" w:rsidP="006C0A8D">
            <w:pPr>
              <w:tabs>
                <w:tab w:val="left" w:pos="601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Did you have symptoms (e.g. fever) </w:t>
            </w:r>
            <w:r w:rsidR="00482773">
              <w:rPr>
                <w:rFonts w:cs="Arial"/>
                <w:sz w:val="20"/>
                <w:szCs w:val="18"/>
                <w:lang w:val="en-US"/>
              </w:rPr>
              <w:t>during your stay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or have you had any since your return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3AE7A5C2" w14:textId="47A05D1A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C28" w14:textId="008C7013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BB7" w14:textId="321AA00D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2C3922B3" w14:textId="77777777" w:rsidTr="00345E00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2356A4" w14:textId="2717AF53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FBDD9" w14:textId="64794126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9BA" w14:textId="389E0CD0" w:rsidR="006C0A8D" w:rsidRPr="00014F54" w:rsidRDefault="00122801" w:rsidP="00122801">
            <w:pPr>
              <w:tabs>
                <w:tab w:val="left" w:pos="601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During your pregnancy were you ever diagnosed with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Chikungunya, West Nile or </w:t>
            </w:r>
            <w:r w:rsidR="002B4C21">
              <w:rPr>
                <w:rFonts w:cs="Arial"/>
                <w:sz w:val="20"/>
                <w:szCs w:val="18"/>
                <w:lang w:val="en-US"/>
              </w:rPr>
              <w:t>D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engue </w:t>
            </w:r>
            <w:r>
              <w:rPr>
                <w:rFonts w:cs="Arial"/>
                <w:sz w:val="20"/>
                <w:szCs w:val="18"/>
                <w:lang w:val="en-US"/>
              </w:rPr>
              <w:t>i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nfe</w:t>
            </w:r>
            <w:r>
              <w:rPr>
                <w:rFonts w:cs="Arial"/>
                <w:sz w:val="20"/>
                <w:szCs w:val="18"/>
                <w:lang w:val="en-US"/>
              </w:rPr>
              <w:t>c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tion?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E3FD" w14:textId="3922C1A8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EA4" w14:textId="7E3B9BC2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226EA945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4B1E57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7AA46" w14:textId="235E11A5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21E3" w14:textId="353F09EB" w:rsidR="006C0A8D" w:rsidRPr="00014F54" w:rsidRDefault="00122801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Have you or your partner been diagnosed with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Zika </w:t>
            </w:r>
            <w:r>
              <w:rPr>
                <w:rFonts w:cs="Arial"/>
                <w:sz w:val="20"/>
                <w:szCs w:val="18"/>
                <w:lang w:val="en-US"/>
              </w:rPr>
              <w:t>i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nfe</w:t>
            </w:r>
            <w:r>
              <w:rPr>
                <w:rFonts w:cs="Arial"/>
                <w:sz w:val="20"/>
                <w:szCs w:val="18"/>
                <w:lang w:val="en-US"/>
              </w:rPr>
              <w:t>c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tion </w:t>
            </w:r>
            <w:r>
              <w:rPr>
                <w:rFonts w:cs="Arial"/>
                <w:sz w:val="20"/>
                <w:szCs w:val="18"/>
                <w:lang w:val="en-US"/>
              </w:rPr>
              <w:t>in the last 4 months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CEDD" w14:textId="4C560621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E679" w14:textId="38A4334E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291816A0" w14:textId="2F0D58F4" w:rsidR="00122801" w:rsidRDefault="00122801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624"/>
        <w:gridCol w:w="601"/>
        <w:gridCol w:w="817"/>
      </w:tblGrid>
      <w:tr w:rsidR="004C4644" w:rsidRPr="00014F54" w14:paraId="25C44F38" w14:textId="77777777" w:rsidTr="00014F54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10FA" w14:textId="787CE880" w:rsidR="004C4644" w:rsidRDefault="00122801" w:rsidP="00483520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t>Adhesive label</w:t>
            </w:r>
          </w:p>
          <w:p w14:paraId="6AF06C0F" w14:textId="77777777" w:rsidR="00483520" w:rsidRPr="00014F54" w:rsidRDefault="00483520" w:rsidP="00483520">
            <w:pPr>
              <w:tabs>
                <w:tab w:val="right" w:pos="8789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44F27D78" w14:textId="77777777" w:rsidR="004C4644" w:rsidRPr="00014F54" w:rsidRDefault="004C4644" w:rsidP="00C5775C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6C0A8D" w:rsidRPr="00014F54" w14:paraId="66739348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D3B6DEE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52252" w14:textId="7777777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327BFA" w14:textId="7777777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B1E02" w14:textId="3E294F92" w:rsidR="006C0A8D" w:rsidRPr="00014F54" w:rsidRDefault="005226E9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>Yes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4AF3B0" w14:textId="31753EE0" w:rsidR="006C0A8D" w:rsidRPr="00014F54" w:rsidRDefault="006C0A8D" w:rsidP="005226E9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 w:rsidR="005226E9">
              <w:rPr>
                <w:rFonts w:cs="Arial"/>
                <w:b/>
                <w:sz w:val="20"/>
                <w:szCs w:val="18"/>
                <w:lang w:val="en-US"/>
              </w:rPr>
              <w:t>o</w:t>
            </w:r>
          </w:p>
        </w:tc>
      </w:tr>
      <w:tr w:rsidR="006C0A8D" w:rsidRPr="00014F54" w14:paraId="5D75B7D7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74BBB4" w14:textId="26D403DC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9.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1B9C3" w14:textId="4D65F873" w:rsidR="006C0A8D" w:rsidRPr="00014F54" w:rsidRDefault="006C0A8D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Malaria</w:t>
            </w:r>
            <w:r w:rsidR="00122801">
              <w:rPr>
                <w:rFonts w:cs="Arial"/>
                <w:sz w:val="20"/>
                <w:szCs w:val="18"/>
                <w:lang w:val="en-US"/>
              </w:rPr>
              <w:t xml:space="preserve"> r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isk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1B9" w14:textId="77777777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E8E" w14:textId="7777777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6C0A8D" w:rsidRPr="00014F54" w14:paraId="6708C1BC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244D3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73542" w14:textId="2CB8EB78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2A3E" w14:textId="1199EBB7" w:rsidR="006C0A8D" w:rsidRPr="00014F54" w:rsidRDefault="00122801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malar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ia? </w:t>
            </w:r>
          </w:p>
          <w:p w14:paraId="07830051" w14:textId="1227CF5E" w:rsidR="006C0A8D" w:rsidRPr="00014F54" w:rsidRDefault="00122801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when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703" w14:textId="09E51FE6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31C9" w14:textId="7756A3D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A32CD6A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E391A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67EC" w14:textId="1B34526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065" w14:textId="2878C8CF" w:rsidR="006C0A8D" w:rsidRPr="00014F54" w:rsidRDefault="008D61DB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visited a m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alaria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ri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sk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area in the last 3 years?</w:t>
            </w:r>
          </w:p>
          <w:p w14:paraId="5FC69BE5" w14:textId="20952E45" w:rsidR="006C0A8D" w:rsidRPr="00014F54" w:rsidRDefault="008D61DB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where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0B2C9B89" w14:textId="219C685E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W</w:t>
            </w:r>
            <w:r w:rsidR="008D61DB">
              <w:rPr>
                <w:rFonts w:cs="Arial"/>
                <w:sz w:val="20"/>
                <w:szCs w:val="18"/>
                <w:lang w:val="en-US"/>
              </w:rPr>
              <w:t>he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n?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F3B" w14:textId="315D89E4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792" w14:textId="712BB91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5BF98F87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F920F" w14:textId="6F02E88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10.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363A0" w14:textId="059120FF" w:rsidR="006C0A8D" w:rsidRPr="00014F54" w:rsidRDefault="006C0A8D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Chaga</w:t>
            </w:r>
            <w:r w:rsidR="008D61DB">
              <w:rPr>
                <w:rFonts w:cs="Arial"/>
                <w:sz w:val="20"/>
                <w:szCs w:val="18"/>
                <w:lang w:val="en-US"/>
              </w:rPr>
              <w:t>s di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s</w:t>
            </w:r>
            <w:r w:rsidR="008D61DB">
              <w:rPr>
                <w:rFonts w:cs="Arial"/>
                <w:sz w:val="20"/>
                <w:szCs w:val="18"/>
                <w:lang w:val="en-US"/>
              </w:rPr>
              <w:t>ease risk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B11D" w14:textId="761FC1DF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8405" w14:textId="54F4D76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6C0A8D" w:rsidRPr="00014F54" w14:paraId="44BCDAE3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5AC0CE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56F6" w14:textId="130F29DD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0B7" w14:textId="48D78EA2" w:rsidR="006C0A8D" w:rsidRPr="00014F54" w:rsidRDefault="008D61DB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Chagas disease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E2E9" w14:textId="3DCA5D2F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C3BB" w14:textId="6AA5EC96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62DB2119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0197F7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B14D" w14:textId="48BFD5B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B142" w14:textId="05337CC2" w:rsidR="006C0A8D" w:rsidRPr="00014F54" w:rsidRDefault="008D61DB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8D61DB">
              <w:rPr>
                <w:rFonts w:cs="Arial"/>
                <w:sz w:val="20"/>
                <w:szCs w:val="18"/>
                <w:lang w:val="en-US"/>
              </w:rPr>
              <w:t>Were you or your mother (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the child’s </w:t>
            </w:r>
            <w:r w:rsidRPr="008D61DB">
              <w:rPr>
                <w:rFonts w:cs="Arial"/>
                <w:sz w:val="20"/>
                <w:szCs w:val="18"/>
                <w:lang w:val="en-US"/>
              </w:rPr>
              <w:t xml:space="preserve">grandmother) born </w:t>
            </w:r>
            <w:r>
              <w:rPr>
                <w:rFonts w:cs="Arial"/>
                <w:sz w:val="20"/>
                <w:szCs w:val="18"/>
                <w:lang w:val="en-US"/>
              </w:rPr>
              <w:t>or</w:t>
            </w:r>
            <w:r w:rsidRPr="008D61DB">
              <w:rPr>
                <w:rFonts w:cs="Arial"/>
                <w:sz w:val="20"/>
                <w:szCs w:val="18"/>
                <w:lang w:val="en-US"/>
              </w:rPr>
              <w:t xml:space="preserve"> raised outside Europe 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or have you lived outside Europe </w:t>
            </w:r>
            <w:r w:rsidRPr="008D61DB">
              <w:rPr>
                <w:rFonts w:cs="Arial"/>
                <w:sz w:val="20"/>
                <w:szCs w:val="18"/>
                <w:lang w:val="en-US"/>
              </w:rPr>
              <w:t>for more than 6 months?</w:t>
            </w:r>
          </w:p>
          <w:p w14:paraId="781DEF2A" w14:textId="0E9D0E20" w:rsidR="006C0A8D" w:rsidRPr="00014F54" w:rsidRDefault="00B400CF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which or both of you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AB3AE96" w14:textId="02A34FB3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In w</w:t>
            </w:r>
            <w:r w:rsidR="00B400CF">
              <w:rPr>
                <w:rFonts w:cs="Arial"/>
                <w:sz w:val="20"/>
                <w:szCs w:val="18"/>
                <w:lang w:val="en-US"/>
              </w:rPr>
              <w:t>hich country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0B1B742" w14:textId="6EA3FA3A" w:rsidR="006C0A8D" w:rsidRPr="00014F54" w:rsidRDefault="006C0A8D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1C" w14:textId="34D8ED77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2C9" w14:textId="4161B500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4D3F7952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9AE1E6" w14:textId="351963F5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11.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488E" w14:textId="3822F01A" w:rsidR="006C0A8D" w:rsidRPr="00014F54" w:rsidRDefault="00B400CF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5A5" w14:textId="26241DB5" w:rsidR="006C0A8D" w:rsidRPr="00014F54" w:rsidRDefault="00BF4161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CE6A" w14:textId="4C5CED7E" w:rsidR="006C0A8D" w:rsidRPr="00014F54" w:rsidRDefault="00BF4161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276BE46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F34F9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DA7AF" w14:textId="13134778" w:rsidR="00463EA5" w:rsidRDefault="006C0A8D" w:rsidP="00463EA5">
            <w:pPr>
              <w:tabs>
                <w:tab w:val="left" w:pos="1985"/>
                <w:tab w:val="left" w:pos="4120"/>
                <w:tab w:val="left" w:pos="5956"/>
                <w:tab w:val="right" w:pos="7978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Tuber</w:t>
            </w:r>
            <w:r w:rsidR="00B400CF">
              <w:rPr>
                <w:rFonts w:cs="Arial"/>
                <w:sz w:val="20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ulos</w:t>
            </w:r>
            <w:r w:rsidR="00B400CF">
              <w:rPr>
                <w:rFonts w:cs="Arial"/>
                <w:sz w:val="20"/>
                <w:szCs w:val="18"/>
                <w:lang w:val="en-US"/>
              </w:rPr>
              <w:t>is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5F0959">
              <w:rPr>
                <w:rFonts w:cs="Arial"/>
                <w:sz w:val="20"/>
                <w:szCs w:val="18"/>
                <w:lang w:val="en-US"/>
              </w:rPr>
              <w:t>Lyme disease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Brucellos</w:t>
            </w:r>
            <w:r w:rsidR="005F0959">
              <w:rPr>
                <w:rFonts w:cs="Arial"/>
                <w:sz w:val="20"/>
                <w:szCs w:val="18"/>
                <w:lang w:val="en-US"/>
              </w:rPr>
              <w:t>is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Osteomyelitis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br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Q</w:t>
            </w:r>
            <w:r w:rsidR="005226E9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5F0959">
              <w:rPr>
                <w:rFonts w:cs="Arial"/>
                <w:sz w:val="20"/>
                <w:szCs w:val="18"/>
                <w:lang w:val="en-US"/>
              </w:rPr>
              <w:t>f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e</w:t>
            </w:r>
            <w:r w:rsidR="005F0959">
              <w:rPr>
                <w:rFonts w:cs="Arial"/>
                <w:sz w:val="20"/>
                <w:szCs w:val="18"/>
                <w:lang w:val="en-US"/>
              </w:rPr>
              <w:t>v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er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bCs/>
                <w:sz w:val="20"/>
                <w:szCs w:val="18"/>
                <w:lang w:val="en-US"/>
              </w:rPr>
              <w:t xml:space="preserve"> Toxoplasmos</w:t>
            </w:r>
            <w:r w:rsidR="005F0959">
              <w:rPr>
                <w:rFonts w:cs="Arial"/>
                <w:bCs/>
                <w:sz w:val="20"/>
                <w:szCs w:val="18"/>
                <w:lang w:val="en-US"/>
              </w:rPr>
              <w:t>is</w:t>
            </w:r>
            <w:r w:rsidRPr="00014F54">
              <w:rPr>
                <w:rFonts w:cs="Arial"/>
                <w:bCs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Babesios</w:t>
            </w:r>
            <w:r w:rsidR="00463EA5">
              <w:rPr>
                <w:rFonts w:cs="Arial"/>
                <w:sz w:val="20"/>
                <w:szCs w:val="18"/>
                <w:lang w:val="en-US"/>
              </w:rPr>
              <w:t>is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Leishmani</w:t>
            </w:r>
            <w:r w:rsidR="00463EA5">
              <w:rPr>
                <w:rFonts w:cs="Arial"/>
                <w:sz w:val="20"/>
                <w:szCs w:val="18"/>
                <w:lang w:val="en-US"/>
              </w:rPr>
              <w:t>asis</w:t>
            </w:r>
          </w:p>
          <w:p w14:paraId="16D1578A" w14:textId="77777777" w:rsidR="00E71DC1" w:rsidRDefault="00E71DC1" w:rsidP="00463EA5">
            <w:pPr>
              <w:tabs>
                <w:tab w:val="right" w:leader="dot" w:pos="7978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  <w:p w14:paraId="6777B90F" w14:textId="22A45EB0" w:rsidR="006C0A8D" w:rsidRPr="00014F54" w:rsidRDefault="00463EA5" w:rsidP="00463EA5">
            <w:pPr>
              <w:tabs>
                <w:tab w:val="right" w:leader="dot" w:pos="7978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when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753F" w14:textId="4ACE53E7" w:rsidR="006C0A8D" w:rsidRPr="00014F54" w:rsidRDefault="007F098F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FB4E" w14:textId="17AB04EF" w:rsidR="006C0A8D" w:rsidRPr="00014F54" w:rsidRDefault="007F098F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0D5AF24C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6802A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4DE8" w14:textId="6B629E6B" w:rsidR="006C0A8D" w:rsidRPr="00014F54" w:rsidRDefault="00463EA5" w:rsidP="00C96C05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463EA5">
              <w:rPr>
                <w:rFonts w:cs="Arial"/>
                <w:sz w:val="20"/>
                <w:szCs w:val="18"/>
                <w:lang w:val="en-US"/>
              </w:rPr>
              <w:t xml:space="preserve">Does </w:t>
            </w:r>
            <w:r w:rsidR="00C96C05">
              <w:rPr>
                <w:rFonts w:cs="Arial"/>
                <w:sz w:val="20"/>
                <w:szCs w:val="18"/>
                <w:lang w:val="en-US"/>
              </w:rPr>
              <w:t xml:space="preserve">any close </w:t>
            </w:r>
            <w:r w:rsidRPr="00463EA5">
              <w:rPr>
                <w:rFonts w:cs="Arial"/>
                <w:sz w:val="20"/>
                <w:szCs w:val="18"/>
                <w:lang w:val="en-US"/>
              </w:rPr>
              <w:t>contact (e.g. care</w:t>
            </w:r>
            <w:r w:rsidR="00C96C05">
              <w:rPr>
                <w:rFonts w:cs="Arial"/>
                <w:sz w:val="20"/>
                <w:szCs w:val="18"/>
                <w:lang w:val="en-US"/>
              </w:rPr>
              <w:t xml:space="preserve">r or member of the </w:t>
            </w:r>
            <w:r w:rsidRPr="00463EA5">
              <w:rPr>
                <w:rFonts w:cs="Arial"/>
                <w:sz w:val="20"/>
                <w:szCs w:val="18"/>
                <w:lang w:val="en-US"/>
              </w:rPr>
              <w:t>same household) have open tuberculosis?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C0C8" w14:textId="181FC137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8A1A" w14:textId="39D0188C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64E43BF8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CB82D1" w14:textId="5E6E939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12.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9745" w14:textId="0CC95383" w:rsidR="006C0A8D" w:rsidRPr="00014F54" w:rsidRDefault="00C96C05" w:rsidP="006C0A8D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In the last 2 m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on</w:t>
            </w:r>
            <w:r>
              <w:rPr>
                <w:rFonts w:cs="Arial"/>
                <w:sz w:val="20"/>
                <w:szCs w:val="18"/>
                <w:lang w:val="en-US"/>
              </w:rPr>
              <w:t>ths have you had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12CC" w14:textId="53437947" w:rsidR="006C0A8D" w:rsidRPr="00014F54" w:rsidRDefault="00A612B6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090E" w14:textId="324FA387" w:rsidR="006C0A8D" w:rsidRPr="00014F54" w:rsidRDefault="00A612B6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0B79DAD6" w14:textId="77777777" w:rsidTr="00621A4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0B79F1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E1397" w14:textId="14AB2143" w:rsidR="006C0A8D" w:rsidRPr="00014F54" w:rsidRDefault="006C0A8D" w:rsidP="006C0A8D">
            <w:pPr>
              <w:tabs>
                <w:tab w:val="left" w:pos="2703"/>
                <w:tab w:val="left" w:pos="5821"/>
                <w:tab w:val="left" w:pos="6379"/>
                <w:tab w:val="right" w:pos="8789"/>
              </w:tabs>
              <w:spacing w:before="60" w:after="60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A tattoo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bCs/>
                <w:sz w:val="20"/>
                <w:szCs w:val="18"/>
                <w:lang w:val="en-US"/>
              </w:rPr>
              <w:t xml:space="preserve"> </w:t>
            </w:r>
            <w:r w:rsidR="00254E30">
              <w:rPr>
                <w:rFonts w:cs="Arial"/>
                <w:bCs/>
                <w:sz w:val="20"/>
                <w:szCs w:val="18"/>
                <w:lang w:val="en-US"/>
              </w:rPr>
              <w:t>Gastroscopy / colonoscopy</w:t>
            </w:r>
            <w:r w:rsidRPr="00014F54">
              <w:rPr>
                <w:rFonts w:cs="Arial"/>
                <w:bCs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A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upun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tur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br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P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ermanent </w:t>
            </w:r>
            <w:r w:rsidR="00254E30">
              <w:rPr>
                <w:rFonts w:cs="Arial"/>
                <w:sz w:val="20"/>
                <w:szCs w:val="18"/>
                <w:lang w:val="en-US"/>
              </w:rPr>
              <w:t>m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ake-up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Piercing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Mi</w:t>
            </w:r>
            <w:r w:rsidR="0095234D">
              <w:rPr>
                <w:rFonts w:cs="Arial"/>
                <w:sz w:val="20"/>
                <w:szCs w:val="18"/>
                <w:lang w:val="en-US"/>
              </w:rPr>
              <w:t>c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roblading</w:t>
            </w:r>
          </w:p>
          <w:p w14:paraId="7A229445" w14:textId="0427B9B2" w:rsidR="006C0A8D" w:rsidRPr="00014F54" w:rsidRDefault="006C0A8D" w:rsidP="006C0A8D">
            <w:pPr>
              <w:tabs>
                <w:tab w:val="left" w:pos="2419"/>
                <w:tab w:val="left" w:pos="3544"/>
                <w:tab w:val="left" w:pos="5396"/>
                <w:tab w:val="left" w:pos="6379"/>
                <w:tab w:val="right" w:pos="8789"/>
              </w:tabs>
              <w:spacing w:before="60" w:after="60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95234D" w:rsidRPr="0095234D">
              <w:rPr>
                <w:rFonts w:cs="Arial"/>
                <w:sz w:val="20"/>
                <w:szCs w:val="18"/>
                <w:lang w:val="en-US"/>
              </w:rPr>
              <w:t xml:space="preserve">Contact with </w:t>
            </w:r>
            <w:r w:rsidR="0095234D">
              <w:rPr>
                <w:rFonts w:cs="Arial"/>
                <w:sz w:val="20"/>
                <w:szCs w:val="18"/>
                <w:lang w:val="en-US"/>
              </w:rPr>
              <w:t xml:space="preserve">another person’s </w:t>
            </w:r>
            <w:r w:rsidR="0095234D" w:rsidRPr="0095234D">
              <w:rPr>
                <w:rFonts w:cs="Arial"/>
                <w:sz w:val="20"/>
                <w:szCs w:val="18"/>
                <w:lang w:val="en-US"/>
              </w:rPr>
              <w:t>blood (</w:t>
            </w:r>
            <w:r w:rsidR="0095234D">
              <w:rPr>
                <w:rFonts w:cs="Arial"/>
                <w:sz w:val="20"/>
                <w:szCs w:val="18"/>
                <w:lang w:val="en-US"/>
              </w:rPr>
              <w:t xml:space="preserve">via </w:t>
            </w:r>
            <w:r w:rsidR="0095234D" w:rsidRPr="0095234D">
              <w:rPr>
                <w:rFonts w:cs="Arial"/>
                <w:sz w:val="20"/>
                <w:szCs w:val="18"/>
                <w:lang w:val="en-US"/>
              </w:rPr>
              <w:t>needle stick injury</w:t>
            </w:r>
            <w:r w:rsidR="0095234D">
              <w:rPr>
                <w:rFonts w:cs="Arial"/>
                <w:sz w:val="20"/>
                <w:szCs w:val="18"/>
                <w:lang w:val="en-US"/>
              </w:rPr>
              <w:t xml:space="preserve"> or </w:t>
            </w:r>
            <w:r w:rsidR="0095234D" w:rsidRPr="0095234D">
              <w:rPr>
                <w:rFonts w:cs="Arial"/>
                <w:sz w:val="20"/>
                <w:szCs w:val="18"/>
                <w:lang w:val="en-US"/>
              </w:rPr>
              <w:t>splatter in the eye, mouth or other)</w:t>
            </w:r>
          </w:p>
          <w:p w14:paraId="1B9F0431" w14:textId="1FC67597" w:rsidR="006C0A8D" w:rsidRPr="00014F54" w:rsidRDefault="00250FCE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when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4A6A4185" w14:textId="6B151833" w:rsidR="006C0A8D" w:rsidRPr="00014F54" w:rsidRDefault="000E07A0" w:rsidP="006C0A8D">
            <w:pPr>
              <w:tabs>
                <w:tab w:val="left" w:pos="601"/>
                <w:tab w:val="left" w:pos="2419"/>
                <w:tab w:val="left" w:pos="3665"/>
                <w:tab w:val="left" w:pos="5396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Were s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terile </w:t>
            </w:r>
            <w:r>
              <w:rPr>
                <w:rFonts w:cs="Arial"/>
                <w:sz w:val="20"/>
                <w:szCs w:val="18"/>
                <w:lang w:val="en-US"/>
              </w:rPr>
              <w:t>i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nstrument</w:t>
            </w:r>
            <w:r>
              <w:rPr>
                <w:rFonts w:cs="Arial"/>
                <w:sz w:val="20"/>
                <w:szCs w:val="18"/>
                <w:lang w:val="en-US"/>
              </w:rPr>
              <w:t>s used?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Yes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32A" w14:textId="7BE065F2" w:rsidR="006C0A8D" w:rsidRPr="00014F54" w:rsidRDefault="00AB0BF4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905" w14:textId="66EF2CB6" w:rsidR="006C0A8D" w:rsidRPr="00014F54" w:rsidRDefault="00AB0BF4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4E7683EA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519" w14:textId="5E4E37B2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0C6" w14:textId="79BB816D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23AB" w14:textId="49786196" w:rsidR="006C0A8D" w:rsidRPr="00014F54" w:rsidRDefault="000E07A0" w:rsidP="006C0A8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Have you ever had jaundice or h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epatitis?</w:t>
            </w:r>
          </w:p>
          <w:p w14:paraId="0EA20E59" w14:textId="39EA2755" w:rsidR="006C0A8D" w:rsidRPr="00014F54" w:rsidRDefault="000E07A0" w:rsidP="000E07A0">
            <w:pPr>
              <w:tabs>
                <w:tab w:val="left" w:pos="2272"/>
                <w:tab w:val="left" w:pos="3832"/>
                <w:tab w:val="left" w:pos="4533"/>
                <w:tab w:val="left" w:pos="5249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please specify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: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 xml:space="preserve">Hepatitis A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18"/>
                <w:lang w:val="en-US"/>
              </w:rPr>
              <w:tab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B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 xml:space="preserve">C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18"/>
                <w:lang w:val="en-US"/>
              </w:rPr>
              <w:tab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E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43A87CF6" w14:textId="2195E29B" w:rsidR="006C0A8D" w:rsidRPr="00014F54" w:rsidRDefault="000E07A0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Jaundice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CBD3" w14:textId="4F05BF66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B0D" w14:textId="5DEBCE04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4A03043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980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43B" w14:textId="5BDC9AB6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279C" w14:textId="718BE512" w:rsidR="006C0A8D" w:rsidRPr="00014F54" w:rsidRDefault="000E07A0" w:rsidP="006C0A8D">
            <w:pPr>
              <w:tabs>
                <w:tab w:val="left" w:pos="198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Has your partner had hepatitis o</w:t>
            </w:r>
            <w:r w:rsidR="00781500">
              <w:rPr>
                <w:rFonts w:cs="Arial"/>
                <w:sz w:val="20"/>
                <w:szCs w:val="18"/>
                <w:lang w:val="en-US"/>
              </w:rPr>
              <w:t>r jaundice in the last 12 months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6BE4B06C" w14:textId="51B6567E" w:rsidR="00CE7407" w:rsidRDefault="00CE7407" w:rsidP="00CE7407">
            <w:pPr>
              <w:tabs>
                <w:tab w:val="left" w:pos="2272"/>
                <w:tab w:val="left" w:pos="3832"/>
                <w:tab w:val="left" w:pos="4540"/>
                <w:tab w:val="left" w:pos="5249"/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Please specify: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 xml:space="preserve">Hepatitis A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 xml:space="preserve">B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  <w:t>C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18"/>
                <w:lang w:val="en-US"/>
              </w:rPr>
              <w:tab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E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1423E129" w14:textId="6951382B" w:rsidR="006C0A8D" w:rsidRPr="00014F54" w:rsidRDefault="00CE7407" w:rsidP="00CE7407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Other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E70" w14:textId="03A1F8AF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F88" w14:textId="50554A31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1A9B64D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F77" w14:textId="578FF575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548" w14:textId="48C86A3C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a) 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CBE" w14:textId="02142BE7" w:rsidR="006C0A8D" w:rsidRPr="00014F54" w:rsidRDefault="004370D5" w:rsidP="006C0A8D">
            <w:pPr>
              <w:tabs>
                <w:tab w:val="left" w:pos="198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Have you spent at least 6 of </w:t>
            </w:r>
            <w:r w:rsidR="009E5F9C">
              <w:rPr>
                <w:rFonts w:cs="Arial"/>
                <w:sz w:val="20"/>
                <w:szCs w:val="18"/>
                <w:lang w:val="en-US"/>
              </w:rPr>
              <w:t xml:space="preserve">the last 12 months </w:t>
            </w:r>
            <w:r>
              <w:rPr>
                <w:rFonts w:cs="Arial"/>
                <w:sz w:val="20"/>
                <w:szCs w:val="18"/>
                <w:lang w:val="en-US"/>
              </w:rPr>
              <w:t>in a country with a high H</w:t>
            </w:r>
            <w:r w:rsidR="000B4B1F" w:rsidRPr="00014F54">
              <w:rPr>
                <w:rFonts w:cs="Arial"/>
                <w:sz w:val="20"/>
                <w:szCs w:val="18"/>
                <w:lang w:val="en-US"/>
              </w:rPr>
              <w:t>IV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r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>ate</w:t>
            </w:r>
            <w:r>
              <w:rPr>
                <w:rFonts w:cs="Arial"/>
                <w:sz w:val="20"/>
                <w:szCs w:val="18"/>
                <w:lang w:val="en-US"/>
              </w:rPr>
              <w:t>?</w:t>
            </w:r>
          </w:p>
          <w:p w14:paraId="64D1016D" w14:textId="609AE775" w:rsidR="006C0A8D" w:rsidRPr="00014F54" w:rsidRDefault="004370D5" w:rsidP="006C0A8D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If so, where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 xml:space="preserve">? </w:t>
            </w:r>
            <w:r w:rsidR="006C0A8D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9F9E" w14:textId="07D5A8B6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5542" w14:textId="62D5B999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6C0A8D" w:rsidRPr="00014F54" w14:paraId="764A6626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26E" w14:textId="77777777" w:rsidR="006C0A8D" w:rsidRPr="00014F54" w:rsidRDefault="006C0A8D" w:rsidP="006C0A8D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2CD" w14:textId="2F27DA3A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EF33" w14:textId="09B176A6" w:rsidR="006C0A8D" w:rsidRPr="00014F54" w:rsidRDefault="004370D5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Did you </w:t>
            </w:r>
            <w:r w:rsidR="004E08ED">
              <w:rPr>
                <w:rFonts w:cs="Arial"/>
                <w:sz w:val="20"/>
                <w:szCs w:val="18"/>
                <w:lang w:val="en-US"/>
              </w:rPr>
              <w:t>incur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a risk of </w:t>
            </w:r>
            <w:r w:rsidR="00E75CB6" w:rsidRPr="00014F54">
              <w:rPr>
                <w:rFonts w:cs="Arial"/>
                <w:sz w:val="20"/>
                <w:szCs w:val="18"/>
                <w:lang w:val="en-US"/>
              </w:rPr>
              <w:t>H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IV </w:t>
            </w:r>
            <w:r w:rsidR="00386226">
              <w:rPr>
                <w:rFonts w:cs="Arial"/>
                <w:sz w:val="20"/>
                <w:szCs w:val="18"/>
                <w:lang w:val="en-US"/>
              </w:rPr>
              <w:t xml:space="preserve">during your stay </w:t>
            </w:r>
            <w:r w:rsidR="00E75CB6" w:rsidRPr="00014F54">
              <w:rPr>
                <w:rFonts w:cs="Arial"/>
                <w:sz w:val="20"/>
                <w:szCs w:val="18"/>
                <w:lang w:val="en-US"/>
              </w:rPr>
              <w:t>(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e.g. through sex or medical or paramedical procedures such as </w:t>
            </w:r>
            <w:r w:rsidR="004E08ED">
              <w:rPr>
                <w:rFonts w:cs="Arial"/>
                <w:sz w:val="20"/>
                <w:szCs w:val="18"/>
                <w:lang w:val="en-US"/>
              </w:rPr>
              <w:t xml:space="preserve">blood </w:t>
            </w:r>
            <w:r w:rsidR="00E75CB6" w:rsidRPr="00014F54">
              <w:rPr>
                <w:rFonts w:cs="Arial"/>
                <w:sz w:val="20"/>
                <w:szCs w:val="18"/>
                <w:lang w:val="en-US"/>
              </w:rPr>
              <w:t xml:space="preserve">transfusion, </w:t>
            </w:r>
            <w:r w:rsidR="004E08ED">
              <w:rPr>
                <w:rFonts w:cs="Arial"/>
                <w:sz w:val="20"/>
                <w:szCs w:val="18"/>
                <w:lang w:val="en-US"/>
              </w:rPr>
              <w:t>t</w:t>
            </w:r>
            <w:r w:rsidR="00E75CB6" w:rsidRPr="00014F54">
              <w:rPr>
                <w:rFonts w:cs="Arial"/>
                <w:sz w:val="20"/>
                <w:szCs w:val="18"/>
                <w:lang w:val="en-US"/>
              </w:rPr>
              <w:t>attoo</w:t>
            </w:r>
            <w:r w:rsidR="004E08ED">
              <w:rPr>
                <w:rFonts w:cs="Arial"/>
                <w:sz w:val="20"/>
                <w:szCs w:val="18"/>
                <w:lang w:val="en-US"/>
              </w:rPr>
              <w:t>ing or p</w:t>
            </w:r>
            <w:r w:rsidR="00E75CB6" w:rsidRPr="00014F54">
              <w:rPr>
                <w:rFonts w:cs="Arial"/>
                <w:sz w:val="20"/>
                <w:szCs w:val="18"/>
                <w:lang w:val="en-US"/>
              </w:rPr>
              <w:t>iercing)?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A39" w14:textId="0D1EC3AF" w:rsidR="006C0A8D" w:rsidRPr="00014F54" w:rsidRDefault="006C0A8D" w:rsidP="006C0A8D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B401" w14:textId="73D8A2B7" w:rsidR="006C0A8D" w:rsidRPr="00014F54" w:rsidRDefault="006C0A8D" w:rsidP="006C0A8D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3C7F9703" w14:textId="77777777" w:rsidR="001B2F88" w:rsidRPr="00014F54" w:rsidRDefault="001B2F88">
      <w:pPr>
        <w:rPr>
          <w:rFonts w:cs="Arial"/>
          <w:lang w:val="en-US"/>
        </w:rPr>
      </w:pPr>
      <w:r w:rsidRPr="00014F54">
        <w:rPr>
          <w:rFonts w:cs="Arial"/>
          <w:lang w:val="en-US"/>
        </w:rPr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D47152" w:rsidRPr="00014F54" w14:paraId="49E0D4BB" w14:textId="77777777" w:rsidTr="00D47152"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14CDF" w14:textId="16E7C97B" w:rsidR="00D47152" w:rsidRPr="00014F54" w:rsidRDefault="004E08ED" w:rsidP="00D47152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lastRenderedPageBreak/>
              <w:t>Adhesive label</w:t>
            </w:r>
          </w:p>
          <w:p w14:paraId="481EEA5E" w14:textId="77777777" w:rsidR="00D47152" w:rsidRPr="00014F54" w:rsidRDefault="00D47152" w:rsidP="00D47152">
            <w:pPr>
              <w:tabs>
                <w:tab w:val="left" w:pos="3471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0A6B1A69" w14:textId="118307D4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D47152" w:rsidRPr="00014F54" w14:paraId="07C1E405" w14:textId="77777777" w:rsidTr="003B093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0DC79AB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53476FA" w14:textId="77777777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28C53734" w14:textId="77777777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E38C53" w14:textId="252CA275" w:rsidR="00D47152" w:rsidRPr="00014F54" w:rsidRDefault="004E08ED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8B1C1A" w14:textId="636733BB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 w:rsidR="004E08ED">
              <w:rPr>
                <w:rFonts w:cs="Arial"/>
                <w:b/>
                <w:sz w:val="20"/>
                <w:szCs w:val="18"/>
                <w:lang w:val="en-US"/>
              </w:rPr>
              <w:t>o</w:t>
            </w:r>
          </w:p>
        </w:tc>
      </w:tr>
      <w:tr w:rsidR="00D47152" w:rsidRPr="00014F54" w14:paraId="3033605A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3C34A6" w14:textId="7680FD35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15.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BC8EA3" w14:textId="5003DA6B" w:rsidR="00D47152" w:rsidRPr="00014F54" w:rsidRDefault="004E08ED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4E08ED">
              <w:rPr>
                <w:rFonts w:cs="Arial"/>
                <w:sz w:val="20"/>
                <w:szCs w:val="18"/>
                <w:lang w:val="en-US"/>
              </w:rPr>
              <w:t>Do one or more of the following risk situations apply to you?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DE2" w14:textId="1FAAA6DB" w:rsidR="00D47152" w:rsidRPr="00014F54" w:rsidRDefault="005F64AA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698E" w14:textId="0E1CCB33" w:rsidR="00D47152" w:rsidRPr="00014F54" w:rsidRDefault="005F64AA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3EDE88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63A913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31AB" w14:textId="20458CFA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303907" w14:textId="727D9185" w:rsidR="00D47152" w:rsidRPr="00014F54" w:rsidRDefault="004E08ED" w:rsidP="004E08E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Change in </w:t>
            </w:r>
            <w:r w:rsidR="00386226">
              <w:rPr>
                <w:rFonts w:cs="Arial"/>
                <w:sz w:val="20"/>
                <w:szCs w:val="18"/>
                <w:lang w:val="en-US"/>
              </w:rPr>
              <w:t xml:space="preserve">sexual </w:t>
            </w:r>
            <w:r>
              <w:rPr>
                <w:rFonts w:cs="Arial"/>
                <w:sz w:val="20"/>
                <w:szCs w:val="18"/>
                <w:lang w:val="en-US"/>
              </w:rPr>
              <w:t>partner in the last 4 months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7518" w14:textId="4A9FFD7E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25D" w14:textId="33F1432D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2862AE4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AB7B10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D8C6" w14:textId="273E0C24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34F41B" w14:textId="4CBA249F" w:rsidR="00D47152" w:rsidRPr="00014F54" w:rsidRDefault="00D47152" w:rsidP="004E08E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Sex</w:t>
            </w:r>
            <w:r w:rsidR="00286243">
              <w:rPr>
                <w:rFonts w:cs="Arial"/>
                <w:sz w:val="20"/>
                <w:szCs w:val="18"/>
                <w:lang w:val="en-US"/>
              </w:rPr>
              <w:t xml:space="preserve"> in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>exchange</w:t>
            </w:r>
            <w:r w:rsidR="00286243">
              <w:rPr>
                <w:rFonts w:cs="Arial"/>
                <w:sz w:val="20"/>
                <w:szCs w:val="18"/>
                <w:lang w:val="en-US"/>
              </w:rPr>
              <w:t xml:space="preserve"> for money, drugs or med</w:t>
            </w:r>
            <w:r w:rsidR="00386226">
              <w:rPr>
                <w:rFonts w:cs="Arial"/>
                <w:sz w:val="20"/>
                <w:szCs w:val="18"/>
                <w:lang w:val="en-US"/>
              </w:rPr>
              <w:t>icament</w:t>
            </w:r>
            <w:r w:rsidR="00286243">
              <w:rPr>
                <w:rFonts w:cs="Arial"/>
                <w:sz w:val="20"/>
                <w:szCs w:val="18"/>
                <w:lang w:val="en-US"/>
              </w:rPr>
              <w:t>s in the last 1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2 </w:t>
            </w:r>
            <w:r w:rsidR="00286243">
              <w:rPr>
                <w:rFonts w:cs="Arial"/>
                <w:sz w:val="20"/>
                <w:szCs w:val="18"/>
                <w:lang w:val="en-US"/>
              </w:rPr>
              <w:t>months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0EC" w14:textId="6684AE7A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E1A8" w14:textId="56B16E49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2032B935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18D15A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3CCA" w14:textId="12649932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CFC14" w14:textId="713B03F5" w:rsidR="00D47152" w:rsidRPr="00014F54" w:rsidRDefault="00D47152" w:rsidP="004E08E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Sex</w:t>
            </w:r>
            <w:r w:rsidR="00286243">
              <w:rPr>
                <w:rFonts w:cs="Arial"/>
                <w:sz w:val="20"/>
                <w:szCs w:val="18"/>
                <w:lang w:val="en-US"/>
              </w:rPr>
              <w:t xml:space="preserve"> with a partner who had had sex with men in the previous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12 </w:t>
            </w:r>
            <w:r w:rsidR="00286243">
              <w:rPr>
                <w:rFonts w:cs="Arial"/>
                <w:sz w:val="20"/>
                <w:szCs w:val="18"/>
                <w:lang w:val="en-US"/>
              </w:rPr>
              <w:t>m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on</w:t>
            </w:r>
            <w:r w:rsidR="00286243">
              <w:rPr>
                <w:rFonts w:cs="Arial"/>
                <w:sz w:val="20"/>
                <w:szCs w:val="18"/>
                <w:lang w:val="en-US"/>
              </w:rPr>
              <w:t>ths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7E49" w14:textId="69C0B761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31A" w14:textId="11A245E8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04B3605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171CCB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86CC9" w14:textId="3855DE05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d)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326172" w14:textId="1B20EE97" w:rsidR="00D47152" w:rsidRPr="00014F54" w:rsidRDefault="00D47152" w:rsidP="004E08E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In</w:t>
            </w:r>
            <w:r w:rsidR="00242A0E">
              <w:rPr>
                <w:rFonts w:cs="Arial"/>
                <w:sz w:val="20"/>
                <w:szCs w:val="18"/>
                <w:lang w:val="en-US"/>
              </w:rPr>
              <w:t>travenous drug use in the last 1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2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>months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00CB" w14:textId="212E7E83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564C" w14:textId="6BA6E329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18DF0DD6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11DE4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9516" w14:textId="51332AE6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e)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983DFE" w14:textId="3BEE4804" w:rsidR="00D47152" w:rsidRPr="00014F54" w:rsidRDefault="00D47152" w:rsidP="004E08ED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Positive</w:t>
            </w:r>
            <w:r w:rsidR="00242A0E">
              <w:rPr>
                <w:rFonts w:cs="Arial"/>
                <w:sz w:val="20"/>
                <w:szCs w:val="18"/>
                <w:lang w:val="en-US"/>
              </w:rPr>
              <w:t xml:space="preserve"> test for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HIV,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>s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yphilis or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>h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epatitis C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A4F" w14:textId="44CDEBFD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C04" w14:textId="26A4FD06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778CC57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5A007B" w14:textId="54D90A24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16.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300E6" w14:textId="46E5F260" w:rsidR="00D47152" w:rsidRPr="00014F54" w:rsidRDefault="00242A0E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In the last 12 months have you had sex with par</w:t>
            </w:r>
            <w:r w:rsidR="00576543" w:rsidRPr="00014F54">
              <w:rPr>
                <w:rFonts w:cs="Arial"/>
                <w:sz w:val="20"/>
                <w:szCs w:val="18"/>
                <w:lang w:val="en-US"/>
              </w:rPr>
              <w:t>tner</w:t>
            </w:r>
            <w:r>
              <w:rPr>
                <w:rFonts w:cs="Arial"/>
                <w:sz w:val="20"/>
                <w:szCs w:val="18"/>
                <w:lang w:val="en-US"/>
              </w:rPr>
              <w:t>s</w:t>
            </w:r>
            <w:r w:rsidR="00E53C18">
              <w:rPr>
                <w:rFonts w:cs="Arial"/>
                <w:sz w:val="20"/>
                <w:szCs w:val="18"/>
                <w:lang w:val="en-US"/>
              </w:rPr>
              <w:t xml:space="preserve"> who have</w:t>
            </w:r>
            <w:r w:rsidR="00FA5437">
              <w:rPr>
                <w:rFonts w:cs="Arial"/>
                <w:sz w:val="20"/>
                <w:szCs w:val="18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0B7" w14:textId="43969BD9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B62" w14:textId="49208062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879E84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EEA11A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727FA" w14:textId="63C763D3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B5913D" w14:textId="6BE4FFF3" w:rsidR="00D47152" w:rsidRPr="00014F54" w:rsidRDefault="00E53C18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incurred any of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 xml:space="preserve">the risks itemized in Question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15?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AED2" w14:textId="17C7447E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8A14" w14:textId="661F0B21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19C896EB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F9A5EE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F65F0" w14:textId="4CC21E49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D69727" w14:textId="62CC0AE2" w:rsidR="00D47152" w:rsidRPr="00014F54" w:rsidRDefault="00E53C18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jc w:val="both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ha</w:t>
            </w:r>
            <w:r w:rsidR="00242A0E">
              <w:rPr>
                <w:rFonts w:cs="Arial"/>
                <w:sz w:val="20"/>
                <w:szCs w:val="18"/>
                <w:lang w:val="en-US"/>
              </w:rPr>
              <w:t xml:space="preserve">d a blood transfusion </w:t>
            </w:r>
            <w:r w:rsidR="000B4B1F" w:rsidRPr="00014F54">
              <w:rPr>
                <w:rFonts w:cs="Arial"/>
                <w:sz w:val="20"/>
                <w:szCs w:val="18"/>
                <w:lang w:val="en-US"/>
              </w:rPr>
              <w:t xml:space="preserve">in </w:t>
            </w:r>
            <w:r w:rsidR="00242A0E">
              <w:rPr>
                <w:rFonts w:cs="Arial"/>
                <w:sz w:val="20"/>
                <w:szCs w:val="18"/>
                <w:lang w:val="en-US"/>
              </w:rPr>
              <w:t xml:space="preserve">a country with a high </w:t>
            </w:r>
            <w:r w:rsidR="004C4B9C">
              <w:rPr>
                <w:rFonts w:cs="Arial"/>
                <w:sz w:val="20"/>
                <w:szCs w:val="18"/>
                <w:lang w:val="en-US"/>
              </w:rPr>
              <w:t>H</w:t>
            </w:r>
            <w:r w:rsidR="000B4B1F" w:rsidRPr="00014F54">
              <w:rPr>
                <w:rFonts w:cs="Arial"/>
                <w:sz w:val="20"/>
                <w:szCs w:val="18"/>
                <w:lang w:val="en-US"/>
              </w:rPr>
              <w:t>IV</w:t>
            </w:r>
            <w:r w:rsidR="004C4B9C">
              <w:rPr>
                <w:rFonts w:cs="Arial"/>
                <w:sz w:val="20"/>
                <w:szCs w:val="18"/>
                <w:lang w:val="en-US"/>
              </w:rPr>
              <w:t xml:space="preserve"> rat</w:t>
            </w:r>
            <w:r w:rsidR="000B4B1F" w:rsidRPr="00014F54">
              <w:rPr>
                <w:rFonts w:cs="Arial"/>
                <w:sz w:val="20"/>
                <w:szCs w:val="18"/>
                <w:lang w:val="en-US"/>
              </w:rPr>
              <w:t>e</w:t>
            </w:r>
            <w:r w:rsidR="004C4B9C">
              <w:rPr>
                <w:rFonts w:cs="Arial"/>
                <w:sz w:val="20"/>
                <w:szCs w:val="18"/>
                <w:lang w:val="en-US"/>
              </w:rPr>
              <w:t>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B3C0" w14:textId="6F8A1F44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748A" w14:textId="20DE6A2B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7E73EE3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30AA88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AFD78" w14:textId="7DE03940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AACB2C" w14:textId="6196219B" w:rsidR="00D47152" w:rsidRPr="00014F54" w:rsidRDefault="00FF1EF4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incurred any other HIV risk (e.g. through sex, tattooing or piercing) in a country with a high HIV rate?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2402" w14:textId="34B4FA90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671" w14:textId="073FEE6E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6EC879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15A08" w14:textId="7D3DA9F1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17.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E65928" w14:textId="397C8891" w:rsidR="00D47152" w:rsidRPr="00014F54" w:rsidRDefault="00FF1EF4" w:rsidP="00D47152">
            <w:pPr>
              <w:tabs>
                <w:tab w:val="left" w:pos="1985"/>
                <w:tab w:val="left" w:pos="3544"/>
                <w:tab w:val="left" w:pos="5103"/>
                <w:tab w:val="left" w:pos="6379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I</w:t>
            </w:r>
            <w:r w:rsidRPr="00FF1EF4">
              <w:rPr>
                <w:rFonts w:cs="Arial"/>
                <w:sz w:val="20"/>
                <w:szCs w:val="18"/>
                <w:lang w:val="en-US"/>
              </w:rPr>
              <w:t xml:space="preserve">n the </w:t>
            </w:r>
            <w:r>
              <w:rPr>
                <w:rFonts w:cs="Arial"/>
                <w:sz w:val="20"/>
                <w:szCs w:val="18"/>
                <w:lang w:val="en-US"/>
              </w:rPr>
              <w:t>l</w:t>
            </w:r>
            <w:r w:rsidRPr="00FF1EF4">
              <w:rPr>
                <w:rFonts w:cs="Arial"/>
                <w:sz w:val="20"/>
                <w:szCs w:val="18"/>
                <w:lang w:val="en-US"/>
              </w:rPr>
              <w:t xml:space="preserve">ast 12 months 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have </w:t>
            </w:r>
            <w:r w:rsidRPr="00FF1EF4">
              <w:rPr>
                <w:rFonts w:cs="Arial"/>
                <w:sz w:val="20"/>
                <w:szCs w:val="18"/>
                <w:lang w:val="en-US"/>
              </w:rPr>
              <w:t xml:space="preserve">you had </w:t>
            </w:r>
            <w:r w:rsidR="001F0BCA">
              <w:rPr>
                <w:rFonts w:cs="Arial"/>
                <w:sz w:val="20"/>
                <w:szCs w:val="18"/>
                <w:lang w:val="en-US"/>
              </w:rPr>
              <w:t xml:space="preserve">symptoms of, </w:t>
            </w:r>
            <w:r w:rsidRPr="00FF1EF4">
              <w:rPr>
                <w:rFonts w:cs="Arial"/>
                <w:sz w:val="20"/>
                <w:szCs w:val="18"/>
                <w:lang w:val="en-US"/>
              </w:rPr>
              <w:t xml:space="preserve">or </w:t>
            </w:r>
            <w:r w:rsidR="001F0BCA">
              <w:rPr>
                <w:rFonts w:cs="Arial"/>
                <w:sz w:val="20"/>
                <w:szCs w:val="18"/>
                <w:lang w:val="en-US"/>
              </w:rPr>
              <w:t xml:space="preserve">been treated for, </w:t>
            </w:r>
            <w:r w:rsidRPr="00FF1EF4">
              <w:rPr>
                <w:rFonts w:cs="Arial"/>
                <w:sz w:val="20"/>
                <w:szCs w:val="18"/>
                <w:lang w:val="en-US"/>
              </w:rPr>
              <w:t>chlamydia, genital herpes, syphilis, or any other sexually transmitted disease</w:t>
            </w:r>
            <w:r w:rsidR="001F0BCA">
              <w:rPr>
                <w:rFonts w:cs="Arial"/>
                <w:sz w:val="20"/>
                <w:szCs w:val="18"/>
                <w:lang w:val="en-US"/>
              </w:rPr>
              <w:t>?</w:t>
            </w:r>
            <w:r w:rsidR="00097ECE">
              <w:rPr>
                <w:rFonts w:cs="Arial"/>
                <w:sz w:val="20"/>
                <w:szCs w:val="18"/>
                <w:lang w:val="en-US"/>
              </w:rPr>
              <w:t xml:space="preserve"> </w:t>
            </w:r>
          </w:p>
          <w:p w14:paraId="053568C9" w14:textId="4D63D279" w:rsidR="00D47152" w:rsidRPr="00014F54" w:rsidRDefault="00FF1EF4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Please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spe</w:t>
            </w:r>
            <w:r>
              <w:rPr>
                <w:rFonts w:cs="Arial"/>
                <w:sz w:val="20"/>
                <w:szCs w:val="18"/>
                <w:lang w:val="en-US"/>
              </w:rPr>
              <w:t>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: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9253" w14:textId="00DC35EA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9E7" w14:textId="283766F5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49FA04E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C2039" w14:textId="23A0F236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18.</w:t>
            </w: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12FD0E" w14:textId="5E254F0E" w:rsidR="00D47152" w:rsidRPr="00014F54" w:rsidRDefault="001F0BCA" w:rsidP="00A57699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1F0BCA">
              <w:rPr>
                <w:rFonts w:cs="Arial"/>
                <w:sz w:val="20"/>
                <w:szCs w:val="18"/>
                <w:lang w:val="en-US"/>
              </w:rPr>
              <w:t>Do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any o</w:t>
            </w:r>
            <w:r w:rsidRPr="001F0BCA">
              <w:rPr>
                <w:rFonts w:cs="Arial"/>
                <w:sz w:val="20"/>
                <w:szCs w:val="18"/>
                <w:lang w:val="en-US"/>
              </w:rPr>
              <w:t xml:space="preserve">f the following </w:t>
            </w:r>
            <w:r>
              <w:rPr>
                <w:rFonts w:cs="Arial"/>
                <w:sz w:val="20"/>
                <w:szCs w:val="18"/>
                <w:lang w:val="en-US"/>
              </w:rPr>
              <w:t>diseases run in your family</w:t>
            </w:r>
            <w:r w:rsidRPr="001F0BCA">
              <w:rPr>
                <w:rFonts w:cs="Arial"/>
                <w:sz w:val="20"/>
                <w:szCs w:val="18"/>
                <w:lang w:val="en-US"/>
              </w:rPr>
              <w:t xml:space="preserve">? If so, please </w:t>
            </w:r>
            <w:r w:rsidR="00FA5437">
              <w:rPr>
                <w:rFonts w:cs="Arial"/>
                <w:sz w:val="20"/>
                <w:szCs w:val="18"/>
                <w:lang w:val="en-US"/>
              </w:rPr>
              <w:t>indicate</w:t>
            </w:r>
            <w:r w:rsidRPr="001F0BCA">
              <w:rPr>
                <w:rFonts w:cs="Arial"/>
                <w:sz w:val="20"/>
                <w:szCs w:val="18"/>
                <w:lang w:val="en-US"/>
              </w:rPr>
              <w:t xml:space="preserve"> the</w:t>
            </w:r>
            <w:r w:rsidR="00A57699">
              <w:rPr>
                <w:rFonts w:cs="Arial"/>
                <w:sz w:val="20"/>
                <w:szCs w:val="18"/>
                <w:lang w:val="en-US"/>
              </w:rPr>
              <w:t>ir</w:t>
            </w:r>
            <w:r w:rsidRPr="001F0BCA">
              <w:rPr>
                <w:rFonts w:cs="Arial"/>
                <w:sz w:val="20"/>
                <w:szCs w:val="18"/>
                <w:lang w:val="en-US"/>
              </w:rPr>
              <w:t xml:space="preserve"> relationship</w:t>
            </w:r>
            <w:r w:rsidR="00A57699">
              <w:rPr>
                <w:rFonts w:cs="Arial"/>
                <w:sz w:val="20"/>
                <w:szCs w:val="18"/>
                <w:lang w:val="en-US"/>
              </w:rPr>
              <w:t xml:space="preserve"> to the child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E5F7" w14:textId="09DB82D5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372" w14:textId="407022A1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2B528D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E23D36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32BD7" w14:textId="2E6C1714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BE26B2" w14:textId="342C7A63" w:rsidR="00D47152" w:rsidRPr="00014F54" w:rsidRDefault="00285CC5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Red blood cell disease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20"/>
                <w:szCs w:val="18"/>
                <w:lang w:val="en-US"/>
              </w:rPr>
              <w:t>e.g.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t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halass</w:t>
            </w:r>
            <w:r>
              <w:rPr>
                <w:rFonts w:cs="Arial"/>
                <w:sz w:val="20"/>
                <w:szCs w:val="18"/>
                <w:lang w:val="en-US"/>
              </w:rPr>
              <w:t>emia,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sickle cell anemia e</w:t>
            </w:r>
            <w:r w:rsidR="00986FDC">
              <w:rPr>
                <w:rFonts w:cs="Arial"/>
                <w:sz w:val="20"/>
                <w:szCs w:val="18"/>
                <w:lang w:val="en-US"/>
              </w:rPr>
              <w:t>tc</w:t>
            </w:r>
            <w:r>
              <w:rPr>
                <w:rFonts w:cs="Arial"/>
                <w:sz w:val="20"/>
                <w:szCs w:val="18"/>
                <w:lang w:val="en-US"/>
              </w:rPr>
              <w:t>)</w:t>
            </w:r>
          </w:p>
          <w:p w14:paraId="30DF38A2" w14:textId="1B68D56F" w:rsidR="00D47152" w:rsidRPr="00014F54" w:rsidRDefault="00285CC5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2DC5AE2C" w14:textId="1D171207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>
              <w:rPr>
                <w:rFonts w:cs="Arial"/>
                <w:sz w:val="20"/>
                <w:szCs w:val="18"/>
                <w:lang w:val="en-US"/>
              </w:rPr>
              <w:t>Child’s sibling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AA60" w14:textId="6079E12C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6EE" w14:textId="5B359889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6863D070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70E917" w14:textId="6C65241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AEA4D" w14:textId="79814888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60DC7F" w14:textId="14286DDF" w:rsidR="00D47152" w:rsidRPr="00014F54" w:rsidRDefault="00D47152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Aplastic </w:t>
            </w:r>
            <w:r w:rsidR="00285CC5">
              <w:rPr>
                <w:rFonts w:cs="Arial"/>
                <w:sz w:val="20"/>
                <w:szCs w:val="18"/>
                <w:lang w:val="en-US"/>
              </w:rPr>
              <w:t>anemia</w:t>
            </w:r>
          </w:p>
          <w:p w14:paraId="7FEB68BB" w14:textId="33A75C75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>
              <w:rPr>
                <w:rFonts w:cs="Arial"/>
                <w:sz w:val="20"/>
                <w:szCs w:val="18"/>
                <w:lang w:val="en-US"/>
              </w:rPr>
              <w:t>Child’s sibling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C932" w14:textId="283D3832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2EFF" w14:textId="3EF85845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1E48AB8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55A7C7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28164" w14:textId="70D1839E" w:rsidR="00D47152" w:rsidRPr="00014F54" w:rsidRDefault="005622E7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58FE8A" w14:textId="1326CEDF" w:rsidR="00D47152" w:rsidRPr="00014F54" w:rsidRDefault="00A57699" w:rsidP="00D47152">
            <w:pPr>
              <w:tabs>
                <w:tab w:val="left" w:pos="601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Platelet disease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(</w:t>
            </w:r>
            <w:r>
              <w:rPr>
                <w:rFonts w:cs="Arial"/>
                <w:sz w:val="20"/>
                <w:szCs w:val="18"/>
                <w:lang w:val="en-US"/>
              </w:rPr>
              <w:t>e.g.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US"/>
              </w:rPr>
              <w:t>i</w:t>
            </w:r>
            <w:r w:rsidRPr="00A57699">
              <w:rPr>
                <w:rFonts w:cs="Arial"/>
                <w:sz w:val="20"/>
                <w:szCs w:val="18"/>
                <w:lang w:val="en-US"/>
              </w:rPr>
              <w:t>mmune thrombocytopenia purpura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  <w:p w14:paraId="59299BC5" w14:textId="0607420E" w:rsidR="00D47152" w:rsidRPr="00014F54" w:rsidRDefault="00976926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976926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6FFABC28" w14:textId="3AC6FFDA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>
              <w:rPr>
                <w:rFonts w:cs="Arial"/>
                <w:sz w:val="20"/>
                <w:szCs w:val="18"/>
                <w:lang w:val="en-US"/>
              </w:rPr>
              <w:t>Child’s sibling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3AC7" w14:textId="28513CAA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9BAB" w14:textId="4CFEA2C0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5BF0542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E8031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8B486" w14:textId="46E503E9" w:rsidR="00D47152" w:rsidRPr="00014F54" w:rsidRDefault="005622E7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c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70FFAB" w14:textId="18DF0D7A" w:rsidR="00C80B7E" w:rsidRPr="00014F54" w:rsidRDefault="001972BD" w:rsidP="00C80B7E">
            <w:pPr>
              <w:tabs>
                <w:tab w:val="left" w:pos="1995"/>
                <w:tab w:val="left" w:pos="3544"/>
                <w:tab w:val="left" w:pos="5103"/>
              </w:tabs>
              <w:spacing w:before="60" w:after="60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Genetic bleeding disorder (e.g. hemophilia, von Willebrand disease, factor V Leiden mutation)</w:t>
            </w:r>
          </w:p>
          <w:p w14:paraId="6C4DD979" w14:textId="1B15A499" w:rsidR="00D47152" w:rsidRPr="00014F54" w:rsidRDefault="00976926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976926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3E325D45" w14:textId="1BACA11F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>
              <w:rPr>
                <w:rFonts w:cs="Arial"/>
                <w:sz w:val="20"/>
                <w:szCs w:val="18"/>
                <w:lang w:val="en-US"/>
              </w:rPr>
              <w:t>Child’s sibling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78B" w14:textId="5A7A8201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336A" w14:textId="31731A53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07F5723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38D973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ACB73" w14:textId="36D7A300" w:rsidR="00D47152" w:rsidRPr="00014F54" w:rsidRDefault="005622E7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d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646AF1" w14:textId="4B945483" w:rsidR="002350F0" w:rsidRPr="00CD25BB" w:rsidRDefault="00CD25BB" w:rsidP="002350F0">
            <w:pPr>
              <w:tabs>
                <w:tab w:val="left" w:pos="1995"/>
                <w:tab w:val="left" w:pos="3544"/>
                <w:tab w:val="left" w:pos="5103"/>
              </w:tabs>
              <w:spacing w:beforeLines="20" w:before="48" w:afterLines="20" w:after="4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Metabolic and lysosomal storage </w:t>
            </w:r>
            <w:r w:rsidRPr="00CD25BB">
              <w:rPr>
                <w:rFonts w:cs="Arial"/>
                <w:sz w:val="20"/>
                <w:lang w:val="en-US"/>
              </w:rPr>
              <w:t>disease</w:t>
            </w:r>
            <w:r w:rsidR="002350F0" w:rsidRPr="00CD25BB">
              <w:rPr>
                <w:rFonts w:cs="Arial"/>
                <w:sz w:val="20"/>
                <w:lang w:val="en-US"/>
              </w:rPr>
              <w:t xml:space="preserve"> (</w:t>
            </w:r>
            <w:r w:rsidRPr="00CD25BB">
              <w:rPr>
                <w:rFonts w:cs="Arial"/>
                <w:sz w:val="20"/>
                <w:lang w:val="en-US"/>
              </w:rPr>
              <w:t xml:space="preserve">e.g. cystic fibrosis, gout, </w:t>
            </w:r>
            <w:r w:rsidR="002350F0" w:rsidRPr="00CD25BB">
              <w:rPr>
                <w:rFonts w:cs="Arial"/>
                <w:sz w:val="20"/>
                <w:lang w:val="en-US"/>
              </w:rPr>
              <w:t>Tay-Sachs, Fabry</w:t>
            </w:r>
            <w:r>
              <w:rPr>
                <w:rFonts w:cs="Arial"/>
                <w:sz w:val="20"/>
                <w:lang w:val="en-US"/>
              </w:rPr>
              <w:t>’s disease,</w:t>
            </w:r>
            <w:r w:rsidR="00CC4007" w:rsidRPr="00CD25BB">
              <w:rPr>
                <w:rFonts w:cs="Arial"/>
                <w:sz w:val="20"/>
                <w:lang w:val="en-US"/>
              </w:rPr>
              <w:t xml:space="preserve"> </w:t>
            </w:r>
            <w:r w:rsidR="002350F0" w:rsidRPr="00CD25BB">
              <w:rPr>
                <w:rFonts w:cs="Arial"/>
                <w:sz w:val="20"/>
                <w:lang w:val="en-US"/>
              </w:rPr>
              <w:t>Gaucher</w:t>
            </w:r>
            <w:r>
              <w:rPr>
                <w:rFonts w:cs="Arial"/>
                <w:sz w:val="20"/>
                <w:lang w:val="en-US"/>
              </w:rPr>
              <w:t>’s disease</w:t>
            </w:r>
            <w:r w:rsidR="002350F0" w:rsidRPr="00CD25BB">
              <w:rPr>
                <w:rFonts w:cs="Arial"/>
                <w:sz w:val="20"/>
                <w:lang w:val="en-US"/>
              </w:rPr>
              <w:t>, Niemann-Pick</w:t>
            </w:r>
            <w:r>
              <w:rPr>
                <w:rFonts w:cs="Arial"/>
                <w:sz w:val="20"/>
                <w:lang w:val="en-US"/>
              </w:rPr>
              <w:t xml:space="preserve"> disease</w:t>
            </w:r>
            <w:r w:rsidR="002350F0" w:rsidRPr="00CD25BB">
              <w:rPr>
                <w:rFonts w:cs="Arial"/>
                <w:sz w:val="20"/>
                <w:lang w:val="en-US"/>
              </w:rPr>
              <w:t>)</w:t>
            </w:r>
          </w:p>
          <w:p w14:paraId="26508E14" w14:textId="1361BB5F" w:rsidR="00D47152" w:rsidRPr="00014F54" w:rsidRDefault="00976926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976926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155BB6DF" w14:textId="628BBE08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 w:rsidRPr="00285CC5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bCs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669" w14:textId="33485A57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EC56" w14:textId="5143BB4F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4609578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23C1E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1B4D" w14:textId="0E3AD43B" w:rsidR="00D47152" w:rsidRPr="00014F54" w:rsidRDefault="005622E7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e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8EF97A" w14:textId="03E60376" w:rsidR="00D47152" w:rsidRPr="00014F54" w:rsidRDefault="00D47152" w:rsidP="00D47152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Diabetes </w:t>
            </w:r>
            <w:r w:rsidR="00CD25BB">
              <w:rPr>
                <w:rFonts w:cs="Arial"/>
                <w:sz w:val="20"/>
                <w:szCs w:val="18"/>
                <w:lang w:val="en-US"/>
              </w:rPr>
              <w:t>t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yp</w:t>
            </w:r>
            <w:r w:rsidR="00CD25BB">
              <w:rPr>
                <w:rFonts w:cs="Arial"/>
                <w:sz w:val="20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I: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32DD9"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 w:rsidRPr="00285CC5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  <w:p w14:paraId="5FE908A0" w14:textId="0735F605" w:rsidR="00D47152" w:rsidRPr="00014F54" w:rsidRDefault="00D47152" w:rsidP="00D47152">
            <w:pPr>
              <w:tabs>
                <w:tab w:val="left" w:pos="601"/>
                <w:tab w:val="left" w:pos="2274"/>
                <w:tab w:val="left" w:pos="2444"/>
                <w:tab w:val="left" w:pos="4542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Diabetes </w:t>
            </w:r>
            <w:r w:rsidR="00CD25BB">
              <w:rPr>
                <w:rFonts w:cs="Arial"/>
                <w:sz w:val="20"/>
                <w:szCs w:val="18"/>
                <w:lang w:val="en-US"/>
              </w:rPr>
              <w:t>t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yp</w:t>
            </w:r>
            <w:r w:rsidR="00CD25BB">
              <w:rPr>
                <w:rFonts w:cs="Arial"/>
                <w:sz w:val="20"/>
                <w:szCs w:val="18"/>
                <w:lang w:val="en-US"/>
              </w:rPr>
              <w:t>e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II: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32DD9"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5CC5" w:rsidRPr="00285CC5">
              <w:rPr>
                <w:rFonts w:cs="Arial"/>
                <w:sz w:val="20"/>
                <w:szCs w:val="18"/>
                <w:lang w:val="en-US"/>
              </w:rPr>
              <w:t>Child’s sibling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Pr="00014F54">
              <w:rPr>
                <w:rFonts w:cs="Arial"/>
                <w:bCs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D00C" w14:textId="3282A666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1BE" w14:textId="1A41B392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D47152" w:rsidRPr="00014F54" w14:paraId="07134302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DAA887" w14:textId="77777777" w:rsidR="00D47152" w:rsidRPr="00014F54" w:rsidRDefault="00D47152" w:rsidP="00D47152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02D10" w14:textId="7A952BFA" w:rsidR="00D47152" w:rsidRPr="00014F54" w:rsidRDefault="005622E7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f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222E4" w14:textId="530F097C" w:rsidR="00E76CA7" w:rsidRPr="00014F54" w:rsidRDefault="00CD25BB" w:rsidP="00CD25BB">
            <w:pPr>
              <w:tabs>
                <w:tab w:val="left" w:pos="3544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Congenital </w:t>
            </w:r>
            <w:r w:rsidR="00801494">
              <w:rPr>
                <w:rFonts w:cs="Arial"/>
                <w:sz w:val="20"/>
                <w:szCs w:val="18"/>
                <w:lang w:val="en-US"/>
              </w:rPr>
              <w:t>or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acquired i</w:t>
            </w:r>
            <w:r w:rsidR="00E76CA7" w:rsidRPr="00014F54">
              <w:rPr>
                <w:rFonts w:cs="Arial"/>
                <w:sz w:val="20"/>
                <w:szCs w:val="18"/>
                <w:lang w:val="en-US"/>
              </w:rPr>
              <w:t>mmun</w:t>
            </w:r>
            <w:r>
              <w:rPr>
                <w:rFonts w:cs="Arial"/>
                <w:sz w:val="20"/>
                <w:szCs w:val="18"/>
                <w:lang w:val="en-US"/>
              </w:rPr>
              <w:t>odefi</w:t>
            </w:r>
            <w:r w:rsidR="00801494">
              <w:rPr>
                <w:rFonts w:cs="Arial"/>
                <w:sz w:val="20"/>
                <w:szCs w:val="18"/>
                <w:lang w:val="en-US"/>
              </w:rPr>
              <w:t>ci</w:t>
            </w:r>
            <w:r>
              <w:rPr>
                <w:rFonts w:cs="Arial"/>
                <w:sz w:val="20"/>
                <w:szCs w:val="18"/>
                <w:lang w:val="en-US"/>
              </w:rPr>
              <w:t>ency</w:t>
            </w:r>
          </w:p>
          <w:p w14:paraId="2F759AA9" w14:textId="172BB740" w:rsidR="00D47152" w:rsidRPr="00014F54" w:rsidRDefault="00976926" w:rsidP="00D47152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976926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0C4DBFEB" w14:textId="7CA41D85" w:rsidR="00D47152" w:rsidRPr="00014F54" w:rsidRDefault="00232DD9" w:rsidP="00D47152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284285" w:rsidRPr="00284285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D47152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D47152" w:rsidRPr="00014F54">
              <w:rPr>
                <w:rFonts w:cs="Arial"/>
                <w:bCs/>
                <w:sz w:val="20"/>
                <w:szCs w:val="18"/>
                <w:lang w:val="en-US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84CA7" w14:textId="414D852A" w:rsidR="00D47152" w:rsidRPr="00014F54" w:rsidRDefault="00D47152" w:rsidP="00D47152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193" w14:textId="4E1F511E" w:rsidR="00D47152" w:rsidRPr="00014F54" w:rsidRDefault="00D47152" w:rsidP="00D47152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3534A347" w14:textId="77777777" w:rsidR="008847D7" w:rsidRPr="00014F54" w:rsidRDefault="008847D7">
      <w:pPr>
        <w:rPr>
          <w:rFonts w:cs="Arial"/>
          <w:lang w:val="en-US"/>
        </w:rPr>
      </w:pPr>
      <w:r w:rsidRPr="00014F54">
        <w:rPr>
          <w:rFonts w:cs="Arial"/>
          <w:lang w:val="en-US"/>
        </w:rPr>
        <w:br w:type="page"/>
      </w: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8"/>
        <w:gridCol w:w="567"/>
        <w:gridCol w:w="7766"/>
        <w:gridCol w:w="601"/>
        <w:gridCol w:w="680"/>
      </w:tblGrid>
      <w:tr w:rsidR="00B044D6" w:rsidRPr="00014F54" w14:paraId="33A02BA0" w14:textId="77777777" w:rsidTr="00014F54">
        <w:tc>
          <w:tcPr>
            <w:tcW w:w="10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AE781" w14:textId="55D84240" w:rsidR="00B044D6" w:rsidRPr="00014F54" w:rsidRDefault="007E461A" w:rsidP="00B044D6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lastRenderedPageBreak/>
              <w:t>Ad</w:t>
            </w:r>
            <w:r w:rsidR="00CD25BB">
              <w:rPr>
                <w:rFonts w:cs="Arial"/>
                <w:i/>
                <w:szCs w:val="28"/>
                <w:lang w:val="en-US"/>
              </w:rPr>
              <w:t>hesive label</w:t>
            </w:r>
          </w:p>
          <w:p w14:paraId="20C047EF" w14:textId="77777777" w:rsidR="00B044D6" w:rsidRPr="00014F54" w:rsidRDefault="00B044D6" w:rsidP="00B044D6">
            <w:pPr>
              <w:tabs>
                <w:tab w:val="left" w:pos="3471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2E8807CE" w14:textId="0318E3F1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</w:tr>
      <w:tr w:rsidR="00B044D6" w:rsidRPr="00014F54" w14:paraId="338BFDC4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AE0B38F" w14:textId="77777777" w:rsidR="00B044D6" w:rsidRPr="00014F54" w:rsidRDefault="00B044D6" w:rsidP="00B044D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95577D9" w14:textId="77777777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EE3A642" w14:textId="77777777" w:rsidR="00B044D6" w:rsidRPr="00014F54" w:rsidRDefault="00B044D6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E176E" w14:textId="4E8FEC01" w:rsidR="00B044D6" w:rsidRPr="00014F54" w:rsidRDefault="00231F6A" w:rsidP="00B044D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sz w:val="20"/>
                <w:szCs w:val="18"/>
                <w:lang w:val="en-US"/>
              </w:rPr>
              <w:t>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85AEB4" w14:textId="348B206A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 w:rsidR="00231F6A">
              <w:rPr>
                <w:rFonts w:cs="Arial"/>
                <w:b/>
                <w:sz w:val="20"/>
                <w:szCs w:val="18"/>
                <w:lang w:val="en-US"/>
              </w:rPr>
              <w:t>o</w:t>
            </w:r>
          </w:p>
        </w:tc>
      </w:tr>
      <w:tr w:rsidR="00B044D6" w:rsidRPr="00014F54" w14:paraId="322317B1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A3ED9" w14:textId="77777777" w:rsidR="00B044D6" w:rsidRPr="00014F54" w:rsidRDefault="00B044D6" w:rsidP="00B044D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9F815" w14:textId="20A12D23" w:rsidR="00B044D6" w:rsidRPr="00014F54" w:rsidRDefault="005622E7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g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4E3D95" w14:textId="6E5C180B" w:rsidR="006A2487" w:rsidRPr="00014F54" w:rsidRDefault="008832CB" w:rsidP="008832CB">
            <w:pPr>
              <w:tabs>
                <w:tab w:val="left" w:pos="1995"/>
              </w:tabs>
              <w:spacing w:beforeLines="20" w:before="48" w:afterLines="20" w:after="48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Malignant blood disease</w:t>
            </w:r>
            <w:r w:rsidR="006A2487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6A2487" w:rsidRPr="008832CB"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  <w:lang w:val="en-US"/>
              </w:rPr>
              <w:t>e.g</w:t>
            </w:r>
            <w:r w:rsidR="00DF1A38">
              <w:rPr>
                <w:rFonts w:cs="Arial"/>
                <w:sz w:val="20"/>
                <w:lang w:val="en-US"/>
              </w:rPr>
              <w:t>.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l</w:t>
            </w:r>
            <w:r w:rsidR="006A2487" w:rsidRPr="008832CB">
              <w:rPr>
                <w:rFonts w:cs="Arial"/>
                <w:sz w:val="20"/>
                <w:lang w:val="en-US"/>
              </w:rPr>
              <w:t>euk</w:t>
            </w:r>
            <w:r>
              <w:rPr>
                <w:rFonts w:cs="Arial"/>
                <w:sz w:val="20"/>
                <w:lang w:val="en-US"/>
              </w:rPr>
              <w:t>e</w:t>
            </w:r>
            <w:r w:rsidR="006A2487" w:rsidRPr="008832CB">
              <w:rPr>
                <w:rFonts w:cs="Arial"/>
                <w:sz w:val="20"/>
                <w:lang w:val="en-US"/>
              </w:rPr>
              <w:t>mi</w:t>
            </w:r>
            <w:r>
              <w:rPr>
                <w:rFonts w:cs="Arial"/>
                <w:sz w:val="20"/>
                <w:lang w:val="en-US"/>
              </w:rPr>
              <w:t>a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, </w:t>
            </w:r>
            <w:r>
              <w:rPr>
                <w:rFonts w:cs="Arial"/>
                <w:sz w:val="20"/>
                <w:lang w:val="en-US"/>
              </w:rPr>
              <w:t>m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ultiple </w:t>
            </w:r>
            <w:r>
              <w:rPr>
                <w:rFonts w:cs="Arial"/>
                <w:sz w:val="20"/>
                <w:lang w:val="en-US"/>
              </w:rPr>
              <w:t>m</w:t>
            </w:r>
            <w:r w:rsidR="006A2487" w:rsidRPr="008832CB">
              <w:rPr>
                <w:rFonts w:cs="Arial"/>
                <w:sz w:val="20"/>
                <w:lang w:val="en-US"/>
              </w:rPr>
              <w:t>yelom</w:t>
            </w:r>
            <w:r>
              <w:rPr>
                <w:rFonts w:cs="Arial"/>
                <w:sz w:val="20"/>
                <w:lang w:val="en-US"/>
              </w:rPr>
              <w:t>a,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m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yelodysplastic </w:t>
            </w:r>
            <w:r>
              <w:rPr>
                <w:rFonts w:cs="Arial"/>
                <w:sz w:val="20"/>
                <w:lang w:val="en-US"/>
              </w:rPr>
              <w:t>s</w:t>
            </w:r>
            <w:r w:rsidR="006A2487" w:rsidRPr="008832CB">
              <w:rPr>
                <w:rFonts w:cs="Arial"/>
                <w:sz w:val="20"/>
                <w:lang w:val="en-US"/>
              </w:rPr>
              <w:t>yndrom</w:t>
            </w:r>
            <w:r>
              <w:rPr>
                <w:rFonts w:cs="Arial"/>
                <w:sz w:val="20"/>
                <w:lang w:val="en-US"/>
              </w:rPr>
              <w:t>e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, </w:t>
            </w:r>
            <w:r>
              <w:rPr>
                <w:rFonts w:cs="Arial"/>
                <w:sz w:val="20"/>
                <w:lang w:val="en-US"/>
              </w:rPr>
              <w:t>e</w:t>
            </w:r>
            <w:r w:rsidR="006A2487" w:rsidRPr="008832CB">
              <w:rPr>
                <w:rFonts w:cs="Arial"/>
                <w:sz w:val="20"/>
                <w:lang w:val="en-US"/>
              </w:rPr>
              <w:t>ssenti</w:t>
            </w:r>
            <w:r>
              <w:rPr>
                <w:rFonts w:cs="Arial"/>
                <w:sz w:val="20"/>
                <w:lang w:val="en-US"/>
              </w:rPr>
              <w:t>a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l </w:t>
            </w:r>
            <w:r>
              <w:rPr>
                <w:rFonts w:cs="Arial"/>
                <w:sz w:val="20"/>
                <w:lang w:val="en-US"/>
              </w:rPr>
              <w:t>t</w:t>
            </w:r>
            <w:r w:rsidR="006A2487" w:rsidRPr="008832CB">
              <w:rPr>
                <w:rFonts w:cs="Arial"/>
                <w:sz w:val="20"/>
                <w:lang w:val="en-US"/>
              </w:rPr>
              <w:t>hrombo</w:t>
            </w:r>
            <w:r>
              <w:rPr>
                <w:rFonts w:cs="Arial"/>
                <w:sz w:val="20"/>
                <w:lang w:val="en-US"/>
              </w:rPr>
              <w:t>cy</w:t>
            </w:r>
            <w:r w:rsidR="006A2487" w:rsidRPr="008832CB">
              <w:rPr>
                <w:rFonts w:cs="Arial"/>
                <w:sz w:val="20"/>
                <w:lang w:val="en-US"/>
              </w:rPr>
              <w:t>th</w:t>
            </w:r>
            <w:r>
              <w:rPr>
                <w:rFonts w:cs="Arial"/>
                <w:sz w:val="20"/>
                <w:lang w:val="en-US"/>
              </w:rPr>
              <w:t>e</w:t>
            </w:r>
            <w:r w:rsidR="006A2487" w:rsidRPr="008832CB">
              <w:rPr>
                <w:rFonts w:cs="Arial"/>
                <w:sz w:val="20"/>
                <w:lang w:val="en-US"/>
              </w:rPr>
              <w:t>mi</w:t>
            </w:r>
            <w:r>
              <w:rPr>
                <w:rFonts w:cs="Arial"/>
                <w:sz w:val="20"/>
                <w:lang w:val="en-US"/>
              </w:rPr>
              <w:t>a</w:t>
            </w:r>
            <w:r w:rsidR="006A2487" w:rsidRPr="008832CB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etc</w:t>
            </w:r>
            <w:r w:rsidR="006A2487" w:rsidRPr="008832CB">
              <w:rPr>
                <w:rFonts w:cs="Arial"/>
                <w:sz w:val="20"/>
                <w:lang w:val="en-US"/>
              </w:rPr>
              <w:t>.)</w:t>
            </w:r>
          </w:p>
          <w:p w14:paraId="180395E1" w14:textId="17E0C482" w:rsidR="00B044D6" w:rsidRPr="00014F54" w:rsidRDefault="00801494" w:rsidP="00B044D6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801494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75FEEAA8" w14:textId="099DA672" w:rsidR="00B044D6" w:rsidRPr="00014F54" w:rsidRDefault="00232DD9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801494" w:rsidRPr="00284285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359A" w14:textId="201666ED" w:rsidR="00B044D6" w:rsidRPr="00014F54" w:rsidRDefault="00B044D6" w:rsidP="00B044D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377B" w14:textId="29CE7E53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B044D6" w:rsidRPr="00014F54" w14:paraId="3806CE7C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7BF6D7" w14:textId="77777777" w:rsidR="00B044D6" w:rsidRPr="00014F54" w:rsidRDefault="00B044D6" w:rsidP="00B044D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4E14" w14:textId="73C9CC89" w:rsidR="00B044D6" w:rsidRPr="00014F54" w:rsidRDefault="005622E7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h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E41713" w14:textId="309C69C6" w:rsidR="00B044D6" w:rsidRPr="00014F54" w:rsidRDefault="008832CB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Cancer</w:t>
            </w:r>
          </w:p>
          <w:p w14:paraId="7B562CC2" w14:textId="3644A7D8" w:rsidR="00B044D6" w:rsidRPr="00014F54" w:rsidRDefault="008832CB" w:rsidP="00B044D6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8832CB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5CF5230A" w14:textId="4D23B4C9" w:rsidR="00B044D6" w:rsidRPr="00014F54" w:rsidRDefault="00232DD9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801494" w:rsidRPr="00801494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54D" w14:textId="043F698C" w:rsidR="00B044D6" w:rsidRPr="00014F54" w:rsidRDefault="00B044D6" w:rsidP="00B044D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DFAE" w14:textId="675A2CE0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  <w:tr w:rsidR="00B044D6" w:rsidRPr="00014F54" w14:paraId="4CC13563" w14:textId="77777777" w:rsidTr="003B0932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397B6" w14:textId="77777777" w:rsidR="00B044D6" w:rsidRPr="00014F54" w:rsidRDefault="00B044D6" w:rsidP="00B044D6">
            <w:pPr>
              <w:tabs>
                <w:tab w:val="left" w:pos="567"/>
                <w:tab w:val="left" w:pos="2444"/>
                <w:tab w:val="left" w:pos="641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FF8DB" w14:textId="730A710E" w:rsidR="00B044D6" w:rsidRPr="00014F54" w:rsidRDefault="005622E7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i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>)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2BDBCB" w14:textId="500E369F" w:rsidR="00B044D6" w:rsidRPr="00014F54" w:rsidRDefault="008832CB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Other disease</w:t>
            </w:r>
          </w:p>
          <w:p w14:paraId="0A9BA443" w14:textId="759F794C" w:rsidR="00B044D6" w:rsidRPr="00014F54" w:rsidRDefault="008832CB" w:rsidP="00B044D6">
            <w:pPr>
              <w:tabs>
                <w:tab w:val="right" w:leader="do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 w:rsidRPr="008832CB">
              <w:rPr>
                <w:rFonts w:cs="Arial"/>
                <w:sz w:val="20"/>
                <w:szCs w:val="18"/>
                <w:lang w:val="en-US"/>
              </w:rPr>
              <w:t>Please specify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</w:p>
          <w:p w14:paraId="382ADE4C" w14:textId="0CD20D93" w:rsidR="00B044D6" w:rsidRPr="00014F54" w:rsidRDefault="00232DD9" w:rsidP="00B044D6">
            <w:pPr>
              <w:tabs>
                <w:tab w:val="left" w:pos="1995"/>
                <w:tab w:val="left" w:pos="3544"/>
                <w:tab w:val="left" w:pos="5103"/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Child’s father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tab/>
            </w:r>
            <w:r w:rsidR="00801494" w:rsidRPr="00801494">
              <w:rPr>
                <w:rFonts w:cs="Arial"/>
                <w:sz w:val="20"/>
                <w:szCs w:val="18"/>
                <w:lang w:val="en-US"/>
              </w:rPr>
              <w:t xml:space="preserve">Child’s sibling </w:t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="00B044D6"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34C" w14:textId="09F2CC52" w:rsidR="00B044D6" w:rsidRPr="00014F54" w:rsidRDefault="00B044D6" w:rsidP="00B044D6">
            <w:pPr>
              <w:tabs>
                <w:tab w:val="left" w:pos="498"/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4B5" w14:textId="46B088EB" w:rsidR="00B044D6" w:rsidRPr="00014F54" w:rsidRDefault="00B044D6" w:rsidP="00B044D6">
            <w:pPr>
              <w:tabs>
                <w:tab w:val="right" w:pos="8789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sz w:val="20"/>
                <w:szCs w:val="18"/>
                <w:lang w:val="en-US"/>
              </w:rPr>
            </w:r>
            <w:r w:rsidR="00735FF9">
              <w:rPr>
                <w:rFonts w:cs="Arial"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5F72A736" w14:textId="54E20401" w:rsidR="000E4242" w:rsidRPr="00014F54" w:rsidRDefault="000E4242" w:rsidP="00DD4A4A">
      <w:pPr>
        <w:pStyle w:val="Textkrper"/>
        <w:tabs>
          <w:tab w:val="right" w:pos="8789"/>
        </w:tabs>
        <w:rPr>
          <w:rFonts w:cs="Arial"/>
          <w:sz w:val="10"/>
          <w:szCs w:val="10"/>
          <w:lang w:val="en-US"/>
        </w:rPr>
      </w:pPr>
    </w:p>
    <w:tbl>
      <w:tblPr>
        <w:tblStyle w:val="Tabellenraster"/>
        <w:tblpPr w:leftFromText="180" w:rightFromText="180" w:vertAnchor="text" w:horzAnchor="margin" w:tblpX="-147" w:tblpY="79"/>
        <w:tblW w:w="1020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1"/>
      </w:tblGrid>
      <w:tr w:rsidR="007B6671" w:rsidRPr="00014F54" w14:paraId="4368AD6A" w14:textId="77777777" w:rsidTr="00CF60A5">
        <w:trPr>
          <w:trHeight w:val="373"/>
        </w:trPr>
        <w:tc>
          <w:tcPr>
            <w:tcW w:w="10201" w:type="dxa"/>
            <w:shd w:val="clear" w:color="auto" w:fill="BFBFBF" w:themeFill="background1" w:themeFillShade="BF"/>
          </w:tcPr>
          <w:p w14:paraId="776D9E8E" w14:textId="70CF2CC3" w:rsidR="007B6671" w:rsidRPr="00014F54" w:rsidRDefault="00580FD4" w:rsidP="00580FD4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D.</w:t>
            </w: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231F6A">
              <w:t xml:space="preserve"> </w:t>
            </w:r>
            <w:r w:rsidR="00231F6A" w:rsidRPr="00231F6A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 xml:space="preserve">COMMENTS ON THE QUESTIONNAIRE </w:t>
            </w:r>
            <w:r w:rsidR="00455290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(M</w:t>
            </w:r>
            <w:r w:rsidR="00231F6A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o</w:t>
            </w:r>
            <w:r w:rsidR="00455290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t</w:t>
            </w:r>
            <w:r w:rsidR="00231F6A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h</w:t>
            </w:r>
            <w:r w:rsidR="00455290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er</w:t>
            </w:r>
            <w:r w:rsidR="007B6671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)</w:t>
            </w:r>
          </w:p>
        </w:tc>
      </w:tr>
    </w:tbl>
    <w:p w14:paraId="1E517C1F" w14:textId="77777777" w:rsidR="007B6671" w:rsidRPr="00014F54" w:rsidRDefault="007B6671" w:rsidP="00DD4A4A">
      <w:pPr>
        <w:pStyle w:val="Textkrper"/>
        <w:tabs>
          <w:tab w:val="right" w:pos="8789"/>
        </w:tabs>
        <w:rPr>
          <w:rFonts w:cs="Arial"/>
          <w:b w:val="0"/>
          <w:bCs/>
          <w:i w:val="0"/>
          <w:iCs/>
          <w:sz w:val="16"/>
          <w:szCs w:val="16"/>
          <w:lang w:val="en-US"/>
        </w:rPr>
      </w:pPr>
    </w:p>
    <w:p w14:paraId="73D8563E" w14:textId="60BD5C9B" w:rsidR="00F47F0B" w:rsidRPr="00014F54" w:rsidRDefault="00231F6A" w:rsidP="007C0208">
      <w:pPr>
        <w:pStyle w:val="Textkrper"/>
        <w:tabs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>
        <w:rPr>
          <w:rFonts w:cs="Arial"/>
          <w:b w:val="0"/>
          <w:bCs/>
          <w:i w:val="0"/>
          <w:iCs/>
          <w:sz w:val="20"/>
          <w:szCs w:val="18"/>
          <w:lang w:val="en-US"/>
        </w:rPr>
        <w:t>Question</w:t>
      </w:r>
      <w:r w:rsidR="004F3963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>:</w:t>
      </w:r>
      <w:r w:rsidR="004039C3">
        <w:rPr>
          <w:rFonts w:cs="Arial"/>
          <w:b w:val="0"/>
          <w:bCs/>
          <w:i w:val="0"/>
          <w:iCs/>
          <w:sz w:val="20"/>
          <w:szCs w:val="18"/>
          <w:lang w:val="en-US"/>
        </w:rPr>
        <w:t xml:space="preserve"> </w:t>
      </w:r>
      <w:r w:rsidR="007C0208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166C26C5" w14:textId="568283D0" w:rsidR="0079139E" w:rsidRPr="00014F54" w:rsidRDefault="0074162E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63308291" w14:textId="68126CDF" w:rsidR="0074162E" w:rsidRPr="00014F54" w:rsidRDefault="00231F6A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>
        <w:rPr>
          <w:rFonts w:cs="Arial"/>
          <w:b w:val="0"/>
          <w:bCs/>
          <w:i w:val="0"/>
          <w:iCs/>
          <w:sz w:val="20"/>
          <w:szCs w:val="18"/>
          <w:lang w:val="en-US"/>
        </w:rPr>
        <w:t>Question</w:t>
      </w:r>
      <w:r w:rsidR="004F3963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>:</w:t>
      </w:r>
      <w:r w:rsidR="004039C3">
        <w:rPr>
          <w:rFonts w:cs="Arial"/>
          <w:b w:val="0"/>
          <w:bCs/>
          <w:i w:val="0"/>
          <w:iCs/>
          <w:sz w:val="20"/>
          <w:szCs w:val="18"/>
          <w:lang w:val="en-US"/>
        </w:rPr>
        <w:t xml:space="preserve"> </w:t>
      </w:r>
      <w:r w:rsidR="0074162E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1348EB32" w14:textId="05801F8C" w:rsidR="00070E87" w:rsidRPr="00014F54" w:rsidRDefault="0074162E" w:rsidP="005A766D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039AB542" w14:textId="1DA10CAF" w:rsidR="00F47F0B" w:rsidRPr="00014F54" w:rsidRDefault="00231F6A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>
        <w:rPr>
          <w:rFonts w:cs="Arial"/>
          <w:b w:val="0"/>
          <w:bCs/>
          <w:i w:val="0"/>
          <w:iCs/>
          <w:sz w:val="20"/>
          <w:szCs w:val="18"/>
          <w:lang w:val="en-US"/>
        </w:rPr>
        <w:t>Question</w:t>
      </w:r>
      <w:r w:rsidR="004F3963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>:</w:t>
      </w:r>
      <w:r w:rsidR="004039C3">
        <w:rPr>
          <w:rFonts w:cs="Arial"/>
          <w:b w:val="0"/>
          <w:bCs/>
          <w:i w:val="0"/>
          <w:iCs/>
          <w:sz w:val="20"/>
          <w:szCs w:val="18"/>
          <w:lang w:val="en-US"/>
        </w:rPr>
        <w:t xml:space="preserve"> </w:t>
      </w:r>
      <w:r w:rsidR="0074162E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365BCEB0" w14:textId="0D6130A0" w:rsidR="0074162E" w:rsidRPr="00014F54" w:rsidRDefault="0074162E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1A40427D" w14:textId="5E84FE10" w:rsidR="00CA2AEF" w:rsidRPr="00014F54" w:rsidRDefault="00231F6A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>
        <w:rPr>
          <w:rFonts w:cs="Arial"/>
          <w:b w:val="0"/>
          <w:bCs/>
          <w:i w:val="0"/>
          <w:iCs/>
          <w:sz w:val="20"/>
          <w:szCs w:val="18"/>
          <w:lang w:val="en-US"/>
        </w:rPr>
        <w:t>Question</w:t>
      </w:r>
      <w:r w:rsidR="004F3963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>:</w:t>
      </w:r>
      <w:r w:rsidR="004039C3">
        <w:rPr>
          <w:rFonts w:cs="Arial"/>
          <w:b w:val="0"/>
          <w:bCs/>
          <w:i w:val="0"/>
          <w:iCs/>
          <w:sz w:val="20"/>
          <w:szCs w:val="18"/>
          <w:lang w:val="en-US"/>
        </w:rPr>
        <w:t xml:space="preserve"> </w:t>
      </w:r>
      <w:r w:rsidR="0074162E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6F48F1BA" w14:textId="2D54AD8D" w:rsidR="00070E87" w:rsidRPr="00014F54" w:rsidRDefault="0074162E" w:rsidP="0074162E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51BDF0FE" w14:textId="2A92183F" w:rsidR="0074162E" w:rsidRPr="00014F54" w:rsidRDefault="00231F6A" w:rsidP="00C13271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>
        <w:rPr>
          <w:rFonts w:cs="Arial"/>
          <w:b w:val="0"/>
          <w:bCs/>
          <w:i w:val="0"/>
          <w:iCs/>
          <w:sz w:val="20"/>
          <w:szCs w:val="18"/>
          <w:lang w:val="en-US"/>
        </w:rPr>
        <w:t>Question</w:t>
      </w:r>
      <w:r w:rsidR="00C13271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 xml:space="preserve">: </w:t>
      </w:r>
      <w:r w:rsidR="00C13271"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2EAAE628" w14:textId="77CEB4CC" w:rsidR="00C13271" w:rsidRPr="00014F54" w:rsidRDefault="00C13271" w:rsidP="00C13271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ab/>
      </w:r>
    </w:p>
    <w:p w14:paraId="4FFAE8F9" w14:textId="77777777" w:rsidR="00250AA3" w:rsidRPr="00014F54" w:rsidRDefault="00250AA3" w:rsidP="00C13271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en-US"/>
        </w:rPr>
      </w:pPr>
    </w:p>
    <w:p w14:paraId="70568AEF" w14:textId="71BA333D" w:rsidR="00070E87" w:rsidRPr="00014F54" w:rsidRDefault="00070E87" w:rsidP="00250AA3">
      <w:pPr>
        <w:pStyle w:val="Textkrper"/>
        <w:tabs>
          <w:tab w:val="right" w:pos="8789"/>
        </w:tabs>
        <w:spacing w:before="60"/>
        <w:rPr>
          <w:rFonts w:cs="Arial"/>
          <w:b w:val="0"/>
          <w:bCs/>
          <w:i w:val="0"/>
          <w:iCs/>
          <w:sz w:val="20"/>
          <w:szCs w:val="18"/>
          <w:lang w:val="en-US"/>
        </w:rPr>
      </w:pPr>
      <w:r w:rsidRPr="00014F54">
        <w:rPr>
          <w:rFonts w:cs="Arial"/>
          <w:b w:val="0"/>
          <w:bCs/>
          <w:i w:val="0"/>
          <w:iCs/>
          <w:sz w:val="20"/>
          <w:szCs w:val="18"/>
          <w:lang w:val="en-US"/>
        </w:rPr>
        <w:t>---------------------------------------------------------------------------------------------------------------------------------------------------</w:t>
      </w:r>
    </w:p>
    <w:p w14:paraId="7AFF5778" w14:textId="455A335A" w:rsidR="000E4242" w:rsidRPr="00014F54" w:rsidRDefault="00231F6A" w:rsidP="00DD4A4A">
      <w:pPr>
        <w:tabs>
          <w:tab w:val="right" w:pos="8789"/>
        </w:tabs>
        <w:spacing w:after="20"/>
        <w:rPr>
          <w:rFonts w:cs="Arial"/>
          <w:b/>
          <w:lang w:val="en-US"/>
        </w:rPr>
      </w:pPr>
      <w:r w:rsidRPr="00231F6A">
        <w:rPr>
          <w:rFonts w:cs="Arial"/>
          <w:b/>
          <w:lang w:val="en-US"/>
        </w:rPr>
        <w:t xml:space="preserve">I confirm that my personal details are correct and that </w:t>
      </w:r>
      <w:r w:rsidR="000C0CF4">
        <w:rPr>
          <w:rFonts w:cs="Arial"/>
          <w:b/>
          <w:lang w:val="en-US"/>
        </w:rPr>
        <w:t xml:space="preserve">I have </w:t>
      </w:r>
      <w:r w:rsidR="00483520">
        <w:rPr>
          <w:rFonts w:cs="Arial"/>
          <w:b/>
          <w:lang w:val="en-US"/>
        </w:rPr>
        <w:t xml:space="preserve">been </w:t>
      </w:r>
      <w:r w:rsidR="000C0CF4">
        <w:rPr>
          <w:rFonts w:cs="Arial"/>
          <w:b/>
          <w:lang w:val="en-US"/>
        </w:rPr>
        <w:t>truthful</w:t>
      </w:r>
      <w:r w:rsidR="00483520">
        <w:rPr>
          <w:rFonts w:cs="Arial"/>
          <w:b/>
          <w:lang w:val="en-US"/>
        </w:rPr>
        <w:t xml:space="preserve"> in </w:t>
      </w:r>
      <w:r w:rsidR="000C0CF4">
        <w:rPr>
          <w:rFonts w:cs="Arial"/>
          <w:b/>
          <w:lang w:val="en-US"/>
        </w:rPr>
        <w:t>complet</w:t>
      </w:r>
      <w:r w:rsidR="00483520">
        <w:rPr>
          <w:rFonts w:cs="Arial"/>
          <w:b/>
          <w:lang w:val="en-US"/>
        </w:rPr>
        <w:t>ing</w:t>
      </w:r>
      <w:r w:rsidR="000C0CF4">
        <w:rPr>
          <w:rFonts w:cs="Arial"/>
          <w:b/>
          <w:lang w:val="en-US"/>
        </w:rPr>
        <w:t xml:space="preserve"> </w:t>
      </w:r>
      <w:r w:rsidRPr="00231F6A">
        <w:rPr>
          <w:rFonts w:cs="Arial"/>
          <w:b/>
          <w:lang w:val="en-US"/>
        </w:rPr>
        <w:t>the questionnaire</w:t>
      </w:r>
    </w:p>
    <w:p w14:paraId="30CB802B" w14:textId="77777777" w:rsidR="000E4242" w:rsidRPr="00014F54" w:rsidRDefault="000E4242" w:rsidP="00DD4A4A">
      <w:pPr>
        <w:tabs>
          <w:tab w:val="right" w:pos="8789"/>
        </w:tabs>
        <w:spacing w:after="20"/>
        <w:rPr>
          <w:rFonts w:cs="Arial"/>
          <w:sz w:val="20"/>
          <w:lang w:val="en-US"/>
        </w:rPr>
      </w:pPr>
    </w:p>
    <w:p w14:paraId="0A00C8EB" w14:textId="5BFF46B8" w:rsidR="000E4242" w:rsidRPr="00014F54" w:rsidRDefault="000E4242" w:rsidP="00DD4A4A">
      <w:pPr>
        <w:tabs>
          <w:tab w:val="right" w:pos="8789"/>
        </w:tabs>
        <w:spacing w:after="20"/>
        <w:rPr>
          <w:rFonts w:cs="Arial"/>
          <w:b/>
          <w:sz w:val="20"/>
          <w:lang w:val="en-US"/>
        </w:rPr>
      </w:pPr>
      <w:r w:rsidRPr="00014F54">
        <w:rPr>
          <w:rFonts w:cs="Arial"/>
          <w:b/>
          <w:sz w:val="20"/>
          <w:lang w:val="en-US"/>
        </w:rPr>
        <w:t>M</w:t>
      </w:r>
      <w:r w:rsidR="00231F6A">
        <w:rPr>
          <w:rFonts w:cs="Arial"/>
          <w:b/>
          <w:sz w:val="20"/>
          <w:lang w:val="en-US"/>
        </w:rPr>
        <w:t>o</w:t>
      </w:r>
      <w:r w:rsidRPr="00014F54">
        <w:rPr>
          <w:rFonts w:cs="Arial"/>
          <w:b/>
          <w:sz w:val="20"/>
          <w:lang w:val="en-US"/>
        </w:rPr>
        <w:t>t</w:t>
      </w:r>
      <w:r w:rsidR="00231F6A">
        <w:rPr>
          <w:rFonts w:cs="Arial"/>
          <w:b/>
          <w:sz w:val="20"/>
          <w:lang w:val="en-US"/>
        </w:rPr>
        <w:t>h</w:t>
      </w:r>
      <w:r w:rsidRPr="00014F54">
        <w:rPr>
          <w:rFonts w:cs="Arial"/>
          <w:b/>
          <w:sz w:val="20"/>
          <w:lang w:val="en-US"/>
        </w:rPr>
        <w:t>er</w:t>
      </w:r>
    </w:p>
    <w:p w14:paraId="5B2883EF" w14:textId="77777777" w:rsidR="000E4242" w:rsidRPr="00014F54" w:rsidRDefault="000E4242" w:rsidP="00DD4A4A">
      <w:pPr>
        <w:tabs>
          <w:tab w:val="right" w:pos="8789"/>
        </w:tabs>
        <w:spacing w:after="20"/>
        <w:rPr>
          <w:rFonts w:cs="Arial"/>
          <w:b/>
          <w:sz w:val="20"/>
          <w:lang w:val="en-US"/>
        </w:rPr>
      </w:pPr>
    </w:p>
    <w:p w14:paraId="3C5A5A3E" w14:textId="5D2938DA" w:rsidR="000E4242" w:rsidRPr="00014F54" w:rsidRDefault="000C0CF4" w:rsidP="00506D40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Surn</w:t>
      </w:r>
      <w:r w:rsidR="000E4242" w:rsidRPr="00014F54">
        <w:rPr>
          <w:rFonts w:cs="Arial"/>
          <w:sz w:val="20"/>
          <w:lang w:val="en-US"/>
        </w:rPr>
        <w:t>ame:</w:t>
      </w:r>
      <w:r w:rsidR="00506D40" w:rsidRPr="00014F54">
        <w:rPr>
          <w:rFonts w:cs="Arial"/>
          <w:sz w:val="20"/>
          <w:lang w:val="en-US"/>
        </w:rPr>
        <w:t xml:space="preserve"> </w:t>
      </w:r>
      <w:r w:rsidR="00506D40" w:rsidRPr="00014F54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 xml:space="preserve">First </w:t>
      </w:r>
      <w:r w:rsidR="000E4242" w:rsidRPr="00014F54">
        <w:rPr>
          <w:rFonts w:cs="Arial"/>
          <w:sz w:val="20"/>
          <w:lang w:val="en-US"/>
        </w:rPr>
        <w:t>name:</w:t>
      </w:r>
      <w:r w:rsidR="00506D40" w:rsidRPr="00014F54">
        <w:rPr>
          <w:rFonts w:cs="Arial"/>
          <w:sz w:val="20"/>
          <w:lang w:val="en-US"/>
        </w:rPr>
        <w:t xml:space="preserve"> </w:t>
      </w:r>
      <w:r w:rsidR="00506D40" w:rsidRPr="00014F54">
        <w:rPr>
          <w:rFonts w:cs="Arial"/>
          <w:sz w:val="20"/>
          <w:lang w:val="en-US"/>
        </w:rPr>
        <w:tab/>
      </w:r>
      <w:r w:rsidR="00CE4BFB" w:rsidRPr="00014F5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Date of birth</w:t>
      </w:r>
      <w:r w:rsidR="000E4242" w:rsidRPr="00014F54">
        <w:rPr>
          <w:rFonts w:cs="Arial"/>
          <w:sz w:val="20"/>
          <w:lang w:val="en-US"/>
        </w:rPr>
        <w:t>:</w:t>
      </w:r>
      <w:r w:rsidR="006F1A5D">
        <w:rPr>
          <w:rFonts w:cs="Arial"/>
          <w:sz w:val="20"/>
          <w:lang w:val="en-US"/>
        </w:rPr>
        <w:t xml:space="preserve"> </w:t>
      </w:r>
      <w:r w:rsidR="00506D40" w:rsidRPr="00014F54">
        <w:rPr>
          <w:rFonts w:cs="Arial"/>
          <w:sz w:val="20"/>
          <w:lang w:val="en-US"/>
        </w:rPr>
        <w:tab/>
      </w:r>
    </w:p>
    <w:p w14:paraId="7144BE02" w14:textId="77777777" w:rsidR="000E4242" w:rsidRPr="00014F54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rFonts w:cs="Arial"/>
          <w:sz w:val="20"/>
          <w:lang w:val="en-US"/>
        </w:rPr>
      </w:pPr>
    </w:p>
    <w:p w14:paraId="753A497C" w14:textId="4E174D3C" w:rsidR="000E4242" w:rsidRPr="00014F54" w:rsidRDefault="000E4242" w:rsidP="00506D40">
      <w:pPr>
        <w:tabs>
          <w:tab w:val="left" w:leader="dot" w:pos="3544"/>
          <w:tab w:val="right" w:leader="dot" w:pos="9923"/>
        </w:tabs>
        <w:spacing w:after="20"/>
        <w:rPr>
          <w:rFonts w:cs="Arial"/>
          <w:sz w:val="20"/>
          <w:lang w:val="en-US"/>
        </w:rPr>
      </w:pPr>
      <w:r w:rsidRPr="00014F54">
        <w:rPr>
          <w:rFonts w:cs="Arial"/>
          <w:sz w:val="20"/>
          <w:lang w:val="en-US"/>
        </w:rPr>
        <w:t>Dat</w:t>
      </w:r>
      <w:r w:rsidR="000C0CF4">
        <w:rPr>
          <w:rFonts w:cs="Arial"/>
          <w:sz w:val="20"/>
          <w:lang w:val="en-US"/>
        </w:rPr>
        <w:t>e</w:t>
      </w:r>
      <w:r w:rsidRPr="00014F54">
        <w:rPr>
          <w:rFonts w:cs="Arial"/>
          <w:sz w:val="20"/>
          <w:lang w:val="en-US"/>
        </w:rPr>
        <w:t>:</w:t>
      </w:r>
      <w:r w:rsidR="00506D40" w:rsidRPr="00014F54">
        <w:rPr>
          <w:rFonts w:cs="Arial"/>
          <w:sz w:val="20"/>
          <w:lang w:val="en-US"/>
        </w:rPr>
        <w:t xml:space="preserve"> </w:t>
      </w:r>
      <w:r w:rsidR="00506D40" w:rsidRPr="00014F54">
        <w:rPr>
          <w:rFonts w:cs="Arial"/>
          <w:sz w:val="20"/>
          <w:lang w:val="en-US"/>
        </w:rPr>
        <w:tab/>
      </w:r>
      <w:r w:rsidR="000C0CF4">
        <w:rPr>
          <w:rFonts w:cs="Arial"/>
          <w:sz w:val="20"/>
          <w:lang w:val="en-US"/>
        </w:rPr>
        <w:t>Signature</w:t>
      </w:r>
      <w:r w:rsidRPr="00014F54">
        <w:rPr>
          <w:rFonts w:cs="Arial"/>
          <w:sz w:val="20"/>
          <w:lang w:val="en-US"/>
        </w:rPr>
        <w:t>:</w:t>
      </w:r>
      <w:r w:rsidR="00506D40" w:rsidRPr="00014F54">
        <w:rPr>
          <w:rFonts w:cs="Arial"/>
          <w:sz w:val="20"/>
          <w:lang w:val="en-US"/>
        </w:rPr>
        <w:t xml:space="preserve"> </w:t>
      </w:r>
      <w:r w:rsidR="00506D40" w:rsidRPr="00014F54">
        <w:rPr>
          <w:rFonts w:cs="Arial"/>
          <w:sz w:val="20"/>
          <w:lang w:val="en-US"/>
        </w:rPr>
        <w:tab/>
      </w:r>
    </w:p>
    <w:p w14:paraId="58221680" w14:textId="77777777" w:rsidR="000E4242" w:rsidRPr="00014F54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rFonts w:cs="Arial"/>
          <w:sz w:val="20"/>
          <w:lang w:val="en-US"/>
        </w:rPr>
      </w:pPr>
    </w:p>
    <w:p w14:paraId="01FE9A77" w14:textId="29070276" w:rsidR="000E4242" w:rsidRPr="00014F54" w:rsidRDefault="00735EAE" w:rsidP="00506D40">
      <w:pPr>
        <w:tabs>
          <w:tab w:val="left" w:pos="3544"/>
          <w:tab w:val="left" w:pos="6663"/>
          <w:tab w:val="right" w:pos="8789"/>
        </w:tabs>
        <w:spacing w:after="20"/>
        <w:rPr>
          <w:rFonts w:cs="Arial"/>
          <w:sz w:val="20"/>
          <w:lang w:val="en-US"/>
        </w:rPr>
      </w:pPr>
      <w:r>
        <w:rPr>
          <w:rFonts w:cs="Arial"/>
          <w:b/>
          <w:sz w:val="20"/>
          <w:lang w:val="en-US"/>
        </w:rPr>
        <w:t>F</w:t>
      </w:r>
      <w:r w:rsidR="000E4242" w:rsidRPr="00014F54">
        <w:rPr>
          <w:rFonts w:cs="Arial"/>
          <w:b/>
          <w:sz w:val="20"/>
          <w:lang w:val="en-US"/>
        </w:rPr>
        <w:t>at</w:t>
      </w:r>
      <w:r>
        <w:rPr>
          <w:rFonts w:cs="Arial"/>
          <w:b/>
          <w:sz w:val="20"/>
          <w:lang w:val="en-US"/>
        </w:rPr>
        <w:t>h</w:t>
      </w:r>
      <w:r w:rsidR="000E4242" w:rsidRPr="00014F54">
        <w:rPr>
          <w:rFonts w:cs="Arial"/>
          <w:b/>
          <w:sz w:val="20"/>
          <w:lang w:val="en-US"/>
        </w:rPr>
        <w:t xml:space="preserve">er </w:t>
      </w:r>
      <w:r w:rsidR="000E4242" w:rsidRPr="00014F54">
        <w:rPr>
          <w:rFonts w:cs="Arial"/>
          <w:sz w:val="20"/>
          <w:lang w:val="en-US"/>
        </w:rPr>
        <w:t>(</w:t>
      </w:r>
      <w:r>
        <w:rPr>
          <w:rFonts w:cs="Arial"/>
          <w:sz w:val="20"/>
          <w:lang w:val="en-US"/>
        </w:rPr>
        <w:t>optional</w:t>
      </w:r>
      <w:r w:rsidR="000E4242" w:rsidRPr="00014F54">
        <w:rPr>
          <w:rFonts w:cs="Arial"/>
          <w:sz w:val="20"/>
          <w:lang w:val="en-US"/>
        </w:rPr>
        <w:t>)</w:t>
      </w:r>
    </w:p>
    <w:p w14:paraId="1F787E9B" w14:textId="77777777" w:rsidR="000E4242" w:rsidRPr="00014F54" w:rsidRDefault="000E4242" w:rsidP="00506D40">
      <w:pPr>
        <w:tabs>
          <w:tab w:val="left" w:pos="3544"/>
          <w:tab w:val="left" w:pos="6663"/>
          <w:tab w:val="right" w:pos="8789"/>
        </w:tabs>
        <w:spacing w:after="20"/>
        <w:rPr>
          <w:rFonts w:cs="Arial"/>
          <w:sz w:val="20"/>
          <w:lang w:val="en-US"/>
        </w:rPr>
      </w:pPr>
    </w:p>
    <w:p w14:paraId="112CCBFA" w14:textId="13B7644D" w:rsidR="0080293C" w:rsidRPr="00014F54" w:rsidRDefault="00735EAE" w:rsidP="0080293C">
      <w:pPr>
        <w:tabs>
          <w:tab w:val="left" w:leader="dot" w:pos="3544"/>
          <w:tab w:val="left" w:leader="dot" w:pos="6663"/>
          <w:tab w:val="right" w:leader="dot" w:pos="9923"/>
        </w:tabs>
        <w:spacing w:after="2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Surn</w:t>
      </w:r>
      <w:r w:rsidR="0080293C" w:rsidRPr="00014F54">
        <w:rPr>
          <w:rFonts w:cs="Arial"/>
          <w:sz w:val="20"/>
          <w:lang w:val="en-US"/>
        </w:rPr>
        <w:t xml:space="preserve">ame: </w:t>
      </w:r>
      <w:r w:rsidR="0080293C" w:rsidRPr="00014F54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 xml:space="preserve">First </w:t>
      </w:r>
      <w:r w:rsidR="0080293C" w:rsidRPr="00014F54">
        <w:rPr>
          <w:rFonts w:cs="Arial"/>
          <w:sz w:val="20"/>
          <w:lang w:val="en-US"/>
        </w:rPr>
        <w:t xml:space="preserve">name: </w:t>
      </w:r>
      <w:r w:rsidR="0080293C" w:rsidRPr="00014F54">
        <w:rPr>
          <w:rFonts w:cs="Arial"/>
          <w:sz w:val="20"/>
          <w:lang w:val="en-US"/>
        </w:rPr>
        <w:tab/>
      </w:r>
      <w:r w:rsidR="00CE4BFB" w:rsidRPr="00014F5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Date of birth</w:t>
      </w:r>
      <w:r w:rsidR="0080293C" w:rsidRPr="00014F54">
        <w:rPr>
          <w:rFonts w:cs="Arial"/>
          <w:sz w:val="20"/>
          <w:lang w:val="en-US"/>
        </w:rPr>
        <w:t>:</w:t>
      </w:r>
      <w:r w:rsidR="006F1A5D">
        <w:rPr>
          <w:rFonts w:cs="Arial"/>
          <w:sz w:val="20"/>
          <w:lang w:val="en-US"/>
        </w:rPr>
        <w:t xml:space="preserve"> </w:t>
      </w:r>
      <w:r w:rsidR="0080293C" w:rsidRPr="00014F54">
        <w:rPr>
          <w:rFonts w:cs="Arial"/>
          <w:sz w:val="20"/>
          <w:lang w:val="en-US"/>
        </w:rPr>
        <w:tab/>
      </w:r>
    </w:p>
    <w:p w14:paraId="7E99F1FC" w14:textId="77777777" w:rsidR="0080293C" w:rsidRPr="00014F54" w:rsidRDefault="0080293C" w:rsidP="0080293C">
      <w:pPr>
        <w:tabs>
          <w:tab w:val="left" w:pos="3544"/>
          <w:tab w:val="left" w:pos="6663"/>
          <w:tab w:val="right" w:pos="8789"/>
        </w:tabs>
        <w:spacing w:after="20"/>
        <w:rPr>
          <w:rFonts w:cs="Arial"/>
          <w:sz w:val="20"/>
          <w:lang w:val="en-US"/>
        </w:rPr>
      </w:pPr>
    </w:p>
    <w:p w14:paraId="23C0B778" w14:textId="396F9887" w:rsidR="008856FD" w:rsidRPr="00014F54" w:rsidRDefault="0080293C" w:rsidP="00250AA3">
      <w:pPr>
        <w:tabs>
          <w:tab w:val="left" w:leader="dot" w:pos="3544"/>
          <w:tab w:val="right" w:leader="dot" w:pos="9923"/>
        </w:tabs>
        <w:spacing w:after="20"/>
        <w:rPr>
          <w:rFonts w:cs="Arial"/>
          <w:sz w:val="20"/>
          <w:lang w:val="en-US"/>
        </w:rPr>
      </w:pPr>
      <w:r w:rsidRPr="00014F54">
        <w:rPr>
          <w:rFonts w:cs="Arial"/>
          <w:sz w:val="20"/>
          <w:lang w:val="en-US"/>
        </w:rPr>
        <w:t>Dat</w:t>
      </w:r>
      <w:r w:rsidR="00735EAE">
        <w:rPr>
          <w:rFonts w:cs="Arial"/>
          <w:sz w:val="20"/>
          <w:lang w:val="en-US"/>
        </w:rPr>
        <w:t>e</w:t>
      </w:r>
      <w:r w:rsidRPr="00014F54">
        <w:rPr>
          <w:rFonts w:cs="Arial"/>
          <w:sz w:val="20"/>
          <w:lang w:val="en-US"/>
        </w:rPr>
        <w:t xml:space="preserve">: </w:t>
      </w:r>
      <w:r w:rsidRPr="00014F54">
        <w:rPr>
          <w:rFonts w:cs="Arial"/>
          <w:sz w:val="20"/>
          <w:lang w:val="en-US"/>
        </w:rPr>
        <w:tab/>
      </w:r>
      <w:r w:rsidR="00735EAE">
        <w:rPr>
          <w:rFonts w:cs="Arial"/>
          <w:sz w:val="20"/>
          <w:lang w:val="en-US"/>
        </w:rPr>
        <w:t>Signature</w:t>
      </w:r>
      <w:r w:rsidRPr="00014F54">
        <w:rPr>
          <w:rFonts w:cs="Arial"/>
          <w:sz w:val="20"/>
          <w:lang w:val="en-US"/>
        </w:rPr>
        <w:t xml:space="preserve">: </w:t>
      </w:r>
      <w:r w:rsidRPr="00014F54">
        <w:rPr>
          <w:rFonts w:cs="Arial"/>
          <w:sz w:val="20"/>
          <w:lang w:val="en-US"/>
        </w:rPr>
        <w:tab/>
      </w:r>
    </w:p>
    <w:p w14:paraId="618080A0" w14:textId="77777777" w:rsidR="00575524" w:rsidRPr="00014F54" w:rsidRDefault="00575524" w:rsidP="00DD4A4A">
      <w:pPr>
        <w:tabs>
          <w:tab w:val="right" w:pos="8789"/>
        </w:tabs>
        <w:spacing w:after="20"/>
        <w:jc w:val="center"/>
        <w:rPr>
          <w:rFonts w:cs="Arial"/>
          <w:b/>
          <w:sz w:val="20"/>
          <w:lang w:val="en-US"/>
        </w:rPr>
      </w:pPr>
    </w:p>
    <w:p w14:paraId="432438C6" w14:textId="77777777" w:rsidR="00EB77D8" w:rsidRPr="00014F54" w:rsidRDefault="00EB77D8" w:rsidP="00DD4A4A">
      <w:pPr>
        <w:tabs>
          <w:tab w:val="right" w:pos="8789"/>
        </w:tabs>
        <w:spacing w:after="20"/>
        <w:jc w:val="center"/>
        <w:rPr>
          <w:rFonts w:cs="Arial"/>
          <w:b/>
          <w:sz w:val="20"/>
          <w:lang w:val="en-US"/>
        </w:rPr>
      </w:pP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12"/>
      </w:tblGrid>
      <w:tr w:rsidR="007D02CC" w:rsidRPr="00014F54" w14:paraId="79EF7137" w14:textId="77777777" w:rsidTr="00014F54">
        <w:tc>
          <w:tcPr>
            <w:tcW w:w="10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3A5C1" w14:textId="7086859C" w:rsidR="007D02CC" w:rsidRPr="00014F54" w:rsidRDefault="00231F6A" w:rsidP="00014F54">
            <w:pPr>
              <w:tabs>
                <w:tab w:val="right" w:pos="8789"/>
              </w:tabs>
              <w:spacing w:after="20"/>
              <w:rPr>
                <w:rFonts w:cs="Arial"/>
                <w:i/>
                <w:szCs w:val="28"/>
                <w:lang w:val="en-US"/>
              </w:rPr>
            </w:pPr>
            <w:r>
              <w:rPr>
                <w:rFonts w:cs="Arial"/>
                <w:i/>
                <w:szCs w:val="28"/>
                <w:lang w:val="en-US"/>
              </w:rPr>
              <w:lastRenderedPageBreak/>
              <w:t>Adhesive label</w:t>
            </w:r>
          </w:p>
          <w:p w14:paraId="1E8AB66E" w14:textId="77777777" w:rsidR="007D02CC" w:rsidRPr="00014F54" w:rsidRDefault="007D02CC" w:rsidP="00014F54">
            <w:pPr>
              <w:tabs>
                <w:tab w:val="left" w:pos="3471"/>
              </w:tabs>
              <w:spacing w:after="20"/>
              <w:rPr>
                <w:rFonts w:cs="Arial"/>
                <w:sz w:val="32"/>
                <w:szCs w:val="28"/>
                <w:lang w:val="en-US"/>
              </w:rPr>
            </w:pPr>
          </w:p>
          <w:p w14:paraId="4A856138" w14:textId="77777777" w:rsidR="007D02CC" w:rsidRPr="00014F54" w:rsidRDefault="007D02CC" w:rsidP="00014F54">
            <w:pPr>
              <w:tabs>
                <w:tab w:val="right" w:pos="8789"/>
              </w:tabs>
              <w:spacing w:beforeLines="20" w:before="48" w:afterLines="20" w:after="48"/>
              <w:rPr>
                <w:rFonts w:cs="Arial"/>
                <w:sz w:val="20"/>
                <w:szCs w:val="18"/>
                <w:lang w:val="en-US"/>
              </w:rPr>
            </w:pPr>
          </w:p>
        </w:tc>
      </w:tr>
    </w:tbl>
    <w:p w14:paraId="42D81984" w14:textId="77777777" w:rsidR="007D02CC" w:rsidRPr="00014F54" w:rsidRDefault="007D02CC" w:rsidP="00DD4A4A">
      <w:pPr>
        <w:tabs>
          <w:tab w:val="right" w:pos="8789"/>
        </w:tabs>
        <w:spacing w:after="20"/>
        <w:jc w:val="center"/>
        <w:rPr>
          <w:rFonts w:cs="Arial"/>
          <w:b/>
          <w:sz w:val="28"/>
          <w:szCs w:val="28"/>
          <w:lang w:val="en-US"/>
        </w:rPr>
      </w:pPr>
    </w:p>
    <w:p w14:paraId="742182E1" w14:textId="33D7F132" w:rsidR="005F709A" w:rsidRPr="00014F54" w:rsidRDefault="00386226" w:rsidP="00DD4A4A">
      <w:pPr>
        <w:tabs>
          <w:tab w:val="right" w:pos="8789"/>
        </w:tabs>
        <w:spacing w:after="2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Q</w:t>
      </w:r>
      <w:r w:rsidR="00483520" w:rsidRPr="00735EAE">
        <w:rPr>
          <w:rFonts w:cs="Arial"/>
          <w:b/>
          <w:sz w:val="28"/>
          <w:szCs w:val="28"/>
          <w:lang w:val="en-US"/>
        </w:rPr>
        <w:t xml:space="preserve">uestionnaire </w:t>
      </w:r>
      <w:r w:rsidR="00483520">
        <w:rPr>
          <w:rFonts w:cs="Arial"/>
          <w:b/>
          <w:sz w:val="28"/>
          <w:szCs w:val="28"/>
          <w:lang w:val="en-US"/>
        </w:rPr>
        <w:t>r</w:t>
      </w:r>
      <w:r w:rsidR="00735EAE" w:rsidRPr="00735EAE">
        <w:rPr>
          <w:rFonts w:cs="Arial"/>
          <w:b/>
          <w:sz w:val="28"/>
          <w:szCs w:val="28"/>
          <w:lang w:val="en-US"/>
        </w:rPr>
        <w:t>eview</w:t>
      </w:r>
      <w:r>
        <w:rPr>
          <w:rFonts w:cs="Arial"/>
          <w:b/>
          <w:sz w:val="28"/>
          <w:szCs w:val="28"/>
          <w:lang w:val="en-US"/>
        </w:rPr>
        <w:t xml:space="preserve"> by qualified staff</w:t>
      </w:r>
    </w:p>
    <w:p w14:paraId="44A6F53D" w14:textId="77777777" w:rsidR="005F709A" w:rsidRPr="00014F54" w:rsidRDefault="005F709A" w:rsidP="00DD4A4A">
      <w:pPr>
        <w:tabs>
          <w:tab w:val="right" w:pos="8789"/>
        </w:tabs>
        <w:rPr>
          <w:rFonts w:cs="Arial"/>
          <w:sz w:val="18"/>
          <w:szCs w:val="18"/>
          <w:lang w:val="en-US"/>
        </w:rPr>
      </w:pPr>
    </w:p>
    <w:tbl>
      <w:tblPr>
        <w:tblW w:w="10057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000080" w:fill="D9D9D9"/>
        <w:tblLook w:val="04A0" w:firstRow="1" w:lastRow="0" w:firstColumn="1" w:lastColumn="0" w:noHBand="0" w:noVBand="1"/>
      </w:tblPr>
      <w:tblGrid>
        <w:gridCol w:w="10057"/>
      </w:tblGrid>
      <w:tr w:rsidR="005F709A" w:rsidRPr="00914D94" w14:paraId="29738328" w14:textId="77777777" w:rsidTr="00345CC1">
        <w:trPr>
          <w:trHeight w:val="331"/>
        </w:trPr>
        <w:tc>
          <w:tcPr>
            <w:tcW w:w="10057" w:type="dxa"/>
            <w:shd w:val="clear" w:color="000080" w:fill="D9D9D9"/>
            <w:vAlign w:val="center"/>
          </w:tcPr>
          <w:p w14:paraId="541AF69B" w14:textId="275A3405" w:rsidR="005F709A" w:rsidRPr="00014F54" w:rsidRDefault="005946C0" w:rsidP="005946C0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E.</w:t>
            </w:r>
            <w:r w:rsidR="005F709A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483520" w:rsidRPr="00483520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TO BE COMPLETED AT RECRUITMENT</w:t>
            </w:r>
          </w:p>
        </w:tc>
      </w:tr>
    </w:tbl>
    <w:p w14:paraId="234D7CA7" w14:textId="2A889A5C" w:rsidR="00100FA6" w:rsidRPr="00014F54" w:rsidRDefault="00100FA6" w:rsidP="00DD4A4A">
      <w:pPr>
        <w:tabs>
          <w:tab w:val="right" w:pos="8789"/>
        </w:tabs>
        <w:rPr>
          <w:rFonts w:cs="Arial"/>
          <w:sz w:val="20"/>
          <w:szCs w:val="18"/>
          <w:lang w:val="en-US"/>
        </w:rPr>
      </w:pPr>
    </w:p>
    <w:p w14:paraId="4D891FE4" w14:textId="3181B4D9" w:rsidR="005F709A" w:rsidRPr="00386226" w:rsidRDefault="000D0D6C" w:rsidP="00DD4A4A">
      <w:pPr>
        <w:pStyle w:val="Textkrper"/>
        <w:tabs>
          <w:tab w:val="right" w:pos="8789"/>
        </w:tabs>
        <w:spacing w:before="0"/>
        <w:ind w:right="-851"/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Comments on Section C “Medical Questionnaire”</w:t>
      </w:r>
      <w:r w:rsidR="005F709A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:</w:t>
      </w:r>
    </w:p>
    <w:p w14:paraId="32E0C27C" w14:textId="6E0FB4C1" w:rsidR="005F709A" w:rsidRPr="00386226" w:rsidRDefault="00231F6A" w:rsidP="004F74EB">
      <w:pPr>
        <w:pStyle w:val="Textkrper"/>
        <w:tabs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Question</w:t>
      </w:r>
      <w:r w:rsidR="0042269C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 xml:space="preserve">: </w:t>
      </w:r>
      <w:r w:rsidR="004F74EB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4122E581" w14:textId="68D73B94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7C65B835" w14:textId="066B0982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20F81CC5" w14:textId="7D890824" w:rsidR="004F74EB" w:rsidRPr="00386226" w:rsidRDefault="00231F6A" w:rsidP="004F74EB">
      <w:pPr>
        <w:pStyle w:val="Textkrper"/>
        <w:tabs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Question</w:t>
      </w:r>
      <w:r w:rsidR="00CA2AEF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 xml:space="preserve">: </w:t>
      </w:r>
      <w:r w:rsidR="004F74EB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4405E0A9" w14:textId="23118228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137CFAF8" w14:textId="7B561F30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00C62C7D" w14:textId="5FD90E2D" w:rsidR="00CA2AEF" w:rsidRPr="00386226" w:rsidRDefault="00231F6A" w:rsidP="004F74EB">
      <w:pPr>
        <w:pStyle w:val="Textkrper"/>
        <w:tabs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Question</w:t>
      </w:r>
      <w:r w:rsidR="008B0A2F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:</w:t>
      </w:r>
      <w:r w:rsidR="00CA2AEF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 xml:space="preserve"> </w:t>
      </w:r>
      <w:r w:rsidR="004F74EB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6EA6A5E2" w14:textId="0789536E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72B89600" w14:textId="72039405" w:rsidR="004F74EB" w:rsidRPr="00386226" w:rsidRDefault="004F74EB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70BD2C7F" w14:textId="4FDFB271" w:rsidR="00E3576D" w:rsidRPr="00386226" w:rsidRDefault="00231F6A" w:rsidP="00E3576D">
      <w:pPr>
        <w:pStyle w:val="Textkrper"/>
        <w:tabs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>Question</w:t>
      </w:r>
      <w:r w:rsidR="00E3576D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 xml:space="preserve">: </w:t>
      </w:r>
      <w:r w:rsidR="00E3576D"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2460E5EC" w14:textId="77777777" w:rsidR="00E3576D" w:rsidRPr="00386226" w:rsidRDefault="00E3576D" w:rsidP="00E3576D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346143DC" w14:textId="77777777" w:rsidR="00E3576D" w:rsidRPr="00386226" w:rsidRDefault="00E3576D" w:rsidP="00E3576D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  <w:r w:rsidRPr="00386226">
        <w:rPr>
          <w:rFonts w:cs="Arial"/>
          <w:b w:val="0"/>
          <w:bCs/>
          <w:i w:val="0"/>
          <w:iCs/>
          <w:sz w:val="20"/>
          <w:szCs w:val="18"/>
          <w:lang w:val="fr-CH"/>
        </w:rPr>
        <w:tab/>
      </w:r>
    </w:p>
    <w:p w14:paraId="0EBC4685" w14:textId="77777777" w:rsidR="00E3576D" w:rsidRPr="00386226" w:rsidRDefault="00E3576D" w:rsidP="004F74EB">
      <w:pPr>
        <w:pStyle w:val="Textkrper"/>
        <w:tabs>
          <w:tab w:val="clear" w:pos="570"/>
          <w:tab w:val="right" w:leader="dot" w:pos="9923"/>
        </w:tabs>
        <w:rPr>
          <w:rFonts w:cs="Arial"/>
          <w:b w:val="0"/>
          <w:bCs/>
          <w:i w:val="0"/>
          <w:iCs/>
          <w:sz w:val="20"/>
          <w:szCs w:val="18"/>
          <w:lang w:val="fr-CH"/>
        </w:rPr>
      </w:pPr>
    </w:p>
    <w:p w14:paraId="256F1AD2" w14:textId="6F350061" w:rsidR="005F709A" w:rsidRPr="00386226" w:rsidRDefault="000D0D6C" w:rsidP="000C4258">
      <w:pPr>
        <w:tabs>
          <w:tab w:val="left" w:leader="dot" w:pos="5812"/>
          <w:tab w:val="right" w:leader="dot" w:pos="9923"/>
        </w:tabs>
        <w:rPr>
          <w:rFonts w:cs="Arial"/>
          <w:bCs/>
          <w:iCs/>
          <w:sz w:val="20"/>
          <w:szCs w:val="18"/>
          <w:lang w:val="fr-CH"/>
        </w:rPr>
      </w:pPr>
      <w:r w:rsidRPr="00386226">
        <w:rPr>
          <w:rFonts w:cs="Arial"/>
          <w:bCs/>
          <w:iCs/>
          <w:sz w:val="20"/>
          <w:szCs w:val="18"/>
          <w:lang w:val="fr-CH"/>
        </w:rPr>
        <w:t>Questionnaire reviewed (at recruitment</w:t>
      </w:r>
      <w:r w:rsidR="007E596E" w:rsidRPr="00386226">
        <w:rPr>
          <w:rFonts w:cs="Arial"/>
          <w:bCs/>
          <w:iCs/>
          <w:sz w:val="20"/>
          <w:szCs w:val="18"/>
          <w:lang w:val="fr-CH"/>
        </w:rPr>
        <w:t>): Dat</w:t>
      </w:r>
      <w:r w:rsidRPr="00386226">
        <w:rPr>
          <w:rFonts w:cs="Arial"/>
          <w:bCs/>
          <w:iCs/>
          <w:sz w:val="20"/>
          <w:szCs w:val="18"/>
          <w:lang w:val="fr-CH"/>
        </w:rPr>
        <w:t>e</w:t>
      </w:r>
      <w:r w:rsidR="007E596E" w:rsidRPr="00386226">
        <w:rPr>
          <w:rFonts w:cs="Arial"/>
          <w:bCs/>
          <w:iCs/>
          <w:sz w:val="20"/>
          <w:szCs w:val="18"/>
          <w:lang w:val="fr-CH"/>
        </w:rPr>
        <w:t>:</w:t>
      </w:r>
      <w:r w:rsidR="00D724E1" w:rsidRPr="00386226">
        <w:rPr>
          <w:rFonts w:cs="Arial"/>
          <w:bCs/>
          <w:iCs/>
          <w:sz w:val="20"/>
          <w:szCs w:val="18"/>
          <w:lang w:val="fr-CH"/>
        </w:rPr>
        <w:t xml:space="preserve"> </w:t>
      </w:r>
      <w:r w:rsidR="00D724E1" w:rsidRPr="00386226">
        <w:rPr>
          <w:rFonts w:cs="Arial"/>
          <w:bCs/>
          <w:iCs/>
          <w:sz w:val="20"/>
          <w:szCs w:val="18"/>
          <w:lang w:val="fr-CH"/>
        </w:rPr>
        <w:tab/>
      </w:r>
      <w:r w:rsidRPr="00386226">
        <w:rPr>
          <w:rFonts w:cs="Arial"/>
          <w:bCs/>
          <w:iCs/>
          <w:sz w:val="20"/>
          <w:szCs w:val="18"/>
          <w:lang w:val="fr-CH"/>
        </w:rPr>
        <w:t>Signature</w:t>
      </w:r>
      <w:r w:rsidR="00D724E1" w:rsidRPr="00386226">
        <w:rPr>
          <w:rFonts w:cs="Arial"/>
          <w:bCs/>
          <w:iCs/>
          <w:sz w:val="20"/>
          <w:szCs w:val="18"/>
          <w:lang w:val="fr-CH"/>
        </w:rPr>
        <w:t xml:space="preserve"> </w:t>
      </w:r>
      <w:r w:rsidR="00D724E1" w:rsidRPr="00386226">
        <w:rPr>
          <w:rFonts w:cs="Arial"/>
          <w:bCs/>
          <w:iCs/>
          <w:sz w:val="20"/>
          <w:szCs w:val="18"/>
          <w:lang w:val="fr-CH"/>
        </w:rPr>
        <w:tab/>
      </w:r>
    </w:p>
    <w:p w14:paraId="379AAA34" w14:textId="77777777" w:rsidR="007E596E" w:rsidRPr="00386226" w:rsidRDefault="007E596E" w:rsidP="00DD4A4A">
      <w:pPr>
        <w:tabs>
          <w:tab w:val="right" w:pos="8789"/>
        </w:tabs>
        <w:rPr>
          <w:rFonts w:cs="Arial"/>
          <w:sz w:val="20"/>
          <w:szCs w:val="18"/>
          <w:lang w:val="fr-CH"/>
        </w:rPr>
      </w:pPr>
    </w:p>
    <w:p w14:paraId="32649FDD" w14:textId="28CF4A2D" w:rsidR="005F709A" w:rsidRPr="00014F54" w:rsidRDefault="000D0D6C" w:rsidP="00DD4A4A">
      <w:pPr>
        <w:tabs>
          <w:tab w:val="right" w:pos="8789"/>
        </w:tabs>
        <w:rPr>
          <w:rFonts w:cs="Arial"/>
          <w:sz w:val="20"/>
          <w:szCs w:val="18"/>
          <w:lang w:val="en-US"/>
        </w:rPr>
      </w:pPr>
      <w:r>
        <w:rPr>
          <w:rFonts w:cs="Arial"/>
          <w:sz w:val="20"/>
          <w:szCs w:val="18"/>
          <w:lang w:val="en-US"/>
        </w:rPr>
        <w:t>Maternity Unit</w:t>
      </w:r>
      <w:r w:rsidR="005F709A" w:rsidRPr="00014F54">
        <w:rPr>
          <w:rFonts w:cs="Arial"/>
          <w:sz w:val="20"/>
          <w:szCs w:val="18"/>
          <w:lang w:val="en-US"/>
        </w:rPr>
        <w:t xml:space="preserve"> (</w:t>
      </w:r>
      <w:r>
        <w:rPr>
          <w:rFonts w:cs="Arial"/>
          <w:sz w:val="20"/>
          <w:szCs w:val="18"/>
          <w:lang w:val="en-US"/>
        </w:rPr>
        <w:t>please check)</w:t>
      </w:r>
      <w:r w:rsidR="005F709A" w:rsidRPr="00014F54">
        <w:rPr>
          <w:rFonts w:cs="Arial"/>
          <w:sz w:val="20"/>
          <w:szCs w:val="18"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5F709A" w:rsidRPr="00014F54" w14:paraId="0371107E" w14:textId="77777777" w:rsidTr="00E23EE8">
        <w:tc>
          <w:tcPr>
            <w:tcW w:w="985" w:type="dxa"/>
          </w:tcPr>
          <w:p w14:paraId="5955B641" w14:textId="378E17A8" w:rsidR="005F709A" w:rsidRPr="00014F54" w:rsidRDefault="007251DD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Aarau:</w:t>
            </w:r>
          </w:p>
        </w:tc>
        <w:tc>
          <w:tcPr>
            <w:tcW w:w="985" w:type="dxa"/>
          </w:tcPr>
          <w:p w14:paraId="483DB4B4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14:paraId="024A361C" w14:textId="75E7BF46" w:rsidR="005F709A" w:rsidRPr="00014F54" w:rsidRDefault="007251DD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Basel:</w:t>
            </w:r>
          </w:p>
        </w:tc>
        <w:tc>
          <w:tcPr>
            <w:tcW w:w="985" w:type="dxa"/>
          </w:tcPr>
          <w:p w14:paraId="740A860B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985" w:type="dxa"/>
          </w:tcPr>
          <w:p w14:paraId="52C544D7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Bern:</w:t>
            </w:r>
          </w:p>
        </w:tc>
        <w:tc>
          <w:tcPr>
            <w:tcW w:w="986" w:type="dxa"/>
          </w:tcPr>
          <w:p w14:paraId="74EECBC9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986" w:type="dxa"/>
          </w:tcPr>
          <w:p w14:paraId="080CDC81" w14:textId="078AB1F8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Gen</w:t>
            </w:r>
            <w:r w:rsidR="000D0D6C">
              <w:rPr>
                <w:rFonts w:cs="Arial"/>
                <w:sz w:val="20"/>
                <w:szCs w:val="18"/>
                <w:lang w:val="en-US"/>
              </w:rPr>
              <w:t>eva</w:t>
            </w:r>
            <w:r w:rsidRPr="00014F54">
              <w:rPr>
                <w:rFonts w:cs="Arial"/>
                <w:sz w:val="20"/>
                <w:szCs w:val="18"/>
                <w:lang w:val="en-US"/>
              </w:rPr>
              <w:t>:</w:t>
            </w:r>
          </w:p>
        </w:tc>
        <w:tc>
          <w:tcPr>
            <w:tcW w:w="986" w:type="dxa"/>
          </w:tcPr>
          <w:p w14:paraId="7073E55A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</w:p>
        </w:tc>
        <w:tc>
          <w:tcPr>
            <w:tcW w:w="986" w:type="dxa"/>
          </w:tcPr>
          <w:p w14:paraId="29329925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sz w:val="20"/>
                <w:szCs w:val="18"/>
                <w:lang w:val="en-US"/>
              </w:rPr>
              <w:t>Tessin:</w:t>
            </w:r>
          </w:p>
        </w:tc>
        <w:tc>
          <w:tcPr>
            <w:tcW w:w="986" w:type="dxa"/>
          </w:tcPr>
          <w:p w14:paraId="1529E634" w14:textId="77777777" w:rsidR="005F709A" w:rsidRPr="00014F54" w:rsidRDefault="005F709A" w:rsidP="00DD4A4A">
            <w:pPr>
              <w:tabs>
                <w:tab w:val="right" w:pos="8789"/>
              </w:tabs>
              <w:rPr>
                <w:rFonts w:cs="Arial"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instrText xml:space="preserve"> FORMCHECKBOX </w:instrText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</w:r>
            <w:r w:rsidR="00735FF9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separate"/>
            </w:r>
            <w:r w:rsidRPr="00014F54">
              <w:rPr>
                <w:rFonts w:cs="Arial"/>
                <w:b/>
                <w:bCs/>
                <w:sz w:val="20"/>
                <w:szCs w:val="18"/>
                <w:lang w:val="en-US"/>
              </w:rPr>
              <w:fldChar w:fldCharType="end"/>
            </w:r>
          </w:p>
        </w:tc>
      </w:tr>
    </w:tbl>
    <w:p w14:paraId="23925CB6" w14:textId="77777777" w:rsidR="005F709A" w:rsidRPr="00014F54" w:rsidRDefault="005F709A" w:rsidP="00DD4A4A">
      <w:pPr>
        <w:tabs>
          <w:tab w:val="right" w:pos="8789"/>
        </w:tabs>
        <w:rPr>
          <w:rFonts w:cs="Arial"/>
          <w:sz w:val="20"/>
          <w:szCs w:val="18"/>
          <w:lang w:val="en-US"/>
        </w:rPr>
      </w:pPr>
    </w:p>
    <w:p w14:paraId="143927CF" w14:textId="77777777" w:rsidR="00B20447" w:rsidRPr="00014F54" w:rsidRDefault="00B20447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</w:p>
    <w:tbl>
      <w:tblPr>
        <w:tblStyle w:val="Tabellenraster"/>
        <w:tblW w:w="100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0"/>
      </w:tblGrid>
      <w:tr w:rsidR="00CA2AEF" w:rsidRPr="00914D94" w14:paraId="2CBA24B6" w14:textId="77777777" w:rsidTr="00345CC1">
        <w:trPr>
          <w:trHeight w:val="351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2763ACA" w14:textId="5A99D396" w:rsidR="00CA2AEF" w:rsidRPr="00014F54" w:rsidRDefault="005946C0" w:rsidP="00A27259">
            <w:pPr>
              <w:spacing w:after="20"/>
              <w:ind w:left="-284" w:right="-135" w:firstLine="284"/>
              <w:jc w:val="both"/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</w:pPr>
            <w:r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F.</w:t>
            </w:r>
            <w:r w:rsidR="00B26C68" w:rsidRPr="00014F5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ab/>
            </w:r>
            <w:r w:rsidR="000D0D6C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 xml:space="preserve">TO BE COMPLETED AT UMBILICAL CORD BLOOD </w:t>
            </w:r>
            <w:r w:rsidR="001726F4">
              <w:rPr>
                <w:rFonts w:cs="Arial"/>
                <w:b/>
                <w:bCs/>
                <w:i/>
                <w:iCs/>
                <w:sz w:val="20"/>
                <w:szCs w:val="18"/>
                <w:lang w:val="en-US"/>
              </w:rPr>
              <w:t>COLLECTION</w:t>
            </w:r>
          </w:p>
        </w:tc>
      </w:tr>
    </w:tbl>
    <w:p w14:paraId="4B8B3A78" w14:textId="4EF4606C" w:rsidR="00CA2AEF" w:rsidRPr="00014F54" w:rsidRDefault="00CA2AEF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</w:p>
    <w:p w14:paraId="35CDCD12" w14:textId="77777777" w:rsidR="00CA2AEF" w:rsidRPr="00014F54" w:rsidRDefault="00CA2AEF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</w:p>
    <w:p w14:paraId="40FB68AA" w14:textId="07A91920" w:rsidR="005F709A" w:rsidRPr="00014F54" w:rsidRDefault="00635E69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  <w:r>
        <w:rPr>
          <w:rFonts w:cs="Arial"/>
          <w:bCs/>
          <w:iCs/>
          <w:sz w:val="20"/>
          <w:szCs w:val="18"/>
          <w:lang w:val="en-US"/>
        </w:rPr>
        <w:t xml:space="preserve">Having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>review</w:t>
      </w:r>
      <w:r>
        <w:rPr>
          <w:rFonts w:cs="Arial"/>
          <w:bCs/>
          <w:iCs/>
          <w:sz w:val="20"/>
          <w:szCs w:val="18"/>
          <w:lang w:val="en-US"/>
        </w:rPr>
        <w:t xml:space="preserve">ed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>the pregnant patient</w:t>
      </w:r>
      <w:r>
        <w:rPr>
          <w:rFonts w:cs="Arial"/>
          <w:bCs/>
          <w:iCs/>
          <w:sz w:val="20"/>
          <w:szCs w:val="18"/>
          <w:lang w:val="en-US"/>
        </w:rPr>
        <w:t>’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s medical questionnaire and medical history, I hereby certify that there 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is </w:t>
      </w:r>
      <w:r w:rsidR="00DF1A38">
        <w:rPr>
          <w:rFonts w:cs="Arial"/>
          <w:bCs/>
          <w:iCs/>
          <w:sz w:val="20"/>
          <w:szCs w:val="18"/>
          <w:lang w:val="en-US"/>
        </w:rPr>
        <w:t>cu</w:t>
      </w:r>
      <w:r w:rsidR="00DF1A38" w:rsidRPr="001726F4">
        <w:rPr>
          <w:rFonts w:cs="Arial"/>
          <w:bCs/>
          <w:iCs/>
          <w:sz w:val="20"/>
          <w:szCs w:val="18"/>
          <w:lang w:val="en-US"/>
        </w:rPr>
        <w:t xml:space="preserve">rrently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no physical 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evidence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>of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 present or past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 HIGH RISK BEHAVIOR </w:t>
      </w:r>
      <w:r w:rsidR="00097ECE">
        <w:rPr>
          <w:rFonts w:cs="Arial"/>
          <w:bCs/>
          <w:iCs/>
          <w:sz w:val="20"/>
          <w:szCs w:val="18"/>
          <w:lang w:val="en-US"/>
        </w:rPr>
        <w:t>for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 communicable infectious disease (HIV, HTLV, hepatitis B or C</w:t>
      </w:r>
      <w:r w:rsidR="00235539">
        <w:rPr>
          <w:rFonts w:cs="Arial"/>
          <w:bCs/>
          <w:iCs/>
          <w:sz w:val="20"/>
          <w:szCs w:val="18"/>
          <w:lang w:val="en-US"/>
        </w:rPr>
        <w:t>,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 </w:t>
      </w:r>
      <w:r w:rsidR="00235539">
        <w:rPr>
          <w:rFonts w:cs="Arial"/>
          <w:bCs/>
          <w:iCs/>
          <w:sz w:val="20"/>
          <w:szCs w:val="18"/>
          <w:lang w:val="en-US"/>
        </w:rPr>
        <w:t>or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 sexual communicable disease). 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Based on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>the document</w:t>
      </w:r>
      <w:r w:rsidR="00235539">
        <w:rPr>
          <w:rFonts w:cs="Arial"/>
          <w:bCs/>
          <w:iCs/>
          <w:sz w:val="20"/>
          <w:szCs w:val="18"/>
          <w:lang w:val="en-US"/>
        </w:rPr>
        <w:t>ation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 / medical history available to me, I confirm that this donor is able to donate </w:t>
      </w:r>
      <w:r w:rsidR="00235539">
        <w:rPr>
          <w:rFonts w:cs="Arial"/>
          <w:bCs/>
          <w:iCs/>
          <w:sz w:val="20"/>
          <w:szCs w:val="18"/>
          <w:lang w:val="en-US"/>
        </w:rPr>
        <w:t>her baby’s u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mbilical cord blood at birth. 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Should fresh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 xml:space="preserve">health information emerge that could impact this donation, I </w:t>
      </w:r>
      <w:r w:rsidR="00235539">
        <w:rPr>
          <w:rFonts w:cs="Arial"/>
          <w:bCs/>
          <w:iCs/>
          <w:sz w:val="20"/>
          <w:szCs w:val="18"/>
          <w:lang w:val="en-US"/>
        </w:rPr>
        <w:t xml:space="preserve">undertake </w:t>
      </w:r>
      <w:r w:rsidR="006D5B01">
        <w:rPr>
          <w:rFonts w:cs="Arial"/>
          <w:bCs/>
          <w:iCs/>
          <w:sz w:val="20"/>
          <w:szCs w:val="18"/>
          <w:lang w:val="en-US"/>
        </w:rPr>
        <w:t xml:space="preserve">to forward it </w:t>
      </w:r>
      <w:r w:rsidR="001726F4" w:rsidRPr="001726F4">
        <w:rPr>
          <w:rFonts w:cs="Arial"/>
          <w:bCs/>
          <w:iCs/>
          <w:sz w:val="20"/>
          <w:szCs w:val="18"/>
          <w:lang w:val="en-US"/>
        </w:rPr>
        <w:t>to the umbilical cord blood bank</w:t>
      </w:r>
      <w:r w:rsidR="006D5B01">
        <w:rPr>
          <w:rFonts w:cs="Arial"/>
          <w:bCs/>
          <w:iCs/>
          <w:sz w:val="20"/>
          <w:szCs w:val="18"/>
          <w:lang w:val="en-US"/>
        </w:rPr>
        <w:t>.</w:t>
      </w:r>
    </w:p>
    <w:p w14:paraId="07EB2498" w14:textId="77777777" w:rsidR="005F709A" w:rsidRPr="00014F54" w:rsidRDefault="005F709A" w:rsidP="00DD4A4A">
      <w:pPr>
        <w:tabs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highlight w:val="yellow"/>
          <w:lang w:val="en-US"/>
        </w:rPr>
      </w:pPr>
    </w:p>
    <w:p w14:paraId="388ECA25" w14:textId="503A354B" w:rsidR="00B20447" w:rsidRPr="00014F54" w:rsidRDefault="001726F4" w:rsidP="00DD4A4A">
      <w:pPr>
        <w:tabs>
          <w:tab w:val="left" w:pos="4536"/>
          <w:tab w:val="right" w:pos="8789"/>
        </w:tabs>
        <w:spacing w:after="20"/>
        <w:jc w:val="both"/>
        <w:rPr>
          <w:rFonts w:cs="Arial"/>
          <w:b/>
          <w:bCs/>
          <w:iCs/>
          <w:sz w:val="20"/>
          <w:szCs w:val="18"/>
          <w:lang w:val="en-US"/>
        </w:rPr>
      </w:pPr>
      <w:r>
        <w:rPr>
          <w:rFonts w:cs="Arial"/>
          <w:b/>
          <w:bCs/>
          <w:iCs/>
          <w:sz w:val="20"/>
          <w:szCs w:val="18"/>
          <w:lang w:val="en-US"/>
        </w:rPr>
        <w:t>Physician</w:t>
      </w:r>
      <w:r w:rsidR="00FA1C94" w:rsidRPr="00014F54">
        <w:rPr>
          <w:rFonts w:cs="Arial"/>
          <w:b/>
          <w:bCs/>
          <w:iCs/>
          <w:sz w:val="20"/>
          <w:szCs w:val="18"/>
          <w:lang w:val="en-US"/>
        </w:rPr>
        <w:t>:</w:t>
      </w:r>
    </w:p>
    <w:p w14:paraId="19155C3D" w14:textId="77777777" w:rsidR="00775CCF" w:rsidRPr="00014F54" w:rsidRDefault="00775CCF" w:rsidP="00DD4A4A">
      <w:pPr>
        <w:tabs>
          <w:tab w:val="left" w:pos="4536"/>
          <w:tab w:val="right" w:pos="8789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</w:p>
    <w:p w14:paraId="62E77EBC" w14:textId="5244BC10" w:rsidR="005F709A" w:rsidRPr="00014F54" w:rsidRDefault="006D5B01" w:rsidP="002D3F0A">
      <w:pPr>
        <w:tabs>
          <w:tab w:val="left" w:leader="dot" w:pos="4536"/>
          <w:tab w:val="right" w:leader="dot" w:pos="9923"/>
        </w:tabs>
        <w:spacing w:after="20"/>
        <w:jc w:val="both"/>
        <w:rPr>
          <w:rFonts w:cs="Arial"/>
          <w:bCs/>
          <w:iCs/>
          <w:sz w:val="20"/>
          <w:szCs w:val="18"/>
          <w:lang w:val="en-US"/>
        </w:rPr>
      </w:pPr>
      <w:r>
        <w:rPr>
          <w:rFonts w:cs="Arial"/>
          <w:bCs/>
          <w:iCs/>
          <w:sz w:val="20"/>
          <w:szCs w:val="18"/>
          <w:lang w:val="en-US"/>
        </w:rPr>
        <w:t>Surn</w:t>
      </w:r>
      <w:r w:rsidR="005F709A" w:rsidRPr="00014F54">
        <w:rPr>
          <w:rFonts w:cs="Arial"/>
          <w:bCs/>
          <w:iCs/>
          <w:sz w:val="20"/>
          <w:szCs w:val="18"/>
          <w:lang w:val="en-US"/>
        </w:rPr>
        <w:t>a</w:t>
      </w:r>
      <w:r w:rsidR="007E596E" w:rsidRPr="00014F54">
        <w:rPr>
          <w:rFonts w:cs="Arial"/>
          <w:bCs/>
          <w:iCs/>
          <w:sz w:val="20"/>
          <w:szCs w:val="18"/>
          <w:lang w:val="en-US"/>
        </w:rPr>
        <w:t xml:space="preserve">me: 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ab/>
      </w:r>
      <w:r>
        <w:rPr>
          <w:rFonts w:cs="Arial"/>
          <w:bCs/>
          <w:iCs/>
          <w:sz w:val="20"/>
          <w:szCs w:val="18"/>
          <w:lang w:val="en-US"/>
        </w:rPr>
        <w:t>First n</w:t>
      </w:r>
      <w:r w:rsidR="007E596E" w:rsidRPr="00014F54">
        <w:rPr>
          <w:rFonts w:cs="Arial"/>
          <w:bCs/>
          <w:iCs/>
          <w:sz w:val="20"/>
          <w:szCs w:val="18"/>
          <w:lang w:val="en-US"/>
        </w:rPr>
        <w:t>ame: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 xml:space="preserve"> 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ab/>
      </w:r>
    </w:p>
    <w:p w14:paraId="534AC436" w14:textId="0BADE4B5" w:rsidR="00B20447" w:rsidRDefault="00B20447" w:rsidP="002D3F0A">
      <w:pPr>
        <w:tabs>
          <w:tab w:val="left" w:leader="dot" w:pos="4536"/>
          <w:tab w:val="right" w:leader="dot" w:pos="9923"/>
        </w:tabs>
        <w:spacing w:after="20"/>
        <w:rPr>
          <w:rFonts w:cs="Arial"/>
          <w:bCs/>
          <w:iCs/>
          <w:sz w:val="20"/>
          <w:szCs w:val="18"/>
          <w:lang w:val="en-US"/>
        </w:rPr>
      </w:pPr>
    </w:p>
    <w:p w14:paraId="292BABBA" w14:textId="77777777" w:rsidR="008B0BC3" w:rsidRPr="00014F54" w:rsidRDefault="008B0BC3" w:rsidP="002D3F0A">
      <w:pPr>
        <w:tabs>
          <w:tab w:val="left" w:leader="dot" w:pos="4536"/>
          <w:tab w:val="right" w:leader="dot" w:pos="9923"/>
        </w:tabs>
        <w:spacing w:after="20"/>
        <w:rPr>
          <w:rFonts w:cs="Arial"/>
          <w:bCs/>
          <w:iCs/>
          <w:sz w:val="20"/>
          <w:szCs w:val="18"/>
          <w:lang w:val="en-US"/>
        </w:rPr>
      </w:pPr>
    </w:p>
    <w:p w14:paraId="0D78CEF3" w14:textId="4BCB72E1" w:rsidR="00E94ED5" w:rsidRPr="00014F54" w:rsidRDefault="007E596E" w:rsidP="002D3F0A">
      <w:pPr>
        <w:tabs>
          <w:tab w:val="left" w:leader="dot" w:pos="4536"/>
          <w:tab w:val="right" w:leader="dot" w:pos="9923"/>
        </w:tabs>
        <w:spacing w:after="20"/>
        <w:rPr>
          <w:rFonts w:cs="Arial"/>
          <w:bCs/>
          <w:iCs/>
          <w:sz w:val="20"/>
          <w:szCs w:val="18"/>
          <w:lang w:val="en-US"/>
        </w:rPr>
      </w:pPr>
      <w:r w:rsidRPr="00014F54">
        <w:rPr>
          <w:rFonts w:cs="Arial"/>
          <w:bCs/>
          <w:iCs/>
          <w:sz w:val="20"/>
          <w:szCs w:val="18"/>
          <w:lang w:val="en-US"/>
        </w:rPr>
        <w:t>Dat</w:t>
      </w:r>
      <w:r w:rsidR="006D5B01">
        <w:rPr>
          <w:rFonts w:cs="Arial"/>
          <w:bCs/>
          <w:iCs/>
          <w:sz w:val="20"/>
          <w:szCs w:val="18"/>
          <w:lang w:val="en-US"/>
        </w:rPr>
        <w:t>e</w:t>
      </w:r>
      <w:r w:rsidRPr="00014F54">
        <w:rPr>
          <w:rFonts w:cs="Arial"/>
          <w:bCs/>
          <w:iCs/>
          <w:sz w:val="20"/>
          <w:szCs w:val="18"/>
          <w:lang w:val="en-US"/>
        </w:rPr>
        <w:t xml:space="preserve">: 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ab/>
      </w:r>
      <w:r w:rsidR="006D5B01">
        <w:rPr>
          <w:rFonts w:cs="Arial"/>
          <w:bCs/>
          <w:iCs/>
          <w:sz w:val="20"/>
          <w:szCs w:val="18"/>
          <w:lang w:val="en-US"/>
        </w:rPr>
        <w:t>Physician’s signature</w:t>
      </w:r>
      <w:r w:rsidRPr="00014F54">
        <w:rPr>
          <w:rFonts w:cs="Arial"/>
          <w:bCs/>
          <w:iCs/>
          <w:sz w:val="20"/>
          <w:szCs w:val="18"/>
          <w:lang w:val="en-US"/>
        </w:rPr>
        <w:t>: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 xml:space="preserve"> </w:t>
      </w:r>
      <w:r w:rsidR="002D3F0A" w:rsidRPr="00014F54">
        <w:rPr>
          <w:rFonts w:cs="Arial"/>
          <w:bCs/>
          <w:iCs/>
          <w:sz w:val="20"/>
          <w:szCs w:val="18"/>
          <w:lang w:val="en-US"/>
        </w:rPr>
        <w:tab/>
      </w:r>
    </w:p>
    <w:sectPr w:rsidR="00E94ED5" w:rsidRPr="00014F54" w:rsidSect="00DB10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42" w:right="849" w:bottom="851" w:left="1134" w:header="279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31D5" w14:textId="77777777" w:rsidR="00735FF9" w:rsidRDefault="00735FF9">
      <w:r>
        <w:separator/>
      </w:r>
    </w:p>
  </w:endnote>
  <w:endnote w:type="continuationSeparator" w:id="0">
    <w:p w14:paraId="352EB665" w14:textId="77777777" w:rsidR="00735FF9" w:rsidRDefault="007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DB1057" w14:paraId="71AA9DB7" w14:textId="77777777" w:rsidTr="005B0BF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99C58C" w14:textId="58CFE006" w:rsidR="00DB1057" w:rsidRPr="0056641B" w:rsidRDefault="00DB1057" w:rsidP="00DB1057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 xml:space="preserve">Nr: </w:t>
          </w:r>
          <w:r w:rsidRPr="00DB1057">
            <w:rPr>
              <w:rFonts w:cs="Arial"/>
              <w:bCs/>
              <w:sz w:val="16"/>
              <w:szCs w:val="16"/>
            </w:rPr>
            <w:t>1470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3C3586" w14:textId="3DA2381E" w:rsidR="00DB1057" w:rsidRPr="0056641B" w:rsidRDefault="00DB1057" w:rsidP="00DB1057">
          <w:pPr>
            <w:tabs>
              <w:tab w:val="left" w:pos="5130"/>
            </w:tabs>
            <w:jc w:val="both"/>
            <w:rPr>
              <w:rFonts w:cs="Arial"/>
              <w:sz w:val="16"/>
              <w:szCs w:val="16"/>
              <w:lang w:val="en-US"/>
            </w:rPr>
          </w:pPr>
          <w:r w:rsidRPr="0056641B">
            <w:rPr>
              <w:rFonts w:cs="Arial"/>
              <w:b/>
              <w:sz w:val="16"/>
              <w:szCs w:val="16"/>
              <w:lang w:val="en-US"/>
            </w:rPr>
            <w:t>Name: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Pr="00DB1057">
            <w:rPr>
              <w:rFonts w:cs="Arial"/>
              <w:sz w:val="16"/>
              <w:szCs w:val="16"/>
              <w:lang w:val="en-US"/>
            </w:rPr>
            <w:t>FOR_Medical_Questionnaire_CB_E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DE08DB" w14:textId="39D21FB8" w:rsidR="00DB1057" w:rsidRPr="0056641B" w:rsidRDefault="00DB1057" w:rsidP="00DB1057">
          <w:pPr>
            <w:jc w:val="both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Version: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0695B9" w14:textId="234C365F" w:rsidR="00DB1057" w:rsidRPr="0056641B" w:rsidRDefault="00DB1057" w:rsidP="00DB1057">
          <w:pPr>
            <w:jc w:val="right"/>
            <w:rPr>
              <w:rFonts w:cs="Arial"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Gültig ab: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="003D4E9A">
            <w:rPr>
              <w:rFonts w:cs="Arial"/>
              <w:sz w:val="16"/>
              <w:szCs w:val="16"/>
              <w:lang w:val="en-US"/>
            </w:rPr>
            <w:t>01.03.2023</w:t>
          </w:r>
        </w:p>
      </w:tc>
    </w:tr>
    <w:tr w:rsidR="00DB1057" w14:paraId="0A3AC36A" w14:textId="77777777" w:rsidTr="005B0BF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16892" w14:textId="77777777" w:rsidR="00DB1057" w:rsidRPr="0056641B" w:rsidRDefault="00DB1057" w:rsidP="00DB1057">
          <w:pPr>
            <w:jc w:val="both"/>
            <w:rPr>
              <w:rFonts w:cs="Arial"/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C582E1" w14:textId="77777777" w:rsidR="00DB1057" w:rsidRPr="0056641B" w:rsidRDefault="00DB1057" w:rsidP="00DB1057">
          <w:pPr>
            <w:jc w:val="right"/>
            <w:rPr>
              <w:rFonts w:cs="Arial"/>
              <w:b/>
              <w:sz w:val="16"/>
              <w:szCs w:val="16"/>
            </w:rPr>
          </w:pPr>
          <w:r w:rsidRPr="0056641B">
            <w:rPr>
              <w:rFonts w:cs="Arial"/>
              <w:b/>
              <w:sz w:val="16"/>
              <w:szCs w:val="16"/>
            </w:rPr>
            <w:t>Seite:</w:t>
          </w:r>
          <w:r w:rsidRPr="0056641B">
            <w:rPr>
              <w:rFonts w:cs="Arial"/>
              <w:sz w:val="16"/>
              <w:szCs w:val="16"/>
            </w:rPr>
            <w:t xml:space="preserve">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PAGE 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56641B">
            <w:rPr>
              <w:rFonts w:cs="Arial"/>
              <w:sz w:val="16"/>
              <w:szCs w:val="16"/>
            </w:rPr>
            <w:fldChar w:fldCharType="end"/>
          </w:r>
          <w:r w:rsidRPr="0056641B">
            <w:rPr>
              <w:rFonts w:cs="Arial"/>
              <w:sz w:val="16"/>
              <w:szCs w:val="16"/>
            </w:rPr>
            <w:t xml:space="preserve"> von </w:t>
          </w:r>
          <w:r w:rsidRPr="0056641B">
            <w:rPr>
              <w:rFonts w:cs="Arial"/>
              <w:sz w:val="16"/>
              <w:szCs w:val="16"/>
            </w:rPr>
            <w:fldChar w:fldCharType="begin"/>
          </w:r>
          <w:r w:rsidRPr="0056641B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6641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</w:t>
          </w:r>
          <w:r w:rsidRPr="0056641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F61E933" w14:textId="77777777" w:rsidR="000E1B91" w:rsidRPr="00DB1057" w:rsidRDefault="000E1B91" w:rsidP="00DB10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74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709"/>
      <w:gridCol w:w="5779"/>
      <w:gridCol w:w="992"/>
      <w:gridCol w:w="1843"/>
    </w:tblGrid>
    <w:tr w:rsidR="000E1B91" w:rsidRPr="001C3E0F" w14:paraId="38359DB3" w14:textId="77777777" w:rsidTr="00D17629">
      <w:tc>
        <w:tcPr>
          <w:tcW w:w="851" w:type="dxa"/>
        </w:tcPr>
        <w:p w14:paraId="2C6DFE1E" w14:textId="3817E4A1" w:rsidR="000E1B91" w:rsidRPr="00DF21D3" w:rsidRDefault="000E1B91" w:rsidP="00F27F2E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</w:t>
          </w:r>
          <w:r w:rsidR="00810DA2">
            <w:rPr>
              <w:b/>
              <w:sz w:val="16"/>
              <w:szCs w:val="16"/>
            </w:rPr>
            <w:t>r</w:t>
          </w:r>
          <w:r>
            <w:rPr>
              <w:b/>
              <w:sz w:val="16"/>
              <w:szCs w:val="16"/>
            </w:rPr>
            <w:t xml:space="preserve">.: </w:t>
          </w:r>
          <w:r>
            <w:rPr>
              <w:sz w:val="16"/>
              <w:szCs w:val="16"/>
            </w:rPr>
            <w:t>N/A</w:t>
          </w:r>
        </w:p>
      </w:tc>
      <w:tc>
        <w:tcPr>
          <w:tcW w:w="6488" w:type="dxa"/>
          <w:gridSpan w:val="2"/>
        </w:tcPr>
        <w:p w14:paraId="12BA9EE4" w14:textId="7A0403B8" w:rsidR="000E1B91" w:rsidRPr="00E80B16" w:rsidRDefault="000E1B91" w:rsidP="00DC6E82">
          <w:pPr>
            <w:rPr>
              <w:sz w:val="16"/>
              <w:szCs w:val="16"/>
              <w:lang w:val="en-US"/>
            </w:rPr>
          </w:pPr>
          <w:r w:rsidRPr="00E80B16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FOR_30</w:t>
          </w:r>
          <w:r w:rsidR="00DC6E82">
            <w:rPr>
              <w:sz w:val="16"/>
              <w:szCs w:val="16"/>
              <w:lang w:val="en-US"/>
            </w:rPr>
            <w:t>4</w:t>
          </w:r>
          <w:r w:rsidRPr="00E80B16">
            <w:rPr>
              <w:sz w:val="16"/>
              <w:szCs w:val="16"/>
              <w:lang w:val="en-US"/>
            </w:rPr>
            <w:t>_Medical_Questionnaire</w:t>
          </w:r>
          <w:r>
            <w:rPr>
              <w:sz w:val="16"/>
              <w:szCs w:val="16"/>
              <w:lang w:val="en-US"/>
            </w:rPr>
            <w:t>_CB_</w:t>
          </w:r>
          <w:r w:rsidR="00810DA2">
            <w:rPr>
              <w:sz w:val="16"/>
              <w:szCs w:val="16"/>
              <w:lang w:val="en-US"/>
            </w:rPr>
            <w:t>E</w:t>
          </w:r>
        </w:p>
      </w:tc>
      <w:tc>
        <w:tcPr>
          <w:tcW w:w="992" w:type="dxa"/>
        </w:tcPr>
        <w:p w14:paraId="1C6E4A13" w14:textId="7B4E2903" w:rsidR="000E1B91" w:rsidRPr="001C3E0F" w:rsidRDefault="000E1B91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6</w:t>
          </w:r>
        </w:p>
      </w:tc>
      <w:tc>
        <w:tcPr>
          <w:tcW w:w="1843" w:type="dxa"/>
        </w:tcPr>
        <w:p w14:paraId="4E1C8C0D" w14:textId="7CAF404A" w:rsidR="000E1B91" w:rsidRPr="001C3E0F" w:rsidRDefault="00A6043F" w:rsidP="00A6043F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Gültig ab</w:t>
          </w:r>
          <w:r w:rsidR="000E1B91" w:rsidRPr="00A54642">
            <w:rPr>
              <w:b/>
              <w:sz w:val="16"/>
              <w:szCs w:val="16"/>
            </w:rPr>
            <w:t>:</w:t>
          </w:r>
          <w:r w:rsidR="000E1B91">
            <w:rPr>
              <w:sz w:val="16"/>
              <w:szCs w:val="16"/>
            </w:rPr>
            <w:t xml:space="preserve"> 01.1</w:t>
          </w:r>
          <w:r w:rsidR="00DC6E82">
            <w:rPr>
              <w:sz w:val="16"/>
              <w:szCs w:val="16"/>
            </w:rPr>
            <w:t>2</w:t>
          </w:r>
          <w:r w:rsidR="000E1B91">
            <w:rPr>
              <w:sz w:val="16"/>
              <w:szCs w:val="16"/>
            </w:rPr>
            <w:t>.2020</w:t>
          </w:r>
        </w:p>
      </w:tc>
    </w:tr>
    <w:tr w:rsidR="000E1B91" w:rsidRPr="001C3E0F" w14:paraId="33DADFC2" w14:textId="77777777" w:rsidTr="00F011EB">
      <w:trPr>
        <w:trHeight w:val="91"/>
      </w:trPr>
      <w:tc>
        <w:tcPr>
          <w:tcW w:w="1560" w:type="dxa"/>
          <w:gridSpan w:val="2"/>
        </w:tcPr>
        <w:p w14:paraId="7BEFA0BC" w14:textId="77777777" w:rsidR="000E1B91" w:rsidRPr="00FC607F" w:rsidRDefault="000E1B91" w:rsidP="00F27F2E">
          <w:pPr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Owner: </w:t>
          </w:r>
          <w:r>
            <w:rPr>
              <w:sz w:val="16"/>
              <w:szCs w:val="16"/>
            </w:rPr>
            <w:t>bncgnico</w:t>
          </w:r>
        </w:p>
      </w:tc>
      <w:tc>
        <w:tcPr>
          <w:tcW w:w="6771" w:type="dxa"/>
          <w:gridSpan w:val="2"/>
        </w:tcPr>
        <w:p w14:paraId="32F63BCB" w14:textId="77777777" w:rsidR="000E1B91" w:rsidRPr="001C3E0F" w:rsidRDefault="000E1B91" w:rsidP="00F27F2E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Geschäfts-/Teilprozess:</w:t>
          </w:r>
          <w:r>
            <w:rPr>
              <w:sz w:val="16"/>
              <w:szCs w:val="16"/>
            </w:rPr>
            <w:t xml:space="preserve"> SBSC / Vorschriften</w:t>
          </w:r>
        </w:p>
      </w:tc>
      <w:tc>
        <w:tcPr>
          <w:tcW w:w="1843" w:type="dxa"/>
        </w:tcPr>
        <w:p w14:paraId="2B609903" w14:textId="5DD1EAF2" w:rsidR="000E1B91" w:rsidRPr="001C3E0F" w:rsidRDefault="00A6043F" w:rsidP="00A6043F">
          <w:pPr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Seite</w:t>
          </w:r>
          <w:r w:rsidR="000E1B91" w:rsidRPr="001C3E0F">
            <w:rPr>
              <w:b/>
              <w:sz w:val="16"/>
              <w:szCs w:val="16"/>
            </w:rPr>
            <w:t>:</w:t>
          </w:r>
          <w:r w:rsidR="000E1B91" w:rsidRPr="001C3E0F">
            <w:rPr>
              <w:sz w:val="16"/>
              <w:szCs w:val="16"/>
            </w:rPr>
            <w:t xml:space="preserve"> </w:t>
          </w:r>
          <w:r w:rsidR="000E1B91" w:rsidRPr="001C3E0F">
            <w:rPr>
              <w:sz w:val="16"/>
              <w:szCs w:val="16"/>
            </w:rPr>
            <w:fldChar w:fldCharType="begin"/>
          </w:r>
          <w:r w:rsidR="000E1B91" w:rsidRPr="001C3E0F">
            <w:rPr>
              <w:sz w:val="16"/>
              <w:szCs w:val="16"/>
            </w:rPr>
            <w:instrText xml:space="preserve"> PAGE    \* MERGEFORMAT </w:instrText>
          </w:r>
          <w:r w:rsidR="000E1B91" w:rsidRPr="001C3E0F">
            <w:rPr>
              <w:sz w:val="16"/>
              <w:szCs w:val="16"/>
            </w:rPr>
            <w:fldChar w:fldCharType="separate"/>
          </w:r>
          <w:r w:rsidR="008B0BC3">
            <w:rPr>
              <w:noProof/>
              <w:sz w:val="16"/>
              <w:szCs w:val="16"/>
            </w:rPr>
            <w:t>1</w:t>
          </w:r>
          <w:r w:rsidR="000E1B91" w:rsidRPr="001C3E0F">
            <w:rPr>
              <w:sz w:val="16"/>
              <w:szCs w:val="16"/>
            </w:rPr>
            <w:fldChar w:fldCharType="end"/>
          </w:r>
          <w:r w:rsidR="000E1B91" w:rsidRPr="001C3E0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von</w:t>
          </w:r>
          <w:r w:rsidR="000E1B91" w:rsidRPr="001C3E0F">
            <w:rPr>
              <w:sz w:val="16"/>
              <w:szCs w:val="16"/>
            </w:rPr>
            <w:t xml:space="preserve"> </w:t>
          </w:r>
          <w:r w:rsidR="000E1B91" w:rsidRPr="001C3E0F">
            <w:rPr>
              <w:sz w:val="16"/>
              <w:szCs w:val="16"/>
            </w:rPr>
            <w:fldChar w:fldCharType="begin"/>
          </w:r>
          <w:r w:rsidR="000E1B91" w:rsidRPr="001C3E0F">
            <w:rPr>
              <w:sz w:val="16"/>
              <w:szCs w:val="16"/>
            </w:rPr>
            <w:instrText xml:space="preserve"> NUMPAGES   \* MERGEFORMAT </w:instrText>
          </w:r>
          <w:r w:rsidR="000E1B91" w:rsidRPr="001C3E0F">
            <w:rPr>
              <w:sz w:val="16"/>
              <w:szCs w:val="16"/>
            </w:rPr>
            <w:fldChar w:fldCharType="separate"/>
          </w:r>
          <w:r w:rsidR="008B0BC3">
            <w:rPr>
              <w:noProof/>
              <w:sz w:val="16"/>
              <w:szCs w:val="16"/>
            </w:rPr>
            <w:t>7</w:t>
          </w:r>
          <w:r w:rsidR="000E1B91" w:rsidRPr="001C3E0F">
            <w:rPr>
              <w:sz w:val="16"/>
              <w:szCs w:val="16"/>
            </w:rPr>
            <w:fldChar w:fldCharType="end"/>
          </w:r>
        </w:p>
      </w:tc>
    </w:tr>
  </w:tbl>
  <w:p w14:paraId="4E5E00D7" w14:textId="77777777" w:rsidR="000E1B91" w:rsidRPr="00C8744C" w:rsidRDefault="000E1B91" w:rsidP="007B3A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8611" w14:textId="77777777" w:rsidR="00735FF9" w:rsidRDefault="00735FF9">
      <w:r>
        <w:separator/>
      </w:r>
    </w:p>
  </w:footnote>
  <w:footnote w:type="continuationSeparator" w:id="0">
    <w:p w14:paraId="69DAF691" w14:textId="77777777" w:rsidR="00735FF9" w:rsidRDefault="007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6C89" w14:textId="184746A0" w:rsidR="000E1B91" w:rsidRPr="00CE1441" w:rsidRDefault="00DB1057" w:rsidP="00CE1441">
    <w:pPr>
      <w:pStyle w:val="Kopfzeile"/>
      <w:rPr>
        <w:sz w:val="10"/>
        <w:szCs w:val="10"/>
        <w:lang w:val="en-GB"/>
      </w:rPr>
    </w:pPr>
    <w:r>
      <w:rPr>
        <w:noProof/>
      </w:rPr>
      <w:drawing>
        <wp:inline distT="0" distB="0" distL="0" distR="0" wp14:anchorId="4E5303A2" wp14:editId="18FC0B39">
          <wp:extent cx="6116320" cy="11125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AA0" w14:textId="13AE273E" w:rsidR="000E1B91" w:rsidRPr="00A03AD7" w:rsidRDefault="00385AB7" w:rsidP="00385AB7">
    <w:pPr>
      <w:pStyle w:val="Kopfzeile"/>
      <w:rPr>
        <w:szCs w:val="22"/>
        <w:lang w:val="en-GB"/>
      </w:rPr>
    </w:pPr>
    <w:r>
      <w:rPr>
        <w:noProof/>
        <w:lang w:eastAsia="de-CH"/>
      </w:rPr>
      <w:drawing>
        <wp:inline distT="0" distB="0" distL="0" distR="0" wp14:anchorId="1B244387" wp14:editId="113228E9">
          <wp:extent cx="5552440" cy="914400"/>
          <wp:effectExtent l="0" t="0" r="8255" b="0"/>
          <wp:docPr id="61" name="Grafik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524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427A0"/>
    <w:multiLevelType w:val="hybridMultilevel"/>
    <w:tmpl w:val="56B23ED8"/>
    <w:lvl w:ilvl="0" w:tplc="15DCEBFA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63F4CA1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89A7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3DDF"/>
    <w:multiLevelType w:val="multilevel"/>
    <w:tmpl w:val="9F761C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A46ED2"/>
    <w:multiLevelType w:val="hybridMultilevel"/>
    <w:tmpl w:val="838E5658"/>
    <w:lvl w:ilvl="0" w:tplc="3E96899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A7141"/>
    <w:multiLevelType w:val="hybridMultilevel"/>
    <w:tmpl w:val="205E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BE8"/>
    <w:multiLevelType w:val="hybridMultilevel"/>
    <w:tmpl w:val="096274D2"/>
    <w:lvl w:ilvl="0" w:tplc="53B0F614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A067DAB"/>
    <w:multiLevelType w:val="multilevel"/>
    <w:tmpl w:val="7250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74B1E"/>
    <w:multiLevelType w:val="hybridMultilevel"/>
    <w:tmpl w:val="52EEF7D6"/>
    <w:lvl w:ilvl="0" w:tplc="81260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F0B52"/>
    <w:multiLevelType w:val="hybridMultilevel"/>
    <w:tmpl w:val="6DEC4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64C9"/>
    <w:multiLevelType w:val="hybridMultilevel"/>
    <w:tmpl w:val="9BE8A90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53CBD"/>
    <w:multiLevelType w:val="hybridMultilevel"/>
    <w:tmpl w:val="BFF6B72E"/>
    <w:lvl w:ilvl="0" w:tplc="20F483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3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B65"/>
    <w:multiLevelType w:val="hybridMultilevel"/>
    <w:tmpl w:val="C1020802"/>
    <w:lvl w:ilvl="0" w:tplc="528C5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70B09"/>
    <w:multiLevelType w:val="hybridMultilevel"/>
    <w:tmpl w:val="2268754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A67AC"/>
    <w:multiLevelType w:val="hybridMultilevel"/>
    <w:tmpl w:val="DA0C8A18"/>
    <w:lvl w:ilvl="0" w:tplc="EB34D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C0C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8683A19"/>
    <w:multiLevelType w:val="multilevel"/>
    <w:tmpl w:val="AC5CE374"/>
    <w:lvl w:ilvl="0">
      <w:numFmt w:val="bullet"/>
      <w:pStyle w:val="Aufzhlung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color w:val="auto"/>
      </w:rPr>
    </w:lvl>
    <w:lvl w:ilvl="3">
      <w:start w:val="1"/>
      <w:numFmt w:val="none"/>
      <w:lvlText w:val="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none"/>
      <w:lvlText w:val="o"/>
      <w:lvlJc w:val="left"/>
      <w:pPr>
        <w:tabs>
          <w:tab w:val="num" w:pos="2665"/>
        </w:tabs>
        <w:ind w:left="2665" w:hanging="454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BD93AC8"/>
    <w:multiLevelType w:val="hybridMultilevel"/>
    <w:tmpl w:val="0D061D1E"/>
    <w:lvl w:ilvl="0" w:tplc="8FF64B9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32BE3"/>
    <w:multiLevelType w:val="hybridMultilevel"/>
    <w:tmpl w:val="72580896"/>
    <w:lvl w:ilvl="0" w:tplc="D6226C9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sz w:val="18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87686D"/>
    <w:multiLevelType w:val="hybridMultilevel"/>
    <w:tmpl w:val="B62C22EA"/>
    <w:lvl w:ilvl="0" w:tplc="6C661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5090E"/>
    <w:multiLevelType w:val="hybridMultilevel"/>
    <w:tmpl w:val="72500238"/>
    <w:lvl w:ilvl="0" w:tplc="9824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EC510">
      <w:start w:val="3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9280D"/>
    <w:multiLevelType w:val="hybridMultilevel"/>
    <w:tmpl w:val="ADDEC6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1B2"/>
    <w:multiLevelType w:val="hybridMultilevel"/>
    <w:tmpl w:val="5308C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3390F"/>
    <w:multiLevelType w:val="hybridMultilevel"/>
    <w:tmpl w:val="750E017A"/>
    <w:lvl w:ilvl="0" w:tplc="19EA99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DD3901"/>
    <w:multiLevelType w:val="multilevel"/>
    <w:tmpl w:val="4B26665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5" w15:restartNumberingAfterBreak="0">
    <w:nsid w:val="562932AF"/>
    <w:multiLevelType w:val="hybridMultilevel"/>
    <w:tmpl w:val="A3C08D4E"/>
    <w:lvl w:ilvl="0" w:tplc="B762B9F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5CE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59DE5E77"/>
    <w:multiLevelType w:val="hybridMultilevel"/>
    <w:tmpl w:val="A52E4680"/>
    <w:lvl w:ilvl="0" w:tplc="DFDED08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B144B7E"/>
    <w:multiLevelType w:val="multilevel"/>
    <w:tmpl w:val="9BE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CF6660"/>
    <w:multiLevelType w:val="hybridMultilevel"/>
    <w:tmpl w:val="9C24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34DC"/>
    <w:multiLevelType w:val="hybridMultilevel"/>
    <w:tmpl w:val="47A043BE"/>
    <w:lvl w:ilvl="0" w:tplc="2EE20D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051C18"/>
    <w:multiLevelType w:val="hybridMultilevel"/>
    <w:tmpl w:val="C6C63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5726"/>
    <w:multiLevelType w:val="hybridMultilevel"/>
    <w:tmpl w:val="6F7C802A"/>
    <w:lvl w:ilvl="0" w:tplc="54ACA4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11BDB"/>
    <w:multiLevelType w:val="hybridMultilevel"/>
    <w:tmpl w:val="BB7047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32"/>
  </w:num>
  <w:num w:numId="10">
    <w:abstractNumId w:val="14"/>
  </w:num>
  <w:num w:numId="11">
    <w:abstractNumId w:val="8"/>
  </w:num>
  <w:num w:numId="12">
    <w:abstractNumId w:val="18"/>
  </w:num>
  <w:num w:numId="13">
    <w:abstractNumId w:val="30"/>
  </w:num>
  <w:num w:numId="14">
    <w:abstractNumId w:val="24"/>
  </w:num>
  <w:num w:numId="15">
    <w:abstractNumId w:val="4"/>
  </w:num>
  <w:num w:numId="16">
    <w:abstractNumId w:val="2"/>
  </w:num>
  <w:num w:numId="17">
    <w:abstractNumId w:val="20"/>
  </w:num>
  <w:num w:numId="18">
    <w:abstractNumId w:val="10"/>
  </w:num>
  <w:num w:numId="19">
    <w:abstractNumId w:val="28"/>
  </w:num>
  <w:num w:numId="20">
    <w:abstractNumId w:val="7"/>
  </w:num>
  <w:num w:numId="21">
    <w:abstractNumId w:val="11"/>
  </w:num>
  <w:num w:numId="22">
    <w:abstractNumId w:val="3"/>
  </w:num>
  <w:num w:numId="23">
    <w:abstractNumId w:val="29"/>
  </w:num>
  <w:num w:numId="24">
    <w:abstractNumId w:val="5"/>
  </w:num>
  <w:num w:numId="25">
    <w:abstractNumId w:val="27"/>
  </w:num>
  <w:num w:numId="26">
    <w:abstractNumId w:val="23"/>
  </w:num>
  <w:num w:numId="27">
    <w:abstractNumId w:val="1"/>
  </w:num>
  <w:num w:numId="28">
    <w:abstractNumId w:val="31"/>
  </w:num>
  <w:num w:numId="29">
    <w:abstractNumId w:val="25"/>
  </w:num>
  <w:num w:numId="30">
    <w:abstractNumId w:val="33"/>
  </w:num>
  <w:num w:numId="31">
    <w:abstractNumId w:val="6"/>
  </w:num>
  <w:num w:numId="32">
    <w:abstractNumId w:val="9"/>
  </w:num>
  <w:num w:numId="33">
    <w:abstractNumId w:val="19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oNotHyphenateCap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41"/>
    <w:rsid w:val="00007387"/>
    <w:rsid w:val="00012CF3"/>
    <w:rsid w:val="00014F54"/>
    <w:rsid w:val="000213B7"/>
    <w:rsid w:val="00033360"/>
    <w:rsid w:val="0003609B"/>
    <w:rsid w:val="000441CE"/>
    <w:rsid w:val="00045A8B"/>
    <w:rsid w:val="00050E7D"/>
    <w:rsid w:val="00051870"/>
    <w:rsid w:val="000531AD"/>
    <w:rsid w:val="00053507"/>
    <w:rsid w:val="000562ED"/>
    <w:rsid w:val="0005706C"/>
    <w:rsid w:val="0006029F"/>
    <w:rsid w:val="00060F32"/>
    <w:rsid w:val="00062D1E"/>
    <w:rsid w:val="000649E0"/>
    <w:rsid w:val="00065AD7"/>
    <w:rsid w:val="00065CAB"/>
    <w:rsid w:val="00067BDD"/>
    <w:rsid w:val="00070E87"/>
    <w:rsid w:val="00072FC2"/>
    <w:rsid w:val="000745CC"/>
    <w:rsid w:val="00074932"/>
    <w:rsid w:val="00076DFC"/>
    <w:rsid w:val="000839D5"/>
    <w:rsid w:val="000845E0"/>
    <w:rsid w:val="00090774"/>
    <w:rsid w:val="00092908"/>
    <w:rsid w:val="00092B3F"/>
    <w:rsid w:val="000944BD"/>
    <w:rsid w:val="00094A22"/>
    <w:rsid w:val="000968FB"/>
    <w:rsid w:val="00097ECE"/>
    <w:rsid w:val="000A030B"/>
    <w:rsid w:val="000A07BA"/>
    <w:rsid w:val="000A3642"/>
    <w:rsid w:val="000A4858"/>
    <w:rsid w:val="000A6075"/>
    <w:rsid w:val="000B33D9"/>
    <w:rsid w:val="000B38AF"/>
    <w:rsid w:val="000B3B41"/>
    <w:rsid w:val="000B4B1F"/>
    <w:rsid w:val="000B64B8"/>
    <w:rsid w:val="000B7400"/>
    <w:rsid w:val="000C05CE"/>
    <w:rsid w:val="000C0CF4"/>
    <w:rsid w:val="000C167B"/>
    <w:rsid w:val="000C2789"/>
    <w:rsid w:val="000C4258"/>
    <w:rsid w:val="000C4386"/>
    <w:rsid w:val="000D081F"/>
    <w:rsid w:val="000D0D6C"/>
    <w:rsid w:val="000D7BE6"/>
    <w:rsid w:val="000E07A0"/>
    <w:rsid w:val="000E1661"/>
    <w:rsid w:val="000E1A85"/>
    <w:rsid w:val="000E1B91"/>
    <w:rsid w:val="000E1DBC"/>
    <w:rsid w:val="000E4242"/>
    <w:rsid w:val="000E71CA"/>
    <w:rsid w:val="000F0F83"/>
    <w:rsid w:val="000F14F3"/>
    <w:rsid w:val="000F7BD3"/>
    <w:rsid w:val="0010047A"/>
    <w:rsid w:val="00100BFA"/>
    <w:rsid w:val="00100FA6"/>
    <w:rsid w:val="00116C13"/>
    <w:rsid w:val="00117171"/>
    <w:rsid w:val="00117677"/>
    <w:rsid w:val="00122801"/>
    <w:rsid w:val="00122DA7"/>
    <w:rsid w:val="001236B9"/>
    <w:rsid w:val="001249BB"/>
    <w:rsid w:val="00125732"/>
    <w:rsid w:val="00126D4E"/>
    <w:rsid w:val="0013138E"/>
    <w:rsid w:val="0013166B"/>
    <w:rsid w:val="001333AC"/>
    <w:rsid w:val="00133493"/>
    <w:rsid w:val="00134E3F"/>
    <w:rsid w:val="00144271"/>
    <w:rsid w:val="00147CEF"/>
    <w:rsid w:val="00150867"/>
    <w:rsid w:val="00152104"/>
    <w:rsid w:val="00153A6B"/>
    <w:rsid w:val="00154D47"/>
    <w:rsid w:val="00160208"/>
    <w:rsid w:val="00161724"/>
    <w:rsid w:val="00163DF0"/>
    <w:rsid w:val="00164B55"/>
    <w:rsid w:val="001726F4"/>
    <w:rsid w:val="00174151"/>
    <w:rsid w:val="00175601"/>
    <w:rsid w:val="00176899"/>
    <w:rsid w:val="00177D41"/>
    <w:rsid w:val="0018216C"/>
    <w:rsid w:val="00183AAE"/>
    <w:rsid w:val="001877E0"/>
    <w:rsid w:val="0018793E"/>
    <w:rsid w:val="00187BAE"/>
    <w:rsid w:val="001916CD"/>
    <w:rsid w:val="0019359D"/>
    <w:rsid w:val="0019468A"/>
    <w:rsid w:val="001972BD"/>
    <w:rsid w:val="001A1CE3"/>
    <w:rsid w:val="001A1E18"/>
    <w:rsid w:val="001A3057"/>
    <w:rsid w:val="001B2F88"/>
    <w:rsid w:val="001B36EC"/>
    <w:rsid w:val="001C06CB"/>
    <w:rsid w:val="001C0927"/>
    <w:rsid w:val="001C0F0F"/>
    <w:rsid w:val="001C3C05"/>
    <w:rsid w:val="001C3C20"/>
    <w:rsid w:val="001C45E8"/>
    <w:rsid w:val="001C5E6D"/>
    <w:rsid w:val="001C6C49"/>
    <w:rsid w:val="001D565D"/>
    <w:rsid w:val="001D7BE3"/>
    <w:rsid w:val="001E384D"/>
    <w:rsid w:val="001E4D01"/>
    <w:rsid w:val="001E795E"/>
    <w:rsid w:val="001F0384"/>
    <w:rsid w:val="001F0BCA"/>
    <w:rsid w:val="001F2E08"/>
    <w:rsid w:val="001F3100"/>
    <w:rsid w:val="001F3A69"/>
    <w:rsid w:val="0020156F"/>
    <w:rsid w:val="0020190E"/>
    <w:rsid w:val="00202671"/>
    <w:rsid w:val="00210CD6"/>
    <w:rsid w:val="00212573"/>
    <w:rsid w:val="002127A6"/>
    <w:rsid w:val="00214C7A"/>
    <w:rsid w:val="00215D51"/>
    <w:rsid w:val="00221E0E"/>
    <w:rsid w:val="002246D2"/>
    <w:rsid w:val="00225240"/>
    <w:rsid w:val="00227195"/>
    <w:rsid w:val="00231609"/>
    <w:rsid w:val="00231F6A"/>
    <w:rsid w:val="002328DB"/>
    <w:rsid w:val="00232DD9"/>
    <w:rsid w:val="00234D71"/>
    <w:rsid w:val="002350F0"/>
    <w:rsid w:val="002354B3"/>
    <w:rsid w:val="00235539"/>
    <w:rsid w:val="00240C36"/>
    <w:rsid w:val="00242A0E"/>
    <w:rsid w:val="002458DB"/>
    <w:rsid w:val="00250AA3"/>
    <w:rsid w:val="00250FCE"/>
    <w:rsid w:val="00254C06"/>
    <w:rsid w:val="00254E30"/>
    <w:rsid w:val="00256820"/>
    <w:rsid w:val="002573A4"/>
    <w:rsid w:val="002574B0"/>
    <w:rsid w:val="00260132"/>
    <w:rsid w:val="00262019"/>
    <w:rsid w:val="00262535"/>
    <w:rsid w:val="00265013"/>
    <w:rsid w:val="002651AF"/>
    <w:rsid w:val="002663E1"/>
    <w:rsid w:val="00271498"/>
    <w:rsid w:val="00275984"/>
    <w:rsid w:val="00280A80"/>
    <w:rsid w:val="00281EF3"/>
    <w:rsid w:val="00284285"/>
    <w:rsid w:val="00285CC5"/>
    <w:rsid w:val="00286243"/>
    <w:rsid w:val="00286F84"/>
    <w:rsid w:val="002912C5"/>
    <w:rsid w:val="0029724C"/>
    <w:rsid w:val="002A0737"/>
    <w:rsid w:val="002A69AC"/>
    <w:rsid w:val="002B0324"/>
    <w:rsid w:val="002B42AA"/>
    <w:rsid w:val="002B4902"/>
    <w:rsid w:val="002B49C0"/>
    <w:rsid w:val="002B4C21"/>
    <w:rsid w:val="002B5341"/>
    <w:rsid w:val="002C0CA8"/>
    <w:rsid w:val="002C14E5"/>
    <w:rsid w:val="002C1E68"/>
    <w:rsid w:val="002C3A70"/>
    <w:rsid w:val="002D01A0"/>
    <w:rsid w:val="002D23FC"/>
    <w:rsid w:val="002D3F0A"/>
    <w:rsid w:val="002D4762"/>
    <w:rsid w:val="002D4A46"/>
    <w:rsid w:val="002D675E"/>
    <w:rsid w:val="002D6BE5"/>
    <w:rsid w:val="002E2059"/>
    <w:rsid w:val="002E30ED"/>
    <w:rsid w:val="002E3CF4"/>
    <w:rsid w:val="002E3E55"/>
    <w:rsid w:val="002E5BA9"/>
    <w:rsid w:val="002F22B7"/>
    <w:rsid w:val="002F2EA9"/>
    <w:rsid w:val="002F7B28"/>
    <w:rsid w:val="003054C2"/>
    <w:rsid w:val="003077D0"/>
    <w:rsid w:val="00307C80"/>
    <w:rsid w:val="00314FFF"/>
    <w:rsid w:val="00321A97"/>
    <w:rsid w:val="00321D06"/>
    <w:rsid w:val="00326C67"/>
    <w:rsid w:val="00327414"/>
    <w:rsid w:val="0033438C"/>
    <w:rsid w:val="00334734"/>
    <w:rsid w:val="003402EA"/>
    <w:rsid w:val="0034151A"/>
    <w:rsid w:val="00345CC1"/>
    <w:rsid w:val="00345E00"/>
    <w:rsid w:val="003519B2"/>
    <w:rsid w:val="0035379D"/>
    <w:rsid w:val="0035703A"/>
    <w:rsid w:val="00360F1C"/>
    <w:rsid w:val="00361271"/>
    <w:rsid w:val="003621ED"/>
    <w:rsid w:val="0036328E"/>
    <w:rsid w:val="0036349A"/>
    <w:rsid w:val="0037221B"/>
    <w:rsid w:val="0037398D"/>
    <w:rsid w:val="00374559"/>
    <w:rsid w:val="003759E5"/>
    <w:rsid w:val="0038190B"/>
    <w:rsid w:val="00385062"/>
    <w:rsid w:val="003852F2"/>
    <w:rsid w:val="00385AB7"/>
    <w:rsid w:val="00386226"/>
    <w:rsid w:val="00387862"/>
    <w:rsid w:val="003904E0"/>
    <w:rsid w:val="00392958"/>
    <w:rsid w:val="00393200"/>
    <w:rsid w:val="00393762"/>
    <w:rsid w:val="00396D60"/>
    <w:rsid w:val="003A2FDA"/>
    <w:rsid w:val="003A657A"/>
    <w:rsid w:val="003B0932"/>
    <w:rsid w:val="003B5365"/>
    <w:rsid w:val="003B6588"/>
    <w:rsid w:val="003D0CAE"/>
    <w:rsid w:val="003D0DFB"/>
    <w:rsid w:val="003D2D17"/>
    <w:rsid w:val="003D4E9A"/>
    <w:rsid w:val="003E0F0A"/>
    <w:rsid w:val="003E19A6"/>
    <w:rsid w:val="003E3266"/>
    <w:rsid w:val="003E6C4F"/>
    <w:rsid w:val="003E7100"/>
    <w:rsid w:val="003F1C17"/>
    <w:rsid w:val="003F3A6C"/>
    <w:rsid w:val="003F5B51"/>
    <w:rsid w:val="003F5B55"/>
    <w:rsid w:val="00400D67"/>
    <w:rsid w:val="00402ABF"/>
    <w:rsid w:val="004039C3"/>
    <w:rsid w:val="00405A92"/>
    <w:rsid w:val="00411335"/>
    <w:rsid w:val="00413752"/>
    <w:rsid w:val="0041537B"/>
    <w:rsid w:val="00415465"/>
    <w:rsid w:val="00417B2D"/>
    <w:rsid w:val="00422225"/>
    <w:rsid w:val="0042269C"/>
    <w:rsid w:val="00430BB3"/>
    <w:rsid w:val="004311A9"/>
    <w:rsid w:val="00431836"/>
    <w:rsid w:val="004365C8"/>
    <w:rsid w:val="00436E91"/>
    <w:rsid w:val="004370D5"/>
    <w:rsid w:val="00440E83"/>
    <w:rsid w:val="0044133E"/>
    <w:rsid w:val="00442035"/>
    <w:rsid w:val="00443D8B"/>
    <w:rsid w:val="004451A8"/>
    <w:rsid w:val="004461EF"/>
    <w:rsid w:val="00452EB1"/>
    <w:rsid w:val="00455290"/>
    <w:rsid w:val="004552CB"/>
    <w:rsid w:val="00456623"/>
    <w:rsid w:val="00457BEA"/>
    <w:rsid w:val="00462258"/>
    <w:rsid w:val="00463EA5"/>
    <w:rsid w:val="00464F4B"/>
    <w:rsid w:val="00464FC2"/>
    <w:rsid w:val="00471F0A"/>
    <w:rsid w:val="004757C7"/>
    <w:rsid w:val="00480277"/>
    <w:rsid w:val="00482773"/>
    <w:rsid w:val="00483520"/>
    <w:rsid w:val="00483EEC"/>
    <w:rsid w:val="00485D92"/>
    <w:rsid w:val="00493CB0"/>
    <w:rsid w:val="004977D0"/>
    <w:rsid w:val="004A2C5A"/>
    <w:rsid w:val="004B065D"/>
    <w:rsid w:val="004B0ED3"/>
    <w:rsid w:val="004B24B4"/>
    <w:rsid w:val="004B38F4"/>
    <w:rsid w:val="004B46FA"/>
    <w:rsid w:val="004B5A6F"/>
    <w:rsid w:val="004C3C06"/>
    <w:rsid w:val="004C4644"/>
    <w:rsid w:val="004C4B9C"/>
    <w:rsid w:val="004C6F6C"/>
    <w:rsid w:val="004D043F"/>
    <w:rsid w:val="004D143C"/>
    <w:rsid w:val="004D362C"/>
    <w:rsid w:val="004D52EB"/>
    <w:rsid w:val="004E08ED"/>
    <w:rsid w:val="004E6545"/>
    <w:rsid w:val="004E77FF"/>
    <w:rsid w:val="004E7D12"/>
    <w:rsid w:val="004F244D"/>
    <w:rsid w:val="004F3963"/>
    <w:rsid w:val="004F5514"/>
    <w:rsid w:val="004F74EB"/>
    <w:rsid w:val="00502395"/>
    <w:rsid w:val="00503231"/>
    <w:rsid w:val="00506D40"/>
    <w:rsid w:val="00507509"/>
    <w:rsid w:val="00512A19"/>
    <w:rsid w:val="005136EB"/>
    <w:rsid w:val="0051374D"/>
    <w:rsid w:val="00515B6A"/>
    <w:rsid w:val="0051742C"/>
    <w:rsid w:val="00521AEB"/>
    <w:rsid w:val="00522601"/>
    <w:rsid w:val="005226E9"/>
    <w:rsid w:val="0052380A"/>
    <w:rsid w:val="0052634D"/>
    <w:rsid w:val="005270DB"/>
    <w:rsid w:val="005271C2"/>
    <w:rsid w:val="005311EF"/>
    <w:rsid w:val="00531825"/>
    <w:rsid w:val="00531CA9"/>
    <w:rsid w:val="00532BE8"/>
    <w:rsid w:val="00533B5E"/>
    <w:rsid w:val="00535BDD"/>
    <w:rsid w:val="005361E7"/>
    <w:rsid w:val="00536FCD"/>
    <w:rsid w:val="00537B47"/>
    <w:rsid w:val="00543EBC"/>
    <w:rsid w:val="005478EB"/>
    <w:rsid w:val="00550C25"/>
    <w:rsid w:val="00555262"/>
    <w:rsid w:val="005622E7"/>
    <w:rsid w:val="00562FC6"/>
    <w:rsid w:val="00565A14"/>
    <w:rsid w:val="00565B1D"/>
    <w:rsid w:val="00566A20"/>
    <w:rsid w:val="00571D77"/>
    <w:rsid w:val="00572006"/>
    <w:rsid w:val="00573029"/>
    <w:rsid w:val="005741B4"/>
    <w:rsid w:val="00575524"/>
    <w:rsid w:val="00575557"/>
    <w:rsid w:val="00576543"/>
    <w:rsid w:val="005803DE"/>
    <w:rsid w:val="0058063E"/>
    <w:rsid w:val="005808D1"/>
    <w:rsid w:val="00580FD4"/>
    <w:rsid w:val="00583160"/>
    <w:rsid w:val="005835BF"/>
    <w:rsid w:val="005875AF"/>
    <w:rsid w:val="005933C1"/>
    <w:rsid w:val="005946C0"/>
    <w:rsid w:val="005A766D"/>
    <w:rsid w:val="005A7F58"/>
    <w:rsid w:val="005B0EBF"/>
    <w:rsid w:val="005B2511"/>
    <w:rsid w:val="005B2D9D"/>
    <w:rsid w:val="005B2E30"/>
    <w:rsid w:val="005B4101"/>
    <w:rsid w:val="005B6540"/>
    <w:rsid w:val="005C0CA3"/>
    <w:rsid w:val="005C1F87"/>
    <w:rsid w:val="005D04B3"/>
    <w:rsid w:val="005D3574"/>
    <w:rsid w:val="005D487F"/>
    <w:rsid w:val="005D4D6B"/>
    <w:rsid w:val="005E230F"/>
    <w:rsid w:val="005E3BC8"/>
    <w:rsid w:val="005E4799"/>
    <w:rsid w:val="005F0959"/>
    <w:rsid w:val="005F142E"/>
    <w:rsid w:val="005F64AA"/>
    <w:rsid w:val="005F709A"/>
    <w:rsid w:val="005F79AA"/>
    <w:rsid w:val="0060005C"/>
    <w:rsid w:val="00601F3D"/>
    <w:rsid w:val="0060253D"/>
    <w:rsid w:val="006039DC"/>
    <w:rsid w:val="006042C2"/>
    <w:rsid w:val="00605547"/>
    <w:rsid w:val="0061262E"/>
    <w:rsid w:val="006158C5"/>
    <w:rsid w:val="0061652D"/>
    <w:rsid w:val="006212CB"/>
    <w:rsid w:val="00621A43"/>
    <w:rsid w:val="00624E4B"/>
    <w:rsid w:val="00625D5A"/>
    <w:rsid w:val="006273E5"/>
    <w:rsid w:val="006325B1"/>
    <w:rsid w:val="00633350"/>
    <w:rsid w:val="00634936"/>
    <w:rsid w:val="006354EC"/>
    <w:rsid w:val="00635E69"/>
    <w:rsid w:val="00636ACF"/>
    <w:rsid w:val="00636FE6"/>
    <w:rsid w:val="006373D8"/>
    <w:rsid w:val="00642178"/>
    <w:rsid w:val="00644ED6"/>
    <w:rsid w:val="00647DA5"/>
    <w:rsid w:val="00647FC2"/>
    <w:rsid w:val="0065289E"/>
    <w:rsid w:val="00664C4A"/>
    <w:rsid w:val="00671780"/>
    <w:rsid w:val="00674F5C"/>
    <w:rsid w:val="0067669D"/>
    <w:rsid w:val="00677413"/>
    <w:rsid w:val="006802F7"/>
    <w:rsid w:val="00681BFB"/>
    <w:rsid w:val="00682F5F"/>
    <w:rsid w:val="0068338E"/>
    <w:rsid w:val="00685BE7"/>
    <w:rsid w:val="00687D45"/>
    <w:rsid w:val="00692E5C"/>
    <w:rsid w:val="0069399F"/>
    <w:rsid w:val="00696B06"/>
    <w:rsid w:val="006A2487"/>
    <w:rsid w:val="006A248B"/>
    <w:rsid w:val="006A26D5"/>
    <w:rsid w:val="006A2E62"/>
    <w:rsid w:val="006A552F"/>
    <w:rsid w:val="006A5F01"/>
    <w:rsid w:val="006B2A00"/>
    <w:rsid w:val="006B2B2C"/>
    <w:rsid w:val="006B4194"/>
    <w:rsid w:val="006B44EA"/>
    <w:rsid w:val="006B733C"/>
    <w:rsid w:val="006C06CE"/>
    <w:rsid w:val="006C0A8D"/>
    <w:rsid w:val="006C14BB"/>
    <w:rsid w:val="006D33C4"/>
    <w:rsid w:val="006D3B07"/>
    <w:rsid w:val="006D3C1A"/>
    <w:rsid w:val="006D54E1"/>
    <w:rsid w:val="006D5B01"/>
    <w:rsid w:val="006E41B7"/>
    <w:rsid w:val="006E5051"/>
    <w:rsid w:val="006E6FC6"/>
    <w:rsid w:val="006F1069"/>
    <w:rsid w:val="006F1A5D"/>
    <w:rsid w:val="006F7401"/>
    <w:rsid w:val="006F746F"/>
    <w:rsid w:val="00700A5E"/>
    <w:rsid w:val="00701790"/>
    <w:rsid w:val="007024EA"/>
    <w:rsid w:val="007042AC"/>
    <w:rsid w:val="007128B6"/>
    <w:rsid w:val="00714A15"/>
    <w:rsid w:val="0071579B"/>
    <w:rsid w:val="0071587F"/>
    <w:rsid w:val="007232EC"/>
    <w:rsid w:val="00724B9C"/>
    <w:rsid w:val="00725043"/>
    <w:rsid w:val="007251DD"/>
    <w:rsid w:val="00734140"/>
    <w:rsid w:val="00735EAE"/>
    <w:rsid w:val="00735FF9"/>
    <w:rsid w:val="0074162E"/>
    <w:rsid w:val="007460BC"/>
    <w:rsid w:val="007508E0"/>
    <w:rsid w:val="0075300D"/>
    <w:rsid w:val="00753AFD"/>
    <w:rsid w:val="00766D9F"/>
    <w:rsid w:val="0077369B"/>
    <w:rsid w:val="00775CCF"/>
    <w:rsid w:val="00777F80"/>
    <w:rsid w:val="007806E0"/>
    <w:rsid w:val="00781500"/>
    <w:rsid w:val="007856BB"/>
    <w:rsid w:val="007858BF"/>
    <w:rsid w:val="00785A57"/>
    <w:rsid w:val="00785EAB"/>
    <w:rsid w:val="0078784B"/>
    <w:rsid w:val="0079139E"/>
    <w:rsid w:val="0079257F"/>
    <w:rsid w:val="00792C41"/>
    <w:rsid w:val="00793F7D"/>
    <w:rsid w:val="00794133"/>
    <w:rsid w:val="0079694D"/>
    <w:rsid w:val="007A1941"/>
    <w:rsid w:val="007A60D4"/>
    <w:rsid w:val="007A6B0D"/>
    <w:rsid w:val="007A7BA1"/>
    <w:rsid w:val="007B31FB"/>
    <w:rsid w:val="007B3379"/>
    <w:rsid w:val="007B3A8B"/>
    <w:rsid w:val="007B56F8"/>
    <w:rsid w:val="007B6671"/>
    <w:rsid w:val="007B6891"/>
    <w:rsid w:val="007C0208"/>
    <w:rsid w:val="007C2025"/>
    <w:rsid w:val="007C36E6"/>
    <w:rsid w:val="007C75F3"/>
    <w:rsid w:val="007D02CC"/>
    <w:rsid w:val="007D3902"/>
    <w:rsid w:val="007D6582"/>
    <w:rsid w:val="007E3292"/>
    <w:rsid w:val="007E3D04"/>
    <w:rsid w:val="007E461A"/>
    <w:rsid w:val="007E596E"/>
    <w:rsid w:val="007F098F"/>
    <w:rsid w:val="007F0F73"/>
    <w:rsid w:val="007F356F"/>
    <w:rsid w:val="007F39CD"/>
    <w:rsid w:val="007F4FFC"/>
    <w:rsid w:val="008012FC"/>
    <w:rsid w:val="00801494"/>
    <w:rsid w:val="0080293C"/>
    <w:rsid w:val="00804504"/>
    <w:rsid w:val="00804DF3"/>
    <w:rsid w:val="00810B79"/>
    <w:rsid w:val="00810DA2"/>
    <w:rsid w:val="00815E70"/>
    <w:rsid w:val="008200E8"/>
    <w:rsid w:val="0082628C"/>
    <w:rsid w:val="008278BB"/>
    <w:rsid w:val="008338D8"/>
    <w:rsid w:val="00837D05"/>
    <w:rsid w:val="00840756"/>
    <w:rsid w:val="00840E74"/>
    <w:rsid w:val="00843DB7"/>
    <w:rsid w:val="00843EF5"/>
    <w:rsid w:val="008448BE"/>
    <w:rsid w:val="00844F0C"/>
    <w:rsid w:val="00845703"/>
    <w:rsid w:val="008457DE"/>
    <w:rsid w:val="0084593D"/>
    <w:rsid w:val="00850BA7"/>
    <w:rsid w:val="008529ED"/>
    <w:rsid w:val="00853FBD"/>
    <w:rsid w:val="0085739A"/>
    <w:rsid w:val="008707E4"/>
    <w:rsid w:val="008742E1"/>
    <w:rsid w:val="00874C47"/>
    <w:rsid w:val="00875B74"/>
    <w:rsid w:val="00881A10"/>
    <w:rsid w:val="008832CB"/>
    <w:rsid w:val="0088403B"/>
    <w:rsid w:val="008847D7"/>
    <w:rsid w:val="008856FD"/>
    <w:rsid w:val="00885984"/>
    <w:rsid w:val="00885C9F"/>
    <w:rsid w:val="008872FA"/>
    <w:rsid w:val="0088735F"/>
    <w:rsid w:val="00891178"/>
    <w:rsid w:val="0089593C"/>
    <w:rsid w:val="008967D3"/>
    <w:rsid w:val="008A005F"/>
    <w:rsid w:val="008A1DE0"/>
    <w:rsid w:val="008A2659"/>
    <w:rsid w:val="008A43AA"/>
    <w:rsid w:val="008A6821"/>
    <w:rsid w:val="008B0A2F"/>
    <w:rsid w:val="008B0BC3"/>
    <w:rsid w:val="008B318E"/>
    <w:rsid w:val="008C2742"/>
    <w:rsid w:val="008C3BB2"/>
    <w:rsid w:val="008C45CD"/>
    <w:rsid w:val="008C60AD"/>
    <w:rsid w:val="008D3B4C"/>
    <w:rsid w:val="008D597A"/>
    <w:rsid w:val="008D61DB"/>
    <w:rsid w:val="008E0521"/>
    <w:rsid w:val="008E1769"/>
    <w:rsid w:val="008E29A9"/>
    <w:rsid w:val="008E4BBB"/>
    <w:rsid w:val="008E665A"/>
    <w:rsid w:val="008E7F7C"/>
    <w:rsid w:val="008F0C73"/>
    <w:rsid w:val="008F0F0B"/>
    <w:rsid w:val="008F2C66"/>
    <w:rsid w:val="008F6997"/>
    <w:rsid w:val="008F6A15"/>
    <w:rsid w:val="00900E5E"/>
    <w:rsid w:val="0090362B"/>
    <w:rsid w:val="00905615"/>
    <w:rsid w:val="00905B15"/>
    <w:rsid w:val="009116FC"/>
    <w:rsid w:val="00913D25"/>
    <w:rsid w:val="00914724"/>
    <w:rsid w:val="00914D94"/>
    <w:rsid w:val="009151EA"/>
    <w:rsid w:val="009158B0"/>
    <w:rsid w:val="009165C2"/>
    <w:rsid w:val="00917513"/>
    <w:rsid w:val="00920183"/>
    <w:rsid w:val="00922C4F"/>
    <w:rsid w:val="00924BA8"/>
    <w:rsid w:val="0093211A"/>
    <w:rsid w:val="0093262C"/>
    <w:rsid w:val="009337C0"/>
    <w:rsid w:val="00933EFE"/>
    <w:rsid w:val="009343EE"/>
    <w:rsid w:val="0093458D"/>
    <w:rsid w:val="009370B7"/>
    <w:rsid w:val="00943146"/>
    <w:rsid w:val="00950461"/>
    <w:rsid w:val="0095234D"/>
    <w:rsid w:val="009614B7"/>
    <w:rsid w:val="00962B77"/>
    <w:rsid w:val="00967F79"/>
    <w:rsid w:val="0097024D"/>
    <w:rsid w:val="00971D54"/>
    <w:rsid w:val="00973EE6"/>
    <w:rsid w:val="0097546E"/>
    <w:rsid w:val="00976322"/>
    <w:rsid w:val="00976926"/>
    <w:rsid w:val="009769C0"/>
    <w:rsid w:val="00976E0C"/>
    <w:rsid w:val="0098611F"/>
    <w:rsid w:val="0098625D"/>
    <w:rsid w:val="0098665C"/>
    <w:rsid w:val="00986ECB"/>
    <w:rsid w:val="00986FDC"/>
    <w:rsid w:val="0098740E"/>
    <w:rsid w:val="009914A9"/>
    <w:rsid w:val="00993E59"/>
    <w:rsid w:val="009A2641"/>
    <w:rsid w:val="009A2A28"/>
    <w:rsid w:val="009A6195"/>
    <w:rsid w:val="009A7C20"/>
    <w:rsid w:val="009B30F8"/>
    <w:rsid w:val="009B4C73"/>
    <w:rsid w:val="009B7044"/>
    <w:rsid w:val="009C1472"/>
    <w:rsid w:val="009C2D50"/>
    <w:rsid w:val="009D3F04"/>
    <w:rsid w:val="009D4749"/>
    <w:rsid w:val="009D49F8"/>
    <w:rsid w:val="009D71B4"/>
    <w:rsid w:val="009E5F9C"/>
    <w:rsid w:val="009F0A2A"/>
    <w:rsid w:val="009F3276"/>
    <w:rsid w:val="009F515D"/>
    <w:rsid w:val="009F7254"/>
    <w:rsid w:val="00A00106"/>
    <w:rsid w:val="00A03AD7"/>
    <w:rsid w:val="00A0457A"/>
    <w:rsid w:val="00A04FCD"/>
    <w:rsid w:val="00A11CB4"/>
    <w:rsid w:val="00A12555"/>
    <w:rsid w:val="00A127AD"/>
    <w:rsid w:val="00A15172"/>
    <w:rsid w:val="00A16F9B"/>
    <w:rsid w:val="00A173BD"/>
    <w:rsid w:val="00A226C2"/>
    <w:rsid w:val="00A237A3"/>
    <w:rsid w:val="00A24687"/>
    <w:rsid w:val="00A250BA"/>
    <w:rsid w:val="00A254DA"/>
    <w:rsid w:val="00A27259"/>
    <w:rsid w:val="00A33771"/>
    <w:rsid w:val="00A369B9"/>
    <w:rsid w:val="00A4166B"/>
    <w:rsid w:val="00A43457"/>
    <w:rsid w:val="00A509A7"/>
    <w:rsid w:val="00A57699"/>
    <w:rsid w:val="00A6043F"/>
    <w:rsid w:val="00A6081C"/>
    <w:rsid w:val="00A612B6"/>
    <w:rsid w:val="00A63ACC"/>
    <w:rsid w:val="00A718CC"/>
    <w:rsid w:val="00A73FD6"/>
    <w:rsid w:val="00A761B5"/>
    <w:rsid w:val="00A825DF"/>
    <w:rsid w:val="00A85AA7"/>
    <w:rsid w:val="00A87617"/>
    <w:rsid w:val="00A90C93"/>
    <w:rsid w:val="00A92B6E"/>
    <w:rsid w:val="00A93582"/>
    <w:rsid w:val="00A96709"/>
    <w:rsid w:val="00A96887"/>
    <w:rsid w:val="00A97D70"/>
    <w:rsid w:val="00AA4FD7"/>
    <w:rsid w:val="00AA7585"/>
    <w:rsid w:val="00AA7C9C"/>
    <w:rsid w:val="00AB0BF4"/>
    <w:rsid w:val="00AB5668"/>
    <w:rsid w:val="00AB5B66"/>
    <w:rsid w:val="00AC14C2"/>
    <w:rsid w:val="00AC269C"/>
    <w:rsid w:val="00AC3C0B"/>
    <w:rsid w:val="00AC573F"/>
    <w:rsid w:val="00AD048B"/>
    <w:rsid w:val="00AD136D"/>
    <w:rsid w:val="00AD4406"/>
    <w:rsid w:val="00AD5CC1"/>
    <w:rsid w:val="00AD796B"/>
    <w:rsid w:val="00AE2A54"/>
    <w:rsid w:val="00AE538C"/>
    <w:rsid w:val="00AF3E82"/>
    <w:rsid w:val="00AF5C9C"/>
    <w:rsid w:val="00AF5EEC"/>
    <w:rsid w:val="00AF6281"/>
    <w:rsid w:val="00B044D6"/>
    <w:rsid w:val="00B05640"/>
    <w:rsid w:val="00B10111"/>
    <w:rsid w:val="00B1478D"/>
    <w:rsid w:val="00B14871"/>
    <w:rsid w:val="00B20447"/>
    <w:rsid w:val="00B2557D"/>
    <w:rsid w:val="00B26C68"/>
    <w:rsid w:val="00B321F7"/>
    <w:rsid w:val="00B400CF"/>
    <w:rsid w:val="00B44588"/>
    <w:rsid w:val="00B44DDB"/>
    <w:rsid w:val="00B47517"/>
    <w:rsid w:val="00B5168B"/>
    <w:rsid w:val="00B57AF6"/>
    <w:rsid w:val="00B57D2C"/>
    <w:rsid w:val="00B600D8"/>
    <w:rsid w:val="00B658A8"/>
    <w:rsid w:val="00B71BCE"/>
    <w:rsid w:val="00B7262C"/>
    <w:rsid w:val="00B73DDA"/>
    <w:rsid w:val="00B7402B"/>
    <w:rsid w:val="00B74ADA"/>
    <w:rsid w:val="00B765C4"/>
    <w:rsid w:val="00B76E0E"/>
    <w:rsid w:val="00B77683"/>
    <w:rsid w:val="00B806A0"/>
    <w:rsid w:val="00B80E67"/>
    <w:rsid w:val="00B85AEA"/>
    <w:rsid w:val="00B8752D"/>
    <w:rsid w:val="00B949D9"/>
    <w:rsid w:val="00B95CA4"/>
    <w:rsid w:val="00BA7A0B"/>
    <w:rsid w:val="00BB38D7"/>
    <w:rsid w:val="00BC6B4E"/>
    <w:rsid w:val="00BC726D"/>
    <w:rsid w:val="00BC7D3C"/>
    <w:rsid w:val="00BD20CA"/>
    <w:rsid w:val="00BD2526"/>
    <w:rsid w:val="00BD3141"/>
    <w:rsid w:val="00BD3186"/>
    <w:rsid w:val="00BD6738"/>
    <w:rsid w:val="00BD7059"/>
    <w:rsid w:val="00BE0228"/>
    <w:rsid w:val="00BE284F"/>
    <w:rsid w:val="00BE49FC"/>
    <w:rsid w:val="00BE50CE"/>
    <w:rsid w:val="00BE6796"/>
    <w:rsid w:val="00BF1707"/>
    <w:rsid w:val="00BF4161"/>
    <w:rsid w:val="00BF44AE"/>
    <w:rsid w:val="00BF5998"/>
    <w:rsid w:val="00BF6328"/>
    <w:rsid w:val="00C008B9"/>
    <w:rsid w:val="00C008EF"/>
    <w:rsid w:val="00C01FA6"/>
    <w:rsid w:val="00C07D09"/>
    <w:rsid w:val="00C10884"/>
    <w:rsid w:val="00C13006"/>
    <w:rsid w:val="00C13271"/>
    <w:rsid w:val="00C133CB"/>
    <w:rsid w:val="00C13608"/>
    <w:rsid w:val="00C139CF"/>
    <w:rsid w:val="00C20F5A"/>
    <w:rsid w:val="00C2759D"/>
    <w:rsid w:val="00C30FF7"/>
    <w:rsid w:val="00C31B2C"/>
    <w:rsid w:val="00C334D2"/>
    <w:rsid w:val="00C33727"/>
    <w:rsid w:val="00C33D11"/>
    <w:rsid w:val="00C370C7"/>
    <w:rsid w:val="00C374B7"/>
    <w:rsid w:val="00C41B69"/>
    <w:rsid w:val="00C421C8"/>
    <w:rsid w:val="00C43225"/>
    <w:rsid w:val="00C43C26"/>
    <w:rsid w:val="00C44AF2"/>
    <w:rsid w:val="00C45B12"/>
    <w:rsid w:val="00C5070C"/>
    <w:rsid w:val="00C50E72"/>
    <w:rsid w:val="00C52E72"/>
    <w:rsid w:val="00C54A41"/>
    <w:rsid w:val="00C559E5"/>
    <w:rsid w:val="00C55A18"/>
    <w:rsid w:val="00C5775C"/>
    <w:rsid w:val="00C57F4F"/>
    <w:rsid w:val="00C6091A"/>
    <w:rsid w:val="00C610D5"/>
    <w:rsid w:val="00C61200"/>
    <w:rsid w:val="00C643CE"/>
    <w:rsid w:val="00C64FD3"/>
    <w:rsid w:val="00C65C3A"/>
    <w:rsid w:val="00C80B7E"/>
    <w:rsid w:val="00C8237B"/>
    <w:rsid w:val="00C856A9"/>
    <w:rsid w:val="00C9562D"/>
    <w:rsid w:val="00C96C05"/>
    <w:rsid w:val="00C97ED6"/>
    <w:rsid w:val="00CA0716"/>
    <w:rsid w:val="00CA0D6B"/>
    <w:rsid w:val="00CA1560"/>
    <w:rsid w:val="00CA2AEF"/>
    <w:rsid w:val="00CA67E1"/>
    <w:rsid w:val="00CA721E"/>
    <w:rsid w:val="00CB2E8E"/>
    <w:rsid w:val="00CB4158"/>
    <w:rsid w:val="00CB434D"/>
    <w:rsid w:val="00CB5F9B"/>
    <w:rsid w:val="00CC00F7"/>
    <w:rsid w:val="00CC028C"/>
    <w:rsid w:val="00CC0990"/>
    <w:rsid w:val="00CC4007"/>
    <w:rsid w:val="00CC4205"/>
    <w:rsid w:val="00CC4C52"/>
    <w:rsid w:val="00CD25BB"/>
    <w:rsid w:val="00CE1441"/>
    <w:rsid w:val="00CE4BFB"/>
    <w:rsid w:val="00CE580D"/>
    <w:rsid w:val="00CE596A"/>
    <w:rsid w:val="00CE70F7"/>
    <w:rsid w:val="00CE7407"/>
    <w:rsid w:val="00CE77EB"/>
    <w:rsid w:val="00CF1915"/>
    <w:rsid w:val="00CF228D"/>
    <w:rsid w:val="00CF2444"/>
    <w:rsid w:val="00CF25DD"/>
    <w:rsid w:val="00CF2A95"/>
    <w:rsid w:val="00CF30A9"/>
    <w:rsid w:val="00CF60A5"/>
    <w:rsid w:val="00CF73EE"/>
    <w:rsid w:val="00D000BA"/>
    <w:rsid w:val="00D009D0"/>
    <w:rsid w:val="00D00E7D"/>
    <w:rsid w:val="00D0128F"/>
    <w:rsid w:val="00D029E2"/>
    <w:rsid w:val="00D04A35"/>
    <w:rsid w:val="00D06D9C"/>
    <w:rsid w:val="00D07E35"/>
    <w:rsid w:val="00D134D5"/>
    <w:rsid w:val="00D17629"/>
    <w:rsid w:val="00D2362E"/>
    <w:rsid w:val="00D2758D"/>
    <w:rsid w:val="00D32363"/>
    <w:rsid w:val="00D323C8"/>
    <w:rsid w:val="00D32848"/>
    <w:rsid w:val="00D32A60"/>
    <w:rsid w:val="00D35D9C"/>
    <w:rsid w:val="00D373DC"/>
    <w:rsid w:val="00D37EF7"/>
    <w:rsid w:val="00D40A53"/>
    <w:rsid w:val="00D45AE8"/>
    <w:rsid w:val="00D47152"/>
    <w:rsid w:val="00D5597F"/>
    <w:rsid w:val="00D6158B"/>
    <w:rsid w:val="00D63BF3"/>
    <w:rsid w:val="00D67679"/>
    <w:rsid w:val="00D724E1"/>
    <w:rsid w:val="00D7491D"/>
    <w:rsid w:val="00D82738"/>
    <w:rsid w:val="00D83547"/>
    <w:rsid w:val="00D845D4"/>
    <w:rsid w:val="00D94B16"/>
    <w:rsid w:val="00D96A92"/>
    <w:rsid w:val="00DA0DA7"/>
    <w:rsid w:val="00DA1AA1"/>
    <w:rsid w:val="00DA48EE"/>
    <w:rsid w:val="00DA5133"/>
    <w:rsid w:val="00DB1057"/>
    <w:rsid w:val="00DB5287"/>
    <w:rsid w:val="00DB5BD9"/>
    <w:rsid w:val="00DC1AC1"/>
    <w:rsid w:val="00DC4B4A"/>
    <w:rsid w:val="00DC64F9"/>
    <w:rsid w:val="00DC6E82"/>
    <w:rsid w:val="00DC78F8"/>
    <w:rsid w:val="00DD0055"/>
    <w:rsid w:val="00DD188A"/>
    <w:rsid w:val="00DD4A4A"/>
    <w:rsid w:val="00DD5B6B"/>
    <w:rsid w:val="00DD65B3"/>
    <w:rsid w:val="00DE0BF3"/>
    <w:rsid w:val="00DE5BF5"/>
    <w:rsid w:val="00DF115A"/>
    <w:rsid w:val="00DF1A38"/>
    <w:rsid w:val="00DF34E5"/>
    <w:rsid w:val="00DF398E"/>
    <w:rsid w:val="00DF5638"/>
    <w:rsid w:val="00DF62B8"/>
    <w:rsid w:val="00DF62E0"/>
    <w:rsid w:val="00DF6423"/>
    <w:rsid w:val="00DF6B15"/>
    <w:rsid w:val="00DF7B4B"/>
    <w:rsid w:val="00E11E74"/>
    <w:rsid w:val="00E12AA3"/>
    <w:rsid w:val="00E1538B"/>
    <w:rsid w:val="00E15AA7"/>
    <w:rsid w:val="00E174DE"/>
    <w:rsid w:val="00E1774E"/>
    <w:rsid w:val="00E20245"/>
    <w:rsid w:val="00E226B4"/>
    <w:rsid w:val="00E23C04"/>
    <w:rsid w:val="00E23EE8"/>
    <w:rsid w:val="00E30261"/>
    <w:rsid w:val="00E304C1"/>
    <w:rsid w:val="00E3576D"/>
    <w:rsid w:val="00E36719"/>
    <w:rsid w:val="00E4057E"/>
    <w:rsid w:val="00E4205A"/>
    <w:rsid w:val="00E432C9"/>
    <w:rsid w:val="00E44B9F"/>
    <w:rsid w:val="00E4513C"/>
    <w:rsid w:val="00E50074"/>
    <w:rsid w:val="00E52D6A"/>
    <w:rsid w:val="00E53C18"/>
    <w:rsid w:val="00E544D0"/>
    <w:rsid w:val="00E547B8"/>
    <w:rsid w:val="00E57FA9"/>
    <w:rsid w:val="00E61B07"/>
    <w:rsid w:val="00E61E15"/>
    <w:rsid w:val="00E63320"/>
    <w:rsid w:val="00E65C87"/>
    <w:rsid w:val="00E66BE2"/>
    <w:rsid w:val="00E708CB"/>
    <w:rsid w:val="00E71453"/>
    <w:rsid w:val="00E71DC1"/>
    <w:rsid w:val="00E746B5"/>
    <w:rsid w:val="00E75CB6"/>
    <w:rsid w:val="00E76CA7"/>
    <w:rsid w:val="00E771FE"/>
    <w:rsid w:val="00E80B16"/>
    <w:rsid w:val="00E81CB9"/>
    <w:rsid w:val="00E821E8"/>
    <w:rsid w:val="00E868C2"/>
    <w:rsid w:val="00E87504"/>
    <w:rsid w:val="00E92A5D"/>
    <w:rsid w:val="00E9346C"/>
    <w:rsid w:val="00E94C13"/>
    <w:rsid w:val="00E94ED5"/>
    <w:rsid w:val="00E96D5C"/>
    <w:rsid w:val="00EA754C"/>
    <w:rsid w:val="00EB04C8"/>
    <w:rsid w:val="00EB2694"/>
    <w:rsid w:val="00EB41EE"/>
    <w:rsid w:val="00EB77D8"/>
    <w:rsid w:val="00EC0013"/>
    <w:rsid w:val="00EC4D06"/>
    <w:rsid w:val="00EC6D70"/>
    <w:rsid w:val="00EC7347"/>
    <w:rsid w:val="00ED07DB"/>
    <w:rsid w:val="00ED2A5E"/>
    <w:rsid w:val="00ED665F"/>
    <w:rsid w:val="00EE1D83"/>
    <w:rsid w:val="00EE715E"/>
    <w:rsid w:val="00EF533B"/>
    <w:rsid w:val="00EF7761"/>
    <w:rsid w:val="00F0003C"/>
    <w:rsid w:val="00F011EB"/>
    <w:rsid w:val="00F03E81"/>
    <w:rsid w:val="00F06153"/>
    <w:rsid w:val="00F079DA"/>
    <w:rsid w:val="00F13764"/>
    <w:rsid w:val="00F13A0E"/>
    <w:rsid w:val="00F16447"/>
    <w:rsid w:val="00F16979"/>
    <w:rsid w:val="00F2052B"/>
    <w:rsid w:val="00F2125B"/>
    <w:rsid w:val="00F24618"/>
    <w:rsid w:val="00F27F2E"/>
    <w:rsid w:val="00F314FB"/>
    <w:rsid w:val="00F342C2"/>
    <w:rsid w:val="00F36942"/>
    <w:rsid w:val="00F40767"/>
    <w:rsid w:val="00F42BA8"/>
    <w:rsid w:val="00F460FA"/>
    <w:rsid w:val="00F467D2"/>
    <w:rsid w:val="00F47F0B"/>
    <w:rsid w:val="00F5069A"/>
    <w:rsid w:val="00F53391"/>
    <w:rsid w:val="00F56586"/>
    <w:rsid w:val="00F57104"/>
    <w:rsid w:val="00F574FA"/>
    <w:rsid w:val="00F578A7"/>
    <w:rsid w:val="00F611CD"/>
    <w:rsid w:val="00F61CCC"/>
    <w:rsid w:val="00F62343"/>
    <w:rsid w:val="00F633F4"/>
    <w:rsid w:val="00F635CE"/>
    <w:rsid w:val="00F6594B"/>
    <w:rsid w:val="00F66466"/>
    <w:rsid w:val="00F74CD3"/>
    <w:rsid w:val="00F75568"/>
    <w:rsid w:val="00F80472"/>
    <w:rsid w:val="00F86B32"/>
    <w:rsid w:val="00F90924"/>
    <w:rsid w:val="00F9341F"/>
    <w:rsid w:val="00F94BD2"/>
    <w:rsid w:val="00F974C2"/>
    <w:rsid w:val="00FA056F"/>
    <w:rsid w:val="00FA1C94"/>
    <w:rsid w:val="00FA25DF"/>
    <w:rsid w:val="00FA3034"/>
    <w:rsid w:val="00FA5437"/>
    <w:rsid w:val="00FA6585"/>
    <w:rsid w:val="00FB0231"/>
    <w:rsid w:val="00FB12E6"/>
    <w:rsid w:val="00FB3BA3"/>
    <w:rsid w:val="00FB4705"/>
    <w:rsid w:val="00FB533E"/>
    <w:rsid w:val="00FC7BBB"/>
    <w:rsid w:val="00FE2403"/>
    <w:rsid w:val="00FE50BE"/>
    <w:rsid w:val="00FE54D4"/>
    <w:rsid w:val="00FE5DE5"/>
    <w:rsid w:val="00FE6569"/>
    <w:rsid w:val="00FF05D2"/>
    <w:rsid w:val="00FF18FA"/>
    <w:rsid w:val="00FF1EF4"/>
    <w:rsid w:val="00FF5683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120CFB"/>
  <w15:docId w15:val="{75FE4DDE-F474-4FF6-A572-BC181A43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A93582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8F38B9"/>
    <w:pPr>
      <w:keepNext/>
      <w:widowControl w:val="0"/>
      <w:tabs>
        <w:tab w:val="left" w:pos="567"/>
      </w:tabs>
      <w:outlineLvl w:val="0"/>
    </w:pPr>
    <w:rPr>
      <w:b/>
      <w:sz w:val="20"/>
      <w:lang w:val="fr-FR"/>
    </w:rPr>
  </w:style>
  <w:style w:type="paragraph" w:styleId="berschrift2">
    <w:name w:val="heading 2"/>
    <w:basedOn w:val="Standard"/>
    <w:next w:val="Standard"/>
    <w:qFormat/>
    <w:rsid w:val="008F38B9"/>
    <w:pPr>
      <w:keepNext/>
      <w:tabs>
        <w:tab w:val="left" w:pos="567"/>
      </w:tabs>
      <w:spacing w:before="120" w:after="120"/>
      <w:ind w:left="567" w:hanging="567"/>
      <w:outlineLvl w:val="1"/>
    </w:pPr>
    <w:rPr>
      <w:b/>
      <w:sz w:val="28"/>
      <w:lang w:val="fr-CH"/>
    </w:rPr>
  </w:style>
  <w:style w:type="paragraph" w:styleId="berschrift3">
    <w:name w:val="heading 3"/>
    <w:basedOn w:val="Standard"/>
    <w:next w:val="Standard"/>
    <w:qFormat/>
    <w:rsid w:val="008F38B9"/>
    <w:pPr>
      <w:keepNext/>
      <w:widowControl w:val="0"/>
      <w:tabs>
        <w:tab w:val="left" w:pos="567"/>
      </w:tabs>
      <w:spacing w:before="60"/>
      <w:ind w:left="567" w:hanging="567"/>
      <w:outlineLvl w:val="2"/>
    </w:pPr>
    <w:rPr>
      <w:b/>
      <w:sz w:val="20"/>
      <w:lang w:val="fr-FR"/>
    </w:rPr>
  </w:style>
  <w:style w:type="paragraph" w:styleId="berschrift4">
    <w:name w:val="heading 4"/>
    <w:basedOn w:val="Standard"/>
    <w:next w:val="Standard"/>
    <w:qFormat/>
    <w:rsid w:val="008F38B9"/>
    <w:pPr>
      <w:keepNext/>
      <w:outlineLvl w:val="3"/>
    </w:pPr>
    <w:rPr>
      <w:rFonts w:cs="Arial"/>
      <w:b/>
      <w:bCs/>
      <w:sz w:val="24"/>
    </w:rPr>
  </w:style>
  <w:style w:type="paragraph" w:styleId="berschrift5">
    <w:name w:val="heading 5"/>
    <w:basedOn w:val="Standard"/>
    <w:next w:val="Standard"/>
    <w:rsid w:val="00DA0DA7"/>
    <w:pPr>
      <w:keepNext/>
      <w:jc w:val="both"/>
      <w:outlineLvl w:val="4"/>
    </w:pPr>
    <w:rPr>
      <w:b/>
      <w:bCs/>
      <w:iCs/>
      <w:sz w:val="18"/>
      <w:szCs w:val="18"/>
      <w:lang w:val="en-GB"/>
    </w:rPr>
  </w:style>
  <w:style w:type="paragraph" w:styleId="berschrift6">
    <w:name w:val="heading 6"/>
    <w:basedOn w:val="Standard"/>
    <w:next w:val="Standard"/>
    <w:rsid w:val="00E226B4"/>
    <w:pPr>
      <w:keepNext/>
      <w:spacing w:after="20" w:line="360" w:lineRule="auto"/>
      <w:jc w:val="center"/>
      <w:outlineLvl w:val="5"/>
    </w:pPr>
    <w:rPr>
      <w:b/>
      <w:bCs/>
      <w:iCs/>
      <w:sz w:val="18"/>
      <w:szCs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F38B9"/>
    <w:pPr>
      <w:widowControl w:val="0"/>
      <w:tabs>
        <w:tab w:val="left" w:pos="570"/>
      </w:tabs>
      <w:spacing w:before="120"/>
    </w:pPr>
    <w:rPr>
      <w:b/>
      <w:i/>
      <w:sz w:val="24"/>
      <w:lang w:val="fr-FR"/>
    </w:rPr>
  </w:style>
  <w:style w:type="paragraph" w:styleId="Kopfzeile">
    <w:name w:val="header"/>
    <w:basedOn w:val="Standard"/>
    <w:link w:val="KopfzeileZchn"/>
    <w:rsid w:val="008F38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F38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F38B9"/>
  </w:style>
  <w:style w:type="paragraph" w:customStyle="1" w:styleId="Text">
    <w:name w:val="Text"/>
    <w:basedOn w:val="Textkrper"/>
    <w:rsid w:val="008F38B9"/>
    <w:pPr>
      <w:tabs>
        <w:tab w:val="clear" w:pos="570"/>
      </w:tabs>
      <w:spacing w:before="0" w:after="120"/>
      <w:jc w:val="both"/>
    </w:pPr>
    <w:rPr>
      <w:b w:val="0"/>
      <w:sz w:val="20"/>
      <w:lang w:val="de-DE"/>
    </w:rPr>
  </w:style>
  <w:style w:type="paragraph" w:customStyle="1" w:styleId="titel1">
    <w:name w:val="titel1"/>
    <w:basedOn w:val="Titel"/>
    <w:rsid w:val="008F38B9"/>
    <w:pPr>
      <w:tabs>
        <w:tab w:val="left" w:pos="709"/>
      </w:tabs>
      <w:spacing w:before="120" w:after="120"/>
      <w:jc w:val="left"/>
    </w:pPr>
    <w:rPr>
      <w:rFonts w:cs="Times New Roman"/>
      <w:kern w:val="0"/>
      <w:sz w:val="20"/>
      <w:szCs w:val="20"/>
    </w:rPr>
  </w:style>
  <w:style w:type="paragraph" w:styleId="Titel">
    <w:name w:val="Title"/>
    <w:aliases w:val="1. a)"/>
    <w:basedOn w:val="Standard"/>
    <w:qFormat/>
    <w:rsid w:val="008F38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el2">
    <w:name w:val="titel2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titel3">
    <w:name w:val="titel3"/>
    <w:basedOn w:val="Titel"/>
    <w:rsid w:val="008F38B9"/>
    <w:pPr>
      <w:tabs>
        <w:tab w:val="left" w:pos="709"/>
      </w:tabs>
      <w:spacing w:before="60" w:after="120"/>
      <w:jc w:val="left"/>
    </w:pPr>
    <w:rPr>
      <w:rFonts w:cs="Times New Roman"/>
      <w:kern w:val="0"/>
      <w:sz w:val="20"/>
      <w:szCs w:val="20"/>
    </w:rPr>
  </w:style>
  <w:style w:type="paragraph" w:customStyle="1" w:styleId="Aufzhlung">
    <w:name w:val="Aufzählung"/>
    <w:basedOn w:val="Text"/>
    <w:rsid w:val="008F38B9"/>
    <w:pPr>
      <w:numPr>
        <w:numId w:val="3"/>
      </w:numPr>
    </w:pPr>
    <w:rPr>
      <w:lang w:val="de-CH"/>
    </w:rPr>
  </w:style>
  <w:style w:type="paragraph" w:styleId="Textkrper2">
    <w:name w:val="Body Text 2"/>
    <w:basedOn w:val="Standard"/>
    <w:rsid w:val="008F38B9"/>
    <w:pPr>
      <w:spacing w:after="60"/>
      <w:jc w:val="both"/>
    </w:pPr>
    <w:rPr>
      <w:b/>
      <w:sz w:val="20"/>
    </w:rPr>
  </w:style>
  <w:style w:type="paragraph" w:customStyle="1" w:styleId="tab3">
    <w:name w:val="tab3"/>
    <w:basedOn w:val="Standard"/>
    <w:rsid w:val="008F38B9"/>
    <w:pPr>
      <w:numPr>
        <w:ilvl w:val="12"/>
      </w:numPr>
      <w:spacing w:before="60" w:after="60" w:line="240" w:lineRule="atLeast"/>
      <w:jc w:val="center"/>
    </w:pPr>
    <w:rPr>
      <w:b/>
      <w:sz w:val="20"/>
      <w:lang w:val="de-DE"/>
    </w:rPr>
  </w:style>
  <w:style w:type="paragraph" w:customStyle="1" w:styleId="Textkrper21">
    <w:name w:val="Textkörper 21"/>
    <w:basedOn w:val="Standard"/>
    <w:rsid w:val="008F38B9"/>
    <w:pPr>
      <w:spacing w:before="120" w:after="120" w:line="240" w:lineRule="atLeast"/>
      <w:ind w:left="284" w:hanging="284"/>
    </w:pPr>
    <w:rPr>
      <w:lang w:val="de-DE"/>
    </w:rPr>
  </w:style>
  <w:style w:type="paragraph" w:customStyle="1" w:styleId="Titelklein">
    <w:name w:val="Titel klein"/>
    <w:basedOn w:val="Standard"/>
    <w:rsid w:val="008F38B9"/>
    <w:pPr>
      <w:spacing w:before="240" w:after="120" w:line="240" w:lineRule="atLeast"/>
    </w:pPr>
    <w:rPr>
      <w:b/>
      <w:i/>
      <w:sz w:val="20"/>
      <w:lang w:val="de-DE"/>
    </w:rPr>
  </w:style>
  <w:style w:type="paragraph" w:styleId="Sprechblasentext">
    <w:name w:val="Balloon Text"/>
    <w:basedOn w:val="Standard"/>
    <w:semiHidden/>
    <w:rsid w:val="000C6F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C57A3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uiPriority w:val="59"/>
    <w:rsid w:val="00C11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Spalten4">
    <w:name w:val="Table Columns 4"/>
    <w:basedOn w:val="NormaleTabelle"/>
    <w:rsid w:val="000D2E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Klassisch4">
    <w:name w:val="Table Classic 4"/>
    <w:basedOn w:val="NormaleTabelle"/>
    <w:rsid w:val="000D2E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D2E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HelleListe1">
    <w:name w:val="Helle Liste1"/>
    <w:basedOn w:val="NormaleTabelle"/>
    <w:uiPriority w:val="61"/>
    <w:rsid w:val="000D2ED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Liste4">
    <w:name w:val="Table List 4"/>
    <w:basedOn w:val="NormaleTabelle"/>
    <w:rsid w:val="000D2E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KopfzeileZchn">
    <w:name w:val="Kopfzeile Zchn"/>
    <w:basedOn w:val="Absatz-Standardschriftart"/>
    <w:link w:val="Kopfzeile"/>
    <w:rsid w:val="00001F3E"/>
    <w:rPr>
      <w:rFonts w:ascii="Arial" w:hAnsi="Arial"/>
      <w:sz w:val="22"/>
      <w:lang w:val="de-CH"/>
    </w:rPr>
  </w:style>
  <w:style w:type="character" w:styleId="Kommentarzeichen">
    <w:name w:val="annotation reference"/>
    <w:basedOn w:val="Absatz-Standardschriftart"/>
    <w:rsid w:val="006D42B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D42B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D42B6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D42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D42B6"/>
    <w:rPr>
      <w:rFonts w:ascii="Arial" w:hAnsi="Arial"/>
      <w:b/>
      <w:bCs/>
      <w:lang w:val="de-CH"/>
    </w:rPr>
  </w:style>
  <w:style w:type="paragraph" w:styleId="Listenabsatz">
    <w:name w:val="List Paragraph"/>
    <w:basedOn w:val="Standard"/>
    <w:uiPriority w:val="34"/>
    <w:qFormat/>
    <w:rsid w:val="002E30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7B3A8B"/>
    <w:rPr>
      <w:rFonts w:ascii="Arial" w:hAnsi="Arial"/>
      <w:sz w:val="22"/>
      <w:lang w:val="de-CH"/>
    </w:rPr>
  </w:style>
  <w:style w:type="paragraph" w:styleId="berarbeitung">
    <w:name w:val="Revision"/>
    <w:hidden/>
    <w:uiPriority w:val="99"/>
    <w:semiHidden/>
    <w:rsid w:val="003402EA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malde\webcube\checkedout\srv-doxcsb01\SD03QMS2436536dc3-127c-4f81-8c0c-74d52db2b55c182017-04-07T14_37_23.958Z013\FOR_303_CB_Medical_Questionnaire_Informed_Consent_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766B-0427-43E6-834D-F1D41A4B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FOR_303_CB_Medical_Questionnaire_Informed_Consent_D.dotx</Template>
  <TotalTime>0</TotalTime>
  <Pages>7</Pages>
  <Words>1987</Words>
  <Characters>12525</Characters>
  <Application>Microsoft Office Word</Application>
  <DocSecurity>0</DocSecurity>
  <Lines>104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   Fragebogen / Merkblatt</vt:lpstr>
      <vt:lpstr>TITRE :   Fragebogen / Merkblatt</vt:lpstr>
    </vt:vector>
  </TitlesOfParts>
  <Company>SRK</Company>
  <LinksUpToDate>false</LinksUpToDate>
  <CharactersWithSpaces>14484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   Fragebogen / Merkblatt</dc:title>
  <dc:creator>Mirjam Alder</dc:creator>
  <cp:lastModifiedBy>Denis von Gunten</cp:lastModifiedBy>
  <cp:revision>32</cp:revision>
  <cp:lastPrinted>2020-09-14T08:29:00Z</cp:lastPrinted>
  <dcterms:created xsi:type="dcterms:W3CDTF">2020-09-14T09:30:00Z</dcterms:created>
  <dcterms:modified xsi:type="dcterms:W3CDTF">2022-11-09T14:54:00Z</dcterms:modified>
</cp:coreProperties>
</file>