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9361" w14:textId="08990725" w:rsidR="00A509A7" w:rsidRPr="00D11E2A" w:rsidRDefault="007D2779" w:rsidP="006A7A4F">
      <w:pPr>
        <w:pStyle w:val="CBTitel"/>
        <w:rPr>
          <w:lang w:val="fr-CH"/>
        </w:rPr>
      </w:pPr>
      <w:r w:rsidRPr="00D11E2A">
        <w:rPr>
          <w:lang w:val="fr-CH"/>
        </w:rPr>
        <w:t>Questionnaire médical pour le don de sang de cordon</w:t>
      </w:r>
    </w:p>
    <w:p w14:paraId="23197F60" w14:textId="01177367" w:rsidR="0022410B" w:rsidRPr="00D11E2A" w:rsidRDefault="00596413" w:rsidP="000736C2">
      <w:pPr>
        <w:pStyle w:val="CBTextAbsatzEnde"/>
        <w:rPr>
          <w:lang w:val="fr-CH"/>
        </w:rPr>
      </w:pPr>
      <w:r w:rsidRPr="00D11E2A">
        <w:rPr>
          <w:lang w:val="fr-CH"/>
        </w:rPr>
        <w:t>Vous avez lu la Fiche d’information sur le don de sang de cordon et souhaitez donner le sang de cordon de votre enfant à naître. Nous vous remercions de bien vouloir répondre aux questions ci-après.</w:t>
      </w:r>
    </w:p>
    <w:p w14:paraId="24383C20" w14:textId="7BF7229B" w:rsidR="0022410B" w:rsidRPr="00D11E2A" w:rsidRDefault="00596413" w:rsidP="006A7A4F">
      <w:pPr>
        <w:pStyle w:val="berschrift1"/>
        <w:rPr>
          <w:lang w:val="fr-CH"/>
        </w:rPr>
      </w:pPr>
      <w:r w:rsidRPr="00D11E2A">
        <w:rPr>
          <w:lang w:val="fr-CH"/>
        </w:rPr>
        <w:t>A qui s’adressent les questions ?</w:t>
      </w:r>
    </w:p>
    <w:p w14:paraId="1C675E96" w14:textId="778DE391" w:rsidR="0022410B" w:rsidRPr="00D11E2A" w:rsidRDefault="00596413" w:rsidP="000736C2">
      <w:pPr>
        <w:pStyle w:val="CBTextAbsatzEnde"/>
        <w:rPr>
          <w:lang w:val="fr-CH"/>
        </w:rPr>
      </w:pPr>
      <w:r w:rsidRPr="00D11E2A">
        <w:rPr>
          <w:lang w:val="fr-CH"/>
        </w:rPr>
        <w:t xml:space="preserve">Les questions sont destinées à la </w:t>
      </w:r>
      <w:r w:rsidRPr="00D11E2A">
        <w:rPr>
          <w:b/>
          <w:bCs/>
          <w:lang w:val="fr-CH"/>
        </w:rPr>
        <w:t>mère</w:t>
      </w:r>
      <w:r w:rsidRPr="00D11E2A">
        <w:rPr>
          <w:lang w:val="fr-CH"/>
        </w:rPr>
        <w:t xml:space="preserve"> de l’enfant (nouveau-né). Certaines questions concernent aussi le père, les frères et sœurs ou les proches de l’enfant. Cela sera alors formulé explicitement.</w:t>
      </w:r>
    </w:p>
    <w:p w14:paraId="44A4547E" w14:textId="6117E66B" w:rsidR="0022410B" w:rsidRPr="00D11E2A" w:rsidRDefault="00596413" w:rsidP="006A7A4F">
      <w:pPr>
        <w:pStyle w:val="berschrift1"/>
        <w:rPr>
          <w:lang w:val="fr-CH"/>
        </w:rPr>
      </w:pPr>
      <w:r w:rsidRPr="00D11E2A">
        <w:rPr>
          <w:lang w:val="fr-CH"/>
        </w:rPr>
        <w:t>Comment répondre aux questions ?</w:t>
      </w:r>
    </w:p>
    <w:p w14:paraId="6F4A41DC" w14:textId="0B48556D" w:rsidR="0022410B" w:rsidRPr="00D11E2A" w:rsidRDefault="00596413" w:rsidP="006A7A4F">
      <w:pPr>
        <w:pStyle w:val="CBText"/>
        <w:rPr>
          <w:lang w:val="fr-CH"/>
        </w:rPr>
      </w:pPr>
      <w:r w:rsidRPr="00D11E2A">
        <w:rPr>
          <w:lang w:val="fr-CH"/>
        </w:rPr>
        <w:t>A chaque question, cochez la réponse qui correspond à votre situation.</w:t>
      </w:r>
    </w:p>
    <w:p w14:paraId="0ECD77D5" w14:textId="03C4255F" w:rsidR="0022410B" w:rsidRPr="00D11E2A" w:rsidRDefault="00596413" w:rsidP="006A7A4F">
      <w:pPr>
        <w:pStyle w:val="CBText"/>
        <w:rPr>
          <w:lang w:val="fr-CH"/>
        </w:rPr>
      </w:pPr>
      <w:r w:rsidRPr="00D11E2A">
        <w:rPr>
          <w:lang w:val="fr-CH"/>
        </w:rPr>
        <w:t>Pour certaines questions, nous avons besoin de précisions de votre part. Merci d’inscrire la réponse à l’endroit indiqué sous la question.</w:t>
      </w:r>
    </w:p>
    <w:p w14:paraId="2EF18129" w14:textId="36D07729" w:rsidR="00BB62E6" w:rsidRPr="00D11E2A" w:rsidRDefault="00596413" w:rsidP="00B17D03">
      <w:pPr>
        <w:pStyle w:val="FormatvorlageCBTextHevorhebenZentriert"/>
        <w:rPr>
          <w:lang w:val="fr-CH"/>
        </w:rPr>
      </w:pPr>
      <w:r w:rsidRPr="00D11E2A">
        <w:rPr>
          <w:lang w:val="fr-CH"/>
        </w:rPr>
        <w:t>Important : Vous voudrez bien répondre en toute sincérité.</w:t>
      </w:r>
    </w:p>
    <w:p w14:paraId="7B7AD0DC" w14:textId="01F86991" w:rsidR="0022410B" w:rsidRPr="00D11E2A" w:rsidRDefault="00596413" w:rsidP="00B17D03">
      <w:pPr>
        <w:pStyle w:val="FormatvorlageCBTextHevorhebenZentriert"/>
        <w:rPr>
          <w:lang w:val="fr-CH"/>
        </w:rPr>
      </w:pPr>
      <w:r w:rsidRPr="00D11E2A">
        <w:rPr>
          <w:lang w:val="fr-CH"/>
        </w:rPr>
        <w:t>Vous contribuerez ainsi à votre propre sécurité tout comme à celle d’un/e éventuel/le receveur/receveuse de votre sang de cordon.</w:t>
      </w:r>
    </w:p>
    <w:p w14:paraId="31AB87C0" w14:textId="747425C5" w:rsidR="0022410B" w:rsidRPr="00D11E2A" w:rsidRDefault="00596413" w:rsidP="006A7A4F">
      <w:pPr>
        <w:pStyle w:val="CBText"/>
        <w:rPr>
          <w:lang w:val="fr-CH"/>
        </w:rPr>
      </w:pPr>
      <w:r w:rsidRPr="00D11E2A">
        <w:rPr>
          <w:lang w:val="fr-CH"/>
        </w:rPr>
        <w:t>À la section C en fin du questionnaire, il y a de la place pour des commentaires ou des questions supplémentaires.</w:t>
      </w:r>
    </w:p>
    <w:p w14:paraId="1C83A619" w14:textId="6CD314C0" w:rsidR="0022410B" w:rsidRPr="00D11E2A" w:rsidRDefault="00596413" w:rsidP="006A7A4F">
      <w:pPr>
        <w:pStyle w:val="CBText"/>
        <w:rPr>
          <w:lang w:val="fr-CH"/>
        </w:rPr>
      </w:pPr>
      <w:r w:rsidRPr="00D11E2A">
        <w:rPr>
          <w:lang w:val="fr-CH"/>
        </w:rPr>
        <w:t>En cas de question ou de doute, adressez-vous à la sage-femme ou médecin, qui vous apporteront leur aide.</w:t>
      </w:r>
    </w:p>
    <w:p w14:paraId="3EE3FC41" w14:textId="6B5A1ABA" w:rsidR="00155937" w:rsidRPr="00D11E2A" w:rsidRDefault="00596413" w:rsidP="00596413">
      <w:pPr>
        <w:pStyle w:val="CBText"/>
        <w:spacing w:after="240"/>
      </w:pPr>
      <w:r w:rsidRPr="00D11E2A">
        <w:rPr>
          <w:lang w:val="fr-CH"/>
        </w:rPr>
        <w:t xml:space="preserve">Nous vous serions reconnaissants de ne remplir le questionnaire que dans les </w:t>
      </w:r>
      <w:r w:rsidRPr="00D11E2A">
        <w:rPr>
          <w:b/>
          <w:bCs/>
          <w:lang w:val="fr-CH"/>
        </w:rPr>
        <w:t>quatre semaines</w:t>
      </w:r>
      <w:r w:rsidRPr="00D11E2A">
        <w:rPr>
          <w:lang w:val="fr-CH"/>
        </w:rPr>
        <w:t xml:space="preserve"> avant la date fixée pour l’accouchement. </w:t>
      </w:r>
      <w:r w:rsidRPr="00D11E2A">
        <w:t>L’objectif est d’assurer l’actualité du contenu</w:t>
      </w:r>
      <w:r w:rsidR="00D63CAF">
        <w:t>.</w:t>
      </w:r>
      <w:r w:rsidR="00155937" w:rsidRPr="00D11E2A">
        <w:t xml:space="preserve"> </w:t>
      </w:r>
    </w:p>
    <w:tbl>
      <w:tblPr>
        <w:tblW w:w="9931" w:type="dxa"/>
        <w:tblInd w:w="-150" w:type="dxa"/>
        <w:tblBorders>
          <w:top w:val="single" w:sz="8" w:space="0" w:color="333333"/>
          <w:bottom w:val="single" w:sz="8" w:space="0" w:color="333333"/>
        </w:tblBorders>
        <w:shd w:val="clear" w:color="000080" w:fill="D9D9D9"/>
        <w:tblLook w:val="04A0" w:firstRow="1" w:lastRow="0" w:firstColumn="1" w:lastColumn="0" w:noHBand="0" w:noVBand="1"/>
      </w:tblPr>
      <w:tblGrid>
        <w:gridCol w:w="9931"/>
      </w:tblGrid>
      <w:tr w:rsidR="00F611CD" w:rsidRPr="00444DF6" w14:paraId="659AA61C" w14:textId="77777777" w:rsidTr="00331BBE">
        <w:trPr>
          <w:trHeight w:val="397"/>
        </w:trPr>
        <w:tc>
          <w:tcPr>
            <w:tcW w:w="9931" w:type="dxa"/>
            <w:shd w:val="clear" w:color="auto" w:fill="C9D9E9"/>
            <w:vAlign w:val="center"/>
          </w:tcPr>
          <w:p w14:paraId="46592985" w14:textId="3D308849" w:rsidR="00F611CD" w:rsidRPr="00D11E2A" w:rsidRDefault="00F611CD" w:rsidP="006A7A4F">
            <w:pPr>
              <w:pStyle w:val="CBKapitel"/>
              <w:rPr>
                <w:lang w:val="fr-CH"/>
              </w:rPr>
            </w:pPr>
            <w:r w:rsidRPr="00D11E2A">
              <w:rPr>
                <w:lang w:val="fr-CH"/>
              </w:rPr>
              <w:t>A.</w:t>
            </w:r>
            <w:r w:rsidRPr="00D11E2A">
              <w:rPr>
                <w:lang w:val="fr-CH"/>
              </w:rPr>
              <w:tab/>
            </w:r>
            <w:r w:rsidR="00596413" w:rsidRPr="00D11E2A">
              <w:rPr>
                <w:lang w:val="fr-CH"/>
              </w:rPr>
              <w:t>Informations sur la mère</w:t>
            </w:r>
          </w:p>
        </w:tc>
      </w:tr>
    </w:tbl>
    <w:p w14:paraId="09755A22" w14:textId="77777777" w:rsidR="00EC7A9C" w:rsidRPr="00D11E2A" w:rsidRDefault="00EC7A9C" w:rsidP="006A7A4F">
      <w:pPr>
        <w:rPr>
          <w:lang w:val="fr-CH"/>
        </w:rPr>
      </w:pPr>
    </w:p>
    <w:tbl>
      <w:tblPr>
        <w:tblW w:w="9923" w:type="dxa"/>
        <w:tblInd w:w="-147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4A0" w:firstRow="1" w:lastRow="0" w:firstColumn="1" w:lastColumn="0" w:noHBand="0" w:noVBand="1"/>
      </w:tblPr>
      <w:tblGrid>
        <w:gridCol w:w="2936"/>
        <w:gridCol w:w="6987"/>
      </w:tblGrid>
      <w:tr w:rsidR="00596413" w:rsidRPr="00D11E2A" w14:paraId="593A8F8A" w14:textId="77777777" w:rsidTr="003E125F">
        <w:trPr>
          <w:trHeight w:val="454"/>
        </w:trPr>
        <w:tc>
          <w:tcPr>
            <w:tcW w:w="2936" w:type="dxa"/>
            <w:shd w:val="clear" w:color="auto" w:fill="EAEAEA"/>
          </w:tcPr>
          <w:p w14:paraId="491A278F" w14:textId="70DA09B2" w:rsidR="00596413" w:rsidRPr="00D11E2A" w:rsidRDefault="00596413" w:rsidP="00596413">
            <w:pPr>
              <w:pStyle w:val="CBTabelleA"/>
            </w:pPr>
            <w:r w:rsidRPr="00D11E2A">
              <w:t>Nom</w:t>
            </w:r>
          </w:p>
        </w:tc>
        <w:tc>
          <w:tcPr>
            <w:tcW w:w="6987" w:type="dxa"/>
          </w:tcPr>
          <w:p w14:paraId="0B6C6A66" w14:textId="77777777" w:rsidR="00596413" w:rsidRPr="00D11E2A" w:rsidRDefault="00596413" w:rsidP="00596413">
            <w:pPr>
              <w:pStyle w:val="CBTabelleA"/>
            </w:pPr>
          </w:p>
        </w:tc>
      </w:tr>
      <w:tr w:rsidR="00596413" w:rsidRPr="00D11E2A" w14:paraId="5DEF1248" w14:textId="77777777" w:rsidTr="003E125F">
        <w:trPr>
          <w:trHeight w:val="454"/>
        </w:trPr>
        <w:tc>
          <w:tcPr>
            <w:tcW w:w="2936" w:type="dxa"/>
            <w:shd w:val="clear" w:color="auto" w:fill="EAEAEA"/>
          </w:tcPr>
          <w:p w14:paraId="36A17BB9" w14:textId="23ED8651" w:rsidR="00596413" w:rsidRPr="00D11E2A" w:rsidRDefault="00596413" w:rsidP="00596413">
            <w:pPr>
              <w:pStyle w:val="CBTabelleA"/>
            </w:pPr>
            <w:r w:rsidRPr="00D11E2A">
              <w:t>Prénom</w:t>
            </w:r>
          </w:p>
        </w:tc>
        <w:tc>
          <w:tcPr>
            <w:tcW w:w="6987" w:type="dxa"/>
          </w:tcPr>
          <w:p w14:paraId="6C1432D5" w14:textId="77777777" w:rsidR="00596413" w:rsidRPr="00D11E2A" w:rsidRDefault="00596413" w:rsidP="00596413">
            <w:pPr>
              <w:pStyle w:val="CBTabelleA"/>
            </w:pPr>
          </w:p>
        </w:tc>
      </w:tr>
      <w:tr w:rsidR="00596413" w:rsidRPr="00D11E2A" w14:paraId="17ACB07B" w14:textId="77777777" w:rsidTr="003E125F">
        <w:trPr>
          <w:trHeight w:val="454"/>
        </w:trPr>
        <w:tc>
          <w:tcPr>
            <w:tcW w:w="2936" w:type="dxa"/>
            <w:shd w:val="clear" w:color="auto" w:fill="EAEAEA"/>
          </w:tcPr>
          <w:p w14:paraId="379D4C91" w14:textId="2F6817F4" w:rsidR="00596413" w:rsidRPr="00D11E2A" w:rsidRDefault="00596413" w:rsidP="00596413">
            <w:pPr>
              <w:pStyle w:val="CBTabelleA"/>
            </w:pPr>
            <w:r w:rsidRPr="00D11E2A">
              <w:t>Date de naissance</w:t>
            </w:r>
          </w:p>
        </w:tc>
        <w:tc>
          <w:tcPr>
            <w:tcW w:w="6987" w:type="dxa"/>
          </w:tcPr>
          <w:p w14:paraId="288F2C8C" w14:textId="77777777" w:rsidR="00596413" w:rsidRPr="00D11E2A" w:rsidRDefault="00596413" w:rsidP="00596413">
            <w:pPr>
              <w:pStyle w:val="CBTabelleA"/>
            </w:pPr>
          </w:p>
        </w:tc>
      </w:tr>
      <w:tr w:rsidR="00596413" w:rsidRPr="00D11E2A" w14:paraId="2CF36FE8" w14:textId="77777777" w:rsidTr="003E125F">
        <w:trPr>
          <w:trHeight w:val="454"/>
        </w:trPr>
        <w:tc>
          <w:tcPr>
            <w:tcW w:w="2936" w:type="dxa"/>
            <w:shd w:val="clear" w:color="auto" w:fill="EAEAEA"/>
          </w:tcPr>
          <w:p w14:paraId="56FB2C4F" w14:textId="089B7E5D" w:rsidR="00596413" w:rsidRPr="00D11E2A" w:rsidRDefault="00596413" w:rsidP="00596413">
            <w:pPr>
              <w:pStyle w:val="CBTabelleA"/>
            </w:pPr>
            <w:r w:rsidRPr="00D11E2A">
              <w:t>Adresse</w:t>
            </w:r>
          </w:p>
        </w:tc>
        <w:tc>
          <w:tcPr>
            <w:tcW w:w="6987" w:type="dxa"/>
          </w:tcPr>
          <w:p w14:paraId="7CDFB36E" w14:textId="77777777" w:rsidR="00596413" w:rsidRPr="00D11E2A" w:rsidRDefault="00596413" w:rsidP="00596413">
            <w:pPr>
              <w:pStyle w:val="CBTabelleA"/>
            </w:pPr>
          </w:p>
        </w:tc>
      </w:tr>
      <w:tr w:rsidR="00596413" w:rsidRPr="00D11E2A" w14:paraId="15F5EB18" w14:textId="77777777" w:rsidTr="003E125F">
        <w:trPr>
          <w:trHeight w:val="454"/>
        </w:trPr>
        <w:tc>
          <w:tcPr>
            <w:tcW w:w="2936" w:type="dxa"/>
            <w:shd w:val="clear" w:color="auto" w:fill="EAEAEA"/>
          </w:tcPr>
          <w:p w14:paraId="1218F552" w14:textId="7A342870" w:rsidR="00596413" w:rsidRPr="00D11E2A" w:rsidRDefault="00596413" w:rsidP="00596413">
            <w:pPr>
              <w:pStyle w:val="CBTabelleA"/>
            </w:pPr>
            <w:r w:rsidRPr="00D11E2A">
              <w:t>NPA / lieu</w:t>
            </w:r>
          </w:p>
        </w:tc>
        <w:tc>
          <w:tcPr>
            <w:tcW w:w="6987" w:type="dxa"/>
          </w:tcPr>
          <w:p w14:paraId="6287FCB1" w14:textId="77777777" w:rsidR="00596413" w:rsidRPr="00D11E2A" w:rsidRDefault="00596413" w:rsidP="00596413">
            <w:pPr>
              <w:pStyle w:val="CBTabelleA"/>
            </w:pPr>
          </w:p>
        </w:tc>
      </w:tr>
      <w:tr w:rsidR="00596413" w:rsidRPr="00D11E2A" w14:paraId="07F69578" w14:textId="77777777" w:rsidTr="003E125F">
        <w:trPr>
          <w:trHeight w:val="454"/>
        </w:trPr>
        <w:tc>
          <w:tcPr>
            <w:tcW w:w="2936" w:type="dxa"/>
            <w:shd w:val="clear" w:color="auto" w:fill="EAEAEA"/>
          </w:tcPr>
          <w:p w14:paraId="1648B490" w14:textId="2ABF2883" w:rsidR="00596413" w:rsidRPr="00D11E2A" w:rsidRDefault="00596413" w:rsidP="00596413">
            <w:pPr>
              <w:pStyle w:val="CBTabelleA"/>
            </w:pPr>
            <w:r w:rsidRPr="00D11E2A">
              <w:t>Tél.</w:t>
            </w:r>
          </w:p>
        </w:tc>
        <w:tc>
          <w:tcPr>
            <w:tcW w:w="6987" w:type="dxa"/>
          </w:tcPr>
          <w:p w14:paraId="7E43BEAB" w14:textId="77777777" w:rsidR="00596413" w:rsidRPr="00D11E2A" w:rsidRDefault="00596413" w:rsidP="00596413">
            <w:pPr>
              <w:pStyle w:val="CBTabelleA"/>
            </w:pPr>
          </w:p>
        </w:tc>
      </w:tr>
      <w:tr w:rsidR="00596413" w:rsidRPr="00D11E2A" w14:paraId="5FF1D062" w14:textId="77777777" w:rsidTr="003E125F">
        <w:trPr>
          <w:trHeight w:val="454"/>
        </w:trPr>
        <w:tc>
          <w:tcPr>
            <w:tcW w:w="2936" w:type="dxa"/>
            <w:shd w:val="clear" w:color="auto" w:fill="EAEAEA"/>
          </w:tcPr>
          <w:p w14:paraId="00B67CEA" w14:textId="4D2FAE25" w:rsidR="00596413" w:rsidRPr="00D11E2A" w:rsidRDefault="00596413" w:rsidP="00596413">
            <w:pPr>
              <w:pStyle w:val="CBTabelleA"/>
            </w:pPr>
            <w:proofErr w:type="gramStart"/>
            <w:r w:rsidRPr="00D11E2A">
              <w:t>Adresse mail</w:t>
            </w:r>
            <w:proofErr w:type="gramEnd"/>
          </w:p>
        </w:tc>
        <w:tc>
          <w:tcPr>
            <w:tcW w:w="6987" w:type="dxa"/>
          </w:tcPr>
          <w:p w14:paraId="73E2D427" w14:textId="77777777" w:rsidR="00596413" w:rsidRPr="00D11E2A" w:rsidRDefault="00596413" w:rsidP="00596413">
            <w:pPr>
              <w:pStyle w:val="CBTabelleA"/>
            </w:pPr>
          </w:p>
        </w:tc>
      </w:tr>
    </w:tbl>
    <w:p w14:paraId="23BC38BD" w14:textId="4F6E0162" w:rsidR="00A665E5" w:rsidRPr="00D11E2A" w:rsidRDefault="00A665E5" w:rsidP="006A7A4F">
      <w:r w:rsidRPr="00D11E2A">
        <w:br w:type="page"/>
      </w:r>
    </w:p>
    <w:tbl>
      <w:tblPr>
        <w:tblW w:w="9923" w:type="dxa"/>
        <w:tblInd w:w="-150" w:type="dxa"/>
        <w:tblBorders>
          <w:top w:val="single" w:sz="8" w:space="0" w:color="333333"/>
          <w:bottom w:val="single" w:sz="8" w:space="0" w:color="333333"/>
        </w:tblBorders>
        <w:shd w:val="clear" w:color="auto" w:fill="C9D9E9"/>
        <w:tblLayout w:type="fixed"/>
        <w:tblLook w:val="04A0" w:firstRow="1" w:lastRow="0" w:firstColumn="1" w:lastColumn="0" w:noHBand="0" w:noVBand="1"/>
      </w:tblPr>
      <w:tblGrid>
        <w:gridCol w:w="9923"/>
      </w:tblGrid>
      <w:tr w:rsidR="00F611CD" w:rsidRPr="00444DF6" w14:paraId="42189DE8" w14:textId="77777777" w:rsidTr="00331BBE">
        <w:trPr>
          <w:trHeight w:val="397"/>
        </w:trPr>
        <w:tc>
          <w:tcPr>
            <w:tcW w:w="9923" w:type="dxa"/>
            <w:shd w:val="clear" w:color="auto" w:fill="C9D9E9"/>
            <w:vAlign w:val="center"/>
          </w:tcPr>
          <w:p w14:paraId="6AA7CAB6" w14:textId="5D6C45D8" w:rsidR="00E23EE8" w:rsidRPr="00D11E2A" w:rsidRDefault="005B3184" w:rsidP="000736C2">
            <w:pPr>
              <w:pStyle w:val="CBKapitel"/>
              <w:rPr>
                <w:lang w:val="fr-CH"/>
              </w:rPr>
            </w:pPr>
            <w:r w:rsidRPr="00D11E2A">
              <w:rPr>
                <w:lang w:val="fr-CH"/>
              </w:rPr>
              <w:lastRenderedPageBreak/>
              <w:t>B</w:t>
            </w:r>
            <w:r w:rsidR="00F611CD" w:rsidRPr="00D11E2A">
              <w:rPr>
                <w:lang w:val="fr-CH"/>
              </w:rPr>
              <w:t>.</w:t>
            </w:r>
            <w:r w:rsidR="00F611CD" w:rsidRPr="00D11E2A">
              <w:rPr>
                <w:lang w:val="fr-CH"/>
              </w:rPr>
              <w:tab/>
            </w:r>
            <w:r w:rsidR="00596413" w:rsidRPr="00D11E2A">
              <w:rPr>
                <w:lang w:val="fr-CH"/>
              </w:rPr>
              <w:t>Questions sur l’état de santé</w:t>
            </w:r>
          </w:p>
        </w:tc>
      </w:tr>
    </w:tbl>
    <w:p w14:paraId="2F4FFDE5" w14:textId="77777777" w:rsidR="00C50EEA" w:rsidRPr="00D11E2A" w:rsidRDefault="00C50EEA" w:rsidP="006A7A4F">
      <w:pPr>
        <w:rPr>
          <w:lang w:val="fr-CH"/>
        </w:rPr>
      </w:pPr>
    </w:p>
    <w:tbl>
      <w:tblPr>
        <w:tblW w:w="9928" w:type="dxa"/>
        <w:tblInd w:w="-147" w:type="dxa"/>
        <w:tblLayout w:type="fixed"/>
        <w:tblLook w:val="0020" w:firstRow="1" w:lastRow="0" w:firstColumn="0" w:lastColumn="0" w:noHBand="0" w:noVBand="0"/>
      </w:tblPr>
      <w:tblGrid>
        <w:gridCol w:w="573"/>
        <w:gridCol w:w="567"/>
        <w:gridCol w:w="7084"/>
        <w:gridCol w:w="854"/>
        <w:gridCol w:w="850"/>
      </w:tblGrid>
      <w:tr w:rsidR="00C50EEA" w:rsidRPr="00D11E2A" w14:paraId="2F23D919" w14:textId="77777777" w:rsidTr="00596413">
        <w:trPr>
          <w:trHeight w:val="340"/>
        </w:trPr>
        <w:tc>
          <w:tcPr>
            <w:tcW w:w="573" w:type="dxa"/>
          </w:tcPr>
          <w:p w14:paraId="64F664FE" w14:textId="3D538D1A" w:rsidR="00915D6A" w:rsidRPr="00D11E2A" w:rsidRDefault="00915D6A" w:rsidP="000736C2">
            <w:pPr>
              <w:pStyle w:val="CBMedKapitel"/>
            </w:pPr>
            <w:r w:rsidRPr="00D11E2A">
              <w:t>1.</w:t>
            </w:r>
          </w:p>
        </w:tc>
        <w:tc>
          <w:tcPr>
            <w:tcW w:w="8505" w:type="dxa"/>
            <w:gridSpan w:val="3"/>
          </w:tcPr>
          <w:p w14:paraId="06428D34" w14:textId="7F04F7BC" w:rsidR="00915D6A" w:rsidRPr="00D11E2A" w:rsidRDefault="00596413" w:rsidP="000736C2">
            <w:pPr>
              <w:pStyle w:val="CBMedKapitel"/>
            </w:pPr>
            <w:r w:rsidRPr="00D11E2A">
              <w:t>Contexte familial et grossesse</w:t>
            </w:r>
          </w:p>
        </w:tc>
        <w:tc>
          <w:tcPr>
            <w:tcW w:w="850" w:type="dxa"/>
          </w:tcPr>
          <w:p w14:paraId="422FBD10" w14:textId="77777777" w:rsidR="00915D6A" w:rsidRPr="00D11E2A" w:rsidRDefault="00915D6A" w:rsidP="000736C2">
            <w:pPr>
              <w:pStyle w:val="CBMedKapitel"/>
            </w:pPr>
          </w:p>
        </w:tc>
      </w:tr>
      <w:tr w:rsidR="00596413" w:rsidRPr="00D11E2A" w14:paraId="0E562E3C" w14:textId="77777777" w:rsidTr="00596413">
        <w:trPr>
          <w:trHeight w:val="189"/>
        </w:trPr>
        <w:tc>
          <w:tcPr>
            <w:tcW w:w="573" w:type="dxa"/>
          </w:tcPr>
          <w:p w14:paraId="16DC6BDC" w14:textId="62C2060D" w:rsidR="00596413" w:rsidRPr="00D11E2A" w:rsidRDefault="00596413" w:rsidP="00596413"/>
        </w:tc>
        <w:tc>
          <w:tcPr>
            <w:tcW w:w="567" w:type="dxa"/>
            <w:tcBorders>
              <w:bottom w:val="single" w:sz="2" w:space="0" w:color="auto"/>
            </w:tcBorders>
          </w:tcPr>
          <w:p w14:paraId="212298A3" w14:textId="77FDFB18" w:rsidR="00596413" w:rsidRPr="00D11E2A" w:rsidRDefault="00596413" w:rsidP="00596413">
            <w:pPr>
              <w:pStyle w:val="CBFrageZ1"/>
            </w:pPr>
            <w:r w:rsidRPr="00D11E2A">
              <w:t>a)</w:t>
            </w:r>
          </w:p>
        </w:tc>
        <w:tc>
          <w:tcPr>
            <w:tcW w:w="7084" w:type="dxa"/>
            <w:tcBorders>
              <w:bottom w:val="single" w:sz="2" w:space="0" w:color="auto"/>
            </w:tcBorders>
          </w:tcPr>
          <w:p w14:paraId="47466428" w14:textId="0B07EFFB" w:rsidR="00596413" w:rsidRPr="00D11E2A" w:rsidRDefault="00596413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Pour la conception, avez-vous eu recours à du sperme d’un donneur, à un ovocyte d’une donneuse ou êtes-vous une mère porteuse</w:t>
            </w:r>
            <w:r w:rsidR="009757E9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?</w:t>
            </w:r>
          </w:p>
        </w:tc>
        <w:tc>
          <w:tcPr>
            <w:tcW w:w="854" w:type="dxa"/>
            <w:tcBorders>
              <w:bottom w:val="single" w:sz="2" w:space="0" w:color="auto"/>
            </w:tcBorders>
          </w:tcPr>
          <w:p w14:paraId="727D1C2F" w14:textId="36517CAE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14:paraId="44AF261E" w14:textId="440D6EC1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60182C22" w14:textId="77777777" w:rsidTr="00596413">
        <w:trPr>
          <w:trHeight w:val="189"/>
        </w:trPr>
        <w:tc>
          <w:tcPr>
            <w:tcW w:w="573" w:type="dxa"/>
          </w:tcPr>
          <w:p w14:paraId="1E1ADADD" w14:textId="77777777" w:rsidR="00596413" w:rsidRPr="00D11E2A" w:rsidRDefault="00596413" w:rsidP="00596413"/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074B1513" w14:textId="2EBA220B" w:rsidR="00596413" w:rsidRPr="00D11E2A" w:rsidRDefault="00596413" w:rsidP="00596413">
            <w:pPr>
              <w:pStyle w:val="CBFrageZ1"/>
            </w:pPr>
            <w:r w:rsidRPr="00D11E2A">
              <w:t>b)</w:t>
            </w:r>
          </w:p>
        </w:tc>
        <w:tc>
          <w:tcPr>
            <w:tcW w:w="7084" w:type="dxa"/>
            <w:tcBorders>
              <w:top w:val="single" w:sz="2" w:space="0" w:color="auto"/>
              <w:bottom w:val="single" w:sz="2" w:space="0" w:color="auto"/>
            </w:tcBorders>
          </w:tcPr>
          <w:p w14:paraId="667423A3" w14:textId="609E00A4" w:rsidR="00596413" w:rsidRPr="00D11E2A" w:rsidRDefault="00596413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Connaissez-vous les antécédents médicaux du père biologique de l’enfant</w:t>
            </w:r>
            <w:r w:rsidR="009757E9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?</w:t>
            </w:r>
          </w:p>
        </w:tc>
        <w:tc>
          <w:tcPr>
            <w:tcW w:w="854" w:type="dxa"/>
            <w:tcBorders>
              <w:top w:val="single" w:sz="2" w:space="0" w:color="auto"/>
              <w:bottom w:val="single" w:sz="2" w:space="0" w:color="auto"/>
            </w:tcBorders>
          </w:tcPr>
          <w:p w14:paraId="108804BA" w14:textId="47A44AB8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4D2A053F" w14:textId="3C1F02FC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6DD287E9" w14:textId="77777777" w:rsidTr="00596413">
        <w:trPr>
          <w:trHeight w:val="189"/>
        </w:trPr>
        <w:tc>
          <w:tcPr>
            <w:tcW w:w="573" w:type="dxa"/>
            <w:tcBorders>
              <w:bottom w:val="single" w:sz="8" w:space="0" w:color="auto"/>
            </w:tcBorders>
          </w:tcPr>
          <w:p w14:paraId="5ACD1A32" w14:textId="77777777" w:rsidR="00596413" w:rsidRPr="00D11E2A" w:rsidRDefault="00596413" w:rsidP="00596413"/>
        </w:tc>
        <w:tc>
          <w:tcPr>
            <w:tcW w:w="567" w:type="dxa"/>
            <w:tcBorders>
              <w:top w:val="single" w:sz="2" w:space="0" w:color="auto"/>
              <w:bottom w:val="single" w:sz="8" w:space="0" w:color="auto"/>
            </w:tcBorders>
          </w:tcPr>
          <w:p w14:paraId="0972C463" w14:textId="79E0B0A5" w:rsidR="00596413" w:rsidRPr="00D11E2A" w:rsidRDefault="00596413" w:rsidP="00596413">
            <w:pPr>
              <w:pStyle w:val="CBFrageZ1"/>
            </w:pPr>
            <w:r w:rsidRPr="00D11E2A">
              <w:t>c)</w:t>
            </w:r>
          </w:p>
        </w:tc>
        <w:tc>
          <w:tcPr>
            <w:tcW w:w="7084" w:type="dxa"/>
            <w:tcBorders>
              <w:top w:val="single" w:sz="2" w:space="0" w:color="auto"/>
              <w:bottom w:val="single" w:sz="8" w:space="0" w:color="auto"/>
            </w:tcBorders>
          </w:tcPr>
          <w:p w14:paraId="21EDAA29" w14:textId="6510043D" w:rsidR="00596413" w:rsidRPr="00D11E2A" w:rsidRDefault="00596413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Êtes-vous apparentée au père biologique de l’enfant</w:t>
            </w:r>
            <w:r w:rsidR="009757E9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?</w:t>
            </w:r>
          </w:p>
          <w:p w14:paraId="12E4C3BD" w14:textId="1D244B13" w:rsidR="00596413" w:rsidRPr="00D11E2A" w:rsidRDefault="00596413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>Si oui, quel est votre degré de parenté</w:t>
            </w:r>
            <w:r w:rsidR="009757E9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 xml:space="preserve">? </w:t>
            </w:r>
            <w:r w:rsidRPr="00D11E2A">
              <w:rPr>
                <w:lang w:val="fr-CH"/>
              </w:rPr>
              <w:tab/>
            </w:r>
          </w:p>
        </w:tc>
        <w:tc>
          <w:tcPr>
            <w:tcW w:w="854" w:type="dxa"/>
            <w:tcBorders>
              <w:top w:val="single" w:sz="2" w:space="0" w:color="auto"/>
              <w:bottom w:val="single" w:sz="8" w:space="0" w:color="auto"/>
            </w:tcBorders>
          </w:tcPr>
          <w:p w14:paraId="6D35DEDB" w14:textId="15C4CC78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8" w:space="0" w:color="auto"/>
            </w:tcBorders>
          </w:tcPr>
          <w:p w14:paraId="46B3766A" w14:textId="1A2F7920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C50EEA" w:rsidRPr="00444DF6" w14:paraId="251C4FF1" w14:textId="77777777" w:rsidTr="00596413">
        <w:trPr>
          <w:trHeight w:val="189"/>
        </w:trPr>
        <w:tc>
          <w:tcPr>
            <w:tcW w:w="573" w:type="dxa"/>
            <w:tcBorders>
              <w:top w:val="single" w:sz="8" w:space="0" w:color="auto"/>
            </w:tcBorders>
          </w:tcPr>
          <w:p w14:paraId="5092DAC3" w14:textId="600F72A7" w:rsidR="00915D6A" w:rsidRPr="00D11E2A" w:rsidRDefault="00915D6A" w:rsidP="000736C2">
            <w:pPr>
              <w:pStyle w:val="CBMedKapitel"/>
            </w:pPr>
            <w:r w:rsidRPr="00D11E2A">
              <w:t>2</w:t>
            </w:r>
            <w:r w:rsidR="00482452" w:rsidRPr="00D11E2A">
              <w:t>.</w:t>
            </w:r>
          </w:p>
        </w:tc>
        <w:tc>
          <w:tcPr>
            <w:tcW w:w="7651" w:type="dxa"/>
            <w:gridSpan w:val="2"/>
            <w:tcBorders>
              <w:top w:val="single" w:sz="8" w:space="0" w:color="auto"/>
            </w:tcBorders>
          </w:tcPr>
          <w:p w14:paraId="2CDF5996" w14:textId="42B153ED" w:rsidR="00915D6A" w:rsidRPr="00D11E2A" w:rsidRDefault="00596413" w:rsidP="000736C2">
            <w:pPr>
              <w:pStyle w:val="CBMedKapitel"/>
              <w:rPr>
                <w:lang w:val="fr-CH"/>
              </w:rPr>
            </w:pPr>
            <w:r w:rsidRPr="00D11E2A">
              <w:rPr>
                <w:lang w:val="fr-CH"/>
              </w:rPr>
              <w:t>État de santé au cours des quatre semaines écoulées</w:t>
            </w:r>
          </w:p>
        </w:tc>
        <w:tc>
          <w:tcPr>
            <w:tcW w:w="854" w:type="dxa"/>
            <w:tcBorders>
              <w:top w:val="single" w:sz="8" w:space="0" w:color="auto"/>
            </w:tcBorders>
          </w:tcPr>
          <w:p w14:paraId="0F7C94CE" w14:textId="77777777" w:rsidR="00915D6A" w:rsidRPr="00D11E2A" w:rsidRDefault="00915D6A" w:rsidP="000736C2">
            <w:pPr>
              <w:pStyle w:val="CBMedKapitel"/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396556FD" w14:textId="77777777" w:rsidR="00915D6A" w:rsidRPr="00D11E2A" w:rsidRDefault="00915D6A" w:rsidP="000736C2">
            <w:pPr>
              <w:pStyle w:val="CBMedKapitel"/>
              <w:rPr>
                <w:lang w:val="fr-CH"/>
              </w:rPr>
            </w:pPr>
          </w:p>
        </w:tc>
      </w:tr>
      <w:tr w:rsidR="00596413" w:rsidRPr="00D11E2A" w14:paraId="1EAB95A5" w14:textId="77777777" w:rsidTr="00596413">
        <w:trPr>
          <w:trHeight w:val="189"/>
        </w:trPr>
        <w:tc>
          <w:tcPr>
            <w:tcW w:w="573" w:type="dxa"/>
            <w:tcBorders>
              <w:bottom w:val="single" w:sz="8" w:space="0" w:color="auto"/>
            </w:tcBorders>
          </w:tcPr>
          <w:p w14:paraId="7EEE23BA" w14:textId="4243176C" w:rsidR="00596413" w:rsidRPr="00D11E2A" w:rsidRDefault="00596413" w:rsidP="00596413">
            <w:pPr>
              <w:rPr>
                <w:lang w:val="fr-CH"/>
              </w:rPr>
            </w:pPr>
          </w:p>
        </w:tc>
        <w:tc>
          <w:tcPr>
            <w:tcW w:w="7651" w:type="dxa"/>
            <w:gridSpan w:val="2"/>
            <w:tcBorders>
              <w:bottom w:val="single" w:sz="8" w:space="0" w:color="auto"/>
            </w:tcBorders>
          </w:tcPr>
          <w:p w14:paraId="082F373F" w14:textId="34C3F6E5" w:rsidR="00596413" w:rsidRPr="00D11E2A" w:rsidRDefault="00596413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Au cours des quatre dernières semaines, avez-vous été malade ou avez-vous eu de la fièvre supérieure à 38.5°C</w:t>
            </w:r>
            <w:r w:rsidR="009757E9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?</w:t>
            </w:r>
          </w:p>
          <w:p w14:paraId="52AD87A3" w14:textId="53F64054" w:rsidR="00596413" w:rsidRPr="00D11E2A" w:rsidRDefault="00596413" w:rsidP="00596413">
            <w:pPr>
              <w:pStyle w:val="CBZusatzOHNEPlatz"/>
              <w:rPr>
                <w:lang w:val="fr-CH"/>
              </w:rPr>
            </w:pPr>
            <w:r w:rsidRPr="00D11E2A">
              <w:rPr>
                <w:lang w:val="fr-CH"/>
              </w:rPr>
              <w:t>Si oui, veuillez préciser la maladie ou les symptômes que vous avez eus</w:t>
            </w:r>
            <w:r w:rsidR="009757E9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:</w:t>
            </w:r>
          </w:p>
          <w:p w14:paraId="20B172E2" w14:textId="576A44A2" w:rsidR="00596413" w:rsidRPr="00D11E2A" w:rsidRDefault="00596413" w:rsidP="00596413">
            <w:pPr>
              <w:pStyle w:val="CBZusatzinfo"/>
              <w:tabs>
                <w:tab w:val="clear" w:pos="7371"/>
                <w:tab w:val="right" w:leader="dot" w:pos="7575"/>
              </w:tabs>
              <w:rPr>
                <w:lang w:val="fr-CH"/>
              </w:rPr>
            </w:pPr>
            <w:r w:rsidRPr="00D11E2A">
              <w:rPr>
                <w:lang w:val="fr-CH"/>
              </w:rPr>
              <w:tab/>
            </w:r>
          </w:p>
        </w:tc>
        <w:tc>
          <w:tcPr>
            <w:tcW w:w="854" w:type="dxa"/>
            <w:tcBorders>
              <w:bottom w:val="single" w:sz="8" w:space="0" w:color="auto"/>
            </w:tcBorders>
          </w:tcPr>
          <w:p w14:paraId="52911CC5" w14:textId="3FEC0A1B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24099526" w14:textId="5984596D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B2659" w:rsidRPr="00444DF6" w14:paraId="40153F6B" w14:textId="77777777" w:rsidTr="00596413">
        <w:trPr>
          <w:trHeight w:val="189"/>
        </w:trPr>
        <w:tc>
          <w:tcPr>
            <w:tcW w:w="573" w:type="dxa"/>
            <w:tcBorders>
              <w:top w:val="single" w:sz="8" w:space="0" w:color="auto"/>
            </w:tcBorders>
          </w:tcPr>
          <w:p w14:paraId="3082B699" w14:textId="6B996D72" w:rsidR="005B2659" w:rsidRPr="00D11E2A" w:rsidRDefault="005B2659" w:rsidP="000736C2">
            <w:pPr>
              <w:pStyle w:val="CBMedKapitel"/>
            </w:pPr>
            <w:r w:rsidRPr="00D11E2A">
              <w:t>3.</w:t>
            </w:r>
          </w:p>
        </w:tc>
        <w:tc>
          <w:tcPr>
            <w:tcW w:w="7651" w:type="dxa"/>
            <w:gridSpan w:val="2"/>
            <w:tcBorders>
              <w:top w:val="single" w:sz="8" w:space="0" w:color="auto"/>
            </w:tcBorders>
          </w:tcPr>
          <w:p w14:paraId="25F8E52D" w14:textId="234F3576" w:rsidR="005B2659" w:rsidRPr="00D11E2A" w:rsidRDefault="002F3125" w:rsidP="000736C2">
            <w:pPr>
              <w:pStyle w:val="CBMedKapitel"/>
              <w:rPr>
                <w:lang w:val="fr-CH"/>
              </w:rPr>
            </w:pPr>
            <w:r w:rsidRPr="00D11E2A">
              <w:rPr>
                <w:lang w:val="fr-CH"/>
              </w:rPr>
              <w:t>Prise de médicaments pendant la grossesse</w:t>
            </w:r>
          </w:p>
        </w:tc>
        <w:tc>
          <w:tcPr>
            <w:tcW w:w="854" w:type="dxa"/>
            <w:tcBorders>
              <w:top w:val="single" w:sz="8" w:space="0" w:color="auto"/>
            </w:tcBorders>
          </w:tcPr>
          <w:p w14:paraId="587CC8F6" w14:textId="77777777" w:rsidR="005B2659" w:rsidRPr="00D11E2A" w:rsidRDefault="005B2659" w:rsidP="000736C2">
            <w:pPr>
              <w:pStyle w:val="CBMedKapitel"/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4636687F" w14:textId="77777777" w:rsidR="005B2659" w:rsidRPr="00D11E2A" w:rsidRDefault="005B2659" w:rsidP="000736C2">
            <w:pPr>
              <w:pStyle w:val="CBMedKapitel"/>
              <w:rPr>
                <w:lang w:val="fr-CH"/>
              </w:rPr>
            </w:pPr>
          </w:p>
        </w:tc>
      </w:tr>
      <w:tr w:rsidR="00596413" w:rsidRPr="00D11E2A" w14:paraId="5A61DBBE" w14:textId="77777777" w:rsidTr="00596413">
        <w:trPr>
          <w:trHeight w:val="189"/>
        </w:trPr>
        <w:tc>
          <w:tcPr>
            <w:tcW w:w="573" w:type="dxa"/>
          </w:tcPr>
          <w:p w14:paraId="77FECF17" w14:textId="56FF237B" w:rsidR="00596413" w:rsidRPr="00D11E2A" w:rsidRDefault="00596413" w:rsidP="00596413">
            <w:pPr>
              <w:rPr>
                <w:lang w:val="fr-CH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055BA45D" w14:textId="2F3B49C2" w:rsidR="00596413" w:rsidRPr="00D11E2A" w:rsidRDefault="00596413" w:rsidP="00596413">
            <w:pPr>
              <w:pStyle w:val="CBFrageZ1"/>
            </w:pPr>
            <w:r w:rsidRPr="00D11E2A">
              <w:t>a)</w:t>
            </w:r>
          </w:p>
        </w:tc>
        <w:tc>
          <w:tcPr>
            <w:tcW w:w="7084" w:type="dxa"/>
            <w:tcBorders>
              <w:bottom w:val="single" w:sz="2" w:space="0" w:color="auto"/>
            </w:tcBorders>
          </w:tcPr>
          <w:p w14:paraId="68334B6D" w14:textId="4B82C6BC" w:rsidR="00596413" w:rsidRPr="00D11E2A" w:rsidRDefault="002F3125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Au cours de la grossesse, avez-vous pris des médicaments p.ex. comprimés, injections, suppositoires</w:t>
            </w:r>
            <w:r w:rsidR="007F6F0C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?</w:t>
            </w:r>
          </w:p>
          <w:p w14:paraId="4ED832C1" w14:textId="35903BDD" w:rsidR="00596413" w:rsidRPr="00D11E2A" w:rsidRDefault="002F3125" w:rsidP="00722665">
            <w:pPr>
              <w:pStyle w:val="CBZusatzOHNEPlatz"/>
              <w:tabs>
                <w:tab w:val="right" w:leader="dot" w:pos="7513"/>
              </w:tabs>
              <w:rPr>
                <w:lang w:val="fr-CH"/>
              </w:rPr>
            </w:pPr>
            <w:r w:rsidRPr="00D11E2A">
              <w:rPr>
                <w:lang w:val="fr-CH"/>
              </w:rPr>
              <w:t>Si oui, merci d’indiquer les médicaments pris</w:t>
            </w:r>
            <w:r w:rsidR="007F6F0C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:</w:t>
            </w:r>
            <w:r w:rsidR="00722665" w:rsidRPr="00D11E2A">
              <w:rPr>
                <w:lang w:val="fr-CH"/>
              </w:rPr>
              <w:t xml:space="preserve"> </w:t>
            </w:r>
            <w:r w:rsidR="00722665" w:rsidRPr="00D11E2A">
              <w:rPr>
                <w:lang w:val="fr-CH"/>
              </w:rPr>
              <w:tab/>
            </w:r>
          </w:p>
          <w:p w14:paraId="27BD32C4" w14:textId="1CE68DD1" w:rsidR="00722665" w:rsidRPr="00D11E2A" w:rsidRDefault="00722665" w:rsidP="00722665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ab/>
            </w:r>
          </w:p>
        </w:tc>
        <w:tc>
          <w:tcPr>
            <w:tcW w:w="854" w:type="dxa"/>
            <w:tcBorders>
              <w:bottom w:val="single" w:sz="2" w:space="0" w:color="auto"/>
            </w:tcBorders>
          </w:tcPr>
          <w:p w14:paraId="20515EC6" w14:textId="08248A03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14:paraId="6CAD9609" w14:textId="372E13B4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33AEED0A" w14:textId="77777777" w:rsidTr="00596413">
        <w:trPr>
          <w:trHeight w:val="342"/>
        </w:trPr>
        <w:tc>
          <w:tcPr>
            <w:tcW w:w="573" w:type="dxa"/>
            <w:tcBorders>
              <w:bottom w:val="single" w:sz="8" w:space="0" w:color="auto"/>
            </w:tcBorders>
          </w:tcPr>
          <w:p w14:paraId="6004D640" w14:textId="77777777" w:rsidR="00596413" w:rsidRPr="00D11E2A" w:rsidRDefault="00596413" w:rsidP="00596413"/>
        </w:tc>
        <w:tc>
          <w:tcPr>
            <w:tcW w:w="567" w:type="dxa"/>
            <w:tcBorders>
              <w:top w:val="single" w:sz="2" w:space="0" w:color="auto"/>
              <w:bottom w:val="single" w:sz="8" w:space="0" w:color="auto"/>
            </w:tcBorders>
          </w:tcPr>
          <w:p w14:paraId="349C2CC4" w14:textId="3F3A5ECE" w:rsidR="00596413" w:rsidRPr="00D11E2A" w:rsidRDefault="00596413" w:rsidP="00596413">
            <w:pPr>
              <w:pStyle w:val="CBFrageZ1"/>
            </w:pPr>
            <w:r w:rsidRPr="00D11E2A">
              <w:t>b)</w:t>
            </w:r>
          </w:p>
        </w:tc>
        <w:tc>
          <w:tcPr>
            <w:tcW w:w="7084" w:type="dxa"/>
            <w:tcBorders>
              <w:top w:val="single" w:sz="2" w:space="0" w:color="auto"/>
              <w:bottom w:val="single" w:sz="8" w:space="0" w:color="auto"/>
            </w:tcBorders>
          </w:tcPr>
          <w:p w14:paraId="666E3B09" w14:textId="438F4E58" w:rsidR="00596413" w:rsidRPr="00D11E2A" w:rsidRDefault="002F3125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 xml:space="preserve">Au cours des trois dernières années avez-vous pris du </w:t>
            </w:r>
            <w:r w:rsidRPr="00D11E2A">
              <w:rPr>
                <w:spacing w:val="1"/>
                <w:lang w:val="fr-CH"/>
              </w:rPr>
              <w:t>Neotigason</w:t>
            </w:r>
            <w:r w:rsidRPr="00D11E2A">
              <w:rPr>
                <w:szCs w:val="18"/>
                <w:lang w:val="fr-CH"/>
              </w:rPr>
              <w:sym w:font="Symbol" w:char="F0D2"/>
            </w:r>
            <w:r w:rsidRPr="00D11E2A">
              <w:rPr>
                <w:rFonts w:ascii="Times New Roman"/>
                <w:spacing w:val="4"/>
                <w:lang w:val="fr-CH"/>
              </w:rPr>
              <w:t xml:space="preserve"> </w:t>
            </w:r>
            <w:r w:rsidRPr="00D11E2A">
              <w:rPr>
                <w:lang w:val="fr-CH"/>
              </w:rPr>
              <w:t>/</w:t>
            </w:r>
            <w:r w:rsidRPr="00D11E2A">
              <w:rPr>
                <w:spacing w:val="1"/>
                <w:lang w:val="fr-CH"/>
              </w:rPr>
              <w:t xml:space="preserve"> </w:t>
            </w:r>
            <w:r w:rsidRPr="00D11E2A">
              <w:rPr>
                <w:lang w:val="fr-CH"/>
              </w:rPr>
              <w:t>Soriatane</w:t>
            </w:r>
            <w:r w:rsidRPr="00D11E2A">
              <w:rPr>
                <w:szCs w:val="18"/>
                <w:lang w:val="fr-CH"/>
              </w:rPr>
              <w:sym w:font="Symbol" w:char="F0D2"/>
            </w:r>
            <w:r w:rsidR="007F6F0C" w:rsidRPr="00D11E2A">
              <w:rPr>
                <w:szCs w:val="18"/>
                <w:lang w:val="fr-CH"/>
              </w:rPr>
              <w:t> </w:t>
            </w:r>
            <w:r w:rsidRPr="00D11E2A">
              <w:rPr>
                <w:lang w:val="fr-CH"/>
              </w:rPr>
              <w:t>? Ce médicament traite notamment le psoriasis.</w:t>
            </w:r>
          </w:p>
        </w:tc>
        <w:tc>
          <w:tcPr>
            <w:tcW w:w="854" w:type="dxa"/>
            <w:tcBorders>
              <w:top w:val="single" w:sz="2" w:space="0" w:color="auto"/>
              <w:bottom w:val="single" w:sz="8" w:space="0" w:color="auto"/>
            </w:tcBorders>
          </w:tcPr>
          <w:p w14:paraId="2DDBAE53" w14:textId="4D378607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8" w:space="0" w:color="auto"/>
            </w:tcBorders>
          </w:tcPr>
          <w:p w14:paraId="5FBB68C3" w14:textId="199E3095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B2659" w:rsidRPr="00D11E2A" w14:paraId="490D8299" w14:textId="77777777" w:rsidTr="00596413">
        <w:trPr>
          <w:trHeight w:val="189"/>
        </w:trPr>
        <w:tc>
          <w:tcPr>
            <w:tcW w:w="573" w:type="dxa"/>
            <w:tcBorders>
              <w:top w:val="single" w:sz="8" w:space="0" w:color="auto"/>
            </w:tcBorders>
          </w:tcPr>
          <w:p w14:paraId="305FA4BF" w14:textId="38A3E1C2" w:rsidR="005B2659" w:rsidRPr="00D11E2A" w:rsidRDefault="005B2659" w:rsidP="000736C2">
            <w:pPr>
              <w:pStyle w:val="CBMedKapitel"/>
            </w:pPr>
            <w:r w:rsidRPr="00D11E2A">
              <w:t>4.</w:t>
            </w:r>
          </w:p>
        </w:tc>
        <w:tc>
          <w:tcPr>
            <w:tcW w:w="7651" w:type="dxa"/>
            <w:gridSpan w:val="2"/>
            <w:tcBorders>
              <w:top w:val="single" w:sz="8" w:space="0" w:color="auto"/>
            </w:tcBorders>
          </w:tcPr>
          <w:p w14:paraId="60401205" w14:textId="44DBF43F" w:rsidR="005B2659" w:rsidRPr="00D11E2A" w:rsidRDefault="002F3125" w:rsidP="000736C2">
            <w:pPr>
              <w:pStyle w:val="CBMedKapitel"/>
            </w:pPr>
            <w:r w:rsidRPr="00D11E2A">
              <w:t>Immunothérapies et vaccinations</w:t>
            </w:r>
          </w:p>
        </w:tc>
        <w:tc>
          <w:tcPr>
            <w:tcW w:w="854" w:type="dxa"/>
            <w:tcBorders>
              <w:top w:val="single" w:sz="8" w:space="0" w:color="auto"/>
            </w:tcBorders>
          </w:tcPr>
          <w:p w14:paraId="15003378" w14:textId="77777777" w:rsidR="005B2659" w:rsidRPr="00D11E2A" w:rsidRDefault="005B2659" w:rsidP="000736C2">
            <w:pPr>
              <w:pStyle w:val="CBMedKapitel"/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43C33A6A" w14:textId="77777777" w:rsidR="005B2659" w:rsidRPr="00D11E2A" w:rsidRDefault="005B2659" w:rsidP="000736C2">
            <w:pPr>
              <w:pStyle w:val="CBMedKapitel"/>
            </w:pPr>
          </w:p>
        </w:tc>
      </w:tr>
      <w:tr w:rsidR="00596413" w:rsidRPr="00D11E2A" w14:paraId="0AD30B9F" w14:textId="77777777" w:rsidTr="00596413">
        <w:trPr>
          <w:trHeight w:val="189"/>
        </w:trPr>
        <w:tc>
          <w:tcPr>
            <w:tcW w:w="573" w:type="dxa"/>
          </w:tcPr>
          <w:p w14:paraId="792DE216" w14:textId="73CF07F9" w:rsidR="00596413" w:rsidRPr="00D11E2A" w:rsidRDefault="00596413" w:rsidP="00596413"/>
        </w:tc>
        <w:tc>
          <w:tcPr>
            <w:tcW w:w="567" w:type="dxa"/>
            <w:tcBorders>
              <w:bottom w:val="single" w:sz="2" w:space="0" w:color="auto"/>
            </w:tcBorders>
          </w:tcPr>
          <w:p w14:paraId="70474DB1" w14:textId="63D19928" w:rsidR="00596413" w:rsidRPr="00D11E2A" w:rsidRDefault="00596413" w:rsidP="00596413">
            <w:pPr>
              <w:pStyle w:val="CBFrageZ1"/>
            </w:pPr>
            <w:r w:rsidRPr="00D11E2A">
              <w:t>a)</w:t>
            </w:r>
          </w:p>
        </w:tc>
        <w:tc>
          <w:tcPr>
            <w:tcW w:w="7084" w:type="dxa"/>
            <w:tcBorders>
              <w:bottom w:val="single" w:sz="2" w:space="0" w:color="auto"/>
            </w:tcBorders>
          </w:tcPr>
          <w:p w14:paraId="69503BD8" w14:textId="43378252" w:rsidR="00596413" w:rsidRPr="00D11E2A" w:rsidRDefault="002F3125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Avez-vous reçu une immunothérapie</w:t>
            </w:r>
            <w:r w:rsidR="007F6F0C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? En font partie par exemple des médicaments provenant de plasma, cellules ou sérum d’origine humaine ou animale.</w:t>
            </w:r>
          </w:p>
          <w:p w14:paraId="3CB9AEC3" w14:textId="4E910740" w:rsidR="00596413" w:rsidRPr="00D11E2A" w:rsidRDefault="002F3125" w:rsidP="00596413">
            <w:pPr>
              <w:pStyle w:val="CBZusatzOHNEPlatz"/>
              <w:rPr>
                <w:lang w:val="fr-CH"/>
              </w:rPr>
            </w:pPr>
            <w:r w:rsidRPr="00D11E2A">
              <w:rPr>
                <w:lang w:val="fr-CH"/>
              </w:rPr>
              <w:t>Si oui, de quel médicament s’agissait-il</w:t>
            </w:r>
            <w:r w:rsidR="007F6F0C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?</w:t>
            </w:r>
          </w:p>
          <w:p w14:paraId="7A7C681F" w14:textId="3A724382" w:rsidR="00596413" w:rsidRPr="00D11E2A" w:rsidRDefault="00596413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ab/>
            </w:r>
          </w:p>
        </w:tc>
        <w:tc>
          <w:tcPr>
            <w:tcW w:w="854" w:type="dxa"/>
            <w:tcBorders>
              <w:bottom w:val="single" w:sz="2" w:space="0" w:color="auto"/>
            </w:tcBorders>
          </w:tcPr>
          <w:p w14:paraId="11B371F6" w14:textId="6DE9C417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14:paraId="2C27B838" w14:textId="7A9503C0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20720F41" w14:textId="77777777" w:rsidTr="00653908">
        <w:trPr>
          <w:trHeight w:val="189"/>
        </w:trPr>
        <w:tc>
          <w:tcPr>
            <w:tcW w:w="573" w:type="dxa"/>
            <w:tcBorders>
              <w:bottom w:val="single" w:sz="8" w:space="0" w:color="333333"/>
            </w:tcBorders>
          </w:tcPr>
          <w:p w14:paraId="6356D54B" w14:textId="77777777" w:rsidR="00596413" w:rsidRPr="00D11E2A" w:rsidRDefault="00596413" w:rsidP="00596413"/>
        </w:tc>
        <w:tc>
          <w:tcPr>
            <w:tcW w:w="567" w:type="dxa"/>
            <w:tcBorders>
              <w:top w:val="single" w:sz="2" w:space="0" w:color="auto"/>
              <w:bottom w:val="single" w:sz="8" w:space="0" w:color="333333"/>
            </w:tcBorders>
          </w:tcPr>
          <w:p w14:paraId="15418E57" w14:textId="0942575C" w:rsidR="00596413" w:rsidRPr="00D11E2A" w:rsidRDefault="00596413" w:rsidP="00596413">
            <w:pPr>
              <w:pStyle w:val="CBFrageZ1"/>
            </w:pPr>
            <w:r w:rsidRPr="00D11E2A">
              <w:t>b)</w:t>
            </w:r>
          </w:p>
        </w:tc>
        <w:tc>
          <w:tcPr>
            <w:tcW w:w="7084" w:type="dxa"/>
            <w:tcBorders>
              <w:top w:val="single" w:sz="2" w:space="0" w:color="auto"/>
              <w:bottom w:val="single" w:sz="8" w:space="0" w:color="333333"/>
            </w:tcBorders>
          </w:tcPr>
          <w:p w14:paraId="672116A6" w14:textId="3D62E413" w:rsidR="00596413" w:rsidRPr="00D11E2A" w:rsidRDefault="002F3125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Au cours des quatre dernières semaines, avez-vous reçu une vaccination</w:t>
            </w:r>
            <w:r w:rsidR="007F6F0C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?</w:t>
            </w:r>
          </w:p>
          <w:p w14:paraId="3389AE2C" w14:textId="3D2590EC" w:rsidR="00596413" w:rsidRPr="00D11E2A" w:rsidRDefault="002F3125" w:rsidP="00596413">
            <w:pPr>
              <w:pStyle w:val="CBZusatzOHNEPlatz"/>
              <w:rPr>
                <w:lang w:val="fr-CH"/>
              </w:rPr>
            </w:pPr>
            <w:r w:rsidRPr="00D11E2A">
              <w:rPr>
                <w:lang w:val="fr-CH"/>
              </w:rPr>
              <w:t>Si oui, laquelle</w:t>
            </w:r>
            <w:r w:rsidR="007F6F0C" w:rsidRPr="00D11E2A">
              <w:rPr>
                <w:lang w:val="fr-CH"/>
              </w:rPr>
              <w:t> ?</w:t>
            </w:r>
          </w:p>
          <w:tbl>
            <w:tblPr>
              <w:tblStyle w:val="Tabellenraster"/>
              <w:tblW w:w="6249" w:type="dxa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7"/>
              <w:gridCol w:w="141"/>
              <w:gridCol w:w="1446"/>
              <w:gridCol w:w="2665"/>
            </w:tblGrid>
            <w:tr w:rsidR="00596413" w:rsidRPr="00444DF6" w14:paraId="7254B323" w14:textId="77777777" w:rsidTr="009E38AE">
              <w:tc>
                <w:tcPr>
                  <w:tcW w:w="1997" w:type="dxa"/>
                </w:tcPr>
                <w:p w14:paraId="4D157DDF" w14:textId="7A7D3345" w:rsidR="00596413" w:rsidRPr="00D11E2A" w:rsidRDefault="00596413" w:rsidP="00596413">
                  <w:pPr>
                    <w:pStyle w:val="CBFrageZ1ohneAbstand"/>
                    <w:rPr>
                      <w:lang w:val="fr-CH"/>
                    </w:rPr>
                  </w:pPr>
                  <w:r w:rsidRPr="00D11E2A">
                    <w:sym w:font="Wingdings" w:char="F06F"/>
                  </w:r>
                  <w:r w:rsidRPr="00D11E2A">
                    <w:rPr>
                      <w:lang w:val="fr-CH"/>
                    </w:rPr>
                    <w:t xml:space="preserve"> </w:t>
                  </w:r>
                  <w:r w:rsidR="00A91EA6" w:rsidRPr="00D11E2A">
                    <w:rPr>
                      <w:lang w:val="fr-CH"/>
                    </w:rPr>
                    <w:t>Influenza</w:t>
                  </w:r>
                </w:p>
              </w:tc>
              <w:tc>
                <w:tcPr>
                  <w:tcW w:w="1587" w:type="dxa"/>
                  <w:gridSpan w:val="2"/>
                </w:tcPr>
                <w:p w14:paraId="4C8ABDA9" w14:textId="2DDC6FF1" w:rsidR="00596413" w:rsidRPr="00D11E2A" w:rsidRDefault="00596413" w:rsidP="00596413">
                  <w:pPr>
                    <w:pStyle w:val="CBFrageZ1ohneAbstand"/>
                    <w:rPr>
                      <w:lang w:val="fr-CH"/>
                    </w:rPr>
                  </w:pPr>
                  <w:r w:rsidRPr="00D11E2A">
                    <w:sym w:font="Wingdings" w:char="F06F"/>
                  </w:r>
                  <w:r w:rsidRPr="00D11E2A">
                    <w:rPr>
                      <w:lang w:val="fr-CH"/>
                    </w:rPr>
                    <w:t xml:space="preserve"> </w:t>
                  </w:r>
                  <w:r w:rsidR="002F3125" w:rsidRPr="00D11E2A">
                    <w:rPr>
                      <w:lang w:val="fr-CH"/>
                    </w:rPr>
                    <w:t>VRS</w:t>
                  </w:r>
                </w:p>
              </w:tc>
              <w:tc>
                <w:tcPr>
                  <w:tcW w:w="2665" w:type="dxa"/>
                </w:tcPr>
                <w:p w14:paraId="019ADA95" w14:textId="3DA6967A" w:rsidR="00596413" w:rsidRPr="00D11E2A" w:rsidRDefault="00596413" w:rsidP="00596413">
                  <w:pPr>
                    <w:pStyle w:val="CBFrageZ1ohneAbstand"/>
                    <w:rPr>
                      <w:lang w:val="fr-CH"/>
                    </w:rPr>
                  </w:pPr>
                  <w:r w:rsidRPr="00D11E2A">
                    <w:sym w:font="Wingdings" w:char="F06F"/>
                  </w:r>
                  <w:r w:rsidRPr="00D11E2A">
                    <w:rPr>
                      <w:lang w:val="fr-CH"/>
                    </w:rPr>
                    <w:t xml:space="preserve"> </w:t>
                  </w:r>
                  <w:r w:rsidR="002F3125" w:rsidRPr="00D11E2A">
                    <w:rPr>
                      <w:lang w:val="fr-CH"/>
                    </w:rPr>
                    <w:t>Coqueluche</w:t>
                  </w:r>
                </w:p>
              </w:tc>
            </w:tr>
            <w:tr w:rsidR="00596413" w:rsidRPr="00444DF6" w14:paraId="43EEA4E4" w14:textId="77777777" w:rsidTr="009E38AE">
              <w:tc>
                <w:tcPr>
                  <w:tcW w:w="1997" w:type="dxa"/>
                </w:tcPr>
                <w:p w14:paraId="67490BA4" w14:textId="4749FA18" w:rsidR="00596413" w:rsidRPr="00D11E2A" w:rsidRDefault="00596413" w:rsidP="00596413">
                  <w:pPr>
                    <w:pStyle w:val="CBFrageZ1ohneAbstand"/>
                    <w:rPr>
                      <w:lang w:val="fr-CH"/>
                    </w:rPr>
                  </w:pPr>
                  <w:r w:rsidRPr="00D11E2A">
                    <w:sym w:font="Wingdings" w:char="F06F"/>
                  </w:r>
                  <w:r w:rsidRPr="00D11E2A">
                    <w:rPr>
                      <w:lang w:val="fr-CH"/>
                    </w:rPr>
                    <w:t xml:space="preserve"> Covid-19</w:t>
                  </w:r>
                  <w:r w:rsidRPr="00D11E2A">
                    <w:t>󠄼</w:t>
                  </w:r>
                </w:p>
              </w:tc>
              <w:tc>
                <w:tcPr>
                  <w:tcW w:w="1587" w:type="dxa"/>
                  <w:gridSpan w:val="2"/>
                </w:tcPr>
                <w:p w14:paraId="78508208" w14:textId="63A3BF98" w:rsidR="00596413" w:rsidRPr="00D11E2A" w:rsidRDefault="00596413" w:rsidP="00596413">
                  <w:pPr>
                    <w:pStyle w:val="CBFrageZ1ohneAbstand"/>
                    <w:rPr>
                      <w:lang w:val="fr-CH"/>
                    </w:rPr>
                  </w:pPr>
                  <w:r w:rsidRPr="00D11E2A">
                    <w:sym w:font="Wingdings" w:char="F06F"/>
                  </w:r>
                  <w:r w:rsidRPr="00D11E2A">
                    <w:rPr>
                      <w:lang w:val="fr-CH"/>
                    </w:rPr>
                    <w:t xml:space="preserve"> </w:t>
                  </w:r>
                  <w:r w:rsidR="002F3125" w:rsidRPr="00D11E2A">
                    <w:rPr>
                      <w:lang w:val="fr-CH"/>
                    </w:rPr>
                    <w:t>Tétanos</w:t>
                  </w:r>
                </w:p>
              </w:tc>
              <w:tc>
                <w:tcPr>
                  <w:tcW w:w="2665" w:type="dxa"/>
                </w:tcPr>
                <w:p w14:paraId="43996132" w14:textId="6EBD6377" w:rsidR="00596413" w:rsidRPr="00D11E2A" w:rsidRDefault="00596413" w:rsidP="00596413">
                  <w:pPr>
                    <w:pStyle w:val="CBFrageZ1ohneAbstand"/>
                    <w:rPr>
                      <w:lang w:val="fr-CH"/>
                    </w:rPr>
                  </w:pPr>
                  <w:r w:rsidRPr="00D11E2A">
                    <w:sym w:font="Wingdings" w:char="F06F"/>
                  </w:r>
                  <w:r w:rsidRPr="00D11E2A">
                    <w:rPr>
                      <w:lang w:val="fr-CH"/>
                    </w:rPr>
                    <w:t xml:space="preserve"> </w:t>
                  </w:r>
                  <w:r w:rsidR="002F3125" w:rsidRPr="00D11E2A">
                    <w:rPr>
                      <w:lang w:val="fr-CH"/>
                    </w:rPr>
                    <w:t>Rage</w:t>
                  </w:r>
                </w:p>
              </w:tc>
            </w:tr>
            <w:tr w:rsidR="00596413" w:rsidRPr="00444DF6" w14:paraId="15D816B0" w14:textId="77777777" w:rsidTr="002F3125">
              <w:tc>
                <w:tcPr>
                  <w:tcW w:w="2138" w:type="dxa"/>
                  <w:gridSpan w:val="2"/>
                </w:tcPr>
                <w:p w14:paraId="0F44F3F7" w14:textId="1883A69E" w:rsidR="00596413" w:rsidRPr="00D11E2A" w:rsidRDefault="00596413" w:rsidP="00596413">
                  <w:pPr>
                    <w:pStyle w:val="CBFrageZ1"/>
                    <w:rPr>
                      <w:lang w:val="fr-CH"/>
                    </w:rPr>
                  </w:pPr>
                  <w:r w:rsidRPr="00D11E2A">
                    <w:sym w:font="Wingdings" w:char="F06F"/>
                  </w:r>
                  <w:r w:rsidRPr="00D11E2A">
                    <w:rPr>
                      <w:lang w:val="fr-CH"/>
                    </w:rPr>
                    <w:t xml:space="preserve"> </w:t>
                  </w:r>
                  <w:r w:rsidR="002F3125" w:rsidRPr="00D11E2A">
                    <w:rPr>
                      <w:lang w:val="fr-CH"/>
                    </w:rPr>
                    <w:t>Autre vaccination</w:t>
                  </w:r>
                  <w:r w:rsidR="00722665" w:rsidRPr="00D11E2A">
                    <w:rPr>
                      <w:lang w:val="fr-CH"/>
                    </w:rPr>
                    <w:t> </w:t>
                  </w:r>
                  <w:r w:rsidRPr="00D11E2A">
                    <w:rPr>
                      <w:lang w:val="fr-CH"/>
                    </w:rPr>
                    <w:t xml:space="preserve">: </w:t>
                  </w:r>
                </w:p>
              </w:tc>
              <w:tc>
                <w:tcPr>
                  <w:tcW w:w="4111" w:type="dxa"/>
                  <w:gridSpan w:val="2"/>
                </w:tcPr>
                <w:p w14:paraId="3FED836F" w14:textId="0EFFA149" w:rsidR="00596413" w:rsidRPr="00D11E2A" w:rsidRDefault="00596413" w:rsidP="00596413">
                  <w:pPr>
                    <w:pStyle w:val="CBZusatzinfo"/>
                    <w:rPr>
                      <w:lang w:val="fr-CH"/>
                    </w:rPr>
                  </w:pPr>
                  <w:r w:rsidRPr="00D11E2A">
                    <w:rPr>
                      <w:lang w:val="fr-CH"/>
                    </w:rPr>
                    <w:tab/>
                  </w:r>
                </w:p>
              </w:tc>
            </w:tr>
          </w:tbl>
          <w:p w14:paraId="0EFE6F42" w14:textId="7E5E34F2" w:rsidR="00596413" w:rsidRPr="00D11E2A" w:rsidRDefault="002F3125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 xml:space="preserve">Merci d’inscrire la date de la vaccination : </w:t>
            </w:r>
            <w:r w:rsidR="00596413" w:rsidRPr="00D11E2A">
              <w:rPr>
                <w:lang w:val="fr-CH"/>
              </w:rPr>
              <w:tab/>
            </w:r>
          </w:p>
        </w:tc>
        <w:tc>
          <w:tcPr>
            <w:tcW w:w="854" w:type="dxa"/>
            <w:tcBorders>
              <w:top w:val="single" w:sz="2" w:space="0" w:color="auto"/>
              <w:bottom w:val="single" w:sz="8" w:space="0" w:color="333333"/>
            </w:tcBorders>
          </w:tcPr>
          <w:p w14:paraId="51FEEDAC" w14:textId="3B44A568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8" w:space="0" w:color="333333"/>
            </w:tcBorders>
          </w:tcPr>
          <w:p w14:paraId="3BF0D041" w14:textId="7F309F5A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64099A" w:rsidRPr="00444DF6" w14:paraId="4700E310" w14:textId="77777777" w:rsidTr="00653908">
        <w:tblPrEx>
          <w:tblBorders>
            <w:bottom w:val="dashed" w:sz="4" w:space="0" w:color="auto"/>
          </w:tblBorders>
        </w:tblPrEx>
        <w:trPr>
          <w:trHeight w:val="413"/>
        </w:trPr>
        <w:tc>
          <w:tcPr>
            <w:tcW w:w="573" w:type="dxa"/>
            <w:tcBorders>
              <w:top w:val="single" w:sz="8" w:space="0" w:color="333333"/>
              <w:bottom w:val="nil"/>
            </w:tcBorders>
          </w:tcPr>
          <w:p w14:paraId="52B8F972" w14:textId="77777777" w:rsidR="0064099A" w:rsidRPr="00D11E2A" w:rsidRDefault="0064099A" w:rsidP="000736C2">
            <w:pPr>
              <w:pStyle w:val="CBMedKapitel"/>
            </w:pPr>
            <w:r w:rsidRPr="00D11E2A">
              <w:lastRenderedPageBreak/>
              <w:t>5.</w:t>
            </w:r>
          </w:p>
        </w:tc>
        <w:tc>
          <w:tcPr>
            <w:tcW w:w="9355" w:type="dxa"/>
            <w:gridSpan w:val="4"/>
            <w:tcBorders>
              <w:top w:val="single" w:sz="8" w:space="0" w:color="333333"/>
              <w:bottom w:val="nil"/>
            </w:tcBorders>
          </w:tcPr>
          <w:p w14:paraId="5A780ED9" w14:textId="69DF1841" w:rsidR="00C4041E" w:rsidRPr="00D11E2A" w:rsidRDefault="00047385" w:rsidP="000736C2">
            <w:pPr>
              <w:pStyle w:val="CBMedKapitel"/>
              <w:rPr>
                <w:lang w:val="fr-CH"/>
              </w:rPr>
            </w:pPr>
            <w:r w:rsidRPr="00D11E2A">
              <w:rPr>
                <w:lang w:val="fr-CH"/>
              </w:rPr>
              <w:t>Présentez-vous ou avez-vous présenté l’une des maladies ou l’un des symptômes suivants</w:t>
            </w:r>
            <w:r w:rsidR="007F6F0C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?</w:t>
            </w:r>
          </w:p>
          <w:p w14:paraId="7C8CF787" w14:textId="24944F80" w:rsidR="0064099A" w:rsidRPr="00D11E2A" w:rsidRDefault="00047385" w:rsidP="00195471">
            <w:pPr>
              <w:pStyle w:val="CBZusatzAbsatzende"/>
              <w:rPr>
                <w:lang w:val="fr-CH"/>
              </w:rPr>
            </w:pPr>
            <w:r w:rsidRPr="00D11E2A">
              <w:rPr>
                <w:lang w:val="fr-CH"/>
              </w:rPr>
              <w:t>Si oui, merci de nous fournir des précisions sur la maladie, le moment de la survenue et le traitement et d’indiquer si vous avez guéri ou non.</w:t>
            </w:r>
          </w:p>
        </w:tc>
      </w:tr>
      <w:tr w:rsidR="00596413" w:rsidRPr="00D11E2A" w14:paraId="171C8219" w14:textId="77777777" w:rsidTr="00596413">
        <w:tblPrEx>
          <w:tblBorders>
            <w:bottom w:val="dashed" w:sz="4" w:space="0" w:color="auto"/>
          </w:tblBorders>
        </w:tblPrEx>
        <w:tc>
          <w:tcPr>
            <w:tcW w:w="573" w:type="dxa"/>
            <w:tcBorders>
              <w:top w:val="nil"/>
            </w:tcBorders>
          </w:tcPr>
          <w:p w14:paraId="0813C1BF" w14:textId="77777777" w:rsidR="00596413" w:rsidRPr="00D11E2A" w:rsidRDefault="00596413" w:rsidP="00596413">
            <w:pPr>
              <w:pStyle w:val="CBFrageZ1"/>
              <w:rPr>
                <w:lang w:val="fr-CH"/>
              </w:rPr>
            </w:pPr>
          </w:p>
        </w:tc>
        <w:tc>
          <w:tcPr>
            <w:tcW w:w="567" w:type="dxa"/>
            <w:tcBorders>
              <w:top w:val="nil"/>
              <w:bottom w:val="single" w:sz="2" w:space="0" w:color="333333"/>
            </w:tcBorders>
          </w:tcPr>
          <w:p w14:paraId="78FC6332" w14:textId="77777777" w:rsidR="00596413" w:rsidRPr="00D11E2A" w:rsidRDefault="00596413" w:rsidP="00596413">
            <w:pPr>
              <w:pStyle w:val="CBFrageZ1"/>
            </w:pPr>
            <w:r w:rsidRPr="00D11E2A">
              <w:t>a)</w:t>
            </w:r>
          </w:p>
        </w:tc>
        <w:tc>
          <w:tcPr>
            <w:tcW w:w="7084" w:type="dxa"/>
            <w:tcBorders>
              <w:top w:val="nil"/>
              <w:bottom w:val="single" w:sz="2" w:space="0" w:color="333333"/>
            </w:tcBorders>
          </w:tcPr>
          <w:p w14:paraId="2D05A2F3" w14:textId="31C8DDBA" w:rsidR="00596413" w:rsidRPr="00D11E2A" w:rsidRDefault="00047385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Hypertension avant ou pendant la grossesse (p.ex. hypertension artérielle, pré-éclampsie, syndrome HELLP)</w:t>
            </w:r>
          </w:p>
          <w:p w14:paraId="4C490085" w14:textId="6D136E5C" w:rsidR="00596413" w:rsidRPr="00D11E2A" w:rsidRDefault="007F6F0C" w:rsidP="00596413">
            <w:pPr>
              <w:pStyle w:val="CBZusatzinfo"/>
            </w:pPr>
            <w:proofErr w:type="gramStart"/>
            <w:r w:rsidRPr="00D11E2A">
              <w:t>Précisions :</w:t>
            </w:r>
            <w:proofErr w:type="gramEnd"/>
            <w:r w:rsidRPr="00D11E2A">
              <w:t xml:space="preserve"> </w:t>
            </w:r>
            <w:r w:rsidRPr="00D11E2A">
              <w:tab/>
            </w:r>
          </w:p>
        </w:tc>
        <w:tc>
          <w:tcPr>
            <w:tcW w:w="854" w:type="dxa"/>
            <w:tcBorders>
              <w:top w:val="nil"/>
              <w:bottom w:val="single" w:sz="2" w:space="0" w:color="333333"/>
            </w:tcBorders>
          </w:tcPr>
          <w:p w14:paraId="27A5C9A8" w14:textId="23652907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nil"/>
              <w:bottom w:val="single" w:sz="2" w:space="0" w:color="333333"/>
            </w:tcBorders>
          </w:tcPr>
          <w:p w14:paraId="1E35F59E" w14:textId="0B32D780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65CCC9B7" w14:textId="77777777" w:rsidTr="00596413">
        <w:tblPrEx>
          <w:tblBorders>
            <w:bottom w:val="dashed" w:sz="4" w:space="0" w:color="auto"/>
          </w:tblBorders>
        </w:tblPrEx>
        <w:tc>
          <w:tcPr>
            <w:tcW w:w="573" w:type="dxa"/>
          </w:tcPr>
          <w:p w14:paraId="3BB7A870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0FC5A2BD" w14:textId="77777777" w:rsidR="00596413" w:rsidRPr="00D11E2A" w:rsidRDefault="00596413" w:rsidP="00596413">
            <w:pPr>
              <w:pStyle w:val="CBFrageZ1"/>
            </w:pPr>
            <w:r w:rsidRPr="00D11E2A">
              <w:t>b)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2C00DC2B" w14:textId="47355B5A" w:rsidR="00596413" w:rsidRPr="00D11E2A" w:rsidRDefault="00047385" w:rsidP="00596413">
            <w:pPr>
              <w:pStyle w:val="CBFrageZ1"/>
            </w:pPr>
            <w:r w:rsidRPr="00D11E2A">
              <w:t>Maladie cardiovasculaire</w:t>
            </w:r>
          </w:p>
          <w:p w14:paraId="380B173E" w14:textId="5EDCEF29" w:rsidR="00596413" w:rsidRPr="00D11E2A" w:rsidRDefault="007F6F0C" w:rsidP="00047385">
            <w:pPr>
              <w:pStyle w:val="CBZusatzinfo"/>
            </w:pPr>
            <w:proofErr w:type="gramStart"/>
            <w:r w:rsidRPr="00D11E2A">
              <w:t>Précisions :</w:t>
            </w:r>
            <w:proofErr w:type="gramEnd"/>
            <w:r w:rsidRPr="00D11E2A">
              <w:t xml:space="preserve"> </w:t>
            </w:r>
            <w:r w:rsidRPr="00D11E2A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1C877327" w14:textId="6D03DDCD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1359598A" w14:textId="4AF1EDF5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6EB56B76" w14:textId="77777777" w:rsidTr="00596413">
        <w:tblPrEx>
          <w:tblBorders>
            <w:bottom w:val="dashed" w:sz="4" w:space="0" w:color="auto"/>
          </w:tblBorders>
        </w:tblPrEx>
        <w:tc>
          <w:tcPr>
            <w:tcW w:w="573" w:type="dxa"/>
          </w:tcPr>
          <w:p w14:paraId="7C634F5D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08E8937B" w14:textId="77777777" w:rsidR="00596413" w:rsidRPr="00D11E2A" w:rsidRDefault="00596413" w:rsidP="00596413">
            <w:pPr>
              <w:pStyle w:val="CBFrageZ1"/>
            </w:pPr>
            <w:r w:rsidRPr="00D11E2A">
              <w:t>c)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5D6E905A" w14:textId="407BA9DB" w:rsidR="00596413" w:rsidRPr="00D11E2A" w:rsidRDefault="00047385" w:rsidP="00596413">
            <w:pPr>
              <w:pStyle w:val="CBFrageZ1"/>
            </w:pPr>
            <w:r w:rsidRPr="00D11E2A">
              <w:t>Maladie pulmonaire</w:t>
            </w:r>
          </w:p>
          <w:p w14:paraId="75A4AF26" w14:textId="77F17276" w:rsidR="00596413" w:rsidRPr="00D11E2A" w:rsidRDefault="007F6F0C" w:rsidP="00047385">
            <w:pPr>
              <w:pStyle w:val="CBZusatzinfo"/>
            </w:pPr>
            <w:proofErr w:type="gramStart"/>
            <w:r w:rsidRPr="00D11E2A">
              <w:t>Précisions :</w:t>
            </w:r>
            <w:proofErr w:type="gramEnd"/>
            <w:r w:rsidRPr="00D11E2A">
              <w:t xml:space="preserve"> </w:t>
            </w:r>
            <w:r w:rsidRPr="00D11E2A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49E03892" w14:textId="20EA5914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39E704F1" w14:textId="0AE348D3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22B51234" w14:textId="77777777" w:rsidTr="00596413">
        <w:tblPrEx>
          <w:tblBorders>
            <w:bottom w:val="dashed" w:sz="4" w:space="0" w:color="auto"/>
          </w:tblBorders>
        </w:tblPrEx>
        <w:tc>
          <w:tcPr>
            <w:tcW w:w="573" w:type="dxa"/>
          </w:tcPr>
          <w:p w14:paraId="40E88CDF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34711C5B" w14:textId="77777777" w:rsidR="00596413" w:rsidRPr="00D11E2A" w:rsidRDefault="00596413" w:rsidP="00596413">
            <w:pPr>
              <w:pStyle w:val="CBFrageZ1"/>
            </w:pPr>
            <w:r w:rsidRPr="00D11E2A">
              <w:t>d)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7259A4A0" w14:textId="0FE682DB" w:rsidR="00596413" w:rsidRPr="00D11E2A" w:rsidRDefault="00047385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Maladie du système digestif</w:t>
            </w:r>
          </w:p>
          <w:p w14:paraId="740D7898" w14:textId="1872C79F" w:rsidR="00596413" w:rsidRPr="00D11E2A" w:rsidRDefault="007F6F0C" w:rsidP="00047385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 xml:space="preserve">Précisions : </w:t>
            </w:r>
            <w:r w:rsidRPr="00D11E2A">
              <w:rPr>
                <w:lang w:val="fr-CH"/>
              </w:rPr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43D863C4" w14:textId="1D4C88AC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5F783C7B" w14:textId="2C1B5871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7493E8F6" w14:textId="77777777" w:rsidTr="00596413">
        <w:tblPrEx>
          <w:tblBorders>
            <w:bottom w:val="dashed" w:sz="4" w:space="0" w:color="auto"/>
          </w:tblBorders>
        </w:tblPrEx>
        <w:tc>
          <w:tcPr>
            <w:tcW w:w="573" w:type="dxa"/>
          </w:tcPr>
          <w:p w14:paraId="17880E5D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599BC579" w14:textId="77777777" w:rsidR="00596413" w:rsidRPr="00D11E2A" w:rsidRDefault="00596413" w:rsidP="00596413">
            <w:pPr>
              <w:pStyle w:val="CBFrageZ1"/>
            </w:pPr>
            <w:r w:rsidRPr="00D11E2A">
              <w:t>e)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67B1E5A8" w14:textId="09781E3D" w:rsidR="00596413" w:rsidRPr="00D11E2A" w:rsidRDefault="00047385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Maladie des reins, de la vessie, des voies urinaires ou des organes génitaux</w:t>
            </w:r>
          </w:p>
          <w:p w14:paraId="2EC442F6" w14:textId="541C4F13" w:rsidR="00596413" w:rsidRPr="00D11E2A" w:rsidRDefault="007F6F0C" w:rsidP="00047385">
            <w:pPr>
              <w:pStyle w:val="CBZusatzinfo"/>
            </w:pPr>
            <w:proofErr w:type="gramStart"/>
            <w:r w:rsidRPr="00D11E2A">
              <w:t>Précisions :</w:t>
            </w:r>
            <w:proofErr w:type="gramEnd"/>
            <w:r w:rsidRPr="00D11E2A">
              <w:t xml:space="preserve"> </w:t>
            </w:r>
            <w:r w:rsidRPr="00D11E2A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3A49A48B" w14:textId="551BD64F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363A45C8" w14:textId="271B156B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53A49A31" w14:textId="77777777" w:rsidTr="00596413">
        <w:tblPrEx>
          <w:tblBorders>
            <w:bottom w:val="dashed" w:sz="4" w:space="0" w:color="auto"/>
          </w:tblBorders>
        </w:tblPrEx>
        <w:tc>
          <w:tcPr>
            <w:tcW w:w="573" w:type="dxa"/>
          </w:tcPr>
          <w:p w14:paraId="695D275E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35BC20AF" w14:textId="77777777" w:rsidR="00596413" w:rsidRPr="00D11E2A" w:rsidRDefault="00596413" w:rsidP="00596413">
            <w:pPr>
              <w:pStyle w:val="CBFrageZ1"/>
            </w:pPr>
            <w:r w:rsidRPr="00D11E2A">
              <w:t>f)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112FD757" w14:textId="79057071" w:rsidR="00596413" w:rsidRPr="00D11E2A" w:rsidRDefault="00047385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Maladie du système neurologique (p.ex. épilepsie, méningite)</w:t>
            </w:r>
          </w:p>
          <w:p w14:paraId="371CF636" w14:textId="27798F86" w:rsidR="00596413" w:rsidRPr="00D11E2A" w:rsidRDefault="007F6F0C" w:rsidP="00047385">
            <w:pPr>
              <w:pStyle w:val="CBZusatzinfo"/>
            </w:pPr>
            <w:proofErr w:type="gramStart"/>
            <w:r w:rsidRPr="00D11E2A">
              <w:t>Précisions :</w:t>
            </w:r>
            <w:proofErr w:type="gramEnd"/>
            <w:r w:rsidRPr="00D11E2A">
              <w:t xml:space="preserve"> </w:t>
            </w:r>
            <w:r w:rsidRPr="00D11E2A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6D1E39F3" w14:textId="1A0B24E8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3BA2124B" w14:textId="11736B7C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259AC911" w14:textId="77777777" w:rsidTr="00596413">
        <w:tblPrEx>
          <w:tblBorders>
            <w:bottom w:val="dashed" w:sz="4" w:space="0" w:color="auto"/>
          </w:tblBorders>
        </w:tblPrEx>
        <w:tc>
          <w:tcPr>
            <w:tcW w:w="573" w:type="dxa"/>
          </w:tcPr>
          <w:p w14:paraId="6CBC268F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09203736" w14:textId="77777777" w:rsidR="00596413" w:rsidRPr="00D11E2A" w:rsidRDefault="00596413" w:rsidP="00596413">
            <w:pPr>
              <w:pStyle w:val="CBFrageZ1"/>
            </w:pPr>
            <w:r w:rsidRPr="00D11E2A">
              <w:t>g)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33F2BE74" w14:textId="66631564" w:rsidR="00596413" w:rsidRPr="00D11E2A" w:rsidRDefault="00047385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Maladie du système immunitaire, p. ex. allergie ou maladie inflammatoire chronique comme la maladie de Crohn ou une maladie auto-immune</w:t>
            </w:r>
          </w:p>
          <w:p w14:paraId="2F8B9CDF" w14:textId="79D5B0CC" w:rsidR="00596413" w:rsidRPr="00D11E2A" w:rsidRDefault="007F6F0C" w:rsidP="00047385">
            <w:pPr>
              <w:pStyle w:val="CBZusatzinfo"/>
            </w:pPr>
            <w:proofErr w:type="gramStart"/>
            <w:r w:rsidRPr="00D11E2A">
              <w:t>Précisions :</w:t>
            </w:r>
            <w:proofErr w:type="gramEnd"/>
            <w:r w:rsidRPr="00D11E2A">
              <w:t xml:space="preserve"> </w:t>
            </w:r>
            <w:r w:rsidRPr="00D11E2A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1A0DE564" w14:textId="5AB1DB7F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2225F7A9" w14:textId="198CA37D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6C1D2834" w14:textId="77777777" w:rsidTr="00596413">
        <w:tblPrEx>
          <w:tblBorders>
            <w:bottom w:val="dashed" w:sz="4" w:space="0" w:color="auto"/>
          </w:tblBorders>
        </w:tblPrEx>
        <w:tc>
          <w:tcPr>
            <w:tcW w:w="573" w:type="dxa"/>
          </w:tcPr>
          <w:p w14:paraId="3E204D45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78411D77" w14:textId="77777777" w:rsidR="00596413" w:rsidRPr="00D11E2A" w:rsidRDefault="00596413" w:rsidP="00596413">
            <w:pPr>
              <w:pStyle w:val="CBFrageZ1"/>
            </w:pPr>
            <w:r w:rsidRPr="00D11E2A">
              <w:t>h)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7514506B" w14:textId="692A9FAF" w:rsidR="00596413" w:rsidRPr="00D11E2A" w:rsidRDefault="00047385" w:rsidP="00596413">
            <w:pPr>
              <w:pStyle w:val="CBFrageZ1"/>
            </w:pPr>
            <w:r w:rsidRPr="00D11E2A">
              <w:t>Maladie infectieuse</w:t>
            </w:r>
          </w:p>
          <w:p w14:paraId="275E122F" w14:textId="1E508FB5" w:rsidR="00596413" w:rsidRPr="00D11E2A" w:rsidRDefault="007F6F0C" w:rsidP="00047385">
            <w:pPr>
              <w:pStyle w:val="CBZusatzinfo"/>
            </w:pPr>
            <w:proofErr w:type="gramStart"/>
            <w:r w:rsidRPr="00D11E2A">
              <w:t>Précisions :</w:t>
            </w:r>
            <w:proofErr w:type="gramEnd"/>
            <w:r w:rsidRPr="00D11E2A">
              <w:t xml:space="preserve"> </w:t>
            </w:r>
            <w:r w:rsidRPr="00D11E2A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5EEC4B8C" w14:textId="2162FF1F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2A1B15B9" w14:textId="13663D9C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2E6B4365" w14:textId="77777777" w:rsidTr="00596413">
        <w:tblPrEx>
          <w:tblBorders>
            <w:bottom w:val="dashed" w:sz="4" w:space="0" w:color="auto"/>
          </w:tblBorders>
        </w:tblPrEx>
        <w:tc>
          <w:tcPr>
            <w:tcW w:w="573" w:type="dxa"/>
            <w:tcBorders>
              <w:bottom w:val="nil"/>
            </w:tcBorders>
          </w:tcPr>
          <w:p w14:paraId="25DE1646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54093C77" w14:textId="027CFE4F" w:rsidR="00596413" w:rsidRPr="00D11E2A" w:rsidRDefault="00596413" w:rsidP="00596413">
            <w:pPr>
              <w:pStyle w:val="CBFrageZ1"/>
            </w:pPr>
            <w:r w:rsidRPr="00D11E2A">
              <w:t>i)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1034CA53" w14:textId="43C93E9E" w:rsidR="00596413" w:rsidRPr="00D11E2A" w:rsidRDefault="00047385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Êtes-vous ou avez-vous été en contact avec une personne atteinte d’une maladie contagieuse/infectieuse ?</w:t>
            </w:r>
          </w:p>
          <w:p w14:paraId="54428E20" w14:textId="7EE3979B" w:rsidR="00596413" w:rsidRPr="00D11E2A" w:rsidRDefault="00047385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>Quelle maladie a ou avait cette personne</w:t>
            </w:r>
            <w:r w:rsidR="007F6F0C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 xml:space="preserve">? </w:t>
            </w:r>
            <w:r w:rsidR="00596413" w:rsidRPr="00D11E2A">
              <w:rPr>
                <w:lang w:val="fr-CH"/>
              </w:rPr>
              <w:t xml:space="preserve"> </w:t>
            </w:r>
            <w:r w:rsidR="00596413" w:rsidRPr="00D11E2A">
              <w:rPr>
                <w:lang w:val="fr-CH"/>
              </w:rPr>
              <w:tab/>
            </w:r>
          </w:p>
          <w:p w14:paraId="0161948D" w14:textId="25603360" w:rsidR="00596413" w:rsidRPr="00D11E2A" w:rsidRDefault="00047385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>Quand avez-vous été en contact avec elle</w:t>
            </w:r>
            <w:r w:rsidR="007F6F0C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 xml:space="preserve">? </w:t>
            </w:r>
            <w:r w:rsidR="00596413" w:rsidRPr="00D11E2A">
              <w:rPr>
                <w:lang w:val="fr-CH"/>
              </w:rPr>
              <w:t xml:space="preserve"> </w:t>
            </w:r>
            <w:r w:rsidR="00596413" w:rsidRPr="00D11E2A">
              <w:rPr>
                <w:lang w:val="fr-CH"/>
              </w:rPr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178C873E" w14:textId="0B24301A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052D1AD6" w14:textId="2D9B57AB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2F00E717" w14:textId="77777777" w:rsidTr="00596413">
        <w:tblPrEx>
          <w:tblBorders>
            <w:bottom w:val="dashed" w:sz="4" w:space="0" w:color="auto"/>
          </w:tblBorders>
        </w:tblPrEx>
        <w:tc>
          <w:tcPr>
            <w:tcW w:w="573" w:type="dxa"/>
            <w:tcBorders>
              <w:top w:val="nil"/>
              <w:bottom w:val="nil"/>
            </w:tcBorders>
          </w:tcPr>
          <w:p w14:paraId="5A33BD20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nil"/>
            </w:tcBorders>
          </w:tcPr>
          <w:p w14:paraId="0DEB6DCA" w14:textId="07DC0BEA" w:rsidR="00596413" w:rsidRPr="00D11E2A" w:rsidRDefault="00596413" w:rsidP="00596413">
            <w:pPr>
              <w:pStyle w:val="CBFrageZ1"/>
            </w:pPr>
            <w:r w:rsidRPr="00D11E2A">
              <w:t>j)</w:t>
            </w:r>
          </w:p>
        </w:tc>
        <w:tc>
          <w:tcPr>
            <w:tcW w:w="7084" w:type="dxa"/>
            <w:tcBorders>
              <w:top w:val="single" w:sz="2" w:space="0" w:color="333333"/>
              <w:bottom w:val="nil"/>
            </w:tcBorders>
          </w:tcPr>
          <w:p w14:paraId="1FC1D7DE" w14:textId="5098A271" w:rsidR="00596413" w:rsidRPr="00D11E2A" w:rsidRDefault="00047385" w:rsidP="00596413">
            <w:pPr>
              <w:pStyle w:val="CBFrageZ1"/>
            </w:pPr>
            <w:r w:rsidRPr="00D11E2A">
              <w:t>Maladie sanguine</w:t>
            </w:r>
          </w:p>
          <w:p w14:paraId="1BDF86D9" w14:textId="0879F886" w:rsidR="00596413" w:rsidRPr="00D11E2A" w:rsidRDefault="007F6F0C" w:rsidP="00047385">
            <w:pPr>
              <w:pStyle w:val="CBZusatzinfo"/>
            </w:pPr>
            <w:proofErr w:type="gramStart"/>
            <w:r w:rsidRPr="00D11E2A">
              <w:t>Précisions :</w:t>
            </w:r>
            <w:proofErr w:type="gramEnd"/>
            <w:r w:rsidRPr="00D11E2A">
              <w:t xml:space="preserve"> </w:t>
            </w:r>
            <w:r w:rsidRPr="00D11E2A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nil"/>
            </w:tcBorders>
          </w:tcPr>
          <w:p w14:paraId="6944E99A" w14:textId="10BF27CF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bottom w:val="nil"/>
            </w:tcBorders>
          </w:tcPr>
          <w:p w14:paraId="13C2B0AF" w14:textId="552B01AD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</w:tbl>
    <w:p w14:paraId="0B141DC3" w14:textId="77777777" w:rsidR="00195471" w:rsidRPr="00D11E2A" w:rsidRDefault="00195471">
      <w:r w:rsidRPr="00D11E2A">
        <w:br w:type="page"/>
      </w:r>
    </w:p>
    <w:tbl>
      <w:tblPr>
        <w:tblW w:w="9928" w:type="dxa"/>
        <w:tblInd w:w="-147" w:type="dxa"/>
        <w:tblBorders>
          <w:top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573"/>
        <w:gridCol w:w="567"/>
        <w:gridCol w:w="7084"/>
        <w:gridCol w:w="854"/>
        <w:gridCol w:w="850"/>
      </w:tblGrid>
      <w:tr w:rsidR="009F7B6A" w:rsidRPr="00D11E2A" w14:paraId="13C71FFE" w14:textId="77777777" w:rsidTr="00F416B5">
        <w:trPr>
          <w:trHeight w:val="413"/>
        </w:trPr>
        <w:tc>
          <w:tcPr>
            <w:tcW w:w="573" w:type="dxa"/>
            <w:tcBorders>
              <w:top w:val="single" w:sz="8" w:space="0" w:color="auto"/>
              <w:bottom w:val="nil"/>
            </w:tcBorders>
          </w:tcPr>
          <w:p w14:paraId="60A8B8B2" w14:textId="77777777" w:rsidR="009F7B6A" w:rsidRPr="00D11E2A" w:rsidRDefault="009F7B6A" w:rsidP="000736C2">
            <w:pPr>
              <w:pStyle w:val="CBMedKapitel"/>
            </w:pPr>
            <w:r w:rsidRPr="00D11E2A">
              <w:lastRenderedPageBreak/>
              <w:t>5.</w:t>
            </w:r>
          </w:p>
        </w:tc>
        <w:tc>
          <w:tcPr>
            <w:tcW w:w="9355" w:type="dxa"/>
            <w:gridSpan w:val="4"/>
            <w:tcBorders>
              <w:top w:val="single" w:sz="8" w:space="0" w:color="auto"/>
              <w:bottom w:val="nil"/>
            </w:tcBorders>
          </w:tcPr>
          <w:p w14:paraId="43C265C5" w14:textId="1A5EB456" w:rsidR="009F7B6A" w:rsidRPr="00D11E2A" w:rsidRDefault="007F6F0C" w:rsidP="000736C2">
            <w:pPr>
              <w:pStyle w:val="CBMedKapitel"/>
              <w:rPr>
                <w:lang w:val="fr-CH"/>
              </w:rPr>
            </w:pPr>
            <w:r w:rsidRPr="00D11E2A">
              <w:rPr>
                <w:lang w:val="fr-CH"/>
              </w:rPr>
              <w:t>Présentez-vous ou avez-vous présenté l’une des maladies ou l’un des symptômes suivants ?</w:t>
            </w:r>
            <w:r w:rsidR="009F7B6A" w:rsidRPr="00D11E2A">
              <w:rPr>
                <w:lang w:val="fr-CH"/>
              </w:rPr>
              <w:t xml:space="preserve">  </w:t>
            </w:r>
            <w:r w:rsidR="006A1945" w:rsidRPr="00D11E2A">
              <w:rPr>
                <w:lang w:val="fr-CH"/>
              </w:rPr>
              <w:t xml:space="preserve">  </w:t>
            </w:r>
            <w:r w:rsidR="009F7B6A" w:rsidRPr="00D11E2A">
              <w:rPr>
                <w:lang w:val="fr-CH"/>
              </w:rPr>
              <w:t xml:space="preserve"> </w:t>
            </w:r>
            <w:r w:rsidR="00121A82" w:rsidRPr="00D11E2A">
              <w:rPr>
                <w:rStyle w:val="CBMedKapitelFortsetzungZchn"/>
                <w:b w:val="0"/>
                <w:bCs w:val="0"/>
                <w:lang w:val="fr-CH"/>
              </w:rPr>
              <w:t>-</w:t>
            </w:r>
            <w:r w:rsidR="009757E9" w:rsidRPr="00D11E2A">
              <w:rPr>
                <w:rStyle w:val="CBMedKapitelFortsetzungZchn"/>
                <w:b w:val="0"/>
                <w:bCs w:val="0"/>
                <w:lang w:val="fr-CH"/>
              </w:rPr>
              <w:t> </w:t>
            </w:r>
            <w:r w:rsidRPr="00D11E2A">
              <w:rPr>
                <w:rStyle w:val="CBMedKapitelFortsetzungZchn"/>
                <w:b w:val="0"/>
                <w:bCs w:val="0"/>
                <w:lang w:val="fr-CH"/>
              </w:rPr>
              <w:t>continuation</w:t>
            </w:r>
            <w:r w:rsidR="009757E9" w:rsidRPr="00D11E2A">
              <w:rPr>
                <w:rStyle w:val="CBMedKapitelFortsetzungZchn"/>
                <w:b w:val="0"/>
                <w:bCs w:val="0"/>
                <w:lang w:val="fr-CH"/>
              </w:rPr>
              <w:t> </w:t>
            </w:r>
            <w:r w:rsidR="00121A82" w:rsidRPr="00D11E2A">
              <w:rPr>
                <w:rStyle w:val="CBMedKapitelFortsetzungZchn"/>
                <w:b w:val="0"/>
                <w:bCs w:val="0"/>
                <w:lang w:val="fr-CH"/>
              </w:rPr>
              <w:t>-</w:t>
            </w:r>
          </w:p>
        </w:tc>
      </w:tr>
      <w:tr w:rsidR="00596413" w:rsidRPr="00D11E2A" w14:paraId="65C05FCF" w14:textId="77777777" w:rsidTr="00820FCF">
        <w:tblPrEx>
          <w:tblBorders>
            <w:top w:val="none" w:sz="0" w:space="0" w:color="auto"/>
            <w:bottom w:val="dashed" w:sz="4" w:space="0" w:color="auto"/>
          </w:tblBorders>
        </w:tblPrEx>
        <w:tc>
          <w:tcPr>
            <w:tcW w:w="573" w:type="dxa"/>
            <w:tcBorders>
              <w:top w:val="nil"/>
              <w:bottom w:val="nil"/>
            </w:tcBorders>
          </w:tcPr>
          <w:p w14:paraId="34C44AB6" w14:textId="77777777" w:rsidR="00596413" w:rsidRPr="00D11E2A" w:rsidRDefault="00596413" w:rsidP="00596413">
            <w:pPr>
              <w:pStyle w:val="CBFrageZ1"/>
              <w:rPr>
                <w:lang w:val="fr-CH"/>
              </w:rPr>
            </w:pPr>
          </w:p>
        </w:tc>
        <w:tc>
          <w:tcPr>
            <w:tcW w:w="567" w:type="dxa"/>
            <w:tcBorders>
              <w:top w:val="nil"/>
              <w:bottom w:val="single" w:sz="2" w:space="0" w:color="333333"/>
            </w:tcBorders>
          </w:tcPr>
          <w:p w14:paraId="6972E4F5" w14:textId="77777777" w:rsidR="00596413" w:rsidRPr="00D11E2A" w:rsidRDefault="00596413" w:rsidP="00596413">
            <w:pPr>
              <w:pStyle w:val="CBFrageZ1"/>
            </w:pPr>
            <w:r w:rsidRPr="00D11E2A">
              <w:t>k)</w:t>
            </w:r>
          </w:p>
        </w:tc>
        <w:tc>
          <w:tcPr>
            <w:tcW w:w="7084" w:type="dxa"/>
            <w:tcBorders>
              <w:top w:val="nil"/>
              <w:bottom w:val="single" w:sz="2" w:space="0" w:color="333333"/>
            </w:tcBorders>
          </w:tcPr>
          <w:p w14:paraId="77C677B9" w14:textId="737D4FA7" w:rsidR="00596413" w:rsidRPr="00D11E2A" w:rsidRDefault="00047385" w:rsidP="00596413">
            <w:pPr>
              <w:pStyle w:val="CBFrageZ1"/>
            </w:pPr>
            <w:r w:rsidRPr="00D11E2A">
              <w:t>Cancer</w:t>
            </w:r>
            <w:r w:rsidR="00596413" w:rsidRPr="00D11E2A">
              <w:t xml:space="preserve"> </w:t>
            </w:r>
          </w:p>
          <w:p w14:paraId="13EBE38E" w14:textId="5116222C" w:rsidR="00596413" w:rsidRPr="00D11E2A" w:rsidRDefault="00047385" w:rsidP="00047385">
            <w:pPr>
              <w:pStyle w:val="CBZusatzinfo"/>
            </w:pPr>
            <w:proofErr w:type="gramStart"/>
            <w:r w:rsidRPr="00D11E2A">
              <w:t>Précisions</w:t>
            </w:r>
            <w:r w:rsidR="007F6F0C" w:rsidRPr="00D11E2A">
              <w:t> </w:t>
            </w:r>
            <w:r w:rsidRPr="00D11E2A">
              <w:t>:</w:t>
            </w:r>
            <w:proofErr w:type="gramEnd"/>
            <w:r w:rsidRPr="00D11E2A">
              <w:t xml:space="preserve"> </w:t>
            </w:r>
            <w:r w:rsidRPr="00D11E2A">
              <w:tab/>
            </w:r>
          </w:p>
        </w:tc>
        <w:tc>
          <w:tcPr>
            <w:tcW w:w="854" w:type="dxa"/>
            <w:tcBorders>
              <w:top w:val="nil"/>
              <w:bottom w:val="single" w:sz="2" w:space="0" w:color="333333"/>
            </w:tcBorders>
          </w:tcPr>
          <w:p w14:paraId="5B856F10" w14:textId="4B25B015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nil"/>
              <w:bottom w:val="single" w:sz="2" w:space="0" w:color="333333"/>
            </w:tcBorders>
          </w:tcPr>
          <w:p w14:paraId="2902A6A9" w14:textId="71F3CFE9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15DCBE4E" w14:textId="77777777" w:rsidTr="00820FCF">
        <w:trPr>
          <w:trHeight w:val="1247"/>
        </w:trPr>
        <w:tc>
          <w:tcPr>
            <w:tcW w:w="573" w:type="dxa"/>
          </w:tcPr>
          <w:p w14:paraId="4054CBC4" w14:textId="77777777" w:rsidR="00596413" w:rsidRPr="00D11E2A" w:rsidRDefault="00596413" w:rsidP="00596413"/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1019F041" w14:textId="2B872699" w:rsidR="00596413" w:rsidRPr="00D11E2A" w:rsidRDefault="00596413" w:rsidP="00596413">
            <w:pPr>
              <w:pStyle w:val="CBFrageZ1"/>
            </w:pPr>
            <w:r w:rsidRPr="00D11E2A">
              <w:t>l)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165E8FE1" w14:textId="00DBD665" w:rsidR="00596413" w:rsidRPr="00D11E2A" w:rsidRDefault="00047385" w:rsidP="00596413">
            <w:pPr>
              <w:pStyle w:val="CBFrageZ1"/>
            </w:pPr>
            <w:r w:rsidRPr="00D11E2A">
              <w:t>Diabète</w:t>
            </w:r>
            <w:r w:rsidR="00596413" w:rsidRPr="00D11E2A">
              <w:t xml:space="preserve"> </w:t>
            </w:r>
          </w:p>
          <w:tbl>
            <w:tblPr>
              <w:tblStyle w:val="Tabellenraster"/>
              <w:tblW w:w="0" w:type="auto"/>
              <w:tblInd w:w="4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1554"/>
              <w:gridCol w:w="3428"/>
            </w:tblGrid>
            <w:tr w:rsidR="00596413" w:rsidRPr="00D11E2A" w14:paraId="7D032056" w14:textId="77777777" w:rsidTr="009F7B6A">
              <w:tc>
                <w:tcPr>
                  <w:tcW w:w="1417" w:type="dxa"/>
                </w:tcPr>
                <w:p w14:paraId="52262BDF" w14:textId="37F4D9A9" w:rsidR="00596413" w:rsidRPr="00D11E2A" w:rsidRDefault="00596413" w:rsidP="00596413">
                  <w:pPr>
                    <w:pStyle w:val="CBFrageZ1ohneAbstand"/>
                  </w:pPr>
                  <w:r w:rsidRPr="00D11E2A">
                    <w:sym w:font="Wingdings" w:char="F06F"/>
                  </w:r>
                  <w:r w:rsidRPr="00D11E2A">
                    <w:t xml:space="preserve"> Typ</w:t>
                  </w:r>
                  <w:r w:rsidR="00047385" w:rsidRPr="00D11E2A">
                    <w:t>e</w:t>
                  </w:r>
                  <w:r w:rsidRPr="00D11E2A">
                    <w:t xml:space="preserve"> I</w:t>
                  </w:r>
                </w:p>
              </w:tc>
              <w:tc>
                <w:tcPr>
                  <w:tcW w:w="1554" w:type="dxa"/>
                </w:tcPr>
                <w:p w14:paraId="1D6DF0AA" w14:textId="0CBC8988" w:rsidR="00596413" w:rsidRPr="00D11E2A" w:rsidRDefault="00596413" w:rsidP="00596413">
                  <w:pPr>
                    <w:pStyle w:val="CBFrageZ1ohneAbstand"/>
                  </w:pPr>
                  <w:r w:rsidRPr="00D11E2A">
                    <w:sym w:font="Wingdings" w:char="F06F"/>
                  </w:r>
                  <w:r w:rsidRPr="00D11E2A">
                    <w:t xml:space="preserve"> Typ</w:t>
                  </w:r>
                  <w:r w:rsidR="00047385" w:rsidRPr="00D11E2A">
                    <w:t>e</w:t>
                  </w:r>
                  <w:r w:rsidRPr="00D11E2A">
                    <w:t xml:space="preserve"> II</w:t>
                  </w:r>
                </w:p>
              </w:tc>
              <w:tc>
                <w:tcPr>
                  <w:tcW w:w="3428" w:type="dxa"/>
                </w:tcPr>
                <w:p w14:paraId="1DB67DC1" w14:textId="4CF24F44" w:rsidR="00596413" w:rsidRPr="00D11E2A" w:rsidRDefault="00596413" w:rsidP="00596413">
                  <w:pPr>
                    <w:pStyle w:val="CBFrageZ1ohneAbstand"/>
                  </w:pPr>
                  <w:r w:rsidRPr="00D11E2A">
                    <w:sym w:font="Wingdings" w:char="F06F"/>
                  </w:r>
                  <w:r w:rsidRPr="00D11E2A">
                    <w:t xml:space="preserve"> </w:t>
                  </w:r>
                  <w:r w:rsidR="00047385" w:rsidRPr="00D11E2A">
                    <w:t>Diabète gestationnel</w:t>
                  </w:r>
                </w:p>
              </w:tc>
            </w:tr>
            <w:tr w:rsidR="00596413" w:rsidRPr="00444DF6" w14:paraId="12170CB6" w14:textId="77777777" w:rsidTr="009F7B6A">
              <w:tc>
                <w:tcPr>
                  <w:tcW w:w="6399" w:type="dxa"/>
                  <w:gridSpan w:val="3"/>
                </w:tcPr>
                <w:p w14:paraId="63E98EC5" w14:textId="6EFEA4E3" w:rsidR="00596413" w:rsidRPr="00D11E2A" w:rsidRDefault="00596413" w:rsidP="00820FCF">
                  <w:pPr>
                    <w:pStyle w:val="CBFrageZ1ohneAbstand"/>
                    <w:rPr>
                      <w:lang w:val="fr-CH"/>
                    </w:rPr>
                  </w:pPr>
                  <w:r w:rsidRPr="00D11E2A">
                    <w:sym w:font="Wingdings" w:char="F06F"/>
                  </w:r>
                  <w:r w:rsidRPr="00D11E2A">
                    <w:rPr>
                      <w:lang w:val="fr-CH"/>
                    </w:rPr>
                    <w:t xml:space="preserve"> </w:t>
                  </w:r>
                  <w:r w:rsidR="00047385" w:rsidRPr="00D11E2A">
                    <w:rPr>
                      <w:lang w:val="fr-CH"/>
                    </w:rPr>
                    <w:t>Diabète MODY de type II chez l’adulte apparu à l’enfance ou à</w:t>
                  </w:r>
                  <w:r w:rsidR="00820FCF" w:rsidRPr="00D11E2A">
                    <w:rPr>
                      <w:lang w:val="fr-CH"/>
                    </w:rPr>
                    <w:t xml:space="preserve"> </w:t>
                  </w:r>
                  <w:r w:rsidR="00820FCF" w:rsidRPr="00D11E2A">
                    <w:rPr>
                      <w:lang w:val="fr-CH"/>
                    </w:rPr>
                    <w:br w:type="textWrapping" w:clear="all"/>
                    <w:t xml:space="preserve">     </w:t>
                  </w:r>
                  <w:r w:rsidR="00047385" w:rsidRPr="00D11E2A">
                    <w:rPr>
                      <w:lang w:val="fr-CH"/>
                    </w:rPr>
                    <w:t>l’adolescence</w:t>
                  </w:r>
                </w:p>
              </w:tc>
            </w:tr>
          </w:tbl>
          <w:p w14:paraId="4E229D1E" w14:textId="32E17DB8" w:rsidR="00596413" w:rsidRPr="00D11E2A" w:rsidRDefault="00596413" w:rsidP="00596413">
            <w:pPr>
              <w:pStyle w:val="CBFrageZ1"/>
              <w:rPr>
                <w:lang w:val="fr-CH"/>
              </w:rPr>
            </w:pP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20F267E2" w14:textId="0180A05C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0E8816BB" w14:textId="6542E183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4A5F3C46" w14:textId="77777777" w:rsidTr="00820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353C865B" w14:textId="77777777" w:rsidR="00596413" w:rsidRPr="00D11E2A" w:rsidRDefault="00596413" w:rsidP="00596413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DFB2CD8" w14:textId="77777777" w:rsidR="00596413" w:rsidRPr="00D11E2A" w:rsidRDefault="00596413" w:rsidP="00596413">
            <w:pPr>
              <w:pStyle w:val="CBFrageZ1"/>
            </w:pPr>
            <w:r w:rsidRPr="00D11E2A">
              <w:t>m)</w:t>
            </w:r>
          </w:p>
        </w:tc>
        <w:tc>
          <w:tcPr>
            <w:tcW w:w="708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5B59542" w14:textId="642D24F0" w:rsidR="00596413" w:rsidRPr="00D11E2A" w:rsidRDefault="00820FCF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Maladie de la thyroïde</w:t>
            </w:r>
          </w:p>
          <w:tbl>
            <w:tblPr>
              <w:tblStyle w:val="Tabellenraster"/>
              <w:tblW w:w="6520" w:type="dxa"/>
              <w:tblInd w:w="4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9"/>
              <w:gridCol w:w="1135"/>
              <w:gridCol w:w="2693"/>
              <w:gridCol w:w="843"/>
            </w:tblGrid>
            <w:tr w:rsidR="00596413" w:rsidRPr="00444DF6" w14:paraId="7EA2FA53" w14:textId="77777777" w:rsidTr="00820FCF">
              <w:trPr>
                <w:gridAfter w:val="1"/>
                <w:wAfter w:w="843" w:type="dxa"/>
              </w:trPr>
              <w:tc>
                <w:tcPr>
                  <w:tcW w:w="2984" w:type="dxa"/>
                  <w:gridSpan w:val="2"/>
                </w:tcPr>
                <w:p w14:paraId="59FD2CCC" w14:textId="2140D89A" w:rsidR="00596413" w:rsidRPr="00D11E2A" w:rsidRDefault="00596413" w:rsidP="00596413">
                  <w:pPr>
                    <w:pStyle w:val="CBFrageZ1ohneAbstand"/>
                    <w:rPr>
                      <w:lang w:val="fr-CH"/>
                    </w:rPr>
                  </w:pPr>
                  <w:r w:rsidRPr="00D11E2A">
                    <w:sym w:font="Wingdings" w:char="F06F"/>
                  </w:r>
                  <w:r w:rsidRPr="00D11E2A">
                    <w:rPr>
                      <w:lang w:val="fr-CH"/>
                    </w:rPr>
                    <w:t xml:space="preserve"> </w:t>
                  </w:r>
                  <w:r w:rsidR="00820FCF" w:rsidRPr="00D11E2A">
                    <w:rPr>
                      <w:lang w:val="fr-CH"/>
                    </w:rPr>
                    <w:t>Thyroïdite de Hashimoto</w:t>
                  </w:r>
                </w:p>
              </w:tc>
              <w:tc>
                <w:tcPr>
                  <w:tcW w:w="2693" w:type="dxa"/>
                </w:tcPr>
                <w:p w14:paraId="60AC6FBD" w14:textId="25A01F94" w:rsidR="00596413" w:rsidRPr="00D11E2A" w:rsidRDefault="00596413" w:rsidP="00596413">
                  <w:pPr>
                    <w:pStyle w:val="CBFrageZ1ohneAbstand"/>
                    <w:rPr>
                      <w:lang w:val="fr-CH"/>
                    </w:rPr>
                  </w:pPr>
                  <w:r w:rsidRPr="00D11E2A">
                    <w:sym w:font="Wingdings" w:char="F06F"/>
                  </w:r>
                  <w:r w:rsidRPr="00D11E2A">
                    <w:rPr>
                      <w:lang w:val="fr-CH"/>
                    </w:rPr>
                    <w:t xml:space="preserve"> </w:t>
                  </w:r>
                  <w:r w:rsidR="00820FCF" w:rsidRPr="00D11E2A">
                    <w:rPr>
                      <w:lang w:val="fr-CH"/>
                    </w:rPr>
                    <w:t>Maladie de Basedow</w:t>
                  </w:r>
                </w:p>
              </w:tc>
            </w:tr>
            <w:tr w:rsidR="00596413" w:rsidRPr="00444DF6" w14:paraId="2D8664E0" w14:textId="77777777" w:rsidTr="00820FCF">
              <w:tc>
                <w:tcPr>
                  <w:tcW w:w="1849" w:type="dxa"/>
                </w:tcPr>
                <w:p w14:paraId="5557A2C4" w14:textId="463698B2" w:rsidR="00596413" w:rsidRPr="00D11E2A" w:rsidRDefault="00596413" w:rsidP="00596413">
                  <w:pPr>
                    <w:pStyle w:val="CBFrageZ1"/>
                    <w:rPr>
                      <w:lang w:val="fr-CH"/>
                    </w:rPr>
                  </w:pPr>
                  <w:r w:rsidRPr="00D11E2A">
                    <w:sym w:font="Wingdings" w:char="F06F"/>
                  </w:r>
                  <w:r w:rsidRPr="00D11E2A">
                    <w:rPr>
                      <w:lang w:val="fr-CH"/>
                    </w:rPr>
                    <w:t xml:space="preserve"> </w:t>
                  </w:r>
                  <w:r w:rsidR="00820FCF" w:rsidRPr="00D11E2A">
                    <w:rPr>
                      <w:lang w:val="fr-CH"/>
                    </w:rPr>
                    <w:t xml:space="preserve">Autre </w:t>
                  </w:r>
                  <w:proofErr w:type="gramStart"/>
                  <w:r w:rsidR="00820FCF" w:rsidRPr="00D11E2A">
                    <w:rPr>
                      <w:lang w:val="fr-CH"/>
                    </w:rPr>
                    <w:t>maladie</w:t>
                  </w:r>
                  <w:r w:rsidRPr="00D11E2A">
                    <w:rPr>
                      <w:lang w:val="fr-CH"/>
                    </w:rPr>
                    <w:t>:</w:t>
                  </w:r>
                  <w:proofErr w:type="gramEnd"/>
                  <w:r w:rsidRPr="00D11E2A">
                    <w:rPr>
                      <w:lang w:val="fr-CH"/>
                    </w:rPr>
                    <w:t xml:space="preserve"> </w:t>
                  </w:r>
                </w:p>
              </w:tc>
              <w:tc>
                <w:tcPr>
                  <w:tcW w:w="4671" w:type="dxa"/>
                  <w:gridSpan w:val="3"/>
                </w:tcPr>
                <w:p w14:paraId="10948A32" w14:textId="0CAFF01D" w:rsidR="00596413" w:rsidRPr="00D11E2A" w:rsidRDefault="00596413" w:rsidP="00596413">
                  <w:pPr>
                    <w:pStyle w:val="CBZusatzinfo"/>
                    <w:rPr>
                      <w:lang w:val="fr-CH"/>
                    </w:rPr>
                  </w:pPr>
                  <w:r w:rsidRPr="00D11E2A">
                    <w:rPr>
                      <w:lang w:val="fr-CH"/>
                    </w:rPr>
                    <w:tab/>
                  </w:r>
                </w:p>
              </w:tc>
            </w:tr>
          </w:tbl>
          <w:p w14:paraId="2EEAE75E" w14:textId="0120E4E9" w:rsidR="00596413" w:rsidRPr="00D11E2A" w:rsidRDefault="00820FCF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>Quel traitement avez-vous suivi</w:t>
            </w:r>
            <w:r w:rsidR="007F6F0C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 xml:space="preserve">? </w:t>
            </w:r>
            <w:r w:rsidR="00596413" w:rsidRPr="00D11E2A">
              <w:rPr>
                <w:lang w:val="fr-CH"/>
              </w:rPr>
              <w:tab/>
            </w:r>
          </w:p>
          <w:p w14:paraId="04BABE12" w14:textId="065D6E71" w:rsidR="00596413" w:rsidRPr="00D11E2A" w:rsidRDefault="00820FCF" w:rsidP="00596413">
            <w:pPr>
              <w:pStyle w:val="CBZusatzinfo"/>
            </w:pPr>
            <w:r w:rsidRPr="00D11E2A">
              <w:t xml:space="preserve">Traitement suivi du … au </w:t>
            </w:r>
            <w:proofErr w:type="gramStart"/>
            <w:r w:rsidRPr="00D11E2A">
              <w:t>...</w:t>
            </w:r>
            <w:r w:rsidR="007F6F0C" w:rsidRPr="00D11E2A">
              <w:t> </w:t>
            </w:r>
            <w:r w:rsidRPr="00D11E2A">
              <w:t>:</w:t>
            </w:r>
            <w:proofErr w:type="gramEnd"/>
            <w:r w:rsidR="00596413" w:rsidRPr="00D11E2A">
              <w:t xml:space="preserve"> </w:t>
            </w:r>
            <w:r w:rsidR="00596413" w:rsidRPr="00D11E2A">
              <w:tab/>
            </w:r>
          </w:p>
        </w:tc>
        <w:tc>
          <w:tcPr>
            <w:tcW w:w="8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0B1A5F81" w14:textId="0BA0050C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0DCE9CBA" w14:textId="152738D9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70F10F3C" w14:textId="77777777" w:rsidTr="00820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29825D1" w14:textId="77777777" w:rsidR="00596413" w:rsidRPr="00D11E2A" w:rsidRDefault="00596413" w:rsidP="00596413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8" w:space="0" w:color="auto"/>
              <w:right w:val="nil"/>
            </w:tcBorders>
          </w:tcPr>
          <w:p w14:paraId="61EF9B57" w14:textId="77777777" w:rsidR="00596413" w:rsidRPr="00D11E2A" w:rsidRDefault="00596413" w:rsidP="00596413">
            <w:pPr>
              <w:pStyle w:val="CBFrageZ1"/>
            </w:pPr>
            <w:r w:rsidRPr="00D11E2A">
              <w:t>n)</w:t>
            </w:r>
          </w:p>
        </w:tc>
        <w:tc>
          <w:tcPr>
            <w:tcW w:w="7084" w:type="dxa"/>
            <w:tcBorders>
              <w:top w:val="single" w:sz="2" w:space="0" w:color="333333"/>
              <w:left w:val="nil"/>
              <w:bottom w:val="single" w:sz="8" w:space="0" w:color="auto"/>
              <w:right w:val="nil"/>
            </w:tcBorders>
          </w:tcPr>
          <w:p w14:paraId="40273F55" w14:textId="05EDDE19" w:rsidR="00596413" w:rsidRPr="00D11E2A" w:rsidRDefault="00820FCF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Autres maladies qui n’ont pas été mentionnées plus haut</w:t>
            </w:r>
          </w:p>
          <w:p w14:paraId="3CB57AD8" w14:textId="0D6D5387" w:rsidR="00596413" w:rsidRPr="00D11E2A" w:rsidRDefault="00047385" w:rsidP="00047385">
            <w:pPr>
              <w:pStyle w:val="CBZusatzinfo"/>
            </w:pPr>
            <w:proofErr w:type="gramStart"/>
            <w:r w:rsidRPr="00D11E2A">
              <w:t>Précisions</w:t>
            </w:r>
            <w:r w:rsidR="007F6F0C" w:rsidRPr="00D11E2A">
              <w:t> </w:t>
            </w:r>
            <w:r w:rsidRPr="00D11E2A">
              <w:t>:</w:t>
            </w:r>
            <w:proofErr w:type="gramEnd"/>
            <w:r w:rsidRPr="00D11E2A">
              <w:t xml:space="preserve"> </w:t>
            </w:r>
            <w:r w:rsidRPr="00D11E2A">
              <w:tab/>
            </w:r>
          </w:p>
        </w:tc>
        <w:tc>
          <w:tcPr>
            <w:tcW w:w="854" w:type="dxa"/>
            <w:tcBorders>
              <w:top w:val="single" w:sz="2" w:space="0" w:color="333333"/>
              <w:left w:val="nil"/>
              <w:bottom w:val="single" w:sz="8" w:space="0" w:color="auto"/>
              <w:right w:val="nil"/>
            </w:tcBorders>
          </w:tcPr>
          <w:p w14:paraId="19367794" w14:textId="0BD8D744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left w:val="nil"/>
              <w:bottom w:val="single" w:sz="8" w:space="0" w:color="auto"/>
              <w:right w:val="nil"/>
            </w:tcBorders>
          </w:tcPr>
          <w:p w14:paraId="59962AB4" w14:textId="2806F90E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634805" w:rsidRPr="00444DF6" w14:paraId="36281268" w14:textId="77777777" w:rsidTr="00820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AE25473" w14:textId="77777777" w:rsidR="00634805" w:rsidRPr="00D11E2A" w:rsidRDefault="00634805" w:rsidP="000736C2">
            <w:pPr>
              <w:pStyle w:val="CBMedKapitel"/>
            </w:pPr>
            <w:r w:rsidRPr="00D11E2A">
              <w:t>6.</w:t>
            </w:r>
          </w:p>
        </w:tc>
        <w:tc>
          <w:tcPr>
            <w:tcW w:w="765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7CEB019" w14:textId="34CFF8D8" w:rsidR="00634805" w:rsidRPr="00D11E2A" w:rsidRDefault="00820FCF" w:rsidP="000736C2">
            <w:pPr>
              <w:pStyle w:val="CBMedKapitel"/>
              <w:rPr>
                <w:lang w:val="fr-CH"/>
              </w:rPr>
            </w:pPr>
            <w:r w:rsidRPr="00D11E2A">
              <w:rPr>
                <w:lang w:val="fr-CH"/>
              </w:rPr>
              <w:t>Accident, opération et transfusion sanguine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466D5A" w14:textId="77777777" w:rsidR="00634805" w:rsidRPr="00D11E2A" w:rsidRDefault="00634805" w:rsidP="000736C2">
            <w:pPr>
              <w:pStyle w:val="CBMedKapitel"/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BDDC6FF" w14:textId="77777777" w:rsidR="00634805" w:rsidRPr="00D11E2A" w:rsidRDefault="00634805" w:rsidP="000736C2">
            <w:pPr>
              <w:pStyle w:val="CBMedKapitel"/>
              <w:rPr>
                <w:lang w:val="fr-CH"/>
              </w:rPr>
            </w:pPr>
          </w:p>
        </w:tc>
      </w:tr>
      <w:tr w:rsidR="00596413" w:rsidRPr="00D11E2A" w14:paraId="3FAAF4E5" w14:textId="77777777" w:rsidTr="00820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3A56FDAB" w14:textId="77777777" w:rsidR="00596413" w:rsidRPr="00D11E2A" w:rsidRDefault="00596413" w:rsidP="00596413">
            <w:pPr>
              <w:rPr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364E5373" w14:textId="77777777" w:rsidR="00596413" w:rsidRPr="00D11E2A" w:rsidRDefault="00596413" w:rsidP="00596413">
            <w:pPr>
              <w:pStyle w:val="CBFrageZ1"/>
            </w:pPr>
            <w:r w:rsidRPr="00D11E2A">
              <w:t>a)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4AEE5FC8" w14:textId="18A48D8E" w:rsidR="00596413" w:rsidRPr="00D11E2A" w:rsidRDefault="00820FCF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Au cours des 12 derniers mois, avez-vous eu</w:t>
            </w:r>
            <w:r w:rsidR="007F6F0C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:</w:t>
            </w:r>
          </w:p>
          <w:tbl>
            <w:tblPr>
              <w:tblStyle w:val="Tabellenraster"/>
              <w:tblW w:w="6520" w:type="dxa"/>
              <w:tblInd w:w="4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3543"/>
            </w:tblGrid>
            <w:tr w:rsidR="00596413" w:rsidRPr="00444DF6" w14:paraId="0BB12E9C" w14:textId="77777777" w:rsidTr="00084123">
              <w:tc>
                <w:tcPr>
                  <w:tcW w:w="2977" w:type="dxa"/>
                </w:tcPr>
                <w:p w14:paraId="4A33B1D2" w14:textId="584FABE8" w:rsidR="00596413" w:rsidRPr="00D11E2A" w:rsidRDefault="00596413" w:rsidP="00596413">
                  <w:pPr>
                    <w:pStyle w:val="CBFrageZ1ohneAbstand"/>
                    <w:rPr>
                      <w:lang w:val="fr-CH"/>
                    </w:rPr>
                  </w:pPr>
                  <w:r w:rsidRPr="00D11E2A">
                    <w:sym w:font="Wingdings" w:char="F06F"/>
                  </w:r>
                  <w:r w:rsidRPr="00D11E2A">
                    <w:rPr>
                      <w:lang w:val="fr-CH"/>
                    </w:rPr>
                    <w:t xml:space="preserve"> </w:t>
                  </w:r>
                  <w:proofErr w:type="gramStart"/>
                  <w:r w:rsidR="00820FCF" w:rsidRPr="00D11E2A">
                    <w:rPr>
                      <w:lang w:val="fr-CH"/>
                    </w:rPr>
                    <w:t>un</w:t>
                  </w:r>
                  <w:proofErr w:type="gramEnd"/>
                  <w:r w:rsidR="00820FCF" w:rsidRPr="00D11E2A">
                    <w:rPr>
                      <w:lang w:val="fr-CH"/>
                    </w:rPr>
                    <w:t xml:space="preserve"> accident  </w:t>
                  </w:r>
                </w:p>
              </w:tc>
              <w:tc>
                <w:tcPr>
                  <w:tcW w:w="3543" w:type="dxa"/>
                </w:tcPr>
                <w:p w14:paraId="3C39AD11" w14:textId="56823640" w:rsidR="00596413" w:rsidRPr="00D11E2A" w:rsidRDefault="00596413" w:rsidP="00596413">
                  <w:pPr>
                    <w:pStyle w:val="CBFrageZ1ohneAbstand"/>
                    <w:rPr>
                      <w:lang w:val="fr-CH"/>
                    </w:rPr>
                  </w:pPr>
                  <w:r w:rsidRPr="00D11E2A">
                    <w:sym w:font="Wingdings" w:char="F06F"/>
                  </w:r>
                  <w:r w:rsidRPr="00D11E2A">
                    <w:rPr>
                      <w:lang w:val="fr-CH"/>
                    </w:rPr>
                    <w:t xml:space="preserve"> </w:t>
                  </w:r>
                  <w:proofErr w:type="gramStart"/>
                  <w:r w:rsidR="00820FCF" w:rsidRPr="00D11E2A">
                    <w:rPr>
                      <w:lang w:val="fr-CH"/>
                    </w:rPr>
                    <w:t>une</w:t>
                  </w:r>
                  <w:proofErr w:type="gramEnd"/>
                  <w:r w:rsidR="00820FCF" w:rsidRPr="00D11E2A">
                    <w:rPr>
                      <w:lang w:val="fr-CH"/>
                    </w:rPr>
                    <w:t xml:space="preserve"> opération</w:t>
                  </w:r>
                </w:p>
              </w:tc>
            </w:tr>
          </w:tbl>
          <w:p w14:paraId="510A3EA7" w14:textId="72C84323" w:rsidR="00596413" w:rsidRPr="00D11E2A" w:rsidRDefault="00820FCF" w:rsidP="007F6F0C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>Si oui, merci de précise</w:t>
            </w:r>
            <w:r w:rsidR="007F6F0C" w:rsidRPr="00D11E2A">
              <w:rPr>
                <w:lang w:val="fr-CH"/>
              </w:rPr>
              <w:t>r </w:t>
            </w:r>
            <w:r w:rsidRPr="00D11E2A">
              <w:rPr>
                <w:lang w:val="fr-CH"/>
              </w:rPr>
              <w:t>:</w:t>
            </w:r>
            <w:r w:rsidR="00596413" w:rsidRPr="00D11E2A">
              <w:rPr>
                <w:lang w:val="fr-CH"/>
              </w:rPr>
              <w:t xml:space="preserve"> </w:t>
            </w:r>
            <w:r w:rsidR="00596413" w:rsidRPr="00D11E2A">
              <w:rPr>
                <w:lang w:val="fr-CH"/>
              </w:rPr>
              <w:tab/>
            </w:r>
          </w:p>
        </w:tc>
        <w:tc>
          <w:tcPr>
            <w:tcW w:w="854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11128096" w14:textId="3338C7C1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0DDBADE5" w14:textId="477D196D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7CDA2EBF" w14:textId="77777777" w:rsidTr="00820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81D2B4" w14:textId="77777777" w:rsidR="00596413" w:rsidRPr="00D11E2A" w:rsidRDefault="00596413" w:rsidP="00596413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8" w:space="0" w:color="auto"/>
              <w:right w:val="nil"/>
            </w:tcBorders>
          </w:tcPr>
          <w:p w14:paraId="3B7D113E" w14:textId="77777777" w:rsidR="00596413" w:rsidRPr="00D11E2A" w:rsidRDefault="00596413" w:rsidP="00596413">
            <w:pPr>
              <w:pStyle w:val="CBFrageZ1"/>
            </w:pPr>
            <w:r w:rsidRPr="00D11E2A">
              <w:t>b)</w:t>
            </w:r>
          </w:p>
        </w:tc>
        <w:tc>
          <w:tcPr>
            <w:tcW w:w="7084" w:type="dxa"/>
            <w:tcBorders>
              <w:top w:val="single" w:sz="2" w:space="0" w:color="333333"/>
              <w:left w:val="nil"/>
              <w:bottom w:val="single" w:sz="8" w:space="0" w:color="auto"/>
              <w:right w:val="nil"/>
            </w:tcBorders>
          </w:tcPr>
          <w:p w14:paraId="73A7E0B0" w14:textId="0E2F7705" w:rsidR="00596413" w:rsidRPr="00D11E2A" w:rsidRDefault="00820FCF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Avez-vous déjà reçu une transfusion sanguine</w:t>
            </w:r>
            <w:r w:rsidR="007F6F0C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?</w:t>
            </w:r>
            <w:r w:rsidR="00596413" w:rsidRPr="00D11E2A">
              <w:rPr>
                <w:lang w:val="fr-CH"/>
              </w:rPr>
              <w:br w:type="textWrapping" w:clear="all"/>
            </w:r>
            <w:r w:rsidRPr="00D11E2A">
              <w:rPr>
                <w:lang w:val="fr-CH"/>
              </w:rPr>
              <w:t>p. ex. concentré érythrocytaire, concentré thrombocytaire, plasma</w:t>
            </w:r>
          </w:p>
          <w:p w14:paraId="0A63C550" w14:textId="2479BFA5" w:rsidR="00596413" w:rsidRPr="00D11E2A" w:rsidRDefault="00820FCF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>Si oui, merci d’indiquer la date de la transfusion</w:t>
            </w:r>
            <w:r w:rsidR="007F6F0C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:</w:t>
            </w:r>
            <w:r w:rsidR="00596413" w:rsidRPr="00D11E2A">
              <w:rPr>
                <w:lang w:val="fr-CH"/>
              </w:rPr>
              <w:t xml:space="preserve"> </w:t>
            </w:r>
            <w:r w:rsidR="00596413" w:rsidRPr="00D11E2A">
              <w:rPr>
                <w:lang w:val="fr-CH"/>
              </w:rPr>
              <w:tab/>
            </w:r>
          </w:p>
          <w:p w14:paraId="30954DD4" w14:textId="7E9ED508" w:rsidR="00596413" w:rsidRPr="00D11E2A" w:rsidRDefault="00820FCF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>Pourquoi avez-vous reçu la transfusion</w:t>
            </w:r>
            <w:r w:rsidR="007F6F0C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 xml:space="preserve">? </w:t>
            </w:r>
            <w:r w:rsidR="00596413" w:rsidRPr="00D11E2A">
              <w:rPr>
                <w:lang w:val="fr-CH"/>
              </w:rPr>
              <w:tab/>
            </w:r>
          </w:p>
          <w:p w14:paraId="6AD78798" w14:textId="5275EB86" w:rsidR="00596413" w:rsidRPr="00D11E2A" w:rsidRDefault="00820FCF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>Dans quel pays avez-vous reçu la transfusion</w:t>
            </w:r>
            <w:r w:rsidR="007F6F0C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?</w:t>
            </w:r>
            <w:r w:rsidR="00596413" w:rsidRPr="00D11E2A">
              <w:rPr>
                <w:lang w:val="fr-CH"/>
              </w:rPr>
              <w:t xml:space="preserve"> </w:t>
            </w:r>
            <w:r w:rsidR="00596413" w:rsidRPr="00D11E2A">
              <w:rPr>
                <w:lang w:val="fr-CH"/>
              </w:rPr>
              <w:tab/>
            </w:r>
          </w:p>
        </w:tc>
        <w:tc>
          <w:tcPr>
            <w:tcW w:w="854" w:type="dxa"/>
            <w:tcBorders>
              <w:top w:val="single" w:sz="2" w:space="0" w:color="333333"/>
              <w:left w:val="nil"/>
              <w:bottom w:val="single" w:sz="8" w:space="0" w:color="auto"/>
              <w:right w:val="nil"/>
            </w:tcBorders>
          </w:tcPr>
          <w:p w14:paraId="6979BA4B" w14:textId="6CC6F536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left w:val="nil"/>
              <w:bottom w:val="single" w:sz="8" w:space="0" w:color="auto"/>
              <w:right w:val="nil"/>
            </w:tcBorders>
          </w:tcPr>
          <w:p w14:paraId="7DECB49F" w14:textId="2782770B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4B69D4" w:rsidRPr="00444DF6" w14:paraId="2F875362" w14:textId="77777777" w:rsidTr="007F61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940404F" w14:textId="77777777" w:rsidR="004B69D4" w:rsidRPr="00D11E2A" w:rsidRDefault="004B69D4" w:rsidP="000736C2">
            <w:pPr>
              <w:pStyle w:val="CBMedKapitel"/>
            </w:pPr>
            <w:r w:rsidRPr="00D11E2A">
              <w:t>7.</w:t>
            </w:r>
          </w:p>
        </w:tc>
        <w:tc>
          <w:tcPr>
            <w:tcW w:w="935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C5F4FDB" w14:textId="7034440E" w:rsidR="004B69D4" w:rsidRPr="00D11E2A" w:rsidRDefault="004B69D4" w:rsidP="000736C2">
            <w:pPr>
              <w:pStyle w:val="CBMedKapitel"/>
              <w:rPr>
                <w:lang w:val="fr-CH"/>
              </w:rPr>
            </w:pPr>
            <w:r w:rsidRPr="00D11E2A">
              <w:rPr>
                <w:lang w:val="fr-CH"/>
              </w:rPr>
              <w:t>Maladie de Creutzfeldt-Jakob Krankheit ou risque d’avoir été en contact avec la maladie</w:t>
            </w:r>
          </w:p>
        </w:tc>
      </w:tr>
      <w:tr w:rsidR="00596413" w:rsidRPr="00D11E2A" w14:paraId="026DC8D2" w14:textId="77777777" w:rsidTr="00820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7596B3BC" w14:textId="77777777" w:rsidR="00596413" w:rsidRPr="00D11E2A" w:rsidRDefault="00596413" w:rsidP="00596413">
            <w:pPr>
              <w:rPr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7A2B09" w14:textId="77777777" w:rsidR="00596413" w:rsidRPr="00D11E2A" w:rsidRDefault="00596413" w:rsidP="00596413">
            <w:pPr>
              <w:pStyle w:val="CBFrageZ1"/>
            </w:pPr>
            <w:r w:rsidRPr="00D11E2A">
              <w:t>a)</w:t>
            </w: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14:paraId="36D1B5F0" w14:textId="63496C1A" w:rsidR="00596413" w:rsidRPr="00D11E2A" w:rsidRDefault="00820FCF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 xml:space="preserve">Vous-même ou une personne apparentée êtes-vous atteinte par la maladie de Creutzfeldt-Jakob ? Ou y a-t-il une suspicion que votre proche </w:t>
            </w:r>
            <w:proofErr w:type="gramStart"/>
            <w:r w:rsidRPr="00D11E2A">
              <w:rPr>
                <w:lang w:val="fr-CH"/>
              </w:rPr>
              <w:t>ou</w:t>
            </w:r>
            <w:proofErr w:type="gramEnd"/>
            <w:r w:rsidRPr="00D11E2A">
              <w:rPr>
                <w:lang w:val="fr-CH"/>
              </w:rPr>
              <w:t xml:space="preserve"> vous ayez la maladie</w:t>
            </w:r>
            <w:r w:rsidR="007F6F0C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?</w:t>
            </w:r>
          </w:p>
          <w:p w14:paraId="6543341F" w14:textId="7E87205B" w:rsidR="00596413" w:rsidRPr="00D11E2A" w:rsidRDefault="00820FCF" w:rsidP="00596413">
            <w:pPr>
              <w:pStyle w:val="CBZusatzOHNEPlatz"/>
            </w:pPr>
            <w:r w:rsidRPr="00D11E2A">
              <w:t xml:space="preserve">Si oui, quelle </w:t>
            </w:r>
            <w:proofErr w:type="gramStart"/>
            <w:r w:rsidRPr="00D11E2A">
              <w:t>personne</w:t>
            </w:r>
            <w:r w:rsidR="007F6F0C" w:rsidRPr="00D11E2A">
              <w:t> </w:t>
            </w:r>
            <w:r w:rsidRPr="00D11E2A">
              <w:t>?</w:t>
            </w:r>
            <w:proofErr w:type="gramEnd"/>
            <w:r w:rsidRPr="00D11E2A">
              <w:t xml:space="preserve"> </w:t>
            </w:r>
            <w:r w:rsidR="00596413" w:rsidRPr="00D11E2A">
              <w:t xml:space="preserve"> </w:t>
            </w:r>
          </w:p>
          <w:tbl>
            <w:tblPr>
              <w:tblStyle w:val="Tabellenraster"/>
              <w:tblW w:w="71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3"/>
              <w:gridCol w:w="1559"/>
              <w:gridCol w:w="284"/>
              <w:gridCol w:w="1618"/>
              <w:gridCol w:w="283"/>
              <w:gridCol w:w="2453"/>
              <w:gridCol w:w="608"/>
            </w:tblGrid>
            <w:tr w:rsidR="00596413" w:rsidRPr="00444DF6" w14:paraId="07B9A52E" w14:textId="77777777" w:rsidTr="00820FCF">
              <w:tc>
                <w:tcPr>
                  <w:tcW w:w="323" w:type="dxa"/>
                </w:tcPr>
                <w:p w14:paraId="7050CF2D" w14:textId="01355557" w:rsidR="00596413" w:rsidRPr="00D11E2A" w:rsidRDefault="00596413" w:rsidP="00596413">
                  <w:pPr>
                    <w:pStyle w:val="CBZusatzOHNEPlatz"/>
                    <w:rPr>
                      <w:i w:val="0"/>
                      <w:iCs w:val="0"/>
                    </w:rPr>
                  </w:pPr>
                  <w:r w:rsidRPr="00D11E2A">
                    <w:rPr>
                      <w:i w:val="0"/>
                      <w:iCs w:val="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6F69C861" w14:textId="587B160C" w:rsidR="00596413" w:rsidRPr="00D11E2A" w:rsidRDefault="00820FCF" w:rsidP="00596413">
                  <w:pPr>
                    <w:pStyle w:val="CBZusatzOHNEPlatz"/>
                  </w:pPr>
                  <w:r w:rsidRPr="00D11E2A">
                    <w:t>Mère de l’enfant</w:t>
                  </w:r>
                </w:p>
              </w:tc>
              <w:tc>
                <w:tcPr>
                  <w:tcW w:w="284" w:type="dxa"/>
                </w:tcPr>
                <w:p w14:paraId="2693542B" w14:textId="7617A845" w:rsidR="00596413" w:rsidRPr="00D11E2A" w:rsidRDefault="00596413" w:rsidP="00596413">
                  <w:pPr>
                    <w:pStyle w:val="CBZusatzOHNEPlatz"/>
                    <w:rPr>
                      <w:bCs w:val="0"/>
                      <w:i w:val="0"/>
                      <w:iCs w:val="0"/>
                    </w:rPr>
                  </w:pPr>
                  <w:r w:rsidRPr="00D11E2A">
                    <w:rPr>
                      <w:bCs w:val="0"/>
                      <w:i w:val="0"/>
                      <w:iCs w:val="0"/>
                    </w:rPr>
                    <w:sym w:font="Wingdings" w:char="F06F"/>
                  </w:r>
                </w:p>
              </w:tc>
              <w:tc>
                <w:tcPr>
                  <w:tcW w:w="1618" w:type="dxa"/>
                </w:tcPr>
                <w:p w14:paraId="48393736" w14:textId="1E04403C" w:rsidR="00596413" w:rsidRPr="00D11E2A" w:rsidRDefault="00820FCF" w:rsidP="00596413">
                  <w:pPr>
                    <w:pStyle w:val="CBZusatzOHNEPlatz"/>
                  </w:pPr>
                  <w:r w:rsidRPr="00D11E2A">
                    <w:t>Père de l’enfant</w:t>
                  </w:r>
                </w:p>
              </w:tc>
              <w:tc>
                <w:tcPr>
                  <w:tcW w:w="283" w:type="dxa"/>
                </w:tcPr>
                <w:p w14:paraId="179FEC05" w14:textId="049F4BB8" w:rsidR="00596413" w:rsidRPr="00D11E2A" w:rsidRDefault="00596413" w:rsidP="00596413">
                  <w:pPr>
                    <w:pStyle w:val="CBZusatzOHNEPlatz"/>
                    <w:rPr>
                      <w:bCs w:val="0"/>
                      <w:i w:val="0"/>
                      <w:iCs w:val="0"/>
                    </w:rPr>
                  </w:pPr>
                  <w:r w:rsidRPr="00D11E2A">
                    <w:rPr>
                      <w:bCs w:val="0"/>
                      <w:i w:val="0"/>
                      <w:iCs w:val="0"/>
                    </w:rPr>
                    <w:sym w:font="Wingdings" w:char="F06F"/>
                  </w:r>
                </w:p>
              </w:tc>
              <w:tc>
                <w:tcPr>
                  <w:tcW w:w="2453" w:type="dxa"/>
                </w:tcPr>
                <w:p w14:paraId="705A407E" w14:textId="6714F331" w:rsidR="00596413" w:rsidRPr="00D11E2A" w:rsidRDefault="00820FCF" w:rsidP="00596413">
                  <w:pPr>
                    <w:pStyle w:val="CBZusatzOHNEPlatz"/>
                    <w:rPr>
                      <w:lang w:val="fr-CH"/>
                    </w:rPr>
                  </w:pPr>
                  <w:r w:rsidRPr="00D11E2A">
                    <w:rPr>
                      <w:lang w:val="fr-CH"/>
                    </w:rPr>
                    <w:t>Autre membre de la famille</w:t>
                  </w:r>
                </w:p>
              </w:tc>
              <w:tc>
                <w:tcPr>
                  <w:tcW w:w="608" w:type="dxa"/>
                </w:tcPr>
                <w:p w14:paraId="5607E3C3" w14:textId="5960C7B4" w:rsidR="00596413" w:rsidRPr="00D11E2A" w:rsidRDefault="00596413" w:rsidP="00596413">
                  <w:pPr>
                    <w:pStyle w:val="CBZusatzOHNEPlatz"/>
                    <w:tabs>
                      <w:tab w:val="left" w:leader="dot" w:pos="7371"/>
                    </w:tabs>
                    <w:rPr>
                      <w:lang w:val="fr-CH"/>
                    </w:rPr>
                  </w:pPr>
                  <w:r w:rsidRPr="00D11E2A">
                    <w:rPr>
                      <w:lang w:val="fr-CH"/>
                    </w:rPr>
                    <w:tab/>
                  </w:r>
                </w:p>
              </w:tc>
            </w:tr>
          </w:tbl>
          <w:p w14:paraId="263D7E79" w14:textId="63951DBA" w:rsidR="00596413" w:rsidRPr="00D11E2A" w:rsidRDefault="00596413" w:rsidP="00596413">
            <w:pPr>
              <w:pStyle w:val="CBFrageZ1"/>
              <w:rPr>
                <w:lang w:val="fr-CH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2029A9F9" w14:textId="389E38DC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6A69E7" w14:textId="51A0C3F2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</w:tbl>
    <w:p w14:paraId="3DB75EDA" w14:textId="77777777" w:rsidR="002A02DA" w:rsidRPr="00D11E2A" w:rsidRDefault="002A02DA">
      <w:r w:rsidRPr="00D11E2A">
        <w:br w:type="page"/>
      </w:r>
    </w:p>
    <w:tbl>
      <w:tblPr>
        <w:tblW w:w="99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73"/>
        <w:gridCol w:w="567"/>
        <w:gridCol w:w="7084"/>
        <w:gridCol w:w="854"/>
        <w:gridCol w:w="850"/>
      </w:tblGrid>
      <w:tr w:rsidR="009E38AE" w:rsidRPr="00444DF6" w14:paraId="1ED77031" w14:textId="77777777" w:rsidTr="00562C77"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CE151A5" w14:textId="77777777" w:rsidR="002A02DA" w:rsidRPr="00D11E2A" w:rsidRDefault="002A02DA" w:rsidP="006C7772">
            <w:pPr>
              <w:pStyle w:val="CBMedKapitel"/>
            </w:pPr>
            <w:r w:rsidRPr="00D11E2A">
              <w:lastRenderedPageBreak/>
              <w:t>7.</w:t>
            </w:r>
          </w:p>
        </w:tc>
        <w:tc>
          <w:tcPr>
            <w:tcW w:w="765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B0618AF" w14:textId="643FA75D" w:rsidR="002A02DA" w:rsidRPr="00D11E2A" w:rsidRDefault="00820FCF" w:rsidP="006C7772">
            <w:pPr>
              <w:pStyle w:val="CBMedKapitel"/>
              <w:rPr>
                <w:lang w:val="fr-CH"/>
              </w:rPr>
            </w:pPr>
            <w:r w:rsidRPr="00D11E2A">
              <w:rPr>
                <w:lang w:val="fr-CH"/>
              </w:rPr>
              <w:t xml:space="preserve">Maladie de Creutzfeldt-Jakob Krankheit ou risque de contacte </w:t>
            </w:r>
            <w:r w:rsidR="002A02DA" w:rsidRPr="00D11E2A">
              <w:rPr>
                <w:lang w:val="fr-CH"/>
              </w:rPr>
              <w:t xml:space="preserve">    </w:t>
            </w:r>
            <w:r w:rsidR="00121A82" w:rsidRPr="00D11E2A">
              <w:rPr>
                <w:rStyle w:val="CBMedKapitelFortsetzungZchn"/>
                <w:b w:val="0"/>
                <w:bCs w:val="0"/>
                <w:lang w:val="fr-CH"/>
              </w:rPr>
              <w:t>-</w:t>
            </w:r>
            <w:r w:rsidR="008B1CFB" w:rsidRPr="00D11E2A">
              <w:rPr>
                <w:rStyle w:val="CBMedKapitelFortsetzungZchn"/>
                <w:b w:val="0"/>
                <w:bCs w:val="0"/>
                <w:lang w:val="fr-CH"/>
              </w:rPr>
              <w:t> </w:t>
            </w:r>
            <w:r w:rsidRPr="00D11E2A">
              <w:rPr>
                <w:rStyle w:val="CBMedKapitelFortsetzungZchn"/>
                <w:b w:val="0"/>
                <w:bCs w:val="0"/>
                <w:lang w:val="fr-CH"/>
              </w:rPr>
              <w:t>continuation</w:t>
            </w:r>
            <w:r w:rsidR="008B1CFB" w:rsidRPr="00D11E2A">
              <w:rPr>
                <w:rStyle w:val="CBMedKapitelFortsetzungZchn"/>
                <w:b w:val="0"/>
                <w:bCs w:val="0"/>
                <w:lang w:val="fr-CH"/>
              </w:rPr>
              <w:t> </w:t>
            </w:r>
            <w:r w:rsidR="00121A82" w:rsidRPr="00D11E2A">
              <w:rPr>
                <w:rStyle w:val="CBMedKapitelFortsetzungZchn"/>
                <w:b w:val="0"/>
                <w:bCs w:val="0"/>
                <w:lang w:val="fr-CH"/>
              </w:rPr>
              <w:t>-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3EDC113" w14:textId="77777777" w:rsidR="002A02DA" w:rsidRPr="00D11E2A" w:rsidRDefault="002A02DA" w:rsidP="006C7772">
            <w:pPr>
              <w:pStyle w:val="CBMedKapitel"/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314C508" w14:textId="77777777" w:rsidR="002A02DA" w:rsidRPr="00D11E2A" w:rsidRDefault="002A02DA" w:rsidP="006C7772">
            <w:pPr>
              <w:pStyle w:val="CBMedKapitel"/>
              <w:rPr>
                <w:lang w:val="fr-CH"/>
              </w:rPr>
            </w:pPr>
          </w:p>
        </w:tc>
      </w:tr>
      <w:tr w:rsidR="00596413" w:rsidRPr="00D11E2A" w14:paraId="6C032C6E" w14:textId="77777777" w:rsidTr="00562C77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5041778D" w14:textId="458C9831" w:rsidR="00596413" w:rsidRPr="00D11E2A" w:rsidRDefault="00596413" w:rsidP="00596413">
            <w:pPr>
              <w:rPr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7A944A24" w14:textId="14D0F72F" w:rsidR="00596413" w:rsidRPr="00D11E2A" w:rsidRDefault="00596413" w:rsidP="00596413">
            <w:pPr>
              <w:pStyle w:val="CBFrageZ1"/>
            </w:pPr>
            <w:r w:rsidRPr="00D11E2A">
              <w:t>b)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2FA77FD8" w14:textId="2C65C4DD" w:rsidR="00596413" w:rsidRPr="00D11E2A" w:rsidRDefault="00562C77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Avez-vous reçu une greffe de tissu humain</w:t>
            </w:r>
            <w:r w:rsidR="007F6F0C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?</w:t>
            </w:r>
          </w:p>
          <w:p w14:paraId="47E05D08" w14:textId="243C8324" w:rsidR="00596413" w:rsidRPr="00D11E2A" w:rsidRDefault="00562C77" w:rsidP="00596413">
            <w:pPr>
              <w:pStyle w:val="CBZusatzOHNEPlatz"/>
              <w:rPr>
                <w:lang w:val="fr-CH"/>
              </w:rPr>
            </w:pPr>
            <w:r w:rsidRPr="00D11E2A">
              <w:rPr>
                <w:lang w:val="fr-CH"/>
              </w:rPr>
              <w:t>Si oui, merci de précise</w:t>
            </w:r>
            <w:r w:rsidR="007F6F0C" w:rsidRPr="00D11E2A">
              <w:rPr>
                <w:lang w:val="fr-CH"/>
              </w:rPr>
              <w:t>r </w:t>
            </w:r>
            <w:r w:rsidRPr="00D11E2A">
              <w:rPr>
                <w:lang w:val="fr-CH"/>
              </w:rPr>
              <w:t>:</w:t>
            </w:r>
          </w:p>
          <w:p w14:paraId="25ED32D4" w14:textId="16435E02" w:rsidR="00596413" w:rsidRPr="00D11E2A" w:rsidRDefault="00596413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ab/>
            </w:r>
          </w:p>
        </w:tc>
        <w:tc>
          <w:tcPr>
            <w:tcW w:w="854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17C3AA49" w14:textId="05F9910F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48687FFF" w14:textId="494A8498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73045628" w14:textId="77777777" w:rsidTr="00562C77"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16B9A0A5" w14:textId="77777777" w:rsidR="00596413" w:rsidRPr="00D11E2A" w:rsidRDefault="00596413" w:rsidP="00596413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A548DA4" w14:textId="0C9ECD08" w:rsidR="00596413" w:rsidRPr="00D11E2A" w:rsidRDefault="00596413" w:rsidP="00596413">
            <w:pPr>
              <w:pStyle w:val="CBFrageZ1"/>
            </w:pPr>
            <w:r w:rsidRPr="00D11E2A">
              <w:t>c)</w:t>
            </w:r>
          </w:p>
        </w:tc>
        <w:tc>
          <w:tcPr>
            <w:tcW w:w="708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432C63CE" w14:textId="686453AC" w:rsidR="00596413" w:rsidRPr="00D11E2A" w:rsidRDefault="00562C77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Avez-vous reçu une greffe de tissu d’origine animale</w:t>
            </w:r>
            <w:r w:rsidR="007F6F0C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?</w:t>
            </w:r>
          </w:p>
          <w:p w14:paraId="6DA62C61" w14:textId="7E350E20" w:rsidR="00562C77" w:rsidRPr="00D11E2A" w:rsidRDefault="00562C77" w:rsidP="00562C77">
            <w:pPr>
              <w:pStyle w:val="CBZusatzOHNEPlatz"/>
              <w:rPr>
                <w:lang w:val="fr-CH"/>
              </w:rPr>
            </w:pPr>
            <w:r w:rsidRPr="00D11E2A">
              <w:rPr>
                <w:lang w:val="fr-CH"/>
              </w:rPr>
              <w:t>Si oui, merci de préciser</w:t>
            </w:r>
            <w:r w:rsidR="007F6F0C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:</w:t>
            </w:r>
          </w:p>
          <w:p w14:paraId="48CAB328" w14:textId="39516572" w:rsidR="00596413" w:rsidRPr="00D11E2A" w:rsidRDefault="00596413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ab/>
            </w:r>
          </w:p>
        </w:tc>
        <w:tc>
          <w:tcPr>
            <w:tcW w:w="8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2347D28F" w14:textId="4D2F62DC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1565874D" w14:textId="7D2ED4D1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74F3D851" w14:textId="77777777" w:rsidTr="00562C77"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50BF43" w14:textId="063985C9" w:rsidR="00596413" w:rsidRPr="00D11E2A" w:rsidRDefault="00596413" w:rsidP="00596413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left w:val="nil"/>
              <w:bottom w:val="single" w:sz="8" w:space="0" w:color="auto"/>
              <w:right w:val="nil"/>
            </w:tcBorders>
          </w:tcPr>
          <w:p w14:paraId="30C63B6B" w14:textId="5A72A857" w:rsidR="00596413" w:rsidRPr="00D11E2A" w:rsidRDefault="00596413" w:rsidP="00596413">
            <w:pPr>
              <w:pStyle w:val="CBFrageZ1"/>
            </w:pPr>
            <w:r w:rsidRPr="00D11E2A">
              <w:t>d)</w:t>
            </w:r>
          </w:p>
        </w:tc>
        <w:tc>
          <w:tcPr>
            <w:tcW w:w="7084" w:type="dxa"/>
            <w:tcBorders>
              <w:top w:val="single" w:sz="2" w:space="0" w:color="333333"/>
              <w:left w:val="nil"/>
              <w:bottom w:val="single" w:sz="8" w:space="0" w:color="auto"/>
              <w:right w:val="nil"/>
            </w:tcBorders>
          </w:tcPr>
          <w:p w14:paraId="7BB0E6A5" w14:textId="4A616CB9" w:rsidR="00596413" w:rsidRPr="00D11E2A" w:rsidRDefault="00562C77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Avez-vous été opérée du cerveau ou de la moelle épinière</w:t>
            </w:r>
            <w:r w:rsidR="007F6F0C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?</w:t>
            </w:r>
          </w:p>
          <w:p w14:paraId="36EC47A1" w14:textId="6FB52CD8" w:rsidR="00562C77" w:rsidRPr="00D11E2A" w:rsidRDefault="00562C77" w:rsidP="00562C77">
            <w:pPr>
              <w:pStyle w:val="CBZusatzOHNEPlatz"/>
              <w:rPr>
                <w:lang w:val="fr-CH"/>
              </w:rPr>
            </w:pPr>
            <w:r w:rsidRPr="00D11E2A">
              <w:rPr>
                <w:lang w:val="fr-CH"/>
              </w:rPr>
              <w:t>Si oui, merci de préciser</w:t>
            </w:r>
            <w:r w:rsidR="007F6F0C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:</w:t>
            </w:r>
          </w:p>
          <w:p w14:paraId="3FE235B0" w14:textId="6E07DE81" w:rsidR="00596413" w:rsidRPr="00D11E2A" w:rsidRDefault="00596413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ab/>
            </w:r>
          </w:p>
        </w:tc>
        <w:tc>
          <w:tcPr>
            <w:tcW w:w="854" w:type="dxa"/>
            <w:tcBorders>
              <w:top w:val="single" w:sz="2" w:space="0" w:color="333333"/>
              <w:left w:val="nil"/>
              <w:bottom w:val="single" w:sz="8" w:space="0" w:color="auto"/>
              <w:right w:val="nil"/>
            </w:tcBorders>
          </w:tcPr>
          <w:p w14:paraId="64327528" w14:textId="157ACEEE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left w:val="nil"/>
              <w:bottom w:val="single" w:sz="8" w:space="0" w:color="auto"/>
              <w:right w:val="nil"/>
            </w:tcBorders>
          </w:tcPr>
          <w:p w14:paraId="7EC55FA9" w14:textId="63CD2774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4B69D4" w:rsidRPr="00444DF6" w14:paraId="6B5DE82E" w14:textId="77777777" w:rsidTr="004A1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single" w:sz="8" w:space="0" w:color="auto"/>
            </w:tcBorders>
          </w:tcPr>
          <w:p w14:paraId="4D1C0256" w14:textId="77777777" w:rsidR="004B69D4" w:rsidRPr="00D11E2A" w:rsidRDefault="004B69D4" w:rsidP="00ED017F">
            <w:pPr>
              <w:pStyle w:val="CBMedKapitel"/>
            </w:pPr>
            <w:r w:rsidRPr="00D11E2A">
              <w:t>8.</w:t>
            </w:r>
          </w:p>
        </w:tc>
        <w:tc>
          <w:tcPr>
            <w:tcW w:w="9355" w:type="dxa"/>
            <w:gridSpan w:val="4"/>
            <w:tcBorders>
              <w:top w:val="single" w:sz="8" w:space="0" w:color="auto"/>
            </w:tcBorders>
          </w:tcPr>
          <w:p w14:paraId="14BBF999" w14:textId="4FB1D8DC" w:rsidR="004B69D4" w:rsidRPr="00D11E2A" w:rsidRDefault="004B69D4" w:rsidP="00ED017F">
            <w:pPr>
              <w:pStyle w:val="CBMedKapitel"/>
              <w:rPr>
                <w:lang w:val="fr-CH"/>
              </w:rPr>
            </w:pPr>
            <w:r w:rsidRPr="00D11E2A">
              <w:rPr>
                <w:lang w:val="fr-CH"/>
              </w:rPr>
              <w:t>Virus tropicaux (Chikungunya, Dengue et Zika) ou risque d’avoir été en contact avec l’un de ces virus</w:t>
            </w:r>
          </w:p>
        </w:tc>
      </w:tr>
      <w:tr w:rsidR="00596413" w:rsidRPr="00D11E2A" w14:paraId="05909C6F" w14:textId="77777777" w:rsidTr="00562C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172105D0" w14:textId="77777777" w:rsidR="00596413" w:rsidRPr="00D11E2A" w:rsidRDefault="00596413" w:rsidP="00596413">
            <w:pPr>
              <w:pStyle w:val="CBFrageZ1"/>
              <w:rPr>
                <w:lang w:val="fr-CH"/>
              </w:rPr>
            </w:pPr>
          </w:p>
        </w:tc>
        <w:tc>
          <w:tcPr>
            <w:tcW w:w="567" w:type="dxa"/>
            <w:tcBorders>
              <w:bottom w:val="single" w:sz="2" w:space="0" w:color="333333"/>
            </w:tcBorders>
          </w:tcPr>
          <w:p w14:paraId="68E8B9C7" w14:textId="77777777" w:rsidR="00596413" w:rsidRPr="00D11E2A" w:rsidRDefault="00596413" w:rsidP="00596413">
            <w:pPr>
              <w:pStyle w:val="CBFrageZ1"/>
            </w:pPr>
            <w:r w:rsidRPr="00D11E2A">
              <w:t>a)</w:t>
            </w:r>
          </w:p>
        </w:tc>
        <w:tc>
          <w:tcPr>
            <w:tcW w:w="7084" w:type="dxa"/>
            <w:tcBorders>
              <w:bottom w:val="single" w:sz="2" w:space="0" w:color="333333"/>
            </w:tcBorders>
          </w:tcPr>
          <w:p w14:paraId="432BF07E" w14:textId="6CAC2593" w:rsidR="00596413" w:rsidRPr="00D11E2A" w:rsidRDefault="007F6F0C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Au cours des six derniers mois, avez-vous séjourné plus de 2 jours (48</w:t>
            </w:r>
            <w:r w:rsidR="002A5BD4" w:rsidRPr="00D11E2A">
              <w:rPr>
                <w:lang w:val="fr-CH"/>
              </w:rPr>
              <w:t> </w:t>
            </w:r>
            <w:r w:rsidRPr="00D11E2A">
              <w:rPr>
                <w:lang w:val="fr-CH"/>
              </w:rPr>
              <w:t>heures) à l’étranger ?</w:t>
            </w:r>
          </w:p>
          <w:p w14:paraId="02C20DB1" w14:textId="0EBB8330" w:rsidR="00596413" w:rsidRPr="00D11E2A" w:rsidRDefault="007F6F0C" w:rsidP="00596413">
            <w:pPr>
              <w:pStyle w:val="CBZusatzOHNEPlatz"/>
              <w:rPr>
                <w:lang w:val="fr-CH"/>
              </w:rPr>
            </w:pPr>
            <w:r w:rsidRPr="00D11E2A">
              <w:rPr>
                <w:lang w:val="fr-CH"/>
              </w:rPr>
              <w:t>Si oui, où ?</w:t>
            </w:r>
          </w:p>
          <w:p w14:paraId="5026171B" w14:textId="25271547" w:rsidR="00596413" w:rsidRPr="00D11E2A" w:rsidRDefault="007F6F0C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>Pays </w:t>
            </w:r>
            <w:r w:rsidR="00596413" w:rsidRPr="00D11E2A">
              <w:rPr>
                <w:lang w:val="fr-CH"/>
              </w:rPr>
              <w:t xml:space="preserve">: </w:t>
            </w:r>
            <w:r w:rsidR="00596413" w:rsidRPr="00D11E2A">
              <w:rPr>
                <w:lang w:val="fr-CH"/>
              </w:rPr>
              <w:tab/>
            </w:r>
          </w:p>
          <w:p w14:paraId="15F5D9DB" w14:textId="2C422A3C" w:rsidR="00596413" w:rsidRPr="00D11E2A" w:rsidRDefault="007F6F0C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>Région ou ville </w:t>
            </w:r>
            <w:r w:rsidR="00596413" w:rsidRPr="00D11E2A">
              <w:rPr>
                <w:lang w:val="fr-CH"/>
              </w:rPr>
              <w:t xml:space="preserve">: </w:t>
            </w:r>
            <w:r w:rsidR="00596413" w:rsidRPr="00D11E2A">
              <w:rPr>
                <w:lang w:val="fr-CH"/>
              </w:rPr>
              <w:tab/>
            </w:r>
          </w:p>
          <w:p w14:paraId="52C84019" w14:textId="76EE01BF" w:rsidR="00596413" w:rsidRPr="00D11E2A" w:rsidRDefault="007F6F0C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>Depuis quand êtes-vous de retour </w:t>
            </w:r>
            <w:r w:rsidR="00596413" w:rsidRPr="00D11E2A">
              <w:rPr>
                <w:lang w:val="fr-CH"/>
              </w:rPr>
              <w:t xml:space="preserve">? </w:t>
            </w:r>
            <w:r w:rsidR="00596413" w:rsidRPr="00D11E2A">
              <w:rPr>
                <w:lang w:val="fr-CH"/>
              </w:rPr>
              <w:tab/>
            </w:r>
          </w:p>
        </w:tc>
        <w:tc>
          <w:tcPr>
            <w:tcW w:w="854" w:type="dxa"/>
            <w:tcBorders>
              <w:bottom w:val="single" w:sz="2" w:space="0" w:color="333333"/>
            </w:tcBorders>
          </w:tcPr>
          <w:p w14:paraId="674FED4D" w14:textId="11451887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bottom w:val="single" w:sz="2" w:space="0" w:color="333333"/>
            </w:tcBorders>
          </w:tcPr>
          <w:p w14:paraId="004F843C" w14:textId="51D0A018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046D4A72" w14:textId="77777777" w:rsidTr="00562C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521D1B33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41A94D5E" w14:textId="3E0DF66D" w:rsidR="00596413" w:rsidRPr="00D11E2A" w:rsidRDefault="00596413" w:rsidP="00596413">
            <w:pPr>
              <w:pStyle w:val="CBFrageZ1"/>
            </w:pPr>
            <w:r w:rsidRPr="00D11E2A">
              <w:t>b)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2C7D5982" w14:textId="63929500" w:rsidR="00596413" w:rsidRPr="00D11E2A" w:rsidRDefault="009757E9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Avez-vous été malade sur place (p.ex. fièvre) ? Ou des symptômes sont-ils apparus depuis votre retour ?</w:t>
            </w:r>
          </w:p>
          <w:p w14:paraId="7DA399FB" w14:textId="039E359C" w:rsidR="00596413" w:rsidRPr="00D11E2A" w:rsidRDefault="009757E9" w:rsidP="00596413">
            <w:pPr>
              <w:pStyle w:val="CBZusatzOHNEPlatz"/>
            </w:pPr>
            <w:r w:rsidRPr="00D11E2A">
              <w:t xml:space="preserve">Si oui, </w:t>
            </w:r>
            <w:proofErr w:type="gramStart"/>
            <w:r w:rsidRPr="00D11E2A">
              <w:t>lesquels </w:t>
            </w:r>
            <w:r w:rsidR="00596413" w:rsidRPr="00D11E2A">
              <w:t>?</w:t>
            </w:r>
            <w:proofErr w:type="gramEnd"/>
          </w:p>
          <w:p w14:paraId="1709E0D3" w14:textId="6EA6AEDA" w:rsidR="00596413" w:rsidRPr="00D11E2A" w:rsidRDefault="00596413" w:rsidP="00596413">
            <w:pPr>
              <w:pStyle w:val="CBZusatzinfo"/>
            </w:pPr>
            <w:r w:rsidRPr="00D11E2A"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7102B1AD" w14:textId="041D87D1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0F672E70" w14:textId="40BB333B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6E7C9122" w14:textId="77777777" w:rsidTr="00562C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17CE0F5E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2" w:space="0" w:color="333333"/>
            </w:tcBorders>
          </w:tcPr>
          <w:p w14:paraId="57303E1C" w14:textId="11025031" w:rsidR="00596413" w:rsidRPr="00D11E2A" w:rsidRDefault="00596413" w:rsidP="00596413">
            <w:pPr>
              <w:pStyle w:val="CBFrageZ1"/>
            </w:pPr>
            <w:r w:rsidRPr="00D11E2A">
              <w:t>c)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2" w:space="0" w:color="333333"/>
            </w:tcBorders>
          </w:tcPr>
          <w:p w14:paraId="4BA92A81" w14:textId="717A7230" w:rsidR="00596413" w:rsidRPr="00D11E2A" w:rsidRDefault="009757E9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Pendant la grossesse, avez-vous été atteinte d’une infection par le virus Chikungunya, la fièvre Dengue ou le virus du Nil occidental ?</w:t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33D06936" w14:textId="40E60FD3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5D6107FE" w14:textId="10CC6978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5986A1B7" w14:textId="77777777" w:rsidTr="00562C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bottom w:val="single" w:sz="8" w:space="0" w:color="auto"/>
            </w:tcBorders>
          </w:tcPr>
          <w:p w14:paraId="3BD8BAD7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567" w:type="dxa"/>
            <w:tcBorders>
              <w:top w:val="single" w:sz="2" w:space="0" w:color="333333"/>
              <w:bottom w:val="single" w:sz="8" w:space="0" w:color="auto"/>
            </w:tcBorders>
          </w:tcPr>
          <w:p w14:paraId="04849CC1" w14:textId="20CB2ADD" w:rsidR="00596413" w:rsidRPr="00D11E2A" w:rsidRDefault="00596413" w:rsidP="00596413">
            <w:pPr>
              <w:pStyle w:val="CBFrageZ1"/>
            </w:pPr>
            <w:r w:rsidRPr="00D11E2A">
              <w:t>d)</w:t>
            </w:r>
          </w:p>
        </w:tc>
        <w:tc>
          <w:tcPr>
            <w:tcW w:w="7084" w:type="dxa"/>
            <w:tcBorders>
              <w:top w:val="single" w:sz="2" w:space="0" w:color="333333"/>
              <w:bottom w:val="single" w:sz="8" w:space="0" w:color="auto"/>
            </w:tcBorders>
          </w:tcPr>
          <w:p w14:paraId="6E7E5900" w14:textId="31E3B8B9" w:rsidR="00596413" w:rsidRPr="00D11E2A" w:rsidRDefault="009757E9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Vous-même ou votre partenaire sexuel/le avez-vous été atteint(e)s d’une infection par le virus Zika au cours des quatre derniers mois ?</w:t>
            </w:r>
          </w:p>
        </w:tc>
        <w:tc>
          <w:tcPr>
            <w:tcW w:w="854" w:type="dxa"/>
            <w:tcBorders>
              <w:top w:val="single" w:sz="2" w:space="0" w:color="333333"/>
              <w:bottom w:val="single" w:sz="8" w:space="0" w:color="auto"/>
            </w:tcBorders>
          </w:tcPr>
          <w:p w14:paraId="00293A62" w14:textId="74D380F7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8" w:space="0" w:color="auto"/>
            </w:tcBorders>
          </w:tcPr>
          <w:p w14:paraId="48B16BF0" w14:textId="4834FB62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B3184" w:rsidRPr="00444DF6" w14:paraId="47BD303B" w14:textId="77777777" w:rsidTr="00562C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  <w:tcBorders>
              <w:top w:val="single" w:sz="8" w:space="0" w:color="auto"/>
            </w:tcBorders>
          </w:tcPr>
          <w:p w14:paraId="1CF6D54E" w14:textId="77777777" w:rsidR="005B3184" w:rsidRPr="00D11E2A" w:rsidRDefault="005B3184" w:rsidP="00ED017F">
            <w:pPr>
              <w:pStyle w:val="CBMedKapitel"/>
            </w:pPr>
            <w:r w:rsidRPr="00D11E2A">
              <w:t>9.</w:t>
            </w:r>
          </w:p>
        </w:tc>
        <w:tc>
          <w:tcPr>
            <w:tcW w:w="7651" w:type="dxa"/>
            <w:gridSpan w:val="2"/>
            <w:tcBorders>
              <w:top w:val="single" w:sz="8" w:space="0" w:color="auto"/>
            </w:tcBorders>
          </w:tcPr>
          <w:p w14:paraId="4461D36C" w14:textId="7A770C2B" w:rsidR="005B3184" w:rsidRPr="00D11E2A" w:rsidRDefault="009757E9" w:rsidP="00ED017F">
            <w:pPr>
              <w:pStyle w:val="CBMedKapitel"/>
              <w:rPr>
                <w:lang w:val="fr-CH"/>
              </w:rPr>
            </w:pPr>
            <w:r w:rsidRPr="00D11E2A">
              <w:rPr>
                <w:lang w:val="fr-CH"/>
              </w:rPr>
              <w:t>Malaria ou risque d’avoir été en contact avec la maladie</w:t>
            </w:r>
          </w:p>
        </w:tc>
        <w:tc>
          <w:tcPr>
            <w:tcW w:w="854" w:type="dxa"/>
            <w:tcBorders>
              <w:top w:val="single" w:sz="8" w:space="0" w:color="auto"/>
            </w:tcBorders>
          </w:tcPr>
          <w:p w14:paraId="77F8B803" w14:textId="77777777" w:rsidR="005B3184" w:rsidRPr="00D11E2A" w:rsidRDefault="005B3184" w:rsidP="00ED017F">
            <w:pPr>
              <w:pStyle w:val="CBMedKapitel"/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1BB84CDE" w14:textId="77777777" w:rsidR="005B3184" w:rsidRPr="00D11E2A" w:rsidRDefault="005B3184" w:rsidP="00ED017F">
            <w:pPr>
              <w:pStyle w:val="CBMedKapitel"/>
              <w:rPr>
                <w:lang w:val="fr-CH"/>
              </w:rPr>
            </w:pPr>
          </w:p>
        </w:tc>
      </w:tr>
      <w:tr w:rsidR="00596413" w:rsidRPr="00D11E2A" w14:paraId="1E2B4059" w14:textId="77777777" w:rsidTr="00562C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3" w:type="dxa"/>
          </w:tcPr>
          <w:p w14:paraId="58D9B977" w14:textId="77777777" w:rsidR="00596413" w:rsidRPr="00D11E2A" w:rsidRDefault="00596413" w:rsidP="00596413">
            <w:pPr>
              <w:pStyle w:val="CBFrageZ1"/>
              <w:rPr>
                <w:lang w:val="fr-CH"/>
              </w:rPr>
            </w:pPr>
          </w:p>
        </w:tc>
        <w:tc>
          <w:tcPr>
            <w:tcW w:w="567" w:type="dxa"/>
          </w:tcPr>
          <w:p w14:paraId="33ACE053" w14:textId="77777777" w:rsidR="00596413" w:rsidRPr="00D11E2A" w:rsidRDefault="00596413" w:rsidP="00596413">
            <w:pPr>
              <w:pStyle w:val="CBFrageZ1"/>
            </w:pPr>
            <w:r w:rsidRPr="00D11E2A">
              <w:t>a)</w:t>
            </w:r>
          </w:p>
        </w:tc>
        <w:tc>
          <w:tcPr>
            <w:tcW w:w="7084" w:type="dxa"/>
          </w:tcPr>
          <w:p w14:paraId="0A269EAE" w14:textId="078C1202" w:rsidR="00596413" w:rsidRPr="00D11E2A" w:rsidRDefault="009757E9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Avez-vous déjà eu une ou plusieurs crises de malaria ?</w:t>
            </w:r>
          </w:p>
          <w:p w14:paraId="06A23A7A" w14:textId="6A58012E" w:rsidR="00596413" w:rsidRPr="00D11E2A" w:rsidRDefault="009757E9" w:rsidP="00596413">
            <w:pPr>
              <w:pStyle w:val="CBZusatzinfo"/>
            </w:pPr>
            <w:r w:rsidRPr="00D11E2A">
              <w:t xml:space="preserve">Si oui, </w:t>
            </w:r>
            <w:proofErr w:type="gramStart"/>
            <w:r w:rsidRPr="00D11E2A">
              <w:t>quand ?</w:t>
            </w:r>
            <w:proofErr w:type="gramEnd"/>
            <w:r w:rsidR="00596413" w:rsidRPr="00D11E2A">
              <w:t xml:space="preserve"> </w:t>
            </w:r>
            <w:r w:rsidR="00596413" w:rsidRPr="00D11E2A">
              <w:tab/>
            </w:r>
          </w:p>
        </w:tc>
        <w:tc>
          <w:tcPr>
            <w:tcW w:w="854" w:type="dxa"/>
          </w:tcPr>
          <w:p w14:paraId="18AA15D1" w14:textId="1FDCBC4E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</w:tcPr>
          <w:p w14:paraId="5013AEF1" w14:textId="5345542B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</w:tbl>
    <w:p w14:paraId="004A6077" w14:textId="77777777" w:rsidR="009E38AE" w:rsidRPr="00D11E2A" w:rsidRDefault="009E38AE">
      <w:r w:rsidRPr="00D11E2A">
        <w:br w:type="page"/>
      </w:r>
    </w:p>
    <w:tbl>
      <w:tblPr>
        <w:tblW w:w="9928" w:type="dxa"/>
        <w:tblInd w:w="-147" w:type="dxa"/>
        <w:tblLayout w:type="fixed"/>
        <w:tblLook w:val="0020" w:firstRow="1" w:lastRow="0" w:firstColumn="0" w:lastColumn="0" w:noHBand="0" w:noVBand="0"/>
      </w:tblPr>
      <w:tblGrid>
        <w:gridCol w:w="567"/>
        <w:gridCol w:w="6"/>
        <w:gridCol w:w="425"/>
        <w:gridCol w:w="7226"/>
        <w:gridCol w:w="854"/>
        <w:gridCol w:w="850"/>
      </w:tblGrid>
      <w:tr w:rsidR="009E38AE" w:rsidRPr="00444DF6" w14:paraId="1226B93D" w14:textId="77777777" w:rsidTr="00FE66EA">
        <w:tc>
          <w:tcPr>
            <w:tcW w:w="573" w:type="dxa"/>
            <w:gridSpan w:val="2"/>
            <w:tcBorders>
              <w:top w:val="single" w:sz="8" w:space="0" w:color="auto"/>
            </w:tcBorders>
          </w:tcPr>
          <w:p w14:paraId="7CC65920" w14:textId="77777777" w:rsidR="009E38AE" w:rsidRPr="00D11E2A" w:rsidRDefault="009E38AE" w:rsidP="006C7772">
            <w:pPr>
              <w:pStyle w:val="CBMedKapitel"/>
            </w:pPr>
            <w:r w:rsidRPr="00D11E2A">
              <w:lastRenderedPageBreak/>
              <w:t>9.</w:t>
            </w:r>
          </w:p>
        </w:tc>
        <w:tc>
          <w:tcPr>
            <w:tcW w:w="7651" w:type="dxa"/>
            <w:gridSpan w:val="2"/>
            <w:tcBorders>
              <w:top w:val="single" w:sz="8" w:space="0" w:color="auto"/>
            </w:tcBorders>
          </w:tcPr>
          <w:p w14:paraId="60561882" w14:textId="0072D2DA" w:rsidR="009E38AE" w:rsidRPr="00D11E2A" w:rsidRDefault="00FE66EA" w:rsidP="006C7772">
            <w:pPr>
              <w:pStyle w:val="CBMedKapitel"/>
              <w:rPr>
                <w:lang w:val="fr-CH"/>
              </w:rPr>
            </w:pPr>
            <w:r w:rsidRPr="00D11E2A">
              <w:rPr>
                <w:lang w:val="fr-CH"/>
              </w:rPr>
              <w:t>Malaria ou risque d’avoir été en contact avec la maladie</w:t>
            </w:r>
            <w:r w:rsidR="004478F6" w:rsidRPr="00D11E2A">
              <w:rPr>
                <w:lang w:val="fr-CH"/>
              </w:rPr>
              <w:t xml:space="preserve">     </w:t>
            </w:r>
            <w:r w:rsidR="00121A82" w:rsidRPr="00D11E2A">
              <w:rPr>
                <w:rStyle w:val="CBMedKapitelFortsetzungZchn"/>
                <w:b w:val="0"/>
                <w:bCs w:val="0"/>
                <w:lang w:val="fr-CH"/>
              </w:rPr>
              <w:t>-</w:t>
            </w:r>
            <w:r w:rsidRPr="00D11E2A">
              <w:rPr>
                <w:rStyle w:val="CBMedKapitelFortsetzungZchn"/>
                <w:b w:val="0"/>
                <w:bCs w:val="0"/>
                <w:lang w:val="fr-CH"/>
              </w:rPr>
              <w:t> continuation </w:t>
            </w:r>
            <w:r w:rsidR="00121A82" w:rsidRPr="00D11E2A">
              <w:rPr>
                <w:rStyle w:val="CBMedKapitelFortsetzungZchn"/>
                <w:b w:val="0"/>
                <w:bCs w:val="0"/>
                <w:lang w:val="fr-CH"/>
              </w:rPr>
              <w:t>-</w:t>
            </w:r>
          </w:p>
        </w:tc>
        <w:tc>
          <w:tcPr>
            <w:tcW w:w="854" w:type="dxa"/>
            <w:tcBorders>
              <w:top w:val="single" w:sz="8" w:space="0" w:color="auto"/>
            </w:tcBorders>
          </w:tcPr>
          <w:p w14:paraId="61F7250A" w14:textId="77777777" w:rsidR="009E38AE" w:rsidRPr="00D11E2A" w:rsidRDefault="009E38AE" w:rsidP="006C7772">
            <w:pPr>
              <w:pStyle w:val="CBMedKapitel"/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6154ED76" w14:textId="77777777" w:rsidR="009E38AE" w:rsidRPr="00D11E2A" w:rsidRDefault="009E38AE" w:rsidP="006C7772">
            <w:pPr>
              <w:pStyle w:val="CBMedKapitel"/>
              <w:rPr>
                <w:lang w:val="fr-CH"/>
              </w:rPr>
            </w:pPr>
          </w:p>
        </w:tc>
      </w:tr>
      <w:tr w:rsidR="00596413" w:rsidRPr="00D11E2A" w14:paraId="4C24BADE" w14:textId="77777777" w:rsidTr="00FE66EA">
        <w:tc>
          <w:tcPr>
            <w:tcW w:w="573" w:type="dxa"/>
            <w:gridSpan w:val="2"/>
          </w:tcPr>
          <w:p w14:paraId="7C506647" w14:textId="6572CDB4" w:rsidR="00596413" w:rsidRPr="00D11E2A" w:rsidRDefault="00596413" w:rsidP="00596413">
            <w:pPr>
              <w:pStyle w:val="CBFrageZ1"/>
              <w:rPr>
                <w:lang w:val="fr-CH"/>
              </w:rPr>
            </w:pPr>
          </w:p>
        </w:tc>
        <w:tc>
          <w:tcPr>
            <w:tcW w:w="425" w:type="dxa"/>
            <w:tcBorders>
              <w:bottom w:val="single" w:sz="2" w:space="0" w:color="333333"/>
            </w:tcBorders>
          </w:tcPr>
          <w:p w14:paraId="3370AABA" w14:textId="77777777" w:rsidR="00596413" w:rsidRPr="00D11E2A" w:rsidRDefault="00596413" w:rsidP="00596413">
            <w:pPr>
              <w:pStyle w:val="CBFrageZ1"/>
            </w:pPr>
            <w:r w:rsidRPr="00D11E2A">
              <w:t>b)</w:t>
            </w:r>
          </w:p>
        </w:tc>
        <w:tc>
          <w:tcPr>
            <w:tcW w:w="7226" w:type="dxa"/>
            <w:tcBorders>
              <w:bottom w:val="single" w:sz="2" w:space="0" w:color="333333"/>
            </w:tcBorders>
          </w:tcPr>
          <w:p w14:paraId="04528202" w14:textId="4BF1797A" w:rsidR="00596413" w:rsidRPr="00D11E2A" w:rsidRDefault="00FE66EA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 xml:space="preserve">Au cours des trois dernières années, avez-vous séjourné dans une région endémique de la malaria ? </w:t>
            </w:r>
            <w:r w:rsidR="00596413" w:rsidRPr="00D11E2A">
              <w:rPr>
                <w:lang w:val="fr-CH"/>
              </w:rPr>
              <w:t xml:space="preserve"> </w:t>
            </w:r>
          </w:p>
          <w:p w14:paraId="4D62030A" w14:textId="77777777" w:rsidR="00FE66EA" w:rsidRPr="00D11E2A" w:rsidRDefault="00FE66EA" w:rsidP="00FE66EA">
            <w:pPr>
              <w:pStyle w:val="CBZusatzOHNEPlatz"/>
              <w:rPr>
                <w:lang w:val="fr-CH"/>
              </w:rPr>
            </w:pPr>
            <w:r w:rsidRPr="00D11E2A">
              <w:rPr>
                <w:lang w:val="fr-CH"/>
              </w:rPr>
              <w:t>Si oui, où ?</w:t>
            </w:r>
          </w:p>
          <w:p w14:paraId="441B6D2D" w14:textId="77777777" w:rsidR="00FE66EA" w:rsidRPr="00D11E2A" w:rsidRDefault="00FE66EA" w:rsidP="00FF0CFB">
            <w:pPr>
              <w:pStyle w:val="CBZusatzinfo"/>
              <w:spacing w:before="120"/>
              <w:rPr>
                <w:lang w:val="fr-CH"/>
              </w:rPr>
            </w:pPr>
            <w:r w:rsidRPr="00D11E2A">
              <w:rPr>
                <w:lang w:val="fr-CH"/>
              </w:rPr>
              <w:t xml:space="preserve">Pays : </w:t>
            </w:r>
            <w:r w:rsidRPr="00D11E2A">
              <w:rPr>
                <w:lang w:val="fr-CH"/>
              </w:rPr>
              <w:tab/>
            </w:r>
          </w:p>
          <w:p w14:paraId="283F5DB2" w14:textId="2C3ADB27" w:rsidR="00596413" w:rsidRPr="00D11E2A" w:rsidRDefault="00FE66EA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 xml:space="preserve">Région ou ville : </w:t>
            </w:r>
            <w:r w:rsidRPr="00D11E2A">
              <w:rPr>
                <w:lang w:val="fr-CH"/>
              </w:rPr>
              <w:tab/>
            </w:r>
          </w:p>
        </w:tc>
        <w:tc>
          <w:tcPr>
            <w:tcW w:w="854" w:type="dxa"/>
            <w:tcBorders>
              <w:bottom w:val="single" w:sz="2" w:space="0" w:color="333333"/>
            </w:tcBorders>
          </w:tcPr>
          <w:p w14:paraId="21FA3E92" w14:textId="0CDFA6BD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bottom w:val="single" w:sz="2" w:space="0" w:color="333333"/>
            </w:tcBorders>
          </w:tcPr>
          <w:p w14:paraId="183F36C4" w14:textId="2526BBD1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1F0A0BBA" w14:textId="77777777" w:rsidTr="00FE66EA">
        <w:tc>
          <w:tcPr>
            <w:tcW w:w="573" w:type="dxa"/>
            <w:gridSpan w:val="2"/>
            <w:tcBorders>
              <w:bottom w:val="single" w:sz="8" w:space="0" w:color="auto"/>
            </w:tcBorders>
          </w:tcPr>
          <w:p w14:paraId="24D1B326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425" w:type="dxa"/>
            <w:tcBorders>
              <w:top w:val="single" w:sz="2" w:space="0" w:color="333333"/>
              <w:bottom w:val="single" w:sz="8" w:space="0" w:color="auto"/>
            </w:tcBorders>
          </w:tcPr>
          <w:p w14:paraId="1BD27413" w14:textId="24296033" w:rsidR="00596413" w:rsidRPr="00D11E2A" w:rsidRDefault="00596413" w:rsidP="00596413">
            <w:pPr>
              <w:pStyle w:val="CBFrageZ1"/>
            </w:pPr>
            <w:r w:rsidRPr="00D11E2A">
              <w:t>c)</w:t>
            </w:r>
          </w:p>
        </w:tc>
        <w:tc>
          <w:tcPr>
            <w:tcW w:w="7226" w:type="dxa"/>
            <w:tcBorders>
              <w:top w:val="single" w:sz="2" w:space="0" w:color="333333"/>
              <w:bottom w:val="single" w:sz="8" w:space="0" w:color="auto"/>
            </w:tcBorders>
          </w:tcPr>
          <w:p w14:paraId="5F70ABD2" w14:textId="3950886E" w:rsidR="00596413" w:rsidRPr="00D11E2A" w:rsidRDefault="00FE66EA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Au cours des quatre derniers mois, avez-vous séjourné dans une région endémique de la malaria ?</w:t>
            </w:r>
          </w:p>
          <w:p w14:paraId="68F62C06" w14:textId="77777777" w:rsidR="00FE66EA" w:rsidRPr="00D11E2A" w:rsidRDefault="00FE66EA" w:rsidP="00FE66EA">
            <w:pPr>
              <w:pStyle w:val="CBZusatzOHNEPlatz"/>
              <w:rPr>
                <w:lang w:val="fr-CH"/>
              </w:rPr>
            </w:pPr>
            <w:r w:rsidRPr="00D11E2A">
              <w:rPr>
                <w:lang w:val="fr-CH"/>
              </w:rPr>
              <w:t>Si oui, où ?</w:t>
            </w:r>
          </w:p>
          <w:p w14:paraId="4703DF9C" w14:textId="77777777" w:rsidR="00FE66EA" w:rsidRPr="00D11E2A" w:rsidRDefault="00FE66EA" w:rsidP="00FF0CFB">
            <w:pPr>
              <w:pStyle w:val="CBZusatzinfo"/>
              <w:spacing w:before="120"/>
              <w:rPr>
                <w:lang w:val="fr-CH"/>
              </w:rPr>
            </w:pPr>
            <w:r w:rsidRPr="00D11E2A">
              <w:rPr>
                <w:lang w:val="fr-CH"/>
              </w:rPr>
              <w:t xml:space="preserve">Pays : </w:t>
            </w:r>
            <w:r w:rsidRPr="00D11E2A">
              <w:rPr>
                <w:lang w:val="fr-CH"/>
              </w:rPr>
              <w:tab/>
            </w:r>
          </w:p>
          <w:p w14:paraId="7AA6400E" w14:textId="77777777" w:rsidR="00FE66EA" w:rsidRPr="00D11E2A" w:rsidRDefault="00FE66EA" w:rsidP="00FE66EA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 xml:space="preserve">Région ou ville : </w:t>
            </w:r>
            <w:r w:rsidRPr="00D11E2A">
              <w:rPr>
                <w:lang w:val="fr-CH"/>
              </w:rPr>
              <w:tab/>
            </w:r>
          </w:p>
          <w:p w14:paraId="73BBCA60" w14:textId="7102CE01" w:rsidR="00596413" w:rsidRPr="00D11E2A" w:rsidRDefault="00FE66EA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>Depuis quand êtes-vous de retour ?</w:t>
            </w:r>
            <w:r w:rsidR="00596413" w:rsidRPr="00D11E2A">
              <w:rPr>
                <w:lang w:val="fr-CH"/>
              </w:rPr>
              <w:t xml:space="preserve"> </w:t>
            </w:r>
            <w:r w:rsidR="00596413" w:rsidRPr="00D11E2A">
              <w:rPr>
                <w:lang w:val="fr-CH"/>
              </w:rPr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8" w:space="0" w:color="auto"/>
            </w:tcBorders>
          </w:tcPr>
          <w:p w14:paraId="064FBE0A" w14:textId="4EA2BECF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8" w:space="0" w:color="auto"/>
            </w:tcBorders>
          </w:tcPr>
          <w:p w14:paraId="3C3A2E2B" w14:textId="243F35A2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B3184" w:rsidRPr="00444DF6" w14:paraId="3A2EBD95" w14:textId="77777777" w:rsidTr="00FE66EA">
        <w:tblPrEx>
          <w:tblBorders>
            <w:top w:val="single" w:sz="8" w:space="0" w:color="auto"/>
            <w:bottom w:val="single" w:sz="8" w:space="0" w:color="auto"/>
          </w:tblBorders>
        </w:tblPrEx>
        <w:tc>
          <w:tcPr>
            <w:tcW w:w="567" w:type="dxa"/>
            <w:tcBorders>
              <w:top w:val="single" w:sz="8" w:space="0" w:color="auto"/>
              <w:bottom w:val="nil"/>
            </w:tcBorders>
          </w:tcPr>
          <w:p w14:paraId="3821C34C" w14:textId="5B8F644E" w:rsidR="005B3184" w:rsidRPr="00D11E2A" w:rsidRDefault="005B3184" w:rsidP="00ED017F">
            <w:pPr>
              <w:pStyle w:val="CBMedKapitel"/>
            </w:pPr>
            <w:r w:rsidRPr="00D11E2A">
              <w:t>10.</w:t>
            </w:r>
          </w:p>
        </w:tc>
        <w:tc>
          <w:tcPr>
            <w:tcW w:w="7657" w:type="dxa"/>
            <w:gridSpan w:val="3"/>
            <w:tcBorders>
              <w:top w:val="single" w:sz="8" w:space="0" w:color="auto"/>
              <w:bottom w:val="nil"/>
            </w:tcBorders>
          </w:tcPr>
          <w:p w14:paraId="024DFCA0" w14:textId="671CF6E4" w:rsidR="005B3184" w:rsidRPr="00D11E2A" w:rsidRDefault="00FE66EA" w:rsidP="00ED017F">
            <w:pPr>
              <w:pStyle w:val="CBMedKapitel"/>
              <w:rPr>
                <w:lang w:val="fr-CH"/>
              </w:rPr>
            </w:pPr>
            <w:r w:rsidRPr="00D11E2A">
              <w:rPr>
                <w:lang w:val="fr-CH"/>
              </w:rPr>
              <w:t>Maladie de Chagas ou risque d’avoir été en contact avec la maladie</w:t>
            </w:r>
          </w:p>
        </w:tc>
        <w:tc>
          <w:tcPr>
            <w:tcW w:w="854" w:type="dxa"/>
            <w:tcBorders>
              <w:top w:val="single" w:sz="8" w:space="0" w:color="auto"/>
              <w:bottom w:val="nil"/>
            </w:tcBorders>
          </w:tcPr>
          <w:p w14:paraId="04E13A94" w14:textId="77777777" w:rsidR="005B3184" w:rsidRPr="00D11E2A" w:rsidRDefault="005B3184" w:rsidP="00ED017F">
            <w:pPr>
              <w:rPr>
                <w:color w:val="4477AA"/>
                <w:lang w:val="fr-CH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nil"/>
            </w:tcBorders>
          </w:tcPr>
          <w:p w14:paraId="4F90F8F0" w14:textId="77777777" w:rsidR="005B3184" w:rsidRPr="00D11E2A" w:rsidRDefault="005B3184" w:rsidP="00ED017F">
            <w:pPr>
              <w:rPr>
                <w:color w:val="4477AA"/>
                <w:lang w:val="fr-CH"/>
              </w:rPr>
            </w:pPr>
          </w:p>
        </w:tc>
      </w:tr>
      <w:tr w:rsidR="00596413" w:rsidRPr="00D11E2A" w14:paraId="40E517F5" w14:textId="77777777" w:rsidTr="00FE66EA">
        <w:tblPrEx>
          <w:tblBorders>
            <w:top w:val="single" w:sz="8" w:space="0" w:color="auto"/>
            <w:bottom w:val="single" w:sz="8" w:space="0" w:color="auto"/>
          </w:tblBorders>
        </w:tblPrEx>
        <w:tc>
          <w:tcPr>
            <w:tcW w:w="567" w:type="dxa"/>
            <w:tcBorders>
              <w:top w:val="nil"/>
            </w:tcBorders>
          </w:tcPr>
          <w:p w14:paraId="43D3DA87" w14:textId="77777777" w:rsidR="00596413" w:rsidRPr="00D11E2A" w:rsidRDefault="00596413" w:rsidP="00596413">
            <w:pPr>
              <w:pStyle w:val="CBFrageZ1"/>
              <w:rPr>
                <w:lang w:val="fr-CH"/>
              </w:rPr>
            </w:pPr>
          </w:p>
        </w:tc>
        <w:tc>
          <w:tcPr>
            <w:tcW w:w="431" w:type="dxa"/>
            <w:gridSpan w:val="2"/>
            <w:tcBorders>
              <w:top w:val="nil"/>
              <w:bottom w:val="single" w:sz="2" w:space="0" w:color="333333"/>
            </w:tcBorders>
          </w:tcPr>
          <w:p w14:paraId="31735678" w14:textId="77777777" w:rsidR="00596413" w:rsidRPr="00D11E2A" w:rsidRDefault="00596413" w:rsidP="00596413">
            <w:pPr>
              <w:pStyle w:val="CBFrageZ1"/>
            </w:pPr>
            <w:r w:rsidRPr="00D11E2A">
              <w:t>a)</w:t>
            </w:r>
          </w:p>
        </w:tc>
        <w:tc>
          <w:tcPr>
            <w:tcW w:w="7226" w:type="dxa"/>
            <w:tcBorders>
              <w:top w:val="nil"/>
              <w:bottom w:val="single" w:sz="2" w:space="0" w:color="333333"/>
            </w:tcBorders>
          </w:tcPr>
          <w:p w14:paraId="30C902E0" w14:textId="55F3FDBB" w:rsidR="00596413" w:rsidRPr="00D11E2A" w:rsidRDefault="00FE66EA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Avez-vous déjà été atteinte de la maladie de Chagas ? C’est une maladie infectieuse.</w:t>
            </w:r>
          </w:p>
        </w:tc>
        <w:tc>
          <w:tcPr>
            <w:tcW w:w="854" w:type="dxa"/>
            <w:tcBorders>
              <w:top w:val="nil"/>
              <w:bottom w:val="single" w:sz="2" w:space="0" w:color="333333"/>
            </w:tcBorders>
          </w:tcPr>
          <w:p w14:paraId="2A801794" w14:textId="7C46ACE3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nil"/>
              <w:bottom w:val="single" w:sz="2" w:space="0" w:color="333333"/>
            </w:tcBorders>
          </w:tcPr>
          <w:p w14:paraId="0F155831" w14:textId="06DC5972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13EC4E0C" w14:textId="77777777" w:rsidTr="00FE66EA">
        <w:tblPrEx>
          <w:tblBorders>
            <w:top w:val="single" w:sz="8" w:space="0" w:color="auto"/>
            <w:bottom w:val="single" w:sz="8" w:space="0" w:color="auto"/>
          </w:tblBorders>
        </w:tblPrEx>
        <w:tc>
          <w:tcPr>
            <w:tcW w:w="567" w:type="dxa"/>
          </w:tcPr>
          <w:p w14:paraId="65848B0D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431" w:type="dxa"/>
            <w:gridSpan w:val="2"/>
            <w:tcBorders>
              <w:top w:val="single" w:sz="2" w:space="0" w:color="333333"/>
              <w:bottom w:val="single" w:sz="2" w:space="0" w:color="333333"/>
            </w:tcBorders>
          </w:tcPr>
          <w:p w14:paraId="28D76377" w14:textId="11A8FECD" w:rsidR="00596413" w:rsidRPr="00D11E2A" w:rsidRDefault="00596413" w:rsidP="00596413">
            <w:pPr>
              <w:pStyle w:val="CBFrageZ1"/>
            </w:pPr>
            <w:r w:rsidRPr="00D11E2A">
              <w:t>b)</w:t>
            </w:r>
          </w:p>
        </w:tc>
        <w:tc>
          <w:tcPr>
            <w:tcW w:w="7226" w:type="dxa"/>
            <w:tcBorders>
              <w:top w:val="single" w:sz="2" w:space="0" w:color="333333"/>
              <w:bottom w:val="single" w:sz="2" w:space="0" w:color="333333"/>
            </w:tcBorders>
          </w:tcPr>
          <w:p w14:paraId="1B43B83F" w14:textId="68CF6EDF" w:rsidR="00596413" w:rsidRPr="00D11E2A" w:rsidRDefault="00FE66EA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Êtes-vous née dans un pays extra-européen, y avez-vous grandi ou vécu pendant plus de six mois ?</w:t>
            </w:r>
          </w:p>
          <w:p w14:paraId="7A7DF2E4" w14:textId="5165B97B" w:rsidR="00596413" w:rsidRPr="00D11E2A" w:rsidRDefault="00FE66EA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>Si oui, dans quel pays </w:t>
            </w:r>
            <w:r w:rsidR="00596413" w:rsidRPr="00D11E2A">
              <w:rPr>
                <w:lang w:val="fr-CH"/>
              </w:rPr>
              <w:t xml:space="preserve">? </w:t>
            </w:r>
            <w:r w:rsidR="00596413" w:rsidRPr="00D11E2A">
              <w:rPr>
                <w:lang w:val="fr-CH"/>
              </w:rPr>
              <w:tab/>
            </w:r>
          </w:p>
          <w:p w14:paraId="6A0F9BBA" w14:textId="6ADCBDCA" w:rsidR="00596413" w:rsidRPr="00D11E2A" w:rsidRDefault="00FE66EA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 xml:space="preserve">Quand avez-vous vécu dans ce pays ? </w:t>
            </w:r>
            <w:r w:rsidR="00596413" w:rsidRPr="00D11E2A">
              <w:rPr>
                <w:lang w:val="fr-CH"/>
              </w:rPr>
              <w:t xml:space="preserve"> </w:t>
            </w:r>
            <w:r w:rsidR="00596413" w:rsidRPr="00D11E2A">
              <w:rPr>
                <w:lang w:val="fr-CH"/>
              </w:rPr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73D6240E" w14:textId="58A3E2C8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79322618" w14:textId="0D968551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1CB0A70A" w14:textId="77777777" w:rsidTr="00FE66EA">
        <w:tblPrEx>
          <w:tblBorders>
            <w:top w:val="single" w:sz="8" w:space="0" w:color="auto"/>
            <w:bottom w:val="single" w:sz="8" w:space="0" w:color="auto"/>
          </w:tblBorders>
        </w:tblPrEx>
        <w:tc>
          <w:tcPr>
            <w:tcW w:w="567" w:type="dxa"/>
            <w:tcBorders>
              <w:top w:val="nil"/>
              <w:bottom w:val="single" w:sz="8" w:space="0" w:color="auto"/>
            </w:tcBorders>
          </w:tcPr>
          <w:p w14:paraId="6A404510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431" w:type="dxa"/>
            <w:gridSpan w:val="2"/>
            <w:tcBorders>
              <w:top w:val="single" w:sz="2" w:space="0" w:color="333333"/>
              <w:bottom w:val="single" w:sz="8" w:space="0" w:color="auto"/>
            </w:tcBorders>
          </w:tcPr>
          <w:p w14:paraId="3EA672F8" w14:textId="4C9E8114" w:rsidR="00596413" w:rsidRPr="00D11E2A" w:rsidRDefault="00596413" w:rsidP="00596413">
            <w:pPr>
              <w:pStyle w:val="CBFrageZ1"/>
            </w:pPr>
            <w:r w:rsidRPr="00D11E2A">
              <w:t>c)</w:t>
            </w:r>
          </w:p>
        </w:tc>
        <w:tc>
          <w:tcPr>
            <w:tcW w:w="7226" w:type="dxa"/>
            <w:tcBorders>
              <w:top w:val="single" w:sz="2" w:space="0" w:color="333333"/>
              <w:bottom w:val="single" w:sz="8" w:space="0" w:color="auto"/>
            </w:tcBorders>
          </w:tcPr>
          <w:p w14:paraId="77CAAB29" w14:textId="7F51A18F" w:rsidR="00596413" w:rsidRPr="00D11E2A" w:rsidRDefault="00FE66EA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Votre mère biologique (grand-mère de l’enfant) est-elle née dans un pays d’Amérique centrale ou du Sud, y a-t-elle grandi ou vécu pendant plus de six mois ?</w:t>
            </w:r>
            <w:r w:rsidR="00596413" w:rsidRPr="00D11E2A">
              <w:rPr>
                <w:lang w:val="fr-CH"/>
              </w:rPr>
              <w:t xml:space="preserve"> </w:t>
            </w:r>
          </w:p>
          <w:p w14:paraId="600BC60F" w14:textId="0FC00E7F" w:rsidR="00596413" w:rsidRPr="00D11E2A" w:rsidRDefault="00FE66EA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>Si oui, dans quel pays </w:t>
            </w:r>
            <w:r w:rsidR="00596413" w:rsidRPr="00D11E2A">
              <w:rPr>
                <w:lang w:val="fr-CH"/>
              </w:rPr>
              <w:t xml:space="preserve">? </w:t>
            </w:r>
            <w:r w:rsidR="00596413" w:rsidRPr="00D11E2A">
              <w:rPr>
                <w:lang w:val="fr-CH"/>
              </w:rPr>
              <w:tab/>
            </w:r>
          </w:p>
          <w:p w14:paraId="12956D1D" w14:textId="3D99BB76" w:rsidR="00596413" w:rsidRPr="00D11E2A" w:rsidRDefault="00FE66EA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>Si oui, quand a-t-elle vécu dans ce pays </w:t>
            </w:r>
            <w:r w:rsidR="00596413" w:rsidRPr="00D11E2A">
              <w:rPr>
                <w:lang w:val="fr-CH"/>
              </w:rPr>
              <w:t xml:space="preserve">? </w:t>
            </w:r>
            <w:r w:rsidR="00596413" w:rsidRPr="00D11E2A">
              <w:rPr>
                <w:lang w:val="fr-CH"/>
              </w:rPr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8" w:space="0" w:color="auto"/>
            </w:tcBorders>
          </w:tcPr>
          <w:p w14:paraId="09879CEC" w14:textId="27A68E1F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8" w:space="0" w:color="auto"/>
            </w:tcBorders>
          </w:tcPr>
          <w:p w14:paraId="329BC3BB" w14:textId="0F552C7F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35238E" w:rsidRPr="00444DF6" w14:paraId="34FE01F6" w14:textId="77777777" w:rsidTr="00FE66EA">
        <w:tblPrEx>
          <w:tblBorders>
            <w:top w:val="single" w:sz="8" w:space="0" w:color="auto"/>
            <w:bottom w:val="single" w:sz="8" w:space="0" w:color="auto"/>
          </w:tblBorders>
        </w:tblPrEx>
        <w:tc>
          <w:tcPr>
            <w:tcW w:w="567" w:type="dxa"/>
            <w:tcBorders>
              <w:top w:val="single" w:sz="8" w:space="0" w:color="auto"/>
              <w:bottom w:val="nil"/>
            </w:tcBorders>
          </w:tcPr>
          <w:p w14:paraId="576EF372" w14:textId="77777777" w:rsidR="00184F7F" w:rsidRPr="00D11E2A" w:rsidRDefault="00184F7F" w:rsidP="00ED017F">
            <w:pPr>
              <w:pStyle w:val="CBMedKapitel"/>
            </w:pPr>
            <w:r w:rsidRPr="00D11E2A">
              <w:t>11.</w:t>
            </w:r>
          </w:p>
        </w:tc>
        <w:tc>
          <w:tcPr>
            <w:tcW w:w="7657" w:type="dxa"/>
            <w:gridSpan w:val="3"/>
            <w:tcBorders>
              <w:top w:val="single" w:sz="8" w:space="0" w:color="auto"/>
              <w:bottom w:val="nil"/>
            </w:tcBorders>
          </w:tcPr>
          <w:p w14:paraId="567E4DEE" w14:textId="5C9C49E2" w:rsidR="00184F7F" w:rsidRPr="00D11E2A" w:rsidRDefault="00FE66EA" w:rsidP="00ED017F">
            <w:pPr>
              <w:pStyle w:val="CBMedKapitel"/>
              <w:rPr>
                <w:lang w:val="fr-CH"/>
              </w:rPr>
            </w:pPr>
            <w:r w:rsidRPr="00D11E2A">
              <w:rPr>
                <w:lang w:val="fr-CH"/>
              </w:rPr>
              <w:t>Maladies infectieuses ou risques associés</w:t>
            </w:r>
          </w:p>
        </w:tc>
        <w:tc>
          <w:tcPr>
            <w:tcW w:w="854" w:type="dxa"/>
            <w:tcBorders>
              <w:top w:val="single" w:sz="8" w:space="0" w:color="auto"/>
              <w:bottom w:val="nil"/>
            </w:tcBorders>
          </w:tcPr>
          <w:p w14:paraId="4680846B" w14:textId="77777777" w:rsidR="00184F7F" w:rsidRPr="00D11E2A" w:rsidRDefault="00184F7F" w:rsidP="00ED017F">
            <w:pPr>
              <w:pStyle w:val="CBMedKapitel"/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nil"/>
            </w:tcBorders>
          </w:tcPr>
          <w:p w14:paraId="4B64D85C" w14:textId="77777777" w:rsidR="00184F7F" w:rsidRPr="00D11E2A" w:rsidRDefault="00184F7F" w:rsidP="00ED017F">
            <w:pPr>
              <w:pStyle w:val="CBMedKapitel"/>
              <w:rPr>
                <w:lang w:val="fr-CH"/>
              </w:rPr>
            </w:pPr>
          </w:p>
        </w:tc>
      </w:tr>
      <w:tr w:rsidR="00596413" w:rsidRPr="00D11E2A" w14:paraId="27A4F9FF" w14:textId="77777777" w:rsidTr="00FE66EA">
        <w:tblPrEx>
          <w:tblBorders>
            <w:top w:val="single" w:sz="8" w:space="0" w:color="auto"/>
            <w:bottom w:val="single" w:sz="8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5BFB94B5" w14:textId="77777777" w:rsidR="00596413" w:rsidRPr="00D11E2A" w:rsidRDefault="00596413" w:rsidP="00596413">
            <w:pPr>
              <w:pStyle w:val="CBFrageZ1"/>
              <w:rPr>
                <w:lang w:val="fr-CH"/>
              </w:rPr>
            </w:pPr>
          </w:p>
        </w:tc>
        <w:tc>
          <w:tcPr>
            <w:tcW w:w="431" w:type="dxa"/>
            <w:gridSpan w:val="2"/>
            <w:tcBorders>
              <w:top w:val="nil"/>
              <w:bottom w:val="single" w:sz="2" w:space="0" w:color="333333"/>
            </w:tcBorders>
          </w:tcPr>
          <w:p w14:paraId="5D84D232" w14:textId="44EBE4FA" w:rsidR="00596413" w:rsidRPr="00D11E2A" w:rsidRDefault="00596413" w:rsidP="00596413">
            <w:pPr>
              <w:pStyle w:val="CBFrageZ1"/>
            </w:pPr>
            <w:r w:rsidRPr="00D11E2A">
              <w:t>a)</w:t>
            </w:r>
          </w:p>
        </w:tc>
        <w:tc>
          <w:tcPr>
            <w:tcW w:w="7226" w:type="dxa"/>
            <w:tcBorders>
              <w:top w:val="nil"/>
              <w:bottom w:val="single" w:sz="2" w:space="0" w:color="333333"/>
            </w:tcBorders>
          </w:tcPr>
          <w:p w14:paraId="4B80BE53" w14:textId="463538F4" w:rsidR="00596413" w:rsidRPr="00D11E2A" w:rsidRDefault="00FE66EA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Avez-vous déjà souffert de l’une des maladies suivantes </w:t>
            </w:r>
            <w:r w:rsidR="00596413" w:rsidRPr="00D11E2A">
              <w:rPr>
                <w:lang w:val="fr-CH"/>
              </w:rPr>
              <w:t xml:space="preserve">? </w:t>
            </w:r>
          </w:p>
          <w:tbl>
            <w:tblPr>
              <w:tblStyle w:val="Tabellenraster"/>
              <w:tblpPr w:leftFromText="141" w:rightFromText="141" w:vertAnchor="text" w:horzAnchor="margin" w:tblpY="-47"/>
              <w:tblOverlap w:val="never"/>
              <w:tblW w:w="70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7"/>
              <w:gridCol w:w="1928"/>
              <w:gridCol w:w="1560"/>
              <w:gridCol w:w="1841"/>
            </w:tblGrid>
            <w:tr w:rsidR="00596413" w:rsidRPr="00D11E2A" w14:paraId="0E7B80C8" w14:textId="77777777" w:rsidTr="009F7B6A">
              <w:tc>
                <w:tcPr>
                  <w:tcW w:w="1757" w:type="dxa"/>
                </w:tcPr>
                <w:p w14:paraId="78781AB5" w14:textId="0376FFCB" w:rsidR="00596413" w:rsidRPr="00D11E2A" w:rsidRDefault="00596413" w:rsidP="00FF0CFB">
                  <w:pPr>
                    <w:pStyle w:val="CBFrageZ1"/>
                    <w:spacing w:after="60"/>
                    <w:rPr>
                      <w:lang w:val="fr-CH"/>
                    </w:rPr>
                  </w:pPr>
                  <w:r w:rsidRPr="00D11E2A">
                    <w:sym w:font="Wingdings" w:char="F06F"/>
                  </w:r>
                  <w:r w:rsidRPr="00D11E2A">
                    <w:rPr>
                      <w:lang w:val="fr-CH"/>
                    </w:rPr>
                    <w:t xml:space="preserve"> Tuber</w:t>
                  </w:r>
                  <w:r w:rsidR="00FE66EA" w:rsidRPr="00D11E2A">
                    <w:rPr>
                      <w:lang w:val="fr-CH"/>
                    </w:rPr>
                    <w:t>c</w:t>
                  </w:r>
                  <w:r w:rsidRPr="00D11E2A">
                    <w:rPr>
                      <w:lang w:val="fr-CH"/>
                    </w:rPr>
                    <w:t>ulose</w:t>
                  </w:r>
                </w:p>
              </w:tc>
              <w:tc>
                <w:tcPr>
                  <w:tcW w:w="1928" w:type="dxa"/>
                </w:tcPr>
                <w:p w14:paraId="32A59315" w14:textId="3BC0B28D" w:rsidR="00596413" w:rsidRPr="00D11E2A" w:rsidRDefault="00596413" w:rsidP="00FF0CFB">
                  <w:pPr>
                    <w:pStyle w:val="CBFrageZ1"/>
                    <w:spacing w:after="60"/>
                    <w:rPr>
                      <w:lang w:val="fr-CH"/>
                    </w:rPr>
                  </w:pPr>
                  <w:r w:rsidRPr="00D11E2A">
                    <w:sym w:font="Wingdings" w:char="F06F"/>
                  </w:r>
                  <w:r w:rsidRPr="00D11E2A">
                    <w:rPr>
                      <w:lang w:val="fr-CH"/>
                    </w:rPr>
                    <w:t xml:space="preserve"> </w:t>
                  </w:r>
                  <w:r w:rsidR="00FE66EA" w:rsidRPr="00D11E2A">
                    <w:rPr>
                      <w:lang w:val="fr-CH"/>
                    </w:rPr>
                    <w:t>Borréliose</w:t>
                  </w:r>
                </w:p>
              </w:tc>
              <w:tc>
                <w:tcPr>
                  <w:tcW w:w="1560" w:type="dxa"/>
                </w:tcPr>
                <w:p w14:paraId="150853E3" w14:textId="2DBC8AD5" w:rsidR="00596413" w:rsidRPr="00D11E2A" w:rsidRDefault="00596413" w:rsidP="00FF0CFB">
                  <w:pPr>
                    <w:pStyle w:val="CBFrageZ1"/>
                    <w:spacing w:after="60"/>
                    <w:rPr>
                      <w:lang w:val="fr-CH"/>
                    </w:rPr>
                  </w:pPr>
                  <w:r w:rsidRPr="00D11E2A">
                    <w:sym w:font="Wingdings" w:char="F06F"/>
                  </w:r>
                  <w:r w:rsidRPr="00D11E2A">
                    <w:rPr>
                      <w:lang w:val="fr-CH"/>
                    </w:rPr>
                    <w:t xml:space="preserve"> </w:t>
                  </w:r>
                  <w:r w:rsidR="00FE66EA" w:rsidRPr="00D11E2A">
                    <w:rPr>
                      <w:lang w:val="fr-CH"/>
                    </w:rPr>
                    <w:t>Brucellose</w:t>
                  </w:r>
                </w:p>
              </w:tc>
              <w:tc>
                <w:tcPr>
                  <w:tcW w:w="1841" w:type="dxa"/>
                </w:tcPr>
                <w:p w14:paraId="7B86FB56" w14:textId="60D5E36C" w:rsidR="00596413" w:rsidRPr="00D11E2A" w:rsidRDefault="00596413" w:rsidP="00FF0CFB">
                  <w:pPr>
                    <w:pStyle w:val="CBFrageZ1"/>
                    <w:spacing w:after="60"/>
                    <w:rPr>
                      <w:lang w:val="fr-CH"/>
                    </w:rPr>
                  </w:pPr>
                  <w:r w:rsidRPr="00D11E2A">
                    <w:sym w:font="Wingdings" w:char="F06F"/>
                  </w:r>
                  <w:r w:rsidRPr="00D11E2A">
                    <w:rPr>
                      <w:lang w:val="fr-CH"/>
                    </w:rPr>
                    <w:t xml:space="preserve"> </w:t>
                  </w:r>
                  <w:r w:rsidR="00FE66EA" w:rsidRPr="00D11E2A">
                    <w:rPr>
                      <w:lang w:val="fr-CH"/>
                    </w:rPr>
                    <w:t>Osteomyélite</w:t>
                  </w:r>
                </w:p>
              </w:tc>
            </w:tr>
            <w:tr w:rsidR="00596413" w:rsidRPr="00D11E2A" w14:paraId="6E12F7BF" w14:textId="77777777" w:rsidTr="009F7B6A">
              <w:tc>
                <w:tcPr>
                  <w:tcW w:w="1757" w:type="dxa"/>
                </w:tcPr>
                <w:p w14:paraId="325F49BC" w14:textId="59032297" w:rsidR="00596413" w:rsidRPr="00D11E2A" w:rsidRDefault="00596413" w:rsidP="00FF0CFB">
                  <w:pPr>
                    <w:pStyle w:val="CBFrageZ1"/>
                    <w:spacing w:after="60"/>
                    <w:rPr>
                      <w:lang w:val="fr-CH"/>
                    </w:rPr>
                  </w:pPr>
                  <w:r w:rsidRPr="00D11E2A">
                    <w:sym w:font="Wingdings" w:char="F06F"/>
                  </w:r>
                  <w:r w:rsidRPr="00D11E2A">
                    <w:rPr>
                      <w:lang w:val="fr-CH"/>
                    </w:rPr>
                    <w:t xml:space="preserve"> </w:t>
                  </w:r>
                  <w:r w:rsidR="00FE66EA" w:rsidRPr="00D11E2A">
                    <w:rPr>
                      <w:lang w:val="fr-CH"/>
                    </w:rPr>
                    <w:t>Fièvre Q</w:t>
                  </w:r>
                </w:p>
              </w:tc>
              <w:tc>
                <w:tcPr>
                  <w:tcW w:w="1928" w:type="dxa"/>
                </w:tcPr>
                <w:p w14:paraId="0C9C7B08" w14:textId="436968C7" w:rsidR="00596413" w:rsidRPr="00D11E2A" w:rsidRDefault="00596413" w:rsidP="00FF0CFB">
                  <w:pPr>
                    <w:pStyle w:val="CBFrageZ1"/>
                    <w:spacing w:after="60"/>
                    <w:rPr>
                      <w:lang w:val="fr-CH"/>
                    </w:rPr>
                  </w:pPr>
                  <w:r w:rsidRPr="00D11E2A">
                    <w:sym w:font="Wingdings" w:char="F06F"/>
                  </w:r>
                  <w:r w:rsidRPr="00D11E2A">
                    <w:rPr>
                      <w:lang w:val="fr-CH"/>
                    </w:rPr>
                    <w:t xml:space="preserve"> Toxoplasmose</w:t>
                  </w:r>
                </w:p>
              </w:tc>
              <w:tc>
                <w:tcPr>
                  <w:tcW w:w="1560" w:type="dxa"/>
                </w:tcPr>
                <w:p w14:paraId="6A288B31" w14:textId="79D29575" w:rsidR="00596413" w:rsidRPr="00D11E2A" w:rsidRDefault="00596413" w:rsidP="00FF0CFB">
                  <w:pPr>
                    <w:pStyle w:val="CBFrageZ1"/>
                    <w:spacing w:after="60"/>
                    <w:rPr>
                      <w:lang w:val="fr-CH"/>
                    </w:rPr>
                  </w:pPr>
                  <w:r w:rsidRPr="00D11E2A">
                    <w:sym w:font="Wingdings" w:char="F06F"/>
                  </w:r>
                  <w:r w:rsidRPr="00D11E2A">
                    <w:rPr>
                      <w:lang w:val="fr-CH"/>
                    </w:rPr>
                    <w:t xml:space="preserve"> </w:t>
                  </w:r>
                  <w:r w:rsidR="00FE66EA" w:rsidRPr="00D11E2A">
                    <w:rPr>
                      <w:lang w:val="fr-CH"/>
                    </w:rPr>
                    <w:t>Babésiose</w:t>
                  </w:r>
                </w:p>
              </w:tc>
              <w:tc>
                <w:tcPr>
                  <w:tcW w:w="1841" w:type="dxa"/>
                </w:tcPr>
                <w:p w14:paraId="3070B3DD" w14:textId="218A27CE" w:rsidR="00596413" w:rsidRPr="00D11E2A" w:rsidRDefault="00596413" w:rsidP="00FF0CFB">
                  <w:pPr>
                    <w:pStyle w:val="CBFrageZ1"/>
                    <w:spacing w:after="60"/>
                    <w:rPr>
                      <w:lang w:val="fr-CH"/>
                    </w:rPr>
                  </w:pPr>
                  <w:r w:rsidRPr="00D11E2A">
                    <w:sym w:font="Wingdings" w:char="F06F"/>
                  </w:r>
                  <w:r w:rsidRPr="00D11E2A">
                    <w:rPr>
                      <w:lang w:val="fr-CH"/>
                    </w:rPr>
                    <w:t xml:space="preserve"> Leishmaniose</w:t>
                  </w:r>
                </w:p>
              </w:tc>
            </w:tr>
          </w:tbl>
          <w:p w14:paraId="25126127" w14:textId="08CAB67D" w:rsidR="00596413" w:rsidRPr="00D11E2A" w:rsidRDefault="00FE66EA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>Si oui, quand ?</w:t>
            </w:r>
            <w:r w:rsidR="00596413" w:rsidRPr="00D11E2A">
              <w:rPr>
                <w:lang w:val="fr-CH"/>
              </w:rPr>
              <w:t xml:space="preserve"> </w:t>
            </w:r>
            <w:r w:rsidR="00596413" w:rsidRPr="00D11E2A">
              <w:rPr>
                <w:lang w:val="fr-CH"/>
              </w:rPr>
              <w:tab/>
            </w:r>
          </w:p>
        </w:tc>
        <w:tc>
          <w:tcPr>
            <w:tcW w:w="854" w:type="dxa"/>
            <w:tcBorders>
              <w:top w:val="nil"/>
              <w:bottom w:val="single" w:sz="2" w:space="0" w:color="333333"/>
            </w:tcBorders>
          </w:tcPr>
          <w:p w14:paraId="4D25D754" w14:textId="2796C8ED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nil"/>
              <w:bottom w:val="single" w:sz="2" w:space="0" w:color="333333"/>
            </w:tcBorders>
          </w:tcPr>
          <w:p w14:paraId="3FC29A44" w14:textId="45909CE8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6085024E" w14:textId="77777777" w:rsidTr="00FE66EA">
        <w:tblPrEx>
          <w:tblBorders>
            <w:top w:val="single" w:sz="8" w:space="0" w:color="auto"/>
            <w:bottom w:val="single" w:sz="8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14:paraId="1D2DB571" w14:textId="77777777" w:rsidR="00596413" w:rsidRPr="00D11E2A" w:rsidRDefault="00596413" w:rsidP="00596413">
            <w:pPr>
              <w:pStyle w:val="CBFrageZ1"/>
              <w:rPr>
                <w:lang w:val="fr-CH"/>
              </w:rPr>
            </w:pPr>
          </w:p>
        </w:tc>
        <w:tc>
          <w:tcPr>
            <w:tcW w:w="431" w:type="dxa"/>
            <w:gridSpan w:val="2"/>
            <w:tcBorders>
              <w:top w:val="single" w:sz="2" w:space="0" w:color="333333"/>
              <w:bottom w:val="nil"/>
            </w:tcBorders>
          </w:tcPr>
          <w:p w14:paraId="7D967475" w14:textId="4185C10C" w:rsidR="00596413" w:rsidRPr="00D11E2A" w:rsidRDefault="00596413" w:rsidP="00596413">
            <w:pPr>
              <w:pStyle w:val="CBFrageZ1"/>
            </w:pPr>
            <w:r w:rsidRPr="00D11E2A">
              <w:t>b)</w:t>
            </w:r>
          </w:p>
        </w:tc>
        <w:tc>
          <w:tcPr>
            <w:tcW w:w="7226" w:type="dxa"/>
            <w:tcBorders>
              <w:top w:val="single" w:sz="2" w:space="0" w:color="333333"/>
              <w:bottom w:val="nil"/>
            </w:tcBorders>
          </w:tcPr>
          <w:p w14:paraId="0FFEA67E" w14:textId="60B79B94" w:rsidR="00596413" w:rsidRPr="00D11E2A" w:rsidRDefault="00FE66EA" w:rsidP="00FE66EA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Êtes-vous en contact étroit avec une personne qui souffre d’une tuberculose active ?</w:t>
            </w:r>
            <w:r w:rsidRPr="00D11E2A">
              <w:rPr>
                <w:lang w:val="fr-CH"/>
              </w:rPr>
              <w:br w:type="textWrapping" w:clear="all"/>
              <w:t>Par exemple une personne que vous soignez ou qui vit avec vous</w:t>
            </w:r>
            <w:r w:rsidR="00610202">
              <w:rPr>
                <w:lang w:val="fr-CH"/>
              </w:rPr>
              <w:t>.</w:t>
            </w:r>
          </w:p>
        </w:tc>
        <w:tc>
          <w:tcPr>
            <w:tcW w:w="854" w:type="dxa"/>
            <w:tcBorders>
              <w:top w:val="single" w:sz="2" w:space="0" w:color="333333"/>
              <w:bottom w:val="nil"/>
            </w:tcBorders>
          </w:tcPr>
          <w:p w14:paraId="3745D829" w14:textId="531AF256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bottom w:val="nil"/>
            </w:tcBorders>
          </w:tcPr>
          <w:p w14:paraId="0D827311" w14:textId="7B37E08B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</w:tbl>
    <w:p w14:paraId="611A3E68" w14:textId="77777777" w:rsidR="00657577" w:rsidRPr="00D11E2A" w:rsidRDefault="00657577">
      <w:r w:rsidRPr="00D11E2A">
        <w:rPr>
          <w:b/>
          <w:bCs/>
        </w:rPr>
        <w:br w:type="page"/>
      </w:r>
    </w:p>
    <w:tbl>
      <w:tblPr>
        <w:tblW w:w="9928" w:type="dxa"/>
        <w:tblInd w:w="-147" w:type="dxa"/>
        <w:tblBorders>
          <w:top w:val="single" w:sz="8" w:space="0" w:color="auto"/>
          <w:bottom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8"/>
        <w:gridCol w:w="431"/>
        <w:gridCol w:w="142"/>
        <w:gridCol w:w="7083"/>
        <w:gridCol w:w="854"/>
        <w:gridCol w:w="850"/>
      </w:tblGrid>
      <w:tr w:rsidR="006C0597" w:rsidRPr="00D11E2A" w14:paraId="40DB4E83" w14:textId="77777777" w:rsidTr="00FE66EA">
        <w:tc>
          <w:tcPr>
            <w:tcW w:w="568" w:type="dxa"/>
            <w:tcBorders>
              <w:top w:val="single" w:sz="8" w:space="0" w:color="auto"/>
              <w:bottom w:val="nil"/>
            </w:tcBorders>
          </w:tcPr>
          <w:p w14:paraId="10051FC9" w14:textId="71583C9D" w:rsidR="006C0597" w:rsidRPr="00D11E2A" w:rsidRDefault="006C0597" w:rsidP="00ED017F">
            <w:pPr>
              <w:pStyle w:val="CBMedKapitel"/>
            </w:pPr>
            <w:r w:rsidRPr="00D11E2A">
              <w:lastRenderedPageBreak/>
              <w:t>12.</w:t>
            </w:r>
          </w:p>
        </w:tc>
        <w:tc>
          <w:tcPr>
            <w:tcW w:w="7656" w:type="dxa"/>
            <w:gridSpan w:val="3"/>
            <w:tcBorders>
              <w:top w:val="single" w:sz="8" w:space="0" w:color="auto"/>
              <w:bottom w:val="nil"/>
            </w:tcBorders>
          </w:tcPr>
          <w:p w14:paraId="2FA108C3" w14:textId="5434F797" w:rsidR="006C0597" w:rsidRPr="00D11E2A" w:rsidRDefault="00FE66EA" w:rsidP="00ED017F">
            <w:pPr>
              <w:pStyle w:val="CBMedKapitel"/>
            </w:pPr>
            <w:r w:rsidRPr="00D11E2A">
              <w:t>Jaunisse et hépatite</w:t>
            </w:r>
          </w:p>
        </w:tc>
        <w:tc>
          <w:tcPr>
            <w:tcW w:w="854" w:type="dxa"/>
            <w:tcBorders>
              <w:top w:val="single" w:sz="8" w:space="0" w:color="auto"/>
              <w:bottom w:val="nil"/>
            </w:tcBorders>
          </w:tcPr>
          <w:p w14:paraId="4FD9DC4B" w14:textId="77777777" w:rsidR="006C0597" w:rsidRPr="00D11E2A" w:rsidRDefault="006C0597" w:rsidP="00ED017F">
            <w:pPr>
              <w:pStyle w:val="CBMedKapitel"/>
            </w:pPr>
          </w:p>
        </w:tc>
        <w:tc>
          <w:tcPr>
            <w:tcW w:w="850" w:type="dxa"/>
            <w:tcBorders>
              <w:top w:val="single" w:sz="8" w:space="0" w:color="auto"/>
              <w:bottom w:val="nil"/>
            </w:tcBorders>
          </w:tcPr>
          <w:p w14:paraId="73E51B52" w14:textId="77777777" w:rsidR="006C0597" w:rsidRPr="00D11E2A" w:rsidRDefault="006C0597" w:rsidP="00ED017F">
            <w:pPr>
              <w:pStyle w:val="CBMedKapitel"/>
            </w:pPr>
          </w:p>
        </w:tc>
      </w:tr>
      <w:tr w:rsidR="00596413" w:rsidRPr="00D11E2A" w14:paraId="766669D2" w14:textId="77777777" w:rsidTr="00FE66EA">
        <w:tc>
          <w:tcPr>
            <w:tcW w:w="568" w:type="dxa"/>
            <w:tcBorders>
              <w:top w:val="nil"/>
              <w:bottom w:val="nil"/>
            </w:tcBorders>
          </w:tcPr>
          <w:p w14:paraId="6CB95F99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431" w:type="dxa"/>
            <w:tcBorders>
              <w:top w:val="nil"/>
              <w:bottom w:val="single" w:sz="2" w:space="0" w:color="333333"/>
            </w:tcBorders>
          </w:tcPr>
          <w:p w14:paraId="1E956E17" w14:textId="77777777" w:rsidR="00596413" w:rsidRPr="00D11E2A" w:rsidRDefault="00596413" w:rsidP="00596413">
            <w:pPr>
              <w:pStyle w:val="CBFrageZ1"/>
            </w:pPr>
            <w:r w:rsidRPr="00D11E2A">
              <w:t>a)</w:t>
            </w:r>
          </w:p>
        </w:tc>
        <w:tc>
          <w:tcPr>
            <w:tcW w:w="7225" w:type="dxa"/>
            <w:gridSpan w:val="2"/>
            <w:tcBorders>
              <w:top w:val="nil"/>
              <w:bottom w:val="single" w:sz="2" w:space="0" w:color="333333"/>
            </w:tcBorders>
          </w:tcPr>
          <w:p w14:paraId="1B4BC13E" w14:textId="475F4931" w:rsidR="00596413" w:rsidRPr="00D11E2A" w:rsidRDefault="00FE66EA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Avez-vous déjà souffert d’une jaunisse à l’exception de l’ictère du nouveau-né </w:t>
            </w:r>
            <w:r w:rsidR="00596413" w:rsidRPr="00D11E2A">
              <w:rPr>
                <w:lang w:val="fr-CH"/>
              </w:rPr>
              <w:t>?</w:t>
            </w:r>
          </w:p>
          <w:p w14:paraId="7B38429B" w14:textId="504A31A7" w:rsidR="00596413" w:rsidRPr="00D11E2A" w:rsidRDefault="00FE66EA" w:rsidP="00596413">
            <w:pPr>
              <w:pStyle w:val="CBZusatzOHNEPlatz"/>
              <w:rPr>
                <w:lang w:val="fr-CH"/>
              </w:rPr>
            </w:pPr>
            <w:r w:rsidRPr="00D11E2A">
              <w:rPr>
                <w:lang w:val="fr-CH"/>
              </w:rPr>
              <w:t>Si oui, merci de préciser à ce sujet </w:t>
            </w:r>
            <w:r w:rsidR="00596413" w:rsidRPr="00D11E2A">
              <w:rPr>
                <w:lang w:val="fr-CH"/>
              </w:rPr>
              <w:t>:</w:t>
            </w:r>
          </w:p>
          <w:p w14:paraId="3E817B7F" w14:textId="3D77B0E5" w:rsidR="00596413" w:rsidRPr="00D11E2A" w:rsidRDefault="00596413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ab/>
            </w:r>
          </w:p>
        </w:tc>
        <w:tc>
          <w:tcPr>
            <w:tcW w:w="854" w:type="dxa"/>
            <w:tcBorders>
              <w:top w:val="nil"/>
              <w:bottom w:val="single" w:sz="2" w:space="0" w:color="333333"/>
            </w:tcBorders>
          </w:tcPr>
          <w:p w14:paraId="086B9A1F" w14:textId="4CAC2BCA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nil"/>
              <w:bottom w:val="single" w:sz="2" w:space="0" w:color="333333"/>
            </w:tcBorders>
          </w:tcPr>
          <w:p w14:paraId="230448B7" w14:textId="43800B4D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61AEC7C8" w14:textId="77777777" w:rsidTr="00FE66EA">
        <w:tc>
          <w:tcPr>
            <w:tcW w:w="568" w:type="dxa"/>
            <w:tcBorders>
              <w:top w:val="nil"/>
              <w:bottom w:val="nil"/>
            </w:tcBorders>
          </w:tcPr>
          <w:p w14:paraId="0AD5E5EB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431" w:type="dxa"/>
            <w:tcBorders>
              <w:top w:val="single" w:sz="2" w:space="0" w:color="333333"/>
              <w:bottom w:val="single" w:sz="2" w:space="0" w:color="333333"/>
            </w:tcBorders>
          </w:tcPr>
          <w:p w14:paraId="4AE21FE5" w14:textId="66C6D8FA" w:rsidR="00596413" w:rsidRPr="00D11E2A" w:rsidRDefault="00596413" w:rsidP="00596413">
            <w:pPr>
              <w:pStyle w:val="CBFrageZ1"/>
            </w:pPr>
            <w:r w:rsidRPr="00D11E2A">
              <w:t>b)</w:t>
            </w:r>
          </w:p>
        </w:tc>
        <w:tc>
          <w:tcPr>
            <w:tcW w:w="7225" w:type="dxa"/>
            <w:gridSpan w:val="2"/>
            <w:tcBorders>
              <w:top w:val="single" w:sz="2" w:space="0" w:color="333333"/>
              <w:bottom w:val="single" w:sz="2" w:space="0" w:color="333333"/>
            </w:tcBorders>
          </w:tcPr>
          <w:p w14:paraId="5D0719F3" w14:textId="7D4AC95A" w:rsidR="00596413" w:rsidRPr="00D11E2A" w:rsidRDefault="00AE2C56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 xml:space="preserve">Avez-vous déjà souffert </w:t>
            </w:r>
            <w:r w:rsidR="00FE66EA" w:rsidRPr="00D11E2A">
              <w:rPr>
                <w:lang w:val="fr-CH"/>
              </w:rPr>
              <w:t>d’une hépatite </w:t>
            </w:r>
            <w:r w:rsidR="00596413" w:rsidRPr="00D11E2A">
              <w:rPr>
                <w:lang w:val="fr-CH"/>
              </w:rPr>
              <w:t>?</w:t>
            </w:r>
          </w:p>
          <w:p w14:paraId="5FEE5E85" w14:textId="2477F974" w:rsidR="00596413" w:rsidRPr="00D11E2A" w:rsidRDefault="00AE2C56" w:rsidP="00596413">
            <w:pPr>
              <w:pStyle w:val="CBZusatzinfo"/>
              <w:rPr>
                <w:lang w:val="it-IT"/>
              </w:rPr>
            </w:pPr>
            <w:r w:rsidRPr="00D11E2A">
              <w:rPr>
                <w:szCs w:val="18"/>
                <w:lang w:val="fr-CH"/>
              </w:rPr>
              <w:t>Si oui, de quelle forme </w:t>
            </w:r>
            <w:r w:rsidR="00596413" w:rsidRPr="00D11E2A">
              <w:rPr>
                <w:szCs w:val="18"/>
                <w:lang w:val="fr-CH"/>
              </w:rPr>
              <w:t>?</w:t>
            </w:r>
            <w:r w:rsidR="00596413" w:rsidRPr="00D11E2A">
              <w:rPr>
                <w:lang w:val="fr-CH"/>
              </w:rPr>
              <w:t xml:space="preserve">         </w:t>
            </w:r>
            <w:r w:rsidRPr="00D11E2A">
              <w:rPr>
                <w:lang w:val="it-IT"/>
              </w:rPr>
              <w:t>Hépatite</w:t>
            </w:r>
            <w:r w:rsidR="00596413" w:rsidRPr="00D11E2A">
              <w:rPr>
                <w:lang w:val="it-IT"/>
              </w:rPr>
              <w:t xml:space="preserve">   </w:t>
            </w:r>
            <w:r w:rsidR="00596413" w:rsidRPr="00D11E2A">
              <w:rPr>
                <w:i w:val="0"/>
                <w:iCs w:val="0"/>
              </w:rPr>
              <w:sym w:font="Wingdings" w:char="F06F"/>
            </w:r>
            <w:r w:rsidR="00596413" w:rsidRPr="00D11E2A">
              <w:rPr>
                <w:lang w:val="it-IT"/>
              </w:rPr>
              <w:t xml:space="preserve"> A     </w:t>
            </w:r>
            <w:r w:rsidR="00596413" w:rsidRPr="00D11E2A">
              <w:rPr>
                <w:i w:val="0"/>
                <w:iCs w:val="0"/>
              </w:rPr>
              <w:sym w:font="Wingdings" w:char="F06F"/>
            </w:r>
            <w:r w:rsidR="00596413" w:rsidRPr="00D11E2A">
              <w:rPr>
                <w:lang w:val="it-IT"/>
              </w:rPr>
              <w:t xml:space="preserve"> B     </w:t>
            </w:r>
            <w:r w:rsidR="00596413" w:rsidRPr="00D11E2A">
              <w:rPr>
                <w:i w:val="0"/>
                <w:iCs w:val="0"/>
              </w:rPr>
              <w:sym w:font="Wingdings" w:char="F06F"/>
            </w:r>
            <w:r w:rsidR="00596413" w:rsidRPr="00D11E2A">
              <w:rPr>
                <w:lang w:val="it-IT"/>
              </w:rPr>
              <w:t xml:space="preserve"> C     </w:t>
            </w:r>
            <w:r w:rsidR="00596413" w:rsidRPr="00D11E2A">
              <w:rPr>
                <w:i w:val="0"/>
                <w:iCs w:val="0"/>
              </w:rPr>
              <w:sym w:font="Wingdings" w:char="F06F"/>
            </w:r>
            <w:r w:rsidR="00596413" w:rsidRPr="00D11E2A">
              <w:rPr>
                <w:lang w:val="it-IT"/>
              </w:rPr>
              <w:t xml:space="preserve"> E</w:t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56ACF559" w14:textId="50AEDCB9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444D39CA" w14:textId="1423E33C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5205A746" w14:textId="77777777" w:rsidTr="00FE66EA">
        <w:tc>
          <w:tcPr>
            <w:tcW w:w="568" w:type="dxa"/>
            <w:tcBorders>
              <w:top w:val="nil"/>
              <w:bottom w:val="nil"/>
            </w:tcBorders>
          </w:tcPr>
          <w:p w14:paraId="22B455FA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431" w:type="dxa"/>
            <w:tcBorders>
              <w:top w:val="single" w:sz="2" w:space="0" w:color="333333"/>
              <w:bottom w:val="single" w:sz="2" w:space="0" w:color="333333"/>
            </w:tcBorders>
          </w:tcPr>
          <w:p w14:paraId="7B5320F2" w14:textId="379D4FF5" w:rsidR="00596413" w:rsidRPr="00D11E2A" w:rsidRDefault="00596413" w:rsidP="00596413">
            <w:pPr>
              <w:pStyle w:val="CBFrageZ1"/>
            </w:pPr>
            <w:r w:rsidRPr="00D11E2A">
              <w:t>c)</w:t>
            </w:r>
          </w:p>
        </w:tc>
        <w:tc>
          <w:tcPr>
            <w:tcW w:w="7225" w:type="dxa"/>
            <w:gridSpan w:val="2"/>
            <w:tcBorders>
              <w:top w:val="single" w:sz="2" w:space="0" w:color="333333"/>
              <w:bottom w:val="single" w:sz="2" w:space="0" w:color="333333"/>
            </w:tcBorders>
          </w:tcPr>
          <w:p w14:paraId="2C98FE71" w14:textId="75F36030" w:rsidR="00596413" w:rsidRPr="00D11E2A" w:rsidRDefault="00AE2C56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Un membre de votre entourage, de votre milieu familial ou votre partenaire sexuel/le habituel/le a-t-il/elle présenté une hépatite au cours des 12 derniers mois ?</w:t>
            </w:r>
            <w:r w:rsidR="00596413" w:rsidRPr="00D11E2A">
              <w:rPr>
                <w:lang w:val="fr-CH"/>
              </w:rPr>
              <w:t xml:space="preserve"> </w:t>
            </w:r>
          </w:p>
          <w:p w14:paraId="3F23EEE8" w14:textId="25FDA90E" w:rsidR="00596413" w:rsidRPr="00D11E2A" w:rsidRDefault="00AE2C56" w:rsidP="00596413">
            <w:pPr>
              <w:pStyle w:val="CBZusatzinfo"/>
              <w:rPr>
                <w:lang w:val="it-IT"/>
              </w:rPr>
            </w:pPr>
            <w:r w:rsidRPr="00D11E2A">
              <w:rPr>
                <w:szCs w:val="18"/>
                <w:lang w:val="fr-CH"/>
              </w:rPr>
              <w:t>Si oui, de quelle forme ?</w:t>
            </w:r>
            <w:r w:rsidRPr="00D11E2A">
              <w:rPr>
                <w:lang w:val="fr-CH"/>
              </w:rPr>
              <w:t xml:space="preserve">         </w:t>
            </w:r>
            <w:r w:rsidRPr="00D11E2A">
              <w:rPr>
                <w:lang w:val="it-IT"/>
              </w:rPr>
              <w:t xml:space="preserve">Hépatite   </w:t>
            </w:r>
            <w:r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it-IT"/>
              </w:rPr>
              <w:t xml:space="preserve"> A     </w:t>
            </w:r>
            <w:r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it-IT"/>
              </w:rPr>
              <w:t xml:space="preserve"> B     </w:t>
            </w:r>
            <w:r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it-IT"/>
              </w:rPr>
              <w:t xml:space="preserve"> C     </w:t>
            </w:r>
            <w:r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it-IT"/>
              </w:rPr>
              <w:t xml:space="preserve"> E</w:t>
            </w:r>
          </w:p>
        </w:tc>
        <w:tc>
          <w:tcPr>
            <w:tcW w:w="854" w:type="dxa"/>
            <w:tcBorders>
              <w:top w:val="single" w:sz="2" w:space="0" w:color="333333"/>
              <w:bottom w:val="single" w:sz="2" w:space="0" w:color="333333"/>
            </w:tcBorders>
          </w:tcPr>
          <w:p w14:paraId="60911205" w14:textId="54F1C363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386D3E8E" w14:textId="3D19F1B4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68BC1E4C" w14:textId="77777777" w:rsidTr="00FE66EA">
        <w:tc>
          <w:tcPr>
            <w:tcW w:w="568" w:type="dxa"/>
            <w:tcBorders>
              <w:top w:val="nil"/>
              <w:bottom w:val="single" w:sz="8" w:space="0" w:color="auto"/>
            </w:tcBorders>
          </w:tcPr>
          <w:p w14:paraId="1CCDDA26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431" w:type="dxa"/>
            <w:tcBorders>
              <w:top w:val="single" w:sz="2" w:space="0" w:color="333333"/>
              <w:bottom w:val="single" w:sz="8" w:space="0" w:color="auto"/>
            </w:tcBorders>
          </w:tcPr>
          <w:p w14:paraId="20369F26" w14:textId="15959074" w:rsidR="00596413" w:rsidRPr="00D11E2A" w:rsidRDefault="00596413" w:rsidP="00596413">
            <w:pPr>
              <w:pStyle w:val="CBFrageZ1"/>
            </w:pPr>
            <w:r w:rsidRPr="00D11E2A">
              <w:t>d)</w:t>
            </w:r>
          </w:p>
        </w:tc>
        <w:tc>
          <w:tcPr>
            <w:tcW w:w="7225" w:type="dxa"/>
            <w:gridSpan w:val="2"/>
            <w:tcBorders>
              <w:top w:val="single" w:sz="2" w:space="0" w:color="333333"/>
              <w:bottom w:val="single" w:sz="8" w:space="0" w:color="auto"/>
            </w:tcBorders>
          </w:tcPr>
          <w:p w14:paraId="39A2A175" w14:textId="753EF503" w:rsidR="00596413" w:rsidRPr="00D11E2A" w:rsidRDefault="00AE2C56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Un membre de votre entourage, de votre milieu familial ou votre partenaire sexuel/le habituel/le a-t-il/elle présenté une jaunisse (hépatite due à une autre cause) ?</w:t>
            </w:r>
          </w:p>
          <w:p w14:paraId="11851431" w14:textId="7CC8FAD1" w:rsidR="00596413" w:rsidRPr="00D11E2A" w:rsidRDefault="00AE2C56" w:rsidP="00596413">
            <w:pPr>
              <w:pStyle w:val="CBZusatzOHNEPlatz"/>
              <w:rPr>
                <w:lang w:val="fr-CH"/>
              </w:rPr>
            </w:pPr>
            <w:r w:rsidRPr="00D11E2A">
              <w:rPr>
                <w:lang w:val="fr-CH"/>
              </w:rPr>
              <w:t>Si oui, merci de préciser à ce sujet :</w:t>
            </w:r>
            <w:r w:rsidR="00596413" w:rsidRPr="00D11E2A">
              <w:rPr>
                <w:lang w:val="fr-CH"/>
              </w:rPr>
              <w:t xml:space="preserve"> </w:t>
            </w:r>
          </w:p>
          <w:p w14:paraId="6A84493F" w14:textId="3964618F" w:rsidR="00596413" w:rsidRPr="00D11E2A" w:rsidRDefault="00596413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ab/>
            </w:r>
          </w:p>
        </w:tc>
        <w:tc>
          <w:tcPr>
            <w:tcW w:w="854" w:type="dxa"/>
            <w:tcBorders>
              <w:top w:val="single" w:sz="2" w:space="0" w:color="333333"/>
              <w:bottom w:val="single" w:sz="8" w:space="0" w:color="auto"/>
            </w:tcBorders>
          </w:tcPr>
          <w:p w14:paraId="6FFAEAEC" w14:textId="5332D1B2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8" w:space="0" w:color="auto"/>
            </w:tcBorders>
          </w:tcPr>
          <w:p w14:paraId="0813554D" w14:textId="1FB4E975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653BE3" w:rsidRPr="00444DF6" w14:paraId="54B7C4E7" w14:textId="77777777" w:rsidTr="00FE66EA">
        <w:tblPrEx>
          <w:tblBorders>
            <w:bottom w:val="none" w:sz="0" w:space="0" w:color="auto"/>
          </w:tblBorders>
        </w:tblPrEx>
        <w:tc>
          <w:tcPr>
            <w:tcW w:w="568" w:type="dxa"/>
            <w:tcBorders>
              <w:top w:val="single" w:sz="8" w:space="0" w:color="auto"/>
              <w:bottom w:val="nil"/>
            </w:tcBorders>
          </w:tcPr>
          <w:p w14:paraId="2E7955D0" w14:textId="6316A7F4" w:rsidR="00653BE3" w:rsidRPr="00D11E2A" w:rsidRDefault="00653BE3" w:rsidP="00653BE3">
            <w:pPr>
              <w:pStyle w:val="CBMedKapitel"/>
            </w:pPr>
            <w:r w:rsidRPr="00D11E2A">
              <w:t>13.</w:t>
            </w:r>
          </w:p>
        </w:tc>
        <w:tc>
          <w:tcPr>
            <w:tcW w:w="7656" w:type="dxa"/>
            <w:gridSpan w:val="3"/>
            <w:tcBorders>
              <w:top w:val="single" w:sz="8" w:space="0" w:color="auto"/>
              <w:bottom w:val="nil"/>
            </w:tcBorders>
          </w:tcPr>
          <w:p w14:paraId="7FDDD131" w14:textId="0A1B0B6D" w:rsidR="00653BE3" w:rsidRPr="00D11E2A" w:rsidRDefault="00AE2C56" w:rsidP="00653BE3">
            <w:pPr>
              <w:pStyle w:val="CBMedKapitel"/>
              <w:rPr>
                <w:lang w:val="fr-CH"/>
              </w:rPr>
            </w:pPr>
            <w:r w:rsidRPr="00D11E2A">
              <w:rPr>
                <w:lang w:val="fr-CH"/>
              </w:rPr>
              <w:t>Risque de VIH et séjour dans un pays à fort taux d’infection au VIH</w:t>
            </w:r>
          </w:p>
        </w:tc>
        <w:tc>
          <w:tcPr>
            <w:tcW w:w="854" w:type="dxa"/>
            <w:tcBorders>
              <w:top w:val="single" w:sz="8" w:space="0" w:color="auto"/>
              <w:bottom w:val="nil"/>
            </w:tcBorders>
          </w:tcPr>
          <w:p w14:paraId="7BAF53B0" w14:textId="77777777" w:rsidR="00653BE3" w:rsidRPr="00D11E2A" w:rsidRDefault="00653BE3" w:rsidP="00653BE3">
            <w:pPr>
              <w:pStyle w:val="CBMedKapitel"/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nil"/>
            </w:tcBorders>
          </w:tcPr>
          <w:p w14:paraId="102A6FC4" w14:textId="77777777" w:rsidR="00653BE3" w:rsidRPr="00D11E2A" w:rsidRDefault="00653BE3" w:rsidP="00653BE3">
            <w:pPr>
              <w:pStyle w:val="CBMedKapitel"/>
              <w:rPr>
                <w:lang w:val="fr-CH"/>
              </w:rPr>
            </w:pPr>
          </w:p>
        </w:tc>
      </w:tr>
      <w:tr w:rsidR="00596413" w:rsidRPr="00D11E2A" w14:paraId="484B4E35" w14:textId="77777777" w:rsidTr="00FE66EA">
        <w:tblPrEx>
          <w:tblBorders>
            <w:bottom w:val="none" w:sz="0" w:space="0" w:color="auto"/>
          </w:tblBorders>
        </w:tblPrEx>
        <w:tc>
          <w:tcPr>
            <w:tcW w:w="568" w:type="dxa"/>
            <w:tcBorders>
              <w:top w:val="nil"/>
            </w:tcBorders>
          </w:tcPr>
          <w:p w14:paraId="7DD0F14F" w14:textId="77777777" w:rsidR="00596413" w:rsidRPr="00D11E2A" w:rsidRDefault="00596413" w:rsidP="00596413">
            <w:pPr>
              <w:pStyle w:val="CBFrageZ1"/>
              <w:rPr>
                <w:lang w:val="fr-CH"/>
              </w:rPr>
            </w:pPr>
          </w:p>
        </w:tc>
        <w:tc>
          <w:tcPr>
            <w:tcW w:w="573" w:type="dxa"/>
            <w:gridSpan w:val="2"/>
            <w:tcBorders>
              <w:top w:val="nil"/>
              <w:bottom w:val="single" w:sz="2" w:space="0" w:color="333333"/>
            </w:tcBorders>
          </w:tcPr>
          <w:p w14:paraId="53C65F98" w14:textId="77777777" w:rsidR="00596413" w:rsidRPr="00D11E2A" w:rsidRDefault="00596413" w:rsidP="00596413">
            <w:pPr>
              <w:pStyle w:val="CBFrageZ1"/>
            </w:pPr>
            <w:r w:rsidRPr="00D11E2A">
              <w:t xml:space="preserve">a) </w:t>
            </w:r>
          </w:p>
        </w:tc>
        <w:tc>
          <w:tcPr>
            <w:tcW w:w="7083" w:type="dxa"/>
            <w:tcBorders>
              <w:top w:val="nil"/>
              <w:bottom w:val="single" w:sz="2" w:space="0" w:color="333333"/>
            </w:tcBorders>
          </w:tcPr>
          <w:p w14:paraId="7C4E1E0F" w14:textId="1CBEB286" w:rsidR="00596413" w:rsidRPr="00D11E2A" w:rsidRDefault="00AE2C56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Au cours des 12 derniers mois, avez-vous séjourné pendant au moins six mois à l’étranger </w:t>
            </w:r>
            <w:r w:rsidR="00596413" w:rsidRPr="00D11E2A">
              <w:rPr>
                <w:lang w:val="fr-CH"/>
              </w:rPr>
              <w:t>?</w:t>
            </w:r>
          </w:p>
          <w:p w14:paraId="4B681D6D" w14:textId="77777777" w:rsidR="00AE2C56" w:rsidRPr="00D11E2A" w:rsidRDefault="00AE2C56" w:rsidP="00AE2C56">
            <w:pPr>
              <w:pStyle w:val="CBZusatzOHNEPlatz"/>
              <w:rPr>
                <w:lang w:val="fr-CH"/>
              </w:rPr>
            </w:pPr>
            <w:r w:rsidRPr="00D11E2A">
              <w:rPr>
                <w:lang w:val="fr-CH"/>
              </w:rPr>
              <w:t>Si oui, où ?</w:t>
            </w:r>
          </w:p>
          <w:p w14:paraId="743DBC55" w14:textId="77777777" w:rsidR="00AE2C56" w:rsidRPr="00D11E2A" w:rsidRDefault="00AE2C56" w:rsidP="00AE2C56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 xml:space="preserve">Pays : </w:t>
            </w:r>
            <w:r w:rsidRPr="00D11E2A">
              <w:rPr>
                <w:lang w:val="fr-CH"/>
              </w:rPr>
              <w:tab/>
            </w:r>
          </w:p>
          <w:p w14:paraId="5BE42F77" w14:textId="29071E72" w:rsidR="00596413" w:rsidRPr="00D11E2A" w:rsidRDefault="00AE2C56" w:rsidP="00AE2C56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 xml:space="preserve">Quand étiez vous dans ce pays ? </w:t>
            </w:r>
            <w:r w:rsidRPr="00D11E2A">
              <w:rPr>
                <w:lang w:val="fr-CH"/>
              </w:rPr>
              <w:tab/>
            </w:r>
          </w:p>
        </w:tc>
        <w:tc>
          <w:tcPr>
            <w:tcW w:w="854" w:type="dxa"/>
            <w:tcBorders>
              <w:top w:val="nil"/>
              <w:bottom w:val="single" w:sz="2" w:space="0" w:color="333333"/>
            </w:tcBorders>
          </w:tcPr>
          <w:p w14:paraId="5BFDD88C" w14:textId="037C9A41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nil"/>
              <w:bottom w:val="single" w:sz="2" w:space="0" w:color="333333"/>
            </w:tcBorders>
          </w:tcPr>
          <w:p w14:paraId="3469576A" w14:textId="66258ACE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42809F0F" w14:textId="77777777" w:rsidTr="00FE66EA">
        <w:tblPrEx>
          <w:tblBorders>
            <w:bottom w:val="none" w:sz="0" w:space="0" w:color="auto"/>
          </w:tblBorders>
        </w:tblPrEx>
        <w:tc>
          <w:tcPr>
            <w:tcW w:w="568" w:type="dxa"/>
            <w:tcBorders>
              <w:bottom w:val="single" w:sz="8" w:space="0" w:color="auto"/>
            </w:tcBorders>
          </w:tcPr>
          <w:p w14:paraId="62BC0CB6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573" w:type="dxa"/>
            <w:gridSpan w:val="2"/>
            <w:tcBorders>
              <w:top w:val="single" w:sz="2" w:space="0" w:color="333333"/>
              <w:bottom w:val="single" w:sz="8" w:space="0" w:color="auto"/>
            </w:tcBorders>
          </w:tcPr>
          <w:p w14:paraId="63407F7A" w14:textId="4BBB5256" w:rsidR="00596413" w:rsidRPr="00D11E2A" w:rsidRDefault="00596413" w:rsidP="00596413">
            <w:pPr>
              <w:pStyle w:val="CBFrageZ1"/>
            </w:pPr>
            <w:r w:rsidRPr="00D11E2A">
              <w:t>b)</w:t>
            </w:r>
          </w:p>
        </w:tc>
        <w:tc>
          <w:tcPr>
            <w:tcW w:w="7083" w:type="dxa"/>
            <w:tcBorders>
              <w:top w:val="single" w:sz="2" w:space="0" w:color="333333"/>
              <w:bottom w:val="single" w:sz="8" w:space="0" w:color="auto"/>
            </w:tcBorders>
          </w:tcPr>
          <w:p w14:paraId="3C675199" w14:textId="10E7AF87" w:rsidR="00596413" w:rsidRPr="00D11E2A" w:rsidRDefault="00AE2C56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Pendant ce séjour, vous êtes-vous exposée à un risque d’infection au VIH, p.ex. par rapport sexuel, intervention médicale comme une transfusion sanguine, tatouage ou piercing ?</w:t>
            </w:r>
          </w:p>
        </w:tc>
        <w:tc>
          <w:tcPr>
            <w:tcW w:w="854" w:type="dxa"/>
            <w:tcBorders>
              <w:top w:val="single" w:sz="2" w:space="0" w:color="333333"/>
              <w:bottom w:val="single" w:sz="8" w:space="0" w:color="auto"/>
            </w:tcBorders>
          </w:tcPr>
          <w:p w14:paraId="62B23219" w14:textId="583DEA50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8" w:space="0" w:color="auto"/>
            </w:tcBorders>
          </w:tcPr>
          <w:p w14:paraId="6938C8EA" w14:textId="3660B2B6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653BE3" w:rsidRPr="00444DF6" w14:paraId="4DC91257" w14:textId="77777777" w:rsidTr="00FE66EA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  <w:tcBorders>
              <w:top w:val="single" w:sz="8" w:space="0" w:color="auto"/>
            </w:tcBorders>
          </w:tcPr>
          <w:p w14:paraId="63C8319C" w14:textId="4BFEBC7E" w:rsidR="00653BE3" w:rsidRPr="00D11E2A" w:rsidRDefault="00653BE3" w:rsidP="00653BE3">
            <w:pPr>
              <w:pStyle w:val="CBMedKapitel"/>
            </w:pPr>
            <w:r w:rsidRPr="00D11E2A">
              <w:t>14.</w:t>
            </w:r>
          </w:p>
        </w:tc>
        <w:tc>
          <w:tcPr>
            <w:tcW w:w="7656" w:type="dxa"/>
            <w:gridSpan w:val="3"/>
            <w:tcBorders>
              <w:top w:val="single" w:sz="8" w:space="0" w:color="auto"/>
            </w:tcBorders>
          </w:tcPr>
          <w:p w14:paraId="12241CA5" w14:textId="5EFB0069" w:rsidR="00653BE3" w:rsidRPr="00D11E2A" w:rsidRDefault="00AE2C56" w:rsidP="00653BE3">
            <w:pPr>
              <w:pStyle w:val="CBMedKapitel"/>
              <w:rPr>
                <w:lang w:val="fr-CH"/>
              </w:rPr>
            </w:pPr>
            <w:r w:rsidRPr="00D11E2A">
              <w:rPr>
                <w:lang w:val="fr-CH"/>
              </w:rPr>
              <w:t>Procédures et traitements invasifs ou contact avec du sang étranger</w:t>
            </w:r>
          </w:p>
        </w:tc>
        <w:tc>
          <w:tcPr>
            <w:tcW w:w="854" w:type="dxa"/>
            <w:tcBorders>
              <w:top w:val="single" w:sz="8" w:space="0" w:color="auto"/>
            </w:tcBorders>
          </w:tcPr>
          <w:p w14:paraId="0E6B99CC" w14:textId="77777777" w:rsidR="00653BE3" w:rsidRPr="00D11E2A" w:rsidRDefault="00653BE3" w:rsidP="00653BE3">
            <w:pPr>
              <w:pStyle w:val="CBMedKapitel"/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50F7CEE5" w14:textId="77777777" w:rsidR="00653BE3" w:rsidRPr="00D11E2A" w:rsidRDefault="00653BE3" w:rsidP="00653BE3">
            <w:pPr>
              <w:pStyle w:val="CBMedKapitel"/>
              <w:rPr>
                <w:lang w:val="fr-CH"/>
              </w:rPr>
            </w:pPr>
          </w:p>
        </w:tc>
      </w:tr>
      <w:tr w:rsidR="00596413" w:rsidRPr="00D11E2A" w14:paraId="6B507567" w14:textId="77777777" w:rsidTr="00FE66EA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68" w:type="dxa"/>
          </w:tcPr>
          <w:p w14:paraId="3B9F02BA" w14:textId="77777777" w:rsidR="00596413" w:rsidRPr="00D11E2A" w:rsidRDefault="00596413" w:rsidP="00596413">
            <w:pPr>
              <w:pStyle w:val="CBFrageZ1"/>
              <w:rPr>
                <w:lang w:val="fr-CH"/>
              </w:rPr>
            </w:pPr>
          </w:p>
        </w:tc>
        <w:tc>
          <w:tcPr>
            <w:tcW w:w="573" w:type="dxa"/>
            <w:gridSpan w:val="2"/>
          </w:tcPr>
          <w:p w14:paraId="5E387847" w14:textId="77777777" w:rsidR="00596413" w:rsidRPr="00D11E2A" w:rsidRDefault="00596413" w:rsidP="00596413">
            <w:pPr>
              <w:pStyle w:val="CBFrageZ1"/>
            </w:pPr>
            <w:r w:rsidRPr="00D11E2A">
              <w:t>a)</w:t>
            </w:r>
          </w:p>
        </w:tc>
        <w:tc>
          <w:tcPr>
            <w:tcW w:w="7083" w:type="dxa"/>
          </w:tcPr>
          <w:p w14:paraId="0015F943" w14:textId="085C832D" w:rsidR="00596413" w:rsidRPr="00D11E2A" w:rsidRDefault="00AE2C56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Au cours des deux derniers mois, avez-vous eu</w:t>
            </w:r>
          </w:p>
          <w:tbl>
            <w:tblPr>
              <w:tblStyle w:val="Tabellenraster"/>
              <w:tblW w:w="72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7"/>
              <w:gridCol w:w="709"/>
              <w:gridCol w:w="2126"/>
              <w:gridCol w:w="850"/>
              <w:gridCol w:w="1745"/>
              <w:gridCol w:w="370"/>
            </w:tblGrid>
            <w:tr w:rsidR="00596413" w:rsidRPr="00D11E2A" w14:paraId="1087F8FE" w14:textId="77777777" w:rsidTr="00B853E8">
              <w:tc>
                <w:tcPr>
                  <w:tcW w:w="2166" w:type="dxa"/>
                  <w:gridSpan w:val="2"/>
                </w:tcPr>
                <w:p w14:paraId="5EE237E2" w14:textId="0D215FD3" w:rsidR="00596413" w:rsidRPr="00D11E2A" w:rsidRDefault="00596413" w:rsidP="00596413">
                  <w:pPr>
                    <w:pStyle w:val="CBFrageZ1ohneAbstand"/>
                  </w:pPr>
                  <w:r w:rsidRPr="00D11E2A">
                    <w:sym w:font="Wingdings" w:char="F06F"/>
                  </w:r>
                  <w:r w:rsidRPr="00D11E2A">
                    <w:t xml:space="preserve"> </w:t>
                  </w:r>
                  <w:r w:rsidR="00AE2C56" w:rsidRPr="00D11E2A">
                    <w:t>un tatouage</w:t>
                  </w:r>
                </w:p>
              </w:tc>
              <w:tc>
                <w:tcPr>
                  <w:tcW w:w="2126" w:type="dxa"/>
                </w:tcPr>
                <w:p w14:paraId="2786D3E9" w14:textId="17848BCC" w:rsidR="00596413" w:rsidRPr="00D11E2A" w:rsidRDefault="00596413" w:rsidP="00596413">
                  <w:pPr>
                    <w:pStyle w:val="CBFrageZ1ohneAbstand"/>
                  </w:pPr>
                  <w:r w:rsidRPr="00D11E2A">
                    <w:sym w:font="Wingdings" w:char="F06F"/>
                  </w:r>
                  <w:r w:rsidRPr="00D11E2A">
                    <w:t xml:space="preserve"> </w:t>
                  </w:r>
                  <w:r w:rsidR="00AE2C56" w:rsidRPr="00D11E2A">
                    <w:t>un piercing</w:t>
                  </w:r>
                </w:p>
              </w:tc>
              <w:tc>
                <w:tcPr>
                  <w:tcW w:w="2965" w:type="dxa"/>
                  <w:gridSpan w:val="3"/>
                </w:tcPr>
                <w:p w14:paraId="7A7C6051" w14:textId="264F21B4" w:rsidR="00596413" w:rsidRPr="00D11E2A" w:rsidRDefault="00596413" w:rsidP="00596413">
                  <w:pPr>
                    <w:pStyle w:val="CBFrageZ1ohneAbstand"/>
                  </w:pPr>
                  <w:r w:rsidRPr="00D11E2A">
                    <w:sym w:font="Wingdings" w:char="F06F"/>
                  </w:r>
                  <w:r w:rsidRPr="00D11E2A">
                    <w:t xml:space="preserve"> </w:t>
                  </w:r>
                  <w:r w:rsidR="00AE2C56" w:rsidRPr="00D11E2A">
                    <w:t>un maquillage permanent</w:t>
                  </w:r>
                </w:p>
              </w:tc>
            </w:tr>
            <w:tr w:rsidR="00596413" w:rsidRPr="00D11E2A" w14:paraId="0F5002D9" w14:textId="77777777" w:rsidTr="00B853E8">
              <w:tc>
                <w:tcPr>
                  <w:tcW w:w="4292" w:type="dxa"/>
                  <w:gridSpan w:val="3"/>
                </w:tcPr>
                <w:p w14:paraId="4B67DB99" w14:textId="6B11B2BA" w:rsidR="00596413" w:rsidRPr="00D11E2A" w:rsidRDefault="00596413" w:rsidP="00596413">
                  <w:pPr>
                    <w:pStyle w:val="CBFrageZ1ohneAbstand"/>
                  </w:pPr>
                  <w:r w:rsidRPr="00D11E2A">
                    <w:sym w:font="Wingdings" w:char="F06F"/>
                  </w:r>
                  <w:r w:rsidRPr="00D11E2A">
                    <w:t xml:space="preserve"> </w:t>
                  </w:r>
                  <w:r w:rsidR="00AE2C56" w:rsidRPr="00D11E2A">
                    <w:t>un traitement par acuponcture</w:t>
                  </w:r>
                </w:p>
              </w:tc>
              <w:tc>
                <w:tcPr>
                  <w:tcW w:w="2965" w:type="dxa"/>
                  <w:gridSpan w:val="3"/>
                </w:tcPr>
                <w:p w14:paraId="6A6066AE" w14:textId="24DD54D7" w:rsidR="00596413" w:rsidRPr="00D11E2A" w:rsidRDefault="00596413" w:rsidP="00596413">
                  <w:pPr>
                    <w:pStyle w:val="CBFrageZ1ohneAbstand"/>
                  </w:pPr>
                  <w:r w:rsidRPr="00D11E2A">
                    <w:sym w:font="Wingdings" w:char="F06F"/>
                  </w:r>
                  <w:r w:rsidRPr="00D11E2A">
                    <w:t xml:space="preserve"> </w:t>
                  </w:r>
                  <w:r w:rsidR="00AE2C56" w:rsidRPr="00D11E2A">
                    <w:t>une gastro-/coloscopie</w:t>
                  </w:r>
                </w:p>
              </w:tc>
            </w:tr>
            <w:tr w:rsidR="006D6B51" w:rsidRPr="00D11E2A" w14:paraId="7649C830" w14:textId="77777777" w:rsidTr="00B853E8">
              <w:trPr>
                <w:gridAfter w:val="1"/>
                <w:wAfter w:w="370" w:type="dxa"/>
              </w:trPr>
              <w:tc>
                <w:tcPr>
                  <w:tcW w:w="1457" w:type="dxa"/>
                </w:tcPr>
                <w:p w14:paraId="34A28784" w14:textId="77F9993D" w:rsidR="006D6B51" w:rsidRPr="00D11E2A" w:rsidRDefault="006D6B51" w:rsidP="006D6B51">
                  <w:pPr>
                    <w:pStyle w:val="CBZusatzinfo"/>
                    <w:spacing w:after="0"/>
                    <w:rPr>
                      <w:lang w:val="fr-CH"/>
                    </w:rPr>
                  </w:pPr>
                  <w:r w:rsidRPr="00D11E2A">
                    <w:t xml:space="preserve">Si oui, </w:t>
                  </w:r>
                  <w:proofErr w:type="gramStart"/>
                  <w:r w:rsidRPr="00D11E2A">
                    <w:t>quand ?</w:t>
                  </w:r>
                  <w:proofErr w:type="gramEnd"/>
                </w:p>
              </w:tc>
              <w:tc>
                <w:tcPr>
                  <w:tcW w:w="5430" w:type="dxa"/>
                  <w:gridSpan w:val="4"/>
                </w:tcPr>
                <w:p w14:paraId="55A356E7" w14:textId="3D78A1FC" w:rsidR="006D6B51" w:rsidRPr="00D11E2A" w:rsidRDefault="006D6B51" w:rsidP="006D6B51">
                  <w:pPr>
                    <w:pStyle w:val="CBZusatzinfo"/>
                    <w:rPr>
                      <w:i w:val="0"/>
                      <w:iCs w:val="0"/>
                    </w:rPr>
                  </w:pPr>
                  <w:r w:rsidRPr="00D11E2A">
                    <w:tab/>
                  </w:r>
                </w:p>
              </w:tc>
            </w:tr>
            <w:tr w:rsidR="00596413" w:rsidRPr="00D11E2A" w14:paraId="31AE14F6" w14:textId="77777777" w:rsidTr="00B853E8">
              <w:trPr>
                <w:gridAfter w:val="1"/>
                <w:wAfter w:w="370" w:type="dxa"/>
              </w:trPr>
              <w:tc>
                <w:tcPr>
                  <w:tcW w:w="4292" w:type="dxa"/>
                  <w:gridSpan w:val="3"/>
                </w:tcPr>
                <w:p w14:paraId="742DE196" w14:textId="15D41D43" w:rsidR="00596413" w:rsidRPr="00D11E2A" w:rsidRDefault="004F0AAE" w:rsidP="006D6B51">
                  <w:pPr>
                    <w:pStyle w:val="CBZusatzOHNEPlatz"/>
                    <w:rPr>
                      <w:lang w:val="fr-CH"/>
                    </w:rPr>
                  </w:pPr>
                  <w:r w:rsidRPr="00D11E2A">
                    <w:rPr>
                      <w:lang w:val="fr-CH"/>
                    </w:rPr>
                    <w:t>Si oui, l</w:t>
                  </w:r>
                  <w:r w:rsidR="00AE2C56" w:rsidRPr="00D11E2A">
                    <w:rPr>
                      <w:lang w:val="fr-CH"/>
                    </w:rPr>
                    <w:t>es instruments utilisés étaient-ils stériles </w:t>
                  </w:r>
                  <w:r w:rsidR="00596413" w:rsidRPr="00D11E2A">
                    <w:rPr>
                      <w:lang w:val="fr-CH"/>
                    </w:rPr>
                    <w:t>?</w:t>
                  </w:r>
                </w:p>
              </w:tc>
              <w:tc>
                <w:tcPr>
                  <w:tcW w:w="850" w:type="dxa"/>
                </w:tcPr>
                <w:p w14:paraId="1033331F" w14:textId="624EA2F8" w:rsidR="00596413" w:rsidRPr="00D11E2A" w:rsidRDefault="00596413" w:rsidP="006D6B51">
                  <w:pPr>
                    <w:pStyle w:val="CBZusatzOHNEPlatz"/>
                  </w:pPr>
                  <w:r w:rsidRPr="00D11E2A">
                    <w:rPr>
                      <w:i w:val="0"/>
                      <w:iCs w:val="0"/>
                    </w:rPr>
                    <w:sym w:font="Wingdings" w:char="F06F"/>
                  </w:r>
                  <w:r w:rsidRPr="00D11E2A">
                    <w:t xml:space="preserve"> </w:t>
                  </w:r>
                  <w:r w:rsidR="00AE2C56" w:rsidRPr="00D11E2A">
                    <w:t>Oui</w:t>
                  </w:r>
                </w:p>
              </w:tc>
              <w:tc>
                <w:tcPr>
                  <w:tcW w:w="1745" w:type="dxa"/>
                </w:tcPr>
                <w:p w14:paraId="1F343A52" w14:textId="2CAE2202" w:rsidR="00596413" w:rsidRPr="00D11E2A" w:rsidRDefault="00596413" w:rsidP="006D6B51">
                  <w:pPr>
                    <w:pStyle w:val="CBZusatzOHNEPlatz"/>
                  </w:pPr>
                  <w:r w:rsidRPr="00D11E2A">
                    <w:rPr>
                      <w:i w:val="0"/>
                      <w:iCs w:val="0"/>
                    </w:rPr>
                    <w:sym w:font="Wingdings" w:char="F06F"/>
                  </w:r>
                  <w:r w:rsidRPr="00D11E2A">
                    <w:t xml:space="preserve"> N</w:t>
                  </w:r>
                  <w:r w:rsidR="00AE2C56" w:rsidRPr="00D11E2A">
                    <w:t>on</w:t>
                  </w:r>
                </w:p>
              </w:tc>
            </w:tr>
          </w:tbl>
          <w:p w14:paraId="376B2C69" w14:textId="2A3144B5" w:rsidR="00596413" w:rsidRPr="00D11E2A" w:rsidRDefault="00596413" w:rsidP="00596413">
            <w:pPr>
              <w:pStyle w:val="CBText"/>
            </w:pPr>
          </w:p>
        </w:tc>
        <w:tc>
          <w:tcPr>
            <w:tcW w:w="854" w:type="dxa"/>
          </w:tcPr>
          <w:p w14:paraId="25939236" w14:textId="2E2E1074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0" w:type="dxa"/>
          </w:tcPr>
          <w:p w14:paraId="295CE1D5" w14:textId="24B9BB91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</w:tbl>
    <w:p w14:paraId="7C6FB39D" w14:textId="77777777" w:rsidR="00861A2D" w:rsidRPr="00D11E2A" w:rsidRDefault="00861A2D">
      <w:r w:rsidRPr="00D11E2A">
        <w:br w:type="page"/>
      </w:r>
    </w:p>
    <w:tbl>
      <w:tblPr>
        <w:tblW w:w="9928" w:type="dxa"/>
        <w:tblInd w:w="-147" w:type="dxa"/>
        <w:tblLayout w:type="fixed"/>
        <w:tblLook w:val="0020" w:firstRow="1" w:lastRow="0" w:firstColumn="0" w:lastColumn="0" w:noHBand="0" w:noVBand="0"/>
      </w:tblPr>
      <w:tblGrid>
        <w:gridCol w:w="568"/>
        <w:gridCol w:w="573"/>
        <w:gridCol w:w="6944"/>
        <w:gridCol w:w="848"/>
        <w:gridCol w:w="995"/>
      </w:tblGrid>
      <w:tr w:rsidR="004B69D4" w:rsidRPr="00444DF6" w14:paraId="0FDC07BF" w14:textId="77777777" w:rsidTr="00F41271">
        <w:tc>
          <w:tcPr>
            <w:tcW w:w="568" w:type="dxa"/>
            <w:tcBorders>
              <w:top w:val="single" w:sz="8" w:space="0" w:color="auto"/>
            </w:tcBorders>
          </w:tcPr>
          <w:p w14:paraId="27CFFECB" w14:textId="77777777" w:rsidR="004B69D4" w:rsidRPr="00D11E2A" w:rsidRDefault="004B69D4" w:rsidP="006C7772">
            <w:pPr>
              <w:pStyle w:val="CBMedKapitel"/>
            </w:pPr>
            <w:r w:rsidRPr="00D11E2A">
              <w:lastRenderedPageBreak/>
              <w:t>14.</w:t>
            </w:r>
          </w:p>
        </w:tc>
        <w:tc>
          <w:tcPr>
            <w:tcW w:w="9360" w:type="dxa"/>
            <w:gridSpan w:val="4"/>
            <w:tcBorders>
              <w:top w:val="single" w:sz="8" w:space="0" w:color="auto"/>
            </w:tcBorders>
          </w:tcPr>
          <w:p w14:paraId="1A3F779A" w14:textId="386C4204" w:rsidR="004B69D4" w:rsidRPr="00D11E2A" w:rsidRDefault="004B69D4" w:rsidP="006C7772">
            <w:pPr>
              <w:pStyle w:val="CBMedKapitel"/>
              <w:rPr>
                <w:lang w:val="fr-CH"/>
              </w:rPr>
            </w:pPr>
            <w:r w:rsidRPr="00D11E2A">
              <w:rPr>
                <w:lang w:val="fr-CH"/>
              </w:rPr>
              <w:t xml:space="preserve">Procédures et traitements invasifs ou contact avec du sang étranger     </w:t>
            </w:r>
            <w:r w:rsidRPr="00D11E2A">
              <w:rPr>
                <w:rStyle w:val="CBMedKapitelFortsetzungZchn"/>
                <w:b w:val="0"/>
                <w:bCs w:val="0"/>
                <w:lang w:val="fr-CH"/>
              </w:rPr>
              <w:t>- continuation -</w:t>
            </w:r>
          </w:p>
        </w:tc>
      </w:tr>
      <w:tr w:rsidR="00596413" w:rsidRPr="00D11E2A" w14:paraId="0EABE486" w14:textId="77777777" w:rsidTr="009B6A3A">
        <w:tc>
          <w:tcPr>
            <w:tcW w:w="568" w:type="dxa"/>
            <w:tcBorders>
              <w:bottom w:val="single" w:sz="8" w:space="0" w:color="auto"/>
            </w:tcBorders>
          </w:tcPr>
          <w:p w14:paraId="4A49B2BB" w14:textId="3A201919" w:rsidR="00596413" w:rsidRPr="00D11E2A" w:rsidRDefault="00596413" w:rsidP="00596413">
            <w:pPr>
              <w:pStyle w:val="CBFrageZ1"/>
              <w:rPr>
                <w:lang w:val="fr-CH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</w:tcPr>
          <w:p w14:paraId="085A7E3D" w14:textId="79C348AC" w:rsidR="00596413" w:rsidRPr="00D11E2A" w:rsidRDefault="00596413" w:rsidP="00596413">
            <w:pPr>
              <w:pStyle w:val="CBFrageZ1"/>
            </w:pPr>
            <w:r w:rsidRPr="00D11E2A">
              <w:t>b)</w:t>
            </w:r>
          </w:p>
        </w:tc>
        <w:tc>
          <w:tcPr>
            <w:tcW w:w="6944" w:type="dxa"/>
            <w:tcBorders>
              <w:bottom w:val="single" w:sz="8" w:space="0" w:color="auto"/>
            </w:tcBorders>
          </w:tcPr>
          <w:p w14:paraId="73596070" w14:textId="4CC035FE" w:rsidR="00596413" w:rsidRPr="00D11E2A" w:rsidRDefault="009B6A3A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Au cours des deux derniers mois, avez-vous eu un contact avec du sang étranger (blessure par piqûre d’aiguille, éclaboussures de sang ayant atteint les yeux, la bouche ou autre) ?</w:t>
            </w:r>
          </w:p>
          <w:p w14:paraId="12A99685" w14:textId="74D79721" w:rsidR="00596413" w:rsidRPr="00D11E2A" w:rsidRDefault="009B6A3A" w:rsidP="00596413">
            <w:pPr>
              <w:pStyle w:val="CBZusatzinfo"/>
            </w:pPr>
            <w:r w:rsidRPr="00D11E2A">
              <w:t xml:space="preserve">Si oui, </w:t>
            </w:r>
            <w:proofErr w:type="gramStart"/>
            <w:r w:rsidRPr="00D11E2A">
              <w:t>quand ?</w:t>
            </w:r>
            <w:proofErr w:type="gramEnd"/>
            <w:r w:rsidR="00596413" w:rsidRPr="00D11E2A">
              <w:t xml:space="preserve"> </w:t>
            </w:r>
            <w:r w:rsidR="00596413" w:rsidRPr="00D11E2A">
              <w:tab/>
            </w:r>
          </w:p>
        </w:tc>
        <w:tc>
          <w:tcPr>
            <w:tcW w:w="848" w:type="dxa"/>
            <w:tcBorders>
              <w:bottom w:val="single" w:sz="8" w:space="0" w:color="auto"/>
            </w:tcBorders>
          </w:tcPr>
          <w:p w14:paraId="0F00342D" w14:textId="3CB157E2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995" w:type="dxa"/>
            <w:tcBorders>
              <w:bottom w:val="single" w:sz="8" w:space="0" w:color="auto"/>
            </w:tcBorders>
          </w:tcPr>
          <w:p w14:paraId="15DE5D3F" w14:textId="65E8CEF3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B21927" w:rsidRPr="00444DF6" w14:paraId="3033605A" w14:textId="77777777" w:rsidTr="00D167E4">
        <w:tc>
          <w:tcPr>
            <w:tcW w:w="568" w:type="dxa"/>
            <w:tcBorders>
              <w:top w:val="single" w:sz="8" w:space="0" w:color="auto"/>
            </w:tcBorders>
          </w:tcPr>
          <w:p w14:paraId="213C34A6" w14:textId="1D347E8E" w:rsidR="00B21927" w:rsidRPr="00D11E2A" w:rsidRDefault="00B21927" w:rsidP="00653BE3">
            <w:pPr>
              <w:pStyle w:val="CBMedKapitel"/>
            </w:pPr>
            <w:r w:rsidRPr="00D11E2A">
              <w:t>15.</w:t>
            </w:r>
          </w:p>
        </w:tc>
        <w:tc>
          <w:tcPr>
            <w:tcW w:w="9360" w:type="dxa"/>
            <w:gridSpan w:val="4"/>
            <w:tcBorders>
              <w:top w:val="single" w:sz="8" w:space="0" w:color="auto"/>
            </w:tcBorders>
          </w:tcPr>
          <w:p w14:paraId="7B59698E" w14:textId="2E15635A" w:rsidR="00B21927" w:rsidRPr="00D11E2A" w:rsidRDefault="00B21927" w:rsidP="00653BE3">
            <w:pPr>
              <w:pStyle w:val="CBMedKapitel"/>
              <w:rPr>
                <w:lang w:val="fr-CH"/>
              </w:rPr>
            </w:pPr>
            <w:r w:rsidRPr="00D11E2A">
              <w:rPr>
                <w:lang w:val="fr-CH"/>
              </w:rPr>
              <w:t>Vous êtes-vous exposée à l’une ou plusieurs des situations à risque suivantes ?</w:t>
            </w:r>
          </w:p>
        </w:tc>
      </w:tr>
      <w:tr w:rsidR="00B21927" w:rsidRPr="00D11E2A" w14:paraId="3EDE88B1" w14:textId="77777777" w:rsidTr="009B6A3A">
        <w:tc>
          <w:tcPr>
            <w:tcW w:w="568" w:type="dxa"/>
          </w:tcPr>
          <w:p w14:paraId="7C63A913" w14:textId="77777777" w:rsidR="00B21927" w:rsidRPr="00D11E2A" w:rsidRDefault="00B21927" w:rsidP="00B21927">
            <w:pPr>
              <w:pStyle w:val="CBFrageZ1"/>
              <w:rPr>
                <w:lang w:val="fr-CH"/>
              </w:rPr>
            </w:pPr>
          </w:p>
        </w:tc>
        <w:tc>
          <w:tcPr>
            <w:tcW w:w="573" w:type="dxa"/>
            <w:tcBorders>
              <w:bottom w:val="single" w:sz="2" w:space="0" w:color="333333"/>
            </w:tcBorders>
          </w:tcPr>
          <w:p w14:paraId="165A31AB" w14:textId="20458CFA" w:rsidR="00B21927" w:rsidRPr="00D11E2A" w:rsidRDefault="00B21927" w:rsidP="00B21927">
            <w:pPr>
              <w:pStyle w:val="CBFrageZ1"/>
            </w:pPr>
            <w:r w:rsidRPr="00D11E2A">
              <w:t>a)</w:t>
            </w:r>
          </w:p>
        </w:tc>
        <w:tc>
          <w:tcPr>
            <w:tcW w:w="6944" w:type="dxa"/>
            <w:tcBorders>
              <w:bottom w:val="single" w:sz="2" w:space="0" w:color="333333"/>
            </w:tcBorders>
          </w:tcPr>
          <w:p w14:paraId="1D303907" w14:textId="6267E2C1" w:rsidR="00B21927" w:rsidRPr="00D11E2A" w:rsidRDefault="00B21927" w:rsidP="00B21927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Changement de partenaire sexuel/le au cours des quatre derniers mois</w:t>
            </w:r>
          </w:p>
        </w:tc>
        <w:tc>
          <w:tcPr>
            <w:tcW w:w="848" w:type="dxa"/>
            <w:tcBorders>
              <w:bottom w:val="single" w:sz="2" w:space="0" w:color="333333"/>
            </w:tcBorders>
          </w:tcPr>
          <w:p w14:paraId="5E087518" w14:textId="3AE42898" w:rsidR="00B21927" w:rsidRPr="00D11E2A" w:rsidRDefault="00B21927" w:rsidP="00B21927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995" w:type="dxa"/>
            <w:tcBorders>
              <w:bottom w:val="single" w:sz="2" w:space="0" w:color="333333"/>
            </w:tcBorders>
          </w:tcPr>
          <w:p w14:paraId="0580F25D" w14:textId="479D759B" w:rsidR="00B21927" w:rsidRPr="00D11E2A" w:rsidRDefault="00B21927" w:rsidP="00B21927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B21927" w:rsidRPr="00D11E2A" w14:paraId="2862AE4B" w14:textId="77777777" w:rsidTr="009B6A3A">
        <w:tc>
          <w:tcPr>
            <w:tcW w:w="568" w:type="dxa"/>
          </w:tcPr>
          <w:p w14:paraId="1EAB7B10" w14:textId="77777777" w:rsidR="00B21927" w:rsidRPr="00D11E2A" w:rsidRDefault="00B21927" w:rsidP="00B21927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bottom w:val="single" w:sz="2" w:space="0" w:color="333333"/>
            </w:tcBorders>
          </w:tcPr>
          <w:p w14:paraId="339CD8C6" w14:textId="273E0C24" w:rsidR="00B21927" w:rsidRPr="00D11E2A" w:rsidRDefault="00B21927" w:rsidP="00B21927">
            <w:pPr>
              <w:pStyle w:val="CBFrageZ1"/>
            </w:pPr>
            <w:r w:rsidRPr="00D11E2A">
              <w:t>b)</w:t>
            </w:r>
          </w:p>
        </w:tc>
        <w:tc>
          <w:tcPr>
            <w:tcW w:w="6944" w:type="dxa"/>
            <w:tcBorders>
              <w:top w:val="single" w:sz="2" w:space="0" w:color="333333"/>
              <w:bottom w:val="single" w:sz="2" w:space="0" w:color="333333"/>
            </w:tcBorders>
          </w:tcPr>
          <w:p w14:paraId="2334F41B" w14:textId="405CA16F" w:rsidR="00B21927" w:rsidRPr="00D11E2A" w:rsidRDefault="00B21927" w:rsidP="00B21927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Rapports sexuels contre rémunération (échange d’argent, de drogues ou de médicaments) au cours des 12 derniers mois</w:t>
            </w:r>
          </w:p>
        </w:tc>
        <w:tc>
          <w:tcPr>
            <w:tcW w:w="848" w:type="dxa"/>
            <w:tcBorders>
              <w:top w:val="single" w:sz="2" w:space="0" w:color="333333"/>
              <w:bottom w:val="single" w:sz="2" w:space="0" w:color="333333"/>
            </w:tcBorders>
          </w:tcPr>
          <w:p w14:paraId="418570EC" w14:textId="149E01B5" w:rsidR="00B21927" w:rsidRPr="00D11E2A" w:rsidRDefault="00B21927" w:rsidP="00B21927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3749E1A8" w14:textId="79320784" w:rsidR="00B21927" w:rsidRPr="00D11E2A" w:rsidRDefault="00B21927" w:rsidP="00B21927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B21927" w:rsidRPr="00D11E2A" w14:paraId="2032B935" w14:textId="77777777" w:rsidTr="009B6A3A">
        <w:tc>
          <w:tcPr>
            <w:tcW w:w="568" w:type="dxa"/>
          </w:tcPr>
          <w:p w14:paraId="2B18D15A" w14:textId="77777777" w:rsidR="00B21927" w:rsidRPr="00D11E2A" w:rsidRDefault="00B21927" w:rsidP="00B21927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bottom w:val="single" w:sz="2" w:space="0" w:color="333333"/>
            </w:tcBorders>
          </w:tcPr>
          <w:p w14:paraId="72243CCA" w14:textId="12649932" w:rsidR="00B21927" w:rsidRPr="00D11E2A" w:rsidRDefault="00B21927" w:rsidP="00B21927">
            <w:pPr>
              <w:pStyle w:val="CBFrageZ1"/>
            </w:pPr>
            <w:r w:rsidRPr="00D11E2A">
              <w:t>c)</w:t>
            </w:r>
          </w:p>
        </w:tc>
        <w:tc>
          <w:tcPr>
            <w:tcW w:w="6944" w:type="dxa"/>
            <w:tcBorders>
              <w:top w:val="single" w:sz="2" w:space="0" w:color="333333"/>
              <w:bottom w:val="single" w:sz="2" w:space="0" w:color="333333"/>
            </w:tcBorders>
          </w:tcPr>
          <w:p w14:paraId="733CFC14" w14:textId="5E6FA172" w:rsidR="00B21927" w:rsidRPr="00D11E2A" w:rsidRDefault="00B21927" w:rsidP="00B21927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Rapports sexuels avec un partenaire qui, au cours des 12 derniers mois, a eu des rapports sexuels avec des hommes</w:t>
            </w:r>
          </w:p>
        </w:tc>
        <w:tc>
          <w:tcPr>
            <w:tcW w:w="848" w:type="dxa"/>
            <w:tcBorders>
              <w:top w:val="single" w:sz="2" w:space="0" w:color="333333"/>
              <w:bottom w:val="single" w:sz="2" w:space="0" w:color="333333"/>
            </w:tcBorders>
          </w:tcPr>
          <w:p w14:paraId="059F7E49" w14:textId="208BE068" w:rsidR="00B21927" w:rsidRPr="00D11E2A" w:rsidRDefault="00B21927" w:rsidP="00B21927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52BC631A" w14:textId="1B4BE4CB" w:rsidR="00B21927" w:rsidRPr="00D11E2A" w:rsidRDefault="00B21927" w:rsidP="00B21927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B21927" w:rsidRPr="00D11E2A" w14:paraId="04B36054" w14:textId="77777777" w:rsidTr="009B6A3A">
        <w:tc>
          <w:tcPr>
            <w:tcW w:w="568" w:type="dxa"/>
          </w:tcPr>
          <w:p w14:paraId="29171CCB" w14:textId="77777777" w:rsidR="00B21927" w:rsidRPr="00D11E2A" w:rsidRDefault="00B21927" w:rsidP="00B21927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bottom w:val="single" w:sz="2" w:space="0" w:color="333333"/>
            </w:tcBorders>
          </w:tcPr>
          <w:p w14:paraId="76B86CC9" w14:textId="3855DE05" w:rsidR="00B21927" w:rsidRPr="00D11E2A" w:rsidRDefault="00B21927" w:rsidP="00B21927">
            <w:pPr>
              <w:pStyle w:val="CBFrageZ1"/>
            </w:pPr>
            <w:r w:rsidRPr="00D11E2A">
              <w:t>d)</w:t>
            </w:r>
          </w:p>
        </w:tc>
        <w:tc>
          <w:tcPr>
            <w:tcW w:w="6944" w:type="dxa"/>
            <w:tcBorders>
              <w:top w:val="single" w:sz="2" w:space="0" w:color="333333"/>
              <w:bottom w:val="single" w:sz="2" w:space="0" w:color="333333"/>
            </w:tcBorders>
          </w:tcPr>
          <w:p w14:paraId="1C326172" w14:textId="1A005117" w:rsidR="00B21927" w:rsidRPr="00D11E2A" w:rsidRDefault="00B21927" w:rsidP="00B21927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Injection de drogues au cours des 12 derniers mois par vous-même ou par autrui</w:t>
            </w:r>
          </w:p>
        </w:tc>
        <w:tc>
          <w:tcPr>
            <w:tcW w:w="848" w:type="dxa"/>
            <w:tcBorders>
              <w:top w:val="single" w:sz="2" w:space="0" w:color="333333"/>
              <w:bottom w:val="single" w:sz="2" w:space="0" w:color="333333"/>
            </w:tcBorders>
          </w:tcPr>
          <w:p w14:paraId="53D100CB" w14:textId="770F0C27" w:rsidR="00B21927" w:rsidRPr="00D11E2A" w:rsidRDefault="00B21927" w:rsidP="00B21927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1418564C" w14:textId="485F4A4B" w:rsidR="00B21927" w:rsidRPr="00D11E2A" w:rsidRDefault="00B21927" w:rsidP="00B21927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B21927" w:rsidRPr="00D11E2A" w14:paraId="18DF0DD6" w14:textId="77777777" w:rsidTr="009B6A3A">
        <w:tc>
          <w:tcPr>
            <w:tcW w:w="568" w:type="dxa"/>
            <w:tcBorders>
              <w:bottom w:val="single" w:sz="8" w:space="0" w:color="auto"/>
            </w:tcBorders>
          </w:tcPr>
          <w:p w14:paraId="58611DE4" w14:textId="77777777" w:rsidR="00B21927" w:rsidRPr="00D11E2A" w:rsidRDefault="00B21927" w:rsidP="00B21927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bottom w:val="single" w:sz="8" w:space="0" w:color="auto"/>
            </w:tcBorders>
          </w:tcPr>
          <w:p w14:paraId="20C49516" w14:textId="51332AE6" w:rsidR="00B21927" w:rsidRPr="00D11E2A" w:rsidRDefault="00B21927" w:rsidP="00B21927">
            <w:pPr>
              <w:pStyle w:val="CBFrageZ1"/>
            </w:pPr>
            <w:r w:rsidRPr="00D11E2A">
              <w:t>e)</w:t>
            </w:r>
          </w:p>
        </w:tc>
        <w:tc>
          <w:tcPr>
            <w:tcW w:w="6944" w:type="dxa"/>
            <w:tcBorders>
              <w:top w:val="single" w:sz="2" w:space="0" w:color="333333"/>
              <w:bottom w:val="single" w:sz="8" w:space="0" w:color="auto"/>
            </w:tcBorders>
          </w:tcPr>
          <w:p w14:paraId="30983DFE" w14:textId="6E4F1C1D" w:rsidR="00B21927" w:rsidRPr="00D11E2A" w:rsidRDefault="00B21927" w:rsidP="00B21927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Test positif pour le virus du VIH, la syphilis ou l’hépatite C</w:t>
            </w:r>
          </w:p>
        </w:tc>
        <w:tc>
          <w:tcPr>
            <w:tcW w:w="848" w:type="dxa"/>
            <w:tcBorders>
              <w:top w:val="single" w:sz="2" w:space="0" w:color="333333"/>
              <w:bottom w:val="single" w:sz="8" w:space="0" w:color="auto"/>
            </w:tcBorders>
          </w:tcPr>
          <w:p w14:paraId="5B8EFA4F" w14:textId="6B2E95D2" w:rsidR="00B21927" w:rsidRPr="00D11E2A" w:rsidRDefault="00B21927" w:rsidP="00B21927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8" w:space="0" w:color="auto"/>
            </w:tcBorders>
          </w:tcPr>
          <w:p w14:paraId="17259C04" w14:textId="4ADC263F" w:rsidR="00B21927" w:rsidRPr="00D11E2A" w:rsidRDefault="00B21927" w:rsidP="00B21927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653BE3" w:rsidRPr="00444DF6" w14:paraId="6778CC57" w14:textId="77777777" w:rsidTr="009B6A3A">
        <w:tc>
          <w:tcPr>
            <w:tcW w:w="568" w:type="dxa"/>
            <w:tcBorders>
              <w:top w:val="single" w:sz="8" w:space="0" w:color="auto"/>
            </w:tcBorders>
          </w:tcPr>
          <w:p w14:paraId="3C5A007B" w14:textId="54D90A24" w:rsidR="00653BE3" w:rsidRPr="00D11E2A" w:rsidRDefault="00653BE3" w:rsidP="00653BE3">
            <w:pPr>
              <w:pStyle w:val="CBMedKapitel"/>
            </w:pPr>
            <w:r w:rsidRPr="00D11E2A">
              <w:t>16.</w:t>
            </w:r>
          </w:p>
        </w:tc>
        <w:tc>
          <w:tcPr>
            <w:tcW w:w="7517" w:type="dxa"/>
            <w:gridSpan w:val="2"/>
            <w:tcBorders>
              <w:top w:val="single" w:sz="8" w:space="0" w:color="auto"/>
            </w:tcBorders>
          </w:tcPr>
          <w:p w14:paraId="700300E6" w14:textId="5A9FB331" w:rsidR="00653BE3" w:rsidRPr="00D11E2A" w:rsidRDefault="00B21927" w:rsidP="00653BE3">
            <w:pPr>
              <w:pStyle w:val="CBMedKapitel"/>
              <w:rPr>
                <w:lang w:val="fr-CH"/>
              </w:rPr>
            </w:pPr>
            <w:r w:rsidRPr="00D11E2A">
              <w:rPr>
                <w:lang w:val="fr-CH"/>
              </w:rPr>
              <w:t>Au cours des 12 derniers mois, avez-vous eu des rapports sexuels</w:t>
            </w:r>
          </w:p>
        </w:tc>
        <w:tc>
          <w:tcPr>
            <w:tcW w:w="848" w:type="dxa"/>
            <w:tcBorders>
              <w:top w:val="single" w:sz="8" w:space="0" w:color="auto"/>
            </w:tcBorders>
          </w:tcPr>
          <w:p w14:paraId="3E4670B7" w14:textId="721CDF2A" w:rsidR="00653BE3" w:rsidRPr="00D11E2A" w:rsidRDefault="00653BE3" w:rsidP="00653BE3">
            <w:pPr>
              <w:pStyle w:val="CBMedKapitel"/>
              <w:rPr>
                <w:lang w:val="fr-CH"/>
              </w:rPr>
            </w:pPr>
          </w:p>
        </w:tc>
        <w:tc>
          <w:tcPr>
            <w:tcW w:w="995" w:type="dxa"/>
            <w:tcBorders>
              <w:top w:val="single" w:sz="8" w:space="0" w:color="auto"/>
            </w:tcBorders>
          </w:tcPr>
          <w:p w14:paraId="2F5EEB62" w14:textId="58AA4BE9" w:rsidR="00653BE3" w:rsidRPr="00D11E2A" w:rsidRDefault="00653BE3" w:rsidP="00653BE3">
            <w:pPr>
              <w:pStyle w:val="CBMedKapitel"/>
              <w:rPr>
                <w:lang w:val="fr-CH"/>
              </w:rPr>
            </w:pPr>
          </w:p>
        </w:tc>
      </w:tr>
      <w:tr w:rsidR="00596413" w:rsidRPr="00D11E2A" w14:paraId="6879E84C" w14:textId="77777777" w:rsidTr="009B6A3A">
        <w:tc>
          <w:tcPr>
            <w:tcW w:w="568" w:type="dxa"/>
          </w:tcPr>
          <w:p w14:paraId="28EEA11A" w14:textId="77777777" w:rsidR="00596413" w:rsidRPr="00D11E2A" w:rsidRDefault="00596413" w:rsidP="00596413">
            <w:pPr>
              <w:pStyle w:val="CBFrageZ1"/>
              <w:rPr>
                <w:lang w:val="fr-CH"/>
              </w:rPr>
            </w:pPr>
          </w:p>
        </w:tc>
        <w:tc>
          <w:tcPr>
            <w:tcW w:w="573" w:type="dxa"/>
            <w:tcBorders>
              <w:bottom w:val="single" w:sz="2" w:space="0" w:color="333333"/>
            </w:tcBorders>
          </w:tcPr>
          <w:p w14:paraId="65A727FA" w14:textId="63C763D3" w:rsidR="00596413" w:rsidRPr="00D11E2A" w:rsidRDefault="00596413" w:rsidP="00596413">
            <w:pPr>
              <w:pStyle w:val="CBFrageZ1"/>
            </w:pPr>
            <w:r w:rsidRPr="00D11E2A">
              <w:t>a)</w:t>
            </w:r>
          </w:p>
        </w:tc>
        <w:tc>
          <w:tcPr>
            <w:tcW w:w="6944" w:type="dxa"/>
            <w:tcBorders>
              <w:bottom w:val="single" w:sz="2" w:space="0" w:color="333333"/>
            </w:tcBorders>
          </w:tcPr>
          <w:p w14:paraId="58B5913D" w14:textId="4815E39E" w:rsidR="00596413" w:rsidRPr="00D11E2A" w:rsidRDefault="00B21927" w:rsidP="00596413">
            <w:pPr>
              <w:pStyle w:val="CBFrageZ1"/>
              <w:rPr>
                <w:lang w:val="fr-CH"/>
              </w:rPr>
            </w:pPr>
            <w:proofErr w:type="gramStart"/>
            <w:r w:rsidRPr="00D11E2A">
              <w:rPr>
                <w:lang w:val="fr-CH"/>
              </w:rPr>
              <w:t>avec</w:t>
            </w:r>
            <w:proofErr w:type="gramEnd"/>
            <w:r w:rsidRPr="00D11E2A">
              <w:rPr>
                <w:lang w:val="fr-CH"/>
              </w:rPr>
              <w:t xml:space="preserve"> une p</w:t>
            </w:r>
            <w:r w:rsidR="00722665" w:rsidRPr="00D11E2A">
              <w:rPr>
                <w:lang w:val="fr-CH"/>
              </w:rPr>
              <w:t>er</w:t>
            </w:r>
            <w:r w:rsidRPr="00D11E2A">
              <w:rPr>
                <w:lang w:val="fr-CH"/>
              </w:rPr>
              <w:t>sonne qui s’est exposée à l’une des situations à risque mentionnée à la question 15 ?</w:t>
            </w:r>
          </w:p>
        </w:tc>
        <w:tc>
          <w:tcPr>
            <w:tcW w:w="848" w:type="dxa"/>
            <w:tcBorders>
              <w:bottom w:val="single" w:sz="2" w:space="0" w:color="333333"/>
            </w:tcBorders>
          </w:tcPr>
          <w:p w14:paraId="4891AED2" w14:textId="6190E94D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995" w:type="dxa"/>
            <w:tcBorders>
              <w:bottom w:val="single" w:sz="2" w:space="0" w:color="333333"/>
            </w:tcBorders>
          </w:tcPr>
          <w:p w14:paraId="17EC8A14" w14:textId="013511D7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19C896EB" w14:textId="77777777" w:rsidTr="009B6A3A">
        <w:tc>
          <w:tcPr>
            <w:tcW w:w="568" w:type="dxa"/>
          </w:tcPr>
          <w:p w14:paraId="1EF9A5EE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bottom w:val="single" w:sz="2" w:space="0" w:color="333333"/>
            </w:tcBorders>
          </w:tcPr>
          <w:p w14:paraId="6A5F65F0" w14:textId="4CC21E49" w:rsidR="00596413" w:rsidRPr="00D11E2A" w:rsidRDefault="00596413" w:rsidP="00596413">
            <w:pPr>
              <w:pStyle w:val="CBFrageZ1"/>
            </w:pPr>
            <w:r w:rsidRPr="00D11E2A">
              <w:t>b)</w:t>
            </w:r>
          </w:p>
        </w:tc>
        <w:tc>
          <w:tcPr>
            <w:tcW w:w="6944" w:type="dxa"/>
            <w:tcBorders>
              <w:top w:val="single" w:sz="2" w:space="0" w:color="333333"/>
              <w:bottom w:val="single" w:sz="2" w:space="0" w:color="333333"/>
            </w:tcBorders>
          </w:tcPr>
          <w:p w14:paraId="678B8AEC" w14:textId="7549FE67" w:rsidR="00596413" w:rsidRPr="00D11E2A" w:rsidRDefault="00B21927" w:rsidP="00596413">
            <w:pPr>
              <w:pStyle w:val="CBFrageZ1"/>
              <w:rPr>
                <w:lang w:val="fr-CH"/>
              </w:rPr>
            </w:pPr>
            <w:proofErr w:type="gramStart"/>
            <w:r w:rsidRPr="00D11E2A">
              <w:rPr>
                <w:lang w:val="fr-CH"/>
              </w:rPr>
              <w:t>avec</w:t>
            </w:r>
            <w:proofErr w:type="gramEnd"/>
            <w:r w:rsidRPr="00D11E2A">
              <w:rPr>
                <w:lang w:val="fr-CH"/>
              </w:rPr>
              <w:t xml:space="preserve"> une p</w:t>
            </w:r>
            <w:r w:rsidR="00722665" w:rsidRPr="00D11E2A">
              <w:rPr>
                <w:lang w:val="fr-CH"/>
              </w:rPr>
              <w:t>er</w:t>
            </w:r>
            <w:r w:rsidRPr="00D11E2A">
              <w:rPr>
                <w:lang w:val="fr-CH"/>
              </w:rPr>
              <w:t>sonne qui a reçu une transfusion sanguine ?</w:t>
            </w:r>
          </w:p>
          <w:p w14:paraId="68D69727" w14:textId="2A189A44" w:rsidR="00596413" w:rsidRPr="00D11E2A" w:rsidRDefault="00B21927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 xml:space="preserve">Si oui, dans quel pays ? </w:t>
            </w:r>
            <w:r w:rsidR="00596413" w:rsidRPr="00D11E2A">
              <w:rPr>
                <w:lang w:val="fr-CH"/>
              </w:rPr>
              <w:tab/>
            </w:r>
          </w:p>
        </w:tc>
        <w:tc>
          <w:tcPr>
            <w:tcW w:w="848" w:type="dxa"/>
            <w:tcBorders>
              <w:top w:val="single" w:sz="2" w:space="0" w:color="333333"/>
              <w:bottom w:val="single" w:sz="2" w:space="0" w:color="333333"/>
            </w:tcBorders>
          </w:tcPr>
          <w:p w14:paraId="0B71B3C0" w14:textId="73D5E613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2409748A" w14:textId="42B9BDB1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7E73EE3C" w14:textId="77777777" w:rsidTr="009B6A3A">
        <w:tc>
          <w:tcPr>
            <w:tcW w:w="568" w:type="dxa"/>
            <w:tcBorders>
              <w:bottom w:val="single" w:sz="8" w:space="0" w:color="auto"/>
            </w:tcBorders>
          </w:tcPr>
          <w:p w14:paraId="6030AA88" w14:textId="70E46136" w:rsidR="00596413" w:rsidRPr="00D11E2A" w:rsidRDefault="00596413" w:rsidP="00596413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bottom w:val="single" w:sz="8" w:space="0" w:color="auto"/>
            </w:tcBorders>
          </w:tcPr>
          <w:p w14:paraId="460AFD78" w14:textId="7DE03940" w:rsidR="00596413" w:rsidRPr="00D11E2A" w:rsidRDefault="00596413" w:rsidP="00596413">
            <w:pPr>
              <w:pStyle w:val="CBFrageZ1"/>
            </w:pPr>
            <w:r w:rsidRPr="00D11E2A">
              <w:t>c)</w:t>
            </w:r>
          </w:p>
        </w:tc>
        <w:tc>
          <w:tcPr>
            <w:tcW w:w="6944" w:type="dxa"/>
            <w:tcBorders>
              <w:top w:val="single" w:sz="2" w:space="0" w:color="333333"/>
              <w:bottom w:val="single" w:sz="8" w:space="0" w:color="auto"/>
            </w:tcBorders>
          </w:tcPr>
          <w:p w14:paraId="3B627DB9" w14:textId="1BD899D0" w:rsidR="00596413" w:rsidRPr="00D11E2A" w:rsidRDefault="00B21927" w:rsidP="00596413">
            <w:pPr>
              <w:pStyle w:val="CBFrageZ1"/>
              <w:rPr>
                <w:lang w:val="fr-CH"/>
              </w:rPr>
            </w:pPr>
            <w:bookmarkStart w:id="0" w:name="_Hlk216784591"/>
            <w:proofErr w:type="gramStart"/>
            <w:r w:rsidRPr="00D11E2A">
              <w:rPr>
                <w:lang w:val="fr-CH"/>
              </w:rPr>
              <w:t>avec</w:t>
            </w:r>
            <w:proofErr w:type="gramEnd"/>
            <w:r w:rsidRPr="00D11E2A">
              <w:rPr>
                <w:lang w:val="fr-CH"/>
              </w:rPr>
              <w:t xml:space="preserve"> une p</w:t>
            </w:r>
            <w:r w:rsidR="00722665" w:rsidRPr="00D11E2A">
              <w:rPr>
                <w:lang w:val="fr-CH"/>
              </w:rPr>
              <w:t>er</w:t>
            </w:r>
            <w:r w:rsidRPr="00D11E2A">
              <w:rPr>
                <w:lang w:val="fr-CH"/>
              </w:rPr>
              <w:t>sonne qui s’est exposée à une situation à risque dans laquelle elle aurait pu être contaminée par le VIH ?</w:t>
            </w:r>
            <w:r w:rsidR="00596413" w:rsidRPr="00D11E2A">
              <w:rPr>
                <w:lang w:val="fr-CH"/>
              </w:rPr>
              <w:br w:type="textWrapping" w:clear="all"/>
            </w:r>
            <w:r w:rsidRPr="00D11E2A">
              <w:rPr>
                <w:lang w:val="fr-CH"/>
              </w:rPr>
              <w:t>P.ex. par rapport sexuel, tatouage, piercing, traitement médical, dans un pays où le taux de l’infection à VIH est élevé ?</w:t>
            </w:r>
            <w:bookmarkEnd w:id="0"/>
          </w:p>
          <w:p w14:paraId="2EAACB2C" w14:textId="799F5AEE" w:rsidR="00596413" w:rsidRPr="00D11E2A" w:rsidRDefault="00B21927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>Si oui, dans quel pays ?</w:t>
            </w:r>
            <w:r w:rsidR="00596413" w:rsidRPr="00D11E2A">
              <w:rPr>
                <w:lang w:val="fr-CH"/>
              </w:rPr>
              <w:t xml:space="preserve"> </w:t>
            </w:r>
            <w:r w:rsidR="00596413" w:rsidRPr="00D11E2A">
              <w:rPr>
                <w:lang w:val="fr-CH"/>
              </w:rPr>
              <w:tab/>
            </w:r>
          </w:p>
        </w:tc>
        <w:tc>
          <w:tcPr>
            <w:tcW w:w="848" w:type="dxa"/>
            <w:tcBorders>
              <w:top w:val="single" w:sz="2" w:space="0" w:color="333333"/>
              <w:bottom w:val="single" w:sz="8" w:space="0" w:color="auto"/>
            </w:tcBorders>
          </w:tcPr>
          <w:p w14:paraId="69412402" w14:textId="58D8F1EC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8" w:space="0" w:color="auto"/>
            </w:tcBorders>
          </w:tcPr>
          <w:p w14:paraId="030F5671" w14:textId="5E1058B6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653BE3" w:rsidRPr="00444DF6" w14:paraId="527B11A7" w14:textId="77777777" w:rsidTr="009B6A3A">
        <w:tblPrEx>
          <w:tblBorders>
            <w:top w:val="single" w:sz="8" w:space="0" w:color="auto"/>
          </w:tblBorders>
        </w:tblPrEx>
        <w:tc>
          <w:tcPr>
            <w:tcW w:w="568" w:type="dxa"/>
            <w:tcBorders>
              <w:top w:val="single" w:sz="8" w:space="0" w:color="auto"/>
            </w:tcBorders>
          </w:tcPr>
          <w:p w14:paraId="611E6124" w14:textId="77777777" w:rsidR="00653BE3" w:rsidRPr="00D11E2A" w:rsidRDefault="00653BE3" w:rsidP="00653BE3">
            <w:pPr>
              <w:pStyle w:val="CBMedKapitel"/>
            </w:pPr>
            <w:r w:rsidRPr="00D11E2A">
              <w:t>17.</w:t>
            </w:r>
          </w:p>
        </w:tc>
        <w:tc>
          <w:tcPr>
            <w:tcW w:w="7517" w:type="dxa"/>
            <w:gridSpan w:val="2"/>
            <w:tcBorders>
              <w:top w:val="single" w:sz="8" w:space="0" w:color="auto"/>
            </w:tcBorders>
          </w:tcPr>
          <w:p w14:paraId="65819B03" w14:textId="434DC6AB" w:rsidR="00653BE3" w:rsidRPr="00D11E2A" w:rsidRDefault="00B21927" w:rsidP="00653BE3">
            <w:pPr>
              <w:pStyle w:val="CBMedKapitel"/>
              <w:rPr>
                <w:lang w:val="fr-CH"/>
              </w:rPr>
            </w:pPr>
            <w:r w:rsidRPr="00D11E2A">
              <w:rPr>
                <w:lang w:val="fr-CH"/>
              </w:rPr>
              <w:t>Maladies sexuellement transmissibles et traitements</w:t>
            </w:r>
          </w:p>
        </w:tc>
        <w:tc>
          <w:tcPr>
            <w:tcW w:w="848" w:type="dxa"/>
            <w:tcBorders>
              <w:top w:val="single" w:sz="8" w:space="0" w:color="auto"/>
            </w:tcBorders>
          </w:tcPr>
          <w:p w14:paraId="3824A260" w14:textId="77777777" w:rsidR="00653BE3" w:rsidRPr="00D11E2A" w:rsidRDefault="00653BE3" w:rsidP="00653BE3">
            <w:pPr>
              <w:pStyle w:val="CBMedKapitel"/>
              <w:rPr>
                <w:lang w:val="fr-CH"/>
              </w:rPr>
            </w:pPr>
          </w:p>
        </w:tc>
        <w:tc>
          <w:tcPr>
            <w:tcW w:w="995" w:type="dxa"/>
            <w:tcBorders>
              <w:top w:val="single" w:sz="8" w:space="0" w:color="auto"/>
            </w:tcBorders>
          </w:tcPr>
          <w:p w14:paraId="70760002" w14:textId="77777777" w:rsidR="00653BE3" w:rsidRPr="00D11E2A" w:rsidRDefault="00653BE3" w:rsidP="00653BE3">
            <w:pPr>
              <w:pStyle w:val="CBMedKapitel"/>
              <w:rPr>
                <w:lang w:val="fr-CH"/>
              </w:rPr>
            </w:pPr>
          </w:p>
        </w:tc>
      </w:tr>
      <w:tr w:rsidR="00596413" w:rsidRPr="00D11E2A" w14:paraId="5C200A2A" w14:textId="77777777" w:rsidTr="009B6A3A">
        <w:tblPrEx>
          <w:tblBorders>
            <w:top w:val="single" w:sz="8" w:space="0" w:color="auto"/>
          </w:tblBorders>
        </w:tblPrEx>
        <w:tc>
          <w:tcPr>
            <w:tcW w:w="568" w:type="dxa"/>
          </w:tcPr>
          <w:p w14:paraId="00A16594" w14:textId="77777777" w:rsidR="00596413" w:rsidRPr="00D11E2A" w:rsidRDefault="00596413" w:rsidP="00596413">
            <w:pPr>
              <w:pStyle w:val="CBFrageZ1"/>
              <w:rPr>
                <w:lang w:val="fr-CH"/>
              </w:rPr>
            </w:pPr>
          </w:p>
        </w:tc>
        <w:tc>
          <w:tcPr>
            <w:tcW w:w="573" w:type="dxa"/>
          </w:tcPr>
          <w:p w14:paraId="4AC27ED6" w14:textId="0D527C30" w:rsidR="00596413" w:rsidRPr="00D11E2A" w:rsidRDefault="00596413" w:rsidP="00596413">
            <w:pPr>
              <w:pStyle w:val="CBFrageZ1"/>
              <w:rPr>
                <w:lang w:val="fr-CH"/>
              </w:rPr>
            </w:pPr>
          </w:p>
        </w:tc>
        <w:tc>
          <w:tcPr>
            <w:tcW w:w="6944" w:type="dxa"/>
          </w:tcPr>
          <w:p w14:paraId="4CBCC418" w14:textId="44C87E59" w:rsidR="00596413" w:rsidRPr="00D11E2A" w:rsidRDefault="00B21927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Au cours des 12 derniers mois, avez-vous présenté des symptômes de chlamydiose, d’herpès génital, de syphilis ou d’une autre maladie sexuellement transmissible </w:t>
            </w:r>
            <w:r w:rsidR="00596413" w:rsidRPr="00D11E2A">
              <w:rPr>
                <w:lang w:val="fr-CH"/>
              </w:rPr>
              <w:t>?</w:t>
            </w:r>
          </w:p>
          <w:p w14:paraId="00BBA391" w14:textId="2470F75D" w:rsidR="00596413" w:rsidRPr="00D11E2A" w:rsidRDefault="00B21927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Avez-vous été traitée pour l’une de ces maladies </w:t>
            </w:r>
            <w:r w:rsidR="00596413" w:rsidRPr="00D11E2A">
              <w:rPr>
                <w:lang w:val="fr-CH"/>
              </w:rPr>
              <w:t>?</w:t>
            </w:r>
          </w:p>
          <w:p w14:paraId="0FA2E5B7" w14:textId="14629B8A" w:rsidR="00596413" w:rsidRPr="00D11E2A" w:rsidRDefault="00B21927" w:rsidP="00596413">
            <w:pPr>
              <w:pStyle w:val="CBZusatzOHNEPlatz"/>
              <w:rPr>
                <w:lang w:val="fr-CH"/>
              </w:rPr>
            </w:pPr>
            <w:r w:rsidRPr="00D11E2A">
              <w:rPr>
                <w:lang w:val="fr-CH"/>
              </w:rPr>
              <w:t>Si oui, de quelle maladie s’agissait-il et quel traitement avez-vous suivi </w:t>
            </w:r>
            <w:r w:rsidR="00596413" w:rsidRPr="00D11E2A">
              <w:rPr>
                <w:lang w:val="fr-CH"/>
              </w:rPr>
              <w:t>?</w:t>
            </w:r>
          </w:p>
          <w:p w14:paraId="2288A7B2" w14:textId="6E081E5C" w:rsidR="00596413" w:rsidRPr="00D11E2A" w:rsidRDefault="00596413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ab/>
            </w:r>
          </w:p>
        </w:tc>
        <w:tc>
          <w:tcPr>
            <w:tcW w:w="848" w:type="dxa"/>
          </w:tcPr>
          <w:p w14:paraId="6F960F55" w14:textId="17477F73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995" w:type="dxa"/>
          </w:tcPr>
          <w:p w14:paraId="6AD72E81" w14:textId="3B83692D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</w:tbl>
    <w:p w14:paraId="41899CD9" w14:textId="77777777" w:rsidR="00657577" w:rsidRPr="00D11E2A" w:rsidRDefault="00657577">
      <w:r w:rsidRPr="00D11E2A">
        <w:rPr>
          <w:b/>
          <w:bCs/>
        </w:rPr>
        <w:br w:type="page"/>
      </w:r>
    </w:p>
    <w:tbl>
      <w:tblPr>
        <w:tblW w:w="99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8"/>
        <w:gridCol w:w="573"/>
        <w:gridCol w:w="6944"/>
        <w:gridCol w:w="848"/>
        <w:gridCol w:w="995"/>
      </w:tblGrid>
      <w:tr w:rsidR="00A97F0D" w:rsidRPr="00444DF6" w14:paraId="649FA04E" w14:textId="77777777" w:rsidTr="00F416B5"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AFC2039" w14:textId="1E446955" w:rsidR="00A97F0D" w:rsidRPr="00D11E2A" w:rsidRDefault="00A97F0D" w:rsidP="00ED017F">
            <w:pPr>
              <w:pStyle w:val="CBMedKapitel"/>
            </w:pPr>
            <w:r w:rsidRPr="00D11E2A">
              <w:lastRenderedPageBreak/>
              <w:t>18.</w:t>
            </w:r>
          </w:p>
        </w:tc>
        <w:tc>
          <w:tcPr>
            <w:tcW w:w="936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21C08AC" w14:textId="5E35845B" w:rsidR="00896120" w:rsidRPr="00D11E2A" w:rsidRDefault="00B21927" w:rsidP="00ED017F">
            <w:pPr>
              <w:pStyle w:val="CBMedKapitel"/>
              <w:rPr>
                <w:lang w:val="fr-CH"/>
              </w:rPr>
            </w:pPr>
            <w:r w:rsidRPr="00D11E2A">
              <w:rPr>
                <w:lang w:val="fr-CH"/>
              </w:rPr>
              <w:t>Y a-t-il dans votre famille des antécédents des maladies suivantes </w:t>
            </w:r>
            <w:r w:rsidR="00A97F0D" w:rsidRPr="00D11E2A">
              <w:rPr>
                <w:lang w:val="fr-CH"/>
              </w:rPr>
              <w:t xml:space="preserve">? </w:t>
            </w:r>
          </w:p>
          <w:p w14:paraId="04BD1372" w14:textId="2B84C94D" w:rsidR="00A97F0D" w:rsidRPr="00D11E2A" w:rsidRDefault="00B21927" w:rsidP="00C30185">
            <w:pPr>
              <w:pStyle w:val="CBZusatzAbsatzende"/>
              <w:rPr>
                <w:lang w:val="fr-CH"/>
              </w:rPr>
            </w:pPr>
            <w:r w:rsidRPr="00D11E2A">
              <w:rPr>
                <w:lang w:val="fr-CH"/>
              </w:rPr>
              <w:t>Ne sont concernés ici que le père et les frères et sœurs de votre enfant (pas d’autre degré de parenté).</w:t>
            </w:r>
            <w:r w:rsidR="00A97F0D" w:rsidRPr="00D11E2A">
              <w:rPr>
                <w:lang w:val="fr-CH"/>
              </w:rPr>
              <w:t xml:space="preserve"> </w:t>
            </w:r>
            <w:r w:rsidR="00C30185" w:rsidRPr="00D11E2A">
              <w:rPr>
                <w:lang w:val="fr-CH"/>
              </w:rPr>
              <w:br w:type="textWrapping" w:clear="all"/>
            </w:r>
            <w:r w:rsidRPr="00D11E2A">
              <w:rPr>
                <w:lang w:val="fr-CH"/>
              </w:rPr>
              <w:t>Si oui, veuillez cocher la personne qui a ou a eu la maladie.</w:t>
            </w:r>
          </w:p>
        </w:tc>
      </w:tr>
      <w:tr w:rsidR="00596413" w:rsidRPr="00D11E2A" w14:paraId="62B528D3" w14:textId="77777777" w:rsidTr="00B21927">
        <w:trPr>
          <w:trHeight w:val="113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2E23D36" w14:textId="77777777" w:rsidR="00596413" w:rsidRPr="00D11E2A" w:rsidRDefault="00596413" w:rsidP="00596413">
            <w:pPr>
              <w:pStyle w:val="CBFrageZ1"/>
              <w:rPr>
                <w:lang w:val="fr-CH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4C532BD7" w14:textId="2E6C1714" w:rsidR="00596413" w:rsidRPr="00D11E2A" w:rsidRDefault="00596413" w:rsidP="00596413">
            <w:pPr>
              <w:pStyle w:val="CBFrageZ1"/>
            </w:pPr>
            <w:r w:rsidRPr="00D11E2A">
              <w:t>a)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4E59123F" w14:textId="34712B9F" w:rsidR="009145C2" w:rsidRPr="00D11E2A" w:rsidRDefault="009145C2" w:rsidP="009145C2">
            <w:pPr>
              <w:pStyle w:val="CBFrageZ1"/>
              <w:rPr>
                <w:i/>
                <w:iCs/>
                <w:lang w:val="fr-CH"/>
              </w:rPr>
            </w:pPr>
            <w:r w:rsidRPr="00D11E2A">
              <w:rPr>
                <w:lang w:val="fr-CH"/>
              </w:rPr>
              <w:t xml:space="preserve">Maladie des globules rouges </w:t>
            </w:r>
            <w:r w:rsidRPr="00D11E2A">
              <w:rPr>
                <w:lang w:val="fr-CH"/>
              </w:rPr>
              <w:br w:type="textWrapping" w:clear="all"/>
              <w:t>p.ex. thalassémie, drépanocytose</w:t>
            </w:r>
          </w:p>
          <w:p w14:paraId="30DF38A2" w14:textId="7D3DFE7E" w:rsidR="00596413" w:rsidRPr="00D11E2A" w:rsidRDefault="00B21927" w:rsidP="00596413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>Quelle maladie </w:t>
            </w:r>
            <w:r w:rsidR="00596413" w:rsidRPr="00D11E2A">
              <w:rPr>
                <w:lang w:val="fr-CH"/>
              </w:rPr>
              <w:t xml:space="preserve">? </w:t>
            </w:r>
            <w:r w:rsidR="00596413" w:rsidRPr="00D11E2A">
              <w:rPr>
                <w:lang w:val="fr-CH"/>
              </w:rPr>
              <w:tab/>
            </w:r>
          </w:p>
          <w:p w14:paraId="2DC5AE2C" w14:textId="7C8583B3" w:rsidR="00596413" w:rsidRPr="00D11E2A" w:rsidRDefault="00B21927" w:rsidP="00B21927">
            <w:pPr>
              <w:pStyle w:val="CBFrage18Wer"/>
              <w:tabs>
                <w:tab w:val="left" w:pos="425"/>
                <w:tab w:val="left" w:pos="2449"/>
              </w:tabs>
              <w:rPr>
                <w:lang w:val="fr-CH"/>
              </w:rPr>
            </w:pPr>
            <w:r w:rsidRPr="00D11E2A">
              <w:rPr>
                <w:lang w:val="fr-CH"/>
              </w:rPr>
              <w:t>Qui souffre de la maladie </w:t>
            </w:r>
            <w:r w:rsidR="00596413" w:rsidRPr="00D11E2A">
              <w:rPr>
                <w:lang w:val="fr-CH"/>
              </w:rPr>
              <w:t>?</w:t>
            </w:r>
            <w:r w:rsidR="00596413" w:rsidRPr="00D11E2A">
              <w:rPr>
                <w:lang w:val="fr-CH"/>
              </w:rPr>
              <w:tab/>
            </w:r>
            <w:r w:rsidR="00596413" w:rsidRPr="00D11E2A">
              <w:rPr>
                <w:i w:val="0"/>
                <w:iCs w:val="0"/>
              </w:rPr>
              <w:sym w:font="Wingdings" w:char="F06F"/>
            </w:r>
            <w:r w:rsidR="00596413" w:rsidRPr="00D11E2A">
              <w:rPr>
                <w:lang w:val="fr-CH"/>
              </w:rPr>
              <w:t xml:space="preserve"> </w:t>
            </w:r>
            <w:r w:rsidRPr="00D11E2A">
              <w:rPr>
                <w:lang w:val="fr-CH"/>
              </w:rPr>
              <w:t>Père de l’enfant</w:t>
            </w:r>
            <w:r w:rsidR="00596413" w:rsidRPr="00D11E2A">
              <w:rPr>
                <w:lang w:val="fr-CH"/>
              </w:rPr>
              <w:tab/>
            </w:r>
            <w:r w:rsidR="00596413" w:rsidRPr="00D11E2A">
              <w:rPr>
                <w:i w:val="0"/>
                <w:iCs w:val="0"/>
              </w:rPr>
              <w:sym w:font="Wingdings" w:char="F06F"/>
            </w:r>
            <w:r w:rsidR="00596413" w:rsidRPr="00D11E2A">
              <w:rPr>
                <w:lang w:val="fr-CH"/>
              </w:rPr>
              <w:t xml:space="preserve"> </w:t>
            </w:r>
            <w:r w:rsidRPr="00D11E2A">
              <w:rPr>
                <w:lang w:val="fr-CH"/>
              </w:rPr>
              <w:t>Frère ou sœur de l’enfant</w:t>
            </w:r>
          </w:p>
        </w:tc>
        <w:tc>
          <w:tcPr>
            <w:tcW w:w="848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13B7AA60" w14:textId="0C73D0B9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2" w:space="0" w:color="333333"/>
              <w:right w:val="nil"/>
            </w:tcBorders>
          </w:tcPr>
          <w:p w14:paraId="080FD6EE" w14:textId="731717D1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6863D070" w14:textId="77777777" w:rsidTr="00B2192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A70E917" w14:textId="6C652417" w:rsidR="00596413" w:rsidRPr="00D11E2A" w:rsidRDefault="00596413" w:rsidP="00596413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8AAEA4D" w14:textId="2F456DB6" w:rsidR="00596413" w:rsidRPr="00D11E2A" w:rsidRDefault="00596413" w:rsidP="00596413">
            <w:pPr>
              <w:pStyle w:val="CBFrageZ1"/>
            </w:pPr>
            <w:r w:rsidRPr="00D11E2A">
              <w:t>b)</w:t>
            </w:r>
          </w:p>
        </w:tc>
        <w:tc>
          <w:tcPr>
            <w:tcW w:w="694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1A60DC7F" w14:textId="0FF4221E" w:rsidR="00596413" w:rsidRPr="00D11E2A" w:rsidRDefault="00973B6B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Anémie aplasique</w:t>
            </w:r>
          </w:p>
          <w:p w14:paraId="7FEB68BB" w14:textId="209B3588" w:rsidR="00596413" w:rsidRPr="00D11E2A" w:rsidRDefault="00B21927" w:rsidP="00B21927">
            <w:pPr>
              <w:pStyle w:val="CBFrage18Wer"/>
              <w:tabs>
                <w:tab w:val="left" w:pos="2430"/>
              </w:tabs>
              <w:rPr>
                <w:lang w:val="fr-CH"/>
              </w:rPr>
            </w:pPr>
            <w:r w:rsidRPr="00D11E2A">
              <w:rPr>
                <w:lang w:val="fr-CH"/>
              </w:rPr>
              <w:t>Qui souffre de la maladie ?</w:t>
            </w:r>
            <w:r w:rsidRPr="00D11E2A">
              <w:rPr>
                <w:lang w:val="fr-CH"/>
              </w:rPr>
              <w:tab/>
            </w:r>
            <w:r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Père de l’enfant</w:t>
            </w:r>
            <w:r w:rsidRPr="00D11E2A">
              <w:rPr>
                <w:lang w:val="fr-CH"/>
              </w:rPr>
              <w:tab/>
            </w:r>
            <w:r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Frère ou sœur de l’enfant</w:t>
            </w:r>
          </w:p>
        </w:tc>
        <w:tc>
          <w:tcPr>
            <w:tcW w:w="848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051DC932" w14:textId="1FCA044B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99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2BC2EFF" w14:textId="18EBE949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1E48AB84" w14:textId="77777777" w:rsidTr="00B2192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255A7C7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5B128164" w14:textId="679FE5C9" w:rsidR="00596413" w:rsidRPr="00D11E2A" w:rsidRDefault="00596413" w:rsidP="00596413">
            <w:pPr>
              <w:pStyle w:val="CBFrageZ1"/>
            </w:pPr>
            <w:r w:rsidRPr="00D11E2A">
              <w:t>c)</w:t>
            </w:r>
          </w:p>
        </w:tc>
        <w:tc>
          <w:tcPr>
            <w:tcW w:w="694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0858FE8A" w14:textId="7ED878C5" w:rsidR="00596413" w:rsidRPr="00D11E2A" w:rsidRDefault="00973B6B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Maladie des plaquettes p.ex. immunothrombocytopénie</w:t>
            </w:r>
          </w:p>
          <w:p w14:paraId="076A1A1B" w14:textId="77777777" w:rsidR="00B21927" w:rsidRPr="00D11E2A" w:rsidRDefault="00B21927" w:rsidP="00B21927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 xml:space="preserve">Quelle maladie ? </w:t>
            </w:r>
            <w:r w:rsidRPr="00D11E2A">
              <w:rPr>
                <w:lang w:val="fr-CH"/>
              </w:rPr>
              <w:tab/>
            </w:r>
          </w:p>
          <w:p w14:paraId="6FFABC28" w14:textId="0C782E71" w:rsidR="00596413" w:rsidRPr="00D11E2A" w:rsidRDefault="00B21927" w:rsidP="00B21927">
            <w:pPr>
              <w:pStyle w:val="CBFrage18Wer"/>
              <w:tabs>
                <w:tab w:val="left" w:pos="2449"/>
              </w:tabs>
              <w:rPr>
                <w:lang w:val="fr-CH"/>
              </w:rPr>
            </w:pPr>
            <w:r w:rsidRPr="00D11E2A">
              <w:rPr>
                <w:lang w:val="fr-CH"/>
              </w:rPr>
              <w:t>Qui souffre de la maladie ?</w:t>
            </w:r>
            <w:r w:rsidRPr="00D11E2A">
              <w:rPr>
                <w:lang w:val="fr-CH"/>
              </w:rPr>
              <w:tab/>
            </w:r>
            <w:r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Père de l’enfant</w:t>
            </w:r>
            <w:r w:rsidRPr="00D11E2A">
              <w:rPr>
                <w:lang w:val="fr-CH"/>
              </w:rPr>
              <w:tab/>
            </w:r>
            <w:r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Frère ou sœur de l’enfant</w:t>
            </w:r>
          </w:p>
        </w:tc>
        <w:tc>
          <w:tcPr>
            <w:tcW w:w="848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01113AC7" w14:textId="08820D14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99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0D089BAB" w14:textId="2ABBB5A7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5E85B4DE" w14:textId="77777777" w:rsidTr="00B2192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1C6466E5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52CC337C" w14:textId="2E439688" w:rsidR="00596413" w:rsidRPr="00D11E2A" w:rsidRDefault="00596413" w:rsidP="00596413">
            <w:pPr>
              <w:pStyle w:val="CBFrageZ1"/>
            </w:pPr>
            <w:r w:rsidRPr="00D11E2A">
              <w:t>d)</w:t>
            </w:r>
          </w:p>
        </w:tc>
        <w:tc>
          <w:tcPr>
            <w:tcW w:w="694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71F2B8A5" w14:textId="16675B36" w:rsidR="00596413" w:rsidRPr="00D11E2A" w:rsidRDefault="00973B6B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Troubles de la coagulation, génétiques</w:t>
            </w:r>
            <w:r w:rsidR="00596413" w:rsidRPr="00D11E2A">
              <w:rPr>
                <w:lang w:val="fr-CH"/>
              </w:rPr>
              <w:br w:type="textWrapping" w:clear="all"/>
            </w:r>
            <w:r w:rsidRPr="00D11E2A">
              <w:rPr>
                <w:lang w:val="fr-CH"/>
              </w:rPr>
              <w:t>p.ex. hémophilie, maladie de von Willebrand, facteur V Leiden</w:t>
            </w:r>
          </w:p>
          <w:p w14:paraId="0B2A9A39" w14:textId="77777777" w:rsidR="00B21927" w:rsidRPr="00D11E2A" w:rsidRDefault="00B21927" w:rsidP="00B21927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 xml:space="preserve">Quelle maladie ? </w:t>
            </w:r>
            <w:r w:rsidRPr="00D11E2A">
              <w:rPr>
                <w:lang w:val="fr-CH"/>
              </w:rPr>
              <w:tab/>
            </w:r>
          </w:p>
          <w:p w14:paraId="7EE00325" w14:textId="7C6B460F" w:rsidR="00596413" w:rsidRPr="00D11E2A" w:rsidRDefault="00B21927" w:rsidP="00B21927">
            <w:pPr>
              <w:pStyle w:val="CBFrage18Wer"/>
              <w:tabs>
                <w:tab w:val="left" w:pos="2449"/>
              </w:tabs>
              <w:rPr>
                <w:lang w:val="fr-CH"/>
              </w:rPr>
            </w:pPr>
            <w:r w:rsidRPr="00D11E2A">
              <w:rPr>
                <w:lang w:val="fr-CH"/>
              </w:rPr>
              <w:t>Qui souffre de la maladie ?</w:t>
            </w:r>
            <w:r w:rsidRPr="00D11E2A">
              <w:rPr>
                <w:lang w:val="fr-CH"/>
              </w:rPr>
              <w:tab/>
            </w:r>
            <w:r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Père de l’enfant</w:t>
            </w:r>
            <w:r w:rsidRPr="00D11E2A">
              <w:rPr>
                <w:lang w:val="fr-CH"/>
              </w:rPr>
              <w:tab/>
            </w:r>
            <w:r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Frère ou sœur de l’enfant</w:t>
            </w:r>
          </w:p>
        </w:tc>
        <w:tc>
          <w:tcPr>
            <w:tcW w:w="848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72E5A03E" w14:textId="40566420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99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E4169D3" w14:textId="784C0947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47C7D4C2" w14:textId="77777777" w:rsidTr="00B2192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7AFC3CA5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39AF7AE8" w14:textId="46491AAC" w:rsidR="00596413" w:rsidRPr="00D11E2A" w:rsidRDefault="00596413" w:rsidP="00596413">
            <w:pPr>
              <w:pStyle w:val="CBFrageZ1"/>
            </w:pPr>
            <w:r w:rsidRPr="00D11E2A">
              <w:t>e)</w:t>
            </w:r>
          </w:p>
        </w:tc>
        <w:tc>
          <w:tcPr>
            <w:tcW w:w="694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7D911FF5" w14:textId="741A4EAA" w:rsidR="00596413" w:rsidRPr="00D11E2A" w:rsidRDefault="00973B6B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 xml:space="preserve">Troubles du métabolisme / maladie de stockage </w:t>
            </w:r>
            <w:r w:rsidR="00596413" w:rsidRPr="00D11E2A">
              <w:rPr>
                <w:lang w:val="fr-CH"/>
              </w:rPr>
              <w:t xml:space="preserve"> </w:t>
            </w:r>
            <w:r w:rsidR="00596413" w:rsidRPr="00D11E2A">
              <w:rPr>
                <w:lang w:val="fr-CH"/>
              </w:rPr>
              <w:br w:type="textWrapping" w:clear="all"/>
            </w:r>
            <w:r w:rsidRPr="00D11E2A">
              <w:rPr>
                <w:lang w:val="fr-CH"/>
              </w:rPr>
              <w:t>p.ex. mucoviscidose, maladie de Tay-Sachs, de Fabry, de Gaucher, de Niemann-Pick</w:t>
            </w:r>
          </w:p>
          <w:p w14:paraId="644946DB" w14:textId="77777777" w:rsidR="00B21927" w:rsidRPr="00D11E2A" w:rsidRDefault="00B21927" w:rsidP="00B21927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 xml:space="preserve">Quelle maladie ? </w:t>
            </w:r>
            <w:r w:rsidRPr="00D11E2A">
              <w:rPr>
                <w:lang w:val="fr-CH"/>
              </w:rPr>
              <w:tab/>
            </w:r>
          </w:p>
          <w:p w14:paraId="1C0ADE97" w14:textId="6A301B45" w:rsidR="00596413" w:rsidRPr="00D11E2A" w:rsidRDefault="00B21927" w:rsidP="00B21927">
            <w:pPr>
              <w:pStyle w:val="CBFrage18Wer"/>
              <w:tabs>
                <w:tab w:val="left" w:pos="2449"/>
              </w:tabs>
              <w:rPr>
                <w:lang w:val="fr-CH"/>
              </w:rPr>
            </w:pPr>
            <w:r w:rsidRPr="00D11E2A">
              <w:rPr>
                <w:lang w:val="fr-CH"/>
              </w:rPr>
              <w:t>Qui souffre de la maladie ?</w:t>
            </w:r>
            <w:r w:rsidRPr="00D11E2A">
              <w:rPr>
                <w:lang w:val="fr-CH"/>
              </w:rPr>
              <w:tab/>
            </w:r>
            <w:r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Père de l’enfant</w:t>
            </w:r>
            <w:r w:rsidRPr="00D11E2A">
              <w:rPr>
                <w:lang w:val="fr-CH"/>
              </w:rPr>
              <w:tab/>
            </w:r>
            <w:r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Frère ou sœur de l’enfant</w:t>
            </w:r>
          </w:p>
        </w:tc>
        <w:tc>
          <w:tcPr>
            <w:tcW w:w="848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80A0532" w14:textId="3F903033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99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63762DCC" w14:textId="25935898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5CE91082" w14:textId="77777777" w:rsidTr="00B2192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1AA4C8DB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3EBA4037" w14:textId="5BAAF8F7" w:rsidR="00596413" w:rsidRPr="00D11E2A" w:rsidRDefault="00596413" w:rsidP="00596413">
            <w:pPr>
              <w:pStyle w:val="CBFrageZ1"/>
            </w:pPr>
            <w:r w:rsidRPr="00D11E2A">
              <w:t>f)</w:t>
            </w:r>
          </w:p>
        </w:tc>
        <w:tc>
          <w:tcPr>
            <w:tcW w:w="694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5F6A4471" w14:textId="019A4F0D" w:rsidR="00596413" w:rsidRPr="00D11E2A" w:rsidRDefault="00973B6B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Diabète de type I</w:t>
            </w:r>
            <w:r w:rsidR="00596413" w:rsidRPr="00D11E2A">
              <w:rPr>
                <w:lang w:val="fr-CH"/>
              </w:rPr>
              <w:t xml:space="preserve"> </w:t>
            </w:r>
          </w:p>
          <w:p w14:paraId="3E6A243E" w14:textId="413A567B" w:rsidR="00596413" w:rsidRPr="00D11E2A" w:rsidRDefault="00B21927" w:rsidP="00973B6B">
            <w:pPr>
              <w:pStyle w:val="CBFrage18Wer"/>
              <w:tabs>
                <w:tab w:val="left" w:pos="2449"/>
              </w:tabs>
              <w:rPr>
                <w:lang w:val="fr-CH"/>
              </w:rPr>
            </w:pPr>
            <w:r w:rsidRPr="00D11E2A">
              <w:rPr>
                <w:lang w:val="fr-CH"/>
              </w:rPr>
              <w:t>Qui souffre de la maladie ?</w:t>
            </w:r>
            <w:r w:rsidRPr="00D11E2A">
              <w:rPr>
                <w:lang w:val="fr-CH"/>
              </w:rPr>
              <w:tab/>
            </w:r>
            <w:r w:rsidR="00973B6B"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Père de l’enfant</w:t>
            </w:r>
            <w:r w:rsidRPr="00D11E2A">
              <w:rPr>
                <w:lang w:val="fr-CH"/>
              </w:rPr>
              <w:tab/>
            </w:r>
            <w:r w:rsidR="00973B6B"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Frère ou sœur de l’enfant</w:t>
            </w:r>
          </w:p>
          <w:p w14:paraId="7E310785" w14:textId="798AB966" w:rsidR="00596413" w:rsidRPr="00D11E2A" w:rsidRDefault="00973B6B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Diabète de type II</w:t>
            </w:r>
            <w:r w:rsidR="00596413" w:rsidRPr="00D11E2A">
              <w:rPr>
                <w:lang w:val="fr-CH"/>
              </w:rPr>
              <w:tab/>
            </w:r>
          </w:p>
          <w:p w14:paraId="4971B4D6" w14:textId="5EDA7BA0" w:rsidR="00596413" w:rsidRPr="00D11E2A" w:rsidRDefault="00B21927" w:rsidP="00973B6B">
            <w:pPr>
              <w:pStyle w:val="CBFrage18Wer"/>
              <w:tabs>
                <w:tab w:val="left" w:pos="2449"/>
              </w:tabs>
              <w:rPr>
                <w:lang w:val="fr-CH"/>
              </w:rPr>
            </w:pPr>
            <w:r w:rsidRPr="00D11E2A">
              <w:rPr>
                <w:lang w:val="fr-CH"/>
              </w:rPr>
              <w:t>Qui souffre de la maladie ?</w:t>
            </w:r>
            <w:r w:rsidRPr="00D11E2A">
              <w:rPr>
                <w:lang w:val="fr-CH"/>
              </w:rPr>
              <w:tab/>
            </w:r>
            <w:r w:rsidR="00973B6B"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Père de l’enfant</w:t>
            </w:r>
            <w:r w:rsidRPr="00D11E2A">
              <w:rPr>
                <w:lang w:val="fr-CH"/>
              </w:rPr>
              <w:tab/>
            </w:r>
            <w:r w:rsidR="00973B6B"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Frère ou sœur de l’enfant</w:t>
            </w:r>
          </w:p>
          <w:p w14:paraId="594416AB" w14:textId="2D28CFA5" w:rsidR="00596413" w:rsidRPr="00D11E2A" w:rsidRDefault="00973B6B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Diabète MODY de type II chez l’adulte apparu à l’enfance ou à l’adolescence</w:t>
            </w:r>
          </w:p>
          <w:p w14:paraId="0A3E62D6" w14:textId="0BB014CB" w:rsidR="00596413" w:rsidRPr="00D11E2A" w:rsidRDefault="00B21927" w:rsidP="00973B6B">
            <w:pPr>
              <w:pStyle w:val="CBFrage18Wer"/>
              <w:tabs>
                <w:tab w:val="left" w:pos="2449"/>
              </w:tabs>
              <w:rPr>
                <w:lang w:val="fr-CH"/>
              </w:rPr>
            </w:pPr>
            <w:r w:rsidRPr="00D11E2A">
              <w:rPr>
                <w:lang w:val="fr-CH"/>
              </w:rPr>
              <w:t>Qui souffre de la maladie ?</w:t>
            </w:r>
            <w:r w:rsidRPr="00D11E2A">
              <w:rPr>
                <w:lang w:val="fr-CH"/>
              </w:rPr>
              <w:tab/>
            </w:r>
            <w:r w:rsidR="00973B6B"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Père de l’enfant</w:t>
            </w:r>
            <w:r w:rsidRPr="00D11E2A">
              <w:rPr>
                <w:lang w:val="fr-CH"/>
              </w:rPr>
              <w:tab/>
            </w:r>
            <w:r w:rsidR="00973B6B"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Frère ou sœur de l’enfant</w:t>
            </w:r>
          </w:p>
        </w:tc>
        <w:tc>
          <w:tcPr>
            <w:tcW w:w="848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166271F4" w14:textId="2D197977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99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</w:tcPr>
          <w:p w14:paraId="59BA58AF" w14:textId="7F6A9064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1737370C" w14:textId="77777777" w:rsidTr="00B2192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2BCA04E" w14:textId="4325721A" w:rsidR="00596413" w:rsidRPr="00D11E2A" w:rsidRDefault="00596413" w:rsidP="00596413">
            <w:pPr>
              <w:pStyle w:val="CBFrageZ1"/>
            </w:pPr>
          </w:p>
        </w:tc>
        <w:tc>
          <w:tcPr>
            <w:tcW w:w="573" w:type="dxa"/>
            <w:tcBorders>
              <w:top w:val="single" w:sz="2" w:space="0" w:color="333333"/>
              <w:left w:val="nil"/>
              <w:bottom w:val="nil"/>
              <w:right w:val="nil"/>
            </w:tcBorders>
          </w:tcPr>
          <w:p w14:paraId="095E993F" w14:textId="402EDA28" w:rsidR="00596413" w:rsidRPr="00D11E2A" w:rsidRDefault="00596413" w:rsidP="00596413">
            <w:pPr>
              <w:pStyle w:val="CBFrageZ1"/>
            </w:pPr>
            <w:r w:rsidRPr="00D11E2A">
              <w:t>g)</w:t>
            </w:r>
          </w:p>
        </w:tc>
        <w:tc>
          <w:tcPr>
            <w:tcW w:w="6944" w:type="dxa"/>
            <w:tcBorders>
              <w:top w:val="single" w:sz="2" w:space="0" w:color="333333"/>
              <w:left w:val="nil"/>
              <w:bottom w:val="nil"/>
              <w:right w:val="nil"/>
            </w:tcBorders>
          </w:tcPr>
          <w:p w14:paraId="60740BF1" w14:textId="40512F28" w:rsidR="00596413" w:rsidRPr="00D11E2A" w:rsidRDefault="00973B6B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Immunodéficience / déficience immunitaire congénitale</w:t>
            </w:r>
          </w:p>
          <w:p w14:paraId="04AD5CDB" w14:textId="77777777" w:rsidR="00B21927" w:rsidRPr="00D11E2A" w:rsidRDefault="00B21927" w:rsidP="00B21927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 xml:space="preserve">Quelle maladie ? </w:t>
            </w:r>
            <w:r w:rsidRPr="00D11E2A">
              <w:rPr>
                <w:lang w:val="fr-CH"/>
              </w:rPr>
              <w:tab/>
            </w:r>
          </w:p>
          <w:p w14:paraId="0D29AF40" w14:textId="09CFF648" w:rsidR="00596413" w:rsidRPr="00D11E2A" w:rsidRDefault="00B21927" w:rsidP="00B21927">
            <w:pPr>
              <w:pStyle w:val="CBFrage18Wer"/>
              <w:tabs>
                <w:tab w:val="left" w:pos="2449"/>
              </w:tabs>
              <w:rPr>
                <w:lang w:val="fr-CH"/>
              </w:rPr>
            </w:pPr>
            <w:r w:rsidRPr="00D11E2A">
              <w:rPr>
                <w:lang w:val="fr-CH"/>
              </w:rPr>
              <w:t>Qui souffre de la maladie ?</w:t>
            </w:r>
            <w:r w:rsidRPr="00D11E2A">
              <w:rPr>
                <w:lang w:val="fr-CH"/>
              </w:rPr>
              <w:tab/>
            </w:r>
            <w:r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Père de l’enfant</w:t>
            </w:r>
            <w:r w:rsidRPr="00D11E2A">
              <w:rPr>
                <w:lang w:val="fr-CH"/>
              </w:rPr>
              <w:tab/>
            </w:r>
            <w:r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Frère ou sœur de l’enfant</w:t>
            </w:r>
          </w:p>
        </w:tc>
        <w:tc>
          <w:tcPr>
            <w:tcW w:w="848" w:type="dxa"/>
            <w:tcBorders>
              <w:top w:val="single" w:sz="2" w:space="0" w:color="333333"/>
              <w:left w:val="nil"/>
              <w:bottom w:val="nil"/>
              <w:right w:val="nil"/>
            </w:tcBorders>
          </w:tcPr>
          <w:p w14:paraId="1334E7EB" w14:textId="431EEA2F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995" w:type="dxa"/>
            <w:tcBorders>
              <w:top w:val="single" w:sz="2" w:space="0" w:color="333333"/>
              <w:left w:val="nil"/>
              <w:bottom w:val="nil"/>
              <w:right w:val="nil"/>
            </w:tcBorders>
          </w:tcPr>
          <w:p w14:paraId="6FB1E8A7" w14:textId="023805F3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</w:tbl>
    <w:p w14:paraId="6C9B6B78" w14:textId="77777777" w:rsidR="00575B7A" w:rsidRPr="00D11E2A" w:rsidRDefault="00575B7A">
      <w:r w:rsidRPr="00D11E2A">
        <w:br w:type="page"/>
      </w:r>
    </w:p>
    <w:tbl>
      <w:tblPr>
        <w:tblW w:w="9928" w:type="dxa"/>
        <w:tblInd w:w="-147" w:type="dxa"/>
        <w:tblBorders>
          <w:top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573"/>
        <w:gridCol w:w="568"/>
        <w:gridCol w:w="6944"/>
        <w:gridCol w:w="848"/>
        <w:gridCol w:w="995"/>
      </w:tblGrid>
      <w:tr w:rsidR="00575B7A" w:rsidRPr="00D11E2A" w14:paraId="038F155F" w14:textId="77777777" w:rsidTr="00973B6B">
        <w:tc>
          <w:tcPr>
            <w:tcW w:w="573" w:type="dxa"/>
            <w:tcBorders>
              <w:top w:val="single" w:sz="8" w:space="0" w:color="auto"/>
              <w:bottom w:val="nil"/>
            </w:tcBorders>
          </w:tcPr>
          <w:p w14:paraId="322DCB86" w14:textId="77777777" w:rsidR="00575B7A" w:rsidRPr="00D11E2A" w:rsidRDefault="00575B7A" w:rsidP="006C7772">
            <w:pPr>
              <w:pStyle w:val="CBMedKapitel"/>
            </w:pPr>
            <w:r w:rsidRPr="00D11E2A">
              <w:lastRenderedPageBreak/>
              <w:t>18.</w:t>
            </w:r>
          </w:p>
        </w:tc>
        <w:tc>
          <w:tcPr>
            <w:tcW w:w="9355" w:type="dxa"/>
            <w:gridSpan w:val="4"/>
            <w:tcBorders>
              <w:top w:val="single" w:sz="8" w:space="0" w:color="auto"/>
              <w:bottom w:val="nil"/>
            </w:tcBorders>
          </w:tcPr>
          <w:p w14:paraId="21E5AF9E" w14:textId="146B6E84" w:rsidR="00575B7A" w:rsidRPr="00D11E2A" w:rsidRDefault="00973B6B" w:rsidP="006C7772">
            <w:pPr>
              <w:pStyle w:val="CBMedKapitel"/>
              <w:rPr>
                <w:lang w:val="fr-CH"/>
              </w:rPr>
            </w:pPr>
            <w:r w:rsidRPr="00D11E2A">
              <w:rPr>
                <w:lang w:val="fr-CH"/>
              </w:rPr>
              <w:t xml:space="preserve">Y a-t-il dans votre famille des antécédents des maladies suivantes ? </w:t>
            </w:r>
            <w:r w:rsidR="00575B7A" w:rsidRPr="00D11E2A">
              <w:rPr>
                <w:lang w:val="fr-CH"/>
              </w:rPr>
              <w:t xml:space="preserve">     </w:t>
            </w:r>
            <w:r w:rsidR="00121A82" w:rsidRPr="00D11E2A">
              <w:rPr>
                <w:rStyle w:val="CBMedKapitelFortsetzungZchn"/>
                <w:b w:val="0"/>
                <w:bCs w:val="0"/>
                <w:lang w:val="fr-CH"/>
              </w:rPr>
              <w:t>-</w:t>
            </w:r>
            <w:r w:rsidRPr="00D11E2A">
              <w:rPr>
                <w:rStyle w:val="CBMedKapitelFortsetzungZchn"/>
                <w:b w:val="0"/>
                <w:bCs w:val="0"/>
                <w:lang w:val="fr-CH"/>
              </w:rPr>
              <w:t> continuation -</w:t>
            </w:r>
            <w:r w:rsidR="00121A82" w:rsidRPr="00D11E2A">
              <w:rPr>
                <w:rStyle w:val="CBMedKapitelFortsetzungZchn"/>
                <w:b w:val="0"/>
                <w:bCs w:val="0"/>
                <w:lang w:val="fr-CH"/>
              </w:rPr>
              <w:t>-</w:t>
            </w:r>
          </w:p>
        </w:tc>
      </w:tr>
      <w:tr w:rsidR="00596413" w:rsidRPr="00D11E2A" w14:paraId="7D0743D3" w14:textId="77777777" w:rsidTr="00973B6B">
        <w:tc>
          <w:tcPr>
            <w:tcW w:w="573" w:type="dxa"/>
            <w:tcBorders>
              <w:top w:val="nil"/>
            </w:tcBorders>
          </w:tcPr>
          <w:p w14:paraId="194AFADE" w14:textId="77777777" w:rsidR="00596413" w:rsidRPr="00D11E2A" w:rsidRDefault="00596413" w:rsidP="00596413">
            <w:pPr>
              <w:pStyle w:val="CBFrageZ1"/>
              <w:rPr>
                <w:lang w:val="fr-CH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14:paraId="6C86C95F" w14:textId="77777777" w:rsidR="00596413" w:rsidRPr="00D11E2A" w:rsidRDefault="00596413" w:rsidP="00596413">
            <w:pPr>
              <w:pStyle w:val="CBFrageZ1"/>
            </w:pPr>
            <w:r w:rsidRPr="00D11E2A">
              <w:t>h)</w:t>
            </w:r>
          </w:p>
        </w:tc>
        <w:tc>
          <w:tcPr>
            <w:tcW w:w="6944" w:type="dxa"/>
            <w:tcBorders>
              <w:top w:val="nil"/>
              <w:bottom w:val="nil"/>
            </w:tcBorders>
          </w:tcPr>
          <w:p w14:paraId="09E84098" w14:textId="3423F178" w:rsidR="00596413" w:rsidRPr="00D11E2A" w:rsidRDefault="00973B6B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Maladie du sang maligne</w:t>
            </w:r>
            <w:r w:rsidR="00596413" w:rsidRPr="00D11E2A">
              <w:rPr>
                <w:lang w:val="fr-CH"/>
              </w:rPr>
              <w:br w:type="textWrapping" w:clear="all"/>
            </w:r>
            <w:r w:rsidRPr="00D11E2A">
              <w:rPr>
                <w:lang w:val="fr-CH"/>
              </w:rPr>
              <w:t>p.ex. leucémie, myélome multiple, syndrome myélodysplasique, thrombocytémie essentielle</w:t>
            </w:r>
          </w:p>
          <w:p w14:paraId="0AB57C5D" w14:textId="77777777" w:rsidR="00973B6B" w:rsidRPr="00D11E2A" w:rsidRDefault="00973B6B" w:rsidP="00973B6B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 xml:space="preserve">Quelle maladie ? </w:t>
            </w:r>
            <w:r w:rsidRPr="00D11E2A">
              <w:rPr>
                <w:lang w:val="fr-CH"/>
              </w:rPr>
              <w:tab/>
            </w:r>
          </w:p>
          <w:p w14:paraId="3A1D0C33" w14:textId="6F70C4B0" w:rsidR="00596413" w:rsidRPr="00D11E2A" w:rsidRDefault="00973B6B" w:rsidP="00973B6B">
            <w:pPr>
              <w:pStyle w:val="CBFrage18Wer"/>
              <w:tabs>
                <w:tab w:val="left" w:pos="2580"/>
              </w:tabs>
              <w:rPr>
                <w:lang w:val="fr-CH"/>
              </w:rPr>
            </w:pPr>
            <w:r w:rsidRPr="00D11E2A">
              <w:rPr>
                <w:lang w:val="fr-CH"/>
              </w:rPr>
              <w:t>Qui souffre de la maladie ?</w:t>
            </w:r>
            <w:r w:rsidRPr="00D11E2A">
              <w:rPr>
                <w:lang w:val="fr-CH"/>
              </w:rPr>
              <w:tab/>
            </w:r>
            <w:r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Père de l’enfant</w:t>
            </w:r>
            <w:r w:rsidRPr="00D11E2A">
              <w:rPr>
                <w:lang w:val="fr-CH"/>
              </w:rPr>
              <w:tab/>
            </w:r>
            <w:r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Frère ou sœur de l’enfant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769C923" w14:textId="70196DE5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0055F792" w14:textId="1B9FCF03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2EEA4C81" w14:textId="77777777" w:rsidTr="00973B6B">
        <w:tblPrEx>
          <w:tblBorders>
            <w:top w:val="none" w:sz="0" w:space="0" w:color="auto"/>
          </w:tblBorders>
        </w:tblPrEx>
        <w:tc>
          <w:tcPr>
            <w:tcW w:w="573" w:type="dxa"/>
          </w:tcPr>
          <w:p w14:paraId="530235C2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568" w:type="dxa"/>
            <w:tcBorders>
              <w:top w:val="single" w:sz="2" w:space="0" w:color="333333"/>
              <w:bottom w:val="single" w:sz="2" w:space="0" w:color="333333"/>
            </w:tcBorders>
          </w:tcPr>
          <w:p w14:paraId="16D544C5" w14:textId="77777777" w:rsidR="00596413" w:rsidRPr="00D11E2A" w:rsidRDefault="00596413" w:rsidP="00596413">
            <w:pPr>
              <w:pStyle w:val="CBFrageZ1"/>
            </w:pPr>
            <w:r w:rsidRPr="00D11E2A">
              <w:t>i)</w:t>
            </w:r>
          </w:p>
        </w:tc>
        <w:tc>
          <w:tcPr>
            <w:tcW w:w="6944" w:type="dxa"/>
            <w:tcBorders>
              <w:top w:val="single" w:sz="2" w:space="0" w:color="333333"/>
              <w:bottom w:val="single" w:sz="2" w:space="0" w:color="333333"/>
            </w:tcBorders>
          </w:tcPr>
          <w:p w14:paraId="0EBC059F" w14:textId="0DA8879C" w:rsidR="00596413" w:rsidRPr="00D11E2A" w:rsidRDefault="00973B6B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Cancer</w:t>
            </w:r>
          </w:p>
          <w:p w14:paraId="2BF022AE" w14:textId="77777777" w:rsidR="00973B6B" w:rsidRPr="00D11E2A" w:rsidRDefault="00973B6B" w:rsidP="00973B6B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 xml:space="preserve">Quelle maladie ? </w:t>
            </w:r>
            <w:r w:rsidRPr="00D11E2A">
              <w:rPr>
                <w:lang w:val="fr-CH"/>
              </w:rPr>
              <w:tab/>
            </w:r>
          </w:p>
          <w:p w14:paraId="01CF75A7" w14:textId="366F48C6" w:rsidR="00596413" w:rsidRPr="00D11E2A" w:rsidRDefault="00973B6B" w:rsidP="00973B6B">
            <w:pPr>
              <w:pStyle w:val="CBFrage18Wer"/>
              <w:tabs>
                <w:tab w:val="left" w:pos="2591"/>
              </w:tabs>
              <w:rPr>
                <w:lang w:val="fr-CH"/>
              </w:rPr>
            </w:pPr>
            <w:r w:rsidRPr="00D11E2A">
              <w:rPr>
                <w:lang w:val="fr-CH"/>
              </w:rPr>
              <w:t>Qui souffre de la maladie ?</w:t>
            </w:r>
            <w:r w:rsidRPr="00D11E2A">
              <w:rPr>
                <w:lang w:val="fr-CH"/>
              </w:rPr>
              <w:tab/>
            </w:r>
            <w:r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Père de l’enfant</w:t>
            </w:r>
            <w:r w:rsidRPr="00D11E2A">
              <w:rPr>
                <w:lang w:val="fr-CH"/>
              </w:rPr>
              <w:tab/>
            </w:r>
            <w:r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Frère ou sœur de l’enfant</w:t>
            </w:r>
          </w:p>
        </w:tc>
        <w:tc>
          <w:tcPr>
            <w:tcW w:w="848" w:type="dxa"/>
            <w:tcBorders>
              <w:top w:val="single" w:sz="2" w:space="0" w:color="333333"/>
              <w:bottom w:val="single" w:sz="2" w:space="0" w:color="333333"/>
            </w:tcBorders>
          </w:tcPr>
          <w:p w14:paraId="0EE13753" w14:textId="032F9AF1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995" w:type="dxa"/>
            <w:tcBorders>
              <w:top w:val="single" w:sz="2" w:space="0" w:color="333333"/>
              <w:bottom w:val="single" w:sz="2" w:space="0" w:color="333333"/>
            </w:tcBorders>
          </w:tcPr>
          <w:p w14:paraId="711432B5" w14:textId="465D4FA8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596413" w:rsidRPr="00D11E2A" w14:paraId="7B66A5B1" w14:textId="77777777" w:rsidTr="00973B6B">
        <w:tblPrEx>
          <w:tblBorders>
            <w:top w:val="none" w:sz="0" w:space="0" w:color="auto"/>
          </w:tblBorders>
        </w:tblPrEx>
        <w:tc>
          <w:tcPr>
            <w:tcW w:w="573" w:type="dxa"/>
          </w:tcPr>
          <w:p w14:paraId="4C36EF5B" w14:textId="77777777" w:rsidR="00596413" w:rsidRPr="00D11E2A" w:rsidRDefault="00596413" w:rsidP="00596413">
            <w:pPr>
              <w:pStyle w:val="CBFrageZ1"/>
            </w:pPr>
          </w:p>
        </w:tc>
        <w:tc>
          <w:tcPr>
            <w:tcW w:w="568" w:type="dxa"/>
            <w:tcBorders>
              <w:top w:val="single" w:sz="2" w:space="0" w:color="333333"/>
            </w:tcBorders>
          </w:tcPr>
          <w:p w14:paraId="72894BD9" w14:textId="36454B6A" w:rsidR="00596413" w:rsidRPr="00D11E2A" w:rsidRDefault="00596413" w:rsidP="00596413">
            <w:pPr>
              <w:pStyle w:val="CBFrageZ1"/>
            </w:pPr>
            <w:r w:rsidRPr="00D11E2A">
              <w:t>j)</w:t>
            </w:r>
          </w:p>
        </w:tc>
        <w:tc>
          <w:tcPr>
            <w:tcW w:w="6944" w:type="dxa"/>
            <w:tcBorders>
              <w:top w:val="single" w:sz="2" w:space="0" w:color="333333"/>
            </w:tcBorders>
          </w:tcPr>
          <w:p w14:paraId="1B6AED6A" w14:textId="5FDC6C8D" w:rsidR="00596413" w:rsidRPr="00D11E2A" w:rsidRDefault="00973B6B" w:rsidP="0059641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Autres maladies</w:t>
            </w:r>
          </w:p>
          <w:p w14:paraId="6C80C47A" w14:textId="77777777" w:rsidR="00973B6B" w:rsidRPr="00D11E2A" w:rsidRDefault="00973B6B" w:rsidP="00973B6B">
            <w:pPr>
              <w:pStyle w:val="CBZusatzinfo"/>
              <w:rPr>
                <w:lang w:val="fr-CH"/>
              </w:rPr>
            </w:pPr>
            <w:r w:rsidRPr="00D11E2A">
              <w:rPr>
                <w:lang w:val="fr-CH"/>
              </w:rPr>
              <w:t xml:space="preserve">Quelle maladie ? </w:t>
            </w:r>
            <w:r w:rsidRPr="00D11E2A">
              <w:rPr>
                <w:lang w:val="fr-CH"/>
              </w:rPr>
              <w:tab/>
            </w:r>
          </w:p>
          <w:p w14:paraId="182FC336" w14:textId="22FE7615" w:rsidR="00596413" w:rsidRPr="00D11E2A" w:rsidRDefault="00973B6B" w:rsidP="00973B6B">
            <w:pPr>
              <w:pStyle w:val="CBFrage18Wer"/>
              <w:tabs>
                <w:tab w:val="left" w:pos="2591"/>
              </w:tabs>
              <w:rPr>
                <w:lang w:val="fr-CH"/>
              </w:rPr>
            </w:pPr>
            <w:r w:rsidRPr="00D11E2A">
              <w:rPr>
                <w:lang w:val="fr-CH"/>
              </w:rPr>
              <w:t>Qui souffre de la maladie ?</w:t>
            </w:r>
            <w:r w:rsidRPr="00D11E2A">
              <w:rPr>
                <w:lang w:val="fr-CH"/>
              </w:rPr>
              <w:tab/>
            </w:r>
            <w:r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Père de l’enfant</w:t>
            </w:r>
            <w:r w:rsidRPr="00D11E2A">
              <w:rPr>
                <w:lang w:val="fr-CH"/>
              </w:rPr>
              <w:tab/>
            </w:r>
            <w:r w:rsidRPr="00D11E2A">
              <w:rPr>
                <w:i w:val="0"/>
                <w:iCs w:val="0"/>
              </w:rPr>
              <w:sym w:font="Wingdings" w:char="F06F"/>
            </w:r>
            <w:r w:rsidRPr="00D11E2A">
              <w:rPr>
                <w:lang w:val="fr-CH"/>
              </w:rPr>
              <w:t xml:space="preserve"> Frère ou sœur de l’enfant</w:t>
            </w:r>
          </w:p>
        </w:tc>
        <w:tc>
          <w:tcPr>
            <w:tcW w:w="848" w:type="dxa"/>
            <w:tcBorders>
              <w:top w:val="single" w:sz="2" w:space="0" w:color="333333"/>
            </w:tcBorders>
          </w:tcPr>
          <w:p w14:paraId="7B60C05C" w14:textId="304A73C1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995" w:type="dxa"/>
            <w:tcBorders>
              <w:top w:val="single" w:sz="2" w:space="0" w:color="333333"/>
            </w:tcBorders>
          </w:tcPr>
          <w:p w14:paraId="49C09025" w14:textId="594811B6" w:rsidR="00596413" w:rsidRPr="00D11E2A" w:rsidRDefault="00596413" w:rsidP="0059641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</w:tbl>
    <w:p w14:paraId="798510E3" w14:textId="77777777" w:rsidR="00870345" w:rsidRPr="00D11E2A" w:rsidRDefault="00870345" w:rsidP="00FE13CE">
      <w:pPr>
        <w:pStyle w:val="CBAbstandshalter"/>
      </w:pPr>
    </w:p>
    <w:tbl>
      <w:tblPr>
        <w:tblW w:w="9923" w:type="dxa"/>
        <w:tblInd w:w="-150" w:type="dxa"/>
        <w:tblBorders>
          <w:top w:val="single" w:sz="8" w:space="0" w:color="333333"/>
          <w:bottom w:val="single" w:sz="8" w:space="0" w:color="333333"/>
        </w:tblBorders>
        <w:shd w:val="clear" w:color="000080" w:fill="D9D9D9"/>
        <w:tblLook w:val="04A0" w:firstRow="1" w:lastRow="0" w:firstColumn="1" w:lastColumn="0" w:noHBand="0" w:noVBand="1"/>
      </w:tblPr>
      <w:tblGrid>
        <w:gridCol w:w="9923"/>
      </w:tblGrid>
      <w:tr w:rsidR="00870345" w:rsidRPr="00444DF6" w14:paraId="0CA0AFEC" w14:textId="77777777" w:rsidTr="007538A5">
        <w:trPr>
          <w:trHeight w:val="397"/>
        </w:trPr>
        <w:tc>
          <w:tcPr>
            <w:tcW w:w="9923" w:type="dxa"/>
            <w:shd w:val="clear" w:color="auto" w:fill="C9D9E9"/>
            <w:vAlign w:val="center"/>
          </w:tcPr>
          <w:p w14:paraId="00E5D81E" w14:textId="59860D26" w:rsidR="00870345" w:rsidRPr="00D11E2A" w:rsidRDefault="00870345" w:rsidP="000736C2">
            <w:pPr>
              <w:pStyle w:val="CBKapitel"/>
              <w:rPr>
                <w:lang w:val="fr-CH"/>
              </w:rPr>
            </w:pPr>
            <w:r w:rsidRPr="00D11E2A">
              <w:rPr>
                <w:lang w:val="fr-CH"/>
              </w:rPr>
              <w:t>C.</w:t>
            </w:r>
            <w:r w:rsidRPr="00D11E2A">
              <w:rPr>
                <w:lang w:val="fr-CH"/>
              </w:rPr>
              <w:tab/>
            </w:r>
            <w:r w:rsidR="00973B6B" w:rsidRPr="00D11E2A">
              <w:rPr>
                <w:lang w:val="fr-CH"/>
              </w:rPr>
              <w:t>Souhaitez-vous nous communiquer autre chose ?</w:t>
            </w:r>
          </w:p>
        </w:tc>
      </w:tr>
    </w:tbl>
    <w:p w14:paraId="6F42A9B9" w14:textId="4DBDA89E" w:rsidR="00575B7A" w:rsidRPr="00D11E2A" w:rsidRDefault="00575B7A" w:rsidP="00FE13CE">
      <w:pPr>
        <w:pStyle w:val="CBAusfllen"/>
        <w:tabs>
          <w:tab w:val="right" w:leader="dot" w:pos="9923"/>
        </w:tabs>
        <w:rPr>
          <w:lang w:val="fr-CH"/>
        </w:rPr>
      </w:pPr>
      <w:r w:rsidRPr="00D11E2A">
        <w:rPr>
          <w:lang w:val="fr-CH"/>
        </w:rPr>
        <w:tab/>
      </w:r>
    </w:p>
    <w:p w14:paraId="39081074" w14:textId="77777777" w:rsidR="00FE13CE" w:rsidRPr="00D11E2A" w:rsidRDefault="00FE13CE" w:rsidP="00FE13CE">
      <w:pPr>
        <w:pStyle w:val="CBAusfllen"/>
        <w:tabs>
          <w:tab w:val="right" w:leader="dot" w:pos="9923"/>
        </w:tabs>
        <w:rPr>
          <w:lang w:val="fr-CH"/>
        </w:rPr>
      </w:pPr>
      <w:r w:rsidRPr="00D11E2A">
        <w:rPr>
          <w:lang w:val="fr-CH"/>
        </w:rPr>
        <w:tab/>
      </w:r>
    </w:p>
    <w:p w14:paraId="056C0C35" w14:textId="77777777" w:rsidR="00FE13CE" w:rsidRPr="00D11E2A" w:rsidRDefault="00FE13CE" w:rsidP="00FE13CE">
      <w:pPr>
        <w:pStyle w:val="CBAusfllen"/>
        <w:tabs>
          <w:tab w:val="right" w:leader="dot" w:pos="9923"/>
        </w:tabs>
        <w:rPr>
          <w:lang w:val="fr-CH"/>
        </w:rPr>
      </w:pPr>
      <w:r w:rsidRPr="00D11E2A">
        <w:rPr>
          <w:lang w:val="fr-CH"/>
        </w:rPr>
        <w:tab/>
      </w:r>
    </w:p>
    <w:p w14:paraId="1D1D0D78" w14:textId="77777777" w:rsidR="00FE13CE" w:rsidRPr="00D11E2A" w:rsidRDefault="00FE13CE" w:rsidP="00FE13CE">
      <w:pPr>
        <w:pStyle w:val="CBAusfllen"/>
        <w:tabs>
          <w:tab w:val="right" w:leader="dot" w:pos="9923"/>
        </w:tabs>
        <w:rPr>
          <w:lang w:val="fr-CH"/>
        </w:rPr>
      </w:pPr>
      <w:r w:rsidRPr="00D11E2A">
        <w:rPr>
          <w:lang w:val="fr-CH"/>
        </w:rPr>
        <w:tab/>
      </w:r>
    </w:p>
    <w:p w14:paraId="38A20FC2" w14:textId="77777777" w:rsidR="00784582" w:rsidRPr="00D11E2A" w:rsidRDefault="00784582" w:rsidP="00FE13CE">
      <w:pPr>
        <w:pStyle w:val="CBAbstandshalter"/>
        <w:rPr>
          <w:lang w:val="fr-CH"/>
        </w:rPr>
      </w:pPr>
    </w:p>
    <w:tbl>
      <w:tblPr>
        <w:tblW w:w="9923" w:type="dxa"/>
        <w:tblInd w:w="-150" w:type="dxa"/>
        <w:tblBorders>
          <w:top w:val="single" w:sz="8" w:space="0" w:color="333333"/>
          <w:bottom w:val="single" w:sz="8" w:space="0" w:color="333333"/>
        </w:tblBorders>
        <w:shd w:val="clear" w:color="000080" w:fill="D9D9D9"/>
        <w:tblLook w:val="04A0" w:firstRow="1" w:lastRow="0" w:firstColumn="1" w:lastColumn="0" w:noHBand="0" w:noVBand="1"/>
      </w:tblPr>
      <w:tblGrid>
        <w:gridCol w:w="9923"/>
      </w:tblGrid>
      <w:tr w:rsidR="00784582" w:rsidRPr="00444DF6" w14:paraId="61BB96B0" w14:textId="77777777" w:rsidTr="007538A5">
        <w:trPr>
          <w:trHeight w:val="397"/>
        </w:trPr>
        <w:tc>
          <w:tcPr>
            <w:tcW w:w="9923" w:type="dxa"/>
            <w:shd w:val="clear" w:color="auto" w:fill="C9D9E9"/>
            <w:vAlign w:val="center"/>
          </w:tcPr>
          <w:p w14:paraId="1E02852B" w14:textId="36B52C55" w:rsidR="00784582" w:rsidRPr="00D11E2A" w:rsidRDefault="00784582" w:rsidP="00973B6B">
            <w:pPr>
              <w:pStyle w:val="CBKapitel"/>
              <w:rPr>
                <w:lang w:val="fr-CH"/>
              </w:rPr>
            </w:pPr>
            <w:r w:rsidRPr="00D11E2A">
              <w:rPr>
                <w:lang w:val="fr-CH"/>
              </w:rPr>
              <w:t>D.</w:t>
            </w:r>
            <w:r w:rsidRPr="00D11E2A">
              <w:rPr>
                <w:lang w:val="fr-CH"/>
              </w:rPr>
              <w:tab/>
            </w:r>
            <w:r w:rsidR="00EC7263" w:rsidRPr="00D11E2A">
              <w:rPr>
                <w:lang w:val="fr-CH"/>
              </w:rPr>
              <w:t>Confirmation de la mère de l’enfant</w:t>
            </w:r>
          </w:p>
        </w:tc>
      </w:tr>
    </w:tbl>
    <w:p w14:paraId="3BEA977C" w14:textId="77777777" w:rsidR="00EC7263" w:rsidRPr="00D11E2A" w:rsidRDefault="00EC7263" w:rsidP="00EC7263">
      <w:pPr>
        <w:pStyle w:val="CBTextHevorheben"/>
        <w:rPr>
          <w:lang w:val="fr-CH"/>
        </w:rPr>
      </w:pPr>
      <w:r w:rsidRPr="00D11E2A">
        <w:rPr>
          <w:lang w:val="fr-CH"/>
        </w:rPr>
        <w:t xml:space="preserve">Je confirme que mes données personnelles sont correctes. </w:t>
      </w:r>
    </w:p>
    <w:p w14:paraId="7AFF5778" w14:textId="31C23668" w:rsidR="000E4242" w:rsidRPr="00D11E2A" w:rsidRDefault="00EC7263" w:rsidP="00EC7263">
      <w:pPr>
        <w:pStyle w:val="CBTextHevorheben"/>
        <w:rPr>
          <w:lang w:val="fr-CH"/>
        </w:rPr>
      </w:pPr>
      <w:r w:rsidRPr="00D11E2A">
        <w:rPr>
          <w:lang w:val="fr-CH"/>
        </w:rPr>
        <w:t>Je confirme avoir répondu en toute sincérité au questionnaire.</w:t>
      </w:r>
    </w:p>
    <w:p w14:paraId="0EFD750B" w14:textId="682183B0" w:rsidR="00FE13CE" w:rsidRPr="00D11E2A" w:rsidRDefault="000E4242" w:rsidP="00FE13CE">
      <w:pPr>
        <w:pStyle w:val="CBAusfllen"/>
        <w:tabs>
          <w:tab w:val="right" w:leader="dot" w:pos="5245"/>
        </w:tabs>
        <w:rPr>
          <w:lang w:val="fr-CH"/>
        </w:rPr>
      </w:pPr>
      <w:r w:rsidRPr="00D11E2A">
        <w:rPr>
          <w:lang w:val="fr-CH"/>
        </w:rPr>
        <w:t>N</w:t>
      </w:r>
      <w:r w:rsidR="00EC7263" w:rsidRPr="00D11E2A">
        <w:rPr>
          <w:lang w:val="fr-CH"/>
        </w:rPr>
        <w:t>om </w:t>
      </w:r>
      <w:r w:rsidRPr="00D11E2A">
        <w:rPr>
          <w:lang w:val="fr-CH"/>
        </w:rPr>
        <w:t>:</w:t>
      </w:r>
      <w:r w:rsidR="00FE13CE" w:rsidRPr="00D11E2A">
        <w:rPr>
          <w:lang w:val="fr-CH"/>
        </w:rPr>
        <w:t xml:space="preserve"> </w:t>
      </w:r>
      <w:r w:rsidR="00FE13CE" w:rsidRPr="00D11E2A">
        <w:rPr>
          <w:lang w:val="fr-CH"/>
        </w:rPr>
        <w:tab/>
      </w:r>
    </w:p>
    <w:p w14:paraId="148B6C64" w14:textId="5AABFBE4" w:rsidR="00FE13CE" w:rsidRPr="00D11E2A" w:rsidRDefault="00EC7263" w:rsidP="00FE13CE">
      <w:pPr>
        <w:pStyle w:val="CBAusfllen"/>
        <w:tabs>
          <w:tab w:val="right" w:leader="dot" w:pos="5245"/>
        </w:tabs>
        <w:rPr>
          <w:lang w:val="fr-CH"/>
        </w:rPr>
      </w:pPr>
      <w:r w:rsidRPr="00D11E2A">
        <w:rPr>
          <w:lang w:val="fr-CH"/>
        </w:rPr>
        <w:t>Prénom </w:t>
      </w:r>
      <w:r w:rsidR="00FE13CE" w:rsidRPr="00D11E2A">
        <w:rPr>
          <w:lang w:val="fr-CH"/>
        </w:rPr>
        <w:t xml:space="preserve">: </w:t>
      </w:r>
      <w:r w:rsidR="00FE13CE" w:rsidRPr="00D11E2A">
        <w:rPr>
          <w:lang w:val="fr-CH"/>
        </w:rPr>
        <w:tab/>
      </w:r>
    </w:p>
    <w:p w14:paraId="5D0578C7" w14:textId="7A209B67" w:rsidR="00FE13CE" w:rsidRPr="00D11E2A" w:rsidRDefault="00EC7263" w:rsidP="00FE13CE">
      <w:pPr>
        <w:pStyle w:val="CBAusfllen"/>
        <w:tabs>
          <w:tab w:val="right" w:leader="dot" w:pos="5245"/>
        </w:tabs>
        <w:rPr>
          <w:lang w:val="fr-CH"/>
        </w:rPr>
      </w:pPr>
      <w:r w:rsidRPr="00D11E2A">
        <w:rPr>
          <w:lang w:val="fr-CH"/>
        </w:rPr>
        <w:t>Date de naissance </w:t>
      </w:r>
      <w:r w:rsidR="00FE13CE" w:rsidRPr="00D11E2A">
        <w:rPr>
          <w:lang w:val="fr-CH"/>
        </w:rPr>
        <w:t xml:space="preserve">: </w:t>
      </w:r>
      <w:r w:rsidR="00FE13CE" w:rsidRPr="00D11E2A">
        <w:rPr>
          <w:lang w:val="fr-CH"/>
        </w:rPr>
        <w:tab/>
      </w:r>
    </w:p>
    <w:tbl>
      <w:tblPr>
        <w:tblStyle w:val="Tabellenraster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6237"/>
      </w:tblGrid>
      <w:tr w:rsidR="00F75A4B" w:rsidRPr="00444DF6" w14:paraId="64B92914" w14:textId="77777777" w:rsidTr="00EC7263">
        <w:tc>
          <w:tcPr>
            <w:tcW w:w="3833" w:type="dxa"/>
          </w:tcPr>
          <w:p w14:paraId="420D2397" w14:textId="26567935" w:rsidR="00F75A4B" w:rsidRPr="00D11E2A" w:rsidRDefault="00F75A4B" w:rsidP="00FA6CA3">
            <w:pPr>
              <w:pStyle w:val="CBUnterschrifD"/>
              <w:tabs>
                <w:tab w:val="right" w:leader="dot" w:pos="3969"/>
              </w:tabs>
              <w:spacing w:before="480"/>
            </w:pPr>
            <w:proofErr w:type="gramStart"/>
            <w:r w:rsidRPr="00D11E2A">
              <w:t>Dat</w:t>
            </w:r>
            <w:r w:rsidR="00EC7263" w:rsidRPr="00D11E2A">
              <w:t>e </w:t>
            </w:r>
            <w:r w:rsidRPr="00D11E2A">
              <w:t>:</w:t>
            </w:r>
            <w:proofErr w:type="gramEnd"/>
            <w:r w:rsidRPr="00D11E2A">
              <w:t xml:space="preserve"> </w:t>
            </w:r>
            <w:r w:rsidRPr="00D11E2A">
              <w:tab/>
            </w:r>
          </w:p>
        </w:tc>
        <w:tc>
          <w:tcPr>
            <w:tcW w:w="6237" w:type="dxa"/>
          </w:tcPr>
          <w:p w14:paraId="0D1B2077" w14:textId="4E9B785C" w:rsidR="00F75A4B" w:rsidRPr="00D11E2A" w:rsidRDefault="00EC7263" w:rsidP="00FA6CA3">
            <w:pPr>
              <w:pStyle w:val="CBUnterschrifD"/>
              <w:tabs>
                <w:tab w:val="right" w:leader="dot" w:pos="6237"/>
              </w:tabs>
              <w:spacing w:before="480"/>
              <w:rPr>
                <w:lang w:val="fr-CH"/>
              </w:rPr>
            </w:pPr>
            <w:r w:rsidRPr="00D11E2A">
              <w:rPr>
                <w:lang w:val="fr-CH"/>
              </w:rPr>
              <w:t>Signature de la mère de l'enfant </w:t>
            </w:r>
            <w:r w:rsidR="00F75A4B" w:rsidRPr="00D11E2A">
              <w:rPr>
                <w:lang w:val="fr-CH"/>
              </w:rPr>
              <w:t xml:space="preserve">: </w:t>
            </w:r>
            <w:r w:rsidR="00F75A4B" w:rsidRPr="00D11E2A">
              <w:rPr>
                <w:lang w:val="fr-CH"/>
              </w:rPr>
              <w:tab/>
            </w:r>
          </w:p>
        </w:tc>
      </w:tr>
    </w:tbl>
    <w:p w14:paraId="5436C7BE" w14:textId="4D69BDDF" w:rsidR="003553F9" w:rsidRPr="00D11E2A" w:rsidRDefault="003553F9">
      <w:pPr>
        <w:rPr>
          <w:sz w:val="20"/>
          <w:lang w:val="fr-CH"/>
        </w:rPr>
      </w:pPr>
      <w:r w:rsidRPr="00D11E2A">
        <w:rPr>
          <w:lang w:val="fr-CH"/>
        </w:rPr>
        <w:br w:type="page"/>
      </w:r>
    </w:p>
    <w:p w14:paraId="742182E1" w14:textId="074F3467" w:rsidR="005F709A" w:rsidRPr="00D11E2A" w:rsidRDefault="00EC7263" w:rsidP="000736C2">
      <w:pPr>
        <w:pStyle w:val="CBTitel"/>
        <w:rPr>
          <w:lang w:val="fr-CH"/>
        </w:rPr>
      </w:pPr>
      <w:r w:rsidRPr="00D11E2A">
        <w:rPr>
          <w:lang w:val="fr-CH"/>
        </w:rPr>
        <w:lastRenderedPageBreak/>
        <w:t>Contrôle du questionnaire par le personnel qualifié</w:t>
      </w:r>
    </w:p>
    <w:tbl>
      <w:tblPr>
        <w:tblW w:w="9923" w:type="dxa"/>
        <w:tblInd w:w="-150" w:type="dxa"/>
        <w:tblBorders>
          <w:top w:val="single" w:sz="8" w:space="0" w:color="333333"/>
          <w:bottom w:val="single" w:sz="8" w:space="0" w:color="333333"/>
        </w:tblBorders>
        <w:shd w:val="clear" w:color="auto" w:fill="E7F9EA"/>
        <w:tblLook w:val="04A0" w:firstRow="1" w:lastRow="0" w:firstColumn="1" w:lastColumn="0" w:noHBand="0" w:noVBand="1"/>
      </w:tblPr>
      <w:tblGrid>
        <w:gridCol w:w="9923"/>
      </w:tblGrid>
      <w:tr w:rsidR="005F709A" w:rsidRPr="00444DF6" w14:paraId="29738328" w14:textId="77777777" w:rsidTr="007538A5">
        <w:trPr>
          <w:trHeight w:val="397"/>
        </w:trPr>
        <w:tc>
          <w:tcPr>
            <w:tcW w:w="9923" w:type="dxa"/>
            <w:shd w:val="clear" w:color="auto" w:fill="E7F9EA"/>
            <w:vAlign w:val="center"/>
          </w:tcPr>
          <w:p w14:paraId="541AF69B" w14:textId="6AAB36D6" w:rsidR="005F709A" w:rsidRPr="00D11E2A" w:rsidRDefault="00201DB6" w:rsidP="000736C2">
            <w:pPr>
              <w:pStyle w:val="CBKapitel"/>
              <w:rPr>
                <w:lang w:val="fr-CH"/>
              </w:rPr>
            </w:pPr>
            <w:r w:rsidRPr="00D11E2A">
              <w:rPr>
                <w:lang w:val="fr-CH"/>
              </w:rPr>
              <w:t>E</w:t>
            </w:r>
            <w:r w:rsidR="005946C0" w:rsidRPr="00D11E2A">
              <w:rPr>
                <w:lang w:val="fr-CH"/>
              </w:rPr>
              <w:t>.</w:t>
            </w:r>
            <w:r w:rsidR="005F709A" w:rsidRPr="00D11E2A">
              <w:rPr>
                <w:lang w:val="fr-CH"/>
              </w:rPr>
              <w:tab/>
            </w:r>
            <w:r w:rsidR="00EC7263" w:rsidRPr="00D11E2A">
              <w:rPr>
                <w:lang w:val="fr-CH"/>
              </w:rPr>
              <w:t>Contrôle du questionnaire LORS DU RECRUTEMENT</w:t>
            </w:r>
          </w:p>
        </w:tc>
      </w:tr>
    </w:tbl>
    <w:p w14:paraId="234D7CA7" w14:textId="2A889A5C" w:rsidR="00100FA6" w:rsidRPr="00D11E2A" w:rsidRDefault="00100FA6" w:rsidP="006A7A4F">
      <w:pPr>
        <w:rPr>
          <w:lang w:val="fr-CH"/>
        </w:rPr>
      </w:pPr>
    </w:p>
    <w:p w14:paraId="4D891FE4" w14:textId="284F3EA0" w:rsidR="005F709A" w:rsidRPr="00D11E2A" w:rsidRDefault="00EC7263" w:rsidP="006A7A4F">
      <w:pPr>
        <w:rPr>
          <w:lang w:val="fr-CH"/>
        </w:rPr>
      </w:pPr>
      <w:r w:rsidRPr="00D11E2A">
        <w:rPr>
          <w:lang w:val="fr-CH"/>
        </w:rPr>
        <w:t>Remarques concernant le paragraphe B « Questions sur l’état de santé » :</w:t>
      </w:r>
    </w:p>
    <w:p w14:paraId="082E1315" w14:textId="67E512AF" w:rsidR="003553F9" w:rsidRPr="00D11E2A" w:rsidRDefault="00EC7263" w:rsidP="003553F9">
      <w:pPr>
        <w:pStyle w:val="CBAusfllen"/>
        <w:tabs>
          <w:tab w:val="right" w:leader="dot" w:pos="9923"/>
        </w:tabs>
        <w:rPr>
          <w:lang w:val="fr-CH"/>
        </w:rPr>
      </w:pPr>
      <w:r w:rsidRPr="00D11E2A">
        <w:rPr>
          <w:lang w:val="fr-CH"/>
        </w:rPr>
        <w:t>Question </w:t>
      </w:r>
      <w:r w:rsidR="003553F9" w:rsidRPr="00D11E2A">
        <w:rPr>
          <w:lang w:val="fr-CH"/>
        </w:rPr>
        <w:t xml:space="preserve">: </w:t>
      </w:r>
      <w:r w:rsidR="003553F9" w:rsidRPr="00D11E2A">
        <w:rPr>
          <w:lang w:val="fr-CH"/>
        </w:rPr>
        <w:tab/>
      </w:r>
    </w:p>
    <w:p w14:paraId="6A9ECF63" w14:textId="77777777" w:rsidR="003553F9" w:rsidRPr="00D11E2A" w:rsidRDefault="003553F9" w:rsidP="003553F9">
      <w:pPr>
        <w:pStyle w:val="CBAusfllen"/>
        <w:tabs>
          <w:tab w:val="right" w:leader="dot" w:pos="9923"/>
        </w:tabs>
        <w:rPr>
          <w:lang w:val="fr-CH"/>
        </w:rPr>
      </w:pPr>
      <w:r w:rsidRPr="00D11E2A">
        <w:rPr>
          <w:lang w:val="fr-CH"/>
        </w:rPr>
        <w:tab/>
      </w:r>
    </w:p>
    <w:p w14:paraId="69870319" w14:textId="77777777" w:rsidR="003553F9" w:rsidRPr="00D11E2A" w:rsidRDefault="003553F9" w:rsidP="003553F9">
      <w:pPr>
        <w:pStyle w:val="CBAusfllen"/>
        <w:tabs>
          <w:tab w:val="right" w:leader="dot" w:pos="9923"/>
        </w:tabs>
        <w:rPr>
          <w:lang w:val="fr-CH"/>
        </w:rPr>
      </w:pPr>
      <w:r w:rsidRPr="00D11E2A">
        <w:rPr>
          <w:lang w:val="fr-CH"/>
        </w:rPr>
        <w:tab/>
      </w:r>
    </w:p>
    <w:p w14:paraId="33A4CA72" w14:textId="77777777" w:rsidR="00EC7263" w:rsidRPr="00D11E2A" w:rsidRDefault="00EC7263" w:rsidP="00EC7263">
      <w:pPr>
        <w:pStyle w:val="CBAusfllen"/>
        <w:tabs>
          <w:tab w:val="right" w:leader="dot" w:pos="9923"/>
        </w:tabs>
        <w:rPr>
          <w:lang w:val="fr-CH"/>
        </w:rPr>
      </w:pPr>
      <w:r w:rsidRPr="00D11E2A">
        <w:rPr>
          <w:lang w:val="fr-CH"/>
        </w:rPr>
        <w:t xml:space="preserve">Question : </w:t>
      </w:r>
      <w:r w:rsidRPr="00D11E2A">
        <w:rPr>
          <w:lang w:val="fr-CH"/>
        </w:rPr>
        <w:tab/>
      </w:r>
    </w:p>
    <w:p w14:paraId="293BC21F" w14:textId="77777777" w:rsidR="003553F9" w:rsidRPr="00D11E2A" w:rsidRDefault="003553F9" w:rsidP="003553F9">
      <w:pPr>
        <w:pStyle w:val="CBAusfllen"/>
        <w:tabs>
          <w:tab w:val="right" w:leader="dot" w:pos="9923"/>
        </w:tabs>
        <w:rPr>
          <w:lang w:val="fr-CH"/>
        </w:rPr>
      </w:pPr>
      <w:r w:rsidRPr="00D11E2A">
        <w:rPr>
          <w:lang w:val="fr-CH"/>
        </w:rPr>
        <w:tab/>
      </w:r>
    </w:p>
    <w:p w14:paraId="7492DFD9" w14:textId="77777777" w:rsidR="003553F9" w:rsidRPr="00D11E2A" w:rsidRDefault="003553F9" w:rsidP="003553F9">
      <w:pPr>
        <w:pStyle w:val="CBAusfllen"/>
        <w:tabs>
          <w:tab w:val="right" w:leader="dot" w:pos="9923"/>
        </w:tabs>
        <w:rPr>
          <w:lang w:val="fr-CH"/>
        </w:rPr>
      </w:pPr>
      <w:r w:rsidRPr="00D11E2A">
        <w:rPr>
          <w:lang w:val="fr-CH"/>
        </w:rPr>
        <w:tab/>
      </w:r>
    </w:p>
    <w:p w14:paraId="49045EB8" w14:textId="77777777" w:rsidR="00EC7263" w:rsidRPr="00D11E2A" w:rsidRDefault="00EC7263" w:rsidP="00EC7263">
      <w:pPr>
        <w:pStyle w:val="CBAusfllen"/>
        <w:tabs>
          <w:tab w:val="right" w:leader="dot" w:pos="9923"/>
        </w:tabs>
        <w:rPr>
          <w:lang w:val="fr-CH"/>
        </w:rPr>
      </w:pPr>
      <w:r w:rsidRPr="00D11E2A">
        <w:rPr>
          <w:lang w:val="fr-CH"/>
        </w:rPr>
        <w:t xml:space="preserve">Question : </w:t>
      </w:r>
      <w:r w:rsidRPr="00D11E2A">
        <w:rPr>
          <w:lang w:val="fr-CH"/>
        </w:rPr>
        <w:tab/>
      </w:r>
    </w:p>
    <w:p w14:paraId="10D6EF36" w14:textId="77777777" w:rsidR="003553F9" w:rsidRPr="00D11E2A" w:rsidRDefault="003553F9" w:rsidP="003553F9">
      <w:pPr>
        <w:pStyle w:val="CBAusfllen"/>
        <w:tabs>
          <w:tab w:val="right" w:leader="dot" w:pos="9923"/>
        </w:tabs>
        <w:rPr>
          <w:lang w:val="fr-CH"/>
        </w:rPr>
      </w:pPr>
      <w:r w:rsidRPr="00D11E2A">
        <w:rPr>
          <w:lang w:val="fr-CH"/>
        </w:rPr>
        <w:tab/>
      </w:r>
    </w:p>
    <w:p w14:paraId="20A3B4A6" w14:textId="77777777" w:rsidR="003553F9" w:rsidRPr="00D11E2A" w:rsidRDefault="003553F9" w:rsidP="003553F9">
      <w:pPr>
        <w:pStyle w:val="CBAusfllen"/>
        <w:tabs>
          <w:tab w:val="right" w:leader="dot" w:pos="9923"/>
        </w:tabs>
        <w:rPr>
          <w:lang w:val="fr-CH"/>
        </w:rPr>
      </w:pPr>
      <w:r w:rsidRPr="00D11E2A">
        <w:rPr>
          <w:lang w:val="fr-CH"/>
        </w:rPr>
        <w:tab/>
      </w:r>
    </w:p>
    <w:p w14:paraId="49E04936" w14:textId="77777777" w:rsidR="00EC7263" w:rsidRPr="00D11E2A" w:rsidRDefault="00EC7263" w:rsidP="00EC7263">
      <w:pPr>
        <w:pStyle w:val="CBAusfllen"/>
        <w:tabs>
          <w:tab w:val="right" w:leader="dot" w:pos="9923"/>
        </w:tabs>
        <w:rPr>
          <w:lang w:val="fr-CH"/>
        </w:rPr>
      </w:pPr>
      <w:r w:rsidRPr="00D11E2A">
        <w:rPr>
          <w:lang w:val="fr-CH"/>
        </w:rPr>
        <w:t xml:space="preserve">Question : </w:t>
      </w:r>
      <w:r w:rsidRPr="00D11E2A">
        <w:rPr>
          <w:lang w:val="fr-CH"/>
        </w:rPr>
        <w:tab/>
      </w:r>
    </w:p>
    <w:p w14:paraId="56B5E6CE" w14:textId="77777777" w:rsidR="003553F9" w:rsidRPr="00D11E2A" w:rsidRDefault="003553F9" w:rsidP="003553F9">
      <w:pPr>
        <w:pStyle w:val="CBAusfllen"/>
        <w:tabs>
          <w:tab w:val="right" w:leader="dot" w:pos="9923"/>
        </w:tabs>
        <w:rPr>
          <w:lang w:val="fr-CH"/>
        </w:rPr>
      </w:pPr>
      <w:r w:rsidRPr="00D11E2A">
        <w:rPr>
          <w:lang w:val="fr-CH"/>
        </w:rPr>
        <w:tab/>
      </w:r>
    </w:p>
    <w:p w14:paraId="1B645F1B" w14:textId="77777777" w:rsidR="003553F9" w:rsidRPr="00D11E2A" w:rsidRDefault="003553F9" w:rsidP="003553F9">
      <w:pPr>
        <w:pStyle w:val="CBAusfllen"/>
        <w:tabs>
          <w:tab w:val="right" w:leader="dot" w:pos="9923"/>
        </w:tabs>
        <w:rPr>
          <w:lang w:val="fr-CH"/>
        </w:rPr>
      </w:pPr>
      <w:r w:rsidRPr="00D11E2A">
        <w:rPr>
          <w:lang w:val="fr-CH"/>
        </w:rPr>
        <w:tab/>
      </w:r>
    </w:p>
    <w:p w14:paraId="697B9C0F" w14:textId="77777777" w:rsidR="003553F9" w:rsidRPr="00D11E2A" w:rsidRDefault="003553F9" w:rsidP="003553F9">
      <w:pPr>
        <w:pStyle w:val="CBAbstandshalter"/>
        <w:rPr>
          <w:lang w:val="fr-CH"/>
        </w:rPr>
      </w:pPr>
    </w:p>
    <w:p w14:paraId="256F1AD2" w14:textId="4786DABE" w:rsidR="005F709A" w:rsidRPr="00D11E2A" w:rsidRDefault="00EC7263" w:rsidP="00AA0C9A">
      <w:pPr>
        <w:pStyle w:val="CBTextAbsatzEnde"/>
        <w:rPr>
          <w:lang w:val="fr-CH"/>
        </w:rPr>
      </w:pPr>
      <w:r w:rsidRPr="00D11E2A">
        <w:rPr>
          <w:lang w:val="fr-CH"/>
        </w:rPr>
        <w:t>Questionnaire contrôlé lors du recrutement </w:t>
      </w:r>
      <w:r w:rsidR="007E596E" w:rsidRPr="00D11E2A">
        <w:rPr>
          <w:lang w:val="fr-CH"/>
        </w:rPr>
        <w:t xml:space="preserve">: </w:t>
      </w:r>
      <w:r w:rsidRPr="00D11E2A">
        <w:rPr>
          <w:lang w:val="fr-CH"/>
        </w:rPr>
        <w:t xml:space="preserve">     </w:t>
      </w:r>
      <w:r w:rsidR="00F21510" w:rsidRPr="00D11E2A">
        <w:rPr>
          <w:lang w:val="fr-CH"/>
        </w:rPr>
        <w:t xml:space="preserve">    </w:t>
      </w:r>
      <w:r w:rsidR="007E596E" w:rsidRPr="00D11E2A">
        <w:rPr>
          <w:lang w:val="fr-CH"/>
        </w:rPr>
        <w:t>Dat</w:t>
      </w:r>
      <w:r w:rsidRPr="00D11E2A">
        <w:rPr>
          <w:lang w:val="fr-CH"/>
        </w:rPr>
        <w:t>e </w:t>
      </w:r>
      <w:r w:rsidR="007E596E" w:rsidRPr="00D11E2A">
        <w:rPr>
          <w:lang w:val="fr-CH"/>
        </w:rPr>
        <w:t>:</w:t>
      </w:r>
      <w:r w:rsidR="00D724E1" w:rsidRPr="00D11E2A">
        <w:rPr>
          <w:lang w:val="fr-CH"/>
        </w:rPr>
        <w:t xml:space="preserve"> </w:t>
      </w:r>
      <w:r w:rsidR="00F21510" w:rsidRPr="00D11E2A">
        <w:rPr>
          <w:lang w:val="fr-CH"/>
        </w:rPr>
        <w:t>…………………</w:t>
      </w:r>
      <w:r w:rsidR="00934369" w:rsidRPr="00D11E2A">
        <w:rPr>
          <w:lang w:val="fr-CH"/>
        </w:rPr>
        <w:tab/>
      </w:r>
      <w:r w:rsidRPr="00D11E2A">
        <w:rPr>
          <w:lang w:val="fr-CH"/>
        </w:rPr>
        <w:t>Signature :</w:t>
      </w:r>
      <w:r w:rsidR="00D724E1" w:rsidRPr="00D11E2A">
        <w:rPr>
          <w:lang w:val="fr-CH"/>
        </w:rPr>
        <w:t xml:space="preserve"> </w:t>
      </w:r>
      <w:proofErr w:type="gramStart"/>
      <w:r w:rsidR="00F21510" w:rsidRPr="00D11E2A">
        <w:rPr>
          <w:lang w:val="fr-CH"/>
        </w:rPr>
        <w:t>……</w:t>
      </w:r>
      <w:r w:rsidRPr="00D11E2A">
        <w:rPr>
          <w:lang w:val="fr-CH"/>
        </w:rPr>
        <w:t>.</w:t>
      </w:r>
      <w:proofErr w:type="gramEnd"/>
      <w:r w:rsidRPr="00D11E2A">
        <w:rPr>
          <w:lang w:val="fr-CH"/>
        </w:rPr>
        <w:t>.</w:t>
      </w:r>
      <w:r w:rsidR="00F21510" w:rsidRPr="00D11E2A">
        <w:rPr>
          <w:lang w:val="fr-CH"/>
        </w:rPr>
        <w:t>……</w:t>
      </w:r>
      <w:r w:rsidRPr="00D11E2A">
        <w:rPr>
          <w:lang w:val="fr-CH"/>
        </w:rPr>
        <w:t>….</w:t>
      </w:r>
      <w:r w:rsidR="00F21510" w:rsidRPr="00D11E2A">
        <w:rPr>
          <w:lang w:val="fr-CH"/>
        </w:rPr>
        <w:t>…..</w:t>
      </w:r>
    </w:p>
    <w:p w14:paraId="32649FDD" w14:textId="5A780BB0" w:rsidR="005F709A" w:rsidRPr="00D11E2A" w:rsidRDefault="009145C2" w:rsidP="000736C2">
      <w:pPr>
        <w:pStyle w:val="CBText"/>
        <w:rPr>
          <w:lang w:val="fr-CH"/>
        </w:rPr>
      </w:pPr>
      <w:r w:rsidRPr="00D11E2A">
        <w:rPr>
          <w:lang w:val="fr-CH"/>
        </w:rPr>
        <w:t>Maternité</w:t>
      </w:r>
      <w:r w:rsidR="005F709A" w:rsidRPr="00D11E2A">
        <w:rPr>
          <w:lang w:val="fr-CH"/>
        </w:rPr>
        <w:t xml:space="preserve"> </w:t>
      </w:r>
      <w:r w:rsidR="005F709A" w:rsidRPr="00D11E2A">
        <w:rPr>
          <w:i/>
          <w:iCs/>
          <w:sz w:val="18"/>
          <w:szCs w:val="18"/>
          <w:lang w:val="fr-CH"/>
        </w:rPr>
        <w:t>(</w:t>
      </w:r>
      <w:r w:rsidRPr="00D11E2A">
        <w:rPr>
          <w:i/>
          <w:iCs/>
          <w:sz w:val="18"/>
          <w:szCs w:val="18"/>
          <w:lang w:val="fr-CH"/>
        </w:rPr>
        <w:t>cocher la case appropriée</w:t>
      </w:r>
      <w:r w:rsidR="005F709A" w:rsidRPr="00D11E2A">
        <w:rPr>
          <w:i/>
          <w:iCs/>
          <w:sz w:val="18"/>
          <w:szCs w:val="18"/>
          <w:lang w:val="fr-CH"/>
        </w:rPr>
        <w:t>)</w:t>
      </w:r>
      <w:r w:rsidR="00083084">
        <w:rPr>
          <w:i/>
          <w:iCs/>
          <w:sz w:val="18"/>
          <w:szCs w:val="18"/>
          <w:lang w:val="fr-CH"/>
        </w:rPr>
        <w:t xml:space="preserve"> </w:t>
      </w:r>
      <w:r w:rsidR="005F709A" w:rsidRPr="00D11E2A">
        <w:rPr>
          <w:lang w:val="fr-CH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91"/>
        <w:gridCol w:w="567"/>
        <w:gridCol w:w="1134"/>
        <w:gridCol w:w="567"/>
        <w:gridCol w:w="1134"/>
        <w:gridCol w:w="567"/>
        <w:gridCol w:w="1361"/>
        <w:gridCol w:w="340"/>
        <w:gridCol w:w="1247"/>
        <w:gridCol w:w="1530"/>
      </w:tblGrid>
      <w:tr w:rsidR="00192D59" w:rsidRPr="00D11E2A" w14:paraId="0371107E" w14:textId="77777777" w:rsidTr="00EC7263">
        <w:trPr>
          <w:gridAfter w:val="1"/>
          <w:wAfter w:w="1530" w:type="dxa"/>
        </w:trPr>
        <w:tc>
          <w:tcPr>
            <w:tcW w:w="1191" w:type="dxa"/>
          </w:tcPr>
          <w:p w14:paraId="5955B641" w14:textId="5059CC66" w:rsidR="00192D59" w:rsidRPr="00D11E2A" w:rsidRDefault="00427977" w:rsidP="00AA0C9A">
            <w:pPr>
              <w:pStyle w:val="CBTextAbsatzEnde"/>
            </w:pPr>
            <w:r w:rsidRPr="00D11E2A">
              <w:sym w:font="Wingdings" w:char="F06F"/>
            </w:r>
            <w:r w:rsidR="00192D59" w:rsidRPr="00D11E2A">
              <w:t xml:space="preserve"> Aarau</w:t>
            </w:r>
          </w:p>
        </w:tc>
        <w:tc>
          <w:tcPr>
            <w:tcW w:w="567" w:type="dxa"/>
          </w:tcPr>
          <w:p w14:paraId="483DB4B4" w14:textId="49A02AD4" w:rsidR="00192D59" w:rsidRPr="00D11E2A" w:rsidRDefault="00192D59" w:rsidP="00AA0C9A">
            <w:pPr>
              <w:pStyle w:val="CBTextAbsatzEnde"/>
            </w:pPr>
          </w:p>
        </w:tc>
        <w:tc>
          <w:tcPr>
            <w:tcW w:w="1134" w:type="dxa"/>
          </w:tcPr>
          <w:p w14:paraId="024A361C" w14:textId="5AB92FA8" w:rsidR="00192D59" w:rsidRPr="00D11E2A" w:rsidRDefault="00427977" w:rsidP="00AA0C9A">
            <w:pPr>
              <w:pStyle w:val="CBTextAbsatzEnde"/>
            </w:pPr>
            <w:r w:rsidRPr="00D11E2A">
              <w:sym w:font="Wingdings" w:char="F06F"/>
            </w:r>
            <w:r w:rsidR="00480A44" w:rsidRPr="00D11E2A">
              <w:t xml:space="preserve"> </w:t>
            </w:r>
            <w:r w:rsidR="00192D59" w:rsidRPr="00D11E2A">
              <w:t>Basel</w:t>
            </w:r>
          </w:p>
        </w:tc>
        <w:tc>
          <w:tcPr>
            <w:tcW w:w="567" w:type="dxa"/>
          </w:tcPr>
          <w:p w14:paraId="740A860B" w14:textId="7CD96BE4" w:rsidR="00192D59" w:rsidRPr="00D11E2A" w:rsidRDefault="00192D59" w:rsidP="00AA0C9A">
            <w:pPr>
              <w:pStyle w:val="CBTextAbsatzEnde"/>
            </w:pPr>
          </w:p>
        </w:tc>
        <w:tc>
          <w:tcPr>
            <w:tcW w:w="1134" w:type="dxa"/>
          </w:tcPr>
          <w:p w14:paraId="52C544D7" w14:textId="1B828910" w:rsidR="00192D59" w:rsidRPr="00D11E2A" w:rsidRDefault="00427977" w:rsidP="00AA0C9A">
            <w:pPr>
              <w:pStyle w:val="CBTextAbsatzEnde"/>
            </w:pPr>
            <w:r w:rsidRPr="00D11E2A">
              <w:sym w:font="Wingdings" w:char="F06F"/>
            </w:r>
            <w:r w:rsidR="00192D59" w:rsidRPr="00D11E2A">
              <w:t xml:space="preserve"> Bern</w:t>
            </w:r>
            <w:r w:rsidR="00EC7263" w:rsidRPr="00D11E2A">
              <w:t>e</w:t>
            </w:r>
          </w:p>
        </w:tc>
        <w:tc>
          <w:tcPr>
            <w:tcW w:w="567" w:type="dxa"/>
          </w:tcPr>
          <w:p w14:paraId="74EECBC9" w14:textId="5C57BA71" w:rsidR="00192D59" w:rsidRPr="00D11E2A" w:rsidRDefault="00192D59" w:rsidP="00AA0C9A">
            <w:pPr>
              <w:pStyle w:val="CBTextAbsatzEnde"/>
            </w:pPr>
          </w:p>
        </w:tc>
        <w:tc>
          <w:tcPr>
            <w:tcW w:w="1361" w:type="dxa"/>
          </w:tcPr>
          <w:p w14:paraId="080CDC81" w14:textId="250C6A1A" w:rsidR="00192D59" w:rsidRPr="00D11E2A" w:rsidRDefault="00427977" w:rsidP="00AA0C9A">
            <w:pPr>
              <w:pStyle w:val="CBTextAbsatzEnde"/>
            </w:pPr>
            <w:r w:rsidRPr="00D11E2A">
              <w:sym w:font="Wingdings" w:char="F06F"/>
            </w:r>
            <w:r w:rsidR="00192D59" w:rsidRPr="00D11E2A">
              <w:t xml:space="preserve"> Gen</w:t>
            </w:r>
            <w:r w:rsidR="00EC7263" w:rsidRPr="00D11E2A">
              <w:t>ève</w:t>
            </w:r>
          </w:p>
        </w:tc>
        <w:tc>
          <w:tcPr>
            <w:tcW w:w="340" w:type="dxa"/>
          </w:tcPr>
          <w:p w14:paraId="7073E55A" w14:textId="6CBB44CC" w:rsidR="00192D59" w:rsidRPr="00D11E2A" w:rsidRDefault="00192D59" w:rsidP="00AA0C9A">
            <w:pPr>
              <w:pStyle w:val="CBTextAbsatzEnde"/>
            </w:pPr>
          </w:p>
        </w:tc>
        <w:tc>
          <w:tcPr>
            <w:tcW w:w="1247" w:type="dxa"/>
          </w:tcPr>
          <w:p w14:paraId="29329925" w14:textId="286B64F9" w:rsidR="00192D59" w:rsidRPr="00D11E2A" w:rsidRDefault="00427977" w:rsidP="00AA0C9A">
            <w:pPr>
              <w:pStyle w:val="CBTextAbsatzEnde"/>
            </w:pPr>
            <w:r w:rsidRPr="00D11E2A">
              <w:sym w:font="Wingdings" w:char="F06F"/>
            </w:r>
            <w:r w:rsidR="00192D59" w:rsidRPr="00D11E2A">
              <w:t xml:space="preserve"> Tessin</w:t>
            </w:r>
          </w:p>
        </w:tc>
      </w:tr>
      <w:tr w:rsidR="00641559" w:rsidRPr="00444DF6" w14:paraId="0042529B" w14:textId="77777777" w:rsidTr="004478F6">
        <w:tblPrEx>
          <w:shd w:val="clear" w:color="auto" w:fill="EAEAEA"/>
          <w:tblCellMar>
            <w:top w:w="0" w:type="dxa"/>
            <w:bottom w:w="0" w:type="dxa"/>
          </w:tblCellMar>
        </w:tblPrEx>
        <w:trPr>
          <w:trHeight w:val="2324"/>
        </w:trPr>
        <w:tc>
          <w:tcPr>
            <w:tcW w:w="9638" w:type="dxa"/>
            <w:gridSpan w:val="10"/>
            <w:shd w:val="clear" w:color="auto" w:fill="EAEAEA"/>
            <w:vAlign w:val="center"/>
          </w:tcPr>
          <w:p w14:paraId="365544EF" w14:textId="449DDE55" w:rsidR="00641559" w:rsidRPr="00D11E2A" w:rsidRDefault="00EC7263" w:rsidP="00B17D03">
            <w:pPr>
              <w:pStyle w:val="FormatvorlageCBTextHevorhebenZentriert"/>
              <w:rPr>
                <w:spacing w:val="0"/>
                <w:lang w:val="fr-CH"/>
              </w:rPr>
            </w:pPr>
            <w:r w:rsidRPr="00D11E2A">
              <w:rPr>
                <w:spacing w:val="0"/>
                <w:sz w:val="20"/>
                <w:szCs w:val="18"/>
                <w:lang w:val="fr-CH"/>
              </w:rPr>
              <w:t>La page 1</w:t>
            </w:r>
            <w:r w:rsidR="001117B0">
              <w:rPr>
                <w:spacing w:val="0"/>
                <w:sz w:val="20"/>
                <w:szCs w:val="18"/>
                <w:lang w:val="fr-CH"/>
              </w:rPr>
              <w:t>2</w:t>
            </w:r>
            <w:r w:rsidRPr="00D11E2A">
              <w:rPr>
                <w:spacing w:val="0"/>
                <w:sz w:val="20"/>
                <w:szCs w:val="18"/>
                <w:lang w:val="fr-CH"/>
              </w:rPr>
              <w:t xml:space="preserve"> doit être remplie par le personnel médical au moment de l’accouchement</w:t>
            </w:r>
            <w:r w:rsidR="00641559" w:rsidRPr="00D11E2A">
              <w:rPr>
                <w:spacing w:val="0"/>
                <w:sz w:val="20"/>
                <w:szCs w:val="18"/>
                <w:lang w:val="fr-CH"/>
              </w:rPr>
              <w:t>.</w:t>
            </w:r>
          </w:p>
        </w:tc>
      </w:tr>
    </w:tbl>
    <w:p w14:paraId="681DA11F" w14:textId="4B8C1081" w:rsidR="00342F10" w:rsidRPr="00D11E2A" w:rsidRDefault="00342F10" w:rsidP="006A7A4F">
      <w:pPr>
        <w:rPr>
          <w:lang w:val="fr-CH"/>
        </w:rPr>
      </w:pPr>
      <w:r w:rsidRPr="00D11E2A">
        <w:rPr>
          <w:lang w:val="fr-CH"/>
        </w:rPr>
        <w:br w:type="page"/>
      </w:r>
    </w:p>
    <w:tbl>
      <w:tblPr>
        <w:tblW w:w="9923" w:type="dxa"/>
        <w:tblInd w:w="-147" w:type="dxa"/>
        <w:tblBorders>
          <w:top w:val="single" w:sz="8" w:space="0" w:color="333333"/>
          <w:bottom w:val="single" w:sz="8" w:space="0" w:color="333333"/>
        </w:tblBorders>
        <w:shd w:val="clear" w:color="auto" w:fill="E7F9EA"/>
        <w:tblLayout w:type="fixed"/>
        <w:tblLook w:val="0020" w:firstRow="1" w:lastRow="0" w:firstColumn="0" w:lastColumn="0" w:noHBand="0" w:noVBand="0"/>
      </w:tblPr>
      <w:tblGrid>
        <w:gridCol w:w="9923"/>
      </w:tblGrid>
      <w:tr w:rsidR="00342F10" w:rsidRPr="00444DF6" w14:paraId="3F4753C0" w14:textId="77777777" w:rsidTr="007538A5">
        <w:trPr>
          <w:trHeight w:val="397"/>
        </w:trPr>
        <w:tc>
          <w:tcPr>
            <w:tcW w:w="9923" w:type="dxa"/>
            <w:shd w:val="clear" w:color="auto" w:fill="E7F9EA"/>
            <w:vAlign w:val="center"/>
          </w:tcPr>
          <w:p w14:paraId="00F12C90" w14:textId="2D92887F" w:rsidR="00342F10" w:rsidRPr="00D11E2A" w:rsidRDefault="00201DB6" w:rsidP="00AA0C9A">
            <w:pPr>
              <w:pStyle w:val="CBKapitel"/>
              <w:rPr>
                <w:lang w:val="fr-CH"/>
              </w:rPr>
            </w:pPr>
            <w:r w:rsidRPr="00D11E2A">
              <w:rPr>
                <w:lang w:val="fr-CH"/>
              </w:rPr>
              <w:lastRenderedPageBreak/>
              <w:t>F</w:t>
            </w:r>
            <w:r w:rsidR="00342F10" w:rsidRPr="00D11E2A">
              <w:rPr>
                <w:lang w:val="fr-CH"/>
              </w:rPr>
              <w:t>.</w:t>
            </w:r>
            <w:r w:rsidR="00F30485" w:rsidRPr="00D11E2A">
              <w:rPr>
                <w:lang w:val="fr-CH"/>
              </w:rPr>
              <w:tab/>
            </w:r>
            <w:r w:rsidR="00EC7263" w:rsidRPr="00D11E2A">
              <w:rPr>
                <w:lang w:val="fr-CH"/>
              </w:rPr>
              <w:t>Contrôle du questionnaire LORS DE L’ACCOUCHEMENT</w:t>
            </w:r>
          </w:p>
        </w:tc>
      </w:tr>
    </w:tbl>
    <w:p w14:paraId="4148C303" w14:textId="77777777" w:rsidR="00EC7A9C" w:rsidRPr="00D11E2A" w:rsidRDefault="00EC7A9C" w:rsidP="006A7A4F">
      <w:pPr>
        <w:rPr>
          <w:lang w:val="fr-CH"/>
        </w:rPr>
      </w:pPr>
    </w:p>
    <w:tbl>
      <w:tblPr>
        <w:tblW w:w="10070" w:type="dxa"/>
        <w:tblInd w:w="-147" w:type="dxa"/>
        <w:tblLayout w:type="fixed"/>
        <w:tblLook w:val="0020" w:firstRow="1" w:lastRow="0" w:firstColumn="0" w:lastColumn="0" w:noHBand="0" w:noVBand="0"/>
      </w:tblPr>
      <w:tblGrid>
        <w:gridCol w:w="569"/>
        <w:gridCol w:w="425"/>
        <w:gridCol w:w="7375"/>
        <w:gridCol w:w="850"/>
        <w:gridCol w:w="709"/>
        <w:gridCol w:w="142"/>
      </w:tblGrid>
      <w:tr w:rsidR="00EC7A9C" w:rsidRPr="00444DF6" w14:paraId="646A6667" w14:textId="77777777" w:rsidTr="00AD4716">
        <w:trPr>
          <w:gridAfter w:val="1"/>
          <w:wAfter w:w="142" w:type="dxa"/>
          <w:trHeight w:val="340"/>
        </w:trPr>
        <w:tc>
          <w:tcPr>
            <w:tcW w:w="569" w:type="dxa"/>
          </w:tcPr>
          <w:p w14:paraId="02B7FE28" w14:textId="1D1980D0" w:rsidR="00EC7A9C" w:rsidRPr="00D11E2A" w:rsidRDefault="00EC7A9C" w:rsidP="00ED017F">
            <w:pPr>
              <w:pStyle w:val="CBMedKapitelEZ"/>
            </w:pPr>
            <w:r w:rsidRPr="00D11E2A">
              <w:t>1.</w:t>
            </w:r>
          </w:p>
        </w:tc>
        <w:tc>
          <w:tcPr>
            <w:tcW w:w="9359" w:type="dxa"/>
            <w:gridSpan w:val="4"/>
            <w:vAlign w:val="center"/>
          </w:tcPr>
          <w:p w14:paraId="2BD6A450" w14:textId="377129EB" w:rsidR="00EC7A9C" w:rsidRPr="00D11E2A" w:rsidRDefault="00EC7263" w:rsidP="00ED017F">
            <w:pPr>
              <w:pStyle w:val="CBMedKapitelEZ"/>
              <w:rPr>
                <w:lang w:val="fr-CH"/>
              </w:rPr>
            </w:pPr>
            <w:r w:rsidRPr="00D11E2A">
              <w:rPr>
                <w:lang w:val="fr-CH"/>
              </w:rPr>
              <w:t xml:space="preserve">Les questions suivantes doivent être à nouveau reposées à la </w:t>
            </w:r>
            <w:r w:rsidR="00C225D3">
              <w:rPr>
                <w:lang w:val="fr-CH"/>
              </w:rPr>
              <w:t xml:space="preserve">future </w:t>
            </w:r>
            <w:r w:rsidR="00DC60E7">
              <w:rPr>
                <w:lang w:val="fr-CH"/>
              </w:rPr>
              <w:t xml:space="preserve">mère </w:t>
            </w:r>
            <w:r w:rsidRPr="00D11E2A">
              <w:rPr>
                <w:b w:val="0"/>
                <w:bCs w:val="0"/>
                <w:lang w:val="fr-CH"/>
              </w:rPr>
              <w:t>pour couvrir la période entre le moment où le questionnaire a été rempli et l’accouchement</w:t>
            </w:r>
            <w:r w:rsidR="007D2779" w:rsidRPr="00D11E2A">
              <w:rPr>
                <w:lang w:val="fr-CH"/>
              </w:rPr>
              <w:t>.</w:t>
            </w:r>
          </w:p>
        </w:tc>
      </w:tr>
      <w:tr w:rsidR="00EC7263" w:rsidRPr="00D11E2A" w14:paraId="4CB40BD5" w14:textId="77777777" w:rsidTr="00AD4716">
        <w:trPr>
          <w:trHeight w:val="850"/>
        </w:trPr>
        <w:tc>
          <w:tcPr>
            <w:tcW w:w="569" w:type="dxa"/>
          </w:tcPr>
          <w:p w14:paraId="60E77959" w14:textId="77777777" w:rsidR="00EC7263" w:rsidRPr="00D11E2A" w:rsidRDefault="00EC7263" w:rsidP="00EC7263">
            <w:pPr>
              <w:pStyle w:val="CBFrageZ1"/>
              <w:rPr>
                <w:lang w:val="fr-CH"/>
              </w:rPr>
            </w:pPr>
          </w:p>
        </w:tc>
        <w:tc>
          <w:tcPr>
            <w:tcW w:w="425" w:type="dxa"/>
            <w:tcBorders>
              <w:bottom w:val="single" w:sz="2" w:space="0" w:color="333333"/>
            </w:tcBorders>
          </w:tcPr>
          <w:p w14:paraId="2B2735CF" w14:textId="7B5CDDE7" w:rsidR="00EC7263" w:rsidRPr="00D11E2A" w:rsidRDefault="00EC7263" w:rsidP="00EC7263">
            <w:pPr>
              <w:pStyle w:val="CBFrageZ1"/>
            </w:pPr>
            <w:r w:rsidRPr="00D11E2A">
              <w:t>a)</w:t>
            </w:r>
          </w:p>
        </w:tc>
        <w:tc>
          <w:tcPr>
            <w:tcW w:w="7375" w:type="dxa"/>
            <w:tcBorders>
              <w:bottom w:val="single" w:sz="2" w:space="0" w:color="333333"/>
            </w:tcBorders>
          </w:tcPr>
          <w:p w14:paraId="7373F8B7" w14:textId="73126EC0" w:rsidR="00EC7263" w:rsidRPr="00D11E2A" w:rsidRDefault="00EC7263" w:rsidP="00EC726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Maladies ou modifications de l’état de santé (</w:t>
            </w:r>
            <w:r w:rsidRPr="00D11E2A">
              <w:rPr>
                <w:b/>
                <w:iCs/>
                <w:szCs w:val="18"/>
                <w:lang w:val="fr-CH"/>
              </w:rPr>
              <w:t>question</w:t>
            </w:r>
            <w:r w:rsidRPr="00D11E2A">
              <w:rPr>
                <w:b/>
                <w:bCs/>
                <w:lang w:val="fr-CH"/>
              </w:rPr>
              <w:t xml:space="preserve"> 2</w:t>
            </w:r>
            <w:r w:rsidRPr="00D11E2A">
              <w:rPr>
                <w:lang w:val="fr-CH"/>
              </w:rPr>
              <w:t>)</w:t>
            </w:r>
          </w:p>
          <w:p w14:paraId="526CE279" w14:textId="5FA80A05" w:rsidR="00EC7263" w:rsidRPr="00D11E2A" w:rsidRDefault="00EC7263" w:rsidP="00AD4716">
            <w:pPr>
              <w:pStyle w:val="CBZusatzinfo"/>
              <w:spacing w:after="80"/>
            </w:pPr>
            <w:proofErr w:type="gramStart"/>
            <w:r w:rsidRPr="00D11E2A">
              <w:t>Précisions :</w:t>
            </w:r>
            <w:proofErr w:type="gramEnd"/>
            <w:r w:rsidRPr="00D11E2A">
              <w:t xml:space="preserve"> </w:t>
            </w:r>
            <w:r w:rsidRPr="00D11E2A">
              <w:tab/>
            </w:r>
          </w:p>
        </w:tc>
        <w:tc>
          <w:tcPr>
            <w:tcW w:w="850" w:type="dxa"/>
            <w:tcBorders>
              <w:bottom w:val="single" w:sz="2" w:space="0" w:color="333333"/>
            </w:tcBorders>
          </w:tcPr>
          <w:p w14:paraId="36391F8A" w14:textId="15722030" w:rsidR="00EC7263" w:rsidRPr="00D11E2A" w:rsidRDefault="00EC7263" w:rsidP="00EC726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1" w:type="dxa"/>
            <w:gridSpan w:val="2"/>
            <w:tcBorders>
              <w:bottom w:val="single" w:sz="2" w:space="0" w:color="333333"/>
            </w:tcBorders>
          </w:tcPr>
          <w:p w14:paraId="487BB3F8" w14:textId="6153EA73" w:rsidR="00EC7263" w:rsidRPr="00D11E2A" w:rsidRDefault="00EC7263" w:rsidP="00EC726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EC7263" w:rsidRPr="00D11E2A" w14:paraId="76F1124E" w14:textId="77777777" w:rsidTr="00E04D08">
        <w:trPr>
          <w:trHeight w:val="850"/>
        </w:trPr>
        <w:tc>
          <w:tcPr>
            <w:tcW w:w="569" w:type="dxa"/>
          </w:tcPr>
          <w:p w14:paraId="3236C2F2" w14:textId="77777777" w:rsidR="00EC7263" w:rsidRPr="00D11E2A" w:rsidRDefault="00EC7263" w:rsidP="00EC7263">
            <w:pPr>
              <w:pStyle w:val="CBFrageZ1"/>
            </w:pPr>
          </w:p>
        </w:tc>
        <w:tc>
          <w:tcPr>
            <w:tcW w:w="425" w:type="dxa"/>
            <w:tcBorders>
              <w:top w:val="single" w:sz="2" w:space="0" w:color="333333"/>
              <w:bottom w:val="single" w:sz="2" w:space="0" w:color="333333"/>
            </w:tcBorders>
          </w:tcPr>
          <w:p w14:paraId="79E18C36" w14:textId="34B9D069" w:rsidR="00EC7263" w:rsidRPr="00D11E2A" w:rsidRDefault="00EC7263" w:rsidP="00EC7263">
            <w:pPr>
              <w:pStyle w:val="CBFrageZ1"/>
            </w:pPr>
            <w:r w:rsidRPr="00D11E2A">
              <w:t>b)</w:t>
            </w:r>
          </w:p>
        </w:tc>
        <w:tc>
          <w:tcPr>
            <w:tcW w:w="7375" w:type="dxa"/>
            <w:tcBorders>
              <w:top w:val="single" w:sz="2" w:space="0" w:color="333333"/>
              <w:bottom w:val="single" w:sz="2" w:space="0" w:color="333333"/>
            </w:tcBorders>
          </w:tcPr>
          <w:p w14:paraId="1DC71EDB" w14:textId="32116D6B" w:rsidR="00EC7263" w:rsidRPr="00D11E2A" w:rsidRDefault="00EC7263" w:rsidP="00EC726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Changements dans les médicaments et/ou vaccinations (</w:t>
            </w:r>
            <w:r w:rsidRPr="00D11E2A">
              <w:rPr>
                <w:b/>
                <w:bCs/>
                <w:lang w:val="fr-CH"/>
              </w:rPr>
              <w:t>question</w:t>
            </w:r>
            <w:r w:rsidR="00BA0C63" w:rsidRPr="00D11E2A">
              <w:rPr>
                <w:b/>
                <w:bCs/>
                <w:lang w:val="fr-CH"/>
              </w:rPr>
              <w:t>s</w:t>
            </w:r>
            <w:r w:rsidRPr="00D11E2A">
              <w:rPr>
                <w:b/>
                <w:bCs/>
                <w:lang w:val="fr-CH"/>
              </w:rPr>
              <w:t xml:space="preserve"> </w:t>
            </w:r>
            <w:r w:rsidR="00AD4716" w:rsidRPr="00D11E2A">
              <w:rPr>
                <w:b/>
                <w:bCs/>
                <w:lang w:val="fr-CH"/>
              </w:rPr>
              <w:t xml:space="preserve">3, </w:t>
            </w:r>
            <w:r w:rsidRPr="00D11E2A">
              <w:rPr>
                <w:b/>
                <w:bCs/>
                <w:lang w:val="fr-CH"/>
              </w:rPr>
              <w:t>4b</w:t>
            </w:r>
            <w:r w:rsidRPr="00D11E2A">
              <w:rPr>
                <w:lang w:val="fr-CH"/>
              </w:rPr>
              <w:t>)</w:t>
            </w:r>
          </w:p>
          <w:p w14:paraId="1A4EBB25" w14:textId="3624986B" w:rsidR="00EC7263" w:rsidRPr="00D11E2A" w:rsidRDefault="00EC7263" w:rsidP="00AD4716">
            <w:pPr>
              <w:pStyle w:val="CBZusatzinfo"/>
              <w:spacing w:after="80"/>
            </w:pPr>
            <w:proofErr w:type="gramStart"/>
            <w:r w:rsidRPr="00D11E2A">
              <w:t>Précisions :</w:t>
            </w:r>
            <w:proofErr w:type="gramEnd"/>
            <w:r w:rsidRPr="00D11E2A">
              <w:t xml:space="preserve"> </w:t>
            </w:r>
            <w:r w:rsidRPr="00D11E2A">
              <w:tab/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596E4B70" w14:textId="6244C984" w:rsidR="00EC7263" w:rsidRPr="00D11E2A" w:rsidRDefault="00EC7263" w:rsidP="00EC726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1" w:type="dxa"/>
            <w:gridSpan w:val="2"/>
            <w:tcBorders>
              <w:top w:val="single" w:sz="2" w:space="0" w:color="333333"/>
              <w:bottom w:val="single" w:sz="2" w:space="0" w:color="333333"/>
            </w:tcBorders>
          </w:tcPr>
          <w:p w14:paraId="7750EF16" w14:textId="36B6FB62" w:rsidR="00EC7263" w:rsidRPr="00D11E2A" w:rsidRDefault="00EC7263" w:rsidP="00EC726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EC7263" w:rsidRPr="00D11E2A" w14:paraId="7C1D9AB8" w14:textId="77777777" w:rsidTr="00E04D08">
        <w:trPr>
          <w:trHeight w:val="850"/>
        </w:trPr>
        <w:tc>
          <w:tcPr>
            <w:tcW w:w="569" w:type="dxa"/>
          </w:tcPr>
          <w:p w14:paraId="19582928" w14:textId="77777777" w:rsidR="00EC7263" w:rsidRPr="00D11E2A" w:rsidRDefault="00EC7263" w:rsidP="00EC7263">
            <w:pPr>
              <w:pStyle w:val="CBFrageZ1"/>
            </w:pPr>
            <w:bookmarkStart w:id="1" w:name="_Hlk222735705"/>
          </w:p>
        </w:tc>
        <w:tc>
          <w:tcPr>
            <w:tcW w:w="425" w:type="dxa"/>
            <w:tcBorders>
              <w:top w:val="single" w:sz="2" w:space="0" w:color="333333"/>
              <w:bottom w:val="single" w:sz="2" w:space="0" w:color="333333"/>
            </w:tcBorders>
          </w:tcPr>
          <w:p w14:paraId="662FAFE2" w14:textId="577D0D42" w:rsidR="00EC7263" w:rsidRPr="00D11E2A" w:rsidRDefault="00EC7263" w:rsidP="00EC7263">
            <w:pPr>
              <w:pStyle w:val="CBFrageZ1"/>
            </w:pPr>
            <w:r w:rsidRPr="00D11E2A">
              <w:t>c)</w:t>
            </w:r>
          </w:p>
        </w:tc>
        <w:tc>
          <w:tcPr>
            <w:tcW w:w="7375" w:type="dxa"/>
            <w:tcBorders>
              <w:top w:val="single" w:sz="2" w:space="0" w:color="333333"/>
              <w:bottom w:val="single" w:sz="2" w:space="0" w:color="333333"/>
            </w:tcBorders>
          </w:tcPr>
          <w:p w14:paraId="3939E844" w14:textId="1F2CF21D" w:rsidR="00EC7263" w:rsidRPr="00D11E2A" w:rsidRDefault="00EC7263" w:rsidP="00EC7263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Nouvelles concernant les séjours à l’étranger (</w:t>
            </w:r>
            <w:r w:rsidRPr="00D11E2A">
              <w:rPr>
                <w:b/>
                <w:bCs/>
                <w:lang w:val="fr-CH"/>
              </w:rPr>
              <w:t>question 8a</w:t>
            </w:r>
            <w:r w:rsidRPr="00D11E2A">
              <w:rPr>
                <w:lang w:val="fr-CH"/>
              </w:rPr>
              <w:t>)</w:t>
            </w:r>
          </w:p>
          <w:p w14:paraId="58B2C1F5" w14:textId="7C5838A4" w:rsidR="00EC7263" w:rsidRPr="00D11E2A" w:rsidRDefault="00EC7263" w:rsidP="00AD4716">
            <w:pPr>
              <w:pStyle w:val="CBZusatzinfo"/>
              <w:spacing w:after="80"/>
            </w:pPr>
            <w:proofErr w:type="gramStart"/>
            <w:r w:rsidRPr="00D11E2A">
              <w:t>Précisions :</w:t>
            </w:r>
            <w:proofErr w:type="gramEnd"/>
            <w:r w:rsidRPr="00D11E2A">
              <w:t xml:space="preserve"> </w:t>
            </w:r>
            <w:r w:rsidRPr="00D11E2A">
              <w:tab/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5CC7B3D6" w14:textId="5A85EEB5" w:rsidR="00EC7263" w:rsidRPr="00D11E2A" w:rsidRDefault="00EC7263" w:rsidP="00EC726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1" w:type="dxa"/>
            <w:gridSpan w:val="2"/>
            <w:tcBorders>
              <w:top w:val="single" w:sz="2" w:space="0" w:color="333333"/>
              <w:bottom w:val="single" w:sz="2" w:space="0" w:color="333333"/>
            </w:tcBorders>
          </w:tcPr>
          <w:p w14:paraId="744AFECB" w14:textId="6EECDB56" w:rsidR="00EC7263" w:rsidRPr="00D11E2A" w:rsidRDefault="00EC7263" w:rsidP="00EC7263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bookmarkEnd w:id="1"/>
      <w:tr w:rsidR="00AD4716" w:rsidRPr="00D11E2A" w14:paraId="0841178D" w14:textId="77777777" w:rsidTr="00AD4716">
        <w:trPr>
          <w:trHeight w:val="850"/>
        </w:trPr>
        <w:tc>
          <w:tcPr>
            <w:tcW w:w="569" w:type="dxa"/>
            <w:tcBorders>
              <w:bottom w:val="single" w:sz="8" w:space="0" w:color="333333"/>
            </w:tcBorders>
          </w:tcPr>
          <w:p w14:paraId="44D40CEE" w14:textId="77777777" w:rsidR="00AD4716" w:rsidRPr="00D11E2A" w:rsidRDefault="00AD4716" w:rsidP="00AD4716">
            <w:pPr>
              <w:pStyle w:val="CBFrageZ1"/>
            </w:pPr>
          </w:p>
        </w:tc>
        <w:tc>
          <w:tcPr>
            <w:tcW w:w="425" w:type="dxa"/>
            <w:tcBorders>
              <w:top w:val="single" w:sz="2" w:space="0" w:color="333333"/>
              <w:bottom w:val="single" w:sz="8" w:space="0" w:color="333333"/>
            </w:tcBorders>
          </w:tcPr>
          <w:p w14:paraId="1600E52C" w14:textId="77B53EB9" w:rsidR="00AD4716" w:rsidRPr="00D11E2A" w:rsidRDefault="00AD4716" w:rsidP="00AD4716">
            <w:pPr>
              <w:pStyle w:val="CBFrageZ1"/>
            </w:pPr>
            <w:r w:rsidRPr="00D11E2A">
              <w:t xml:space="preserve">d) </w:t>
            </w:r>
          </w:p>
        </w:tc>
        <w:tc>
          <w:tcPr>
            <w:tcW w:w="7375" w:type="dxa"/>
            <w:tcBorders>
              <w:top w:val="single" w:sz="2" w:space="0" w:color="333333"/>
              <w:bottom w:val="single" w:sz="8" w:space="0" w:color="333333"/>
            </w:tcBorders>
          </w:tcPr>
          <w:p w14:paraId="3906EF8A" w14:textId="77777777" w:rsidR="00AD4716" w:rsidRPr="00D11E2A" w:rsidRDefault="00AD4716" w:rsidP="00AD4716">
            <w:pPr>
              <w:pStyle w:val="CBFrageZ1"/>
              <w:rPr>
                <w:lang w:val="fr-CH"/>
              </w:rPr>
            </w:pPr>
            <w:r w:rsidRPr="00D11E2A">
              <w:rPr>
                <w:lang w:val="fr-CH"/>
              </w:rPr>
              <w:t>Changement de comportement face aux risques d'infection (</w:t>
            </w:r>
            <w:r w:rsidRPr="00D11E2A">
              <w:rPr>
                <w:b/>
                <w:bCs/>
                <w:sz w:val="18"/>
                <w:szCs w:val="18"/>
                <w:lang w:val="fr-CH"/>
              </w:rPr>
              <w:t>questions 14, 15, 16</w:t>
            </w:r>
            <w:r w:rsidRPr="00D11E2A">
              <w:rPr>
                <w:lang w:val="fr-CH"/>
              </w:rPr>
              <w:t>)</w:t>
            </w:r>
          </w:p>
          <w:p w14:paraId="3B64933D" w14:textId="5A206516" w:rsidR="00AD4716" w:rsidRPr="00D11E2A" w:rsidRDefault="00AD4716" w:rsidP="00E04D08">
            <w:pPr>
              <w:pStyle w:val="CBZusatzinfo"/>
              <w:spacing w:after="80"/>
              <w:rPr>
                <w:lang w:val="fr-CH"/>
              </w:rPr>
            </w:pPr>
            <w:proofErr w:type="gramStart"/>
            <w:r w:rsidRPr="00D11E2A">
              <w:t>Précisions :</w:t>
            </w:r>
            <w:proofErr w:type="gramEnd"/>
            <w:r w:rsidRPr="00D11E2A">
              <w:t xml:space="preserve"> </w:t>
            </w:r>
            <w:r w:rsidRPr="00D11E2A">
              <w:tab/>
            </w:r>
          </w:p>
        </w:tc>
        <w:tc>
          <w:tcPr>
            <w:tcW w:w="850" w:type="dxa"/>
            <w:tcBorders>
              <w:top w:val="single" w:sz="2" w:space="0" w:color="333333"/>
              <w:bottom w:val="single" w:sz="8" w:space="0" w:color="333333"/>
            </w:tcBorders>
          </w:tcPr>
          <w:p w14:paraId="1C71653A" w14:textId="513DB7F1" w:rsidR="00AD4716" w:rsidRPr="00D11E2A" w:rsidRDefault="00AD4716" w:rsidP="00AD4716">
            <w:pPr>
              <w:pStyle w:val="CBFrageZ1"/>
              <w:rPr>
                <w:lang w:val="fr-CH"/>
              </w:rPr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1" w:type="dxa"/>
            <w:gridSpan w:val="2"/>
            <w:tcBorders>
              <w:top w:val="single" w:sz="2" w:space="0" w:color="333333"/>
              <w:bottom w:val="single" w:sz="8" w:space="0" w:color="333333"/>
            </w:tcBorders>
          </w:tcPr>
          <w:p w14:paraId="45452249" w14:textId="47C67F34" w:rsidR="00AD4716" w:rsidRPr="00D11E2A" w:rsidRDefault="00AD4716" w:rsidP="00AD4716">
            <w:pPr>
              <w:pStyle w:val="CBFrageZ1"/>
              <w:rPr>
                <w:lang w:val="fr-CH"/>
              </w:rPr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AD4716" w:rsidRPr="00444DF6" w14:paraId="71DF938E" w14:textId="77777777" w:rsidTr="00AD4716">
        <w:trPr>
          <w:trHeight w:val="340"/>
        </w:trPr>
        <w:tc>
          <w:tcPr>
            <w:tcW w:w="569" w:type="dxa"/>
            <w:tcBorders>
              <w:top w:val="single" w:sz="8" w:space="0" w:color="333333"/>
            </w:tcBorders>
          </w:tcPr>
          <w:p w14:paraId="20263C54" w14:textId="6D3C2F88" w:rsidR="00AD4716" w:rsidRPr="00D11E2A" w:rsidRDefault="00AD4716" w:rsidP="00AD4716">
            <w:pPr>
              <w:pStyle w:val="CBMedKapitelEZ"/>
            </w:pPr>
            <w:r w:rsidRPr="00D11E2A">
              <w:t>2.</w:t>
            </w:r>
          </w:p>
        </w:tc>
        <w:tc>
          <w:tcPr>
            <w:tcW w:w="9501" w:type="dxa"/>
            <w:gridSpan w:val="5"/>
            <w:tcBorders>
              <w:top w:val="single" w:sz="8" w:space="0" w:color="333333"/>
            </w:tcBorders>
            <w:vAlign w:val="center"/>
          </w:tcPr>
          <w:p w14:paraId="75E51EE8" w14:textId="642B77E9" w:rsidR="00AD4716" w:rsidRPr="00D11E2A" w:rsidRDefault="00AD4716" w:rsidP="00AD4716">
            <w:pPr>
              <w:pStyle w:val="CBMedKapitelEZ"/>
              <w:rPr>
                <w:lang w:val="fr-CH"/>
              </w:rPr>
            </w:pPr>
            <w:r w:rsidRPr="00D11E2A">
              <w:rPr>
                <w:lang w:val="fr-CH"/>
              </w:rPr>
              <w:t xml:space="preserve">Etat de santé de la mère et de l’enfant </w:t>
            </w:r>
            <w:r w:rsidRPr="00D11E2A">
              <w:rPr>
                <w:b w:val="0"/>
                <w:bCs w:val="0"/>
                <w:lang w:val="fr-CH"/>
              </w:rPr>
              <w:t>(critères d’exclusion sub partu)</w:t>
            </w:r>
          </w:p>
        </w:tc>
      </w:tr>
      <w:tr w:rsidR="00AD4716" w:rsidRPr="00D11E2A" w14:paraId="45BA2A93" w14:textId="77777777" w:rsidTr="00AD4716">
        <w:trPr>
          <w:trHeight w:val="397"/>
        </w:trPr>
        <w:tc>
          <w:tcPr>
            <w:tcW w:w="569" w:type="dxa"/>
          </w:tcPr>
          <w:p w14:paraId="11853EAD" w14:textId="77777777" w:rsidR="00AD4716" w:rsidRPr="00D11E2A" w:rsidRDefault="00AD4716" w:rsidP="00AD4716">
            <w:pPr>
              <w:pStyle w:val="CBFrageZ1"/>
              <w:rPr>
                <w:lang w:val="fr-CH"/>
              </w:rPr>
            </w:pPr>
          </w:p>
        </w:tc>
        <w:tc>
          <w:tcPr>
            <w:tcW w:w="425" w:type="dxa"/>
            <w:tcBorders>
              <w:bottom w:val="single" w:sz="2" w:space="0" w:color="333333"/>
            </w:tcBorders>
          </w:tcPr>
          <w:p w14:paraId="3FC22E44" w14:textId="1A6550A8" w:rsidR="00AD4716" w:rsidRPr="00D11E2A" w:rsidRDefault="00AD4716" w:rsidP="00AD4716">
            <w:pPr>
              <w:pStyle w:val="CBFrageZ1"/>
              <w:spacing w:before="80" w:after="80"/>
            </w:pPr>
            <w:r w:rsidRPr="00D11E2A">
              <w:t>a)</w:t>
            </w:r>
          </w:p>
        </w:tc>
        <w:tc>
          <w:tcPr>
            <w:tcW w:w="7375" w:type="dxa"/>
            <w:tcBorders>
              <w:bottom w:val="single" w:sz="2" w:space="0" w:color="333333"/>
            </w:tcBorders>
          </w:tcPr>
          <w:p w14:paraId="1775C21E" w14:textId="4A654298" w:rsidR="00AD4716" w:rsidRPr="00D11E2A" w:rsidRDefault="000465F7" w:rsidP="00AD4716">
            <w:pPr>
              <w:pStyle w:val="CBFrageZ1"/>
              <w:spacing w:before="80" w:after="80"/>
            </w:pPr>
            <w:r w:rsidRPr="00D11E2A">
              <w:rPr>
                <w:lang w:val="fr-CH"/>
              </w:rPr>
              <w:t>Syndrome HELLP</w:t>
            </w:r>
            <w:r w:rsidRPr="00D11E2A">
              <w:t xml:space="preserve"> </w:t>
            </w:r>
          </w:p>
        </w:tc>
        <w:tc>
          <w:tcPr>
            <w:tcW w:w="850" w:type="dxa"/>
            <w:tcBorders>
              <w:bottom w:val="single" w:sz="2" w:space="0" w:color="333333"/>
            </w:tcBorders>
          </w:tcPr>
          <w:p w14:paraId="1BA4C374" w14:textId="7979E676" w:rsidR="00AD4716" w:rsidRPr="00D11E2A" w:rsidRDefault="00AD4716" w:rsidP="00AD4716">
            <w:pPr>
              <w:pStyle w:val="CBFrageZ1"/>
              <w:spacing w:before="80" w:after="80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1" w:type="dxa"/>
            <w:gridSpan w:val="2"/>
            <w:tcBorders>
              <w:bottom w:val="single" w:sz="2" w:space="0" w:color="333333"/>
            </w:tcBorders>
          </w:tcPr>
          <w:p w14:paraId="1AEB08B8" w14:textId="7B1D5F98" w:rsidR="00AD4716" w:rsidRPr="00D11E2A" w:rsidRDefault="00AD4716" w:rsidP="00AD4716">
            <w:pPr>
              <w:pStyle w:val="CBFrageZ1"/>
              <w:spacing w:before="80" w:after="80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AD4716" w:rsidRPr="00D11E2A" w14:paraId="2F414FC1" w14:textId="77777777" w:rsidTr="00AD4716">
        <w:trPr>
          <w:trHeight w:val="397"/>
        </w:trPr>
        <w:tc>
          <w:tcPr>
            <w:tcW w:w="569" w:type="dxa"/>
          </w:tcPr>
          <w:p w14:paraId="7CDEBF55" w14:textId="77777777" w:rsidR="00AD4716" w:rsidRPr="00D11E2A" w:rsidRDefault="00AD4716" w:rsidP="00AD4716">
            <w:pPr>
              <w:pStyle w:val="CBFrageZ1"/>
            </w:pPr>
          </w:p>
        </w:tc>
        <w:tc>
          <w:tcPr>
            <w:tcW w:w="425" w:type="dxa"/>
            <w:tcBorders>
              <w:top w:val="single" w:sz="2" w:space="0" w:color="333333"/>
              <w:bottom w:val="single" w:sz="2" w:space="0" w:color="333333"/>
            </w:tcBorders>
          </w:tcPr>
          <w:p w14:paraId="085F29FA" w14:textId="4284E393" w:rsidR="00AD4716" w:rsidRPr="00D11E2A" w:rsidRDefault="00AD4716" w:rsidP="00AD4716">
            <w:pPr>
              <w:pStyle w:val="CBFrageZ1"/>
              <w:spacing w:before="80" w:after="80"/>
            </w:pPr>
            <w:r w:rsidRPr="00D11E2A">
              <w:t>b)</w:t>
            </w:r>
          </w:p>
        </w:tc>
        <w:tc>
          <w:tcPr>
            <w:tcW w:w="7375" w:type="dxa"/>
            <w:tcBorders>
              <w:top w:val="single" w:sz="2" w:space="0" w:color="333333"/>
              <w:bottom w:val="single" w:sz="2" w:space="0" w:color="333333"/>
            </w:tcBorders>
          </w:tcPr>
          <w:p w14:paraId="45DA064E" w14:textId="27BA3BCC" w:rsidR="00AD4716" w:rsidRPr="00083084" w:rsidRDefault="000465F7" w:rsidP="00AD4716">
            <w:pPr>
              <w:pStyle w:val="CBFrageZ1"/>
              <w:spacing w:before="80" w:after="80"/>
              <w:rPr>
                <w:lang w:val="fr-CH"/>
              </w:rPr>
            </w:pPr>
            <w:r w:rsidRPr="00D11E2A">
              <w:rPr>
                <w:lang w:val="fr-CH"/>
              </w:rPr>
              <w:t xml:space="preserve">Signes d’infection avec fièvre supérieure 38.5°C </w:t>
            </w:r>
            <w:r w:rsidRPr="00D11E2A">
              <w:rPr>
                <w:lang w:val="fr-CH"/>
              </w:rPr>
              <w:br w:type="textWrapping" w:clear="all"/>
              <w:t>(p.ex. suspicion d'infection du liquide amniotique)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5830B7CD" w14:textId="7DF6244A" w:rsidR="00AD4716" w:rsidRPr="00D11E2A" w:rsidRDefault="00AD4716" w:rsidP="00AD4716">
            <w:pPr>
              <w:pStyle w:val="CBFrageZ1"/>
              <w:spacing w:before="80" w:after="80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1" w:type="dxa"/>
            <w:gridSpan w:val="2"/>
            <w:tcBorders>
              <w:top w:val="single" w:sz="2" w:space="0" w:color="333333"/>
              <w:bottom w:val="single" w:sz="2" w:space="0" w:color="333333"/>
            </w:tcBorders>
          </w:tcPr>
          <w:p w14:paraId="600808AA" w14:textId="00D45F89" w:rsidR="00AD4716" w:rsidRPr="00D11E2A" w:rsidRDefault="00AD4716" w:rsidP="00AD4716">
            <w:pPr>
              <w:pStyle w:val="CBFrageZ1"/>
              <w:spacing w:before="80" w:after="80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083084" w:rsidRPr="00D11E2A" w14:paraId="57F97682" w14:textId="77777777" w:rsidTr="007A3988">
        <w:trPr>
          <w:trHeight w:val="850"/>
        </w:trPr>
        <w:tc>
          <w:tcPr>
            <w:tcW w:w="569" w:type="dxa"/>
          </w:tcPr>
          <w:p w14:paraId="3348DB92" w14:textId="77777777" w:rsidR="00083084" w:rsidRPr="00D11E2A" w:rsidRDefault="00083084" w:rsidP="007A3988">
            <w:pPr>
              <w:pStyle w:val="CBFrageZ1"/>
            </w:pPr>
          </w:p>
        </w:tc>
        <w:tc>
          <w:tcPr>
            <w:tcW w:w="425" w:type="dxa"/>
            <w:tcBorders>
              <w:top w:val="single" w:sz="2" w:space="0" w:color="333333"/>
              <w:bottom w:val="single" w:sz="2" w:space="0" w:color="333333"/>
            </w:tcBorders>
          </w:tcPr>
          <w:p w14:paraId="0D1C441D" w14:textId="77777777" w:rsidR="00083084" w:rsidRPr="00D11E2A" w:rsidRDefault="00083084" w:rsidP="007A3988">
            <w:pPr>
              <w:pStyle w:val="CBFrageZ1"/>
            </w:pPr>
            <w:r w:rsidRPr="00D11E2A">
              <w:t>c)</w:t>
            </w:r>
          </w:p>
        </w:tc>
        <w:tc>
          <w:tcPr>
            <w:tcW w:w="7375" w:type="dxa"/>
            <w:tcBorders>
              <w:top w:val="single" w:sz="2" w:space="0" w:color="333333"/>
              <w:bottom w:val="single" w:sz="2" w:space="0" w:color="333333"/>
            </w:tcBorders>
          </w:tcPr>
          <w:p w14:paraId="106DB85F" w14:textId="0E84D21B" w:rsidR="00083084" w:rsidRPr="00D11E2A" w:rsidRDefault="00083084" w:rsidP="007A3988">
            <w:pPr>
              <w:pStyle w:val="CBFrageZ1"/>
              <w:rPr>
                <w:lang w:val="fr-CH"/>
              </w:rPr>
            </w:pPr>
            <w:r w:rsidRPr="00083084">
              <w:rPr>
                <w:lang w:val="fr-CH"/>
              </w:rPr>
              <w:t>Malformations ou maladie congénitale, maladie infectieuse ou signes d'infection chez le nouveau-né</w:t>
            </w:r>
          </w:p>
          <w:p w14:paraId="5C46D1F4" w14:textId="77777777" w:rsidR="00083084" w:rsidRPr="00D11E2A" w:rsidRDefault="00083084" w:rsidP="007A3988">
            <w:pPr>
              <w:pStyle w:val="CBZusatzinfo"/>
              <w:spacing w:after="80"/>
            </w:pPr>
            <w:proofErr w:type="gramStart"/>
            <w:r w:rsidRPr="00D11E2A">
              <w:t>Précisions :</w:t>
            </w:r>
            <w:proofErr w:type="gramEnd"/>
            <w:r w:rsidRPr="00D11E2A">
              <w:t xml:space="preserve"> </w:t>
            </w:r>
            <w:r w:rsidRPr="00D11E2A">
              <w:tab/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23F15562" w14:textId="77777777" w:rsidR="00083084" w:rsidRPr="00D11E2A" w:rsidRDefault="00083084" w:rsidP="007A3988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1" w:type="dxa"/>
            <w:gridSpan w:val="2"/>
            <w:tcBorders>
              <w:top w:val="single" w:sz="2" w:space="0" w:color="333333"/>
              <w:bottom w:val="single" w:sz="2" w:space="0" w:color="333333"/>
            </w:tcBorders>
          </w:tcPr>
          <w:p w14:paraId="7C655EF9" w14:textId="77777777" w:rsidR="00083084" w:rsidRPr="00D11E2A" w:rsidRDefault="00083084" w:rsidP="007A3988">
            <w:pPr>
              <w:pStyle w:val="CBFrageZ1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AD4716" w:rsidRPr="00D11E2A" w14:paraId="08232770" w14:textId="77777777" w:rsidTr="00AD4716">
        <w:trPr>
          <w:trHeight w:val="397"/>
        </w:trPr>
        <w:tc>
          <w:tcPr>
            <w:tcW w:w="569" w:type="dxa"/>
          </w:tcPr>
          <w:p w14:paraId="75947C82" w14:textId="77777777" w:rsidR="00AD4716" w:rsidRPr="00D11E2A" w:rsidRDefault="00AD4716" w:rsidP="00AD4716">
            <w:pPr>
              <w:pStyle w:val="CBFrageZ1"/>
            </w:pPr>
          </w:p>
        </w:tc>
        <w:tc>
          <w:tcPr>
            <w:tcW w:w="425" w:type="dxa"/>
            <w:tcBorders>
              <w:top w:val="single" w:sz="2" w:space="0" w:color="333333"/>
              <w:bottom w:val="single" w:sz="2" w:space="0" w:color="333333"/>
            </w:tcBorders>
          </w:tcPr>
          <w:p w14:paraId="5C7971D9" w14:textId="23965B20" w:rsidR="00AD4716" w:rsidRPr="00D11E2A" w:rsidRDefault="00AD4716" w:rsidP="00AD4716">
            <w:pPr>
              <w:pStyle w:val="CBFrageZ1"/>
              <w:spacing w:before="80" w:after="80"/>
            </w:pPr>
            <w:r w:rsidRPr="00D11E2A">
              <w:t>d)</w:t>
            </w:r>
          </w:p>
        </w:tc>
        <w:tc>
          <w:tcPr>
            <w:tcW w:w="7375" w:type="dxa"/>
            <w:tcBorders>
              <w:top w:val="single" w:sz="2" w:space="0" w:color="333333"/>
              <w:bottom w:val="single" w:sz="2" w:space="0" w:color="333333"/>
            </w:tcBorders>
          </w:tcPr>
          <w:p w14:paraId="3A117DF4" w14:textId="3CD897EA" w:rsidR="00AD4716" w:rsidRPr="00D11E2A" w:rsidRDefault="000465F7" w:rsidP="00AD4716">
            <w:pPr>
              <w:pStyle w:val="CBFrageZ1"/>
              <w:spacing w:before="80" w:after="80"/>
              <w:rPr>
                <w:lang w:val="fr-CH"/>
              </w:rPr>
            </w:pPr>
            <w:r w:rsidRPr="007B5514">
              <w:rPr>
                <w:lang w:val="fr-CH"/>
              </w:rPr>
              <w:t>Naissance &lt;37+0 semaines de grossesse</w:t>
            </w:r>
            <w:r w:rsidRPr="00D11E2A">
              <w:rPr>
                <w:lang w:val="fr-CH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333333"/>
              <w:bottom w:val="single" w:sz="2" w:space="0" w:color="333333"/>
            </w:tcBorders>
          </w:tcPr>
          <w:p w14:paraId="4C19D79A" w14:textId="4A4B6090" w:rsidR="00AD4716" w:rsidRPr="00D11E2A" w:rsidRDefault="00AD4716" w:rsidP="00AD4716">
            <w:pPr>
              <w:pStyle w:val="CBFrageZ1"/>
              <w:spacing w:before="80" w:after="80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1" w:type="dxa"/>
            <w:gridSpan w:val="2"/>
            <w:tcBorders>
              <w:top w:val="single" w:sz="2" w:space="0" w:color="333333"/>
              <w:bottom w:val="single" w:sz="2" w:space="0" w:color="333333"/>
            </w:tcBorders>
          </w:tcPr>
          <w:p w14:paraId="1671003F" w14:textId="2EC5F688" w:rsidR="00AD4716" w:rsidRPr="00D11E2A" w:rsidRDefault="00AD4716" w:rsidP="00AD4716">
            <w:pPr>
              <w:pStyle w:val="CBFrageZ1"/>
              <w:spacing w:before="80" w:after="80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  <w:tr w:rsidR="00AD4716" w:rsidRPr="00D11E2A" w14:paraId="10C90439" w14:textId="77777777" w:rsidTr="00AD4716">
        <w:tc>
          <w:tcPr>
            <w:tcW w:w="569" w:type="dxa"/>
          </w:tcPr>
          <w:p w14:paraId="5DC11A2C" w14:textId="77777777" w:rsidR="00AD4716" w:rsidRPr="00D11E2A" w:rsidRDefault="00AD4716" w:rsidP="00AD4716">
            <w:pPr>
              <w:pStyle w:val="CBFrageZ1"/>
            </w:pPr>
          </w:p>
        </w:tc>
        <w:tc>
          <w:tcPr>
            <w:tcW w:w="425" w:type="dxa"/>
            <w:tcBorders>
              <w:top w:val="single" w:sz="2" w:space="0" w:color="333333"/>
            </w:tcBorders>
          </w:tcPr>
          <w:p w14:paraId="5415EB64" w14:textId="65451648" w:rsidR="00AD4716" w:rsidRPr="00D11E2A" w:rsidRDefault="00AD4716" w:rsidP="00AD4716">
            <w:pPr>
              <w:pStyle w:val="CBFrageZ1"/>
              <w:spacing w:before="80"/>
            </w:pPr>
            <w:r w:rsidRPr="00D11E2A">
              <w:t>e)</w:t>
            </w:r>
          </w:p>
        </w:tc>
        <w:tc>
          <w:tcPr>
            <w:tcW w:w="7375" w:type="dxa"/>
            <w:tcBorders>
              <w:top w:val="single" w:sz="2" w:space="0" w:color="333333"/>
            </w:tcBorders>
          </w:tcPr>
          <w:p w14:paraId="0C9C2B34" w14:textId="4987D81F" w:rsidR="00AD4716" w:rsidRPr="00D11E2A" w:rsidRDefault="000465F7" w:rsidP="00083084">
            <w:pPr>
              <w:pStyle w:val="CBFrageZ1"/>
              <w:spacing w:before="80"/>
              <w:rPr>
                <w:lang w:val="fr-CH"/>
              </w:rPr>
            </w:pPr>
            <w:r w:rsidRPr="00083084">
              <w:rPr>
                <w:lang w:val="fr-CH"/>
              </w:rPr>
              <w:t>Grossesse multiple</w:t>
            </w:r>
            <w:r w:rsidRPr="00D11E2A">
              <w:rPr>
                <w:lang w:val="fr-CH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333333"/>
            </w:tcBorders>
          </w:tcPr>
          <w:p w14:paraId="5E322B3A" w14:textId="4AACC8F6" w:rsidR="00AD4716" w:rsidRPr="00D11E2A" w:rsidRDefault="00AD4716" w:rsidP="00AD4716">
            <w:pPr>
              <w:pStyle w:val="CBFrageZ1"/>
              <w:spacing w:before="80"/>
            </w:pPr>
            <w:r w:rsidRPr="00D11E2A">
              <w:sym w:font="Wingdings" w:char="F06F"/>
            </w:r>
            <w:r w:rsidRPr="00D11E2A">
              <w:t xml:space="preserve"> Oui</w:t>
            </w:r>
          </w:p>
        </w:tc>
        <w:tc>
          <w:tcPr>
            <w:tcW w:w="851" w:type="dxa"/>
            <w:gridSpan w:val="2"/>
            <w:tcBorders>
              <w:top w:val="single" w:sz="2" w:space="0" w:color="333333"/>
            </w:tcBorders>
          </w:tcPr>
          <w:p w14:paraId="45B138E5" w14:textId="46C1C460" w:rsidR="00AD4716" w:rsidRPr="00D11E2A" w:rsidRDefault="00AD4716" w:rsidP="00AD4716">
            <w:pPr>
              <w:pStyle w:val="CBFrageZ1"/>
              <w:spacing w:before="80"/>
            </w:pPr>
            <w:r w:rsidRPr="00D11E2A">
              <w:sym w:font="Wingdings" w:char="F06F"/>
            </w:r>
            <w:r w:rsidRPr="00D11E2A">
              <w:t xml:space="preserve"> Non</w:t>
            </w:r>
          </w:p>
        </w:tc>
      </w:tr>
    </w:tbl>
    <w:p w14:paraId="7291CB84" w14:textId="77777777" w:rsidR="002240BF" w:rsidRPr="00D11E2A" w:rsidRDefault="002240BF" w:rsidP="00076B76">
      <w:pPr>
        <w:pStyle w:val="CBText"/>
      </w:pPr>
    </w:p>
    <w:tbl>
      <w:tblPr>
        <w:tblW w:w="9923" w:type="dxa"/>
        <w:tblInd w:w="-147" w:type="dxa"/>
        <w:tblBorders>
          <w:top w:val="single" w:sz="8" w:space="0" w:color="333333"/>
          <w:bottom w:val="single" w:sz="8" w:space="0" w:color="333333"/>
        </w:tblBorders>
        <w:shd w:val="clear" w:color="auto" w:fill="C5F1CC"/>
        <w:tblLayout w:type="fixed"/>
        <w:tblLook w:val="0020" w:firstRow="1" w:lastRow="0" w:firstColumn="0" w:lastColumn="0" w:noHBand="0" w:noVBand="0"/>
      </w:tblPr>
      <w:tblGrid>
        <w:gridCol w:w="9923"/>
      </w:tblGrid>
      <w:tr w:rsidR="00192D59" w:rsidRPr="00444DF6" w14:paraId="62E1DE0A" w14:textId="77777777" w:rsidTr="007538A5">
        <w:trPr>
          <w:trHeight w:val="397"/>
        </w:trPr>
        <w:tc>
          <w:tcPr>
            <w:tcW w:w="9923" w:type="dxa"/>
            <w:shd w:val="clear" w:color="auto" w:fill="C5F1CC"/>
            <w:vAlign w:val="center"/>
          </w:tcPr>
          <w:p w14:paraId="56144682" w14:textId="0173E5B9" w:rsidR="00192D59" w:rsidRPr="00D11E2A" w:rsidRDefault="00227F28" w:rsidP="00AA0C9A">
            <w:pPr>
              <w:pStyle w:val="CBKapitel"/>
              <w:rPr>
                <w:lang w:val="fr-CH"/>
              </w:rPr>
            </w:pPr>
            <w:r w:rsidRPr="00D11E2A">
              <w:rPr>
                <w:lang w:val="fr-CH"/>
              </w:rPr>
              <w:t>G</w:t>
            </w:r>
            <w:r w:rsidR="00192D59" w:rsidRPr="00D11E2A">
              <w:rPr>
                <w:lang w:val="fr-CH"/>
              </w:rPr>
              <w:t>.</w:t>
            </w:r>
            <w:r w:rsidR="00192D59" w:rsidRPr="00D11E2A">
              <w:rPr>
                <w:lang w:val="fr-CH"/>
              </w:rPr>
              <w:tab/>
            </w:r>
            <w:r w:rsidR="009F3B0D" w:rsidRPr="00D11E2A">
              <w:rPr>
                <w:caps/>
                <w:lang w:val="fr-CH"/>
              </w:rPr>
              <w:t xml:space="preserve">CONFIRMATION D'APTITUDE AU DON </w:t>
            </w:r>
            <w:r w:rsidR="009F3B0D" w:rsidRPr="00D11E2A">
              <w:rPr>
                <w:lang w:val="fr-CH"/>
              </w:rPr>
              <w:t>par le médecin</w:t>
            </w:r>
            <w:r w:rsidR="009F3B0D" w:rsidRPr="00D11E2A">
              <w:rPr>
                <w:caps/>
                <w:lang w:val="fr-CH"/>
              </w:rPr>
              <w:t xml:space="preserve"> </w:t>
            </w:r>
          </w:p>
        </w:tc>
      </w:tr>
    </w:tbl>
    <w:p w14:paraId="084B22C3" w14:textId="494F405B" w:rsidR="0016454C" w:rsidRPr="00D11E2A" w:rsidRDefault="009F3B0D" w:rsidP="00076B76">
      <w:pPr>
        <w:pStyle w:val="FormatvorlageCBTextVor6Pt"/>
        <w:rPr>
          <w:lang w:val="fr-CH"/>
        </w:rPr>
      </w:pPr>
      <w:r w:rsidRPr="00D11E2A">
        <w:rPr>
          <w:lang w:val="fr-CH"/>
        </w:rPr>
        <w:t>Ayant vérifié le questionnaire médical et le dossier médical de la future mère, je confirme par la présente n’avoir observé aucun symptôme physique suggérant actuellement un COMPORTEMENT À HAUT RISQUE, passé ou présent, en matière de maladies infectieuses transmissibles (VIH, HTLV, hépatite B ou C, maladies sexuellement transmissibles). Je confirme que, sur la base du document présent et du dossier médical, la donneuse est apte à donner le sang de cordon de son bébé à sa naissance. Au cas où de nouvelles informations seraient connues sur la santé de la donneuse ou de son enfant qui pourraient influer sur le sang de cordon donné, je m’engage à les transmettre à la banque de sang de cordon.</w:t>
      </w:r>
    </w:p>
    <w:p w14:paraId="388ECA25" w14:textId="6F736DE6" w:rsidR="00B20447" w:rsidRPr="00D11E2A" w:rsidRDefault="009F3B0D" w:rsidP="00935CDB">
      <w:pPr>
        <w:pStyle w:val="berschrift1"/>
        <w:spacing w:before="120"/>
        <w:rPr>
          <w:lang w:val="fr-CH"/>
        </w:rPr>
      </w:pPr>
      <w:r w:rsidRPr="00D11E2A">
        <w:rPr>
          <w:lang w:val="fr-CH"/>
        </w:rPr>
        <w:t>Médecin</w:t>
      </w:r>
    </w:p>
    <w:p w14:paraId="2802B20A" w14:textId="003CDCF1" w:rsidR="00935CDB" w:rsidRPr="00D11E2A" w:rsidRDefault="00935CDB" w:rsidP="00C001B1">
      <w:pPr>
        <w:pStyle w:val="CBAusfllen"/>
        <w:tabs>
          <w:tab w:val="right" w:leader="dot" w:pos="9639"/>
        </w:tabs>
        <w:spacing w:before="120"/>
        <w:rPr>
          <w:lang w:val="fr-CH"/>
        </w:rPr>
      </w:pPr>
      <w:r w:rsidRPr="00D11E2A">
        <w:rPr>
          <w:sz w:val="18"/>
          <w:szCs w:val="18"/>
          <w:lang w:val="fr-CH"/>
        </w:rPr>
        <w:t>N</w:t>
      </w:r>
      <w:r w:rsidR="009F3B0D" w:rsidRPr="00D11E2A">
        <w:rPr>
          <w:sz w:val="18"/>
          <w:szCs w:val="18"/>
          <w:lang w:val="fr-CH"/>
        </w:rPr>
        <w:t>om</w:t>
      </w:r>
      <w:r w:rsidRPr="00D11E2A">
        <w:rPr>
          <w:sz w:val="18"/>
          <w:szCs w:val="18"/>
          <w:lang w:val="fr-CH"/>
        </w:rPr>
        <w:t xml:space="preserve">, </w:t>
      </w:r>
      <w:r w:rsidR="009F3B0D" w:rsidRPr="00D11E2A">
        <w:rPr>
          <w:sz w:val="18"/>
          <w:szCs w:val="18"/>
          <w:lang w:val="fr-CH"/>
        </w:rPr>
        <w:t>Prénom </w:t>
      </w:r>
      <w:r w:rsidRPr="00D11E2A">
        <w:rPr>
          <w:sz w:val="18"/>
          <w:szCs w:val="18"/>
          <w:lang w:val="fr-CH"/>
        </w:rPr>
        <w:t xml:space="preserve">: </w:t>
      </w:r>
      <w:r w:rsidRPr="00D11E2A">
        <w:rPr>
          <w:lang w:val="fr-CH"/>
        </w:rPr>
        <w:tab/>
      </w:r>
    </w:p>
    <w:p w14:paraId="0D78CEF3" w14:textId="285FC911" w:rsidR="00E94ED5" w:rsidRPr="00E04D08" w:rsidRDefault="00935CDB" w:rsidP="00AD4716">
      <w:pPr>
        <w:pStyle w:val="CBAusfllen"/>
        <w:tabs>
          <w:tab w:val="right" w:leader="dot" w:pos="3969"/>
        </w:tabs>
        <w:spacing w:before="360"/>
        <w:rPr>
          <w:lang w:val="fr-CH"/>
        </w:rPr>
      </w:pPr>
      <w:r w:rsidRPr="00D11E2A">
        <w:rPr>
          <w:sz w:val="18"/>
          <w:szCs w:val="18"/>
          <w:lang w:val="fr-CH"/>
        </w:rPr>
        <w:t>Dat</w:t>
      </w:r>
      <w:r w:rsidR="009F3B0D" w:rsidRPr="00D11E2A">
        <w:rPr>
          <w:sz w:val="18"/>
          <w:szCs w:val="18"/>
          <w:lang w:val="fr-CH"/>
        </w:rPr>
        <w:t>e </w:t>
      </w:r>
      <w:r w:rsidRPr="00D11E2A">
        <w:rPr>
          <w:sz w:val="18"/>
          <w:szCs w:val="18"/>
          <w:lang w:val="fr-CH"/>
        </w:rPr>
        <w:t>:</w:t>
      </w:r>
      <w:r w:rsidRPr="00D11E2A">
        <w:rPr>
          <w:lang w:val="fr-CH"/>
        </w:rPr>
        <w:tab/>
      </w:r>
      <w:r w:rsidRPr="00D11E2A">
        <w:rPr>
          <w:lang w:val="fr-CH"/>
        </w:rPr>
        <w:tab/>
      </w:r>
      <w:r w:rsidR="009F3B0D" w:rsidRPr="00D11E2A">
        <w:rPr>
          <w:sz w:val="18"/>
          <w:szCs w:val="18"/>
          <w:lang w:val="fr-CH"/>
        </w:rPr>
        <w:t>Signature du médecin </w:t>
      </w:r>
      <w:r w:rsidRPr="00D11E2A">
        <w:rPr>
          <w:sz w:val="18"/>
          <w:szCs w:val="18"/>
          <w:lang w:val="fr-CH"/>
        </w:rPr>
        <w:t>:</w:t>
      </w:r>
      <w:r w:rsidRPr="00D11E2A">
        <w:rPr>
          <w:lang w:val="fr-CH"/>
        </w:rPr>
        <w:t xml:space="preserve"> ……</w:t>
      </w:r>
      <w:r w:rsidR="00327883" w:rsidRPr="00D11E2A">
        <w:rPr>
          <w:lang w:val="fr-CH"/>
        </w:rPr>
        <w:t>…</w:t>
      </w:r>
      <w:r w:rsidRPr="00D11E2A">
        <w:rPr>
          <w:lang w:val="fr-CH"/>
        </w:rPr>
        <w:t>………</w:t>
      </w:r>
      <w:proofErr w:type="gramStart"/>
      <w:r w:rsidRPr="00D11E2A">
        <w:rPr>
          <w:lang w:val="fr-CH"/>
        </w:rPr>
        <w:t>…</w:t>
      </w:r>
      <w:r w:rsidR="009F3B0D" w:rsidRPr="00D11E2A">
        <w:rPr>
          <w:lang w:val="fr-CH"/>
        </w:rPr>
        <w:t>…</w:t>
      </w:r>
      <w:r w:rsidRPr="00D11E2A">
        <w:rPr>
          <w:lang w:val="fr-CH"/>
        </w:rPr>
        <w:t>.</w:t>
      </w:r>
      <w:proofErr w:type="gramEnd"/>
      <w:r w:rsidRPr="00D11E2A">
        <w:rPr>
          <w:lang w:val="fr-CH"/>
        </w:rPr>
        <w:t>……………..………..</w:t>
      </w:r>
    </w:p>
    <w:sectPr w:rsidR="00E94ED5" w:rsidRPr="00E04D08" w:rsidSect="009F7B6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873" w:right="1133" w:bottom="851" w:left="1134" w:header="567" w:footer="3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FE160" w14:textId="77777777" w:rsidR="00D1640D" w:rsidRDefault="00D1640D">
      <w:r>
        <w:separator/>
      </w:r>
    </w:p>
  </w:endnote>
  <w:endnote w:type="continuationSeparator" w:id="0">
    <w:p w14:paraId="2495E941" w14:textId="77777777" w:rsidR="00D1640D" w:rsidRDefault="00D1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4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6488"/>
      <w:gridCol w:w="992"/>
      <w:gridCol w:w="1843"/>
    </w:tblGrid>
    <w:tr w:rsidR="00807C0F" w:rsidRPr="001C3E0F" w14:paraId="1CB076FD" w14:textId="77777777" w:rsidTr="001673BD">
      <w:tc>
        <w:tcPr>
          <w:tcW w:w="851" w:type="dxa"/>
        </w:tcPr>
        <w:p w14:paraId="4526F0D8" w14:textId="20B16FE9" w:rsidR="00807C0F" w:rsidRPr="00DF21D3" w:rsidRDefault="00807C0F" w:rsidP="001E795E">
          <w:pPr>
            <w:tabs>
              <w:tab w:val="left" w:pos="5130"/>
            </w:tabs>
            <w:jc w:val="both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Nr: </w:t>
          </w:r>
          <w:r w:rsidR="001673BD">
            <w:rPr>
              <w:sz w:val="16"/>
              <w:szCs w:val="16"/>
            </w:rPr>
            <w:t>14</w:t>
          </w:r>
          <w:r w:rsidR="00596413">
            <w:rPr>
              <w:sz w:val="16"/>
              <w:szCs w:val="16"/>
            </w:rPr>
            <w:t>71</w:t>
          </w:r>
        </w:p>
      </w:tc>
      <w:tc>
        <w:tcPr>
          <w:tcW w:w="6488" w:type="dxa"/>
        </w:tcPr>
        <w:p w14:paraId="01F2695C" w14:textId="0AB2C5CE" w:rsidR="00807C0F" w:rsidRPr="00E80B16" w:rsidRDefault="00807C0F" w:rsidP="00647DA5">
          <w:pPr>
            <w:rPr>
              <w:sz w:val="16"/>
              <w:szCs w:val="16"/>
              <w:lang w:val="en-US"/>
            </w:rPr>
          </w:pPr>
          <w:r w:rsidRPr="00E80B16">
            <w:rPr>
              <w:b/>
              <w:sz w:val="16"/>
              <w:szCs w:val="16"/>
              <w:lang w:val="en-US"/>
            </w:rPr>
            <w:t>Name:</w:t>
          </w:r>
          <w:r>
            <w:rPr>
              <w:sz w:val="16"/>
              <w:szCs w:val="16"/>
              <w:lang w:val="en-US"/>
            </w:rPr>
            <w:t xml:space="preserve"> FOR</w:t>
          </w:r>
          <w:r w:rsidRPr="00E80B16">
            <w:rPr>
              <w:sz w:val="16"/>
              <w:szCs w:val="16"/>
              <w:lang w:val="en-US"/>
            </w:rPr>
            <w:t>_Medical_Questionnaire</w:t>
          </w:r>
          <w:r>
            <w:rPr>
              <w:sz w:val="16"/>
              <w:szCs w:val="16"/>
              <w:lang w:val="en-US"/>
            </w:rPr>
            <w:t>_CB_</w:t>
          </w:r>
          <w:r w:rsidR="00596413">
            <w:rPr>
              <w:sz w:val="16"/>
              <w:szCs w:val="16"/>
              <w:lang w:val="en-US"/>
            </w:rPr>
            <w:t>F</w:t>
          </w:r>
        </w:p>
      </w:tc>
      <w:tc>
        <w:tcPr>
          <w:tcW w:w="992" w:type="dxa"/>
        </w:tcPr>
        <w:p w14:paraId="4BC0AE8F" w14:textId="0B6AD14E" w:rsidR="00807C0F" w:rsidRPr="001C3E0F" w:rsidRDefault="00807C0F" w:rsidP="001E795E">
          <w:pPr>
            <w:rPr>
              <w:b/>
              <w:sz w:val="16"/>
              <w:szCs w:val="16"/>
            </w:rPr>
          </w:pPr>
          <w:r w:rsidRPr="001673BD">
            <w:rPr>
              <w:b/>
              <w:sz w:val="16"/>
              <w:szCs w:val="16"/>
            </w:rPr>
            <w:t>Version:</w:t>
          </w:r>
          <w:r w:rsidRPr="001673BD">
            <w:rPr>
              <w:sz w:val="16"/>
              <w:szCs w:val="16"/>
            </w:rPr>
            <w:t xml:space="preserve"> </w:t>
          </w:r>
          <w:r w:rsidR="000465F7">
            <w:rPr>
              <w:sz w:val="16"/>
              <w:szCs w:val="16"/>
            </w:rPr>
            <w:t>7</w:t>
          </w:r>
        </w:p>
      </w:tc>
      <w:tc>
        <w:tcPr>
          <w:tcW w:w="1843" w:type="dxa"/>
          <w:vAlign w:val="center"/>
        </w:tcPr>
        <w:p w14:paraId="39F59060" w14:textId="03B7D0C5" w:rsidR="00807C0F" w:rsidRPr="00E31963" w:rsidRDefault="00807C0F" w:rsidP="0022410B">
          <w:pPr>
            <w:jc w:val="right"/>
            <w:rPr>
              <w:sz w:val="16"/>
              <w:szCs w:val="16"/>
            </w:rPr>
          </w:pPr>
          <w:r w:rsidRPr="00E31963">
            <w:rPr>
              <w:b/>
              <w:sz w:val="16"/>
              <w:szCs w:val="16"/>
            </w:rPr>
            <w:t>Gültig ab:</w:t>
          </w:r>
          <w:r w:rsidRPr="00E31963">
            <w:rPr>
              <w:sz w:val="16"/>
              <w:szCs w:val="16"/>
            </w:rPr>
            <w:t xml:space="preserve"> </w:t>
          </w:r>
          <w:r w:rsidR="00E31963">
            <w:rPr>
              <w:sz w:val="16"/>
              <w:szCs w:val="16"/>
            </w:rPr>
            <w:t>01.04.2026</w:t>
          </w:r>
        </w:p>
      </w:tc>
    </w:tr>
    <w:tr w:rsidR="00807C0F" w:rsidRPr="001C3E0F" w14:paraId="2D40D818" w14:textId="77777777" w:rsidTr="0022410B">
      <w:trPr>
        <w:trHeight w:val="91"/>
      </w:trPr>
      <w:tc>
        <w:tcPr>
          <w:tcW w:w="10174" w:type="dxa"/>
          <w:gridSpan w:val="4"/>
          <w:vAlign w:val="center"/>
        </w:tcPr>
        <w:p w14:paraId="25F11860" w14:textId="2A71AF5F" w:rsidR="00807C0F" w:rsidRPr="001C3E0F" w:rsidRDefault="00807C0F" w:rsidP="0022410B">
          <w:pPr>
            <w:jc w:val="right"/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Seite:</w:t>
          </w:r>
          <w:r w:rsidRPr="001C3E0F">
            <w:rPr>
              <w:sz w:val="16"/>
              <w:szCs w:val="16"/>
            </w:rPr>
            <w:t xml:space="preserve">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PAGE 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B740A6">
            <w:rPr>
              <w:noProof/>
              <w:sz w:val="16"/>
              <w:szCs w:val="16"/>
            </w:rPr>
            <w:t>10</w:t>
          </w:r>
          <w:r w:rsidRPr="001C3E0F">
            <w:rPr>
              <w:sz w:val="16"/>
              <w:szCs w:val="16"/>
            </w:rPr>
            <w:fldChar w:fldCharType="end"/>
          </w:r>
          <w:r w:rsidRPr="001C3E0F">
            <w:rPr>
              <w:sz w:val="16"/>
              <w:szCs w:val="16"/>
            </w:rPr>
            <w:t xml:space="preserve"> von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NUMPAGES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B740A6">
            <w:rPr>
              <w:noProof/>
              <w:sz w:val="16"/>
              <w:szCs w:val="16"/>
            </w:rPr>
            <w:t>12</w:t>
          </w:r>
          <w:r w:rsidRPr="001C3E0F">
            <w:rPr>
              <w:sz w:val="16"/>
              <w:szCs w:val="16"/>
            </w:rPr>
            <w:fldChar w:fldCharType="end"/>
          </w:r>
        </w:p>
      </w:tc>
    </w:tr>
  </w:tbl>
  <w:p w14:paraId="1F61E933" w14:textId="77777777" w:rsidR="00807C0F" w:rsidRPr="007A3B80" w:rsidRDefault="00807C0F" w:rsidP="0098740E">
    <w:pPr>
      <w:pStyle w:val="Fuzeile"/>
      <w:tabs>
        <w:tab w:val="clear" w:pos="4536"/>
        <w:tab w:val="clear" w:pos="9072"/>
        <w:tab w:val="right" w:pos="9923"/>
      </w:tabs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4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6488"/>
      <w:gridCol w:w="992"/>
      <w:gridCol w:w="1843"/>
    </w:tblGrid>
    <w:tr w:rsidR="00807C0F" w:rsidRPr="001C3E0F" w14:paraId="22EC625A" w14:textId="77777777" w:rsidTr="0022410B">
      <w:tc>
        <w:tcPr>
          <w:tcW w:w="851" w:type="dxa"/>
        </w:tcPr>
        <w:p w14:paraId="7153A8AB" w14:textId="77777777" w:rsidR="00807C0F" w:rsidRPr="00DF21D3" w:rsidRDefault="00807C0F" w:rsidP="0022410B">
          <w:pPr>
            <w:tabs>
              <w:tab w:val="left" w:pos="5130"/>
            </w:tabs>
            <w:jc w:val="both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Nr: </w:t>
          </w:r>
          <w:r>
            <w:rPr>
              <w:sz w:val="16"/>
              <w:szCs w:val="16"/>
            </w:rPr>
            <w:t>N/A</w:t>
          </w:r>
        </w:p>
      </w:tc>
      <w:tc>
        <w:tcPr>
          <w:tcW w:w="6488" w:type="dxa"/>
        </w:tcPr>
        <w:p w14:paraId="317A912C" w14:textId="05F91CDE" w:rsidR="00807C0F" w:rsidRPr="00E80B16" w:rsidRDefault="00807C0F" w:rsidP="0022410B">
          <w:pPr>
            <w:rPr>
              <w:sz w:val="16"/>
              <w:szCs w:val="16"/>
              <w:lang w:val="en-US"/>
            </w:rPr>
          </w:pPr>
          <w:r w:rsidRPr="00E80B16">
            <w:rPr>
              <w:b/>
              <w:sz w:val="16"/>
              <w:szCs w:val="16"/>
              <w:lang w:val="en-US"/>
            </w:rPr>
            <w:t>Name:</w:t>
          </w:r>
          <w:r>
            <w:rPr>
              <w:sz w:val="16"/>
              <w:szCs w:val="16"/>
              <w:lang w:val="en-US"/>
            </w:rPr>
            <w:t xml:space="preserve"> FOR_303</w:t>
          </w:r>
          <w:r w:rsidRPr="00E80B16">
            <w:rPr>
              <w:sz w:val="16"/>
              <w:szCs w:val="16"/>
              <w:lang w:val="en-US"/>
            </w:rPr>
            <w:t>_Medical_Questionnaire</w:t>
          </w:r>
          <w:r>
            <w:rPr>
              <w:sz w:val="16"/>
              <w:szCs w:val="16"/>
              <w:lang w:val="en-US"/>
            </w:rPr>
            <w:t>_CB_D_für_KSA</w:t>
          </w:r>
        </w:p>
      </w:tc>
      <w:tc>
        <w:tcPr>
          <w:tcW w:w="992" w:type="dxa"/>
        </w:tcPr>
        <w:p w14:paraId="462011F0" w14:textId="1BD23CD2" w:rsidR="00807C0F" w:rsidRPr="001C3E0F" w:rsidRDefault="00807C0F" w:rsidP="0022410B">
          <w:pPr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Version:</w:t>
          </w:r>
          <w:r>
            <w:rPr>
              <w:sz w:val="16"/>
              <w:szCs w:val="16"/>
            </w:rPr>
            <w:t xml:space="preserve"> 1</w:t>
          </w:r>
        </w:p>
      </w:tc>
      <w:tc>
        <w:tcPr>
          <w:tcW w:w="1843" w:type="dxa"/>
          <w:vAlign w:val="center"/>
        </w:tcPr>
        <w:p w14:paraId="575CEC91" w14:textId="27A963A3" w:rsidR="00807C0F" w:rsidRPr="001C3E0F" w:rsidRDefault="00807C0F" w:rsidP="0022410B">
          <w:pPr>
            <w:jc w:val="right"/>
            <w:rPr>
              <w:sz w:val="16"/>
              <w:szCs w:val="16"/>
            </w:rPr>
          </w:pPr>
          <w:r w:rsidRPr="00A54642">
            <w:rPr>
              <w:b/>
              <w:sz w:val="16"/>
              <w:szCs w:val="16"/>
            </w:rPr>
            <w:t>Gültig ab:</w:t>
          </w:r>
          <w:r>
            <w:rPr>
              <w:sz w:val="16"/>
              <w:szCs w:val="16"/>
            </w:rPr>
            <w:t xml:space="preserve"> 20.06.2022</w:t>
          </w:r>
        </w:p>
      </w:tc>
    </w:tr>
    <w:tr w:rsidR="00807C0F" w:rsidRPr="001C3E0F" w14:paraId="64C3AA7E" w14:textId="77777777" w:rsidTr="0022410B">
      <w:trPr>
        <w:trHeight w:val="91"/>
      </w:trPr>
      <w:tc>
        <w:tcPr>
          <w:tcW w:w="10174" w:type="dxa"/>
          <w:gridSpan w:val="4"/>
          <w:vAlign w:val="center"/>
        </w:tcPr>
        <w:p w14:paraId="6185CAD8" w14:textId="007513C3" w:rsidR="00807C0F" w:rsidRPr="001C3E0F" w:rsidRDefault="00807C0F" w:rsidP="0022410B">
          <w:pPr>
            <w:jc w:val="right"/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Seite:</w:t>
          </w:r>
          <w:r w:rsidRPr="001C3E0F">
            <w:rPr>
              <w:sz w:val="16"/>
              <w:szCs w:val="16"/>
            </w:rPr>
            <w:t xml:space="preserve">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PAGE    \* MERGEFORMAT </w:instrText>
          </w:r>
          <w:r w:rsidRPr="001C3E0F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1C3E0F">
            <w:rPr>
              <w:sz w:val="16"/>
              <w:szCs w:val="16"/>
            </w:rPr>
            <w:fldChar w:fldCharType="end"/>
          </w:r>
          <w:r w:rsidRPr="001C3E0F">
            <w:rPr>
              <w:sz w:val="16"/>
              <w:szCs w:val="16"/>
            </w:rPr>
            <w:t xml:space="preserve"> von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NUMPAGES   \* MERGEFORMAT </w:instrText>
          </w:r>
          <w:r w:rsidRPr="001C3E0F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8</w:t>
          </w:r>
          <w:r w:rsidRPr="001C3E0F">
            <w:rPr>
              <w:sz w:val="16"/>
              <w:szCs w:val="16"/>
            </w:rPr>
            <w:fldChar w:fldCharType="end"/>
          </w:r>
        </w:p>
      </w:tc>
    </w:tr>
  </w:tbl>
  <w:p w14:paraId="4E5E00D7" w14:textId="77777777" w:rsidR="00807C0F" w:rsidRPr="00C8744C" w:rsidRDefault="00807C0F" w:rsidP="007B3A8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5B600" w14:textId="77777777" w:rsidR="00D1640D" w:rsidRDefault="00D1640D">
      <w:r>
        <w:separator/>
      </w:r>
    </w:p>
  </w:footnote>
  <w:footnote w:type="continuationSeparator" w:id="0">
    <w:p w14:paraId="7FE41DCE" w14:textId="77777777" w:rsidR="00D1640D" w:rsidRDefault="00D1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81" w:type="dxa"/>
      <w:tblLook w:val="04A0" w:firstRow="1" w:lastRow="0" w:firstColumn="1" w:lastColumn="0" w:noHBand="0" w:noVBand="1"/>
    </w:tblPr>
    <w:tblGrid>
      <w:gridCol w:w="6516"/>
      <w:gridCol w:w="2640"/>
      <w:gridCol w:w="625"/>
    </w:tblGrid>
    <w:tr w:rsidR="005B165A" w14:paraId="017EBFCA" w14:textId="77777777" w:rsidTr="005B165A">
      <w:trPr>
        <w:trHeight w:val="1135"/>
      </w:trPr>
      <w:tc>
        <w:tcPr>
          <w:tcW w:w="915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87BA23E" w14:textId="323AB644" w:rsidR="005B165A" w:rsidRDefault="005B165A" w:rsidP="00CE1441">
          <w:pPr>
            <w:pStyle w:val="Kopfzeile"/>
            <w:rPr>
              <w:sz w:val="10"/>
              <w:szCs w:val="10"/>
              <w:lang w:val="en-GB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116F148A" wp14:editId="70815B5A">
                <wp:simplePos x="0" y="0"/>
                <wp:positionH relativeFrom="column">
                  <wp:posOffset>1905</wp:posOffset>
                </wp:positionH>
                <wp:positionV relativeFrom="paragraph">
                  <wp:posOffset>1905</wp:posOffset>
                </wp:positionV>
                <wp:extent cx="4762500" cy="857162"/>
                <wp:effectExtent l="0" t="0" r="0" b="635"/>
                <wp:wrapThrough wrapText="bothSides">
                  <wp:wrapPolygon edited="0">
                    <wp:start x="0" y="0"/>
                    <wp:lineTo x="0" y="21136"/>
                    <wp:lineTo x="21514" y="21136"/>
                    <wp:lineTo x="21514" y="0"/>
                    <wp:lineTo x="0" y="0"/>
                  </wp:wrapPolygon>
                </wp:wrapThrough>
                <wp:docPr id="480835438" name="Grafik 4808354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089" b="172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0" cy="8571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5" w:type="dxa"/>
          <w:tcBorders>
            <w:top w:val="nil"/>
            <w:left w:val="nil"/>
            <w:bottom w:val="nil"/>
            <w:right w:val="nil"/>
          </w:tcBorders>
        </w:tcPr>
        <w:p w14:paraId="0A0BCB31" w14:textId="77777777" w:rsidR="005B165A" w:rsidRDefault="005B165A" w:rsidP="00CE1441">
          <w:pPr>
            <w:pStyle w:val="Kopfzeile"/>
            <w:rPr>
              <w:sz w:val="10"/>
              <w:szCs w:val="10"/>
              <w:lang w:val="en-GB"/>
            </w:rPr>
          </w:pPr>
        </w:p>
      </w:tc>
    </w:tr>
    <w:tr w:rsidR="0069177B" w:rsidRPr="0069177B" w14:paraId="51695D4C" w14:textId="77777777" w:rsidTr="00331BBE">
      <w:tblPrEx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</w:tblPrEx>
      <w:trPr>
        <w:gridBefore w:val="1"/>
        <w:wBefore w:w="6516" w:type="dxa"/>
        <w:trHeight w:val="794"/>
      </w:trPr>
      <w:tc>
        <w:tcPr>
          <w:tcW w:w="3265" w:type="dxa"/>
          <w:gridSpan w:val="2"/>
          <w:tcBorders>
            <w:top w:val="single" w:sz="4" w:space="0" w:color="B2B2B2"/>
            <w:left w:val="single" w:sz="4" w:space="0" w:color="B2B2B2"/>
            <w:bottom w:val="single" w:sz="4" w:space="0" w:color="B2B2B2"/>
            <w:right w:val="single" w:sz="4" w:space="0" w:color="B2B2B2"/>
          </w:tcBorders>
        </w:tcPr>
        <w:p w14:paraId="2CC7B667" w14:textId="70ECC21B" w:rsidR="0069177B" w:rsidRPr="00331BBE" w:rsidRDefault="007F6F0C" w:rsidP="00CE1441">
          <w:pPr>
            <w:pStyle w:val="Kopfzeile"/>
            <w:rPr>
              <w:i/>
              <w:iCs/>
              <w:color w:val="4D4D4D"/>
              <w:sz w:val="16"/>
              <w:szCs w:val="16"/>
              <w:lang w:val="en-GB"/>
            </w:rPr>
          </w:pPr>
          <w:r w:rsidRPr="007F6F0C">
            <w:rPr>
              <w:i/>
              <w:iCs/>
              <w:color w:val="4D4D4D"/>
              <w:sz w:val="16"/>
              <w:szCs w:val="16"/>
              <w:lang w:val="en-GB"/>
            </w:rPr>
            <w:t>Etiquette de la mère</w:t>
          </w:r>
        </w:p>
      </w:tc>
    </w:tr>
  </w:tbl>
  <w:p w14:paraId="0986D32B" w14:textId="77777777" w:rsidR="0069177B" w:rsidRPr="00CE1441" w:rsidRDefault="0069177B" w:rsidP="005B165A">
    <w:pPr>
      <w:pStyle w:val="Kopfzeile"/>
      <w:rPr>
        <w:sz w:val="10"/>
        <w:szCs w:val="1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9AA0" w14:textId="6D21799B" w:rsidR="00807C0F" w:rsidRPr="00A03AD7" w:rsidRDefault="00807C0F" w:rsidP="00B7402B">
    <w:pPr>
      <w:pStyle w:val="Kopfzeile"/>
      <w:ind w:left="-709"/>
      <w:rPr>
        <w:szCs w:val="22"/>
        <w:lang w:val="en-GB"/>
      </w:rPr>
    </w:pPr>
    <w:r>
      <w:rPr>
        <w:noProof/>
        <w:lang w:eastAsia="de-CH"/>
      </w:rPr>
      <w:drawing>
        <wp:inline distT="0" distB="0" distL="0" distR="0" wp14:anchorId="38431044" wp14:editId="7FD3DC56">
          <wp:extent cx="5611495" cy="923925"/>
          <wp:effectExtent l="0" t="0" r="8255" b="9525"/>
          <wp:docPr id="684247070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1149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A427A0"/>
    <w:multiLevelType w:val="hybridMultilevel"/>
    <w:tmpl w:val="56B23ED8"/>
    <w:lvl w:ilvl="0" w:tplc="15DCEBFA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63F4CA1"/>
    <w:multiLevelType w:val="hybridMultilevel"/>
    <w:tmpl w:val="72500238"/>
    <w:lvl w:ilvl="0" w:tplc="98242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89A7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03DDF"/>
    <w:multiLevelType w:val="multilevel"/>
    <w:tmpl w:val="9F761C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A46ED2"/>
    <w:multiLevelType w:val="hybridMultilevel"/>
    <w:tmpl w:val="838E5658"/>
    <w:lvl w:ilvl="0" w:tplc="3E96899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3B1FE9"/>
    <w:multiLevelType w:val="hybridMultilevel"/>
    <w:tmpl w:val="7AEE67EA"/>
    <w:lvl w:ilvl="0" w:tplc="64B4EB1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A7141"/>
    <w:multiLevelType w:val="hybridMultilevel"/>
    <w:tmpl w:val="205E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11BE8"/>
    <w:multiLevelType w:val="hybridMultilevel"/>
    <w:tmpl w:val="096274D2"/>
    <w:lvl w:ilvl="0" w:tplc="53B0F614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1A067DAB"/>
    <w:multiLevelType w:val="multilevel"/>
    <w:tmpl w:val="72500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F74B1E"/>
    <w:multiLevelType w:val="hybridMultilevel"/>
    <w:tmpl w:val="52EEF7D6"/>
    <w:lvl w:ilvl="0" w:tplc="81260D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C39E1"/>
    <w:multiLevelType w:val="hybridMultilevel"/>
    <w:tmpl w:val="37647F3C"/>
    <w:lvl w:ilvl="0" w:tplc="AA68C32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F0B52"/>
    <w:multiLevelType w:val="hybridMultilevel"/>
    <w:tmpl w:val="6DEC4D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064C9"/>
    <w:multiLevelType w:val="hybridMultilevel"/>
    <w:tmpl w:val="9BE8A90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553CBD"/>
    <w:multiLevelType w:val="hybridMultilevel"/>
    <w:tmpl w:val="BFF6B72E"/>
    <w:lvl w:ilvl="0" w:tplc="20F483C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 3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21B65"/>
    <w:multiLevelType w:val="hybridMultilevel"/>
    <w:tmpl w:val="C1020802"/>
    <w:lvl w:ilvl="0" w:tplc="528C53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70B09"/>
    <w:multiLevelType w:val="hybridMultilevel"/>
    <w:tmpl w:val="22687548"/>
    <w:lvl w:ilvl="0" w:tplc="EB34DEC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8A67AC"/>
    <w:multiLevelType w:val="hybridMultilevel"/>
    <w:tmpl w:val="DA0C8A18"/>
    <w:lvl w:ilvl="0" w:tplc="EB34DEC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C0CA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37EF1DF2"/>
    <w:multiLevelType w:val="hybridMultilevel"/>
    <w:tmpl w:val="8D6A8294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683A19"/>
    <w:multiLevelType w:val="multilevel"/>
    <w:tmpl w:val="AC5CE374"/>
    <w:lvl w:ilvl="0">
      <w:numFmt w:val="bullet"/>
      <w:pStyle w:val="Aufzhlung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b w:val="0"/>
        <w:i w:val="0"/>
        <w:color w:val="auto"/>
        <w:sz w:val="16"/>
      </w:rPr>
    </w:lvl>
    <w:lvl w:ilvl="2">
      <w:start w:val="1"/>
      <w:numFmt w:val="bullet"/>
      <w:lvlText w:val="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color w:val="auto"/>
      </w:rPr>
    </w:lvl>
    <w:lvl w:ilvl="3">
      <w:start w:val="1"/>
      <w:numFmt w:val="none"/>
      <w:lvlText w:val=""/>
      <w:lvlJc w:val="left"/>
      <w:pPr>
        <w:tabs>
          <w:tab w:val="num" w:pos="2325"/>
        </w:tabs>
        <w:ind w:left="2325" w:hanging="397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none"/>
      <w:lvlText w:val="o"/>
      <w:lvlJc w:val="left"/>
      <w:pPr>
        <w:tabs>
          <w:tab w:val="num" w:pos="2665"/>
        </w:tabs>
        <w:ind w:left="2665" w:hanging="454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3BD93AC8"/>
    <w:multiLevelType w:val="hybridMultilevel"/>
    <w:tmpl w:val="0D061D1E"/>
    <w:lvl w:ilvl="0" w:tplc="8FF64B9C">
      <w:start w:val="1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5E1C4B"/>
    <w:multiLevelType w:val="hybridMultilevel"/>
    <w:tmpl w:val="344A540E"/>
    <w:lvl w:ilvl="0" w:tplc="096E3C14">
      <w:start w:val="1"/>
      <w:numFmt w:val="decimal"/>
      <w:lvlText w:val="%1)"/>
      <w:lvlJc w:val="left"/>
      <w:pPr>
        <w:ind w:left="1020" w:hanging="360"/>
      </w:pPr>
    </w:lvl>
    <w:lvl w:ilvl="1" w:tplc="2F62163E">
      <w:start w:val="1"/>
      <w:numFmt w:val="decimal"/>
      <w:lvlText w:val="%2)"/>
      <w:lvlJc w:val="left"/>
      <w:pPr>
        <w:ind w:left="1020" w:hanging="360"/>
      </w:pPr>
    </w:lvl>
    <w:lvl w:ilvl="2" w:tplc="B52860DC">
      <w:start w:val="1"/>
      <w:numFmt w:val="decimal"/>
      <w:lvlText w:val="%3)"/>
      <w:lvlJc w:val="left"/>
      <w:pPr>
        <w:ind w:left="1020" w:hanging="360"/>
      </w:pPr>
    </w:lvl>
    <w:lvl w:ilvl="3" w:tplc="77C405E2">
      <w:start w:val="1"/>
      <w:numFmt w:val="decimal"/>
      <w:lvlText w:val="%4)"/>
      <w:lvlJc w:val="left"/>
      <w:pPr>
        <w:ind w:left="1020" w:hanging="360"/>
      </w:pPr>
    </w:lvl>
    <w:lvl w:ilvl="4" w:tplc="06A66994">
      <w:start w:val="1"/>
      <w:numFmt w:val="decimal"/>
      <w:lvlText w:val="%5)"/>
      <w:lvlJc w:val="left"/>
      <w:pPr>
        <w:ind w:left="1020" w:hanging="360"/>
      </w:pPr>
    </w:lvl>
    <w:lvl w:ilvl="5" w:tplc="CF1CEEA4">
      <w:start w:val="1"/>
      <w:numFmt w:val="decimal"/>
      <w:lvlText w:val="%6)"/>
      <w:lvlJc w:val="left"/>
      <w:pPr>
        <w:ind w:left="1020" w:hanging="360"/>
      </w:pPr>
    </w:lvl>
    <w:lvl w:ilvl="6" w:tplc="BD02A474">
      <w:start w:val="1"/>
      <w:numFmt w:val="decimal"/>
      <w:lvlText w:val="%7)"/>
      <w:lvlJc w:val="left"/>
      <w:pPr>
        <w:ind w:left="1020" w:hanging="360"/>
      </w:pPr>
    </w:lvl>
    <w:lvl w:ilvl="7" w:tplc="9DFC5DAA">
      <w:start w:val="1"/>
      <w:numFmt w:val="decimal"/>
      <w:lvlText w:val="%8)"/>
      <w:lvlJc w:val="left"/>
      <w:pPr>
        <w:ind w:left="1020" w:hanging="360"/>
      </w:pPr>
    </w:lvl>
    <w:lvl w:ilvl="8" w:tplc="BFC8FED6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46A32BE3"/>
    <w:multiLevelType w:val="hybridMultilevel"/>
    <w:tmpl w:val="72580896"/>
    <w:lvl w:ilvl="0" w:tplc="D6226C9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  <w:b w:val="0"/>
        <w:sz w:val="18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8FD623A"/>
    <w:multiLevelType w:val="hybridMultilevel"/>
    <w:tmpl w:val="8A2C532C"/>
    <w:lvl w:ilvl="0" w:tplc="33C8EDA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7686D"/>
    <w:multiLevelType w:val="hybridMultilevel"/>
    <w:tmpl w:val="B62C22EA"/>
    <w:lvl w:ilvl="0" w:tplc="6C6618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5090E"/>
    <w:multiLevelType w:val="hybridMultilevel"/>
    <w:tmpl w:val="72500238"/>
    <w:lvl w:ilvl="0" w:tplc="98242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6EC510">
      <w:start w:val="3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B9280D"/>
    <w:multiLevelType w:val="hybridMultilevel"/>
    <w:tmpl w:val="ADDEC6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001B2"/>
    <w:multiLevelType w:val="hybridMultilevel"/>
    <w:tmpl w:val="5308C8C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8A4B41"/>
    <w:multiLevelType w:val="hybridMultilevel"/>
    <w:tmpl w:val="58064116"/>
    <w:lvl w:ilvl="0" w:tplc="E320CB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3390F"/>
    <w:multiLevelType w:val="hybridMultilevel"/>
    <w:tmpl w:val="750E017A"/>
    <w:lvl w:ilvl="0" w:tplc="19EA995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5DD3901"/>
    <w:multiLevelType w:val="multilevel"/>
    <w:tmpl w:val="4B266656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31" w15:restartNumberingAfterBreak="0">
    <w:nsid w:val="562932AF"/>
    <w:multiLevelType w:val="hybridMultilevel"/>
    <w:tmpl w:val="A3C08D4E"/>
    <w:lvl w:ilvl="0" w:tplc="B762B9F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75CEF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59DE5E77"/>
    <w:multiLevelType w:val="hybridMultilevel"/>
    <w:tmpl w:val="A52E4680"/>
    <w:lvl w:ilvl="0" w:tplc="DFDED088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5B144B7E"/>
    <w:multiLevelType w:val="multilevel"/>
    <w:tmpl w:val="9BE8A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2CF6660"/>
    <w:multiLevelType w:val="hybridMultilevel"/>
    <w:tmpl w:val="9C24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D34DC"/>
    <w:multiLevelType w:val="hybridMultilevel"/>
    <w:tmpl w:val="47A043BE"/>
    <w:lvl w:ilvl="0" w:tplc="2EE20DE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051C18"/>
    <w:multiLevelType w:val="hybridMultilevel"/>
    <w:tmpl w:val="C6C63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8028B"/>
    <w:multiLevelType w:val="hybridMultilevel"/>
    <w:tmpl w:val="3072DB50"/>
    <w:lvl w:ilvl="0" w:tplc="DDB28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035A2"/>
    <w:multiLevelType w:val="hybridMultilevel"/>
    <w:tmpl w:val="55A2A696"/>
    <w:lvl w:ilvl="0" w:tplc="016CE5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35726"/>
    <w:multiLevelType w:val="hybridMultilevel"/>
    <w:tmpl w:val="6F7C802A"/>
    <w:lvl w:ilvl="0" w:tplc="54ACA4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895E17"/>
    <w:multiLevelType w:val="hybridMultilevel"/>
    <w:tmpl w:val="86167D1E"/>
    <w:lvl w:ilvl="0" w:tplc="80FA8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11BDB"/>
    <w:multiLevelType w:val="hybridMultilevel"/>
    <w:tmpl w:val="BB70476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  <w:sz w:val="20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7"/>
  </w:num>
  <w:num w:numId="7">
    <w:abstractNumId w:val="32"/>
  </w:num>
  <w:num w:numId="8">
    <w:abstractNumId w:val="15"/>
  </w:num>
  <w:num w:numId="9">
    <w:abstractNumId w:val="40"/>
  </w:num>
  <w:num w:numId="10">
    <w:abstractNumId w:val="16"/>
  </w:num>
  <w:num w:numId="11">
    <w:abstractNumId w:val="9"/>
  </w:num>
  <w:num w:numId="12">
    <w:abstractNumId w:val="22"/>
  </w:num>
  <w:num w:numId="13">
    <w:abstractNumId w:val="36"/>
  </w:num>
  <w:num w:numId="14">
    <w:abstractNumId w:val="30"/>
  </w:num>
  <w:num w:numId="15">
    <w:abstractNumId w:val="4"/>
  </w:num>
  <w:num w:numId="16">
    <w:abstractNumId w:val="2"/>
  </w:num>
  <w:num w:numId="17">
    <w:abstractNumId w:val="25"/>
  </w:num>
  <w:num w:numId="18">
    <w:abstractNumId w:val="12"/>
  </w:num>
  <w:num w:numId="19">
    <w:abstractNumId w:val="34"/>
  </w:num>
  <w:num w:numId="20">
    <w:abstractNumId w:val="8"/>
  </w:num>
  <w:num w:numId="21">
    <w:abstractNumId w:val="13"/>
  </w:num>
  <w:num w:numId="22">
    <w:abstractNumId w:val="3"/>
  </w:num>
  <w:num w:numId="23">
    <w:abstractNumId w:val="35"/>
  </w:num>
  <w:num w:numId="24">
    <w:abstractNumId w:val="6"/>
  </w:num>
  <w:num w:numId="25">
    <w:abstractNumId w:val="33"/>
  </w:num>
  <w:num w:numId="26">
    <w:abstractNumId w:val="29"/>
  </w:num>
  <w:num w:numId="27">
    <w:abstractNumId w:val="1"/>
  </w:num>
  <w:num w:numId="28">
    <w:abstractNumId w:val="37"/>
  </w:num>
  <w:num w:numId="29">
    <w:abstractNumId w:val="31"/>
  </w:num>
  <w:num w:numId="30">
    <w:abstractNumId w:val="42"/>
  </w:num>
  <w:num w:numId="31">
    <w:abstractNumId w:val="7"/>
  </w:num>
  <w:num w:numId="32">
    <w:abstractNumId w:val="11"/>
  </w:num>
  <w:num w:numId="33">
    <w:abstractNumId w:val="24"/>
  </w:num>
  <w:num w:numId="34">
    <w:abstractNumId w:val="14"/>
  </w:num>
  <w:num w:numId="35">
    <w:abstractNumId w:val="26"/>
  </w:num>
  <w:num w:numId="36">
    <w:abstractNumId w:val="10"/>
  </w:num>
  <w:num w:numId="37">
    <w:abstractNumId w:val="23"/>
  </w:num>
  <w:num w:numId="38">
    <w:abstractNumId w:val="28"/>
  </w:num>
  <w:num w:numId="39">
    <w:abstractNumId w:val="21"/>
  </w:num>
  <w:num w:numId="40">
    <w:abstractNumId w:val="41"/>
  </w:num>
  <w:num w:numId="41">
    <w:abstractNumId w:val="39"/>
  </w:num>
  <w:num w:numId="42">
    <w:abstractNumId w:val="38"/>
  </w:num>
  <w:num w:numId="43">
    <w:abstractNumId w:val="5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/>
  <w:defaultTabStop w:val="709"/>
  <w:hyphenationZone w:val="170"/>
  <w:doNotHyphenateCaps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41"/>
    <w:rsid w:val="00003C66"/>
    <w:rsid w:val="00004C85"/>
    <w:rsid w:val="00005A74"/>
    <w:rsid w:val="00007387"/>
    <w:rsid w:val="0001155E"/>
    <w:rsid w:val="00012CF3"/>
    <w:rsid w:val="00020FBA"/>
    <w:rsid w:val="000213B7"/>
    <w:rsid w:val="00030D14"/>
    <w:rsid w:val="0003609B"/>
    <w:rsid w:val="000441CE"/>
    <w:rsid w:val="00045A8B"/>
    <w:rsid w:val="000465F7"/>
    <w:rsid w:val="00047385"/>
    <w:rsid w:val="00050E7D"/>
    <w:rsid w:val="00051870"/>
    <w:rsid w:val="000531AD"/>
    <w:rsid w:val="00053507"/>
    <w:rsid w:val="000562ED"/>
    <w:rsid w:val="0005706C"/>
    <w:rsid w:val="000574B5"/>
    <w:rsid w:val="0006029F"/>
    <w:rsid w:val="00060F32"/>
    <w:rsid w:val="00062D1E"/>
    <w:rsid w:val="000649E0"/>
    <w:rsid w:val="00065AD7"/>
    <w:rsid w:val="000660F8"/>
    <w:rsid w:val="00067BDD"/>
    <w:rsid w:val="00070E87"/>
    <w:rsid w:val="00072FC2"/>
    <w:rsid w:val="000736C2"/>
    <w:rsid w:val="000745CC"/>
    <w:rsid w:val="00074932"/>
    <w:rsid w:val="00076B76"/>
    <w:rsid w:val="00076DFC"/>
    <w:rsid w:val="00083084"/>
    <w:rsid w:val="000839D5"/>
    <w:rsid w:val="00084123"/>
    <w:rsid w:val="000845E0"/>
    <w:rsid w:val="00084BF1"/>
    <w:rsid w:val="00086580"/>
    <w:rsid w:val="00086CF5"/>
    <w:rsid w:val="000901E3"/>
    <w:rsid w:val="00090774"/>
    <w:rsid w:val="00091155"/>
    <w:rsid w:val="00092524"/>
    <w:rsid w:val="00092908"/>
    <w:rsid w:val="00092B3F"/>
    <w:rsid w:val="000944BD"/>
    <w:rsid w:val="0009539A"/>
    <w:rsid w:val="0009559B"/>
    <w:rsid w:val="00095B22"/>
    <w:rsid w:val="000968FB"/>
    <w:rsid w:val="000A030B"/>
    <w:rsid w:val="000A07BA"/>
    <w:rsid w:val="000A171A"/>
    <w:rsid w:val="000A3642"/>
    <w:rsid w:val="000A4858"/>
    <w:rsid w:val="000A6075"/>
    <w:rsid w:val="000A729A"/>
    <w:rsid w:val="000A79C7"/>
    <w:rsid w:val="000B33D9"/>
    <w:rsid w:val="000B38AF"/>
    <w:rsid w:val="000B3B41"/>
    <w:rsid w:val="000B4B1F"/>
    <w:rsid w:val="000B64B8"/>
    <w:rsid w:val="000B7400"/>
    <w:rsid w:val="000C05CE"/>
    <w:rsid w:val="000C167B"/>
    <w:rsid w:val="000C2789"/>
    <w:rsid w:val="000C3090"/>
    <w:rsid w:val="000C4258"/>
    <w:rsid w:val="000C4386"/>
    <w:rsid w:val="000D081F"/>
    <w:rsid w:val="000D09BF"/>
    <w:rsid w:val="000D7640"/>
    <w:rsid w:val="000D7BE6"/>
    <w:rsid w:val="000E1661"/>
    <w:rsid w:val="000E1A85"/>
    <w:rsid w:val="000E1DBC"/>
    <w:rsid w:val="000E4242"/>
    <w:rsid w:val="000E71CA"/>
    <w:rsid w:val="000F0F83"/>
    <w:rsid w:val="000F14F3"/>
    <w:rsid w:val="000F62E2"/>
    <w:rsid w:val="000F7BD3"/>
    <w:rsid w:val="0010047A"/>
    <w:rsid w:val="00100BFA"/>
    <w:rsid w:val="00100FA6"/>
    <w:rsid w:val="00106E01"/>
    <w:rsid w:val="001117B0"/>
    <w:rsid w:val="00116C13"/>
    <w:rsid w:val="00117171"/>
    <w:rsid w:val="00117677"/>
    <w:rsid w:val="00121A82"/>
    <w:rsid w:val="00122DA7"/>
    <w:rsid w:val="001236B9"/>
    <w:rsid w:val="00126D4E"/>
    <w:rsid w:val="0013138E"/>
    <w:rsid w:val="0013166B"/>
    <w:rsid w:val="00133301"/>
    <w:rsid w:val="001333AC"/>
    <w:rsid w:val="00133493"/>
    <w:rsid w:val="001340F6"/>
    <w:rsid w:val="00134E3F"/>
    <w:rsid w:val="00140804"/>
    <w:rsid w:val="00144271"/>
    <w:rsid w:val="00144627"/>
    <w:rsid w:val="001450A2"/>
    <w:rsid w:val="00147CEF"/>
    <w:rsid w:val="00150867"/>
    <w:rsid w:val="00152104"/>
    <w:rsid w:val="00152B23"/>
    <w:rsid w:val="00153A6B"/>
    <w:rsid w:val="00154D47"/>
    <w:rsid w:val="00155937"/>
    <w:rsid w:val="00160208"/>
    <w:rsid w:val="00160AB4"/>
    <w:rsid w:val="00161724"/>
    <w:rsid w:val="00161FC8"/>
    <w:rsid w:val="00163DF0"/>
    <w:rsid w:val="0016454C"/>
    <w:rsid w:val="00164B55"/>
    <w:rsid w:val="001673BD"/>
    <w:rsid w:val="00174151"/>
    <w:rsid w:val="00175601"/>
    <w:rsid w:val="00176899"/>
    <w:rsid w:val="00177D41"/>
    <w:rsid w:val="00180614"/>
    <w:rsid w:val="0018216C"/>
    <w:rsid w:val="00183AAE"/>
    <w:rsid w:val="00184F7F"/>
    <w:rsid w:val="001877E0"/>
    <w:rsid w:val="0018793E"/>
    <w:rsid w:val="00187BAE"/>
    <w:rsid w:val="001916CD"/>
    <w:rsid w:val="00192D59"/>
    <w:rsid w:val="0019359D"/>
    <w:rsid w:val="0019468A"/>
    <w:rsid w:val="00195471"/>
    <w:rsid w:val="001A1CE3"/>
    <w:rsid w:val="001A1E18"/>
    <w:rsid w:val="001A3057"/>
    <w:rsid w:val="001A360B"/>
    <w:rsid w:val="001A5EB2"/>
    <w:rsid w:val="001B2F88"/>
    <w:rsid w:val="001B36EC"/>
    <w:rsid w:val="001B73FE"/>
    <w:rsid w:val="001C06CB"/>
    <w:rsid w:val="001C0927"/>
    <w:rsid w:val="001C0F0F"/>
    <w:rsid w:val="001C3C05"/>
    <w:rsid w:val="001C3C20"/>
    <w:rsid w:val="001C45E8"/>
    <w:rsid w:val="001C5E6D"/>
    <w:rsid w:val="001C6C49"/>
    <w:rsid w:val="001D7B00"/>
    <w:rsid w:val="001D7BE3"/>
    <w:rsid w:val="001E384D"/>
    <w:rsid w:val="001E795E"/>
    <w:rsid w:val="001F0384"/>
    <w:rsid w:val="001F2E08"/>
    <w:rsid w:val="001F3100"/>
    <w:rsid w:val="001F3A69"/>
    <w:rsid w:val="0020156F"/>
    <w:rsid w:val="0020190E"/>
    <w:rsid w:val="00201DB6"/>
    <w:rsid w:val="00202671"/>
    <w:rsid w:val="00210CD6"/>
    <w:rsid w:val="00212573"/>
    <w:rsid w:val="00214C7A"/>
    <w:rsid w:val="00215D51"/>
    <w:rsid w:val="00217662"/>
    <w:rsid w:val="00221E0E"/>
    <w:rsid w:val="002233A6"/>
    <w:rsid w:val="00223BF4"/>
    <w:rsid w:val="002240BF"/>
    <w:rsid w:val="0022410B"/>
    <w:rsid w:val="002246D2"/>
    <w:rsid w:val="00224C68"/>
    <w:rsid w:val="00225240"/>
    <w:rsid w:val="00227195"/>
    <w:rsid w:val="00227CB7"/>
    <w:rsid w:val="00227F28"/>
    <w:rsid w:val="00231609"/>
    <w:rsid w:val="002322F6"/>
    <w:rsid w:val="00233676"/>
    <w:rsid w:val="00234D71"/>
    <w:rsid w:val="002350F0"/>
    <w:rsid w:val="002354B3"/>
    <w:rsid w:val="00237974"/>
    <w:rsid w:val="00240C36"/>
    <w:rsid w:val="002458DB"/>
    <w:rsid w:val="00250AA3"/>
    <w:rsid w:val="00254C06"/>
    <w:rsid w:val="00256820"/>
    <w:rsid w:val="002573A4"/>
    <w:rsid w:val="002574B0"/>
    <w:rsid w:val="00260132"/>
    <w:rsid w:val="00261A3F"/>
    <w:rsid w:val="00262019"/>
    <w:rsid w:val="00262535"/>
    <w:rsid w:val="00265013"/>
    <w:rsid w:val="002651AF"/>
    <w:rsid w:val="002663E1"/>
    <w:rsid w:val="00270975"/>
    <w:rsid w:val="00271498"/>
    <w:rsid w:val="00274792"/>
    <w:rsid w:val="00275984"/>
    <w:rsid w:val="00280A80"/>
    <w:rsid w:val="00281EF3"/>
    <w:rsid w:val="0028308E"/>
    <w:rsid w:val="00286F84"/>
    <w:rsid w:val="00290F0F"/>
    <w:rsid w:val="002912C5"/>
    <w:rsid w:val="002928F6"/>
    <w:rsid w:val="00294724"/>
    <w:rsid w:val="0029724C"/>
    <w:rsid w:val="002A02DA"/>
    <w:rsid w:val="002A0737"/>
    <w:rsid w:val="002A0F66"/>
    <w:rsid w:val="002A5BD4"/>
    <w:rsid w:val="002A69AC"/>
    <w:rsid w:val="002B0324"/>
    <w:rsid w:val="002B2C54"/>
    <w:rsid w:val="002B42AA"/>
    <w:rsid w:val="002B4557"/>
    <w:rsid w:val="002B4902"/>
    <w:rsid w:val="002B49C0"/>
    <w:rsid w:val="002B5341"/>
    <w:rsid w:val="002B7302"/>
    <w:rsid w:val="002C0CA8"/>
    <w:rsid w:val="002C14E5"/>
    <w:rsid w:val="002C1E68"/>
    <w:rsid w:val="002C3A70"/>
    <w:rsid w:val="002C4348"/>
    <w:rsid w:val="002D01A0"/>
    <w:rsid w:val="002D1728"/>
    <w:rsid w:val="002D23FC"/>
    <w:rsid w:val="002D3193"/>
    <w:rsid w:val="002D3F0A"/>
    <w:rsid w:val="002D4762"/>
    <w:rsid w:val="002D4A46"/>
    <w:rsid w:val="002D675E"/>
    <w:rsid w:val="002E2059"/>
    <w:rsid w:val="002E30ED"/>
    <w:rsid w:val="002E3CF4"/>
    <w:rsid w:val="002E3E55"/>
    <w:rsid w:val="002E49A8"/>
    <w:rsid w:val="002E5BA9"/>
    <w:rsid w:val="002F22B7"/>
    <w:rsid w:val="002F2399"/>
    <w:rsid w:val="002F2426"/>
    <w:rsid w:val="002F2EA9"/>
    <w:rsid w:val="002F3125"/>
    <w:rsid w:val="002F31E5"/>
    <w:rsid w:val="002F5510"/>
    <w:rsid w:val="002F7B28"/>
    <w:rsid w:val="00301E40"/>
    <w:rsid w:val="003054C2"/>
    <w:rsid w:val="003077D0"/>
    <w:rsid w:val="00307C80"/>
    <w:rsid w:val="0031407F"/>
    <w:rsid w:val="00314FFF"/>
    <w:rsid w:val="00316442"/>
    <w:rsid w:val="00321A97"/>
    <w:rsid w:val="00321D06"/>
    <w:rsid w:val="00326C67"/>
    <w:rsid w:val="00327414"/>
    <w:rsid w:val="00327883"/>
    <w:rsid w:val="00331BBE"/>
    <w:rsid w:val="00332B44"/>
    <w:rsid w:val="003334B7"/>
    <w:rsid w:val="0033438C"/>
    <w:rsid w:val="00334734"/>
    <w:rsid w:val="003402EA"/>
    <w:rsid w:val="0034151A"/>
    <w:rsid w:val="00342F10"/>
    <w:rsid w:val="00345CC1"/>
    <w:rsid w:val="00345E00"/>
    <w:rsid w:val="003519B2"/>
    <w:rsid w:val="0035238E"/>
    <w:rsid w:val="0035379D"/>
    <w:rsid w:val="003553F9"/>
    <w:rsid w:val="003564B7"/>
    <w:rsid w:val="0035703A"/>
    <w:rsid w:val="00360F1C"/>
    <w:rsid w:val="00361251"/>
    <w:rsid w:val="00361271"/>
    <w:rsid w:val="003621ED"/>
    <w:rsid w:val="0036328E"/>
    <w:rsid w:val="00363BAA"/>
    <w:rsid w:val="00363FDC"/>
    <w:rsid w:val="0037221B"/>
    <w:rsid w:val="00372C70"/>
    <w:rsid w:val="00372D9C"/>
    <w:rsid w:val="0037398D"/>
    <w:rsid w:val="00373EDD"/>
    <w:rsid w:val="00374559"/>
    <w:rsid w:val="003759E5"/>
    <w:rsid w:val="003760AF"/>
    <w:rsid w:val="00382D1B"/>
    <w:rsid w:val="00385062"/>
    <w:rsid w:val="003852F2"/>
    <w:rsid w:val="003855CA"/>
    <w:rsid w:val="00387862"/>
    <w:rsid w:val="003904E0"/>
    <w:rsid w:val="00392958"/>
    <w:rsid w:val="00393200"/>
    <w:rsid w:val="0039355A"/>
    <w:rsid w:val="00393762"/>
    <w:rsid w:val="00394B2D"/>
    <w:rsid w:val="00396D60"/>
    <w:rsid w:val="003A2FDA"/>
    <w:rsid w:val="003A6272"/>
    <w:rsid w:val="003A6A7B"/>
    <w:rsid w:val="003A7370"/>
    <w:rsid w:val="003B0345"/>
    <w:rsid w:val="003B0932"/>
    <w:rsid w:val="003B4DB4"/>
    <w:rsid w:val="003B5365"/>
    <w:rsid w:val="003B6588"/>
    <w:rsid w:val="003C0C6C"/>
    <w:rsid w:val="003D03D3"/>
    <w:rsid w:val="003D0CAE"/>
    <w:rsid w:val="003D0DFB"/>
    <w:rsid w:val="003D2D17"/>
    <w:rsid w:val="003D60AB"/>
    <w:rsid w:val="003E0F0A"/>
    <w:rsid w:val="003E19A6"/>
    <w:rsid w:val="003E2274"/>
    <w:rsid w:val="003E3266"/>
    <w:rsid w:val="003E6C4F"/>
    <w:rsid w:val="003E7100"/>
    <w:rsid w:val="003F07F8"/>
    <w:rsid w:val="003F1C17"/>
    <w:rsid w:val="003F5B51"/>
    <w:rsid w:val="003F5B55"/>
    <w:rsid w:val="00400D67"/>
    <w:rsid w:val="00400E4A"/>
    <w:rsid w:val="00402ABF"/>
    <w:rsid w:val="00405A92"/>
    <w:rsid w:val="004066FA"/>
    <w:rsid w:val="0041082B"/>
    <w:rsid w:val="00411335"/>
    <w:rsid w:val="00413752"/>
    <w:rsid w:val="0041537B"/>
    <w:rsid w:val="00415465"/>
    <w:rsid w:val="004167C3"/>
    <w:rsid w:val="00417B2D"/>
    <w:rsid w:val="00420C28"/>
    <w:rsid w:val="00422225"/>
    <w:rsid w:val="0042269C"/>
    <w:rsid w:val="00425593"/>
    <w:rsid w:val="00427977"/>
    <w:rsid w:val="0043104D"/>
    <w:rsid w:val="004311A9"/>
    <w:rsid w:val="00431836"/>
    <w:rsid w:val="004365C8"/>
    <w:rsid w:val="00436E91"/>
    <w:rsid w:val="00440569"/>
    <w:rsid w:val="00440E83"/>
    <w:rsid w:val="0044133E"/>
    <w:rsid w:val="0044163E"/>
    <w:rsid w:val="00442035"/>
    <w:rsid w:val="00443D8B"/>
    <w:rsid w:val="00444DF6"/>
    <w:rsid w:val="004461EF"/>
    <w:rsid w:val="004478F6"/>
    <w:rsid w:val="00452EB1"/>
    <w:rsid w:val="00454C64"/>
    <w:rsid w:val="00455290"/>
    <w:rsid w:val="004552CB"/>
    <w:rsid w:val="00456243"/>
    <w:rsid w:val="00456623"/>
    <w:rsid w:val="00457BEA"/>
    <w:rsid w:val="00461EAE"/>
    <w:rsid w:val="00462258"/>
    <w:rsid w:val="00462615"/>
    <w:rsid w:val="00464F4B"/>
    <w:rsid w:val="00464FC2"/>
    <w:rsid w:val="00471F0A"/>
    <w:rsid w:val="00472C35"/>
    <w:rsid w:val="004757C7"/>
    <w:rsid w:val="00480277"/>
    <w:rsid w:val="00480A44"/>
    <w:rsid w:val="00480BCF"/>
    <w:rsid w:val="004816D0"/>
    <w:rsid w:val="00482452"/>
    <w:rsid w:val="00483EEC"/>
    <w:rsid w:val="00485BCF"/>
    <w:rsid w:val="00485D92"/>
    <w:rsid w:val="00490ADF"/>
    <w:rsid w:val="004933D0"/>
    <w:rsid w:val="00493CB0"/>
    <w:rsid w:val="00494E8C"/>
    <w:rsid w:val="004977D0"/>
    <w:rsid w:val="00497F2F"/>
    <w:rsid w:val="004A0E22"/>
    <w:rsid w:val="004A2843"/>
    <w:rsid w:val="004A6123"/>
    <w:rsid w:val="004B065D"/>
    <w:rsid w:val="004B0ED3"/>
    <w:rsid w:val="004B24B4"/>
    <w:rsid w:val="004B38F4"/>
    <w:rsid w:val="004B57BD"/>
    <w:rsid w:val="004B5A6F"/>
    <w:rsid w:val="004B69D4"/>
    <w:rsid w:val="004C0B17"/>
    <w:rsid w:val="004C1402"/>
    <w:rsid w:val="004C3C06"/>
    <w:rsid w:val="004C4644"/>
    <w:rsid w:val="004C6F6C"/>
    <w:rsid w:val="004D143C"/>
    <w:rsid w:val="004D362C"/>
    <w:rsid w:val="004D52EB"/>
    <w:rsid w:val="004E6545"/>
    <w:rsid w:val="004E77FF"/>
    <w:rsid w:val="004E7D12"/>
    <w:rsid w:val="004F0AAE"/>
    <w:rsid w:val="004F244D"/>
    <w:rsid w:val="004F3963"/>
    <w:rsid w:val="004F5514"/>
    <w:rsid w:val="004F68D4"/>
    <w:rsid w:val="004F74EB"/>
    <w:rsid w:val="00500434"/>
    <w:rsid w:val="00502395"/>
    <w:rsid w:val="00503231"/>
    <w:rsid w:val="00506D40"/>
    <w:rsid w:val="005102FF"/>
    <w:rsid w:val="00511C3A"/>
    <w:rsid w:val="00512A19"/>
    <w:rsid w:val="005136EB"/>
    <w:rsid w:val="0051374D"/>
    <w:rsid w:val="005145C7"/>
    <w:rsid w:val="00515B6A"/>
    <w:rsid w:val="00516E8D"/>
    <w:rsid w:val="0051742C"/>
    <w:rsid w:val="00521AEB"/>
    <w:rsid w:val="00522601"/>
    <w:rsid w:val="0052380A"/>
    <w:rsid w:val="0052634D"/>
    <w:rsid w:val="005270DB"/>
    <w:rsid w:val="005271C2"/>
    <w:rsid w:val="005304A4"/>
    <w:rsid w:val="005311EF"/>
    <w:rsid w:val="00531825"/>
    <w:rsid w:val="00531CA9"/>
    <w:rsid w:val="00532BE8"/>
    <w:rsid w:val="00533B5E"/>
    <w:rsid w:val="00535BB6"/>
    <w:rsid w:val="00535BDD"/>
    <w:rsid w:val="005361E7"/>
    <w:rsid w:val="0053645D"/>
    <w:rsid w:val="00536FCD"/>
    <w:rsid w:val="00537B47"/>
    <w:rsid w:val="005403F9"/>
    <w:rsid w:val="0054098C"/>
    <w:rsid w:val="00543EBC"/>
    <w:rsid w:val="00546688"/>
    <w:rsid w:val="005478EB"/>
    <w:rsid w:val="0055004B"/>
    <w:rsid w:val="00550C25"/>
    <w:rsid w:val="00555262"/>
    <w:rsid w:val="00555C65"/>
    <w:rsid w:val="00560977"/>
    <w:rsid w:val="005622E7"/>
    <w:rsid w:val="00562C77"/>
    <w:rsid w:val="00562FC6"/>
    <w:rsid w:val="005636CC"/>
    <w:rsid w:val="0056404A"/>
    <w:rsid w:val="00564B2D"/>
    <w:rsid w:val="00565A14"/>
    <w:rsid w:val="00566A20"/>
    <w:rsid w:val="00570FDE"/>
    <w:rsid w:val="00571BBA"/>
    <w:rsid w:val="00571D77"/>
    <w:rsid w:val="00572006"/>
    <w:rsid w:val="00573029"/>
    <w:rsid w:val="005741B4"/>
    <w:rsid w:val="00575524"/>
    <w:rsid w:val="00575557"/>
    <w:rsid w:val="00575B7A"/>
    <w:rsid w:val="00576543"/>
    <w:rsid w:val="0057777C"/>
    <w:rsid w:val="005803DE"/>
    <w:rsid w:val="0058063E"/>
    <w:rsid w:val="005808D1"/>
    <w:rsid w:val="00580FD4"/>
    <w:rsid w:val="00582FB1"/>
    <w:rsid w:val="00583160"/>
    <w:rsid w:val="005835BF"/>
    <w:rsid w:val="00584C46"/>
    <w:rsid w:val="00586B5C"/>
    <w:rsid w:val="005875AF"/>
    <w:rsid w:val="00592166"/>
    <w:rsid w:val="005933C1"/>
    <w:rsid w:val="005946C0"/>
    <w:rsid w:val="00594E92"/>
    <w:rsid w:val="00595FCF"/>
    <w:rsid w:val="00596413"/>
    <w:rsid w:val="005A3507"/>
    <w:rsid w:val="005A766D"/>
    <w:rsid w:val="005B031A"/>
    <w:rsid w:val="005B0EBF"/>
    <w:rsid w:val="005B165A"/>
    <w:rsid w:val="005B1B08"/>
    <w:rsid w:val="005B2511"/>
    <w:rsid w:val="005B2659"/>
    <w:rsid w:val="005B29AA"/>
    <w:rsid w:val="005B2D9D"/>
    <w:rsid w:val="005B2E30"/>
    <w:rsid w:val="005B3184"/>
    <w:rsid w:val="005B4101"/>
    <w:rsid w:val="005B4492"/>
    <w:rsid w:val="005B639A"/>
    <w:rsid w:val="005B6540"/>
    <w:rsid w:val="005B6A89"/>
    <w:rsid w:val="005B7683"/>
    <w:rsid w:val="005C0CA3"/>
    <w:rsid w:val="005C1F87"/>
    <w:rsid w:val="005C5553"/>
    <w:rsid w:val="005C567B"/>
    <w:rsid w:val="005D04B3"/>
    <w:rsid w:val="005D3574"/>
    <w:rsid w:val="005D487E"/>
    <w:rsid w:val="005D487F"/>
    <w:rsid w:val="005D4D6B"/>
    <w:rsid w:val="005E3BC8"/>
    <w:rsid w:val="005E4799"/>
    <w:rsid w:val="005E481C"/>
    <w:rsid w:val="005F142E"/>
    <w:rsid w:val="005F64AA"/>
    <w:rsid w:val="005F709A"/>
    <w:rsid w:val="005F79AA"/>
    <w:rsid w:val="0060005C"/>
    <w:rsid w:val="00601F3D"/>
    <w:rsid w:val="0060253D"/>
    <w:rsid w:val="006039DC"/>
    <w:rsid w:val="006042C2"/>
    <w:rsid w:val="00605547"/>
    <w:rsid w:val="00610202"/>
    <w:rsid w:val="00610AE6"/>
    <w:rsid w:val="0061262E"/>
    <w:rsid w:val="006155B6"/>
    <w:rsid w:val="006158C5"/>
    <w:rsid w:val="00616357"/>
    <w:rsid w:val="00617143"/>
    <w:rsid w:val="006212CB"/>
    <w:rsid w:val="00621A43"/>
    <w:rsid w:val="00623AE8"/>
    <w:rsid w:val="00624E4B"/>
    <w:rsid w:val="00625D5A"/>
    <w:rsid w:val="006316C5"/>
    <w:rsid w:val="0063180F"/>
    <w:rsid w:val="006325B1"/>
    <w:rsid w:val="00633350"/>
    <w:rsid w:val="00634805"/>
    <w:rsid w:val="00634936"/>
    <w:rsid w:val="006354EC"/>
    <w:rsid w:val="006366A1"/>
    <w:rsid w:val="00636ACF"/>
    <w:rsid w:val="00636FE6"/>
    <w:rsid w:val="006373D8"/>
    <w:rsid w:val="0064099A"/>
    <w:rsid w:val="00641559"/>
    <w:rsid w:val="00641571"/>
    <w:rsid w:val="00642178"/>
    <w:rsid w:val="00642ABB"/>
    <w:rsid w:val="00644ED6"/>
    <w:rsid w:val="00647DA5"/>
    <w:rsid w:val="00647FC2"/>
    <w:rsid w:val="0065289E"/>
    <w:rsid w:val="00653908"/>
    <w:rsid w:val="00653BE3"/>
    <w:rsid w:val="00656B8B"/>
    <w:rsid w:val="00657577"/>
    <w:rsid w:val="00661C42"/>
    <w:rsid w:val="00664C4A"/>
    <w:rsid w:val="00671780"/>
    <w:rsid w:val="00672FD2"/>
    <w:rsid w:val="006741C6"/>
    <w:rsid w:val="00674F5C"/>
    <w:rsid w:val="0067669D"/>
    <w:rsid w:val="00677413"/>
    <w:rsid w:val="006802F7"/>
    <w:rsid w:val="00681BFB"/>
    <w:rsid w:val="00682F5F"/>
    <w:rsid w:val="0068338E"/>
    <w:rsid w:val="00685BE7"/>
    <w:rsid w:val="00687D45"/>
    <w:rsid w:val="0069009A"/>
    <w:rsid w:val="0069177B"/>
    <w:rsid w:val="00691BC0"/>
    <w:rsid w:val="00692E5C"/>
    <w:rsid w:val="0069399F"/>
    <w:rsid w:val="00695064"/>
    <w:rsid w:val="00696B06"/>
    <w:rsid w:val="006A1945"/>
    <w:rsid w:val="006A2487"/>
    <w:rsid w:val="006A248B"/>
    <w:rsid w:val="006A26D5"/>
    <w:rsid w:val="006A2E62"/>
    <w:rsid w:val="006A552F"/>
    <w:rsid w:val="006A5E5C"/>
    <w:rsid w:val="006A5F01"/>
    <w:rsid w:val="006A7466"/>
    <w:rsid w:val="006A7A4F"/>
    <w:rsid w:val="006B211A"/>
    <w:rsid w:val="006B2A00"/>
    <w:rsid w:val="006B4194"/>
    <w:rsid w:val="006B44EA"/>
    <w:rsid w:val="006B4875"/>
    <w:rsid w:val="006B661A"/>
    <w:rsid w:val="006B733C"/>
    <w:rsid w:val="006C0597"/>
    <w:rsid w:val="006C06CE"/>
    <w:rsid w:val="006C0A8D"/>
    <w:rsid w:val="006C14BB"/>
    <w:rsid w:val="006C7772"/>
    <w:rsid w:val="006D0055"/>
    <w:rsid w:val="006D33C4"/>
    <w:rsid w:val="006D3B07"/>
    <w:rsid w:val="006D3C1A"/>
    <w:rsid w:val="006D54E1"/>
    <w:rsid w:val="006D6B51"/>
    <w:rsid w:val="006D7DE0"/>
    <w:rsid w:val="006E09BD"/>
    <w:rsid w:val="006E0CA3"/>
    <w:rsid w:val="006E1826"/>
    <w:rsid w:val="006E2AFF"/>
    <w:rsid w:val="006E41B7"/>
    <w:rsid w:val="006E4DE7"/>
    <w:rsid w:val="006E5051"/>
    <w:rsid w:val="006E6FC6"/>
    <w:rsid w:val="006F7401"/>
    <w:rsid w:val="006F746F"/>
    <w:rsid w:val="00700A5E"/>
    <w:rsid w:val="00701790"/>
    <w:rsid w:val="007024EA"/>
    <w:rsid w:val="007042AC"/>
    <w:rsid w:val="00705B1F"/>
    <w:rsid w:val="00707004"/>
    <w:rsid w:val="00712066"/>
    <w:rsid w:val="007128B6"/>
    <w:rsid w:val="00713167"/>
    <w:rsid w:val="00714A15"/>
    <w:rsid w:val="007151E8"/>
    <w:rsid w:val="0071579B"/>
    <w:rsid w:val="0071587F"/>
    <w:rsid w:val="00716289"/>
    <w:rsid w:val="00716D55"/>
    <w:rsid w:val="0071725C"/>
    <w:rsid w:val="007224AD"/>
    <w:rsid w:val="00722665"/>
    <w:rsid w:val="007232EC"/>
    <w:rsid w:val="00724B9C"/>
    <w:rsid w:val="00725043"/>
    <w:rsid w:val="007251DD"/>
    <w:rsid w:val="0073030A"/>
    <w:rsid w:val="007303EF"/>
    <w:rsid w:val="00730AF3"/>
    <w:rsid w:val="00734140"/>
    <w:rsid w:val="0074162E"/>
    <w:rsid w:val="00745DD8"/>
    <w:rsid w:val="007460BC"/>
    <w:rsid w:val="0074766B"/>
    <w:rsid w:val="00747D74"/>
    <w:rsid w:val="007508E0"/>
    <w:rsid w:val="0075300D"/>
    <w:rsid w:val="007538A5"/>
    <w:rsid w:val="00753AFD"/>
    <w:rsid w:val="00761CF2"/>
    <w:rsid w:val="00762CFF"/>
    <w:rsid w:val="00765E65"/>
    <w:rsid w:val="00766D9F"/>
    <w:rsid w:val="00770999"/>
    <w:rsid w:val="0077369B"/>
    <w:rsid w:val="007736BC"/>
    <w:rsid w:val="0077386D"/>
    <w:rsid w:val="00775CCF"/>
    <w:rsid w:val="007806E0"/>
    <w:rsid w:val="00784582"/>
    <w:rsid w:val="007856BB"/>
    <w:rsid w:val="007858BF"/>
    <w:rsid w:val="0078784B"/>
    <w:rsid w:val="0079139E"/>
    <w:rsid w:val="0079257F"/>
    <w:rsid w:val="00792C41"/>
    <w:rsid w:val="00793F7D"/>
    <w:rsid w:val="00794133"/>
    <w:rsid w:val="0079694D"/>
    <w:rsid w:val="00797D08"/>
    <w:rsid w:val="007A1403"/>
    <w:rsid w:val="007A1941"/>
    <w:rsid w:val="007A60D4"/>
    <w:rsid w:val="007A6B0D"/>
    <w:rsid w:val="007A7BA1"/>
    <w:rsid w:val="007B31FB"/>
    <w:rsid w:val="007B3379"/>
    <w:rsid w:val="007B3A8B"/>
    <w:rsid w:val="007B564C"/>
    <w:rsid w:val="007B56F8"/>
    <w:rsid w:val="007B5C33"/>
    <w:rsid w:val="007B6671"/>
    <w:rsid w:val="007B6891"/>
    <w:rsid w:val="007C0208"/>
    <w:rsid w:val="007C2025"/>
    <w:rsid w:val="007C36E6"/>
    <w:rsid w:val="007C75F3"/>
    <w:rsid w:val="007D02CC"/>
    <w:rsid w:val="007D2779"/>
    <w:rsid w:val="007D2D85"/>
    <w:rsid w:val="007D3902"/>
    <w:rsid w:val="007D6582"/>
    <w:rsid w:val="007D7141"/>
    <w:rsid w:val="007D7E0D"/>
    <w:rsid w:val="007E3292"/>
    <w:rsid w:val="007E3D04"/>
    <w:rsid w:val="007E596E"/>
    <w:rsid w:val="007F098F"/>
    <w:rsid w:val="007F0F73"/>
    <w:rsid w:val="007F356F"/>
    <w:rsid w:val="007F39CD"/>
    <w:rsid w:val="007F4FFC"/>
    <w:rsid w:val="007F6F0C"/>
    <w:rsid w:val="008012FC"/>
    <w:rsid w:val="0080293C"/>
    <w:rsid w:val="00804C03"/>
    <w:rsid w:val="00804DF3"/>
    <w:rsid w:val="00807C0F"/>
    <w:rsid w:val="00810B79"/>
    <w:rsid w:val="00811E11"/>
    <w:rsid w:val="00815E70"/>
    <w:rsid w:val="00816DEE"/>
    <w:rsid w:val="00816E1E"/>
    <w:rsid w:val="008200E8"/>
    <w:rsid w:val="00820FCF"/>
    <w:rsid w:val="008214CD"/>
    <w:rsid w:val="008223C8"/>
    <w:rsid w:val="0082628C"/>
    <w:rsid w:val="008278BB"/>
    <w:rsid w:val="008338D8"/>
    <w:rsid w:val="00837D05"/>
    <w:rsid w:val="00840756"/>
    <w:rsid w:val="00840E74"/>
    <w:rsid w:val="00841843"/>
    <w:rsid w:val="00843DB7"/>
    <w:rsid w:val="00843EF5"/>
    <w:rsid w:val="008448BE"/>
    <w:rsid w:val="00844990"/>
    <w:rsid w:val="00844F0C"/>
    <w:rsid w:val="00845703"/>
    <w:rsid w:val="008457DE"/>
    <w:rsid w:val="0084593D"/>
    <w:rsid w:val="00847D6B"/>
    <w:rsid w:val="008529ED"/>
    <w:rsid w:val="0085739A"/>
    <w:rsid w:val="00861A2D"/>
    <w:rsid w:val="00862C2A"/>
    <w:rsid w:val="00863FD2"/>
    <w:rsid w:val="00870345"/>
    <w:rsid w:val="008707E4"/>
    <w:rsid w:val="00870ABA"/>
    <w:rsid w:val="008742E1"/>
    <w:rsid w:val="00874C47"/>
    <w:rsid w:val="00875B74"/>
    <w:rsid w:val="008773E9"/>
    <w:rsid w:val="008777F4"/>
    <w:rsid w:val="00881075"/>
    <w:rsid w:val="00881A10"/>
    <w:rsid w:val="00882DE1"/>
    <w:rsid w:val="0088403B"/>
    <w:rsid w:val="008847D7"/>
    <w:rsid w:val="008856FD"/>
    <w:rsid w:val="00885984"/>
    <w:rsid w:val="00885C9F"/>
    <w:rsid w:val="008872FA"/>
    <w:rsid w:val="0088735F"/>
    <w:rsid w:val="00891178"/>
    <w:rsid w:val="0089593C"/>
    <w:rsid w:val="00896120"/>
    <w:rsid w:val="008967D3"/>
    <w:rsid w:val="00896DD5"/>
    <w:rsid w:val="008A1DE0"/>
    <w:rsid w:val="008A2659"/>
    <w:rsid w:val="008A2892"/>
    <w:rsid w:val="008A3667"/>
    <w:rsid w:val="008A43AA"/>
    <w:rsid w:val="008A5BAC"/>
    <w:rsid w:val="008A6821"/>
    <w:rsid w:val="008A7531"/>
    <w:rsid w:val="008B0A2F"/>
    <w:rsid w:val="008B1CFB"/>
    <w:rsid w:val="008B2BC3"/>
    <w:rsid w:val="008B318E"/>
    <w:rsid w:val="008C04DC"/>
    <w:rsid w:val="008C14F5"/>
    <w:rsid w:val="008C2742"/>
    <w:rsid w:val="008C3BB2"/>
    <w:rsid w:val="008C45CD"/>
    <w:rsid w:val="008C4673"/>
    <w:rsid w:val="008D39E0"/>
    <w:rsid w:val="008D3B4C"/>
    <w:rsid w:val="008D5925"/>
    <w:rsid w:val="008D597A"/>
    <w:rsid w:val="008D6486"/>
    <w:rsid w:val="008E0521"/>
    <w:rsid w:val="008E1769"/>
    <w:rsid w:val="008E29A9"/>
    <w:rsid w:val="008E4BBB"/>
    <w:rsid w:val="008E5077"/>
    <w:rsid w:val="008E665A"/>
    <w:rsid w:val="008E7F7C"/>
    <w:rsid w:val="008F0C73"/>
    <w:rsid w:val="008F0F0B"/>
    <w:rsid w:val="008F2C66"/>
    <w:rsid w:val="008F56D0"/>
    <w:rsid w:val="008F6997"/>
    <w:rsid w:val="008F6A15"/>
    <w:rsid w:val="00900E5E"/>
    <w:rsid w:val="0090362B"/>
    <w:rsid w:val="00905615"/>
    <w:rsid w:val="00905B15"/>
    <w:rsid w:val="00906244"/>
    <w:rsid w:val="009116FC"/>
    <w:rsid w:val="00913D25"/>
    <w:rsid w:val="009145C2"/>
    <w:rsid w:val="00914724"/>
    <w:rsid w:val="009151EA"/>
    <w:rsid w:val="009158B0"/>
    <w:rsid w:val="00915D6A"/>
    <w:rsid w:val="009165C2"/>
    <w:rsid w:val="0091664B"/>
    <w:rsid w:val="009174E3"/>
    <w:rsid w:val="00917513"/>
    <w:rsid w:val="00920183"/>
    <w:rsid w:val="00921C03"/>
    <w:rsid w:val="00922C4F"/>
    <w:rsid w:val="00924BA8"/>
    <w:rsid w:val="0092790C"/>
    <w:rsid w:val="0093211A"/>
    <w:rsid w:val="00932AB4"/>
    <w:rsid w:val="00933EFE"/>
    <w:rsid w:val="00934369"/>
    <w:rsid w:val="009343EE"/>
    <w:rsid w:val="0093458D"/>
    <w:rsid w:val="00935CDB"/>
    <w:rsid w:val="00935FD2"/>
    <w:rsid w:val="009370B7"/>
    <w:rsid w:val="00942542"/>
    <w:rsid w:val="00943146"/>
    <w:rsid w:val="00946F43"/>
    <w:rsid w:val="00950461"/>
    <w:rsid w:val="009509C0"/>
    <w:rsid w:val="009614B7"/>
    <w:rsid w:val="00962B77"/>
    <w:rsid w:val="00964A11"/>
    <w:rsid w:val="00967F79"/>
    <w:rsid w:val="0097024D"/>
    <w:rsid w:val="00970507"/>
    <w:rsid w:val="00971D54"/>
    <w:rsid w:val="00973B6B"/>
    <w:rsid w:val="00973EE6"/>
    <w:rsid w:val="00974106"/>
    <w:rsid w:val="0097546E"/>
    <w:rsid w:val="009757E9"/>
    <w:rsid w:val="00976322"/>
    <w:rsid w:val="00976E0C"/>
    <w:rsid w:val="009818C7"/>
    <w:rsid w:val="00983239"/>
    <w:rsid w:val="0098611F"/>
    <w:rsid w:val="0098625D"/>
    <w:rsid w:val="00986578"/>
    <w:rsid w:val="0098665C"/>
    <w:rsid w:val="00986ECB"/>
    <w:rsid w:val="0098740E"/>
    <w:rsid w:val="009914A9"/>
    <w:rsid w:val="0099199D"/>
    <w:rsid w:val="009922B8"/>
    <w:rsid w:val="00993E59"/>
    <w:rsid w:val="00997677"/>
    <w:rsid w:val="009A2641"/>
    <w:rsid w:val="009A2A28"/>
    <w:rsid w:val="009A54AA"/>
    <w:rsid w:val="009A6195"/>
    <w:rsid w:val="009A7755"/>
    <w:rsid w:val="009A7C20"/>
    <w:rsid w:val="009B6A3A"/>
    <w:rsid w:val="009B7044"/>
    <w:rsid w:val="009C1C10"/>
    <w:rsid w:val="009C2D50"/>
    <w:rsid w:val="009C2EB2"/>
    <w:rsid w:val="009D3F04"/>
    <w:rsid w:val="009D4749"/>
    <w:rsid w:val="009D4914"/>
    <w:rsid w:val="009D49F8"/>
    <w:rsid w:val="009D50DA"/>
    <w:rsid w:val="009D71B4"/>
    <w:rsid w:val="009E38AE"/>
    <w:rsid w:val="009E47AB"/>
    <w:rsid w:val="009F0A2A"/>
    <w:rsid w:val="009F22C3"/>
    <w:rsid w:val="009F3276"/>
    <w:rsid w:val="009F3B0D"/>
    <w:rsid w:val="009F3BB6"/>
    <w:rsid w:val="009F515D"/>
    <w:rsid w:val="009F7254"/>
    <w:rsid w:val="009F7B6A"/>
    <w:rsid w:val="00A00106"/>
    <w:rsid w:val="00A03AD7"/>
    <w:rsid w:val="00A0457A"/>
    <w:rsid w:val="00A078F3"/>
    <w:rsid w:val="00A12555"/>
    <w:rsid w:val="00A12665"/>
    <w:rsid w:val="00A127AD"/>
    <w:rsid w:val="00A15172"/>
    <w:rsid w:val="00A173BD"/>
    <w:rsid w:val="00A226C2"/>
    <w:rsid w:val="00A237A3"/>
    <w:rsid w:val="00A2388D"/>
    <w:rsid w:val="00A24687"/>
    <w:rsid w:val="00A250BA"/>
    <w:rsid w:val="00A254DA"/>
    <w:rsid w:val="00A27259"/>
    <w:rsid w:val="00A33547"/>
    <w:rsid w:val="00A33771"/>
    <w:rsid w:val="00A34EBE"/>
    <w:rsid w:val="00A34EFF"/>
    <w:rsid w:val="00A35D83"/>
    <w:rsid w:val="00A369B9"/>
    <w:rsid w:val="00A4166B"/>
    <w:rsid w:val="00A4178F"/>
    <w:rsid w:val="00A509A7"/>
    <w:rsid w:val="00A510BE"/>
    <w:rsid w:val="00A6081C"/>
    <w:rsid w:val="00A612B6"/>
    <w:rsid w:val="00A62AA7"/>
    <w:rsid w:val="00A63ACC"/>
    <w:rsid w:val="00A65EBF"/>
    <w:rsid w:val="00A665E5"/>
    <w:rsid w:val="00A73FD6"/>
    <w:rsid w:val="00A761B5"/>
    <w:rsid w:val="00A77488"/>
    <w:rsid w:val="00A81EE7"/>
    <w:rsid w:val="00A85AA7"/>
    <w:rsid w:val="00A87617"/>
    <w:rsid w:val="00A90C93"/>
    <w:rsid w:val="00A91EA6"/>
    <w:rsid w:val="00A92B6E"/>
    <w:rsid w:val="00A93582"/>
    <w:rsid w:val="00A94907"/>
    <w:rsid w:val="00A96887"/>
    <w:rsid w:val="00A97D70"/>
    <w:rsid w:val="00A97F0D"/>
    <w:rsid w:val="00AA0C9A"/>
    <w:rsid w:val="00AA1727"/>
    <w:rsid w:val="00AA7585"/>
    <w:rsid w:val="00AA7C9C"/>
    <w:rsid w:val="00AB0BF4"/>
    <w:rsid w:val="00AB2980"/>
    <w:rsid w:val="00AB2A78"/>
    <w:rsid w:val="00AB3E5A"/>
    <w:rsid w:val="00AB5668"/>
    <w:rsid w:val="00AB5B66"/>
    <w:rsid w:val="00AB75EB"/>
    <w:rsid w:val="00AC14C2"/>
    <w:rsid w:val="00AC269C"/>
    <w:rsid w:val="00AC3C0B"/>
    <w:rsid w:val="00AC573F"/>
    <w:rsid w:val="00AC6627"/>
    <w:rsid w:val="00AD048B"/>
    <w:rsid w:val="00AD4406"/>
    <w:rsid w:val="00AD4716"/>
    <w:rsid w:val="00AD5096"/>
    <w:rsid w:val="00AD5CC1"/>
    <w:rsid w:val="00AD7774"/>
    <w:rsid w:val="00AD796B"/>
    <w:rsid w:val="00AE0BE4"/>
    <w:rsid w:val="00AE2A54"/>
    <w:rsid w:val="00AE2C56"/>
    <w:rsid w:val="00AE3069"/>
    <w:rsid w:val="00AE328C"/>
    <w:rsid w:val="00AE538C"/>
    <w:rsid w:val="00AF281E"/>
    <w:rsid w:val="00AF3E82"/>
    <w:rsid w:val="00AF5502"/>
    <w:rsid w:val="00AF5C9C"/>
    <w:rsid w:val="00AF5EEC"/>
    <w:rsid w:val="00AF6281"/>
    <w:rsid w:val="00B044D6"/>
    <w:rsid w:val="00B05640"/>
    <w:rsid w:val="00B074C1"/>
    <w:rsid w:val="00B10111"/>
    <w:rsid w:val="00B12E12"/>
    <w:rsid w:val="00B1478D"/>
    <w:rsid w:val="00B14871"/>
    <w:rsid w:val="00B16DA7"/>
    <w:rsid w:val="00B17D03"/>
    <w:rsid w:val="00B2028B"/>
    <w:rsid w:val="00B20447"/>
    <w:rsid w:val="00B21927"/>
    <w:rsid w:val="00B21B1C"/>
    <w:rsid w:val="00B2538F"/>
    <w:rsid w:val="00B2557D"/>
    <w:rsid w:val="00B26C68"/>
    <w:rsid w:val="00B321F7"/>
    <w:rsid w:val="00B37E81"/>
    <w:rsid w:val="00B44588"/>
    <w:rsid w:val="00B44DDB"/>
    <w:rsid w:val="00B47517"/>
    <w:rsid w:val="00B5168B"/>
    <w:rsid w:val="00B51EC6"/>
    <w:rsid w:val="00B5508E"/>
    <w:rsid w:val="00B57AF6"/>
    <w:rsid w:val="00B57D2C"/>
    <w:rsid w:val="00B600D8"/>
    <w:rsid w:val="00B62306"/>
    <w:rsid w:val="00B62364"/>
    <w:rsid w:val="00B64B5F"/>
    <w:rsid w:val="00B653DA"/>
    <w:rsid w:val="00B658A8"/>
    <w:rsid w:val="00B67286"/>
    <w:rsid w:val="00B677CC"/>
    <w:rsid w:val="00B71BCE"/>
    <w:rsid w:val="00B7262C"/>
    <w:rsid w:val="00B73DDA"/>
    <w:rsid w:val="00B7402B"/>
    <w:rsid w:val="00B740A6"/>
    <w:rsid w:val="00B74ADA"/>
    <w:rsid w:val="00B765C4"/>
    <w:rsid w:val="00B76E0E"/>
    <w:rsid w:val="00B772C3"/>
    <w:rsid w:val="00B77683"/>
    <w:rsid w:val="00B806A0"/>
    <w:rsid w:val="00B80E67"/>
    <w:rsid w:val="00B853E8"/>
    <w:rsid w:val="00B85AEA"/>
    <w:rsid w:val="00B8752D"/>
    <w:rsid w:val="00B91212"/>
    <w:rsid w:val="00B949D9"/>
    <w:rsid w:val="00B95CA4"/>
    <w:rsid w:val="00B964BF"/>
    <w:rsid w:val="00BA0C63"/>
    <w:rsid w:val="00BA1D16"/>
    <w:rsid w:val="00BB0264"/>
    <w:rsid w:val="00BB1AE0"/>
    <w:rsid w:val="00BB38D7"/>
    <w:rsid w:val="00BB4899"/>
    <w:rsid w:val="00BB62E6"/>
    <w:rsid w:val="00BB7B63"/>
    <w:rsid w:val="00BC6B4E"/>
    <w:rsid w:val="00BC726D"/>
    <w:rsid w:val="00BC7D3C"/>
    <w:rsid w:val="00BD123E"/>
    <w:rsid w:val="00BD20CA"/>
    <w:rsid w:val="00BD2526"/>
    <w:rsid w:val="00BD3141"/>
    <w:rsid w:val="00BD3186"/>
    <w:rsid w:val="00BD4349"/>
    <w:rsid w:val="00BD4B41"/>
    <w:rsid w:val="00BD6738"/>
    <w:rsid w:val="00BD7059"/>
    <w:rsid w:val="00BE0228"/>
    <w:rsid w:val="00BE284F"/>
    <w:rsid w:val="00BE49FC"/>
    <w:rsid w:val="00BE50CE"/>
    <w:rsid w:val="00BE6796"/>
    <w:rsid w:val="00BF1707"/>
    <w:rsid w:val="00BF4161"/>
    <w:rsid w:val="00BF5998"/>
    <w:rsid w:val="00BF6328"/>
    <w:rsid w:val="00C001B1"/>
    <w:rsid w:val="00C008B9"/>
    <w:rsid w:val="00C01FA6"/>
    <w:rsid w:val="00C02548"/>
    <w:rsid w:val="00C07D09"/>
    <w:rsid w:val="00C1130A"/>
    <w:rsid w:val="00C12A2C"/>
    <w:rsid w:val="00C13006"/>
    <w:rsid w:val="00C13271"/>
    <w:rsid w:val="00C133CB"/>
    <w:rsid w:val="00C13608"/>
    <w:rsid w:val="00C139CF"/>
    <w:rsid w:val="00C16540"/>
    <w:rsid w:val="00C16B12"/>
    <w:rsid w:val="00C20F5A"/>
    <w:rsid w:val="00C225D3"/>
    <w:rsid w:val="00C23BC7"/>
    <w:rsid w:val="00C2759D"/>
    <w:rsid w:val="00C30185"/>
    <w:rsid w:val="00C30FF7"/>
    <w:rsid w:val="00C31B2C"/>
    <w:rsid w:val="00C33239"/>
    <w:rsid w:val="00C334D2"/>
    <w:rsid w:val="00C33D11"/>
    <w:rsid w:val="00C370C7"/>
    <w:rsid w:val="00C374B7"/>
    <w:rsid w:val="00C4041E"/>
    <w:rsid w:val="00C40DB7"/>
    <w:rsid w:val="00C41B69"/>
    <w:rsid w:val="00C421C8"/>
    <w:rsid w:val="00C43225"/>
    <w:rsid w:val="00C43C26"/>
    <w:rsid w:val="00C44AF2"/>
    <w:rsid w:val="00C45B12"/>
    <w:rsid w:val="00C5070C"/>
    <w:rsid w:val="00C50E72"/>
    <w:rsid w:val="00C50EEA"/>
    <w:rsid w:val="00C52E72"/>
    <w:rsid w:val="00C54A41"/>
    <w:rsid w:val="00C559E5"/>
    <w:rsid w:val="00C55A18"/>
    <w:rsid w:val="00C5775C"/>
    <w:rsid w:val="00C57F4F"/>
    <w:rsid w:val="00C6091A"/>
    <w:rsid w:val="00C610D5"/>
    <w:rsid w:val="00C61200"/>
    <w:rsid w:val="00C643CE"/>
    <w:rsid w:val="00C6486B"/>
    <w:rsid w:val="00C64FD3"/>
    <w:rsid w:val="00C6564A"/>
    <w:rsid w:val="00C65C3A"/>
    <w:rsid w:val="00C714CE"/>
    <w:rsid w:val="00C715F3"/>
    <w:rsid w:val="00C720C8"/>
    <w:rsid w:val="00C80B7E"/>
    <w:rsid w:val="00C8237B"/>
    <w:rsid w:val="00C82655"/>
    <w:rsid w:val="00C842FB"/>
    <w:rsid w:val="00C847D2"/>
    <w:rsid w:val="00C856A9"/>
    <w:rsid w:val="00C86413"/>
    <w:rsid w:val="00C875B2"/>
    <w:rsid w:val="00C9025C"/>
    <w:rsid w:val="00C91351"/>
    <w:rsid w:val="00C95099"/>
    <w:rsid w:val="00C9562D"/>
    <w:rsid w:val="00C96C2F"/>
    <w:rsid w:val="00C97ED6"/>
    <w:rsid w:val="00CA0716"/>
    <w:rsid w:val="00CA0D6B"/>
    <w:rsid w:val="00CA13FF"/>
    <w:rsid w:val="00CA1560"/>
    <w:rsid w:val="00CA2AEF"/>
    <w:rsid w:val="00CA58E4"/>
    <w:rsid w:val="00CA653F"/>
    <w:rsid w:val="00CA67E1"/>
    <w:rsid w:val="00CA7202"/>
    <w:rsid w:val="00CA721E"/>
    <w:rsid w:val="00CB0946"/>
    <w:rsid w:val="00CB2E8E"/>
    <w:rsid w:val="00CB4158"/>
    <w:rsid w:val="00CB434D"/>
    <w:rsid w:val="00CB5F9B"/>
    <w:rsid w:val="00CC00F7"/>
    <w:rsid w:val="00CC028C"/>
    <w:rsid w:val="00CC0990"/>
    <w:rsid w:val="00CC118F"/>
    <w:rsid w:val="00CC4007"/>
    <w:rsid w:val="00CC4205"/>
    <w:rsid w:val="00CD3BAB"/>
    <w:rsid w:val="00CD718A"/>
    <w:rsid w:val="00CE1441"/>
    <w:rsid w:val="00CE4BFB"/>
    <w:rsid w:val="00CE580D"/>
    <w:rsid w:val="00CE596A"/>
    <w:rsid w:val="00CE70F7"/>
    <w:rsid w:val="00CE77EB"/>
    <w:rsid w:val="00CF1915"/>
    <w:rsid w:val="00CF2444"/>
    <w:rsid w:val="00CF25DD"/>
    <w:rsid w:val="00CF2A95"/>
    <w:rsid w:val="00CF30A9"/>
    <w:rsid w:val="00CF60A5"/>
    <w:rsid w:val="00CF73EE"/>
    <w:rsid w:val="00D000BA"/>
    <w:rsid w:val="00D00E7D"/>
    <w:rsid w:val="00D0128F"/>
    <w:rsid w:val="00D029E2"/>
    <w:rsid w:val="00D03441"/>
    <w:rsid w:val="00D0369F"/>
    <w:rsid w:val="00D04A35"/>
    <w:rsid w:val="00D06D9C"/>
    <w:rsid w:val="00D07E35"/>
    <w:rsid w:val="00D11E2A"/>
    <w:rsid w:val="00D134D5"/>
    <w:rsid w:val="00D1640D"/>
    <w:rsid w:val="00D17629"/>
    <w:rsid w:val="00D2758D"/>
    <w:rsid w:val="00D31F65"/>
    <w:rsid w:val="00D32008"/>
    <w:rsid w:val="00D32363"/>
    <w:rsid w:val="00D323C8"/>
    <w:rsid w:val="00D32848"/>
    <w:rsid w:val="00D32A60"/>
    <w:rsid w:val="00D35D9C"/>
    <w:rsid w:val="00D37EF7"/>
    <w:rsid w:val="00D37F20"/>
    <w:rsid w:val="00D40A53"/>
    <w:rsid w:val="00D44E35"/>
    <w:rsid w:val="00D45AE8"/>
    <w:rsid w:val="00D47152"/>
    <w:rsid w:val="00D6158B"/>
    <w:rsid w:val="00D6198D"/>
    <w:rsid w:val="00D63BF3"/>
    <w:rsid w:val="00D63CAF"/>
    <w:rsid w:val="00D64B64"/>
    <w:rsid w:val="00D67679"/>
    <w:rsid w:val="00D724E1"/>
    <w:rsid w:val="00D7491D"/>
    <w:rsid w:val="00D749D7"/>
    <w:rsid w:val="00D7794D"/>
    <w:rsid w:val="00D82738"/>
    <w:rsid w:val="00D838F4"/>
    <w:rsid w:val="00D864EA"/>
    <w:rsid w:val="00D94B16"/>
    <w:rsid w:val="00D96A92"/>
    <w:rsid w:val="00DA0DA7"/>
    <w:rsid w:val="00DA1AA1"/>
    <w:rsid w:val="00DA48EE"/>
    <w:rsid w:val="00DA5133"/>
    <w:rsid w:val="00DB5287"/>
    <w:rsid w:val="00DB5BD9"/>
    <w:rsid w:val="00DC1AC1"/>
    <w:rsid w:val="00DC4B4A"/>
    <w:rsid w:val="00DC60E7"/>
    <w:rsid w:val="00DC64F9"/>
    <w:rsid w:val="00DC78F8"/>
    <w:rsid w:val="00DD0055"/>
    <w:rsid w:val="00DD188A"/>
    <w:rsid w:val="00DD4A4A"/>
    <w:rsid w:val="00DD5B6B"/>
    <w:rsid w:val="00DD65B3"/>
    <w:rsid w:val="00DE0BF3"/>
    <w:rsid w:val="00DE5BF5"/>
    <w:rsid w:val="00DF398E"/>
    <w:rsid w:val="00DF5638"/>
    <w:rsid w:val="00DF62B8"/>
    <w:rsid w:val="00DF62E0"/>
    <w:rsid w:val="00DF6423"/>
    <w:rsid w:val="00DF6B15"/>
    <w:rsid w:val="00DF7B4B"/>
    <w:rsid w:val="00E04D08"/>
    <w:rsid w:val="00E04F06"/>
    <w:rsid w:val="00E05D8B"/>
    <w:rsid w:val="00E11E74"/>
    <w:rsid w:val="00E1538B"/>
    <w:rsid w:val="00E15AA7"/>
    <w:rsid w:val="00E174DE"/>
    <w:rsid w:val="00E1774E"/>
    <w:rsid w:val="00E20245"/>
    <w:rsid w:val="00E226B4"/>
    <w:rsid w:val="00E230C4"/>
    <w:rsid w:val="00E23266"/>
    <w:rsid w:val="00E23C04"/>
    <w:rsid w:val="00E23EE8"/>
    <w:rsid w:val="00E26AB0"/>
    <w:rsid w:val="00E30261"/>
    <w:rsid w:val="00E304C1"/>
    <w:rsid w:val="00E311B3"/>
    <w:rsid w:val="00E31963"/>
    <w:rsid w:val="00E3576D"/>
    <w:rsid w:val="00E36719"/>
    <w:rsid w:val="00E3753F"/>
    <w:rsid w:val="00E4057E"/>
    <w:rsid w:val="00E4205A"/>
    <w:rsid w:val="00E432C9"/>
    <w:rsid w:val="00E44B9F"/>
    <w:rsid w:val="00E4513C"/>
    <w:rsid w:val="00E459C1"/>
    <w:rsid w:val="00E50074"/>
    <w:rsid w:val="00E52BC2"/>
    <w:rsid w:val="00E52D6A"/>
    <w:rsid w:val="00E544D0"/>
    <w:rsid w:val="00E547B8"/>
    <w:rsid w:val="00E61B07"/>
    <w:rsid w:val="00E61E15"/>
    <w:rsid w:val="00E63320"/>
    <w:rsid w:val="00E642BA"/>
    <w:rsid w:val="00E65C87"/>
    <w:rsid w:val="00E66BE2"/>
    <w:rsid w:val="00E708CB"/>
    <w:rsid w:val="00E71453"/>
    <w:rsid w:val="00E71F39"/>
    <w:rsid w:val="00E72764"/>
    <w:rsid w:val="00E728B3"/>
    <w:rsid w:val="00E746B5"/>
    <w:rsid w:val="00E75B93"/>
    <w:rsid w:val="00E75CB6"/>
    <w:rsid w:val="00E76B76"/>
    <w:rsid w:val="00E76CA7"/>
    <w:rsid w:val="00E771FE"/>
    <w:rsid w:val="00E80B16"/>
    <w:rsid w:val="00E81CB9"/>
    <w:rsid w:val="00E821E8"/>
    <w:rsid w:val="00E83CC6"/>
    <w:rsid w:val="00E861AE"/>
    <w:rsid w:val="00E868C2"/>
    <w:rsid w:val="00E87504"/>
    <w:rsid w:val="00E92A5D"/>
    <w:rsid w:val="00E92EE1"/>
    <w:rsid w:val="00E9346C"/>
    <w:rsid w:val="00E94C13"/>
    <w:rsid w:val="00E94ED5"/>
    <w:rsid w:val="00E96D5C"/>
    <w:rsid w:val="00EA2167"/>
    <w:rsid w:val="00EA754C"/>
    <w:rsid w:val="00EB04C8"/>
    <w:rsid w:val="00EB098D"/>
    <w:rsid w:val="00EB2694"/>
    <w:rsid w:val="00EB41EE"/>
    <w:rsid w:val="00EB77D8"/>
    <w:rsid w:val="00EC0013"/>
    <w:rsid w:val="00EC3CF3"/>
    <w:rsid w:val="00EC3F10"/>
    <w:rsid w:val="00EC4D06"/>
    <w:rsid w:val="00EC6D70"/>
    <w:rsid w:val="00EC7263"/>
    <w:rsid w:val="00EC7347"/>
    <w:rsid w:val="00EC7A9C"/>
    <w:rsid w:val="00ED017F"/>
    <w:rsid w:val="00ED07DB"/>
    <w:rsid w:val="00ED2A5E"/>
    <w:rsid w:val="00ED665F"/>
    <w:rsid w:val="00EE1279"/>
    <w:rsid w:val="00EE1D83"/>
    <w:rsid w:val="00EE54D2"/>
    <w:rsid w:val="00EE715E"/>
    <w:rsid w:val="00EF533B"/>
    <w:rsid w:val="00EF5446"/>
    <w:rsid w:val="00EF7438"/>
    <w:rsid w:val="00EF7761"/>
    <w:rsid w:val="00F0003C"/>
    <w:rsid w:val="00F011EB"/>
    <w:rsid w:val="00F03E81"/>
    <w:rsid w:val="00F06153"/>
    <w:rsid w:val="00F079DA"/>
    <w:rsid w:val="00F10F07"/>
    <w:rsid w:val="00F120C4"/>
    <w:rsid w:val="00F13764"/>
    <w:rsid w:val="00F13A0E"/>
    <w:rsid w:val="00F13A2D"/>
    <w:rsid w:val="00F16447"/>
    <w:rsid w:val="00F16979"/>
    <w:rsid w:val="00F2052B"/>
    <w:rsid w:val="00F20633"/>
    <w:rsid w:val="00F2125B"/>
    <w:rsid w:val="00F21510"/>
    <w:rsid w:val="00F24618"/>
    <w:rsid w:val="00F24AEB"/>
    <w:rsid w:val="00F27F2E"/>
    <w:rsid w:val="00F30485"/>
    <w:rsid w:val="00F30EE2"/>
    <w:rsid w:val="00F314FB"/>
    <w:rsid w:val="00F342C2"/>
    <w:rsid w:val="00F36942"/>
    <w:rsid w:val="00F376C1"/>
    <w:rsid w:val="00F40767"/>
    <w:rsid w:val="00F416B5"/>
    <w:rsid w:val="00F42BA8"/>
    <w:rsid w:val="00F459EF"/>
    <w:rsid w:val="00F460FA"/>
    <w:rsid w:val="00F467D2"/>
    <w:rsid w:val="00F47F0B"/>
    <w:rsid w:val="00F5069A"/>
    <w:rsid w:val="00F514AE"/>
    <w:rsid w:val="00F52246"/>
    <w:rsid w:val="00F5249E"/>
    <w:rsid w:val="00F53391"/>
    <w:rsid w:val="00F54E32"/>
    <w:rsid w:val="00F56586"/>
    <w:rsid w:val="00F57104"/>
    <w:rsid w:val="00F578A7"/>
    <w:rsid w:val="00F60625"/>
    <w:rsid w:val="00F611CD"/>
    <w:rsid w:val="00F61858"/>
    <w:rsid w:val="00F61CCC"/>
    <w:rsid w:val="00F62343"/>
    <w:rsid w:val="00F633F4"/>
    <w:rsid w:val="00F635CE"/>
    <w:rsid w:val="00F6594B"/>
    <w:rsid w:val="00F677DD"/>
    <w:rsid w:val="00F7004D"/>
    <w:rsid w:val="00F70673"/>
    <w:rsid w:val="00F709FA"/>
    <w:rsid w:val="00F73B4A"/>
    <w:rsid w:val="00F74CD3"/>
    <w:rsid w:val="00F75568"/>
    <w:rsid w:val="00F75A4B"/>
    <w:rsid w:val="00F76583"/>
    <w:rsid w:val="00F805C9"/>
    <w:rsid w:val="00F82B27"/>
    <w:rsid w:val="00F836C8"/>
    <w:rsid w:val="00F84D12"/>
    <w:rsid w:val="00F86B32"/>
    <w:rsid w:val="00F87697"/>
    <w:rsid w:val="00F90924"/>
    <w:rsid w:val="00F9315D"/>
    <w:rsid w:val="00F9341F"/>
    <w:rsid w:val="00F94BD2"/>
    <w:rsid w:val="00F9625E"/>
    <w:rsid w:val="00F974C2"/>
    <w:rsid w:val="00FA056F"/>
    <w:rsid w:val="00FA1C94"/>
    <w:rsid w:val="00FA25DF"/>
    <w:rsid w:val="00FA2F54"/>
    <w:rsid w:val="00FA3034"/>
    <w:rsid w:val="00FA6585"/>
    <w:rsid w:val="00FA6CA3"/>
    <w:rsid w:val="00FB0231"/>
    <w:rsid w:val="00FB12E6"/>
    <w:rsid w:val="00FB3BA3"/>
    <w:rsid w:val="00FB4705"/>
    <w:rsid w:val="00FB533E"/>
    <w:rsid w:val="00FC34B4"/>
    <w:rsid w:val="00FC4463"/>
    <w:rsid w:val="00FC7328"/>
    <w:rsid w:val="00FD5CF8"/>
    <w:rsid w:val="00FE13CE"/>
    <w:rsid w:val="00FE2403"/>
    <w:rsid w:val="00FE50BE"/>
    <w:rsid w:val="00FE54D4"/>
    <w:rsid w:val="00FE5768"/>
    <w:rsid w:val="00FE5DE5"/>
    <w:rsid w:val="00FE6569"/>
    <w:rsid w:val="00FE66EA"/>
    <w:rsid w:val="00FF05D2"/>
    <w:rsid w:val="00FF0CFB"/>
    <w:rsid w:val="00FF18FA"/>
    <w:rsid w:val="00FF4B9E"/>
    <w:rsid w:val="00FF5683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2120CFB"/>
  <w15:docId w15:val="{811933FA-5E4D-47AC-8C51-707B42AE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6A7A4F"/>
    <w:rPr>
      <w:rFonts w:ascii="Arial" w:hAnsi="Arial"/>
      <w:sz w:val="22"/>
      <w:lang w:val="de-CH"/>
    </w:rPr>
  </w:style>
  <w:style w:type="paragraph" w:styleId="berschrift1">
    <w:name w:val="heading 1"/>
    <w:aliases w:val="CB_ÜberschriftText"/>
    <w:basedOn w:val="Standard"/>
    <w:next w:val="Standard"/>
    <w:qFormat/>
    <w:rsid w:val="00BB62E6"/>
    <w:pPr>
      <w:keepNext/>
      <w:widowControl w:val="0"/>
      <w:tabs>
        <w:tab w:val="left" w:pos="567"/>
      </w:tabs>
      <w:spacing w:before="360" w:after="120" w:line="276" w:lineRule="auto"/>
      <w:outlineLvl w:val="0"/>
    </w:pPr>
    <w:rPr>
      <w:b/>
      <w:sz w:val="20"/>
      <w:lang w:val="fr-FR"/>
    </w:rPr>
  </w:style>
  <w:style w:type="paragraph" w:styleId="berschrift2">
    <w:name w:val="heading 2"/>
    <w:basedOn w:val="Standard"/>
    <w:next w:val="Standard"/>
    <w:qFormat/>
    <w:rsid w:val="008F38B9"/>
    <w:pPr>
      <w:keepNext/>
      <w:tabs>
        <w:tab w:val="left" w:pos="567"/>
      </w:tabs>
      <w:spacing w:before="120" w:after="120"/>
      <w:ind w:left="567" w:hanging="567"/>
      <w:outlineLvl w:val="1"/>
    </w:pPr>
    <w:rPr>
      <w:b/>
      <w:sz w:val="28"/>
      <w:lang w:val="fr-CH"/>
    </w:rPr>
  </w:style>
  <w:style w:type="paragraph" w:styleId="berschrift3">
    <w:name w:val="heading 3"/>
    <w:basedOn w:val="Standard"/>
    <w:next w:val="Standard"/>
    <w:qFormat/>
    <w:rsid w:val="008F38B9"/>
    <w:pPr>
      <w:keepNext/>
      <w:widowControl w:val="0"/>
      <w:tabs>
        <w:tab w:val="left" w:pos="567"/>
      </w:tabs>
      <w:spacing w:before="60"/>
      <w:ind w:left="567" w:hanging="567"/>
      <w:outlineLvl w:val="2"/>
    </w:pPr>
    <w:rPr>
      <w:b/>
      <w:sz w:val="20"/>
      <w:lang w:val="fr-FR"/>
    </w:rPr>
  </w:style>
  <w:style w:type="paragraph" w:styleId="berschrift4">
    <w:name w:val="heading 4"/>
    <w:basedOn w:val="Standard"/>
    <w:next w:val="Standard"/>
    <w:qFormat/>
    <w:rsid w:val="008F38B9"/>
    <w:pPr>
      <w:keepNext/>
      <w:outlineLvl w:val="3"/>
    </w:pPr>
    <w:rPr>
      <w:rFonts w:cs="Arial"/>
      <w:b/>
      <w:bCs/>
      <w:sz w:val="24"/>
    </w:rPr>
  </w:style>
  <w:style w:type="paragraph" w:styleId="berschrift5">
    <w:name w:val="heading 5"/>
    <w:basedOn w:val="Standard"/>
    <w:next w:val="Standard"/>
    <w:rsid w:val="00DA0DA7"/>
    <w:pPr>
      <w:keepNext/>
      <w:jc w:val="both"/>
      <w:outlineLvl w:val="4"/>
    </w:pPr>
    <w:rPr>
      <w:b/>
      <w:bCs/>
      <w:iCs/>
      <w:sz w:val="18"/>
      <w:szCs w:val="18"/>
      <w:lang w:val="en-GB"/>
    </w:rPr>
  </w:style>
  <w:style w:type="paragraph" w:styleId="berschrift6">
    <w:name w:val="heading 6"/>
    <w:basedOn w:val="Standard"/>
    <w:next w:val="Standard"/>
    <w:rsid w:val="00E226B4"/>
    <w:pPr>
      <w:keepNext/>
      <w:spacing w:after="20" w:line="360" w:lineRule="auto"/>
      <w:jc w:val="center"/>
      <w:outlineLvl w:val="5"/>
    </w:pPr>
    <w:rPr>
      <w:b/>
      <w:bCs/>
      <w:iCs/>
      <w:sz w:val="18"/>
      <w:szCs w:val="18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8F38B9"/>
    <w:pPr>
      <w:widowControl w:val="0"/>
      <w:tabs>
        <w:tab w:val="left" w:pos="570"/>
      </w:tabs>
      <w:spacing w:before="120"/>
    </w:pPr>
    <w:rPr>
      <w:b/>
      <w:i/>
      <w:sz w:val="24"/>
      <w:lang w:val="fr-FR"/>
    </w:rPr>
  </w:style>
  <w:style w:type="paragraph" w:styleId="Kopfzeile">
    <w:name w:val="header"/>
    <w:basedOn w:val="Standard"/>
    <w:link w:val="KopfzeileZchn"/>
    <w:rsid w:val="008F38B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8F38B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F38B9"/>
  </w:style>
  <w:style w:type="paragraph" w:customStyle="1" w:styleId="CBTabelleA">
    <w:name w:val="CB_TabelleA"/>
    <w:basedOn w:val="CBText"/>
    <w:rsid w:val="006A7A4F"/>
    <w:pPr>
      <w:spacing w:before="120"/>
    </w:pPr>
    <w:rPr>
      <w:b/>
    </w:rPr>
  </w:style>
  <w:style w:type="paragraph" w:customStyle="1" w:styleId="titel1">
    <w:name w:val="titel1"/>
    <w:basedOn w:val="Titel"/>
    <w:rsid w:val="008F38B9"/>
    <w:pPr>
      <w:tabs>
        <w:tab w:val="left" w:pos="709"/>
      </w:tabs>
      <w:spacing w:before="120" w:after="120"/>
      <w:jc w:val="left"/>
    </w:pPr>
    <w:rPr>
      <w:rFonts w:cs="Times New Roman"/>
      <w:kern w:val="0"/>
      <w:sz w:val="20"/>
      <w:szCs w:val="20"/>
    </w:rPr>
  </w:style>
  <w:style w:type="paragraph" w:styleId="Titel">
    <w:name w:val="Title"/>
    <w:aliases w:val="1. a)"/>
    <w:basedOn w:val="Standard"/>
    <w:link w:val="TitelZchn"/>
    <w:uiPriority w:val="10"/>
    <w:qFormat/>
    <w:rsid w:val="008F38B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itel2">
    <w:name w:val="titel2"/>
    <w:basedOn w:val="Titel"/>
    <w:rsid w:val="008F38B9"/>
    <w:pPr>
      <w:tabs>
        <w:tab w:val="left" w:pos="709"/>
      </w:tabs>
      <w:spacing w:before="60" w:after="120"/>
      <w:jc w:val="left"/>
    </w:pPr>
    <w:rPr>
      <w:rFonts w:cs="Times New Roman"/>
      <w:kern w:val="0"/>
      <w:sz w:val="20"/>
      <w:szCs w:val="20"/>
    </w:rPr>
  </w:style>
  <w:style w:type="paragraph" w:customStyle="1" w:styleId="titel3">
    <w:name w:val="titel3"/>
    <w:basedOn w:val="Titel"/>
    <w:rsid w:val="008F38B9"/>
    <w:pPr>
      <w:tabs>
        <w:tab w:val="left" w:pos="709"/>
      </w:tabs>
      <w:spacing w:before="60" w:after="120"/>
      <w:jc w:val="left"/>
    </w:pPr>
    <w:rPr>
      <w:rFonts w:cs="Times New Roman"/>
      <w:kern w:val="0"/>
      <w:sz w:val="20"/>
      <w:szCs w:val="20"/>
    </w:rPr>
  </w:style>
  <w:style w:type="paragraph" w:customStyle="1" w:styleId="Aufzhlung">
    <w:name w:val="Aufzählung"/>
    <w:basedOn w:val="Standard"/>
    <w:rsid w:val="006A7A4F"/>
    <w:pPr>
      <w:widowControl w:val="0"/>
      <w:numPr>
        <w:numId w:val="3"/>
      </w:numPr>
      <w:spacing w:after="120"/>
      <w:jc w:val="both"/>
    </w:pPr>
    <w:rPr>
      <w:i/>
      <w:sz w:val="20"/>
    </w:rPr>
  </w:style>
  <w:style w:type="paragraph" w:styleId="Textkrper2">
    <w:name w:val="Body Text 2"/>
    <w:basedOn w:val="Standard"/>
    <w:rsid w:val="008F38B9"/>
    <w:pPr>
      <w:spacing w:after="60"/>
      <w:jc w:val="both"/>
    </w:pPr>
    <w:rPr>
      <w:b/>
      <w:sz w:val="20"/>
    </w:rPr>
  </w:style>
  <w:style w:type="paragraph" w:customStyle="1" w:styleId="tab3">
    <w:name w:val="tab3"/>
    <w:basedOn w:val="Standard"/>
    <w:rsid w:val="008F38B9"/>
    <w:pPr>
      <w:numPr>
        <w:ilvl w:val="12"/>
      </w:numPr>
      <w:spacing w:before="60" w:after="60" w:line="240" w:lineRule="atLeast"/>
      <w:jc w:val="center"/>
    </w:pPr>
    <w:rPr>
      <w:b/>
      <w:sz w:val="20"/>
      <w:lang w:val="de-DE"/>
    </w:rPr>
  </w:style>
  <w:style w:type="paragraph" w:customStyle="1" w:styleId="Textkrper21">
    <w:name w:val="Textkörper 21"/>
    <w:basedOn w:val="Standard"/>
    <w:rsid w:val="008F38B9"/>
    <w:pPr>
      <w:spacing w:before="120" w:after="120" w:line="240" w:lineRule="atLeast"/>
      <w:ind w:left="284" w:hanging="284"/>
    </w:pPr>
    <w:rPr>
      <w:lang w:val="de-DE"/>
    </w:rPr>
  </w:style>
  <w:style w:type="paragraph" w:customStyle="1" w:styleId="Titelklein">
    <w:name w:val="Titel klein"/>
    <w:basedOn w:val="Standard"/>
    <w:rsid w:val="008F38B9"/>
    <w:pPr>
      <w:spacing w:before="240" w:after="120" w:line="240" w:lineRule="atLeast"/>
    </w:pPr>
    <w:rPr>
      <w:b/>
      <w:i/>
      <w:sz w:val="20"/>
      <w:lang w:val="de-DE"/>
    </w:rPr>
  </w:style>
  <w:style w:type="paragraph" w:styleId="Sprechblasentext">
    <w:name w:val="Balloon Text"/>
    <w:basedOn w:val="Standard"/>
    <w:semiHidden/>
    <w:rsid w:val="000C6F9B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BC57A3"/>
    <w:pPr>
      <w:shd w:val="clear" w:color="auto" w:fill="000080"/>
    </w:pPr>
    <w:rPr>
      <w:rFonts w:ascii="Tahoma" w:hAnsi="Tahoma" w:cs="Tahoma"/>
      <w:sz w:val="20"/>
    </w:rPr>
  </w:style>
  <w:style w:type="table" w:styleId="Tabellenraster">
    <w:name w:val="Table Grid"/>
    <w:basedOn w:val="NormaleTabelle"/>
    <w:rsid w:val="00C11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Spalten4">
    <w:name w:val="Table Columns 4"/>
    <w:basedOn w:val="NormaleTabelle"/>
    <w:rsid w:val="000D2ED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Klassisch4">
    <w:name w:val="Table Classic 4"/>
    <w:basedOn w:val="NormaleTabelle"/>
    <w:rsid w:val="000D2E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0D2E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HelleListe1">
    <w:name w:val="Helle Liste1"/>
    <w:basedOn w:val="NormaleTabelle"/>
    <w:uiPriority w:val="61"/>
    <w:rsid w:val="000D2ED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Liste4">
    <w:name w:val="Table List 4"/>
    <w:basedOn w:val="NormaleTabelle"/>
    <w:rsid w:val="000D2E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KopfzeileZchn">
    <w:name w:val="Kopfzeile Zchn"/>
    <w:basedOn w:val="Absatz-Standardschriftart"/>
    <w:link w:val="Kopfzeile"/>
    <w:rsid w:val="00001F3E"/>
    <w:rPr>
      <w:rFonts w:ascii="Arial" w:hAnsi="Arial"/>
      <w:sz w:val="22"/>
      <w:lang w:val="de-CH"/>
    </w:rPr>
  </w:style>
  <w:style w:type="paragraph" w:customStyle="1" w:styleId="CBAusfllen">
    <w:name w:val="CB_Ausfüllen"/>
    <w:basedOn w:val="CBText"/>
    <w:next w:val="CBText"/>
    <w:rsid w:val="000736C2"/>
    <w:pPr>
      <w:spacing w:before="240"/>
    </w:pPr>
  </w:style>
  <w:style w:type="paragraph" w:customStyle="1" w:styleId="FormatvorlageCBTextHevorhebenZentriert">
    <w:name w:val="Formatvorlage CB_TextHevorheben + Zentriert"/>
    <w:basedOn w:val="CBTextHevorheben"/>
    <w:rsid w:val="00B17D03"/>
    <w:pPr>
      <w:jc w:val="center"/>
    </w:pPr>
  </w:style>
  <w:style w:type="paragraph" w:customStyle="1" w:styleId="CBMedKapitelEZ">
    <w:name w:val="CB_MedKapitelEZ"/>
    <w:basedOn w:val="CBMedKapitel"/>
    <w:rsid w:val="007D7141"/>
    <w:rPr>
      <w:color w:val="228833"/>
    </w:rPr>
  </w:style>
  <w:style w:type="paragraph" w:styleId="Kommentarthema">
    <w:name w:val="annotation subject"/>
    <w:basedOn w:val="Standard"/>
    <w:next w:val="Standard"/>
    <w:link w:val="KommentarthemaZchn"/>
    <w:rsid w:val="006A7A4F"/>
    <w:rPr>
      <w:b/>
      <w:bCs/>
      <w:sz w:val="20"/>
    </w:rPr>
  </w:style>
  <w:style w:type="character" w:customStyle="1" w:styleId="KommentarthemaZchn">
    <w:name w:val="Kommentarthema Zchn"/>
    <w:basedOn w:val="Absatz-Standardschriftart"/>
    <w:link w:val="Kommentarthema"/>
    <w:rsid w:val="006A7A4F"/>
    <w:rPr>
      <w:rFonts w:ascii="Arial" w:hAnsi="Arial"/>
      <w:b/>
      <w:bCs/>
      <w:lang w:val="de-CH"/>
    </w:rPr>
  </w:style>
  <w:style w:type="paragraph" w:styleId="Listenabsatz">
    <w:name w:val="List Paragraph"/>
    <w:basedOn w:val="Standard"/>
    <w:uiPriority w:val="34"/>
    <w:qFormat/>
    <w:rsid w:val="002E30ED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7B3A8B"/>
    <w:rPr>
      <w:rFonts w:ascii="Arial" w:hAnsi="Arial"/>
      <w:sz w:val="22"/>
      <w:lang w:val="de-CH"/>
    </w:rPr>
  </w:style>
  <w:style w:type="paragraph" w:styleId="berarbeitung">
    <w:name w:val="Revision"/>
    <w:hidden/>
    <w:uiPriority w:val="99"/>
    <w:semiHidden/>
    <w:rsid w:val="003402EA"/>
    <w:rPr>
      <w:rFonts w:ascii="Arial" w:hAnsi="Arial"/>
      <w:sz w:val="22"/>
      <w:lang w:val="de-CH"/>
    </w:rPr>
  </w:style>
  <w:style w:type="character" w:customStyle="1" w:styleId="TitelZchn">
    <w:name w:val="Titel Zchn"/>
    <w:aliases w:val="1. a) Zchn"/>
    <w:basedOn w:val="Absatz-Standardschriftart"/>
    <w:link w:val="Titel"/>
    <w:uiPriority w:val="10"/>
    <w:rsid w:val="0022410B"/>
    <w:rPr>
      <w:rFonts w:ascii="Arial" w:hAnsi="Arial" w:cs="Arial"/>
      <w:b/>
      <w:bCs/>
      <w:kern w:val="28"/>
      <w:sz w:val="32"/>
      <w:szCs w:val="32"/>
      <w:lang w:val="de-CH"/>
    </w:rPr>
  </w:style>
  <w:style w:type="paragraph" w:customStyle="1" w:styleId="CBZusatzinfo">
    <w:name w:val="CB_Zusatzinfo"/>
    <w:basedOn w:val="CBFrageZ1"/>
    <w:rsid w:val="00E75B93"/>
    <w:pPr>
      <w:tabs>
        <w:tab w:val="right" w:leader="dot" w:pos="7371"/>
      </w:tabs>
      <w:spacing w:before="240"/>
    </w:pPr>
    <w:rPr>
      <w:i/>
      <w:iCs/>
      <w:sz w:val="18"/>
    </w:rPr>
  </w:style>
  <w:style w:type="character" w:styleId="Hyperlink">
    <w:name w:val="Hyperlink"/>
    <w:basedOn w:val="Absatz-Standardschriftart"/>
    <w:unhideWhenUsed/>
    <w:rsid w:val="00C12A2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2A2C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rsid w:val="006B211A"/>
    <w:rPr>
      <w:rFonts w:ascii="Arial" w:hAnsi="Arial"/>
      <w:b/>
      <w:i/>
      <w:sz w:val="24"/>
      <w:lang w:val="fr-FR"/>
    </w:rPr>
  </w:style>
  <w:style w:type="paragraph" w:customStyle="1" w:styleId="CBTitel">
    <w:name w:val="CB_Titel"/>
    <w:basedOn w:val="Titel"/>
    <w:link w:val="CBTitelZchn"/>
    <w:qFormat/>
    <w:rsid w:val="005B165A"/>
    <w:pPr>
      <w:spacing w:before="360" w:after="360" w:line="259" w:lineRule="auto"/>
    </w:pPr>
    <w:rPr>
      <w:sz w:val="28"/>
    </w:rPr>
  </w:style>
  <w:style w:type="character" w:customStyle="1" w:styleId="CBTitelZchn">
    <w:name w:val="CB_Titel Zchn"/>
    <w:basedOn w:val="TitelZchn"/>
    <w:link w:val="CBTitel"/>
    <w:rsid w:val="005B165A"/>
    <w:rPr>
      <w:rFonts w:ascii="Arial" w:hAnsi="Arial" w:cs="Arial"/>
      <w:b/>
      <w:bCs/>
      <w:kern w:val="28"/>
      <w:sz w:val="28"/>
      <w:szCs w:val="32"/>
      <w:lang w:val="de-CH"/>
    </w:rPr>
  </w:style>
  <w:style w:type="paragraph" w:customStyle="1" w:styleId="CBText">
    <w:name w:val="CB_Text"/>
    <w:basedOn w:val="Standard"/>
    <w:link w:val="CBTextZchn"/>
    <w:qFormat/>
    <w:rsid w:val="005B165A"/>
    <w:pPr>
      <w:spacing w:after="120" w:line="276" w:lineRule="auto"/>
    </w:pPr>
    <w:rPr>
      <w:sz w:val="20"/>
    </w:rPr>
  </w:style>
  <w:style w:type="paragraph" w:customStyle="1" w:styleId="CBTextHevorheben">
    <w:name w:val="CB_TextHevorheben"/>
    <w:basedOn w:val="CBText"/>
    <w:qFormat/>
    <w:rsid w:val="00ED017F"/>
    <w:pPr>
      <w:spacing w:before="360" w:after="360"/>
      <w:contextualSpacing/>
    </w:pPr>
    <w:rPr>
      <w:b/>
      <w:bCs/>
      <w:spacing w:val="20"/>
      <w:sz w:val="22"/>
    </w:rPr>
  </w:style>
  <w:style w:type="paragraph" w:customStyle="1" w:styleId="CBTextAbsatzEnde">
    <w:name w:val="CB_TextAbsatzEnde"/>
    <w:basedOn w:val="CBText"/>
    <w:qFormat/>
    <w:rsid w:val="00AD5096"/>
    <w:pPr>
      <w:spacing w:after="480"/>
    </w:pPr>
  </w:style>
  <w:style w:type="paragraph" w:customStyle="1" w:styleId="CBKapitel">
    <w:name w:val="CB_Kapitel"/>
    <w:basedOn w:val="Standard"/>
    <w:link w:val="CBKapitelZchn"/>
    <w:rsid w:val="00AD5096"/>
    <w:pPr>
      <w:spacing w:before="60" w:after="60" w:line="276" w:lineRule="auto"/>
      <w:ind w:left="-284" w:right="-136" w:firstLine="284"/>
    </w:pPr>
    <w:rPr>
      <w:b/>
      <w:bCs/>
      <w:iCs/>
      <w:sz w:val="24"/>
      <w:szCs w:val="24"/>
    </w:rPr>
  </w:style>
  <w:style w:type="character" w:customStyle="1" w:styleId="CBKapitelZchn">
    <w:name w:val="CB_Kapitel Zchn"/>
    <w:basedOn w:val="Absatz-Standardschriftart"/>
    <w:link w:val="CBKapitel"/>
    <w:rsid w:val="00AD5096"/>
    <w:rPr>
      <w:rFonts w:ascii="Arial" w:hAnsi="Arial"/>
      <w:b/>
      <w:bCs/>
      <w:iCs/>
      <w:sz w:val="24"/>
      <w:szCs w:val="24"/>
      <w:lang w:val="de-CH"/>
    </w:rPr>
  </w:style>
  <w:style w:type="paragraph" w:customStyle="1" w:styleId="CBMedKapitel">
    <w:name w:val="CB_MedKapitel"/>
    <w:basedOn w:val="CBText"/>
    <w:next w:val="CBText"/>
    <w:link w:val="CBMedKapitelZchn"/>
    <w:qFormat/>
    <w:rsid w:val="00233676"/>
    <w:pPr>
      <w:spacing w:before="120" w:line="240" w:lineRule="auto"/>
    </w:pPr>
    <w:rPr>
      <w:b/>
      <w:bCs/>
      <w:color w:val="4477AA"/>
      <w:szCs w:val="18"/>
    </w:rPr>
  </w:style>
  <w:style w:type="character" w:customStyle="1" w:styleId="CBTextZchn">
    <w:name w:val="CB_Text Zchn"/>
    <w:basedOn w:val="Absatz-Standardschriftart"/>
    <w:link w:val="CBText"/>
    <w:rsid w:val="00AD5096"/>
    <w:rPr>
      <w:rFonts w:ascii="Arial" w:hAnsi="Arial"/>
      <w:lang w:val="de-CH"/>
    </w:rPr>
  </w:style>
  <w:style w:type="character" w:customStyle="1" w:styleId="CBMedKapitelZchn">
    <w:name w:val="CB_MedKapitel Zchn"/>
    <w:basedOn w:val="CBTextZchn"/>
    <w:link w:val="CBMedKapitel"/>
    <w:rsid w:val="00233676"/>
    <w:rPr>
      <w:rFonts w:ascii="Arial" w:hAnsi="Arial"/>
      <w:b/>
      <w:bCs/>
      <w:color w:val="4477AA"/>
      <w:szCs w:val="18"/>
      <w:lang w:val="de-CH"/>
    </w:rPr>
  </w:style>
  <w:style w:type="paragraph" w:customStyle="1" w:styleId="CBZusatzOHNEPlatz">
    <w:name w:val="CB_ZusatzOHNEPlatz"/>
    <w:basedOn w:val="CBText"/>
    <w:next w:val="CBText"/>
    <w:qFormat/>
    <w:rsid w:val="00233676"/>
    <w:pPr>
      <w:spacing w:after="0"/>
    </w:pPr>
    <w:rPr>
      <w:bCs/>
      <w:i/>
      <w:iCs/>
      <w:sz w:val="18"/>
      <w:szCs w:val="16"/>
    </w:rPr>
  </w:style>
  <w:style w:type="paragraph" w:customStyle="1" w:styleId="CBFrageZ1">
    <w:name w:val="CB_FrageZ1"/>
    <w:basedOn w:val="CBText"/>
    <w:rsid w:val="00195471"/>
    <w:pPr>
      <w:widowControl w:val="0"/>
      <w:autoSpaceDE w:val="0"/>
      <w:autoSpaceDN w:val="0"/>
      <w:spacing w:before="60" w:after="160" w:line="259" w:lineRule="auto"/>
    </w:pPr>
    <w:rPr>
      <w:color w:val="000000"/>
    </w:rPr>
  </w:style>
  <w:style w:type="paragraph" w:customStyle="1" w:styleId="CBFrageZ1ohneAbstand">
    <w:name w:val="CB_FrageZ1 ohne Abstand"/>
    <w:basedOn w:val="CBFrageZ1"/>
    <w:rsid w:val="00233676"/>
    <w:pPr>
      <w:spacing w:before="20" w:after="20"/>
    </w:pPr>
  </w:style>
  <w:style w:type="paragraph" w:customStyle="1" w:styleId="CBZusatzAbsatzende">
    <w:name w:val="CB_ZusatzAbsatzende"/>
    <w:basedOn w:val="CBZusatzOHNEPlatz"/>
    <w:rsid w:val="00195471"/>
    <w:pPr>
      <w:spacing w:after="120"/>
    </w:pPr>
    <w:rPr>
      <w:bCs w:val="0"/>
      <w:color w:val="4477AA"/>
    </w:rPr>
  </w:style>
  <w:style w:type="paragraph" w:customStyle="1" w:styleId="CBFrage18Wer">
    <w:name w:val="CB_Frage18Wer"/>
    <w:basedOn w:val="CBZusatzOHNEPlatz"/>
    <w:rsid w:val="00C30185"/>
    <w:pPr>
      <w:spacing w:after="120"/>
    </w:pPr>
    <w:rPr>
      <w:bCs w:val="0"/>
      <w:szCs w:val="20"/>
    </w:rPr>
  </w:style>
  <w:style w:type="paragraph" w:customStyle="1" w:styleId="CBAbstandshalter">
    <w:name w:val="CB_Abstandshalter"/>
    <w:basedOn w:val="CBText"/>
    <w:rsid w:val="00FE13CE"/>
    <w:pPr>
      <w:spacing w:after="360"/>
    </w:pPr>
  </w:style>
  <w:style w:type="paragraph" w:customStyle="1" w:styleId="CBUnterschrifD">
    <w:name w:val="CB_Unterschrif D"/>
    <w:basedOn w:val="Standard"/>
    <w:rsid w:val="00F75A4B"/>
    <w:pPr>
      <w:spacing w:before="600" w:line="276" w:lineRule="auto"/>
    </w:pPr>
    <w:rPr>
      <w:sz w:val="20"/>
      <w:lang w:val="it-IT"/>
    </w:rPr>
  </w:style>
  <w:style w:type="paragraph" w:customStyle="1" w:styleId="CBMedKapitelFortsetzung">
    <w:name w:val="CB_MedKapitel Fortsetzung"/>
    <w:basedOn w:val="CBMedKapitel"/>
    <w:link w:val="CBMedKapitelFortsetzungZchn"/>
    <w:rsid w:val="00121A82"/>
    <w:rPr>
      <w:b w:val="0"/>
      <w:bCs w:val="0"/>
      <w:i/>
      <w:iCs/>
      <w:sz w:val="18"/>
      <w:lang w:val="it-IT"/>
    </w:rPr>
  </w:style>
  <w:style w:type="character" w:customStyle="1" w:styleId="CBMedKapitelFortsetzungZchn">
    <w:name w:val="CB_MedKapitel Fortsetzung Zchn"/>
    <w:basedOn w:val="CBMedKapitelZchn"/>
    <w:link w:val="CBMedKapitelFortsetzung"/>
    <w:rsid w:val="00121A82"/>
    <w:rPr>
      <w:rFonts w:ascii="Arial" w:hAnsi="Arial"/>
      <w:b w:val="0"/>
      <w:bCs w:val="0"/>
      <w:i/>
      <w:iCs/>
      <w:color w:val="4477AA"/>
      <w:sz w:val="18"/>
      <w:szCs w:val="18"/>
      <w:lang w:val="it-IT"/>
    </w:rPr>
  </w:style>
  <w:style w:type="paragraph" w:customStyle="1" w:styleId="FormatvorlageCBTextVor6Pt">
    <w:name w:val="Formatvorlage CB_Text + Vor:  6 Pt."/>
    <w:basedOn w:val="CBText"/>
    <w:rsid w:val="00076B76"/>
    <w:pPr>
      <w:spacing w:before="120"/>
      <w:jc w:val="both"/>
    </w:pPr>
    <w:rPr>
      <w:spacing w:val="4"/>
    </w:rPr>
  </w:style>
  <w:style w:type="paragraph" w:customStyle="1" w:styleId="FormatvorlageCBUnterschrifDVor24Pt">
    <w:name w:val="Formatvorlage CB_Unterschrif D + Vor:  24 Pt."/>
    <w:basedOn w:val="CBUnterschrifD"/>
    <w:rsid w:val="00FA6CA3"/>
    <w:pPr>
      <w:spacing w:before="480"/>
    </w:pPr>
  </w:style>
  <w:style w:type="character" w:styleId="Kommentarzeichen">
    <w:name w:val="annotation reference"/>
    <w:basedOn w:val="Absatz-Standardschriftart"/>
    <w:semiHidden/>
    <w:unhideWhenUsed/>
    <w:rsid w:val="00A335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354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3547"/>
    <w:rPr>
      <w:rFonts w:ascii="Arial" w:hAnsi="Arial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ncmalde\webcube\checkedout\srv-doxcsb01\SD03QMS2436536dc3-127c-4f81-8c0c-74d52db2b55c182017-04-07T14_37_23.958Z013\FOR_303_CB_Medical_Questionnaire_Informed_Consent_D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335E5-8990-4A6F-AFCF-19E7BBF6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FOR_303_CB_Medical_Questionnaire_Informed_Consent_D.dotx</Template>
  <TotalTime>0</TotalTime>
  <Pages>12</Pages>
  <Words>2893</Words>
  <Characters>13816</Characters>
  <Application>Microsoft Office Word</Application>
  <DocSecurity>8</DocSecurity>
  <Lines>115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TITRE :   Fragebogen / Merkblatt</vt:lpstr>
      <vt:lpstr>TITRE :   Fragebogen / Merkblatt</vt:lpstr>
    </vt:vector>
  </TitlesOfParts>
  <Company>SRK</Company>
  <LinksUpToDate>false</LinksUpToDate>
  <CharactersWithSpaces>16676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:   Fragebogen / Merkblatt</dc:title>
  <dc:subject/>
  <dc:creator>Mirjam Alder</dc:creator>
  <cp:keywords/>
  <dc:description/>
  <cp:lastModifiedBy>Tabitha Bucher</cp:lastModifiedBy>
  <cp:revision>15</cp:revision>
  <cp:lastPrinted>2026-02-20T13:48:00Z</cp:lastPrinted>
  <dcterms:created xsi:type="dcterms:W3CDTF">2026-02-19T17:15:00Z</dcterms:created>
  <dcterms:modified xsi:type="dcterms:W3CDTF">2026-02-23T11:01:00Z</dcterms:modified>
</cp:coreProperties>
</file>