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9361" w14:textId="54BFF140" w:rsidR="00A509A7" w:rsidRPr="00B96BB6" w:rsidRDefault="00C52B21" w:rsidP="006A7A4F">
      <w:pPr>
        <w:pStyle w:val="CBTitel"/>
      </w:pPr>
      <w:r w:rsidRPr="00B96BB6">
        <w:t>Questionario per la donazione di sangue del cordone</w:t>
      </w:r>
    </w:p>
    <w:p w14:paraId="23197F60" w14:textId="31201362" w:rsidR="0022410B" w:rsidRPr="00B96BB6" w:rsidRDefault="00C52B21" w:rsidP="000736C2">
      <w:pPr>
        <w:pStyle w:val="CBTextAbsatzEnde"/>
      </w:pPr>
      <w:r w:rsidRPr="00B96BB6">
        <w:t>Ha letto le informazioni sulla donazione di sangue del cordone e desidera donare il sangue del cordone. La invitiamo a rispondere alle domande del questionario.</w:t>
      </w:r>
    </w:p>
    <w:p w14:paraId="24383C20" w14:textId="720C5B93" w:rsidR="0022410B" w:rsidRPr="00B96BB6" w:rsidRDefault="00C52B21" w:rsidP="006A7A4F">
      <w:pPr>
        <w:pStyle w:val="berschrift1"/>
        <w:rPr>
          <w:lang w:val="it-IT"/>
        </w:rPr>
      </w:pPr>
      <w:proofErr w:type="spellStart"/>
      <w:r w:rsidRPr="00B96BB6">
        <w:rPr>
          <w:lang w:val="it-IT"/>
        </w:rPr>
        <w:t>Per chi</w:t>
      </w:r>
      <w:proofErr w:type="spellEnd"/>
      <w:r w:rsidRPr="00B96BB6">
        <w:rPr>
          <w:lang w:val="it-IT"/>
        </w:rPr>
        <w:t xml:space="preserve"> sono le domande?</w:t>
      </w:r>
    </w:p>
    <w:p w14:paraId="1C675E96" w14:textId="18C3CB7B" w:rsidR="0022410B" w:rsidRPr="00B96BB6" w:rsidRDefault="00C52B21" w:rsidP="000736C2">
      <w:pPr>
        <w:pStyle w:val="CBTextAbsatzEnde"/>
      </w:pPr>
      <w:r w:rsidRPr="00B96BB6">
        <w:t xml:space="preserve">Le domande sono per </w:t>
      </w:r>
      <w:r w:rsidRPr="00B96BB6">
        <w:rPr>
          <w:b/>
          <w:bCs/>
        </w:rPr>
        <w:t>la madre</w:t>
      </w:r>
      <w:r w:rsidRPr="00B96BB6">
        <w:t xml:space="preserve"> della bambina o del bambino. Se una domanda riguarda anche il padre, i fratelli, le sorelle o i parenti della bambina o del bambino, è specificato nella domanda.</w:t>
      </w:r>
    </w:p>
    <w:p w14:paraId="44A4547E" w14:textId="425143A5" w:rsidR="0022410B" w:rsidRPr="00B96BB6" w:rsidRDefault="00C52B21" w:rsidP="006A7A4F">
      <w:pPr>
        <w:pStyle w:val="berschrift1"/>
        <w:rPr>
          <w:lang w:val="it-IT"/>
        </w:rPr>
      </w:pPr>
      <w:r w:rsidRPr="00B96BB6">
        <w:rPr>
          <w:lang w:val="it-IT"/>
        </w:rPr>
        <w:t>Come rispondere alle domande?</w:t>
      </w:r>
    </w:p>
    <w:p w14:paraId="3A79DF78" w14:textId="77777777" w:rsidR="00C52B21" w:rsidRPr="00B96BB6" w:rsidRDefault="00C52B21" w:rsidP="00C52B21">
      <w:pPr>
        <w:pStyle w:val="CBText"/>
      </w:pPr>
      <w:r w:rsidRPr="00B96BB6">
        <w:t>Per ogni domanda, metta una X sulla risposta che corrisponde alla sua situazione.</w:t>
      </w:r>
    </w:p>
    <w:p w14:paraId="0ECD77D5" w14:textId="707ECED7" w:rsidR="0022410B" w:rsidRPr="00B96BB6" w:rsidRDefault="00C52B21" w:rsidP="00C52B21">
      <w:pPr>
        <w:pStyle w:val="CBText"/>
      </w:pPr>
      <w:r w:rsidRPr="00B96BB6">
        <w:t>In alcuni casi, ci servono maggiori informazioni. Può scrivere la sua risposta nello spazio a disposizione sotto la domanda.</w:t>
      </w:r>
    </w:p>
    <w:p w14:paraId="2EF18129" w14:textId="14F6E282" w:rsidR="00BB62E6" w:rsidRPr="00B96BB6" w:rsidRDefault="00C52B21" w:rsidP="00B17D03">
      <w:pPr>
        <w:pStyle w:val="FormatvorlageCBTextHevorhebenZentriert"/>
      </w:pPr>
      <w:r w:rsidRPr="00B96BB6">
        <w:t>Importante: dica sempre la verità.</w:t>
      </w:r>
    </w:p>
    <w:p w14:paraId="7B7AD0DC" w14:textId="6093514E" w:rsidR="0022410B" w:rsidRPr="00B96BB6" w:rsidRDefault="00C52B21" w:rsidP="00B17D03">
      <w:pPr>
        <w:pStyle w:val="FormatvorlageCBTextHevorhebenZentriert"/>
      </w:pPr>
      <w:r w:rsidRPr="00B96BB6">
        <w:t>È fondamentale per proteggere lei stessa e gli eventuali riceventi del sangue del cordone di sua figlia o di suo figlio.</w:t>
      </w:r>
    </w:p>
    <w:p w14:paraId="31AB87C0" w14:textId="42D46C95" w:rsidR="0022410B" w:rsidRPr="00B96BB6" w:rsidRDefault="00C52B21" w:rsidP="006A7A4F">
      <w:pPr>
        <w:pStyle w:val="CBText"/>
      </w:pPr>
      <w:r w:rsidRPr="00B96BB6">
        <w:t xml:space="preserve">Alla fine del questionario, nella sezione C, c’è dello spazio libero. Qui può comunicarci quello che desidera. </w:t>
      </w:r>
      <w:r w:rsidR="0022410B" w:rsidRPr="00B96BB6">
        <w:t xml:space="preserve"> </w:t>
      </w:r>
    </w:p>
    <w:p w14:paraId="1C83A619" w14:textId="2528C3C8" w:rsidR="0022410B" w:rsidRPr="00B96BB6" w:rsidRDefault="00B852B7" w:rsidP="006A7A4F">
      <w:pPr>
        <w:pStyle w:val="CBText"/>
      </w:pPr>
      <w:r w:rsidRPr="00B96BB6">
        <w:t>In caso di domande o dubbi, rivolgetevi alla vostra ostetrica o al vostro medico curante. Saranno lieti di aiutarvi.</w:t>
      </w:r>
    </w:p>
    <w:p w14:paraId="3EE3FC41" w14:textId="66D2A8F7" w:rsidR="00155937" w:rsidRPr="00B96BB6" w:rsidRDefault="00C52B21" w:rsidP="000736C2">
      <w:pPr>
        <w:pStyle w:val="CBTextAbsatzEnde"/>
      </w:pPr>
      <w:r w:rsidRPr="00B96BB6">
        <w:t xml:space="preserve">La invitiamo a compilare il questionario a partire da </w:t>
      </w:r>
      <w:r w:rsidRPr="000C535E">
        <w:rPr>
          <w:b/>
          <w:bCs/>
        </w:rPr>
        <w:t>4 settimane</w:t>
      </w:r>
      <w:r w:rsidRPr="00B96BB6">
        <w:t xml:space="preserve"> prima del termine previsto della gravidanza. In questo modo le informazioni sono aggiornate.</w:t>
      </w:r>
    </w:p>
    <w:tbl>
      <w:tblPr>
        <w:tblW w:w="9931" w:type="dxa"/>
        <w:tblInd w:w="-150" w:type="dxa"/>
        <w:tblBorders>
          <w:top w:val="single" w:sz="8" w:space="0" w:color="333333"/>
          <w:bottom w:val="single" w:sz="8" w:space="0" w:color="333333"/>
        </w:tblBorders>
        <w:shd w:val="clear" w:color="000080" w:fill="D9D9D9"/>
        <w:tblLook w:val="04A0" w:firstRow="1" w:lastRow="0" w:firstColumn="1" w:lastColumn="0" w:noHBand="0" w:noVBand="1"/>
      </w:tblPr>
      <w:tblGrid>
        <w:gridCol w:w="9931"/>
      </w:tblGrid>
      <w:tr w:rsidR="00F611CD" w:rsidRPr="00B96BB6" w14:paraId="659AA61C" w14:textId="77777777" w:rsidTr="003509A0">
        <w:trPr>
          <w:trHeight w:val="397"/>
        </w:trPr>
        <w:tc>
          <w:tcPr>
            <w:tcW w:w="9931" w:type="dxa"/>
            <w:shd w:val="clear" w:color="auto" w:fill="C9D9E9"/>
            <w:vAlign w:val="center"/>
          </w:tcPr>
          <w:p w14:paraId="46592985" w14:textId="068D4DC3" w:rsidR="00F611CD" w:rsidRPr="00B96BB6" w:rsidRDefault="00F611CD" w:rsidP="006A7A4F">
            <w:pPr>
              <w:pStyle w:val="CBKapitel"/>
            </w:pPr>
            <w:r w:rsidRPr="00B96BB6">
              <w:t>A.</w:t>
            </w:r>
            <w:r w:rsidRPr="00B96BB6">
              <w:tab/>
            </w:r>
            <w:r w:rsidR="00C52B21" w:rsidRPr="00B96BB6">
              <w:t>Informazioni sulla madre</w:t>
            </w:r>
          </w:p>
        </w:tc>
      </w:tr>
    </w:tbl>
    <w:p w14:paraId="09755A22" w14:textId="77777777" w:rsidR="00EC7A9C" w:rsidRPr="00B96BB6" w:rsidRDefault="00EC7A9C" w:rsidP="006A7A4F"/>
    <w:tbl>
      <w:tblPr>
        <w:tblW w:w="9923" w:type="dxa"/>
        <w:tblInd w:w="-147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4A0" w:firstRow="1" w:lastRow="0" w:firstColumn="1" w:lastColumn="0" w:noHBand="0" w:noVBand="1"/>
      </w:tblPr>
      <w:tblGrid>
        <w:gridCol w:w="2936"/>
        <w:gridCol w:w="6987"/>
      </w:tblGrid>
      <w:tr w:rsidR="004B5A6F" w:rsidRPr="00B96BB6" w14:paraId="593A8F8A" w14:textId="77777777" w:rsidTr="003509A0">
        <w:trPr>
          <w:trHeight w:val="454"/>
        </w:trPr>
        <w:tc>
          <w:tcPr>
            <w:tcW w:w="2936" w:type="dxa"/>
            <w:shd w:val="clear" w:color="auto" w:fill="EAEAEA"/>
            <w:vAlign w:val="center"/>
          </w:tcPr>
          <w:p w14:paraId="491A278F" w14:textId="3D1CD2C4" w:rsidR="004B5A6F" w:rsidRPr="00B96BB6" w:rsidRDefault="00C52B21" w:rsidP="006A7A4F">
            <w:pPr>
              <w:pStyle w:val="CBTabelleA"/>
            </w:pPr>
            <w:r w:rsidRPr="00B96BB6">
              <w:t>Cognome</w:t>
            </w:r>
          </w:p>
        </w:tc>
        <w:tc>
          <w:tcPr>
            <w:tcW w:w="6987" w:type="dxa"/>
          </w:tcPr>
          <w:p w14:paraId="0B6C6A66" w14:textId="77777777" w:rsidR="004B5A6F" w:rsidRPr="00B96BB6" w:rsidRDefault="004B5A6F" w:rsidP="000736C2">
            <w:pPr>
              <w:pStyle w:val="CBTabelleA"/>
            </w:pPr>
          </w:p>
        </w:tc>
      </w:tr>
      <w:tr w:rsidR="004B5A6F" w:rsidRPr="00B96BB6" w14:paraId="5DEF1248" w14:textId="77777777" w:rsidTr="003509A0">
        <w:trPr>
          <w:trHeight w:val="454"/>
        </w:trPr>
        <w:tc>
          <w:tcPr>
            <w:tcW w:w="2936" w:type="dxa"/>
            <w:shd w:val="clear" w:color="auto" w:fill="EAEAEA"/>
            <w:vAlign w:val="center"/>
          </w:tcPr>
          <w:p w14:paraId="36A17BB9" w14:textId="27BA318A" w:rsidR="004B5A6F" w:rsidRPr="00B96BB6" w:rsidRDefault="00C52B21" w:rsidP="006A7A4F">
            <w:pPr>
              <w:pStyle w:val="CBTabelleA"/>
            </w:pPr>
            <w:r w:rsidRPr="00B96BB6">
              <w:t>Nome</w:t>
            </w:r>
          </w:p>
        </w:tc>
        <w:tc>
          <w:tcPr>
            <w:tcW w:w="6987" w:type="dxa"/>
          </w:tcPr>
          <w:p w14:paraId="6C1432D5" w14:textId="77777777" w:rsidR="004B5A6F" w:rsidRPr="00B96BB6" w:rsidRDefault="004B5A6F" w:rsidP="000736C2">
            <w:pPr>
              <w:pStyle w:val="CBTabelleA"/>
            </w:pPr>
          </w:p>
        </w:tc>
      </w:tr>
      <w:tr w:rsidR="004B5A6F" w:rsidRPr="00B96BB6" w14:paraId="17ACB07B" w14:textId="77777777" w:rsidTr="003509A0">
        <w:trPr>
          <w:trHeight w:val="454"/>
        </w:trPr>
        <w:tc>
          <w:tcPr>
            <w:tcW w:w="2936" w:type="dxa"/>
            <w:shd w:val="clear" w:color="auto" w:fill="EAEAEA"/>
            <w:vAlign w:val="center"/>
          </w:tcPr>
          <w:p w14:paraId="379D4C91" w14:textId="09B94EED" w:rsidR="004B5A6F" w:rsidRPr="00B96BB6" w:rsidRDefault="00C52B21" w:rsidP="006A7A4F">
            <w:pPr>
              <w:pStyle w:val="CBTabelleA"/>
            </w:pPr>
            <w:r w:rsidRPr="00B96BB6">
              <w:t>Data di nascita</w:t>
            </w:r>
          </w:p>
        </w:tc>
        <w:tc>
          <w:tcPr>
            <w:tcW w:w="6987" w:type="dxa"/>
          </w:tcPr>
          <w:p w14:paraId="288F2C8C" w14:textId="77777777" w:rsidR="004B5A6F" w:rsidRPr="00B96BB6" w:rsidRDefault="004B5A6F" w:rsidP="000736C2">
            <w:pPr>
              <w:pStyle w:val="CBTabelleA"/>
            </w:pPr>
          </w:p>
        </w:tc>
      </w:tr>
      <w:tr w:rsidR="004B5A6F" w:rsidRPr="00B96BB6" w14:paraId="2CF36FE8" w14:textId="77777777" w:rsidTr="003509A0">
        <w:trPr>
          <w:trHeight w:val="454"/>
        </w:trPr>
        <w:tc>
          <w:tcPr>
            <w:tcW w:w="2936" w:type="dxa"/>
            <w:shd w:val="clear" w:color="auto" w:fill="EAEAEA"/>
            <w:vAlign w:val="center"/>
          </w:tcPr>
          <w:p w14:paraId="56FB2C4F" w14:textId="08A6EF02" w:rsidR="004B5A6F" w:rsidRPr="00B96BB6" w:rsidRDefault="00C52B21" w:rsidP="006A7A4F">
            <w:pPr>
              <w:pStyle w:val="CBTabelleA"/>
            </w:pPr>
            <w:r w:rsidRPr="00B96BB6">
              <w:t>Via e numero civico</w:t>
            </w:r>
          </w:p>
        </w:tc>
        <w:tc>
          <w:tcPr>
            <w:tcW w:w="6987" w:type="dxa"/>
          </w:tcPr>
          <w:p w14:paraId="7CDFB36E" w14:textId="77777777" w:rsidR="004B5A6F" w:rsidRPr="00B96BB6" w:rsidRDefault="004B5A6F" w:rsidP="000736C2">
            <w:pPr>
              <w:pStyle w:val="CBTabelleA"/>
            </w:pPr>
          </w:p>
        </w:tc>
      </w:tr>
      <w:tr w:rsidR="004B5A6F" w:rsidRPr="00B96BB6" w14:paraId="15F5EB18" w14:textId="77777777" w:rsidTr="003509A0">
        <w:trPr>
          <w:trHeight w:val="454"/>
        </w:trPr>
        <w:tc>
          <w:tcPr>
            <w:tcW w:w="2936" w:type="dxa"/>
            <w:shd w:val="clear" w:color="auto" w:fill="EAEAEA"/>
            <w:vAlign w:val="center"/>
          </w:tcPr>
          <w:p w14:paraId="1218F552" w14:textId="06292337" w:rsidR="004B5A6F" w:rsidRPr="00B96BB6" w:rsidRDefault="00C52B21" w:rsidP="006A7A4F">
            <w:pPr>
              <w:pStyle w:val="CBTabelleA"/>
            </w:pPr>
            <w:r w:rsidRPr="00B96BB6">
              <w:t>NPA / Località</w:t>
            </w:r>
          </w:p>
        </w:tc>
        <w:tc>
          <w:tcPr>
            <w:tcW w:w="6987" w:type="dxa"/>
          </w:tcPr>
          <w:p w14:paraId="6287FCB1" w14:textId="77777777" w:rsidR="004B5A6F" w:rsidRPr="00B96BB6" w:rsidRDefault="004B5A6F" w:rsidP="000736C2">
            <w:pPr>
              <w:pStyle w:val="CBTabelleA"/>
            </w:pPr>
          </w:p>
        </w:tc>
      </w:tr>
      <w:tr w:rsidR="004B5A6F" w:rsidRPr="00B96BB6" w14:paraId="07F69578" w14:textId="77777777" w:rsidTr="003509A0">
        <w:trPr>
          <w:trHeight w:val="454"/>
        </w:trPr>
        <w:tc>
          <w:tcPr>
            <w:tcW w:w="2936" w:type="dxa"/>
            <w:shd w:val="clear" w:color="auto" w:fill="EAEAEA"/>
            <w:vAlign w:val="center"/>
          </w:tcPr>
          <w:p w14:paraId="1648B490" w14:textId="060AC260" w:rsidR="004B5A6F" w:rsidRPr="00B96BB6" w:rsidRDefault="00C52B21" w:rsidP="006A7A4F">
            <w:pPr>
              <w:pStyle w:val="CBTabelleA"/>
            </w:pPr>
            <w:r w:rsidRPr="00B96BB6">
              <w:t>Telefono</w:t>
            </w:r>
          </w:p>
        </w:tc>
        <w:tc>
          <w:tcPr>
            <w:tcW w:w="6987" w:type="dxa"/>
          </w:tcPr>
          <w:p w14:paraId="7E43BEAB" w14:textId="77777777" w:rsidR="004B5A6F" w:rsidRPr="00B96BB6" w:rsidRDefault="004B5A6F" w:rsidP="000736C2">
            <w:pPr>
              <w:pStyle w:val="CBTabelleA"/>
            </w:pPr>
          </w:p>
        </w:tc>
      </w:tr>
      <w:tr w:rsidR="00E76B76" w:rsidRPr="00B96BB6" w14:paraId="5FF1D062" w14:textId="77777777" w:rsidTr="003509A0">
        <w:trPr>
          <w:trHeight w:val="454"/>
        </w:trPr>
        <w:tc>
          <w:tcPr>
            <w:tcW w:w="2936" w:type="dxa"/>
            <w:shd w:val="clear" w:color="auto" w:fill="EAEAEA"/>
            <w:vAlign w:val="center"/>
          </w:tcPr>
          <w:p w14:paraId="00B67CEA" w14:textId="171E1850" w:rsidR="009A54AA" w:rsidRPr="00B96BB6" w:rsidRDefault="00C52B21" w:rsidP="006A7A4F">
            <w:pPr>
              <w:pStyle w:val="CBTabelleA"/>
            </w:pPr>
            <w:r w:rsidRPr="00B96BB6">
              <w:t>E-mail</w:t>
            </w:r>
          </w:p>
        </w:tc>
        <w:tc>
          <w:tcPr>
            <w:tcW w:w="6987" w:type="dxa"/>
          </w:tcPr>
          <w:p w14:paraId="73E2D427" w14:textId="77777777" w:rsidR="009A54AA" w:rsidRPr="00B96BB6" w:rsidRDefault="009A54AA" w:rsidP="000736C2">
            <w:pPr>
              <w:pStyle w:val="CBTabelleA"/>
            </w:pPr>
          </w:p>
        </w:tc>
      </w:tr>
    </w:tbl>
    <w:p w14:paraId="23BC38BD" w14:textId="4F6E0162" w:rsidR="00A665E5" w:rsidRPr="00B96BB6" w:rsidRDefault="00A665E5" w:rsidP="006A7A4F">
      <w:r w:rsidRPr="00B96BB6">
        <w:br w:type="page"/>
      </w:r>
    </w:p>
    <w:tbl>
      <w:tblPr>
        <w:tblW w:w="9923" w:type="dxa"/>
        <w:tblInd w:w="-150" w:type="dxa"/>
        <w:tblBorders>
          <w:top w:val="single" w:sz="8" w:space="0" w:color="333333"/>
          <w:bottom w:val="single" w:sz="8" w:space="0" w:color="333333"/>
        </w:tblBorders>
        <w:shd w:val="clear" w:color="auto" w:fill="C9D9E9"/>
        <w:tblLayout w:type="fixed"/>
        <w:tblLook w:val="04A0" w:firstRow="1" w:lastRow="0" w:firstColumn="1" w:lastColumn="0" w:noHBand="0" w:noVBand="1"/>
      </w:tblPr>
      <w:tblGrid>
        <w:gridCol w:w="9923"/>
      </w:tblGrid>
      <w:tr w:rsidR="00F611CD" w:rsidRPr="00B96BB6" w14:paraId="42189DE8" w14:textId="77777777" w:rsidTr="003509A0">
        <w:trPr>
          <w:trHeight w:val="397"/>
        </w:trPr>
        <w:tc>
          <w:tcPr>
            <w:tcW w:w="9923" w:type="dxa"/>
            <w:shd w:val="clear" w:color="auto" w:fill="C9D9E9"/>
            <w:vAlign w:val="center"/>
          </w:tcPr>
          <w:p w14:paraId="6AA7CAB6" w14:textId="5426F628" w:rsidR="00E23EE8" w:rsidRPr="00B96BB6" w:rsidRDefault="005B3184" w:rsidP="000736C2">
            <w:pPr>
              <w:pStyle w:val="CBKapitel"/>
            </w:pPr>
            <w:r w:rsidRPr="00B96BB6">
              <w:lastRenderedPageBreak/>
              <w:t>B</w:t>
            </w:r>
            <w:r w:rsidR="00F611CD" w:rsidRPr="00B96BB6">
              <w:t>.</w:t>
            </w:r>
            <w:r w:rsidR="00F611CD" w:rsidRPr="00B96BB6">
              <w:tab/>
            </w:r>
            <w:r w:rsidR="00B901AE" w:rsidRPr="00B96BB6">
              <w:t>Questionario sulla salute</w:t>
            </w:r>
          </w:p>
        </w:tc>
      </w:tr>
    </w:tbl>
    <w:p w14:paraId="2F4FFDE5" w14:textId="77777777" w:rsidR="00C50EEA" w:rsidRPr="00B96BB6" w:rsidRDefault="00C50EEA" w:rsidP="006A7A4F"/>
    <w:tbl>
      <w:tblPr>
        <w:tblW w:w="9928" w:type="dxa"/>
        <w:tblInd w:w="-147" w:type="dxa"/>
        <w:tblLayout w:type="fixed"/>
        <w:tblLook w:val="0020" w:firstRow="1" w:lastRow="0" w:firstColumn="0" w:lastColumn="0" w:noHBand="0" w:noVBand="0"/>
      </w:tblPr>
      <w:tblGrid>
        <w:gridCol w:w="573"/>
        <w:gridCol w:w="567"/>
        <w:gridCol w:w="7084"/>
        <w:gridCol w:w="709"/>
        <w:gridCol w:w="995"/>
      </w:tblGrid>
      <w:tr w:rsidR="00C50EEA" w:rsidRPr="00B96BB6" w14:paraId="2F23D919" w14:textId="77777777" w:rsidTr="003509A0">
        <w:trPr>
          <w:trHeight w:val="340"/>
        </w:trPr>
        <w:tc>
          <w:tcPr>
            <w:tcW w:w="573" w:type="dxa"/>
          </w:tcPr>
          <w:p w14:paraId="64F664FE" w14:textId="3D538D1A" w:rsidR="00915D6A" w:rsidRPr="00B96BB6" w:rsidRDefault="00915D6A" w:rsidP="000736C2">
            <w:pPr>
              <w:pStyle w:val="CBMedKapitel"/>
            </w:pPr>
            <w:r w:rsidRPr="00B96BB6">
              <w:t>1.</w:t>
            </w:r>
          </w:p>
        </w:tc>
        <w:tc>
          <w:tcPr>
            <w:tcW w:w="8360" w:type="dxa"/>
            <w:gridSpan w:val="3"/>
          </w:tcPr>
          <w:p w14:paraId="06428D34" w14:textId="342A80E2" w:rsidR="00915D6A" w:rsidRPr="00B96BB6" w:rsidRDefault="00B901AE" w:rsidP="000736C2">
            <w:pPr>
              <w:pStyle w:val="CBMedKapitel"/>
            </w:pPr>
            <w:r w:rsidRPr="00B96BB6">
              <w:t>Famiglia e gravidanza</w:t>
            </w:r>
          </w:p>
        </w:tc>
        <w:tc>
          <w:tcPr>
            <w:tcW w:w="995" w:type="dxa"/>
          </w:tcPr>
          <w:p w14:paraId="422FBD10" w14:textId="77777777" w:rsidR="00915D6A" w:rsidRPr="00B96BB6" w:rsidRDefault="00915D6A" w:rsidP="000736C2">
            <w:pPr>
              <w:pStyle w:val="CBMedKapitel"/>
            </w:pPr>
          </w:p>
        </w:tc>
      </w:tr>
      <w:tr w:rsidR="00C50EEA" w:rsidRPr="00B96BB6" w14:paraId="0E562E3C" w14:textId="77777777" w:rsidTr="003509A0">
        <w:trPr>
          <w:trHeight w:val="189"/>
        </w:trPr>
        <w:tc>
          <w:tcPr>
            <w:tcW w:w="573" w:type="dxa"/>
          </w:tcPr>
          <w:p w14:paraId="16DC6BDC" w14:textId="62C2060D" w:rsidR="00E23EE8" w:rsidRPr="00B96BB6" w:rsidRDefault="00E23EE8" w:rsidP="006A7A4F"/>
        </w:tc>
        <w:tc>
          <w:tcPr>
            <w:tcW w:w="567" w:type="dxa"/>
            <w:tcBorders>
              <w:bottom w:val="single" w:sz="2" w:space="0" w:color="333333"/>
            </w:tcBorders>
          </w:tcPr>
          <w:p w14:paraId="212298A3" w14:textId="32B6C50D" w:rsidR="00E23EE8" w:rsidRPr="00B96BB6" w:rsidRDefault="00494E8C" w:rsidP="000736C2">
            <w:pPr>
              <w:pStyle w:val="CBFrageZ1"/>
            </w:pPr>
            <w:r w:rsidRPr="00B96BB6">
              <w:t>a</w:t>
            </w:r>
            <w:r w:rsidR="00E23EE8" w:rsidRPr="00B96BB6">
              <w:t>)</w:t>
            </w:r>
          </w:p>
        </w:tc>
        <w:tc>
          <w:tcPr>
            <w:tcW w:w="7084" w:type="dxa"/>
            <w:tcBorders>
              <w:bottom w:val="single" w:sz="2" w:space="0" w:color="333333"/>
            </w:tcBorders>
          </w:tcPr>
          <w:p w14:paraId="47466428" w14:textId="3F7934EC" w:rsidR="00E23EE8" w:rsidRPr="00B96BB6" w:rsidRDefault="00B901AE" w:rsidP="000736C2">
            <w:pPr>
              <w:pStyle w:val="CBFrageZ1"/>
            </w:pPr>
            <w:r w:rsidRPr="00B96BB6">
              <w:t>È rimasta incinta in uno dei seguenti modi</w:t>
            </w:r>
            <w:r w:rsidR="00167938" w:rsidRPr="00B96BB6">
              <w:t>:</w:t>
            </w:r>
            <w:r w:rsidRPr="00B96BB6">
              <w:t xml:space="preserve"> Ha ricevuto ovuli da una donatrice o sperma da un donatore o si tratta di una maternità sostitutiva</w:t>
            </w:r>
            <w:r w:rsidR="00B852B7" w:rsidRPr="00B96BB6">
              <w:t>?</w:t>
            </w:r>
          </w:p>
        </w:tc>
        <w:tc>
          <w:tcPr>
            <w:tcW w:w="709" w:type="dxa"/>
            <w:tcBorders>
              <w:bottom w:val="single" w:sz="2" w:space="0" w:color="333333"/>
            </w:tcBorders>
          </w:tcPr>
          <w:p w14:paraId="727D1C2F" w14:textId="68481A19" w:rsidR="00E23EE8" w:rsidRPr="00B96BB6" w:rsidRDefault="005B2659" w:rsidP="000736C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</w:t>
            </w:r>
            <w:r w:rsidR="00C054A5" w:rsidRPr="00B96BB6">
              <w:t>Sì</w:t>
            </w:r>
          </w:p>
        </w:tc>
        <w:tc>
          <w:tcPr>
            <w:tcW w:w="995" w:type="dxa"/>
            <w:tcBorders>
              <w:bottom w:val="single" w:sz="2" w:space="0" w:color="333333"/>
            </w:tcBorders>
          </w:tcPr>
          <w:p w14:paraId="44AF261E" w14:textId="7EB93BAF" w:rsidR="00E23EE8" w:rsidRPr="00B96BB6" w:rsidRDefault="005B2659" w:rsidP="000736C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</w:t>
            </w:r>
            <w:r w:rsidR="00C50EEA" w:rsidRPr="00B96BB6">
              <w:t>N</w:t>
            </w:r>
            <w:r w:rsidR="00C054A5" w:rsidRPr="00B96BB6">
              <w:t>o</w:t>
            </w:r>
          </w:p>
        </w:tc>
      </w:tr>
      <w:tr w:rsidR="00C054A5" w:rsidRPr="00B96BB6" w14:paraId="60182C22" w14:textId="77777777" w:rsidTr="003509A0">
        <w:trPr>
          <w:trHeight w:val="189"/>
        </w:trPr>
        <w:tc>
          <w:tcPr>
            <w:tcW w:w="573" w:type="dxa"/>
          </w:tcPr>
          <w:p w14:paraId="1E1ADADD" w14:textId="77777777" w:rsidR="00C054A5" w:rsidRPr="00B96BB6" w:rsidRDefault="00C054A5" w:rsidP="00C054A5"/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074B1513" w14:textId="28B25F49" w:rsidR="00C054A5" w:rsidRPr="00B96BB6" w:rsidRDefault="00C054A5" w:rsidP="00C054A5">
            <w:pPr>
              <w:pStyle w:val="CBFrageZ1"/>
            </w:pPr>
            <w:r w:rsidRPr="00B96BB6">
              <w:t>b)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667423A3" w14:textId="37ECA409" w:rsidR="00C054A5" w:rsidRPr="00B96BB6" w:rsidRDefault="00C054A5" w:rsidP="00C054A5">
            <w:pPr>
              <w:pStyle w:val="CBFrageZ1"/>
            </w:pPr>
            <w:r w:rsidRPr="00B96BB6">
              <w:t xml:space="preserve">Conosce la storia medica del padre </w:t>
            </w:r>
            <w:r w:rsidR="00B852B7" w:rsidRPr="00B96BB6">
              <w:t xml:space="preserve">biologico </w:t>
            </w:r>
            <w:r w:rsidRPr="00B96BB6">
              <w:t xml:space="preserve">di sua figlia o di suo figlio?  </w:t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108804BA" w14:textId="3EF555BC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4D2A053F" w14:textId="09A6AE1D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054A5" w:rsidRPr="00B96BB6" w14:paraId="6DD287E9" w14:textId="77777777" w:rsidTr="00E970DA">
        <w:trPr>
          <w:trHeight w:val="189"/>
        </w:trPr>
        <w:tc>
          <w:tcPr>
            <w:tcW w:w="573" w:type="dxa"/>
            <w:tcBorders>
              <w:bottom w:val="single" w:sz="8" w:space="0" w:color="333333"/>
            </w:tcBorders>
          </w:tcPr>
          <w:p w14:paraId="5ACD1A32" w14:textId="77777777" w:rsidR="00C054A5" w:rsidRPr="00B96BB6" w:rsidRDefault="00C054A5" w:rsidP="00C054A5"/>
        </w:tc>
        <w:tc>
          <w:tcPr>
            <w:tcW w:w="567" w:type="dxa"/>
            <w:tcBorders>
              <w:top w:val="single" w:sz="2" w:space="0" w:color="333333"/>
              <w:bottom w:val="single" w:sz="8" w:space="0" w:color="333333"/>
            </w:tcBorders>
          </w:tcPr>
          <w:p w14:paraId="0972C463" w14:textId="79E0B0A5" w:rsidR="00C054A5" w:rsidRPr="00B96BB6" w:rsidRDefault="00C054A5" w:rsidP="00C054A5">
            <w:pPr>
              <w:pStyle w:val="CBFrageZ1"/>
            </w:pPr>
            <w:r w:rsidRPr="00B96BB6">
              <w:t>c)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8" w:space="0" w:color="333333"/>
            </w:tcBorders>
          </w:tcPr>
          <w:p w14:paraId="21EDAA29" w14:textId="6351FA9E" w:rsidR="00C054A5" w:rsidRPr="00B96BB6" w:rsidRDefault="00C054A5" w:rsidP="00C054A5">
            <w:pPr>
              <w:pStyle w:val="CBFrageZ1"/>
            </w:pPr>
            <w:r w:rsidRPr="00B96BB6">
              <w:t>Lei e il padre</w:t>
            </w:r>
            <w:r w:rsidR="00B852B7" w:rsidRPr="00B96BB6">
              <w:t xml:space="preserve"> biologico</w:t>
            </w:r>
            <w:r w:rsidRPr="00B96BB6">
              <w:t xml:space="preserve"> di sua figlia o di suo figlio siete parenti?</w:t>
            </w:r>
          </w:p>
          <w:p w14:paraId="12E4C3BD" w14:textId="6943A769" w:rsidR="00C054A5" w:rsidRPr="00B96BB6" w:rsidRDefault="00C054A5" w:rsidP="00C054A5">
            <w:pPr>
              <w:pStyle w:val="CBZusatzinfo"/>
            </w:pPr>
            <w:r w:rsidRPr="00B96BB6">
              <w:t xml:space="preserve">Se sì, come siete imparentati?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8" w:space="0" w:color="333333"/>
            </w:tcBorders>
          </w:tcPr>
          <w:p w14:paraId="6D35DEDB" w14:textId="0A4F0F1B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8" w:space="0" w:color="333333"/>
            </w:tcBorders>
          </w:tcPr>
          <w:p w14:paraId="46B3766A" w14:textId="6B8F27F1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50EEA" w:rsidRPr="00B96BB6" w14:paraId="251C4FF1" w14:textId="77777777" w:rsidTr="00E970DA">
        <w:trPr>
          <w:trHeight w:val="189"/>
        </w:trPr>
        <w:tc>
          <w:tcPr>
            <w:tcW w:w="573" w:type="dxa"/>
            <w:tcBorders>
              <w:top w:val="single" w:sz="8" w:space="0" w:color="333333"/>
            </w:tcBorders>
          </w:tcPr>
          <w:p w14:paraId="5092DAC3" w14:textId="600F72A7" w:rsidR="00915D6A" w:rsidRPr="00B96BB6" w:rsidRDefault="00915D6A" w:rsidP="000736C2">
            <w:pPr>
              <w:pStyle w:val="CBMedKapitel"/>
            </w:pPr>
            <w:r w:rsidRPr="00B96BB6">
              <w:t>2</w:t>
            </w:r>
            <w:r w:rsidR="00482452" w:rsidRPr="00B96BB6">
              <w:t>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</w:tcBorders>
          </w:tcPr>
          <w:p w14:paraId="2CDF5996" w14:textId="57A28083" w:rsidR="00915D6A" w:rsidRPr="00B96BB6" w:rsidRDefault="00B901AE" w:rsidP="000736C2">
            <w:pPr>
              <w:pStyle w:val="CBMedKapitel"/>
            </w:pPr>
            <w:r w:rsidRPr="00B96BB6">
              <w:t>Stato di salute nelle ultime 4 settimane</w:t>
            </w:r>
          </w:p>
        </w:tc>
        <w:tc>
          <w:tcPr>
            <w:tcW w:w="709" w:type="dxa"/>
            <w:tcBorders>
              <w:top w:val="single" w:sz="8" w:space="0" w:color="333333"/>
            </w:tcBorders>
          </w:tcPr>
          <w:p w14:paraId="0F7C94CE" w14:textId="77777777" w:rsidR="00915D6A" w:rsidRPr="00B96BB6" w:rsidRDefault="00915D6A" w:rsidP="000736C2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</w:tcBorders>
          </w:tcPr>
          <w:p w14:paraId="396556FD" w14:textId="77777777" w:rsidR="00915D6A" w:rsidRPr="00B96BB6" w:rsidRDefault="00915D6A" w:rsidP="000736C2">
            <w:pPr>
              <w:pStyle w:val="CBMedKapitel"/>
            </w:pPr>
          </w:p>
        </w:tc>
      </w:tr>
      <w:tr w:rsidR="005B2659" w:rsidRPr="00B96BB6" w14:paraId="1EAB95A5" w14:textId="77777777" w:rsidTr="00E970DA">
        <w:trPr>
          <w:trHeight w:val="189"/>
        </w:trPr>
        <w:tc>
          <w:tcPr>
            <w:tcW w:w="573" w:type="dxa"/>
            <w:tcBorders>
              <w:bottom w:val="single" w:sz="8" w:space="0" w:color="333333"/>
            </w:tcBorders>
          </w:tcPr>
          <w:p w14:paraId="7EEE23BA" w14:textId="4243176C" w:rsidR="005B2659" w:rsidRPr="00B96BB6" w:rsidRDefault="005B2659" w:rsidP="006A7A4F"/>
        </w:tc>
        <w:tc>
          <w:tcPr>
            <w:tcW w:w="7651" w:type="dxa"/>
            <w:gridSpan w:val="2"/>
            <w:tcBorders>
              <w:bottom w:val="single" w:sz="8" w:space="0" w:color="333333"/>
            </w:tcBorders>
          </w:tcPr>
          <w:p w14:paraId="082F373F" w14:textId="6BB805A6" w:rsidR="005B2659" w:rsidRPr="00B96BB6" w:rsidRDefault="00B901AE" w:rsidP="000736C2">
            <w:pPr>
              <w:pStyle w:val="CBFrageZ1"/>
            </w:pPr>
            <w:r w:rsidRPr="00B96BB6">
              <w:t>Nelle ultime 4 settimane è stata ammalata? O ha avuto una febbre superiore a 38,5°C?</w:t>
            </w:r>
          </w:p>
          <w:p w14:paraId="52AD87A3" w14:textId="3750B988" w:rsidR="005B2659" w:rsidRPr="00B96BB6" w:rsidRDefault="00B901AE" w:rsidP="00E75B93">
            <w:pPr>
              <w:pStyle w:val="CBZusatzOHNEPlatz"/>
            </w:pPr>
            <w:r w:rsidRPr="00B96BB6">
              <w:t>Se sì, quale malattia o quali sintomi ha avuto?</w:t>
            </w:r>
          </w:p>
          <w:p w14:paraId="20B172E2" w14:textId="576A44A2" w:rsidR="005B2659" w:rsidRPr="00B96BB6" w:rsidRDefault="00E75B93" w:rsidP="00E75B93">
            <w:pPr>
              <w:pStyle w:val="CBZusatzinfo"/>
              <w:tabs>
                <w:tab w:val="clear" w:pos="7371"/>
                <w:tab w:val="right" w:leader="dot" w:pos="7575"/>
              </w:tabs>
            </w:pPr>
            <w:r w:rsidRPr="00B96BB6">
              <w:tab/>
            </w:r>
          </w:p>
        </w:tc>
        <w:tc>
          <w:tcPr>
            <w:tcW w:w="709" w:type="dxa"/>
            <w:tcBorders>
              <w:bottom w:val="single" w:sz="8" w:space="0" w:color="333333"/>
            </w:tcBorders>
          </w:tcPr>
          <w:p w14:paraId="52911CC5" w14:textId="126DDA8D" w:rsidR="005B2659" w:rsidRPr="00B96BB6" w:rsidRDefault="00C054A5" w:rsidP="000736C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bottom w:val="single" w:sz="8" w:space="0" w:color="333333"/>
            </w:tcBorders>
          </w:tcPr>
          <w:p w14:paraId="24099526" w14:textId="00499F6B" w:rsidR="005B2659" w:rsidRPr="00B96BB6" w:rsidRDefault="00C054A5" w:rsidP="000736C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5B2659" w:rsidRPr="00B96BB6" w14:paraId="40153F6B" w14:textId="77777777" w:rsidTr="00E970DA">
        <w:trPr>
          <w:trHeight w:val="189"/>
        </w:trPr>
        <w:tc>
          <w:tcPr>
            <w:tcW w:w="573" w:type="dxa"/>
            <w:tcBorders>
              <w:top w:val="single" w:sz="8" w:space="0" w:color="333333"/>
            </w:tcBorders>
          </w:tcPr>
          <w:p w14:paraId="3082B699" w14:textId="6B996D72" w:rsidR="005B2659" w:rsidRPr="00B96BB6" w:rsidRDefault="005B2659" w:rsidP="000736C2">
            <w:pPr>
              <w:pStyle w:val="CBMedKapitel"/>
            </w:pPr>
            <w:r w:rsidRPr="00B96BB6">
              <w:t>3.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</w:tcBorders>
          </w:tcPr>
          <w:p w14:paraId="25F8E52D" w14:textId="260FE59D" w:rsidR="005B2659" w:rsidRPr="00B96BB6" w:rsidRDefault="00B901AE" w:rsidP="000736C2">
            <w:pPr>
              <w:pStyle w:val="CBMedKapitel"/>
            </w:pPr>
            <w:r w:rsidRPr="00B96BB6">
              <w:t>Assunzione di farmaci durante la gravidanza</w:t>
            </w:r>
          </w:p>
        </w:tc>
        <w:tc>
          <w:tcPr>
            <w:tcW w:w="709" w:type="dxa"/>
            <w:tcBorders>
              <w:top w:val="single" w:sz="8" w:space="0" w:color="333333"/>
            </w:tcBorders>
          </w:tcPr>
          <w:p w14:paraId="587CC8F6" w14:textId="77777777" w:rsidR="005B2659" w:rsidRPr="00B96BB6" w:rsidRDefault="005B2659" w:rsidP="000736C2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</w:tcBorders>
          </w:tcPr>
          <w:p w14:paraId="4636687F" w14:textId="77777777" w:rsidR="005B2659" w:rsidRPr="00B96BB6" w:rsidRDefault="005B2659" w:rsidP="000736C2">
            <w:pPr>
              <w:pStyle w:val="CBMedKapitel"/>
            </w:pPr>
          </w:p>
        </w:tc>
      </w:tr>
      <w:tr w:rsidR="00C054A5" w:rsidRPr="00B96BB6" w14:paraId="5A61DBBE" w14:textId="77777777" w:rsidTr="00E970DA">
        <w:trPr>
          <w:trHeight w:val="189"/>
        </w:trPr>
        <w:tc>
          <w:tcPr>
            <w:tcW w:w="573" w:type="dxa"/>
          </w:tcPr>
          <w:p w14:paraId="77FECF17" w14:textId="56FF237B" w:rsidR="00C054A5" w:rsidRPr="00B96BB6" w:rsidRDefault="00C054A5" w:rsidP="00C054A5"/>
        </w:tc>
        <w:tc>
          <w:tcPr>
            <w:tcW w:w="567" w:type="dxa"/>
            <w:tcBorders>
              <w:bottom w:val="single" w:sz="2" w:space="0" w:color="333333"/>
            </w:tcBorders>
          </w:tcPr>
          <w:p w14:paraId="055BA45D" w14:textId="2F3B49C2" w:rsidR="00C054A5" w:rsidRPr="00B96BB6" w:rsidRDefault="00C054A5" w:rsidP="00C054A5">
            <w:pPr>
              <w:pStyle w:val="CBFrageZ1"/>
            </w:pPr>
            <w:r w:rsidRPr="00B96BB6">
              <w:t>a)</w:t>
            </w:r>
          </w:p>
        </w:tc>
        <w:tc>
          <w:tcPr>
            <w:tcW w:w="7084" w:type="dxa"/>
            <w:tcBorders>
              <w:bottom w:val="single" w:sz="2" w:space="0" w:color="333333"/>
            </w:tcBorders>
          </w:tcPr>
          <w:p w14:paraId="5C9EAB81" w14:textId="77777777" w:rsidR="00C054A5" w:rsidRPr="00B96BB6" w:rsidRDefault="00C054A5" w:rsidP="00C054A5">
            <w:pPr>
              <w:pStyle w:val="CBFrageZ1"/>
            </w:pPr>
            <w:r w:rsidRPr="00B96BB6">
              <w:t>Durante la gravidanza ha preso dei farmaci (p. es. compresse, iniezioni, supposte)?</w:t>
            </w:r>
          </w:p>
          <w:p w14:paraId="62540D22" w14:textId="33A67600" w:rsidR="00C054A5" w:rsidRPr="00B96BB6" w:rsidRDefault="00C054A5" w:rsidP="00C054A5">
            <w:pPr>
              <w:pStyle w:val="CBZusatzOHNEPlatz"/>
            </w:pPr>
            <w:r w:rsidRPr="00B96BB6">
              <w:t>Se sì, quali farmaci ha preso?</w:t>
            </w:r>
          </w:p>
          <w:p w14:paraId="27BD32C4" w14:textId="138B9217" w:rsidR="00C054A5" w:rsidRPr="00B96BB6" w:rsidRDefault="00C054A5" w:rsidP="00C054A5">
            <w:pPr>
              <w:pStyle w:val="CBZusatzinfo"/>
            </w:pPr>
            <w:r w:rsidRPr="00B96BB6">
              <w:tab/>
            </w:r>
          </w:p>
        </w:tc>
        <w:tc>
          <w:tcPr>
            <w:tcW w:w="709" w:type="dxa"/>
            <w:tcBorders>
              <w:bottom w:val="single" w:sz="2" w:space="0" w:color="333333"/>
            </w:tcBorders>
          </w:tcPr>
          <w:p w14:paraId="20515EC6" w14:textId="3E2EB06E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bottom w:val="single" w:sz="2" w:space="0" w:color="333333"/>
            </w:tcBorders>
          </w:tcPr>
          <w:p w14:paraId="6CAD9609" w14:textId="6ADA6B13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054A5" w:rsidRPr="00B96BB6" w14:paraId="33AEED0A" w14:textId="77777777" w:rsidTr="00E970DA">
        <w:trPr>
          <w:trHeight w:val="342"/>
        </w:trPr>
        <w:tc>
          <w:tcPr>
            <w:tcW w:w="573" w:type="dxa"/>
            <w:tcBorders>
              <w:bottom w:val="single" w:sz="8" w:space="0" w:color="333333"/>
            </w:tcBorders>
          </w:tcPr>
          <w:p w14:paraId="6004D640" w14:textId="77777777" w:rsidR="00C054A5" w:rsidRPr="00B96BB6" w:rsidRDefault="00C054A5" w:rsidP="00C054A5"/>
        </w:tc>
        <w:tc>
          <w:tcPr>
            <w:tcW w:w="567" w:type="dxa"/>
            <w:tcBorders>
              <w:top w:val="single" w:sz="2" w:space="0" w:color="333333"/>
              <w:bottom w:val="single" w:sz="8" w:space="0" w:color="333333"/>
            </w:tcBorders>
          </w:tcPr>
          <w:p w14:paraId="349C2CC4" w14:textId="3F3A5ECE" w:rsidR="00C054A5" w:rsidRPr="00B96BB6" w:rsidRDefault="00C054A5" w:rsidP="00C054A5">
            <w:pPr>
              <w:pStyle w:val="CBFrageZ1"/>
            </w:pPr>
            <w:r w:rsidRPr="00B96BB6">
              <w:t>b)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8" w:space="0" w:color="333333"/>
            </w:tcBorders>
          </w:tcPr>
          <w:p w14:paraId="666E3B09" w14:textId="51226B7C" w:rsidR="00C054A5" w:rsidRPr="00B96BB6" w:rsidRDefault="00C054A5" w:rsidP="00C054A5">
            <w:pPr>
              <w:pStyle w:val="CBFrageZ1"/>
            </w:pPr>
            <w:r w:rsidRPr="00B96BB6">
              <w:t xml:space="preserve">Negli ultimi 3 anni ha preso il farmaco </w:t>
            </w:r>
            <w:proofErr w:type="spellStart"/>
            <w:r w:rsidRPr="00B96BB6">
              <w:t>Neotigason</w:t>
            </w:r>
            <w:proofErr w:type="spellEnd"/>
            <w:r w:rsidR="000C535E">
              <w:rPr>
                <w:rFonts w:cs="Arial"/>
              </w:rPr>
              <w:t>®</w:t>
            </w:r>
            <w:r w:rsidRPr="00B96BB6">
              <w:t xml:space="preserve"> / </w:t>
            </w:r>
            <w:proofErr w:type="spellStart"/>
            <w:r w:rsidRPr="00B96BB6">
              <w:t>Soriatane</w:t>
            </w:r>
            <w:proofErr w:type="spellEnd"/>
            <w:r w:rsidR="000C535E">
              <w:rPr>
                <w:rFonts w:cs="Arial"/>
              </w:rPr>
              <w:t>®</w:t>
            </w:r>
            <w:r w:rsidRPr="00B96BB6">
              <w:t>? Si tratta di un farmaco che può essere prescritto per la psoriasi.</w:t>
            </w:r>
          </w:p>
        </w:tc>
        <w:tc>
          <w:tcPr>
            <w:tcW w:w="709" w:type="dxa"/>
            <w:tcBorders>
              <w:top w:val="single" w:sz="2" w:space="0" w:color="333333"/>
              <w:bottom w:val="single" w:sz="8" w:space="0" w:color="333333"/>
            </w:tcBorders>
          </w:tcPr>
          <w:p w14:paraId="2DDBAE53" w14:textId="6ABBD320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8" w:space="0" w:color="333333"/>
            </w:tcBorders>
          </w:tcPr>
          <w:p w14:paraId="5FBB68C3" w14:textId="458B754C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5B2659" w:rsidRPr="00B96BB6" w14:paraId="490D8299" w14:textId="77777777" w:rsidTr="00E970DA">
        <w:trPr>
          <w:trHeight w:val="189"/>
        </w:trPr>
        <w:tc>
          <w:tcPr>
            <w:tcW w:w="573" w:type="dxa"/>
            <w:tcBorders>
              <w:top w:val="single" w:sz="8" w:space="0" w:color="333333"/>
            </w:tcBorders>
          </w:tcPr>
          <w:p w14:paraId="305FA4BF" w14:textId="38A3E1C2" w:rsidR="005B2659" w:rsidRPr="00B96BB6" w:rsidRDefault="005B2659" w:rsidP="000736C2">
            <w:pPr>
              <w:pStyle w:val="CBMedKapitel"/>
            </w:pPr>
            <w:r w:rsidRPr="00B96BB6">
              <w:t>4.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</w:tcBorders>
          </w:tcPr>
          <w:p w14:paraId="60401205" w14:textId="673DDF62" w:rsidR="005B2659" w:rsidRPr="00B96BB6" w:rsidRDefault="00B901AE" w:rsidP="000736C2">
            <w:pPr>
              <w:pStyle w:val="CBMedKapitel"/>
            </w:pPr>
            <w:r w:rsidRPr="00B96BB6">
              <w:t>Immunoterapia e vaccinazioni</w:t>
            </w:r>
          </w:p>
        </w:tc>
        <w:tc>
          <w:tcPr>
            <w:tcW w:w="709" w:type="dxa"/>
            <w:tcBorders>
              <w:top w:val="single" w:sz="8" w:space="0" w:color="333333"/>
            </w:tcBorders>
          </w:tcPr>
          <w:p w14:paraId="15003378" w14:textId="77777777" w:rsidR="005B2659" w:rsidRPr="00B96BB6" w:rsidRDefault="005B2659" w:rsidP="000736C2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</w:tcBorders>
          </w:tcPr>
          <w:p w14:paraId="43C33A6A" w14:textId="77777777" w:rsidR="005B2659" w:rsidRPr="00B96BB6" w:rsidRDefault="005B2659" w:rsidP="000736C2">
            <w:pPr>
              <w:pStyle w:val="CBMedKapitel"/>
            </w:pPr>
          </w:p>
        </w:tc>
      </w:tr>
      <w:tr w:rsidR="00C054A5" w:rsidRPr="00B96BB6" w14:paraId="0AD30B9F" w14:textId="77777777" w:rsidTr="00E970DA">
        <w:trPr>
          <w:trHeight w:val="189"/>
        </w:trPr>
        <w:tc>
          <w:tcPr>
            <w:tcW w:w="573" w:type="dxa"/>
          </w:tcPr>
          <w:p w14:paraId="792DE216" w14:textId="73CF07F9" w:rsidR="00C054A5" w:rsidRPr="00B96BB6" w:rsidRDefault="00C054A5" w:rsidP="00C054A5"/>
        </w:tc>
        <w:tc>
          <w:tcPr>
            <w:tcW w:w="567" w:type="dxa"/>
            <w:tcBorders>
              <w:bottom w:val="single" w:sz="2" w:space="0" w:color="333333"/>
            </w:tcBorders>
          </w:tcPr>
          <w:p w14:paraId="70474DB1" w14:textId="63D19928" w:rsidR="00C054A5" w:rsidRPr="00B96BB6" w:rsidRDefault="00C054A5" w:rsidP="00C054A5">
            <w:pPr>
              <w:pStyle w:val="CBFrageZ1"/>
            </w:pPr>
            <w:r w:rsidRPr="00B96BB6">
              <w:t>a)</w:t>
            </w:r>
          </w:p>
        </w:tc>
        <w:tc>
          <w:tcPr>
            <w:tcW w:w="7084" w:type="dxa"/>
            <w:tcBorders>
              <w:bottom w:val="single" w:sz="2" w:space="0" w:color="333333"/>
            </w:tcBorders>
          </w:tcPr>
          <w:p w14:paraId="69503BD8" w14:textId="2C4E5D7E" w:rsidR="00C054A5" w:rsidRPr="00B96BB6" w:rsidRDefault="00C054A5" w:rsidP="00C054A5">
            <w:pPr>
              <w:pStyle w:val="CBFrageZ1"/>
            </w:pPr>
            <w:r w:rsidRPr="00B96BB6">
              <w:t xml:space="preserve">È mai stata sottoposta a un’immunoterapia? L’immunoterapia comprende </w:t>
            </w:r>
            <w:r w:rsidR="00BF7C7B" w:rsidRPr="00B96BB6">
              <w:t xml:space="preserve">sieri o </w:t>
            </w:r>
            <w:r w:rsidRPr="00B96BB6">
              <w:t>farmaci di origine umana o animale.</w:t>
            </w:r>
          </w:p>
          <w:p w14:paraId="3CB9AEC3" w14:textId="21BF55FB" w:rsidR="00C054A5" w:rsidRPr="00B96BB6" w:rsidRDefault="00C054A5" w:rsidP="00C054A5">
            <w:pPr>
              <w:pStyle w:val="CBZusatzOHNEPlatz"/>
            </w:pPr>
            <w:r w:rsidRPr="00B96BB6">
              <w:t>Se sì, quali farmaci ha preso?</w:t>
            </w:r>
          </w:p>
          <w:p w14:paraId="7A7C681F" w14:textId="3A724382" w:rsidR="00C054A5" w:rsidRPr="00B96BB6" w:rsidRDefault="00C054A5" w:rsidP="00C054A5">
            <w:pPr>
              <w:pStyle w:val="CBZusatzinfo"/>
            </w:pPr>
            <w:r w:rsidRPr="00B96BB6">
              <w:tab/>
            </w:r>
          </w:p>
        </w:tc>
        <w:tc>
          <w:tcPr>
            <w:tcW w:w="709" w:type="dxa"/>
            <w:tcBorders>
              <w:bottom w:val="single" w:sz="2" w:space="0" w:color="333333"/>
            </w:tcBorders>
          </w:tcPr>
          <w:p w14:paraId="11B371F6" w14:textId="0D7D07C6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bottom w:val="single" w:sz="2" w:space="0" w:color="333333"/>
            </w:tcBorders>
          </w:tcPr>
          <w:p w14:paraId="2C27B838" w14:textId="4CB21644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054A5" w:rsidRPr="00B96BB6" w14:paraId="20720F41" w14:textId="77777777" w:rsidTr="00BB0C23">
        <w:trPr>
          <w:trHeight w:val="189"/>
        </w:trPr>
        <w:tc>
          <w:tcPr>
            <w:tcW w:w="573" w:type="dxa"/>
          </w:tcPr>
          <w:p w14:paraId="6356D54B" w14:textId="77777777" w:rsidR="00C054A5" w:rsidRPr="00B96BB6" w:rsidRDefault="00C054A5" w:rsidP="00C054A5"/>
        </w:tc>
        <w:tc>
          <w:tcPr>
            <w:tcW w:w="567" w:type="dxa"/>
            <w:tcBorders>
              <w:top w:val="single" w:sz="2" w:space="0" w:color="333333"/>
            </w:tcBorders>
          </w:tcPr>
          <w:p w14:paraId="15418E57" w14:textId="0942575C" w:rsidR="00C054A5" w:rsidRPr="00B96BB6" w:rsidRDefault="00C054A5" w:rsidP="00C054A5">
            <w:pPr>
              <w:pStyle w:val="CBFrageZ1"/>
            </w:pPr>
            <w:r w:rsidRPr="00B96BB6">
              <w:t>b)</w:t>
            </w:r>
          </w:p>
        </w:tc>
        <w:tc>
          <w:tcPr>
            <w:tcW w:w="7084" w:type="dxa"/>
            <w:tcBorders>
              <w:top w:val="single" w:sz="2" w:space="0" w:color="333333"/>
            </w:tcBorders>
          </w:tcPr>
          <w:p w14:paraId="672116A6" w14:textId="15B9316F" w:rsidR="00C054A5" w:rsidRPr="00B96BB6" w:rsidRDefault="00C054A5" w:rsidP="00C054A5">
            <w:pPr>
              <w:pStyle w:val="CBFrageZ1"/>
            </w:pPr>
            <w:r w:rsidRPr="00B96BB6">
              <w:t>Nelle ultime 4 settimane ha ricevuto una vaccinazione?</w:t>
            </w:r>
          </w:p>
          <w:p w14:paraId="3389AE2C" w14:textId="6D278D68" w:rsidR="00C054A5" w:rsidRPr="00B96BB6" w:rsidRDefault="00C054A5" w:rsidP="00C054A5">
            <w:pPr>
              <w:pStyle w:val="CBZusatzOHNEPlatz"/>
            </w:pPr>
            <w:r w:rsidRPr="00B96BB6">
              <w:t>Se sì, quale?</w:t>
            </w:r>
          </w:p>
          <w:tbl>
            <w:tblPr>
              <w:tblStyle w:val="Tabellenraster"/>
              <w:tblW w:w="6249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7"/>
              <w:gridCol w:w="424"/>
              <w:gridCol w:w="1163"/>
              <w:gridCol w:w="2665"/>
            </w:tblGrid>
            <w:tr w:rsidR="00C054A5" w:rsidRPr="00B96BB6" w14:paraId="7254B323" w14:textId="77777777" w:rsidTr="009E38AE">
              <w:tc>
                <w:tcPr>
                  <w:tcW w:w="1997" w:type="dxa"/>
                </w:tcPr>
                <w:p w14:paraId="4D157DDF" w14:textId="0CC34A87" w:rsidR="00C054A5" w:rsidRPr="00B96BB6" w:rsidRDefault="00C054A5" w:rsidP="00C054A5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Influenza</w:t>
                  </w:r>
                </w:p>
              </w:tc>
              <w:tc>
                <w:tcPr>
                  <w:tcW w:w="1587" w:type="dxa"/>
                  <w:gridSpan w:val="2"/>
                </w:tcPr>
                <w:p w14:paraId="4C8ABDA9" w14:textId="0E16EEF7" w:rsidR="00C054A5" w:rsidRPr="00B96BB6" w:rsidRDefault="00C054A5" w:rsidP="00C054A5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RSV󠄼</w:t>
                  </w:r>
                </w:p>
              </w:tc>
              <w:tc>
                <w:tcPr>
                  <w:tcW w:w="2665" w:type="dxa"/>
                </w:tcPr>
                <w:p w14:paraId="019ADA95" w14:textId="4EC4CF29" w:rsidR="00C054A5" w:rsidRPr="00B96BB6" w:rsidRDefault="00C054A5" w:rsidP="00C054A5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Pertosse</w:t>
                  </w:r>
                </w:p>
              </w:tc>
            </w:tr>
            <w:tr w:rsidR="00C054A5" w:rsidRPr="00B96BB6" w14:paraId="43EEA4E4" w14:textId="77777777" w:rsidTr="009E38AE">
              <w:tc>
                <w:tcPr>
                  <w:tcW w:w="1997" w:type="dxa"/>
                </w:tcPr>
                <w:p w14:paraId="67490BA4" w14:textId="4749FA18" w:rsidR="00C054A5" w:rsidRPr="00B96BB6" w:rsidRDefault="00C054A5" w:rsidP="00C054A5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Covid-19󠄼</w:t>
                  </w:r>
                </w:p>
              </w:tc>
              <w:tc>
                <w:tcPr>
                  <w:tcW w:w="1587" w:type="dxa"/>
                  <w:gridSpan w:val="2"/>
                </w:tcPr>
                <w:p w14:paraId="78508208" w14:textId="4916F267" w:rsidR="00C054A5" w:rsidRPr="00B96BB6" w:rsidRDefault="00C054A5" w:rsidP="00C054A5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Tetano</w:t>
                  </w:r>
                </w:p>
              </w:tc>
              <w:tc>
                <w:tcPr>
                  <w:tcW w:w="2665" w:type="dxa"/>
                </w:tcPr>
                <w:p w14:paraId="43996132" w14:textId="2A52F259" w:rsidR="00C054A5" w:rsidRPr="00B96BB6" w:rsidRDefault="00C054A5" w:rsidP="00C054A5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Rabbia</w:t>
                  </w:r>
                </w:p>
              </w:tc>
            </w:tr>
            <w:tr w:rsidR="00C054A5" w:rsidRPr="00B96BB6" w14:paraId="15D816B0" w14:textId="77777777" w:rsidTr="002B427B">
              <w:tc>
                <w:tcPr>
                  <w:tcW w:w="2421" w:type="dxa"/>
                  <w:gridSpan w:val="2"/>
                </w:tcPr>
                <w:p w14:paraId="0F44F3F7" w14:textId="21852741" w:rsidR="00C054A5" w:rsidRPr="00B96BB6" w:rsidRDefault="00C054A5" w:rsidP="00C054A5">
                  <w:pPr>
                    <w:pStyle w:val="CBFrageZ1"/>
                  </w:pPr>
                  <w:r w:rsidRPr="00B96BB6">
                    <w:sym w:font="Wingdings" w:char="F06F"/>
                  </w:r>
                  <w:r w:rsidRPr="00B96BB6">
                    <w:t xml:space="preserve"> un’altra vaccinazione: </w:t>
                  </w:r>
                </w:p>
              </w:tc>
              <w:tc>
                <w:tcPr>
                  <w:tcW w:w="3828" w:type="dxa"/>
                  <w:gridSpan w:val="2"/>
                </w:tcPr>
                <w:p w14:paraId="3FED836F" w14:textId="0EFFA149" w:rsidR="00C054A5" w:rsidRPr="00B96BB6" w:rsidRDefault="00C054A5" w:rsidP="00C054A5">
                  <w:pPr>
                    <w:pStyle w:val="CBZusatzinfo"/>
                  </w:pPr>
                  <w:r w:rsidRPr="00B96BB6">
                    <w:tab/>
                  </w:r>
                </w:p>
              </w:tc>
            </w:tr>
          </w:tbl>
          <w:p w14:paraId="0EFE6F42" w14:textId="35B88D73" w:rsidR="00C054A5" w:rsidRPr="00B96BB6" w:rsidRDefault="00C054A5" w:rsidP="00C054A5">
            <w:pPr>
              <w:pStyle w:val="CBZusatzinfo"/>
            </w:pPr>
            <w:r w:rsidRPr="00B96BB6">
              <w:t xml:space="preserve">Scriva la data della vaccinazione: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</w:tcBorders>
          </w:tcPr>
          <w:p w14:paraId="51FEEDAC" w14:textId="6399D650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</w:tcBorders>
          </w:tcPr>
          <w:p w14:paraId="3BF0D041" w14:textId="7A9A67D4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64099A" w:rsidRPr="00B96BB6" w14:paraId="4700E310" w14:textId="77777777" w:rsidTr="00BB0C23">
        <w:tblPrEx>
          <w:tblBorders>
            <w:bottom w:val="dashed" w:sz="4" w:space="0" w:color="auto"/>
          </w:tblBorders>
        </w:tblPrEx>
        <w:trPr>
          <w:trHeight w:val="413"/>
        </w:trPr>
        <w:tc>
          <w:tcPr>
            <w:tcW w:w="573" w:type="dxa"/>
            <w:tcBorders>
              <w:top w:val="nil"/>
              <w:bottom w:val="nil"/>
            </w:tcBorders>
          </w:tcPr>
          <w:p w14:paraId="52B8F972" w14:textId="77777777" w:rsidR="0064099A" w:rsidRPr="00B96BB6" w:rsidRDefault="0064099A" w:rsidP="000736C2">
            <w:pPr>
              <w:pStyle w:val="CBMedKapitel"/>
            </w:pPr>
            <w:r w:rsidRPr="00B96BB6">
              <w:lastRenderedPageBreak/>
              <w:t>5.</w:t>
            </w:r>
          </w:p>
        </w:tc>
        <w:tc>
          <w:tcPr>
            <w:tcW w:w="9355" w:type="dxa"/>
            <w:gridSpan w:val="4"/>
            <w:tcBorders>
              <w:top w:val="nil"/>
              <w:bottom w:val="nil"/>
            </w:tcBorders>
          </w:tcPr>
          <w:p w14:paraId="5A780ED9" w14:textId="3B7A4F74" w:rsidR="00C4041E" w:rsidRPr="00B96BB6" w:rsidRDefault="00C054A5" w:rsidP="000736C2">
            <w:pPr>
              <w:pStyle w:val="CBMedKapitel"/>
            </w:pPr>
            <w:r w:rsidRPr="00B96BB6">
              <w:t>Ha attualmente o ha avuto in passato le seguenti malattie o sintomi?</w:t>
            </w:r>
          </w:p>
          <w:p w14:paraId="7C8CF787" w14:textId="224B5852" w:rsidR="0064099A" w:rsidRPr="00B96BB6" w:rsidRDefault="00C247E5" w:rsidP="00195471">
            <w:pPr>
              <w:pStyle w:val="CBZusatzAbsatzende"/>
            </w:pPr>
            <w:r w:rsidRPr="00B96BB6">
              <w:t>Se sì, ci fornisca maggiori informazioni p. es. la malattia esatta, il periodo, il trattamento e se è guarita o no</w:t>
            </w:r>
          </w:p>
        </w:tc>
      </w:tr>
      <w:tr w:rsidR="00C054A5" w:rsidRPr="00B96BB6" w14:paraId="171C8219" w14:textId="77777777" w:rsidTr="003509A0">
        <w:tblPrEx>
          <w:tblBorders>
            <w:bottom w:val="dashed" w:sz="4" w:space="0" w:color="auto"/>
          </w:tblBorders>
        </w:tblPrEx>
        <w:tc>
          <w:tcPr>
            <w:tcW w:w="573" w:type="dxa"/>
            <w:tcBorders>
              <w:top w:val="nil"/>
            </w:tcBorders>
          </w:tcPr>
          <w:p w14:paraId="0813C1BF" w14:textId="77777777" w:rsidR="00C054A5" w:rsidRPr="00B96BB6" w:rsidRDefault="00C054A5" w:rsidP="00C054A5">
            <w:pPr>
              <w:pStyle w:val="CBFrageZ1"/>
            </w:pPr>
          </w:p>
        </w:tc>
        <w:tc>
          <w:tcPr>
            <w:tcW w:w="567" w:type="dxa"/>
            <w:tcBorders>
              <w:top w:val="nil"/>
              <w:bottom w:val="single" w:sz="2" w:space="0" w:color="333333"/>
            </w:tcBorders>
          </w:tcPr>
          <w:p w14:paraId="78FC6332" w14:textId="77777777" w:rsidR="00C054A5" w:rsidRPr="00B96BB6" w:rsidRDefault="00C054A5" w:rsidP="00C054A5">
            <w:pPr>
              <w:pStyle w:val="CBFrageZ1"/>
            </w:pPr>
            <w:r w:rsidRPr="00B96BB6">
              <w:t>a)</w:t>
            </w:r>
          </w:p>
        </w:tc>
        <w:tc>
          <w:tcPr>
            <w:tcW w:w="7084" w:type="dxa"/>
            <w:tcBorders>
              <w:top w:val="nil"/>
              <w:bottom w:val="single" w:sz="2" w:space="0" w:color="333333"/>
            </w:tcBorders>
          </w:tcPr>
          <w:p w14:paraId="2D05A2F3" w14:textId="50FB23BA" w:rsidR="00C054A5" w:rsidRPr="00B96BB6" w:rsidRDefault="00C247E5" w:rsidP="00C054A5">
            <w:pPr>
              <w:pStyle w:val="CBFrageZ1"/>
            </w:pPr>
            <w:r w:rsidRPr="00B96BB6">
              <w:t xml:space="preserve">Ipertensione prima della gravidanza o durante la gravidanza </w:t>
            </w:r>
            <w:r w:rsidRPr="00B96BB6">
              <w:br w:type="textWrapping" w:clear="all"/>
              <w:t xml:space="preserve">p. es. ipertensione arteriosa, </w:t>
            </w:r>
            <w:proofErr w:type="spellStart"/>
            <w:r w:rsidRPr="00B96BB6">
              <w:t>preeclampsia</w:t>
            </w:r>
            <w:proofErr w:type="spellEnd"/>
            <w:r w:rsidRPr="00B96BB6">
              <w:t>, sindrome HELLP</w:t>
            </w:r>
          </w:p>
          <w:p w14:paraId="4C490085" w14:textId="35C13A5E" w:rsidR="00C054A5" w:rsidRPr="00B96BB6" w:rsidRDefault="00C247E5" w:rsidP="00C054A5">
            <w:pPr>
              <w:pStyle w:val="CBZusatzinfo"/>
            </w:pPr>
            <w:r w:rsidRPr="00B96BB6">
              <w:t>Maggiori informazioni</w:t>
            </w:r>
            <w:r w:rsidR="00C054A5" w:rsidRPr="00B96BB6">
              <w:t xml:space="preserve">: </w:t>
            </w:r>
            <w:r w:rsidR="00C054A5" w:rsidRPr="00B96BB6">
              <w:tab/>
            </w:r>
          </w:p>
        </w:tc>
        <w:tc>
          <w:tcPr>
            <w:tcW w:w="709" w:type="dxa"/>
            <w:tcBorders>
              <w:top w:val="nil"/>
              <w:bottom w:val="single" w:sz="2" w:space="0" w:color="333333"/>
            </w:tcBorders>
          </w:tcPr>
          <w:p w14:paraId="27A5C9A8" w14:textId="4B93F644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nil"/>
              <w:bottom w:val="single" w:sz="2" w:space="0" w:color="333333"/>
            </w:tcBorders>
          </w:tcPr>
          <w:p w14:paraId="1E35F59E" w14:textId="2A903FA9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054A5" w:rsidRPr="00B96BB6" w14:paraId="65CCC9B7" w14:textId="77777777" w:rsidTr="003509A0">
        <w:tblPrEx>
          <w:tblBorders>
            <w:bottom w:val="dashed" w:sz="4" w:space="0" w:color="auto"/>
          </w:tblBorders>
        </w:tblPrEx>
        <w:tc>
          <w:tcPr>
            <w:tcW w:w="573" w:type="dxa"/>
          </w:tcPr>
          <w:p w14:paraId="3BB7A870" w14:textId="77777777" w:rsidR="00C054A5" w:rsidRPr="00B96BB6" w:rsidRDefault="00C054A5" w:rsidP="00C054A5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0FC5A2BD" w14:textId="77777777" w:rsidR="00C054A5" w:rsidRPr="00B96BB6" w:rsidRDefault="00C054A5" w:rsidP="00C054A5">
            <w:pPr>
              <w:pStyle w:val="CBFrageZ1"/>
            </w:pPr>
            <w:r w:rsidRPr="00B96BB6">
              <w:t>b)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2C00DC2B" w14:textId="164800E0" w:rsidR="00C054A5" w:rsidRPr="00B96BB6" w:rsidRDefault="009024E6" w:rsidP="00C054A5">
            <w:pPr>
              <w:pStyle w:val="CBFrageZ1"/>
            </w:pPr>
            <w:r w:rsidRPr="00B96BB6">
              <w:t>Malattia cardiovascolare</w:t>
            </w:r>
          </w:p>
          <w:p w14:paraId="380B173E" w14:textId="0F0E737D" w:rsidR="00C054A5" w:rsidRPr="00B96BB6" w:rsidRDefault="00C247E5" w:rsidP="00C054A5">
            <w:pPr>
              <w:pStyle w:val="CBZusatzinfo"/>
            </w:pPr>
            <w:r w:rsidRPr="00B96BB6">
              <w:t xml:space="preserve">Maggiori informazioni: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1C877327" w14:textId="7A032278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1359598A" w14:textId="087E77FD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054A5" w:rsidRPr="00B96BB6" w14:paraId="6EB56B76" w14:textId="77777777" w:rsidTr="003509A0">
        <w:tblPrEx>
          <w:tblBorders>
            <w:bottom w:val="dashed" w:sz="4" w:space="0" w:color="auto"/>
          </w:tblBorders>
        </w:tblPrEx>
        <w:tc>
          <w:tcPr>
            <w:tcW w:w="573" w:type="dxa"/>
          </w:tcPr>
          <w:p w14:paraId="7C634F5D" w14:textId="77777777" w:rsidR="00C054A5" w:rsidRPr="00B96BB6" w:rsidRDefault="00C054A5" w:rsidP="00C054A5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08E8937B" w14:textId="77777777" w:rsidR="00C054A5" w:rsidRPr="00B96BB6" w:rsidRDefault="00C054A5" w:rsidP="00C054A5">
            <w:pPr>
              <w:pStyle w:val="CBFrageZ1"/>
            </w:pPr>
            <w:r w:rsidRPr="00B96BB6">
              <w:t>c)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5D6E905A" w14:textId="10CDEBB6" w:rsidR="00C054A5" w:rsidRPr="00B96BB6" w:rsidRDefault="009024E6" w:rsidP="00C054A5">
            <w:pPr>
              <w:pStyle w:val="CBFrageZ1"/>
            </w:pPr>
            <w:r w:rsidRPr="00B96BB6">
              <w:t>Malattia polmonare</w:t>
            </w:r>
          </w:p>
          <w:p w14:paraId="75A4AF26" w14:textId="6D2C949B" w:rsidR="00C054A5" w:rsidRPr="00B96BB6" w:rsidRDefault="00C247E5" w:rsidP="00C054A5">
            <w:pPr>
              <w:pStyle w:val="CBZusatzinfo"/>
            </w:pPr>
            <w:r w:rsidRPr="00B96BB6">
              <w:t xml:space="preserve">Maggiori informazioni: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49E03892" w14:textId="0866AE7C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39E704F1" w14:textId="51916408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054A5" w:rsidRPr="00B96BB6" w14:paraId="22B51234" w14:textId="77777777" w:rsidTr="003509A0">
        <w:tblPrEx>
          <w:tblBorders>
            <w:bottom w:val="dashed" w:sz="4" w:space="0" w:color="auto"/>
          </w:tblBorders>
        </w:tblPrEx>
        <w:tc>
          <w:tcPr>
            <w:tcW w:w="573" w:type="dxa"/>
          </w:tcPr>
          <w:p w14:paraId="40E88CDF" w14:textId="77777777" w:rsidR="00C054A5" w:rsidRPr="00B96BB6" w:rsidRDefault="00C054A5" w:rsidP="00C054A5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34711C5B" w14:textId="77777777" w:rsidR="00C054A5" w:rsidRPr="00B96BB6" w:rsidRDefault="00C054A5" w:rsidP="00C054A5">
            <w:pPr>
              <w:pStyle w:val="CBFrageZ1"/>
            </w:pPr>
            <w:r w:rsidRPr="00B96BB6">
              <w:t>d)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7259A4A0" w14:textId="15E1D874" w:rsidR="00C054A5" w:rsidRPr="00B96BB6" w:rsidRDefault="009024E6" w:rsidP="00C054A5">
            <w:pPr>
              <w:pStyle w:val="CBFrageZ1"/>
            </w:pPr>
            <w:r w:rsidRPr="00B96BB6">
              <w:t xml:space="preserve">Malattia dello stomaco </w:t>
            </w:r>
            <w:r w:rsidR="00167938" w:rsidRPr="00B96BB6">
              <w:t>o</w:t>
            </w:r>
            <w:r w:rsidRPr="00B96BB6">
              <w:t xml:space="preserve"> dell’intestino</w:t>
            </w:r>
          </w:p>
          <w:p w14:paraId="740D7898" w14:textId="612D472C" w:rsidR="00C054A5" w:rsidRPr="00B96BB6" w:rsidRDefault="00C247E5" w:rsidP="00C054A5">
            <w:pPr>
              <w:pStyle w:val="CBZusatzinfo"/>
            </w:pPr>
            <w:r w:rsidRPr="00B96BB6">
              <w:t xml:space="preserve">Maggiori informazioni: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43D863C4" w14:textId="5384C960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5F783C7B" w14:textId="06B626A5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054A5" w:rsidRPr="00B96BB6" w14:paraId="7493E8F6" w14:textId="77777777" w:rsidTr="003509A0">
        <w:tblPrEx>
          <w:tblBorders>
            <w:bottom w:val="dashed" w:sz="4" w:space="0" w:color="auto"/>
          </w:tblBorders>
        </w:tblPrEx>
        <w:tc>
          <w:tcPr>
            <w:tcW w:w="573" w:type="dxa"/>
          </w:tcPr>
          <w:p w14:paraId="17880E5D" w14:textId="77777777" w:rsidR="00C054A5" w:rsidRPr="00B96BB6" w:rsidRDefault="00C054A5" w:rsidP="00C054A5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599BC579" w14:textId="77777777" w:rsidR="00C054A5" w:rsidRPr="00B96BB6" w:rsidRDefault="00C054A5" w:rsidP="00C054A5">
            <w:pPr>
              <w:pStyle w:val="CBFrageZ1"/>
            </w:pPr>
            <w:r w:rsidRPr="00B96BB6">
              <w:t>e)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67B1E5A8" w14:textId="079C44FF" w:rsidR="00C054A5" w:rsidRPr="00B96BB6" w:rsidRDefault="009024E6" w:rsidP="00C054A5">
            <w:pPr>
              <w:pStyle w:val="CBFrageZ1"/>
            </w:pPr>
            <w:r w:rsidRPr="00B96BB6">
              <w:t>Malattia ai reni, alla vescica, alle vie urinarie o agli organi genitali</w:t>
            </w:r>
          </w:p>
          <w:p w14:paraId="2EC442F6" w14:textId="07AF542E" w:rsidR="00C054A5" w:rsidRPr="00B96BB6" w:rsidRDefault="00C247E5" w:rsidP="00C054A5">
            <w:pPr>
              <w:pStyle w:val="CBZusatzinfo"/>
            </w:pPr>
            <w:r w:rsidRPr="00B96BB6">
              <w:t xml:space="preserve">Maggiori informazioni: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3A49A48B" w14:textId="149598E2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363A45C8" w14:textId="1D8B19D7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054A5" w:rsidRPr="00B96BB6" w14:paraId="53A49A31" w14:textId="77777777" w:rsidTr="003509A0">
        <w:tblPrEx>
          <w:tblBorders>
            <w:bottom w:val="dashed" w:sz="4" w:space="0" w:color="auto"/>
          </w:tblBorders>
        </w:tblPrEx>
        <w:tc>
          <w:tcPr>
            <w:tcW w:w="573" w:type="dxa"/>
          </w:tcPr>
          <w:p w14:paraId="695D275E" w14:textId="77777777" w:rsidR="00C054A5" w:rsidRPr="00B96BB6" w:rsidRDefault="00C054A5" w:rsidP="00C054A5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35BC20AF" w14:textId="77777777" w:rsidR="00C054A5" w:rsidRPr="00B96BB6" w:rsidRDefault="00C054A5" w:rsidP="00C054A5">
            <w:pPr>
              <w:pStyle w:val="CBFrageZ1"/>
            </w:pPr>
            <w:r w:rsidRPr="00B96BB6">
              <w:t>f)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112FD757" w14:textId="75ABFABD" w:rsidR="00C054A5" w:rsidRPr="00B96BB6" w:rsidRDefault="009024E6" w:rsidP="00C054A5">
            <w:pPr>
              <w:pStyle w:val="CBFrageZ1"/>
            </w:pPr>
            <w:r w:rsidRPr="00B96BB6">
              <w:t>Malattia del sistema nervoso p. es. epilessia, meningite</w:t>
            </w:r>
          </w:p>
          <w:p w14:paraId="371CF636" w14:textId="00B40080" w:rsidR="00C054A5" w:rsidRPr="00B96BB6" w:rsidRDefault="00C247E5" w:rsidP="00C054A5">
            <w:pPr>
              <w:pStyle w:val="CBZusatzinfo"/>
            </w:pPr>
            <w:r w:rsidRPr="00B96BB6">
              <w:t xml:space="preserve">Maggiori informazioni: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6D1E39F3" w14:textId="6A3F81E8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3BA2124B" w14:textId="33048324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054A5" w:rsidRPr="00B96BB6" w14:paraId="259AC911" w14:textId="77777777" w:rsidTr="003509A0">
        <w:tblPrEx>
          <w:tblBorders>
            <w:bottom w:val="dashed" w:sz="4" w:space="0" w:color="auto"/>
          </w:tblBorders>
        </w:tblPrEx>
        <w:tc>
          <w:tcPr>
            <w:tcW w:w="573" w:type="dxa"/>
          </w:tcPr>
          <w:p w14:paraId="6CBC268F" w14:textId="77777777" w:rsidR="00C054A5" w:rsidRPr="00B96BB6" w:rsidRDefault="00C054A5" w:rsidP="00C054A5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09203736" w14:textId="77777777" w:rsidR="00C054A5" w:rsidRPr="00B96BB6" w:rsidRDefault="00C054A5" w:rsidP="00C054A5">
            <w:pPr>
              <w:pStyle w:val="CBFrageZ1"/>
            </w:pPr>
            <w:r w:rsidRPr="00B96BB6">
              <w:t>g)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33F2BE74" w14:textId="2B77EFF0" w:rsidR="00C054A5" w:rsidRPr="00B96BB6" w:rsidRDefault="009024E6" w:rsidP="00C054A5">
            <w:pPr>
              <w:pStyle w:val="CBFrageZ1"/>
            </w:pPr>
            <w:r w:rsidRPr="00B96BB6">
              <w:t>Malattia del sistema immunitario p. es. allergia, malattia infiammatoria cronica come il morbo di Crohn, malattia autoimmune</w:t>
            </w:r>
          </w:p>
          <w:p w14:paraId="2F8B9CDF" w14:textId="21A68F53" w:rsidR="00C054A5" w:rsidRPr="00B96BB6" w:rsidRDefault="00C247E5" w:rsidP="00C054A5">
            <w:pPr>
              <w:pStyle w:val="CBZusatzinfo"/>
            </w:pPr>
            <w:r w:rsidRPr="00B96BB6">
              <w:t xml:space="preserve">Maggiori informazioni: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1A0DE564" w14:textId="1BAE71A2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2225F7A9" w14:textId="47715C98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054A5" w:rsidRPr="00B96BB6" w14:paraId="6C1D2834" w14:textId="77777777" w:rsidTr="003509A0">
        <w:tblPrEx>
          <w:tblBorders>
            <w:bottom w:val="dashed" w:sz="4" w:space="0" w:color="auto"/>
          </w:tblBorders>
        </w:tblPrEx>
        <w:tc>
          <w:tcPr>
            <w:tcW w:w="573" w:type="dxa"/>
          </w:tcPr>
          <w:p w14:paraId="3E204D45" w14:textId="77777777" w:rsidR="00C054A5" w:rsidRPr="00B96BB6" w:rsidRDefault="00C054A5" w:rsidP="00C054A5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78411D77" w14:textId="77777777" w:rsidR="00C054A5" w:rsidRPr="00B96BB6" w:rsidRDefault="00C054A5" w:rsidP="00C054A5">
            <w:pPr>
              <w:pStyle w:val="CBFrageZ1"/>
            </w:pPr>
            <w:r w:rsidRPr="00B96BB6">
              <w:t>h)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7514506B" w14:textId="7AB0F1C1" w:rsidR="00C054A5" w:rsidRPr="00B96BB6" w:rsidRDefault="009024E6" w:rsidP="00C054A5">
            <w:pPr>
              <w:pStyle w:val="CBFrageZ1"/>
            </w:pPr>
            <w:r w:rsidRPr="00B96BB6">
              <w:t>Malattia infettiva</w:t>
            </w:r>
          </w:p>
          <w:p w14:paraId="275E122F" w14:textId="456B6239" w:rsidR="00C054A5" w:rsidRPr="00B96BB6" w:rsidRDefault="00C247E5" w:rsidP="00C054A5">
            <w:pPr>
              <w:pStyle w:val="CBZusatzinfo"/>
            </w:pPr>
            <w:r w:rsidRPr="00B96BB6">
              <w:t xml:space="preserve">Maggiori informazioni: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5EEC4B8C" w14:textId="49BD0B0A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2A1B15B9" w14:textId="2CC59647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054A5" w:rsidRPr="00B96BB6" w14:paraId="2E6B4365" w14:textId="77777777" w:rsidTr="003509A0">
        <w:tblPrEx>
          <w:tblBorders>
            <w:bottom w:val="dashed" w:sz="4" w:space="0" w:color="auto"/>
          </w:tblBorders>
        </w:tblPrEx>
        <w:tc>
          <w:tcPr>
            <w:tcW w:w="573" w:type="dxa"/>
            <w:tcBorders>
              <w:bottom w:val="nil"/>
            </w:tcBorders>
          </w:tcPr>
          <w:p w14:paraId="25DE1646" w14:textId="77777777" w:rsidR="00C054A5" w:rsidRPr="00B96BB6" w:rsidRDefault="00C054A5" w:rsidP="00C054A5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54093C77" w14:textId="027CFE4F" w:rsidR="00C054A5" w:rsidRPr="00B96BB6" w:rsidRDefault="00C054A5" w:rsidP="00C054A5">
            <w:pPr>
              <w:pStyle w:val="CBFrageZ1"/>
            </w:pPr>
            <w:r w:rsidRPr="00B96BB6">
              <w:t>i)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1034CA53" w14:textId="491CF74A" w:rsidR="00C054A5" w:rsidRPr="00B96BB6" w:rsidRDefault="009024E6" w:rsidP="00C054A5">
            <w:pPr>
              <w:pStyle w:val="CBFrageZ1"/>
            </w:pPr>
            <w:r w:rsidRPr="00B96BB6">
              <w:t>Ha avuto contatti con una persona affetta da una malattia infettiva?</w:t>
            </w:r>
          </w:p>
          <w:p w14:paraId="54428E20" w14:textId="7FBB9F5B" w:rsidR="00C054A5" w:rsidRPr="00B96BB6" w:rsidRDefault="009024E6" w:rsidP="00C054A5">
            <w:pPr>
              <w:pStyle w:val="CBZusatzinfo"/>
            </w:pPr>
            <w:r w:rsidRPr="00B96BB6">
              <w:t>Quale malattia?</w:t>
            </w:r>
            <w:r w:rsidR="00C054A5" w:rsidRPr="00B96BB6">
              <w:t xml:space="preserve"> </w:t>
            </w:r>
            <w:r w:rsidR="00C054A5" w:rsidRPr="00B96BB6">
              <w:tab/>
            </w:r>
          </w:p>
          <w:p w14:paraId="0161948D" w14:textId="589478CF" w:rsidR="00C054A5" w:rsidRPr="00B96BB6" w:rsidRDefault="009024E6" w:rsidP="00C054A5">
            <w:pPr>
              <w:pStyle w:val="CBZusatzinfo"/>
            </w:pPr>
            <w:r w:rsidRPr="00B96BB6">
              <w:t>Quando è avvenuto il contatto?</w:t>
            </w:r>
            <w:r w:rsidR="00C054A5" w:rsidRPr="00B96BB6">
              <w:t xml:space="preserve"> </w:t>
            </w:r>
            <w:r w:rsidR="00C054A5"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178C873E" w14:textId="3D5CBD04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052D1AD6" w14:textId="609AC1D5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054A5" w:rsidRPr="00B96BB6" w14:paraId="2F00E717" w14:textId="77777777" w:rsidTr="003509A0">
        <w:tblPrEx>
          <w:tblBorders>
            <w:bottom w:val="dashed" w:sz="4" w:space="0" w:color="auto"/>
          </w:tblBorders>
        </w:tblPrEx>
        <w:tc>
          <w:tcPr>
            <w:tcW w:w="573" w:type="dxa"/>
            <w:tcBorders>
              <w:top w:val="nil"/>
              <w:bottom w:val="nil"/>
            </w:tcBorders>
          </w:tcPr>
          <w:p w14:paraId="5A33BD20" w14:textId="77777777" w:rsidR="00C054A5" w:rsidRPr="00B96BB6" w:rsidRDefault="00C054A5" w:rsidP="00C054A5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nil"/>
            </w:tcBorders>
          </w:tcPr>
          <w:p w14:paraId="0DEB6DCA" w14:textId="07DC0BEA" w:rsidR="00C054A5" w:rsidRPr="00B96BB6" w:rsidRDefault="00C054A5" w:rsidP="00C054A5">
            <w:pPr>
              <w:pStyle w:val="CBFrageZ1"/>
            </w:pPr>
            <w:r w:rsidRPr="00B96BB6">
              <w:t>j)</w:t>
            </w:r>
          </w:p>
        </w:tc>
        <w:tc>
          <w:tcPr>
            <w:tcW w:w="7084" w:type="dxa"/>
            <w:tcBorders>
              <w:top w:val="single" w:sz="2" w:space="0" w:color="333333"/>
              <w:bottom w:val="nil"/>
            </w:tcBorders>
          </w:tcPr>
          <w:p w14:paraId="1FC1D7DE" w14:textId="1F2220EA" w:rsidR="00C054A5" w:rsidRPr="00B96BB6" w:rsidRDefault="009024E6" w:rsidP="00C054A5">
            <w:pPr>
              <w:pStyle w:val="CBFrageZ1"/>
            </w:pPr>
            <w:r w:rsidRPr="00B96BB6">
              <w:t>Malattia del sangue</w:t>
            </w:r>
          </w:p>
          <w:p w14:paraId="1BDF86D9" w14:textId="0339FBBA" w:rsidR="00C054A5" w:rsidRPr="00B96BB6" w:rsidRDefault="00C247E5" w:rsidP="00C054A5">
            <w:pPr>
              <w:pStyle w:val="CBZusatzinfo"/>
            </w:pPr>
            <w:r w:rsidRPr="00B96BB6">
              <w:t xml:space="preserve">Maggiori informazioni: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nil"/>
            </w:tcBorders>
          </w:tcPr>
          <w:p w14:paraId="6944E99A" w14:textId="158BC4C0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nil"/>
            </w:tcBorders>
          </w:tcPr>
          <w:p w14:paraId="13C2B0AF" w14:textId="3A167EB0" w:rsidR="00C054A5" w:rsidRPr="00B96BB6" w:rsidRDefault="00C054A5" w:rsidP="00C054A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</w:tbl>
    <w:p w14:paraId="0B141DC3" w14:textId="77777777" w:rsidR="00195471" w:rsidRPr="00B96BB6" w:rsidRDefault="00195471">
      <w:r w:rsidRPr="00B96BB6">
        <w:br w:type="page"/>
      </w:r>
    </w:p>
    <w:tbl>
      <w:tblPr>
        <w:tblW w:w="9928" w:type="dxa"/>
        <w:tblInd w:w="-147" w:type="dxa"/>
        <w:tblBorders>
          <w:top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573"/>
        <w:gridCol w:w="567"/>
        <w:gridCol w:w="7084"/>
        <w:gridCol w:w="709"/>
        <w:gridCol w:w="995"/>
      </w:tblGrid>
      <w:tr w:rsidR="009F7B6A" w:rsidRPr="00B96BB6" w14:paraId="13C71FFE" w14:textId="77777777" w:rsidTr="00E970DA">
        <w:trPr>
          <w:trHeight w:val="413"/>
        </w:trPr>
        <w:tc>
          <w:tcPr>
            <w:tcW w:w="573" w:type="dxa"/>
            <w:tcBorders>
              <w:top w:val="single" w:sz="8" w:space="0" w:color="333333"/>
            </w:tcBorders>
          </w:tcPr>
          <w:p w14:paraId="60A8B8B2" w14:textId="77777777" w:rsidR="009F7B6A" w:rsidRPr="00B96BB6" w:rsidRDefault="009F7B6A" w:rsidP="000736C2">
            <w:pPr>
              <w:pStyle w:val="CBMedKapitel"/>
            </w:pPr>
            <w:r w:rsidRPr="00B96BB6">
              <w:lastRenderedPageBreak/>
              <w:t>5.</w:t>
            </w:r>
          </w:p>
        </w:tc>
        <w:tc>
          <w:tcPr>
            <w:tcW w:w="9355" w:type="dxa"/>
            <w:gridSpan w:val="4"/>
            <w:tcBorders>
              <w:top w:val="single" w:sz="8" w:space="0" w:color="333333"/>
              <w:bottom w:val="nil"/>
            </w:tcBorders>
          </w:tcPr>
          <w:p w14:paraId="43C265C5" w14:textId="7D72A3C9" w:rsidR="009F7B6A" w:rsidRPr="00B96BB6" w:rsidRDefault="00C74062" w:rsidP="000736C2">
            <w:pPr>
              <w:pStyle w:val="CBMedKapitel"/>
            </w:pPr>
            <w:r w:rsidRPr="00B96BB6">
              <w:t>Ha attualmente o ha avuto in passato le seguenti malattie o sintomi?</w:t>
            </w:r>
            <w:r w:rsidR="009F7B6A" w:rsidRPr="00B96BB6">
              <w:t xml:space="preserve">  </w:t>
            </w:r>
            <w:r w:rsidR="006A1945" w:rsidRPr="00B96BB6">
              <w:t xml:space="preserve">  </w:t>
            </w:r>
            <w:r w:rsidR="009F7B6A" w:rsidRPr="00B96BB6">
              <w:t xml:space="preserve"> </w:t>
            </w:r>
            <w:r w:rsidR="009F7B6A" w:rsidRPr="00B96BB6">
              <w:rPr>
                <w:rStyle w:val="CBMedKapitelFortsetzungZchn"/>
                <w:b w:val="0"/>
                <w:bCs w:val="0"/>
              </w:rPr>
              <w:t>-</w:t>
            </w:r>
            <w:r w:rsidR="0041137B" w:rsidRPr="00B96BB6">
              <w:rPr>
                <w:rStyle w:val="CBMedKapitelFortsetzungZchn"/>
                <w:b w:val="0"/>
                <w:bCs w:val="0"/>
              </w:rPr>
              <w:t> c</w:t>
            </w:r>
            <w:r w:rsidR="00EB6FA4" w:rsidRPr="00B96BB6">
              <w:rPr>
                <w:rStyle w:val="CBMedKapitelFortsetzungZchn"/>
                <w:b w:val="0"/>
                <w:bCs w:val="0"/>
              </w:rPr>
              <w:t>ontinua</w:t>
            </w:r>
            <w:r w:rsidR="0041137B" w:rsidRPr="00B96BB6">
              <w:rPr>
                <w:rStyle w:val="CBMedKapitelFortsetzungZchn"/>
                <w:b w:val="0"/>
                <w:bCs w:val="0"/>
              </w:rPr>
              <w:t> </w:t>
            </w:r>
            <w:r w:rsidR="009F7B6A" w:rsidRPr="00B96BB6">
              <w:rPr>
                <w:rStyle w:val="CBMedKapitelFortsetzungZchn"/>
                <w:b w:val="0"/>
                <w:bCs w:val="0"/>
              </w:rPr>
              <w:t>-</w:t>
            </w:r>
          </w:p>
        </w:tc>
      </w:tr>
      <w:tr w:rsidR="00E448EB" w:rsidRPr="00B96BB6" w14:paraId="65C05FCF" w14:textId="77777777" w:rsidTr="003509A0">
        <w:tblPrEx>
          <w:tblBorders>
            <w:top w:val="none" w:sz="0" w:space="0" w:color="auto"/>
            <w:bottom w:val="dashed" w:sz="4" w:space="0" w:color="auto"/>
          </w:tblBorders>
        </w:tblPrEx>
        <w:tc>
          <w:tcPr>
            <w:tcW w:w="573" w:type="dxa"/>
            <w:tcBorders>
              <w:top w:val="nil"/>
              <w:bottom w:val="nil"/>
            </w:tcBorders>
          </w:tcPr>
          <w:p w14:paraId="34C44AB6" w14:textId="77777777" w:rsidR="00E448EB" w:rsidRPr="00B96BB6" w:rsidRDefault="00E448EB" w:rsidP="00E448EB">
            <w:pPr>
              <w:pStyle w:val="CBFrageZ1"/>
            </w:pPr>
          </w:p>
        </w:tc>
        <w:tc>
          <w:tcPr>
            <w:tcW w:w="567" w:type="dxa"/>
            <w:tcBorders>
              <w:top w:val="nil"/>
              <w:bottom w:val="single" w:sz="2" w:space="0" w:color="333333"/>
            </w:tcBorders>
          </w:tcPr>
          <w:p w14:paraId="6972E4F5" w14:textId="77777777" w:rsidR="00E448EB" w:rsidRPr="00B96BB6" w:rsidRDefault="00E448EB" w:rsidP="00E448EB">
            <w:pPr>
              <w:pStyle w:val="CBFrageZ1"/>
            </w:pPr>
            <w:r w:rsidRPr="00B96BB6">
              <w:t>k)</w:t>
            </w:r>
          </w:p>
        </w:tc>
        <w:tc>
          <w:tcPr>
            <w:tcW w:w="7084" w:type="dxa"/>
            <w:tcBorders>
              <w:top w:val="nil"/>
              <w:bottom w:val="single" w:sz="2" w:space="0" w:color="333333"/>
            </w:tcBorders>
          </w:tcPr>
          <w:p w14:paraId="77C677B9" w14:textId="543295BC" w:rsidR="00E448EB" w:rsidRPr="00B96BB6" w:rsidRDefault="00E448EB" w:rsidP="00E448EB">
            <w:pPr>
              <w:pStyle w:val="CBFrageZ1"/>
            </w:pPr>
            <w:r w:rsidRPr="00B96BB6">
              <w:t xml:space="preserve">Cancro </w:t>
            </w:r>
          </w:p>
          <w:p w14:paraId="13EBE38E" w14:textId="1A4AD9D9" w:rsidR="00E448EB" w:rsidRPr="00B96BB6" w:rsidRDefault="00E448EB" w:rsidP="00E448EB">
            <w:pPr>
              <w:pStyle w:val="CBZusatzinfo"/>
            </w:pPr>
            <w:r w:rsidRPr="00B96BB6">
              <w:t xml:space="preserve">Maggiori informazioni: </w:t>
            </w:r>
            <w:r w:rsidRPr="00B96BB6">
              <w:tab/>
            </w:r>
          </w:p>
        </w:tc>
        <w:tc>
          <w:tcPr>
            <w:tcW w:w="709" w:type="dxa"/>
            <w:tcBorders>
              <w:top w:val="nil"/>
              <w:bottom w:val="single" w:sz="2" w:space="0" w:color="333333"/>
            </w:tcBorders>
          </w:tcPr>
          <w:p w14:paraId="5B856F10" w14:textId="5D53C4EC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nil"/>
              <w:bottom w:val="single" w:sz="2" w:space="0" w:color="333333"/>
            </w:tcBorders>
          </w:tcPr>
          <w:p w14:paraId="2902A6A9" w14:textId="11EB40D9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E448EB" w:rsidRPr="00B96BB6" w14:paraId="15DCBE4E" w14:textId="77777777" w:rsidTr="003509A0">
        <w:trPr>
          <w:trHeight w:val="1247"/>
        </w:trPr>
        <w:tc>
          <w:tcPr>
            <w:tcW w:w="573" w:type="dxa"/>
          </w:tcPr>
          <w:p w14:paraId="4054CBC4" w14:textId="77777777" w:rsidR="00E448EB" w:rsidRPr="00B96BB6" w:rsidRDefault="00E448EB" w:rsidP="00E448EB"/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1019F041" w14:textId="2B872699" w:rsidR="00E448EB" w:rsidRPr="00B96BB6" w:rsidRDefault="00E448EB" w:rsidP="00E448EB">
            <w:pPr>
              <w:pStyle w:val="CBFrageZ1"/>
            </w:pPr>
            <w:r w:rsidRPr="00B96BB6">
              <w:t>l)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165E8FE1" w14:textId="2E617DB7" w:rsidR="00E448EB" w:rsidRPr="00B96BB6" w:rsidRDefault="00E448EB" w:rsidP="00E448EB">
            <w:pPr>
              <w:pStyle w:val="CBFrageZ1"/>
            </w:pPr>
            <w:r w:rsidRPr="00B96BB6">
              <w:t>Diabete</w:t>
            </w:r>
          </w:p>
          <w:tbl>
            <w:tblPr>
              <w:tblStyle w:val="Tabellenraster"/>
              <w:tblW w:w="0" w:type="auto"/>
              <w:tblInd w:w="4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1554"/>
              <w:gridCol w:w="3428"/>
            </w:tblGrid>
            <w:tr w:rsidR="00E448EB" w:rsidRPr="00B96BB6" w14:paraId="7D032056" w14:textId="77777777" w:rsidTr="009F7B6A">
              <w:tc>
                <w:tcPr>
                  <w:tcW w:w="1417" w:type="dxa"/>
                </w:tcPr>
                <w:p w14:paraId="52262BDF" w14:textId="75389BA9" w:rsidR="00E448EB" w:rsidRPr="00B96BB6" w:rsidRDefault="00E448EB" w:rsidP="00E448EB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Tipo I</w:t>
                  </w:r>
                </w:p>
              </w:tc>
              <w:tc>
                <w:tcPr>
                  <w:tcW w:w="1554" w:type="dxa"/>
                </w:tcPr>
                <w:p w14:paraId="1D6DF0AA" w14:textId="22FA068C" w:rsidR="00E448EB" w:rsidRPr="00B96BB6" w:rsidRDefault="00E448EB" w:rsidP="00E448EB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Tipo II</w:t>
                  </w:r>
                </w:p>
              </w:tc>
              <w:tc>
                <w:tcPr>
                  <w:tcW w:w="3428" w:type="dxa"/>
                </w:tcPr>
                <w:p w14:paraId="1DB67DC1" w14:textId="6FA4D0E8" w:rsidR="00E448EB" w:rsidRPr="00B96BB6" w:rsidRDefault="00E448EB" w:rsidP="00E448EB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Diabete gestazionale</w:t>
                  </w:r>
                </w:p>
              </w:tc>
            </w:tr>
            <w:tr w:rsidR="00E448EB" w:rsidRPr="00B96BB6" w14:paraId="12170CB6" w14:textId="77777777" w:rsidTr="009F7B6A">
              <w:tc>
                <w:tcPr>
                  <w:tcW w:w="6399" w:type="dxa"/>
                  <w:gridSpan w:val="3"/>
                </w:tcPr>
                <w:p w14:paraId="63E98EC5" w14:textId="32024CB5" w:rsidR="00E448EB" w:rsidRPr="00B96BB6" w:rsidRDefault="00E448EB" w:rsidP="00E448EB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MODY «diabete di tipo II dell’adulto che insorge nell’adolescenza»</w:t>
                  </w:r>
                </w:p>
              </w:tc>
            </w:tr>
          </w:tbl>
          <w:p w14:paraId="4E229D1E" w14:textId="32E17DB8" w:rsidR="00E448EB" w:rsidRPr="00B96BB6" w:rsidRDefault="00E448EB" w:rsidP="00E448EB">
            <w:pPr>
              <w:pStyle w:val="CBFrageZ1"/>
            </w:pP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20F267E2" w14:textId="7ED9719B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0E8816BB" w14:textId="32049247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E448EB" w:rsidRPr="00B96BB6" w14:paraId="4A5F3C46" w14:textId="77777777" w:rsidTr="00350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353C865B" w14:textId="77777777" w:rsidR="00E448EB" w:rsidRPr="00B96BB6" w:rsidRDefault="00E448EB" w:rsidP="00E448EB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DFB2CD8" w14:textId="77777777" w:rsidR="00E448EB" w:rsidRPr="00B96BB6" w:rsidRDefault="00E448EB" w:rsidP="00E448EB">
            <w:pPr>
              <w:pStyle w:val="CBFrageZ1"/>
            </w:pPr>
            <w:r w:rsidRPr="00B96BB6">
              <w:t>m)</w:t>
            </w:r>
          </w:p>
        </w:tc>
        <w:tc>
          <w:tcPr>
            <w:tcW w:w="708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5B59542" w14:textId="039706B3" w:rsidR="00E448EB" w:rsidRPr="00B96BB6" w:rsidRDefault="00E448EB" w:rsidP="00E448EB">
            <w:pPr>
              <w:pStyle w:val="CBFrageZ1"/>
            </w:pPr>
            <w:r w:rsidRPr="00B96BB6">
              <w:t>Malattia tiroidea</w:t>
            </w:r>
            <w:r w:rsidRPr="00B96BB6">
              <w:tab/>
            </w:r>
          </w:p>
          <w:tbl>
            <w:tblPr>
              <w:tblStyle w:val="Tabellenraster"/>
              <w:tblW w:w="6520" w:type="dxa"/>
              <w:tblInd w:w="4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"/>
              <w:gridCol w:w="1985"/>
              <w:gridCol w:w="2127"/>
              <w:gridCol w:w="1409"/>
            </w:tblGrid>
            <w:tr w:rsidR="00E448EB" w:rsidRPr="00B96BB6" w14:paraId="7EA2FA53" w14:textId="77777777" w:rsidTr="009024E6">
              <w:trPr>
                <w:gridAfter w:val="1"/>
                <w:wAfter w:w="1409" w:type="dxa"/>
              </w:trPr>
              <w:tc>
                <w:tcPr>
                  <w:tcW w:w="2984" w:type="dxa"/>
                  <w:gridSpan w:val="2"/>
                </w:tcPr>
                <w:p w14:paraId="59FD2CCC" w14:textId="4B0D9512" w:rsidR="00E448EB" w:rsidRPr="00B96BB6" w:rsidRDefault="00E448EB" w:rsidP="00E448EB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Tiroidite di Hashimoto</w:t>
                  </w:r>
                </w:p>
              </w:tc>
              <w:tc>
                <w:tcPr>
                  <w:tcW w:w="2127" w:type="dxa"/>
                </w:tcPr>
                <w:p w14:paraId="60AC6FBD" w14:textId="690E4D46" w:rsidR="00E448EB" w:rsidRPr="00B96BB6" w:rsidRDefault="00E448EB" w:rsidP="00E448EB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Morbo di Basedow</w:t>
                  </w:r>
                </w:p>
              </w:tc>
            </w:tr>
            <w:tr w:rsidR="00E448EB" w:rsidRPr="00B96BB6" w14:paraId="2D8664E0" w14:textId="77777777" w:rsidTr="009024E6">
              <w:tc>
                <w:tcPr>
                  <w:tcW w:w="999" w:type="dxa"/>
                </w:tcPr>
                <w:p w14:paraId="5557A2C4" w14:textId="442C9CE7" w:rsidR="00E448EB" w:rsidRPr="00B96BB6" w:rsidRDefault="00E448EB" w:rsidP="00E448EB">
                  <w:pPr>
                    <w:pStyle w:val="CBFrageZ1"/>
                  </w:pPr>
                  <w:r w:rsidRPr="00B96BB6">
                    <w:sym w:font="Wingdings" w:char="F06F"/>
                  </w:r>
                  <w:r w:rsidRPr="00B96BB6">
                    <w:t xml:space="preserve"> Altro:</w:t>
                  </w:r>
                </w:p>
              </w:tc>
              <w:tc>
                <w:tcPr>
                  <w:tcW w:w="5521" w:type="dxa"/>
                  <w:gridSpan w:val="3"/>
                </w:tcPr>
                <w:p w14:paraId="10948A32" w14:textId="0CAFF01D" w:rsidR="00E448EB" w:rsidRPr="00B96BB6" w:rsidRDefault="00E448EB" w:rsidP="00E448EB">
                  <w:pPr>
                    <w:pStyle w:val="CBZusatzinfo"/>
                  </w:pPr>
                  <w:r w:rsidRPr="00B96BB6">
                    <w:tab/>
                  </w:r>
                </w:p>
              </w:tc>
            </w:tr>
          </w:tbl>
          <w:p w14:paraId="2EEAE75E" w14:textId="1F7102D5" w:rsidR="00E448EB" w:rsidRPr="00B96BB6" w:rsidRDefault="00E448EB" w:rsidP="00E448EB">
            <w:pPr>
              <w:pStyle w:val="CBZusatzinfo"/>
            </w:pPr>
            <w:r w:rsidRPr="00B96BB6">
              <w:t xml:space="preserve">A che trattamento è stata sottoposta? </w:t>
            </w:r>
            <w:r w:rsidRPr="00B96BB6">
              <w:tab/>
            </w:r>
          </w:p>
          <w:p w14:paraId="04BABE12" w14:textId="22E6C44A" w:rsidR="00E448EB" w:rsidRPr="00B96BB6" w:rsidRDefault="00E448EB" w:rsidP="00E448EB">
            <w:pPr>
              <w:pStyle w:val="CBZusatzinfo"/>
            </w:pPr>
            <w:r w:rsidRPr="00B96BB6">
              <w:t xml:space="preserve">Da quando a quando è durato? 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B1A5F81" w14:textId="45D8D7AF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DCE9CBA" w14:textId="7E77733E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E448EB" w:rsidRPr="00B96BB6" w14:paraId="70F10F3C" w14:textId="77777777" w:rsidTr="00E97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single" w:sz="8" w:space="0" w:color="333333"/>
              <w:right w:val="nil"/>
            </w:tcBorders>
          </w:tcPr>
          <w:p w14:paraId="429825D1" w14:textId="77777777" w:rsidR="00E448EB" w:rsidRPr="00B96BB6" w:rsidRDefault="00E448EB" w:rsidP="00E448EB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61EF9B57" w14:textId="77777777" w:rsidR="00E448EB" w:rsidRPr="00B96BB6" w:rsidRDefault="00E448EB" w:rsidP="00E448EB">
            <w:pPr>
              <w:pStyle w:val="CBFrageZ1"/>
            </w:pPr>
            <w:r w:rsidRPr="00B96BB6">
              <w:t>n)</w:t>
            </w:r>
          </w:p>
        </w:tc>
        <w:tc>
          <w:tcPr>
            <w:tcW w:w="7084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40273F55" w14:textId="3FC0E2C6" w:rsidR="00E448EB" w:rsidRPr="00B96BB6" w:rsidRDefault="00E448EB" w:rsidP="00E448EB">
            <w:pPr>
              <w:pStyle w:val="CBFrageZ1"/>
            </w:pPr>
            <w:r w:rsidRPr="00B96BB6">
              <w:t>Altre malattie non menzionate sopra</w:t>
            </w:r>
          </w:p>
          <w:p w14:paraId="3CB57AD8" w14:textId="7F567B4A" w:rsidR="00E448EB" w:rsidRPr="00B96BB6" w:rsidRDefault="00E448EB" w:rsidP="00E448EB">
            <w:pPr>
              <w:pStyle w:val="CBZusatzinfo"/>
            </w:pPr>
            <w:r w:rsidRPr="00B96BB6">
              <w:t xml:space="preserve">Maggiori informazioni: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19367794" w14:textId="1D69DB2E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59962AB4" w14:textId="07CBB6E5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634805" w:rsidRPr="00B96BB6" w14:paraId="36281268" w14:textId="77777777" w:rsidTr="00E97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6AE25473" w14:textId="77777777" w:rsidR="00634805" w:rsidRPr="00B96BB6" w:rsidRDefault="00634805" w:rsidP="000736C2">
            <w:pPr>
              <w:pStyle w:val="CBMedKapitel"/>
            </w:pPr>
            <w:r w:rsidRPr="00B96BB6">
              <w:t>6.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07CEB019" w14:textId="6099171B" w:rsidR="00634805" w:rsidRPr="00B96BB6" w:rsidRDefault="00C03F82" w:rsidP="000736C2">
            <w:pPr>
              <w:pStyle w:val="CBMedKapitel"/>
            </w:pPr>
            <w:r w:rsidRPr="00B96BB6">
              <w:t>Incidenti, operazioni, trasfusioni di sangue</w:t>
            </w:r>
          </w:p>
        </w:tc>
        <w:tc>
          <w:tcPr>
            <w:tcW w:w="709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1F466D5A" w14:textId="77777777" w:rsidR="00634805" w:rsidRPr="00B96BB6" w:rsidRDefault="00634805" w:rsidP="000736C2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6BDDC6FF" w14:textId="77777777" w:rsidR="00634805" w:rsidRPr="00B96BB6" w:rsidRDefault="00634805" w:rsidP="000736C2">
            <w:pPr>
              <w:pStyle w:val="CBMedKapitel"/>
            </w:pPr>
          </w:p>
        </w:tc>
      </w:tr>
      <w:tr w:rsidR="00E448EB" w:rsidRPr="00B96BB6" w14:paraId="3FAAF4E5" w14:textId="77777777" w:rsidTr="00E97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3A56FDAB" w14:textId="77777777" w:rsidR="00E448EB" w:rsidRPr="00B96BB6" w:rsidRDefault="00E448EB" w:rsidP="00E448EB"/>
        </w:tc>
        <w:tc>
          <w:tcPr>
            <w:tcW w:w="567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364E5373" w14:textId="77777777" w:rsidR="00E448EB" w:rsidRPr="00B96BB6" w:rsidRDefault="00E448EB" w:rsidP="00E448EB">
            <w:pPr>
              <w:pStyle w:val="CBFrageZ1"/>
            </w:pPr>
            <w:r w:rsidRPr="00B96BB6">
              <w:t>a)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4AEE5FC8" w14:textId="082FF009" w:rsidR="00E448EB" w:rsidRPr="00B96BB6" w:rsidRDefault="00E448EB" w:rsidP="00E448EB">
            <w:pPr>
              <w:pStyle w:val="CBFrageZ1"/>
            </w:pPr>
            <w:r w:rsidRPr="00B96BB6">
              <w:t>Negli ultimi 12 mesi ha avuto:</w:t>
            </w:r>
          </w:p>
          <w:tbl>
            <w:tblPr>
              <w:tblStyle w:val="Tabellenraster"/>
              <w:tblW w:w="6520" w:type="dxa"/>
              <w:tblInd w:w="4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3543"/>
            </w:tblGrid>
            <w:tr w:rsidR="00E448EB" w:rsidRPr="00B96BB6" w14:paraId="0BB12E9C" w14:textId="77777777" w:rsidTr="00084123">
              <w:tc>
                <w:tcPr>
                  <w:tcW w:w="2977" w:type="dxa"/>
                </w:tcPr>
                <w:p w14:paraId="4A33B1D2" w14:textId="54CDB5E9" w:rsidR="00E448EB" w:rsidRPr="00B96BB6" w:rsidRDefault="00E448EB" w:rsidP="00E448EB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Un incidente</w:t>
                  </w:r>
                </w:p>
              </w:tc>
              <w:tc>
                <w:tcPr>
                  <w:tcW w:w="3543" w:type="dxa"/>
                </w:tcPr>
                <w:p w14:paraId="3C39AD11" w14:textId="6AB3F796" w:rsidR="00E448EB" w:rsidRPr="00B96BB6" w:rsidRDefault="00E448EB" w:rsidP="00E448EB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Un’operazione</w:t>
                  </w:r>
                </w:p>
              </w:tc>
            </w:tr>
          </w:tbl>
          <w:p w14:paraId="7327B0D9" w14:textId="0577DC6A" w:rsidR="00E448EB" w:rsidRPr="00B96BB6" w:rsidRDefault="00E448EB" w:rsidP="00E448EB">
            <w:pPr>
              <w:pStyle w:val="CBZusatzinfo"/>
            </w:pPr>
            <w:r w:rsidRPr="00B96BB6">
              <w:t xml:space="preserve">Se sì, ci fornisca maggiori informazioni: </w:t>
            </w:r>
          </w:p>
          <w:p w14:paraId="510A3EA7" w14:textId="54B86692" w:rsidR="00E448EB" w:rsidRPr="00B96BB6" w:rsidRDefault="00E448EB" w:rsidP="00E448EB">
            <w:pPr>
              <w:pStyle w:val="CBZusatzinfo"/>
            </w:pPr>
            <w:r w:rsidRPr="00B96BB6"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11128096" w14:textId="72A72957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0DDBADE5" w14:textId="12093D03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E448EB" w:rsidRPr="00B96BB6" w14:paraId="7CDA2EBF" w14:textId="77777777" w:rsidTr="00E97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single" w:sz="8" w:space="0" w:color="333333"/>
              <w:right w:val="nil"/>
            </w:tcBorders>
          </w:tcPr>
          <w:p w14:paraId="1C81D2B4" w14:textId="77777777" w:rsidR="00E448EB" w:rsidRPr="00B96BB6" w:rsidRDefault="00E448EB" w:rsidP="00E448EB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3B7D113E" w14:textId="77777777" w:rsidR="00E448EB" w:rsidRPr="00B96BB6" w:rsidRDefault="00E448EB" w:rsidP="00E448EB">
            <w:pPr>
              <w:pStyle w:val="CBFrageZ1"/>
            </w:pPr>
            <w:r w:rsidRPr="00B96BB6">
              <w:t>b)</w:t>
            </w:r>
          </w:p>
        </w:tc>
        <w:tc>
          <w:tcPr>
            <w:tcW w:w="7084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73A7E0B0" w14:textId="1D458ACE" w:rsidR="00E448EB" w:rsidRPr="00B96BB6" w:rsidRDefault="000F3814" w:rsidP="00E448EB">
            <w:pPr>
              <w:pStyle w:val="CBFrageZ1"/>
            </w:pPr>
            <w:r w:rsidRPr="00B96BB6">
              <w:t>Ha mai ricevuto</w:t>
            </w:r>
            <w:r w:rsidR="00E448EB" w:rsidRPr="00B96BB6">
              <w:t xml:space="preserve"> una trasfusione di sangue</w:t>
            </w:r>
            <w:r w:rsidR="00C74062" w:rsidRPr="00B96BB6">
              <w:t>?</w:t>
            </w:r>
            <w:r w:rsidR="00E448EB" w:rsidRPr="00B96BB6">
              <w:br w:type="textWrapping" w:clear="all"/>
              <w:t>p. es. concentrati di globuli rossi, di piastrine, plasma</w:t>
            </w:r>
          </w:p>
          <w:p w14:paraId="0A63C550" w14:textId="2255E1B9" w:rsidR="00E448EB" w:rsidRPr="00B96BB6" w:rsidRDefault="00E448EB" w:rsidP="00E448EB">
            <w:pPr>
              <w:pStyle w:val="CBZusatzinfo"/>
            </w:pPr>
            <w:r w:rsidRPr="00B96BB6">
              <w:t xml:space="preserve">Se sì, quando ha subito la trasfusione? </w:t>
            </w:r>
            <w:r w:rsidRPr="00B96BB6">
              <w:tab/>
            </w:r>
          </w:p>
          <w:p w14:paraId="30954DD4" w14:textId="1084DB52" w:rsidR="00E448EB" w:rsidRPr="00B96BB6" w:rsidRDefault="00E448EB" w:rsidP="00E448EB">
            <w:pPr>
              <w:pStyle w:val="CBZusatzinfo"/>
            </w:pPr>
            <w:r w:rsidRPr="00B96BB6">
              <w:t xml:space="preserve">Perché ha dovuto subire la trasfusione? </w:t>
            </w:r>
            <w:r w:rsidRPr="00B96BB6">
              <w:tab/>
            </w:r>
          </w:p>
          <w:p w14:paraId="6AD78798" w14:textId="7AB3093E" w:rsidR="00E448EB" w:rsidRPr="00B96BB6" w:rsidRDefault="00E448EB" w:rsidP="00E448EB">
            <w:pPr>
              <w:pStyle w:val="CBZusatzinfo"/>
            </w:pPr>
            <w:r w:rsidRPr="00B96BB6">
              <w:t xml:space="preserve">In che Paese ha subito la trasfusione?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6979BA4B" w14:textId="539B6E0D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7DECB49F" w14:textId="6172785D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35238E" w:rsidRPr="00B96BB6" w14:paraId="2F875362" w14:textId="77777777" w:rsidTr="00E97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5940404F" w14:textId="77777777" w:rsidR="00634805" w:rsidRPr="00B96BB6" w:rsidRDefault="00634805" w:rsidP="000736C2">
            <w:pPr>
              <w:pStyle w:val="CBMedKapitel"/>
            </w:pPr>
            <w:r w:rsidRPr="00B96BB6">
              <w:t>7.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10EFF855" w14:textId="214FF57D" w:rsidR="00634805" w:rsidRPr="00B96BB6" w:rsidRDefault="00C317E3" w:rsidP="000736C2">
            <w:pPr>
              <w:pStyle w:val="CBMedKapitel"/>
            </w:pPr>
            <w:r w:rsidRPr="00B96BB6">
              <w:t>(Rischio di) malattia di Creutzfeldt-Jakob</w:t>
            </w:r>
          </w:p>
        </w:tc>
        <w:tc>
          <w:tcPr>
            <w:tcW w:w="709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6116A25A" w14:textId="77777777" w:rsidR="00634805" w:rsidRPr="00B96BB6" w:rsidRDefault="00634805" w:rsidP="000736C2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3C5F4FDB" w14:textId="77777777" w:rsidR="00634805" w:rsidRPr="00B96BB6" w:rsidRDefault="00634805" w:rsidP="000736C2">
            <w:pPr>
              <w:pStyle w:val="CBMedKapitel"/>
            </w:pPr>
          </w:p>
        </w:tc>
      </w:tr>
      <w:tr w:rsidR="005B2659" w:rsidRPr="00B96BB6" w14:paraId="026DC8D2" w14:textId="77777777" w:rsidTr="00E97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7596B3BC" w14:textId="77777777" w:rsidR="005B2659" w:rsidRPr="00B96BB6" w:rsidRDefault="005B2659" w:rsidP="006A7A4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7A2B09" w14:textId="77777777" w:rsidR="005B2659" w:rsidRPr="00B96BB6" w:rsidRDefault="005B2659" w:rsidP="000736C2">
            <w:pPr>
              <w:pStyle w:val="CBFrageZ1"/>
            </w:pPr>
            <w:r w:rsidRPr="00B96BB6">
              <w:t>a)</w:t>
            </w: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14:paraId="36D1B5F0" w14:textId="10CF1D70" w:rsidR="005B2659" w:rsidRPr="00B96BB6" w:rsidRDefault="00C317E3" w:rsidP="000736C2">
            <w:pPr>
              <w:pStyle w:val="CBFrageZ1"/>
            </w:pPr>
            <w:r w:rsidRPr="00B96BB6">
              <w:t>Lei, il padre di sua figlia o di suo figlio o un altro membro della famiglia ha la malattia di Creutzfeldt-Jakob?</w:t>
            </w:r>
            <w:r w:rsidR="005B2659" w:rsidRPr="00B96BB6">
              <w:t xml:space="preserve"> </w:t>
            </w:r>
            <w:r w:rsidR="009E38AE" w:rsidRPr="00B96BB6">
              <w:br w:type="textWrapping" w:clear="all"/>
            </w:r>
            <w:r w:rsidRPr="00B96BB6">
              <w:t>C’è un sospetto che qualcuno di voi abbia questa malattia?</w:t>
            </w:r>
          </w:p>
          <w:p w14:paraId="6543341F" w14:textId="482FD49A" w:rsidR="005B2659" w:rsidRPr="00B96BB6" w:rsidRDefault="000F3814" w:rsidP="00084123">
            <w:pPr>
              <w:pStyle w:val="CBZusatzOHNEPlatz"/>
            </w:pPr>
            <w:r w:rsidRPr="00B96BB6">
              <w:t>Se sì, chi?</w:t>
            </w:r>
            <w:r w:rsidR="005B2659" w:rsidRPr="00B96BB6">
              <w:t xml:space="preserve"> </w:t>
            </w:r>
          </w:p>
          <w:tbl>
            <w:tblPr>
              <w:tblStyle w:val="Tabellenraster"/>
              <w:tblW w:w="6462" w:type="dxa"/>
              <w:tblInd w:w="4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1361"/>
              <w:gridCol w:w="283"/>
              <w:gridCol w:w="1191"/>
              <w:gridCol w:w="283"/>
              <w:gridCol w:w="1279"/>
              <w:gridCol w:w="1782"/>
            </w:tblGrid>
            <w:tr w:rsidR="00B901AE" w:rsidRPr="00B96BB6" w14:paraId="07B9A52E" w14:textId="77777777" w:rsidTr="00C317E3">
              <w:tc>
                <w:tcPr>
                  <w:tcW w:w="283" w:type="dxa"/>
                </w:tcPr>
                <w:p w14:paraId="7050CF2D" w14:textId="01355557" w:rsidR="00D6198D" w:rsidRPr="00B96BB6" w:rsidRDefault="00D6198D" w:rsidP="00D6198D">
                  <w:pPr>
                    <w:pStyle w:val="CBZusatzOHNEPlatz"/>
                    <w:rPr>
                      <w:i w:val="0"/>
                      <w:iCs w:val="0"/>
                    </w:rPr>
                  </w:pPr>
                  <w:r w:rsidRPr="00B96BB6">
                    <w:rPr>
                      <w:i w:val="0"/>
                      <w:iCs w:val="0"/>
                    </w:rPr>
                    <w:sym w:font="Wingdings" w:char="F06F"/>
                  </w:r>
                </w:p>
              </w:tc>
              <w:tc>
                <w:tcPr>
                  <w:tcW w:w="1361" w:type="dxa"/>
                </w:tcPr>
                <w:p w14:paraId="6F69C861" w14:textId="4375FC34" w:rsidR="00D6198D" w:rsidRPr="00B96BB6" w:rsidRDefault="00C317E3" w:rsidP="00D6198D">
                  <w:pPr>
                    <w:pStyle w:val="CBZusatzOHNEPlatz"/>
                  </w:pPr>
                  <w:r w:rsidRPr="00B96BB6">
                    <w:t>Lei (madre)</w:t>
                  </w:r>
                </w:p>
              </w:tc>
              <w:tc>
                <w:tcPr>
                  <w:tcW w:w="283" w:type="dxa"/>
                </w:tcPr>
                <w:p w14:paraId="2693542B" w14:textId="7617A845" w:rsidR="00D6198D" w:rsidRPr="00B96BB6" w:rsidRDefault="00D6198D" w:rsidP="00D6198D">
                  <w:pPr>
                    <w:pStyle w:val="CBZusatzOHNEPlatz"/>
                    <w:rPr>
                      <w:bCs w:val="0"/>
                      <w:i w:val="0"/>
                      <w:iCs w:val="0"/>
                    </w:rPr>
                  </w:pPr>
                  <w:r w:rsidRPr="00B96BB6">
                    <w:rPr>
                      <w:bCs w:val="0"/>
                      <w:i w:val="0"/>
                      <w:iCs w:val="0"/>
                    </w:rPr>
                    <w:sym w:font="Wingdings" w:char="F06F"/>
                  </w:r>
                </w:p>
              </w:tc>
              <w:tc>
                <w:tcPr>
                  <w:tcW w:w="1191" w:type="dxa"/>
                </w:tcPr>
                <w:p w14:paraId="48393736" w14:textId="018E29F8" w:rsidR="00D6198D" w:rsidRPr="00B96BB6" w:rsidRDefault="00C317E3" w:rsidP="00D6198D">
                  <w:pPr>
                    <w:pStyle w:val="CBZusatzOHNEPlatz"/>
                  </w:pPr>
                  <w:r w:rsidRPr="00B96BB6">
                    <w:t>Il padre</w:t>
                  </w:r>
                </w:p>
              </w:tc>
              <w:tc>
                <w:tcPr>
                  <w:tcW w:w="283" w:type="dxa"/>
                </w:tcPr>
                <w:p w14:paraId="179FEC05" w14:textId="049F4BB8" w:rsidR="00D6198D" w:rsidRPr="00B96BB6" w:rsidRDefault="00D6198D" w:rsidP="00D6198D">
                  <w:pPr>
                    <w:pStyle w:val="CBZusatzOHNEPlatz"/>
                    <w:rPr>
                      <w:bCs w:val="0"/>
                      <w:i w:val="0"/>
                      <w:iCs w:val="0"/>
                    </w:rPr>
                  </w:pPr>
                  <w:r w:rsidRPr="00B96BB6">
                    <w:rPr>
                      <w:bCs w:val="0"/>
                      <w:i w:val="0"/>
                      <w:iCs w:val="0"/>
                    </w:rPr>
                    <w:sym w:font="Wingdings" w:char="F06F"/>
                  </w:r>
                </w:p>
              </w:tc>
              <w:tc>
                <w:tcPr>
                  <w:tcW w:w="1279" w:type="dxa"/>
                </w:tcPr>
                <w:p w14:paraId="705A407E" w14:textId="2DD04023" w:rsidR="00D6198D" w:rsidRPr="00B96BB6" w:rsidRDefault="00C317E3" w:rsidP="00D6198D">
                  <w:pPr>
                    <w:pStyle w:val="CBZusatzOHNEPlatz"/>
                  </w:pPr>
                  <w:r w:rsidRPr="00B96BB6">
                    <w:t>Altri parenti</w:t>
                  </w:r>
                  <w:r w:rsidR="00D6198D" w:rsidRPr="00B96BB6">
                    <w:t>:</w:t>
                  </w:r>
                </w:p>
              </w:tc>
              <w:tc>
                <w:tcPr>
                  <w:tcW w:w="1782" w:type="dxa"/>
                </w:tcPr>
                <w:p w14:paraId="5607E3C3" w14:textId="5960C7B4" w:rsidR="00D6198D" w:rsidRPr="00B96BB6" w:rsidRDefault="00D6198D" w:rsidP="00D6198D">
                  <w:pPr>
                    <w:pStyle w:val="CBZusatzOHNEPlatz"/>
                    <w:tabs>
                      <w:tab w:val="left" w:leader="dot" w:pos="7371"/>
                    </w:tabs>
                  </w:pPr>
                  <w:r w:rsidRPr="00B96BB6">
                    <w:tab/>
                  </w:r>
                </w:p>
              </w:tc>
            </w:tr>
          </w:tbl>
          <w:p w14:paraId="263D7E79" w14:textId="63951DBA" w:rsidR="005B2659" w:rsidRPr="00B96BB6" w:rsidRDefault="005B2659" w:rsidP="000736C2">
            <w:pPr>
              <w:pStyle w:val="CBFrageZ1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29A9F9" w14:textId="1CE3D3A1" w:rsidR="005B2659" w:rsidRPr="00B96BB6" w:rsidRDefault="00E448EB" w:rsidP="000736C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96A69E7" w14:textId="7C41FC61" w:rsidR="005B2659" w:rsidRPr="00B96BB6" w:rsidRDefault="00E448EB" w:rsidP="000736C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</w:tbl>
    <w:p w14:paraId="3DB75EDA" w14:textId="77777777" w:rsidR="002A02DA" w:rsidRPr="00B96BB6" w:rsidRDefault="002A02DA">
      <w:r w:rsidRPr="00B96BB6">
        <w:br w:type="page"/>
      </w:r>
    </w:p>
    <w:tbl>
      <w:tblPr>
        <w:tblW w:w="99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73"/>
        <w:gridCol w:w="567"/>
        <w:gridCol w:w="7084"/>
        <w:gridCol w:w="709"/>
        <w:gridCol w:w="995"/>
      </w:tblGrid>
      <w:tr w:rsidR="009E38AE" w:rsidRPr="00B96BB6" w14:paraId="1ED77031" w14:textId="77777777" w:rsidTr="00E970DA">
        <w:tc>
          <w:tcPr>
            <w:tcW w:w="573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5CE151A5" w14:textId="77777777" w:rsidR="002A02DA" w:rsidRPr="00B96BB6" w:rsidRDefault="002A02DA" w:rsidP="00AA4B2A">
            <w:pPr>
              <w:pStyle w:val="CBMedKapitel"/>
            </w:pPr>
            <w:r w:rsidRPr="00B96BB6">
              <w:lastRenderedPageBreak/>
              <w:t>7.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4B0618AF" w14:textId="2AA326CD" w:rsidR="002A02DA" w:rsidRPr="00B96BB6" w:rsidRDefault="00E448EB" w:rsidP="00AA4B2A">
            <w:pPr>
              <w:pStyle w:val="CBMedKapitel"/>
            </w:pPr>
            <w:r w:rsidRPr="00B96BB6">
              <w:t>(Rischio di) malattia di Creutzfeldt-Jakob</w:t>
            </w:r>
            <w:r w:rsidR="002A02DA" w:rsidRPr="00B96BB6">
              <w:t xml:space="preserve">     </w:t>
            </w:r>
            <w:r w:rsidR="0041137B" w:rsidRPr="00B96BB6">
              <w:rPr>
                <w:rStyle w:val="CBMedKapitelFortsetzungZchn"/>
                <w:b w:val="0"/>
                <w:bCs w:val="0"/>
              </w:rPr>
              <w:t>- continua -</w:t>
            </w:r>
          </w:p>
        </w:tc>
        <w:tc>
          <w:tcPr>
            <w:tcW w:w="709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43EDC113" w14:textId="77777777" w:rsidR="002A02DA" w:rsidRPr="00B96BB6" w:rsidRDefault="002A02DA" w:rsidP="00AA4B2A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1314C508" w14:textId="77777777" w:rsidR="002A02DA" w:rsidRPr="00B96BB6" w:rsidRDefault="002A02DA" w:rsidP="00AA4B2A">
            <w:pPr>
              <w:pStyle w:val="CBMedKapitel"/>
            </w:pPr>
          </w:p>
        </w:tc>
      </w:tr>
      <w:tr w:rsidR="00E448EB" w:rsidRPr="00B96BB6" w14:paraId="6C032C6E" w14:textId="77777777" w:rsidTr="003509A0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5041778D" w14:textId="458C9831" w:rsidR="00E448EB" w:rsidRPr="00B96BB6" w:rsidRDefault="00E448EB" w:rsidP="00E448EB"/>
        </w:tc>
        <w:tc>
          <w:tcPr>
            <w:tcW w:w="567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7A944A24" w14:textId="14D0F72F" w:rsidR="00E448EB" w:rsidRPr="00B96BB6" w:rsidRDefault="00E448EB" w:rsidP="00E448EB">
            <w:pPr>
              <w:pStyle w:val="CBFrageZ1"/>
            </w:pPr>
            <w:r w:rsidRPr="00B96BB6">
              <w:t>b)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2FA77FD8" w14:textId="4F80E556" w:rsidR="00E448EB" w:rsidRPr="00B96BB6" w:rsidRDefault="00E448EB" w:rsidP="00E448EB">
            <w:pPr>
              <w:pStyle w:val="CBFrageZ1"/>
            </w:pPr>
            <w:r w:rsidRPr="00B96BB6">
              <w:t>Ha mai ricevuto un trapianto di tessuto umano?</w:t>
            </w:r>
          </w:p>
          <w:p w14:paraId="47E05D08" w14:textId="50CAC41D" w:rsidR="00E448EB" w:rsidRPr="00B96BB6" w:rsidRDefault="00E448EB" w:rsidP="00E448EB">
            <w:pPr>
              <w:pStyle w:val="CBZusatzOHNEPlatz"/>
            </w:pPr>
            <w:r w:rsidRPr="00B96BB6">
              <w:t>Se sì, ci fornisca maggiori informazioni:</w:t>
            </w:r>
          </w:p>
          <w:p w14:paraId="25ED32D4" w14:textId="16435E02" w:rsidR="00E448EB" w:rsidRPr="00B96BB6" w:rsidRDefault="00E448EB" w:rsidP="00E448EB">
            <w:pPr>
              <w:pStyle w:val="CBZusatzinfo"/>
            </w:pPr>
            <w:r w:rsidRPr="00B96BB6"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17C3AA49" w14:textId="0349FD1F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48687FFF" w14:textId="0799B63C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E448EB" w:rsidRPr="00B96BB6" w14:paraId="73045628" w14:textId="77777777" w:rsidTr="003509A0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16B9A0A5" w14:textId="77777777" w:rsidR="00E448EB" w:rsidRPr="00B96BB6" w:rsidRDefault="00E448EB" w:rsidP="00E448EB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A548DA4" w14:textId="0C9ECD08" w:rsidR="00E448EB" w:rsidRPr="00B96BB6" w:rsidRDefault="00E448EB" w:rsidP="00E448EB">
            <w:pPr>
              <w:pStyle w:val="CBFrageZ1"/>
            </w:pPr>
            <w:r w:rsidRPr="00B96BB6">
              <w:t>c)</w:t>
            </w:r>
          </w:p>
        </w:tc>
        <w:tc>
          <w:tcPr>
            <w:tcW w:w="708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432C63CE" w14:textId="64224FEC" w:rsidR="00E448EB" w:rsidRPr="00B96BB6" w:rsidRDefault="00E448EB" w:rsidP="00E448EB">
            <w:pPr>
              <w:pStyle w:val="CBFrageZ1"/>
            </w:pPr>
            <w:r w:rsidRPr="00B96BB6">
              <w:t>Ha mai ricevuto un trapianto di tessuto animale?</w:t>
            </w:r>
          </w:p>
          <w:p w14:paraId="5DB68B23" w14:textId="77777777" w:rsidR="00E448EB" w:rsidRPr="00B96BB6" w:rsidRDefault="00E448EB" w:rsidP="00E448EB">
            <w:pPr>
              <w:pStyle w:val="CBZusatzOHNEPlatz"/>
            </w:pPr>
            <w:r w:rsidRPr="00B96BB6">
              <w:t>Se sì, ci fornisca maggiori informazioni:</w:t>
            </w:r>
          </w:p>
          <w:p w14:paraId="48CAB328" w14:textId="39516572" w:rsidR="00E448EB" w:rsidRPr="00B96BB6" w:rsidRDefault="00E448EB" w:rsidP="00E448EB">
            <w:pPr>
              <w:pStyle w:val="CBZusatzinfo"/>
            </w:pP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2347D28F" w14:textId="7B83800A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1565874D" w14:textId="6743E27D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E448EB" w:rsidRPr="00B96BB6" w14:paraId="74F3D851" w14:textId="77777777" w:rsidTr="00E970DA">
        <w:tc>
          <w:tcPr>
            <w:tcW w:w="573" w:type="dxa"/>
            <w:tcBorders>
              <w:top w:val="nil"/>
              <w:left w:val="nil"/>
              <w:bottom w:val="single" w:sz="8" w:space="0" w:color="333333"/>
              <w:right w:val="nil"/>
            </w:tcBorders>
          </w:tcPr>
          <w:p w14:paraId="2C50BF43" w14:textId="063985C9" w:rsidR="00E448EB" w:rsidRPr="00B96BB6" w:rsidRDefault="00E448EB" w:rsidP="00E448EB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30C63B6B" w14:textId="5A72A857" w:rsidR="00E448EB" w:rsidRPr="00B96BB6" w:rsidRDefault="00E448EB" w:rsidP="00E448EB">
            <w:pPr>
              <w:pStyle w:val="CBFrageZ1"/>
            </w:pPr>
            <w:r w:rsidRPr="00B96BB6">
              <w:t>d)</w:t>
            </w:r>
          </w:p>
        </w:tc>
        <w:tc>
          <w:tcPr>
            <w:tcW w:w="7084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7BB0E6A5" w14:textId="6C6DA318" w:rsidR="00E448EB" w:rsidRPr="00B96BB6" w:rsidRDefault="00E448EB" w:rsidP="00E448EB">
            <w:pPr>
              <w:pStyle w:val="CBFrageZ1"/>
            </w:pPr>
            <w:r w:rsidRPr="00B96BB6">
              <w:t>Ha mai subito un’operazione al cervello o al midollo spinale?</w:t>
            </w:r>
          </w:p>
          <w:p w14:paraId="4C8D4E5D" w14:textId="51E089F2" w:rsidR="00E448EB" w:rsidRPr="00B96BB6" w:rsidRDefault="00E448EB" w:rsidP="00E448EB">
            <w:pPr>
              <w:pStyle w:val="CBZusatzOHNEPlatz"/>
            </w:pPr>
            <w:r w:rsidRPr="00B96BB6">
              <w:t>Se sì, ci fornisca maggiori informazioni:</w:t>
            </w:r>
          </w:p>
          <w:p w14:paraId="3FE235B0" w14:textId="6E07DE81" w:rsidR="00E448EB" w:rsidRPr="00B96BB6" w:rsidRDefault="00E448EB" w:rsidP="00E448EB">
            <w:pPr>
              <w:pStyle w:val="CBZusatzinfo"/>
            </w:pP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64327528" w14:textId="233EC6C5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7EC55FA9" w14:textId="779D075B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35238E" w:rsidRPr="00B96BB6" w14:paraId="6B5DE82E" w14:textId="77777777" w:rsidTr="00E97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single" w:sz="8" w:space="0" w:color="333333"/>
            </w:tcBorders>
          </w:tcPr>
          <w:p w14:paraId="4D1C0256" w14:textId="77777777" w:rsidR="00A665E5" w:rsidRPr="00B96BB6" w:rsidRDefault="00A665E5" w:rsidP="00ED017F">
            <w:pPr>
              <w:pStyle w:val="CBMedKapitel"/>
            </w:pPr>
            <w:r w:rsidRPr="00B96BB6">
              <w:t>8.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</w:tcBorders>
          </w:tcPr>
          <w:p w14:paraId="469272CF" w14:textId="03C3E1C1" w:rsidR="00A665E5" w:rsidRPr="00B96BB6" w:rsidRDefault="00E448EB" w:rsidP="00ED017F">
            <w:pPr>
              <w:pStyle w:val="CBMedKapitel"/>
            </w:pPr>
            <w:r w:rsidRPr="00B96BB6">
              <w:t xml:space="preserve">(Rischio di) virus tropicali (Chikungunya, Dengue e </w:t>
            </w:r>
            <w:proofErr w:type="spellStart"/>
            <w:r w:rsidRPr="00B96BB6">
              <w:t>Zika</w:t>
            </w:r>
            <w:proofErr w:type="spellEnd"/>
            <w:r w:rsidRPr="00B96BB6">
              <w:t>)</w:t>
            </w:r>
          </w:p>
        </w:tc>
        <w:tc>
          <w:tcPr>
            <w:tcW w:w="709" w:type="dxa"/>
            <w:tcBorders>
              <w:top w:val="single" w:sz="8" w:space="0" w:color="333333"/>
            </w:tcBorders>
          </w:tcPr>
          <w:p w14:paraId="7B4B59AB" w14:textId="77777777" w:rsidR="00A665E5" w:rsidRPr="00B96BB6" w:rsidRDefault="00A665E5" w:rsidP="00ED017F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</w:tcBorders>
          </w:tcPr>
          <w:p w14:paraId="14BBF999" w14:textId="77777777" w:rsidR="00A665E5" w:rsidRPr="00B96BB6" w:rsidRDefault="00A665E5" w:rsidP="00ED017F">
            <w:pPr>
              <w:pStyle w:val="CBMedKapitel"/>
            </w:pPr>
          </w:p>
        </w:tc>
      </w:tr>
      <w:tr w:rsidR="00E448EB" w:rsidRPr="00B96BB6" w14:paraId="05909C6F" w14:textId="77777777" w:rsidTr="00E97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172105D0" w14:textId="77777777" w:rsidR="00E448EB" w:rsidRPr="00B96BB6" w:rsidRDefault="00E448EB" w:rsidP="00E448EB">
            <w:pPr>
              <w:pStyle w:val="CBFrageZ1"/>
            </w:pPr>
          </w:p>
        </w:tc>
        <w:tc>
          <w:tcPr>
            <w:tcW w:w="567" w:type="dxa"/>
            <w:tcBorders>
              <w:bottom w:val="single" w:sz="2" w:space="0" w:color="333333"/>
            </w:tcBorders>
          </w:tcPr>
          <w:p w14:paraId="68E8B9C7" w14:textId="77777777" w:rsidR="00E448EB" w:rsidRPr="00B96BB6" w:rsidRDefault="00E448EB" w:rsidP="00E448EB">
            <w:pPr>
              <w:pStyle w:val="CBFrageZ1"/>
            </w:pPr>
            <w:r w:rsidRPr="00B96BB6">
              <w:t>a)</w:t>
            </w:r>
          </w:p>
        </w:tc>
        <w:tc>
          <w:tcPr>
            <w:tcW w:w="7084" w:type="dxa"/>
            <w:tcBorders>
              <w:bottom w:val="single" w:sz="2" w:space="0" w:color="333333"/>
            </w:tcBorders>
          </w:tcPr>
          <w:p w14:paraId="432BF07E" w14:textId="019E066B" w:rsidR="00E448EB" w:rsidRPr="00B96BB6" w:rsidRDefault="00E448EB" w:rsidP="00E448EB">
            <w:pPr>
              <w:pStyle w:val="CBFrageZ1"/>
            </w:pPr>
            <w:r w:rsidRPr="00B96BB6">
              <w:t xml:space="preserve">Negli ultimi 6 mesi ha trascorso più di </w:t>
            </w:r>
            <w:r w:rsidR="0041137B" w:rsidRPr="00B96BB6">
              <w:t>2 giorni (</w:t>
            </w:r>
            <w:r w:rsidRPr="00B96BB6">
              <w:t>48 ore</w:t>
            </w:r>
            <w:r w:rsidR="0041137B" w:rsidRPr="00B96BB6">
              <w:t>)</w:t>
            </w:r>
            <w:r w:rsidRPr="00B96BB6">
              <w:t xml:space="preserve"> all’estero?</w:t>
            </w:r>
          </w:p>
          <w:p w14:paraId="02C20DB1" w14:textId="6887D309" w:rsidR="00E448EB" w:rsidRPr="00B96BB6" w:rsidRDefault="00E448EB" w:rsidP="00E448EB">
            <w:pPr>
              <w:pStyle w:val="CBZusatzOHNEPlatz"/>
            </w:pPr>
            <w:r w:rsidRPr="00B96BB6">
              <w:t>Se sì, dove?</w:t>
            </w:r>
          </w:p>
          <w:p w14:paraId="5026171B" w14:textId="1E5F1DD2" w:rsidR="00E448EB" w:rsidRPr="00B96BB6" w:rsidRDefault="00351737" w:rsidP="00E448EB">
            <w:pPr>
              <w:pStyle w:val="CBZusatzinfo"/>
            </w:pPr>
            <w:r w:rsidRPr="00B96BB6">
              <w:t>Paese</w:t>
            </w:r>
            <w:r w:rsidR="00E448EB" w:rsidRPr="00B96BB6">
              <w:t xml:space="preserve">: </w:t>
            </w:r>
            <w:r w:rsidR="00E448EB" w:rsidRPr="00B96BB6">
              <w:tab/>
            </w:r>
          </w:p>
          <w:p w14:paraId="15F5D9DB" w14:textId="1E729907" w:rsidR="00E448EB" w:rsidRPr="00B96BB6" w:rsidRDefault="00E448EB" w:rsidP="00E448EB">
            <w:pPr>
              <w:pStyle w:val="CBZusatzinfo"/>
            </w:pPr>
            <w:r w:rsidRPr="00B96BB6">
              <w:t xml:space="preserve">Regione o città: </w:t>
            </w:r>
            <w:r w:rsidRPr="00B96BB6">
              <w:tab/>
            </w:r>
          </w:p>
          <w:p w14:paraId="52C84019" w14:textId="4A1225E9" w:rsidR="00E448EB" w:rsidRPr="00B96BB6" w:rsidRDefault="00E448EB" w:rsidP="00E448EB">
            <w:pPr>
              <w:pStyle w:val="CBZusatzinfo"/>
            </w:pPr>
            <w:r w:rsidRPr="00B96BB6">
              <w:t xml:space="preserve">Quando è tornata? </w:t>
            </w:r>
            <w:r w:rsidRPr="00B96BB6">
              <w:tab/>
            </w:r>
          </w:p>
        </w:tc>
        <w:tc>
          <w:tcPr>
            <w:tcW w:w="709" w:type="dxa"/>
            <w:tcBorders>
              <w:bottom w:val="single" w:sz="2" w:space="0" w:color="333333"/>
            </w:tcBorders>
          </w:tcPr>
          <w:p w14:paraId="674FED4D" w14:textId="1FABEF49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bottom w:val="single" w:sz="2" w:space="0" w:color="333333"/>
            </w:tcBorders>
          </w:tcPr>
          <w:p w14:paraId="004F843C" w14:textId="74082D71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E448EB" w:rsidRPr="00B96BB6" w14:paraId="046D4A72" w14:textId="77777777" w:rsidTr="00350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521D1B33" w14:textId="77777777" w:rsidR="00E448EB" w:rsidRPr="00B96BB6" w:rsidRDefault="00E448EB" w:rsidP="00E448EB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41A94D5E" w14:textId="3E0DF66D" w:rsidR="00E448EB" w:rsidRPr="00B96BB6" w:rsidRDefault="00E448EB" w:rsidP="00E448EB">
            <w:pPr>
              <w:pStyle w:val="CBFrageZ1"/>
            </w:pPr>
            <w:r w:rsidRPr="00B96BB6">
              <w:t>b)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2C7D5982" w14:textId="3D3978A9" w:rsidR="00E448EB" w:rsidRPr="00B96BB6" w:rsidRDefault="00E448EB" w:rsidP="00E448EB">
            <w:pPr>
              <w:pStyle w:val="CBFrageZ1"/>
            </w:pPr>
            <w:r w:rsidRPr="00B96BB6">
              <w:t xml:space="preserve">Si è ammalata mentre era all’estero (p. es. febbre)? </w:t>
            </w:r>
            <w:r w:rsidRPr="00B96BB6">
              <w:br w:type="textWrapping" w:clear="all"/>
              <w:t xml:space="preserve">Ha avuto sintomi dopo il suo ritorno? </w:t>
            </w:r>
          </w:p>
          <w:p w14:paraId="7DA399FB" w14:textId="4D9D5747" w:rsidR="00E448EB" w:rsidRPr="00B96BB6" w:rsidRDefault="00E448EB" w:rsidP="00E448EB">
            <w:pPr>
              <w:pStyle w:val="CBZusatzOHNEPlatz"/>
            </w:pPr>
            <w:r w:rsidRPr="00B96BB6">
              <w:t>Se sì, quali?</w:t>
            </w:r>
          </w:p>
          <w:p w14:paraId="1709E0D3" w14:textId="6EA6AEDA" w:rsidR="00E448EB" w:rsidRPr="00B96BB6" w:rsidRDefault="00E448EB" w:rsidP="00E448EB">
            <w:pPr>
              <w:pStyle w:val="CBZusatzinfo"/>
            </w:pP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7102B1AD" w14:textId="172CFB1E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0F672E70" w14:textId="1AECD031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E448EB" w:rsidRPr="00B96BB6" w14:paraId="6E7C9122" w14:textId="77777777" w:rsidTr="00350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17CE0F5E" w14:textId="77777777" w:rsidR="00E448EB" w:rsidRPr="00B96BB6" w:rsidRDefault="00E448EB" w:rsidP="00E448EB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57303E1C" w14:textId="11025031" w:rsidR="00E448EB" w:rsidRPr="00B96BB6" w:rsidRDefault="00E448EB" w:rsidP="00E448EB">
            <w:pPr>
              <w:pStyle w:val="CBFrageZ1"/>
            </w:pPr>
            <w:r w:rsidRPr="00B96BB6">
              <w:t>c)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4BA92A81" w14:textId="67CEEA85" w:rsidR="00E448EB" w:rsidRPr="00B96BB6" w:rsidRDefault="00632AA7" w:rsidP="00632AA7">
            <w:pPr>
              <w:pStyle w:val="CBFrageZ1"/>
            </w:pPr>
            <w:r w:rsidRPr="00B96BB6">
              <w:t xml:space="preserve">Nel corso della gravidanza ha avuto un’infezione da virus Chikungunya, West </w:t>
            </w:r>
            <w:proofErr w:type="spellStart"/>
            <w:r w:rsidRPr="00B96BB6">
              <w:t>Nile</w:t>
            </w:r>
            <w:proofErr w:type="spellEnd"/>
            <w:r w:rsidRPr="00B96BB6">
              <w:t xml:space="preserve"> o Dengue?</w:t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33D06936" w14:textId="2B076A4E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5D6107FE" w14:textId="19158FB4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E448EB" w:rsidRPr="00B96BB6" w14:paraId="5986A1B7" w14:textId="77777777" w:rsidTr="00E97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bottom w:val="single" w:sz="8" w:space="0" w:color="333333"/>
            </w:tcBorders>
          </w:tcPr>
          <w:p w14:paraId="3BD8BAD7" w14:textId="77777777" w:rsidR="00E448EB" w:rsidRPr="00B96BB6" w:rsidRDefault="00E448EB" w:rsidP="00E448EB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8" w:space="0" w:color="333333"/>
            </w:tcBorders>
          </w:tcPr>
          <w:p w14:paraId="04849CC1" w14:textId="20CB2ADD" w:rsidR="00E448EB" w:rsidRPr="00B96BB6" w:rsidRDefault="00E448EB" w:rsidP="00E448EB">
            <w:pPr>
              <w:pStyle w:val="CBFrageZ1"/>
            </w:pPr>
            <w:r w:rsidRPr="00B96BB6">
              <w:t>d)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8" w:space="0" w:color="333333"/>
            </w:tcBorders>
          </w:tcPr>
          <w:p w14:paraId="6E7E5900" w14:textId="7FE1C494" w:rsidR="00E448EB" w:rsidRPr="00B96BB6" w:rsidRDefault="00016D64" w:rsidP="00E448EB">
            <w:pPr>
              <w:pStyle w:val="CBFrageZ1"/>
            </w:pPr>
            <w:r w:rsidRPr="00B96BB6">
              <w:t xml:space="preserve">Lei o i suoi/le sue partner sessuali avete avuto un’infezione da virus </w:t>
            </w:r>
            <w:proofErr w:type="spellStart"/>
            <w:r w:rsidRPr="00B96BB6">
              <w:t>Zika</w:t>
            </w:r>
            <w:proofErr w:type="spellEnd"/>
            <w:r w:rsidRPr="00B96BB6">
              <w:t xml:space="preserve"> negli ultimi 4 mesi?</w:t>
            </w:r>
          </w:p>
        </w:tc>
        <w:tc>
          <w:tcPr>
            <w:tcW w:w="709" w:type="dxa"/>
            <w:tcBorders>
              <w:top w:val="single" w:sz="2" w:space="0" w:color="333333"/>
              <w:bottom w:val="single" w:sz="8" w:space="0" w:color="333333"/>
            </w:tcBorders>
          </w:tcPr>
          <w:p w14:paraId="00293A62" w14:textId="6F65ADD4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8" w:space="0" w:color="333333"/>
            </w:tcBorders>
          </w:tcPr>
          <w:p w14:paraId="48B16BF0" w14:textId="2A8B8EB8" w:rsidR="00E448EB" w:rsidRPr="00B96BB6" w:rsidRDefault="00E448EB" w:rsidP="00E448E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5B3184" w:rsidRPr="00B96BB6" w14:paraId="47BD303B" w14:textId="77777777" w:rsidTr="00E97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single" w:sz="8" w:space="0" w:color="333333"/>
            </w:tcBorders>
          </w:tcPr>
          <w:p w14:paraId="1CF6D54E" w14:textId="77777777" w:rsidR="005B3184" w:rsidRPr="00B96BB6" w:rsidRDefault="005B3184" w:rsidP="00ED017F">
            <w:pPr>
              <w:pStyle w:val="CBMedKapitel"/>
            </w:pPr>
            <w:r w:rsidRPr="00B96BB6">
              <w:t>9.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</w:tcBorders>
          </w:tcPr>
          <w:p w14:paraId="4461D36C" w14:textId="65FD190D" w:rsidR="005B3184" w:rsidRPr="00B96BB6" w:rsidRDefault="00016D64" w:rsidP="00ED017F">
            <w:pPr>
              <w:pStyle w:val="CBMedKapitel"/>
            </w:pPr>
            <w:r w:rsidRPr="00B96BB6">
              <w:t>(Rischio di) malaria</w:t>
            </w:r>
          </w:p>
        </w:tc>
        <w:tc>
          <w:tcPr>
            <w:tcW w:w="709" w:type="dxa"/>
            <w:tcBorders>
              <w:top w:val="single" w:sz="8" w:space="0" w:color="333333"/>
            </w:tcBorders>
          </w:tcPr>
          <w:p w14:paraId="77F8B803" w14:textId="77777777" w:rsidR="005B3184" w:rsidRPr="00B96BB6" w:rsidRDefault="005B3184" w:rsidP="00ED017F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</w:tcBorders>
          </w:tcPr>
          <w:p w14:paraId="1BB84CDE" w14:textId="77777777" w:rsidR="005B3184" w:rsidRPr="00B96BB6" w:rsidRDefault="005B3184" w:rsidP="00ED017F">
            <w:pPr>
              <w:pStyle w:val="CBMedKapitel"/>
            </w:pPr>
          </w:p>
        </w:tc>
      </w:tr>
      <w:tr w:rsidR="005B2659" w:rsidRPr="00B96BB6" w14:paraId="1E2B4059" w14:textId="77777777" w:rsidTr="00E97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58D9B977" w14:textId="77777777" w:rsidR="005B2659" w:rsidRPr="00B96BB6" w:rsidRDefault="005B2659" w:rsidP="00ED017F">
            <w:pPr>
              <w:pStyle w:val="CBFrageZ1"/>
            </w:pPr>
          </w:p>
        </w:tc>
        <w:tc>
          <w:tcPr>
            <w:tcW w:w="567" w:type="dxa"/>
          </w:tcPr>
          <w:p w14:paraId="33ACE053" w14:textId="77777777" w:rsidR="005B2659" w:rsidRPr="00B96BB6" w:rsidRDefault="005B2659" w:rsidP="00ED017F">
            <w:pPr>
              <w:pStyle w:val="CBFrageZ1"/>
            </w:pPr>
            <w:r w:rsidRPr="00B96BB6">
              <w:t>a)</w:t>
            </w:r>
          </w:p>
        </w:tc>
        <w:tc>
          <w:tcPr>
            <w:tcW w:w="7084" w:type="dxa"/>
          </w:tcPr>
          <w:p w14:paraId="0A269EAE" w14:textId="52D54FD0" w:rsidR="005B2659" w:rsidRPr="00B96BB6" w:rsidRDefault="00016D64" w:rsidP="00ED017F">
            <w:pPr>
              <w:pStyle w:val="CBFrageZ1"/>
            </w:pPr>
            <w:r w:rsidRPr="00B96BB6">
              <w:t>Ha mai avuto la malaria?</w:t>
            </w:r>
          </w:p>
          <w:p w14:paraId="06A23A7A" w14:textId="42AE7A03" w:rsidR="005B2659" w:rsidRPr="00B96BB6" w:rsidRDefault="00016D64" w:rsidP="009E38AE">
            <w:pPr>
              <w:pStyle w:val="CBZusatzinfo"/>
            </w:pPr>
            <w:r w:rsidRPr="00B96BB6">
              <w:t>Se sì, quando ha avuto la malaria?</w:t>
            </w:r>
            <w:r w:rsidR="005B2659" w:rsidRPr="00B96BB6">
              <w:t xml:space="preserve"> </w:t>
            </w:r>
            <w:r w:rsidR="005B2659" w:rsidRPr="00B96BB6">
              <w:tab/>
            </w:r>
          </w:p>
        </w:tc>
        <w:tc>
          <w:tcPr>
            <w:tcW w:w="709" w:type="dxa"/>
          </w:tcPr>
          <w:p w14:paraId="18AA15D1" w14:textId="37393DB7" w:rsidR="005B2659" w:rsidRPr="00B96BB6" w:rsidRDefault="00E448EB" w:rsidP="00ED017F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</w:tcPr>
          <w:p w14:paraId="5013AEF1" w14:textId="558F7B90" w:rsidR="005B2659" w:rsidRPr="00B96BB6" w:rsidRDefault="00E448EB" w:rsidP="00ED017F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</w:tbl>
    <w:p w14:paraId="004A6077" w14:textId="77777777" w:rsidR="009E38AE" w:rsidRPr="00B96BB6" w:rsidRDefault="009E38AE">
      <w:r w:rsidRPr="00B96BB6">
        <w:br w:type="page"/>
      </w:r>
    </w:p>
    <w:tbl>
      <w:tblPr>
        <w:tblW w:w="9928" w:type="dxa"/>
        <w:tblInd w:w="-147" w:type="dxa"/>
        <w:tblLayout w:type="fixed"/>
        <w:tblLook w:val="0020" w:firstRow="1" w:lastRow="0" w:firstColumn="0" w:lastColumn="0" w:noHBand="0" w:noVBand="0"/>
      </w:tblPr>
      <w:tblGrid>
        <w:gridCol w:w="567"/>
        <w:gridCol w:w="6"/>
        <w:gridCol w:w="425"/>
        <w:gridCol w:w="7226"/>
        <w:gridCol w:w="709"/>
        <w:gridCol w:w="995"/>
      </w:tblGrid>
      <w:tr w:rsidR="009E38AE" w:rsidRPr="00B96BB6" w14:paraId="1226B93D" w14:textId="77777777" w:rsidTr="00E970DA">
        <w:tc>
          <w:tcPr>
            <w:tcW w:w="573" w:type="dxa"/>
            <w:gridSpan w:val="2"/>
            <w:tcBorders>
              <w:top w:val="single" w:sz="8" w:space="0" w:color="333333"/>
            </w:tcBorders>
          </w:tcPr>
          <w:p w14:paraId="7CC65920" w14:textId="77777777" w:rsidR="009E38AE" w:rsidRPr="00B96BB6" w:rsidRDefault="009E38AE" w:rsidP="00AA4B2A">
            <w:pPr>
              <w:pStyle w:val="CBMedKapitel"/>
            </w:pPr>
            <w:r w:rsidRPr="00B96BB6">
              <w:lastRenderedPageBreak/>
              <w:t>9.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</w:tcBorders>
          </w:tcPr>
          <w:p w14:paraId="60561882" w14:textId="57E188E2" w:rsidR="009E38AE" w:rsidRPr="00B96BB6" w:rsidRDefault="00016D64" w:rsidP="00AA4B2A">
            <w:pPr>
              <w:pStyle w:val="CBMedKapitel"/>
            </w:pPr>
            <w:r w:rsidRPr="00B96BB6">
              <w:t>(Rischio di) malaria</w:t>
            </w:r>
            <w:r w:rsidR="004478F6" w:rsidRPr="00B96BB6">
              <w:t xml:space="preserve">     </w:t>
            </w:r>
            <w:r w:rsidR="0041137B" w:rsidRPr="00B96BB6">
              <w:rPr>
                <w:rStyle w:val="CBMedKapitelFortsetzungZchn"/>
                <w:b w:val="0"/>
                <w:bCs w:val="0"/>
              </w:rPr>
              <w:t>- continua -</w:t>
            </w:r>
          </w:p>
        </w:tc>
        <w:tc>
          <w:tcPr>
            <w:tcW w:w="709" w:type="dxa"/>
            <w:tcBorders>
              <w:top w:val="single" w:sz="8" w:space="0" w:color="333333"/>
            </w:tcBorders>
          </w:tcPr>
          <w:p w14:paraId="61F7250A" w14:textId="77777777" w:rsidR="009E38AE" w:rsidRPr="00B96BB6" w:rsidRDefault="009E38AE" w:rsidP="00AA4B2A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</w:tcBorders>
          </w:tcPr>
          <w:p w14:paraId="6154ED76" w14:textId="77777777" w:rsidR="009E38AE" w:rsidRPr="00B96BB6" w:rsidRDefault="009E38AE" w:rsidP="00AA4B2A">
            <w:pPr>
              <w:pStyle w:val="CBMedKapitel"/>
            </w:pPr>
          </w:p>
        </w:tc>
      </w:tr>
      <w:tr w:rsidR="007D1325" w:rsidRPr="00B96BB6" w14:paraId="4C24BADE" w14:textId="77777777" w:rsidTr="003509A0">
        <w:tc>
          <w:tcPr>
            <w:tcW w:w="573" w:type="dxa"/>
            <w:gridSpan w:val="2"/>
          </w:tcPr>
          <w:p w14:paraId="7C506647" w14:textId="6572CDB4" w:rsidR="007D1325" w:rsidRPr="00B96BB6" w:rsidRDefault="007D1325" w:rsidP="007D1325">
            <w:pPr>
              <w:pStyle w:val="CBFrageZ1"/>
            </w:pPr>
          </w:p>
        </w:tc>
        <w:tc>
          <w:tcPr>
            <w:tcW w:w="425" w:type="dxa"/>
            <w:tcBorders>
              <w:bottom w:val="single" w:sz="2" w:space="0" w:color="333333"/>
            </w:tcBorders>
          </w:tcPr>
          <w:p w14:paraId="3370AABA" w14:textId="77777777" w:rsidR="007D1325" w:rsidRPr="00B96BB6" w:rsidRDefault="007D1325" w:rsidP="007D1325">
            <w:pPr>
              <w:pStyle w:val="CBFrageZ1"/>
            </w:pPr>
            <w:r w:rsidRPr="00B96BB6">
              <w:t>b)</w:t>
            </w:r>
          </w:p>
        </w:tc>
        <w:tc>
          <w:tcPr>
            <w:tcW w:w="7226" w:type="dxa"/>
            <w:tcBorders>
              <w:bottom w:val="single" w:sz="2" w:space="0" w:color="333333"/>
            </w:tcBorders>
          </w:tcPr>
          <w:p w14:paraId="04528202" w14:textId="5C04748D" w:rsidR="007D1325" w:rsidRPr="00B96BB6" w:rsidRDefault="007D1325" w:rsidP="007D1325">
            <w:pPr>
              <w:pStyle w:val="CBFrageZ1"/>
            </w:pPr>
            <w:r w:rsidRPr="00B96BB6">
              <w:t xml:space="preserve">Negli ultimi 3 anni ha viaggiato in una regione malarica? </w:t>
            </w:r>
          </w:p>
          <w:p w14:paraId="3AC5DDB5" w14:textId="77777777" w:rsidR="007D1325" w:rsidRPr="00B96BB6" w:rsidRDefault="007D1325" w:rsidP="007D1325">
            <w:pPr>
              <w:pStyle w:val="CBZusatzOHNEPlatz"/>
            </w:pPr>
            <w:r w:rsidRPr="00B96BB6">
              <w:t>Se sì, dove?</w:t>
            </w:r>
          </w:p>
          <w:p w14:paraId="53D73AA6" w14:textId="0DF3B68F" w:rsidR="007D1325" w:rsidRPr="00B96BB6" w:rsidRDefault="007D1325" w:rsidP="007D1325">
            <w:pPr>
              <w:pStyle w:val="CBZusatzinfo"/>
            </w:pPr>
            <w:r w:rsidRPr="00B96BB6">
              <w:t xml:space="preserve">Paese: </w:t>
            </w:r>
            <w:r w:rsidRPr="00B96BB6">
              <w:tab/>
            </w:r>
          </w:p>
          <w:p w14:paraId="283F5DB2" w14:textId="144235CF" w:rsidR="007D1325" w:rsidRPr="00B96BB6" w:rsidRDefault="007D1325" w:rsidP="007D1325">
            <w:pPr>
              <w:pStyle w:val="CBZusatzinfo"/>
            </w:pPr>
            <w:r w:rsidRPr="00B96BB6">
              <w:t xml:space="preserve">Regione o città: </w:t>
            </w:r>
            <w:r w:rsidRPr="00B96BB6">
              <w:tab/>
            </w:r>
          </w:p>
        </w:tc>
        <w:tc>
          <w:tcPr>
            <w:tcW w:w="709" w:type="dxa"/>
            <w:tcBorders>
              <w:bottom w:val="single" w:sz="2" w:space="0" w:color="333333"/>
            </w:tcBorders>
          </w:tcPr>
          <w:p w14:paraId="21FA3E92" w14:textId="3588B15E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bottom w:val="single" w:sz="2" w:space="0" w:color="333333"/>
            </w:tcBorders>
          </w:tcPr>
          <w:p w14:paraId="183F36C4" w14:textId="753EEA09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7D1325" w:rsidRPr="00B96BB6" w14:paraId="1F0A0BBA" w14:textId="77777777" w:rsidTr="00E970DA">
        <w:tc>
          <w:tcPr>
            <w:tcW w:w="573" w:type="dxa"/>
            <w:gridSpan w:val="2"/>
            <w:tcBorders>
              <w:bottom w:val="single" w:sz="8" w:space="0" w:color="333333"/>
            </w:tcBorders>
          </w:tcPr>
          <w:p w14:paraId="24D1B326" w14:textId="77777777" w:rsidR="007D1325" w:rsidRPr="00B96BB6" w:rsidRDefault="007D1325" w:rsidP="007D1325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8" w:space="0" w:color="333333"/>
            </w:tcBorders>
          </w:tcPr>
          <w:p w14:paraId="1BD27413" w14:textId="24296033" w:rsidR="007D1325" w:rsidRPr="00B96BB6" w:rsidRDefault="007D1325" w:rsidP="007D1325">
            <w:pPr>
              <w:pStyle w:val="CBFrageZ1"/>
            </w:pPr>
            <w:r w:rsidRPr="00B96BB6">
              <w:t>c)</w:t>
            </w:r>
          </w:p>
        </w:tc>
        <w:tc>
          <w:tcPr>
            <w:tcW w:w="7226" w:type="dxa"/>
            <w:tcBorders>
              <w:top w:val="single" w:sz="2" w:space="0" w:color="333333"/>
              <w:bottom w:val="single" w:sz="8" w:space="0" w:color="333333"/>
            </w:tcBorders>
          </w:tcPr>
          <w:p w14:paraId="5F70ABD2" w14:textId="1520FCD8" w:rsidR="007D1325" w:rsidRPr="00B96BB6" w:rsidRDefault="007D1325" w:rsidP="007D1325">
            <w:pPr>
              <w:pStyle w:val="CBFrageZ1"/>
            </w:pPr>
            <w:r w:rsidRPr="00B96BB6">
              <w:t xml:space="preserve">Negli ultimi 4 mesi ha viaggiato in una regione malarica? </w:t>
            </w:r>
          </w:p>
          <w:p w14:paraId="5406C9E6" w14:textId="77777777" w:rsidR="007D1325" w:rsidRPr="00B96BB6" w:rsidRDefault="007D1325" w:rsidP="007D1325">
            <w:pPr>
              <w:pStyle w:val="CBZusatzOHNEPlatz"/>
            </w:pPr>
            <w:r w:rsidRPr="00B96BB6">
              <w:t>Se sì, dove?</w:t>
            </w:r>
          </w:p>
          <w:p w14:paraId="237C5738" w14:textId="77777777" w:rsidR="007D1325" w:rsidRPr="00B96BB6" w:rsidRDefault="007D1325" w:rsidP="007D1325">
            <w:pPr>
              <w:pStyle w:val="CBZusatzinfo"/>
            </w:pPr>
            <w:r w:rsidRPr="00B96BB6">
              <w:t xml:space="preserve">Paese: </w:t>
            </w:r>
            <w:r w:rsidRPr="00B96BB6">
              <w:tab/>
            </w:r>
          </w:p>
          <w:p w14:paraId="40A045CE" w14:textId="77777777" w:rsidR="007D1325" w:rsidRPr="00B96BB6" w:rsidRDefault="007D1325" w:rsidP="007D1325">
            <w:pPr>
              <w:pStyle w:val="CBZusatzinfo"/>
            </w:pPr>
            <w:r w:rsidRPr="00B96BB6">
              <w:t xml:space="preserve">Regione o città: </w:t>
            </w:r>
            <w:r w:rsidRPr="00B96BB6">
              <w:tab/>
            </w:r>
          </w:p>
          <w:p w14:paraId="73BBCA60" w14:textId="48F410AB" w:rsidR="007D1325" w:rsidRPr="00B96BB6" w:rsidRDefault="00C74062" w:rsidP="007D1325">
            <w:pPr>
              <w:pStyle w:val="CBZusatzinfo"/>
            </w:pPr>
            <w:r w:rsidRPr="00B96BB6">
              <w:t>Da quando è tornata</w:t>
            </w:r>
            <w:r w:rsidR="000A6F7E" w:rsidRPr="00B96BB6">
              <w:t>?</w:t>
            </w:r>
            <w:r w:rsidR="007D1325" w:rsidRPr="00B96BB6">
              <w:t xml:space="preserve"> </w:t>
            </w:r>
            <w:r w:rsidR="007D1325"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8" w:space="0" w:color="333333"/>
            </w:tcBorders>
          </w:tcPr>
          <w:p w14:paraId="064FBE0A" w14:textId="6A227E18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8" w:space="0" w:color="333333"/>
            </w:tcBorders>
          </w:tcPr>
          <w:p w14:paraId="3C3A2E2B" w14:textId="33C8A215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5B3184" w:rsidRPr="00B96BB6" w14:paraId="3A2EBD95" w14:textId="77777777" w:rsidTr="00E970DA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single" w:sz="8" w:space="0" w:color="333333"/>
              <w:bottom w:val="nil"/>
            </w:tcBorders>
          </w:tcPr>
          <w:p w14:paraId="3821C34C" w14:textId="5B8F644E" w:rsidR="005B3184" w:rsidRPr="00B96BB6" w:rsidRDefault="005B3184" w:rsidP="00ED017F">
            <w:pPr>
              <w:pStyle w:val="CBMedKapitel"/>
            </w:pPr>
            <w:r w:rsidRPr="00B96BB6">
              <w:t>10.</w:t>
            </w:r>
          </w:p>
        </w:tc>
        <w:tc>
          <w:tcPr>
            <w:tcW w:w="7657" w:type="dxa"/>
            <w:gridSpan w:val="3"/>
            <w:tcBorders>
              <w:top w:val="single" w:sz="8" w:space="0" w:color="333333"/>
              <w:bottom w:val="nil"/>
            </w:tcBorders>
          </w:tcPr>
          <w:p w14:paraId="024DFCA0" w14:textId="408B9CE4" w:rsidR="005B3184" w:rsidRPr="00B96BB6" w:rsidRDefault="00351737" w:rsidP="00ED017F">
            <w:pPr>
              <w:pStyle w:val="CBMedKapitel"/>
            </w:pPr>
            <w:r w:rsidRPr="00B96BB6">
              <w:t>(Rischio di) malattia di Chagas</w:t>
            </w:r>
          </w:p>
        </w:tc>
        <w:tc>
          <w:tcPr>
            <w:tcW w:w="709" w:type="dxa"/>
            <w:tcBorders>
              <w:top w:val="single" w:sz="8" w:space="0" w:color="333333"/>
              <w:bottom w:val="nil"/>
            </w:tcBorders>
          </w:tcPr>
          <w:p w14:paraId="04E13A94" w14:textId="77777777" w:rsidR="005B3184" w:rsidRPr="00B96BB6" w:rsidRDefault="005B3184" w:rsidP="00ED017F">
            <w:pPr>
              <w:rPr>
                <w:color w:val="4477AA"/>
              </w:rPr>
            </w:pPr>
          </w:p>
        </w:tc>
        <w:tc>
          <w:tcPr>
            <w:tcW w:w="995" w:type="dxa"/>
            <w:tcBorders>
              <w:top w:val="single" w:sz="8" w:space="0" w:color="333333"/>
              <w:bottom w:val="nil"/>
            </w:tcBorders>
          </w:tcPr>
          <w:p w14:paraId="4F90F8F0" w14:textId="77777777" w:rsidR="005B3184" w:rsidRPr="00B96BB6" w:rsidRDefault="005B3184" w:rsidP="00ED017F">
            <w:pPr>
              <w:rPr>
                <w:color w:val="4477AA"/>
              </w:rPr>
            </w:pPr>
          </w:p>
        </w:tc>
      </w:tr>
      <w:tr w:rsidR="007D1325" w:rsidRPr="00B96BB6" w14:paraId="40E517F5" w14:textId="77777777" w:rsidTr="00E970DA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nil"/>
            </w:tcBorders>
          </w:tcPr>
          <w:p w14:paraId="43D3DA87" w14:textId="77777777" w:rsidR="007D1325" w:rsidRPr="00B96BB6" w:rsidRDefault="007D1325" w:rsidP="007D1325">
            <w:pPr>
              <w:pStyle w:val="CBFrageZ1"/>
            </w:pPr>
          </w:p>
        </w:tc>
        <w:tc>
          <w:tcPr>
            <w:tcW w:w="431" w:type="dxa"/>
            <w:gridSpan w:val="2"/>
            <w:tcBorders>
              <w:top w:val="nil"/>
              <w:bottom w:val="single" w:sz="2" w:space="0" w:color="333333"/>
            </w:tcBorders>
          </w:tcPr>
          <w:p w14:paraId="31735678" w14:textId="77777777" w:rsidR="007D1325" w:rsidRPr="00B96BB6" w:rsidRDefault="007D1325" w:rsidP="007D1325">
            <w:pPr>
              <w:pStyle w:val="CBFrageZ1"/>
            </w:pPr>
            <w:r w:rsidRPr="00B96BB6">
              <w:t>a)</w:t>
            </w:r>
          </w:p>
        </w:tc>
        <w:tc>
          <w:tcPr>
            <w:tcW w:w="7226" w:type="dxa"/>
            <w:tcBorders>
              <w:top w:val="nil"/>
              <w:bottom w:val="single" w:sz="2" w:space="0" w:color="333333"/>
            </w:tcBorders>
          </w:tcPr>
          <w:p w14:paraId="30C902E0" w14:textId="4B55A347" w:rsidR="007D1325" w:rsidRPr="00B96BB6" w:rsidRDefault="007D1325" w:rsidP="007D1325">
            <w:pPr>
              <w:pStyle w:val="CBFrageZ1"/>
            </w:pPr>
            <w:r w:rsidRPr="00B96BB6">
              <w:t>Ha mai avuto la malattia di Chagas? Si tratta di una malattia infettiva.</w:t>
            </w:r>
          </w:p>
        </w:tc>
        <w:tc>
          <w:tcPr>
            <w:tcW w:w="709" w:type="dxa"/>
            <w:tcBorders>
              <w:top w:val="nil"/>
              <w:bottom w:val="single" w:sz="2" w:space="0" w:color="333333"/>
            </w:tcBorders>
          </w:tcPr>
          <w:p w14:paraId="2A801794" w14:textId="58EE6DF0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nil"/>
              <w:bottom w:val="single" w:sz="2" w:space="0" w:color="333333"/>
            </w:tcBorders>
          </w:tcPr>
          <w:p w14:paraId="0F155831" w14:textId="6828D874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7D1325" w:rsidRPr="00B96BB6" w14:paraId="13EC4E0C" w14:textId="77777777" w:rsidTr="003509A0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</w:tcPr>
          <w:p w14:paraId="65848B0D" w14:textId="77777777" w:rsidR="007D1325" w:rsidRPr="00B96BB6" w:rsidRDefault="007D1325" w:rsidP="007D1325">
            <w:pPr>
              <w:pStyle w:val="CBFrageZ1"/>
            </w:pPr>
          </w:p>
        </w:tc>
        <w:tc>
          <w:tcPr>
            <w:tcW w:w="431" w:type="dxa"/>
            <w:gridSpan w:val="2"/>
            <w:tcBorders>
              <w:top w:val="single" w:sz="2" w:space="0" w:color="333333"/>
              <w:bottom w:val="single" w:sz="2" w:space="0" w:color="333333"/>
            </w:tcBorders>
          </w:tcPr>
          <w:p w14:paraId="28D76377" w14:textId="11A8FECD" w:rsidR="007D1325" w:rsidRPr="00B96BB6" w:rsidRDefault="007D1325" w:rsidP="007D1325">
            <w:pPr>
              <w:pStyle w:val="CBFrageZ1"/>
            </w:pPr>
            <w:r w:rsidRPr="00B96BB6">
              <w:t>b)</w:t>
            </w:r>
          </w:p>
        </w:tc>
        <w:tc>
          <w:tcPr>
            <w:tcW w:w="7226" w:type="dxa"/>
            <w:tcBorders>
              <w:top w:val="single" w:sz="2" w:space="0" w:color="333333"/>
              <w:bottom w:val="single" w:sz="2" w:space="0" w:color="333333"/>
            </w:tcBorders>
          </w:tcPr>
          <w:p w14:paraId="1B43B83F" w14:textId="2BD03FB6" w:rsidR="007D1325" w:rsidRPr="00B96BB6" w:rsidRDefault="007D1325" w:rsidP="007D1325">
            <w:pPr>
              <w:pStyle w:val="CBFrageZ1"/>
            </w:pPr>
            <w:r w:rsidRPr="00B96BB6">
              <w:t xml:space="preserve">È nata o cresciuta al di fuori dell’Europa? </w:t>
            </w:r>
            <w:r w:rsidRPr="00B96BB6">
              <w:br w:type="textWrapping" w:clear="all"/>
              <w:t xml:space="preserve">Ha vissuto per oltre 6 mesi al di fuori dell’Europa?  </w:t>
            </w:r>
          </w:p>
          <w:p w14:paraId="7A7DF2E4" w14:textId="0CCF178E" w:rsidR="007D1325" w:rsidRPr="00B96BB6" w:rsidRDefault="007D1325" w:rsidP="007D1325">
            <w:pPr>
              <w:pStyle w:val="CBZusatzinfo"/>
            </w:pPr>
            <w:r w:rsidRPr="00B96BB6">
              <w:t xml:space="preserve">In quale Paese? </w:t>
            </w:r>
            <w:r w:rsidRPr="00B96BB6">
              <w:tab/>
            </w:r>
          </w:p>
          <w:p w14:paraId="6A0F9BBA" w14:textId="6F39409A" w:rsidR="007D1325" w:rsidRPr="00B96BB6" w:rsidRDefault="007D1325" w:rsidP="007D1325">
            <w:pPr>
              <w:pStyle w:val="CBZusatzinfo"/>
            </w:pPr>
            <w:r w:rsidRPr="00B96BB6">
              <w:t>Quando</w:t>
            </w:r>
            <w:r w:rsidR="00C74062" w:rsidRPr="00B96BB6">
              <w:t xml:space="preserve"> vi</w:t>
            </w:r>
            <w:r w:rsidRPr="00B96BB6">
              <w:t xml:space="preserve"> ha vissuto?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73D6240E" w14:textId="1E196C3B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79322618" w14:textId="1F75A737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7D1325" w:rsidRPr="00B96BB6" w14:paraId="1CB0A70A" w14:textId="77777777" w:rsidTr="00E970DA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nil"/>
              <w:bottom w:val="single" w:sz="8" w:space="0" w:color="333333"/>
            </w:tcBorders>
          </w:tcPr>
          <w:p w14:paraId="6A404510" w14:textId="77777777" w:rsidR="007D1325" w:rsidRPr="00B96BB6" w:rsidRDefault="007D1325" w:rsidP="007D1325">
            <w:pPr>
              <w:pStyle w:val="CBFrageZ1"/>
            </w:pPr>
          </w:p>
        </w:tc>
        <w:tc>
          <w:tcPr>
            <w:tcW w:w="431" w:type="dxa"/>
            <w:gridSpan w:val="2"/>
            <w:tcBorders>
              <w:top w:val="single" w:sz="2" w:space="0" w:color="333333"/>
              <w:bottom w:val="single" w:sz="8" w:space="0" w:color="333333"/>
            </w:tcBorders>
          </w:tcPr>
          <w:p w14:paraId="3EA672F8" w14:textId="4C9E8114" w:rsidR="007D1325" w:rsidRPr="00B96BB6" w:rsidRDefault="007D1325" w:rsidP="007D1325">
            <w:pPr>
              <w:pStyle w:val="CBFrageZ1"/>
            </w:pPr>
            <w:r w:rsidRPr="00B96BB6">
              <w:t>c)</w:t>
            </w:r>
          </w:p>
        </w:tc>
        <w:tc>
          <w:tcPr>
            <w:tcW w:w="7226" w:type="dxa"/>
            <w:tcBorders>
              <w:top w:val="single" w:sz="2" w:space="0" w:color="333333"/>
              <w:bottom w:val="single" w:sz="8" w:space="0" w:color="333333"/>
            </w:tcBorders>
          </w:tcPr>
          <w:p w14:paraId="77CAAB29" w14:textId="552F3621" w:rsidR="007D1325" w:rsidRPr="00B96BB6" w:rsidRDefault="007D1325" w:rsidP="007D1325">
            <w:pPr>
              <w:pStyle w:val="CBFrageZ1"/>
            </w:pPr>
            <w:r w:rsidRPr="00B96BB6">
              <w:t xml:space="preserve">La sua madre biologica (la nonna materna di sua figlia o di suo figlio) è nata o cresciuta in America Centrale o in America del Sud? </w:t>
            </w:r>
            <w:r w:rsidRPr="00B96BB6">
              <w:br w:type="textWrapping" w:clear="all"/>
              <w:t>Oppure vi ha vissuto per oltre 6 mesi?</w:t>
            </w:r>
          </w:p>
          <w:p w14:paraId="600BC60F" w14:textId="4FB6DB37" w:rsidR="007D1325" w:rsidRPr="00B96BB6" w:rsidRDefault="007D1325" w:rsidP="007D1325">
            <w:pPr>
              <w:pStyle w:val="CBZusatzinfo"/>
            </w:pPr>
            <w:r w:rsidRPr="00B96BB6">
              <w:t xml:space="preserve">In quale Paese? </w:t>
            </w:r>
            <w:r w:rsidRPr="00B96BB6">
              <w:tab/>
            </w:r>
          </w:p>
          <w:p w14:paraId="12956D1D" w14:textId="1201100A" w:rsidR="007D1325" w:rsidRPr="00B96BB6" w:rsidRDefault="007D1325" w:rsidP="007D1325">
            <w:pPr>
              <w:pStyle w:val="CBZusatzinfo"/>
            </w:pPr>
            <w:r w:rsidRPr="00B96BB6">
              <w:t xml:space="preserve">Quando </w:t>
            </w:r>
            <w:r w:rsidR="00C74062" w:rsidRPr="00B96BB6">
              <w:t xml:space="preserve">vi </w:t>
            </w:r>
            <w:r w:rsidRPr="00B96BB6">
              <w:t xml:space="preserve">ha vissuto sua madre?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8" w:space="0" w:color="333333"/>
            </w:tcBorders>
          </w:tcPr>
          <w:p w14:paraId="09879CEC" w14:textId="62DFDBD8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8" w:space="0" w:color="333333"/>
            </w:tcBorders>
          </w:tcPr>
          <w:p w14:paraId="329BC3BB" w14:textId="017DB75E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35238E" w:rsidRPr="00B96BB6" w14:paraId="34FE01F6" w14:textId="77777777" w:rsidTr="00E970DA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single" w:sz="8" w:space="0" w:color="333333"/>
              <w:bottom w:val="nil"/>
            </w:tcBorders>
          </w:tcPr>
          <w:p w14:paraId="576EF372" w14:textId="77777777" w:rsidR="00184F7F" w:rsidRPr="00B96BB6" w:rsidRDefault="00184F7F" w:rsidP="00ED017F">
            <w:pPr>
              <w:pStyle w:val="CBMedKapitel"/>
            </w:pPr>
            <w:r w:rsidRPr="00B96BB6">
              <w:t>11.</w:t>
            </w:r>
          </w:p>
        </w:tc>
        <w:tc>
          <w:tcPr>
            <w:tcW w:w="7657" w:type="dxa"/>
            <w:gridSpan w:val="3"/>
            <w:tcBorders>
              <w:top w:val="single" w:sz="8" w:space="0" w:color="333333"/>
              <w:bottom w:val="nil"/>
            </w:tcBorders>
          </w:tcPr>
          <w:p w14:paraId="567E4DEE" w14:textId="15F00AE1" w:rsidR="00184F7F" w:rsidRPr="00B96BB6" w:rsidRDefault="00F327CB" w:rsidP="00ED017F">
            <w:pPr>
              <w:pStyle w:val="CBMedKapitel"/>
            </w:pPr>
            <w:r w:rsidRPr="00B96BB6">
              <w:t>Malattie infettive o rischio di contrarle</w:t>
            </w:r>
          </w:p>
        </w:tc>
        <w:tc>
          <w:tcPr>
            <w:tcW w:w="709" w:type="dxa"/>
            <w:tcBorders>
              <w:top w:val="single" w:sz="8" w:space="0" w:color="333333"/>
              <w:bottom w:val="nil"/>
            </w:tcBorders>
          </w:tcPr>
          <w:p w14:paraId="4680846B" w14:textId="77777777" w:rsidR="00184F7F" w:rsidRPr="00B96BB6" w:rsidRDefault="00184F7F" w:rsidP="00ED017F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  <w:bottom w:val="nil"/>
            </w:tcBorders>
          </w:tcPr>
          <w:p w14:paraId="4B64D85C" w14:textId="77777777" w:rsidR="00184F7F" w:rsidRPr="00B96BB6" w:rsidRDefault="00184F7F" w:rsidP="00ED017F">
            <w:pPr>
              <w:pStyle w:val="CBMedKapitel"/>
            </w:pPr>
          </w:p>
        </w:tc>
      </w:tr>
      <w:tr w:rsidR="007D1325" w:rsidRPr="00B96BB6" w14:paraId="27A4F9FF" w14:textId="77777777" w:rsidTr="00E970DA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5BFB94B5" w14:textId="77777777" w:rsidR="007D1325" w:rsidRPr="00B96BB6" w:rsidRDefault="007D1325" w:rsidP="007D1325">
            <w:pPr>
              <w:pStyle w:val="CBFrageZ1"/>
            </w:pPr>
          </w:p>
        </w:tc>
        <w:tc>
          <w:tcPr>
            <w:tcW w:w="431" w:type="dxa"/>
            <w:gridSpan w:val="2"/>
            <w:tcBorders>
              <w:top w:val="nil"/>
              <w:bottom w:val="single" w:sz="2" w:space="0" w:color="333333"/>
            </w:tcBorders>
          </w:tcPr>
          <w:p w14:paraId="5D84D232" w14:textId="44EBE4FA" w:rsidR="007D1325" w:rsidRPr="00B96BB6" w:rsidRDefault="007D1325" w:rsidP="007D1325">
            <w:pPr>
              <w:pStyle w:val="CBFrageZ1"/>
            </w:pPr>
            <w:r w:rsidRPr="00B96BB6">
              <w:t>a)</w:t>
            </w:r>
          </w:p>
        </w:tc>
        <w:tc>
          <w:tcPr>
            <w:tcW w:w="7226" w:type="dxa"/>
            <w:tcBorders>
              <w:top w:val="nil"/>
              <w:bottom w:val="single" w:sz="2" w:space="0" w:color="333333"/>
            </w:tcBorders>
          </w:tcPr>
          <w:p w14:paraId="4B80BE53" w14:textId="11A44CB0" w:rsidR="007D1325" w:rsidRPr="00B96BB6" w:rsidRDefault="00C74062" w:rsidP="007D1325">
            <w:pPr>
              <w:pStyle w:val="CBFrageZ1"/>
            </w:pPr>
            <w:r w:rsidRPr="00B96BB6">
              <w:t>Ha</w:t>
            </w:r>
            <w:r w:rsidR="007D1325" w:rsidRPr="00B96BB6">
              <w:t xml:space="preserve"> mai avuto una di queste malattie? </w:t>
            </w:r>
          </w:p>
          <w:tbl>
            <w:tblPr>
              <w:tblStyle w:val="Tabellenraster"/>
              <w:tblpPr w:leftFromText="141" w:rightFromText="141" w:vertAnchor="text" w:horzAnchor="margin" w:tblpY="-47"/>
              <w:tblOverlap w:val="never"/>
              <w:tblW w:w="70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7"/>
              <w:gridCol w:w="1928"/>
              <w:gridCol w:w="1560"/>
              <w:gridCol w:w="1841"/>
            </w:tblGrid>
            <w:tr w:rsidR="007D1325" w:rsidRPr="00B96BB6" w14:paraId="0E7B80C8" w14:textId="77777777" w:rsidTr="009F7B6A">
              <w:tc>
                <w:tcPr>
                  <w:tcW w:w="1757" w:type="dxa"/>
                </w:tcPr>
                <w:p w14:paraId="78781AB5" w14:textId="14A461A5" w:rsidR="007D1325" w:rsidRPr="00B96BB6" w:rsidRDefault="007D1325" w:rsidP="007D1325">
                  <w:pPr>
                    <w:pStyle w:val="CBFrageZ1"/>
                  </w:pPr>
                  <w:r w:rsidRPr="00B96BB6">
                    <w:sym w:font="Wingdings" w:char="F06F"/>
                  </w:r>
                  <w:r w:rsidRPr="00B96BB6">
                    <w:t xml:space="preserve"> </w:t>
                  </w:r>
                  <w:proofErr w:type="spellStart"/>
                  <w:r w:rsidRPr="00B96BB6">
                    <w:t>Tuberculosi</w:t>
                  </w:r>
                  <w:proofErr w:type="spellEnd"/>
                </w:p>
              </w:tc>
              <w:tc>
                <w:tcPr>
                  <w:tcW w:w="1928" w:type="dxa"/>
                </w:tcPr>
                <w:p w14:paraId="32A59315" w14:textId="7614D697" w:rsidR="007D1325" w:rsidRPr="00B96BB6" w:rsidRDefault="007D1325" w:rsidP="007D1325">
                  <w:pPr>
                    <w:pStyle w:val="CBFrageZ1"/>
                  </w:pPr>
                  <w:r w:rsidRPr="00B96BB6">
                    <w:sym w:font="Wingdings" w:char="F06F"/>
                  </w:r>
                  <w:r w:rsidRPr="00B96BB6">
                    <w:t xml:space="preserve"> </w:t>
                  </w:r>
                  <w:proofErr w:type="spellStart"/>
                  <w:r w:rsidRPr="00B96BB6">
                    <w:t>Borreliosi</w:t>
                  </w:r>
                  <w:proofErr w:type="spellEnd"/>
                </w:p>
              </w:tc>
              <w:tc>
                <w:tcPr>
                  <w:tcW w:w="1560" w:type="dxa"/>
                </w:tcPr>
                <w:p w14:paraId="150853E3" w14:textId="03859CA3" w:rsidR="007D1325" w:rsidRPr="00B96BB6" w:rsidRDefault="007D1325" w:rsidP="007D1325">
                  <w:pPr>
                    <w:pStyle w:val="CBFrageZ1"/>
                  </w:pPr>
                  <w:r w:rsidRPr="00B96BB6">
                    <w:sym w:font="Wingdings" w:char="F06F"/>
                  </w:r>
                  <w:r w:rsidRPr="00B96BB6">
                    <w:t xml:space="preserve"> Brucellosi</w:t>
                  </w:r>
                </w:p>
              </w:tc>
              <w:tc>
                <w:tcPr>
                  <w:tcW w:w="1841" w:type="dxa"/>
                </w:tcPr>
                <w:p w14:paraId="7B86FB56" w14:textId="3AD343D3" w:rsidR="007D1325" w:rsidRPr="00B96BB6" w:rsidRDefault="007D1325" w:rsidP="007D1325">
                  <w:pPr>
                    <w:pStyle w:val="CBFrageZ1"/>
                  </w:pPr>
                  <w:r w:rsidRPr="00B96BB6">
                    <w:sym w:font="Wingdings" w:char="F06F"/>
                  </w:r>
                  <w:r w:rsidRPr="00B96BB6">
                    <w:t xml:space="preserve"> Osteomielite</w:t>
                  </w:r>
                </w:p>
              </w:tc>
            </w:tr>
            <w:tr w:rsidR="007D1325" w:rsidRPr="00B96BB6" w14:paraId="6E12F7BF" w14:textId="77777777" w:rsidTr="009F7B6A">
              <w:tc>
                <w:tcPr>
                  <w:tcW w:w="1757" w:type="dxa"/>
                </w:tcPr>
                <w:p w14:paraId="325F49BC" w14:textId="300ADD77" w:rsidR="007D1325" w:rsidRPr="00B96BB6" w:rsidRDefault="007D1325" w:rsidP="007D1325">
                  <w:pPr>
                    <w:pStyle w:val="CBFrageZ1"/>
                  </w:pPr>
                  <w:r w:rsidRPr="00B96BB6">
                    <w:sym w:font="Wingdings" w:char="F06F"/>
                  </w:r>
                  <w:r w:rsidRPr="00B96BB6">
                    <w:t xml:space="preserve"> Febbre Q</w:t>
                  </w:r>
                </w:p>
              </w:tc>
              <w:tc>
                <w:tcPr>
                  <w:tcW w:w="1928" w:type="dxa"/>
                </w:tcPr>
                <w:p w14:paraId="0C9C7B08" w14:textId="1F285288" w:rsidR="007D1325" w:rsidRPr="00B96BB6" w:rsidRDefault="007D1325" w:rsidP="007D1325">
                  <w:pPr>
                    <w:pStyle w:val="CBFrageZ1"/>
                  </w:pPr>
                  <w:r w:rsidRPr="00B96BB6">
                    <w:sym w:font="Wingdings" w:char="F06F"/>
                  </w:r>
                  <w:r w:rsidRPr="00B96BB6">
                    <w:t xml:space="preserve"> Toxoplasmosi</w:t>
                  </w:r>
                </w:p>
              </w:tc>
              <w:tc>
                <w:tcPr>
                  <w:tcW w:w="1560" w:type="dxa"/>
                </w:tcPr>
                <w:p w14:paraId="6A288B31" w14:textId="48F88ECA" w:rsidR="007D1325" w:rsidRPr="00B96BB6" w:rsidRDefault="007D1325" w:rsidP="007D1325">
                  <w:pPr>
                    <w:pStyle w:val="CBFrageZ1"/>
                  </w:pPr>
                  <w:r w:rsidRPr="00B96BB6">
                    <w:sym w:font="Wingdings" w:char="F06F"/>
                  </w:r>
                  <w:r w:rsidRPr="00B96BB6">
                    <w:t xml:space="preserve"> </w:t>
                  </w:r>
                  <w:proofErr w:type="spellStart"/>
                  <w:r w:rsidRPr="00B96BB6">
                    <w:t>Babesiosi</w:t>
                  </w:r>
                  <w:proofErr w:type="spellEnd"/>
                </w:p>
              </w:tc>
              <w:tc>
                <w:tcPr>
                  <w:tcW w:w="1841" w:type="dxa"/>
                </w:tcPr>
                <w:p w14:paraId="3070B3DD" w14:textId="1F6B10F7" w:rsidR="007D1325" w:rsidRPr="00B96BB6" w:rsidRDefault="007D1325" w:rsidP="007D1325">
                  <w:pPr>
                    <w:pStyle w:val="CBFrageZ1"/>
                  </w:pPr>
                  <w:r w:rsidRPr="00B96BB6">
                    <w:sym w:font="Wingdings" w:char="F06F"/>
                  </w:r>
                  <w:r w:rsidRPr="00B96BB6">
                    <w:t xml:space="preserve"> Leishmaniosi</w:t>
                  </w:r>
                </w:p>
              </w:tc>
            </w:tr>
          </w:tbl>
          <w:p w14:paraId="25126127" w14:textId="3B043A16" w:rsidR="007D1325" w:rsidRPr="00B96BB6" w:rsidRDefault="007D1325" w:rsidP="007D1325">
            <w:pPr>
              <w:pStyle w:val="CBZusatzinfo"/>
            </w:pPr>
            <w:r w:rsidRPr="00B96BB6">
              <w:t xml:space="preserve">Se sì, quando? </w:t>
            </w:r>
            <w:r w:rsidRPr="00B96BB6">
              <w:tab/>
            </w:r>
          </w:p>
        </w:tc>
        <w:tc>
          <w:tcPr>
            <w:tcW w:w="709" w:type="dxa"/>
            <w:tcBorders>
              <w:top w:val="nil"/>
              <w:bottom w:val="single" w:sz="2" w:space="0" w:color="333333"/>
            </w:tcBorders>
          </w:tcPr>
          <w:p w14:paraId="4D25D754" w14:textId="11349B9D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nil"/>
              <w:bottom w:val="single" w:sz="2" w:space="0" w:color="333333"/>
            </w:tcBorders>
          </w:tcPr>
          <w:p w14:paraId="3FC29A44" w14:textId="5851395A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7D1325" w:rsidRPr="00B96BB6" w14:paraId="6085024E" w14:textId="77777777" w:rsidTr="003509A0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1D2DB571" w14:textId="77777777" w:rsidR="007D1325" w:rsidRPr="00B96BB6" w:rsidRDefault="007D1325" w:rsidP="007D1325">
            <w:pPr>
              <w:pStyle w:val="CBFrageZ1"/>
            </w:pPr>
          </w:p>
        </w:tc>
        <w:tc>
          <w:tcPr>
            <w:tcW w:w="431" w:type="dxa"/>
            <w:gridSpan w:val="2"/>
            <w:tcBorders>
              <w:top w:val="single" w:sz="2" w:space="0" w:color="333333"/>
              <w:bottom w:val="nil"/>
            </w:tcBorders>
          </w:tcPr>
          <w:p w14:paraId="7D967475" w14:textId="4185C10C" w:rsidR="007D1325" w:rsidRPr="00B96BB6" w:rsidRDefault="007D1325" w:rsidP="007D1325">
            <w:pPr>
              <w:pStyle w:val="CBFrageZ1"/>
            </w:pPr>
            <w:r w:rsidRPr="00B96BB6">
              <w:t>b)</w:t>
            </w:r>
          </w:p>
        </w:tc>
        <w:tc>
          <w:tcPr>
            <w:tcW w:w="7226" w:type="dxa"/>
            <w:tcBorders>
              <w:top w:val="single" w:sz="2" w:space="0" w:color="333333"/>
              <w:bottom w:val="nil"/>
            </w:tcBorders>
          </w:tcPr>
          <w:p w14:paraId="0FFEA67E" w14:textId="773FC2E2" w:rsidR="007D1325" w:rsidRPr="00B96BB6" w:rsidRDefault="007D1325" w:rsidP="007D1325">
            <w:pPr>
              <w:pStyle w:val="CBFrageZ1"/>
            </w:pPr>
            <w:r w:rsidRPr="00B96BB6">
              <w:t>Una persona con cui è a stretto contatto ha la tubercolosi attiva?</w:t>
            </w:r>
            <w:r w:rsidRPr="00B96BB6">
              <w:br w:type="textWrapping" w:clear="all"/>
              <w:t>p. es. una persona che assiste o con cui vive</w:t>
            </w:r>
          </w:p>
        </w:tc>
        <w:tc>
          <w:tcPr>
            <w:tcW w:w="709" w:type="dxa"/>
            <w:tcBorders>
              <w:top w:val="single" w:sz="2" w:space="0" w:color="333333"/>
              <w:bottom w:val="nil"/>
            </w:tcBorders>
          </w:tcPr>
          <w:p w14:paraId="3745D829" w14:textId="3E2D2309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nil"/>
            </w:tcBorders>
          </w:tcPr>
          <w:p w14:paraId="0D827311" w14:textId="4BA02205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</w:tbl>
    <w:p w14:paraId="611A3E68" w14:textId="77777777" w:rsidR="00657577" w:rsidRPr="00B96BB6" w:rsidRDefault="00657577">
      <w:r w:rsidRPr="00B96BB6">
        <w:rPr>
          <w:b/>
          <w:bCs/>
        </w:rPr>
        <w:br w:type="page"/>
      </w:r>
    </w:p>
    <w:tbl>
      <w:tblPr>
        <w:tblW w:w="9928" w:type="dxa"/>
        <w:tblInd w:w="-147" w:type="dxa"/>
        <w:tblBorders>
          <w:top w:val="single" w:sz="8" w:space="0" w:color="auto"/>
          <w:bottom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8"/>
        <w:gridCol w:w="431"/>
        <w:gridCol w:w="142"/>
        <w:gridCol w:w="7083"/>
        <w:gridCol w:w="709"/>
        <w:gridCol w:w="995"/>
      </w:tblGrid>
      <w:tr w:rsidR="006C0597" w:rsidRPr="00B96BB6" w14:paraId="40DB4E83" w14:textId="77777777" w:rsidTr="00E970DA">
        <w:tc>
          <w:tcPr>
            <w:tcW w:w="568" w:type="dxa"/>
            <w:tcBorders>
              <w:top w:val="single" w:sz="8" w:space="0" w:color="333333"/>
              <w:bottom w:val="nil"/>
            </w:tcBorders>
          </w:tcPr>
          <w:p w14:paraId="10051FC9" w14:textId="71583C9D" w:rsidR="006C0597" w:rsidRPr="00B96BB6" w:rsidRDefault="006C0597" w:rsidP="00ED017F">
            <w:pPr>
              <w:pStyle w:val="CBMedKapitel"/>
            </w:pPr>
            <w:r w:rsidRPr="00B96BB6">
              <w:lastRenderedPageBreak/>
              <w:t>12.</w:t>
            </w:r>
          </w:p>
        </w:tc>
        <w:tc>
          <w:tcPr>
            <w:tcW w:w="7656" w:type="dxa"/>
            <w:gridSpan w:val="3"/>
            <w:tcBorders>
              <w:top w:val="single" w:sz="8" w:space="0" w:color="333333"/>
              <w:bottom w:val="nil"/>
            </w:tcBorders>
          </w:tcPr>
          <w:p w14:paraId="2FA108C3" w14:textId="7B27741B" w:rsidR="006C0597" w:rsidRPr="00B96BB6" w:rsidRDefault="008C026C" w:rsidP="00ED017F">
            <w:pPr>
              <w:pStyle w:val="CBMedKapitel"/>
            </w:pPr>
            <w:r w:rsidRPr="00B96BB6">
              <w:t>Itterizia ed epatite</w:t>
            </w:r>
          </w:p>
        </w:tc>
        <w:tc>
          <w:tcPr>
            <w:tcW w:w="709" w:type="dxa"/>
            <w:tcBorders>
              <w:top w:val="single" w:sz="8" w:space="0" w:color="333333"/>
              <w:bottom w:val="nil"/>
            </w:tcBorders>
          </w:tcPr>
          <w:p w14:paraId="4FD9DC4B" w14:textId="77777777" w:rsidR="006C0597" w:rsidRPr="00B96BB6" w:rsidRDefault="006C0597" w:rsidP="00ED017F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  <w:bottom w:val="nil"/>
            </w:tcBorders>
          </w:tcPr>
          <w:p w14:paraId="73E51B52" w14:textId="77777777" w:rsidR="006C0597" w:rsidRPr="00B96BB6" w:rsidRDefault="006C0597" w:rsidP="00ED017F">
            <w:pPr>
              <w:pStyle w:val="CBMedKapitel"/>
            </w:pPr>
          </w:p>
        </w:tc>
      </w:tr>
      <w:tr w:rsidR="007D1325" w:rsidRPr="00B96BB6" w14:paraId="766669D2" w14:textId="77777777" w:rsidTr="003509A0">
        <w:tc>
          <w:tcPr>
            <w:tcW w:w="568" w:type="dxa"/>
            <w:tcBorders>
              <w:top w:val="nil"/>
              <w:bottom w:val="nil"/>
            </w:tcBorders>
          </w:tcPr>
          <w:p w14:paraId="6CB95F99" w14:textId="77777777" w:rsidR="007D1325" w:rsidRPr="00B96BB6" w:rsidRDefault="007D1325" w:rsidP="007D1325">
            <w:pPr>
              <w:pStyle w:val="CBFrageZ1"/>
            </w:pPr>
          </w:p>
        </w:tc>
        <w:tc>
          <w:tcPr>
            <w:tcW w:w="431" w:type="dxa"/>
            <w:tcBorders>
              <w:top w:val="nil"/>
              <w:bottom w:val="single" w:sz="2" w:space="0" w:color="333333"/>
            </w:tcBorders>
          </w:tcPr>
          <w:p w14:paraId="1E956E17" w14:textId="77777777" w:rsidR="007D1325" w:rsidRPr="00B96BB6" w:rsidRDefault="007D1325" w:rsidP="007D1325">
            <w:pPr>
              <w:pStyle w:val="CBFrageZ1"/>
            </w:pPr>
            <w:r w:rsidRPr="00B96BB6">
              <w:t>a)</w:t>
            </w:r>
          </w:p>
        </w:tc>
        <w:tc>
          <w:tcPr>
            <w:tcW w:w="7225" w:type="dxa"/>
            <w:gridSpan w:val="2"/>
            <w:tcBorders>
              <w:top w:val="nil"/>
              <w:bottom w:val="single" w:sz="2" w:space="0" w:color="333333"/>
            </w:tcBorders>
          </w:tcPr>
          <w:p w14:paraId="1B4BC13E" w14:textId="22DB9E9F" w:rsidR="007D1325" w:rsidRPr="00B96BB6" w:rsidRDefault="008C026C" w:rsidP="007D1325">
            <w:pPr>
              <w:pStyle w:val="CBFrageZ1"/>
            </w:pPr>
            <w:r w:rsidRPr="00B96BB6">
              <w:t>Ha mai avuto l’ittero (senza contare l’ittero neonatale)?</w:t>
            </w:r>
          </w:p>
          <w:p w14:paraId="2137BF6F" w14:textId="77777777" w:rsidR="008C026C" w:rsidRPr="00B96BB6" w:rsidRDefault="008C026C" w:rsidP="008C026C">
            <w:pPr>
              <w:pStyle w:val="CBZusatzinfo"/>
            </w:pPr>
            <w:r w:rsidRPr="00B96BB6">
              <w:t>Se sì, ci fornisca maggiori informazioni:</w:t>
            </w:r>
          </w:p>
          <w:p w14:paraId="3E817B7F" w14:textId="5D6C5CFA" w:rsidR="007D1325" w:rsidRPr="00B96BB6" w:rsidRDefault="007D1325" w:rsidP="007D1325">
            <w:pPr>
              <w:pStyle w:val="CBZusatzinfo"/>
            </w:pPr>
            <w:r w:rsidRPr="00B96BB6">
              <w:tab/>
            </w:r>
          </w:p>
        </w:tc>
        <w:tc>
          <w:tcPr>
            <w:tcW w:w="709" w:type="dxa"/>
            <w:tcBorders>
              <w:top w:val="nil"/>
              <w:bottom w:val="single" w:sz="2" w:space="0" w:color="333333"/>
            </w:tcBorders>
          </w:tcPr>
          <w:p w14:paraId="086B9A1F" w14:textId="04E94919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nil"/>
              <w:bottom w:val="single" w:sz="2" w:space="0" w:color="333333"/>
            </w:tcBorders>
          </w:tcPr>
          <w:p w14:paraId="230448B7" w14:textId="70C31BD7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7D1325" w:rsidRPr="00B96BB6" w14:paraId="61AEC7C8" w14:textId="77777777" w:rsidTr="003509A0">
        <w:tc>
          <w:tcPr>
            <w:tcW w:w="568" w:type="dxa"/>
            <w:tcBorders>
              <w:top w:val="nil"/>
              <w:bottom w:val="nil"/>
            </w:tcBorders>
          </w:tcPr>
          <w:p w14:paraId="0AD5E5EB" w14:textId="77777777" w:rsidR="007D1325" w:rsidRPr="00B96BB6" w:rsidRDefault="007D1325" w:rsidP="007D1325">
            <w:pPr>
              <w:pStyle w:val="CBFrageZ1"/>
            </w:pPr>
          </w:p>
        </w:tc>
        <w:tc>
          <w:tcPr>
            <w:tcW w:w="431" w:type="dxa"/>
            <w:tcBorders>
              <w:top w:val="single" w:sz="2" w:space="0" w:color="333333"/>
              <w:bottom w:val="single" w:sz="2" w:space="0" w:color="333333"/>
            </w:tcBorders>
          </w:tcPr>
          <w:p w14:paraId="4AE21FE5" w14:textId="66C6D8FA" w:rsidR="007D1325" w:rsidRPr="00B96BB6" w:rsidRDefault="007D1325" w:rsidP="007D1325">
            <w:pPr>
              <w:pStyle w:val="CBFrageZ1"/>
            </w:pPr>
            <w:r w:rsidRPr="00B96BB6">
              <w:t>b)</w:t>
            </w:r>
          </w:p>
        </w:tc>
        <w:tc>
          <w:tcPr>
            <w:tcW w:w="7225" w:type="dxa"/>
            <w:gridSpan w:val="2"/>
            <w:tcBorders>
              <w:top w:val="single" w:sz="2" w:space="0" w:color="333333"/>
              <w:bottom w:val="single" w:sz="2" w:space="0" w:color="333333"/>
            </w:tcBorders>
          </w:tcPr>
          <w:p w14:paraId="5D0719F3" w14:textId="4176F2F6" w:rsidR="007D1325" w:rsidRPr="00B96BB6" w:rsidRDefault="008C026C" w:rsidP="007D1325">
            <w:pPr>
              <w:pStyle w:val="CBFrageZ1"/>
            </w:pPr>
            <w:r w:rsidRPr="00B96BB6">
              <w:t>Ha mai avuto l’epatite?</w:t>
            </w:r>
          </w:p>
          <w:p w14:paraId="5FEE5E85" w14:textId="76717F85" w:rsidR="007D1325" w:rsidRPr="00B96BB6" w:rsidRDefault="008C026C" w:rsidP="007D1325">
            <w:pPr>
              <w:pStyle w:val="CBZusatzinfo"/>
            </w:pPr>
            <w:r w:rsidRPr="00B96BB6">
              <w:rPr>
                <w:szCs w:val="18"/>
              </w:rPr>
              <w:t>Se sì, che forma?</w:t>
            </w:r>
            <w:r w:rsidR="007D1325" w:rsidRPr="00B96BB6">
              <w:t xml:space="preserve">         </w:t>
            </w:r>
            <w:r w:rsidRPr="00B96BB6">
              <w:t>Epatite</w:t>
            </w:r>
            <w:r w:rsidR="007D1325" w:rsidRPr="00B96BB6">
              <w:t xml:space="preserve">   </w:t>
            </w:r>
            <w:r w:rsidR="007D1325" w:rsidRPr="00B96BB6">
              <w:rPr>
                <w:i w:val="0"/>
                <w:iCs w:val="0"/>
              </w:rPr>
              <w:sym w:font="Wingdings" w:char="F06F"/>
            </w:r>
            <w:r w:rsidR="007D1325" w:rsidRPr="00B96BB6">
              <w:t xml:space="preserve"> A     </w:t>
            </w:r>
            <w:r w:rsidR="007D1325" w:rsidRPr="00B96BB6">
              <w:rPr>
                <w:i w:val="0"/>
                <w:iCs w:val="0"/>
              </w:rPr>
              <w:sym w:font="Wingdings" w:char="F06F"/>
            </w:r>
            <w:r w:rsidR="007D1325" w:rsidRPr="00B96BB6">
              <w:t xml:space="preserve"> B     </w:t>
            </w:r>
            <w:r w:rsidR="007D1325" w:rsidRPr="00B96BB6">
              <w:rPr>
                <w:i w:val="0"/>
                <w:iCs w:val="0"/>
              </w:rPr>
              <w:sym w:font="Wingdings" w:char="F06F"/>
            </w:r>
            <w:r w:rsidR="007D1325" w:rsidRPr="00B96BB6">
              <w:t xml:space="preserve"> C     </w:t>
            </w:r>
            <w:r w:rsidR="007D1325" w:rsidRPr="00B96BB6">
              <w:rPr>
                <w:i w:val="0"/>
                <w:iCs w:val="0"/>
              </w:rPr>
              <w:sym w:font="Wingdings" w:char="F06F"/>
            </w:r>
            <w:r w:rsidR="007D1325" w:rsidRPr="00B96BB6">
              <w:t xml:space="preserve"> E</w:t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56ACF559" w14:textId="480AB51D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444D39CA" w14:textId="00F1FA00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7D1325" w:rsidRPr="00B96BB6" w14:paraId="5205A746" w14:textId="77777777" w:rsidTr="003509A0">
        <w:tc>
          <w:tcPr>
            <w:tcW w:w="568" w:type="dxa"/>
            <w:tcBorders>
              <w:top w:val="nil"/>
              <w:bottom w:val="nil"/>
            </w:tcBorders>
          </w:tcPr>
          <w:p w14:paraId="22B455FA" w14:textId="77777777" w:rsidR="007D1325" w:rsidRPr="00B96BB6" w:rsidRDefault="007D1325" w:rsidP="007D1325">
            <w:pPr>
              <w:pStyle w:val="CBFrageZ1"/>
            </w:pPr>
          </w:p>
        </w:tc>
        <w:tc>
          <w:tcPr>
            <w:tcW w:w="431" w:type="dxa"/>
            <w:tcBorders>
              <w:top w:val="single" w:sz="2" w:space="0" w:color="333333"/>
              <w:bottom w:val="single" w:sz="2" w:space="0" w:color="333333"/>
            </w:tcBorders>
          </w:tcPr>
          <w:p w14:paraId="7B5320F2" w14:textId="379D4FF5" w:rsidR="007D1325" w:rsidRPr="00B96BB6" w:rsidRDefault="007D1325" w:rsidP="007D1325">
            <w:pPr>
              <w:pStyle w:val="CBFrageZ1"/>
            </w:pPr>
            <w:r w:rsidRPr="00B96BB6">
              <w:t>c)</w:t>
            </w:r>
          </w:p>
        </w:tc>
        <w:tc>
          <w:tcPr>
            <w:tcW w:w="7225" w:type="dxa"/>
            <w:gridSpan w:val="2"/>
            <w:tcBorders>
              <w:top w:val="single" w:sz="2" w:space="0" w:color="333333"/>
              <w:bottom w:val="single" w:sz="2" w:space="0" w:color="333333"/>
            </w:tcBorders>
          </w:tcPr>
          <w:p w14:paraId="2C98FE71" w14:textId="47773137" w:rsidR="007D1325" w:rsidRPr="00B96BB6" w:rsidRDefault="008C026C" w:rsidP="007D1325">
            <w:pPr>
              <w:pStyle w:val="CBFrageZ1"/>
            </w:pPr>
            <w:r w:rsidRPr="00B96BB6">
              <w:t>Negli ultimi 12 mesi i suoi/le sue partner di vita, partner sessuali o conviventi hanno avuto l’epatite?</w:t>
            </w:r>
          </w:p>
          <w:p w14:paraId="3F23EEE8" w14:textId="56819B07" w:rsidR="007D1325" w:rsidRPr="00B96BB6" w:rsidRDefault="008C026C" w:rsidP="007D1325">
            <w:pPr>
              <w:pStyle w:val="CBZusatzinfo"/>
            </w:pPr>
            <w:r w:rsidRPr="00B96BB6">
              <w:rPr>
                <w:szCs w:val="18"/>
              </w:rPr>
              <w:t>Se sì, che forma?</w:t>
            </w:r>
            <w:r w:rsidRPr="00B96BB6">
              <w:t xml:space="preserve">         Epatite   </w:t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A     </w:t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B     </w:t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C     </w:t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E </w:t>
            </w:r>
            <w:r w:rsidR="007D1325" w:rsidRPr="00B96BB6" w:rsidDel="00A34EBE">
              <w:t xml:space="preserve"> </w:t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60911205" w14:textId="1BFC40EB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386D3E8E" w14:textId="112EA400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7D1325" w:rsidRPr="00B96BB6" w14:paraId="68BC1E4C" w14:textId="77777777" w:rsidTr="00E970DA">
        <w:tc>
          <w:tcPr>
            <w:tcW w:w="568" w:type="dxa"/>
            <w:tcBorders>
              <w:top w:val="nil"/>
              <w:bottom w:val="single" w:sz="8" w:space="0" w:color="333333"/>
            </w:tcBorders>
          </w:tcPr>
          <w:p w14:paraId="1CCDDA26" w14:textId="77777777" w:rsidR="007D1325" w:rsidRPr="00B96BB6" w:rsidRDefault="007D1325" w:rsidP="007D1325">
            <w:pPr>
              <w:pStyle w:val="CBFrageZ1"/>
            </w:pPr>
          </w:p>
        </w:tc>
        <w:tc>
          <w:tcPr>
            <w:tcW w:w="431" w:type="dxa"/>
            <w:tcBorders>
              <w:top w:val="single" w:sz="2" w:space="0" w:color="333333"/>
              <w:bottom w:val="single" w:sz="8" w:space="0" w:color="333333"/>
            </w:tcBorders>
          </w:tcPr>
          <w:p w14:paraId="20369F26" w14:textId="15959074" w:rsidR="007D1325" w:rsidRPr="00B96BB6" w:rsidRDefault="007D1325" w:rsidP="007D1325">
            <w:pPr>
              <w:pStyle w:val="CBFrageZ1"/>
            </w:pPr>
            <w:r w:rsidRPr="00B96BB6">
              <w:t>d)</w:t>
            </w:r>
          </w:p>
        </w:tc>
        <w:tc>
          <w:tcPr>
            <w:tcW w:w="7225" w:type="dxa"/>
            <w:gridSpan w:val="2"/>
            <w:tcBorders>
              <w:top w:val="single" w:sz="2" w:space="0" w:color="333333"/>
              <w:bottom w:val="single" w:sz="8" w:space="0" w:color="333333"/>
            </w:tcBorders>
          </w:tcPr>
          <w:p w14:paraId="39A2A175" w14:textId="2A98DA79" w:rsidR="007D1325" w:rsidRPr="00B96BB6" w:rsidRDefault="008C026C" w:rsidP="007D1325">
            <w:pPr>
              <w:pStyle w:val="CBFrageZ1"/>
            </w:pPr>
            <w:r w:rsidRPr="00B96BB6">
              <w:t>Negli ultimi 12 mesi i suoi/le sue partner di vita, partner sessuali o conviventi hanno avuto l’ittero (epatite con un’altra causa)?</w:t>
            </w:r>
          </w:p>
          <w:p w14:paraId="6188FF39" w14:textId="77777777" w:rsidR="008C026C" w:rsidRPr="00B96BB6" w:rsidRDefault="008C026C" w:rsidP="008C026C">
            <w:pPr>
              <w:pStyle w:val="CBZusatzinfo"/>
            </w:pPr>
            <w:r w:rsidRPr="00B96BB6">
              <w:t>Se sì, ci fornisca maggiori informazioni:</w:t>
            </w:r>
          </w:p>
          <w:p w14:paraId="6A84493F" w14:textId="3964618F" w:rsidR="007D1325" w:rsidRPr="00B96BB6" w:rsidRDefault="007D1325" w:rsidP="007D1325">
            <w:pPr>
              <w:pStyle w:val="CBZusatzinfo"/>
            </w:pP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8" w:space="0" w:color="333333"/>
            </w:tcBorders>
          </w:tcPr>
          <w:p w14:paraId="6FFAEAEC" w14:textId="3AB30156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8" w:space="0" w:color="333333"/>
            </w:tcBorders>
          </w:tcPr>
          <w:p w14:paraId="0813554D" w14:textId="3FD22B0E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653BE3" w:rsidRPr="00B96BB6" w14:paraId="54B7C4E7" w14:textId="77777777" w:rsidTr="00E970DA">
        <w:tblPrEx>
          <w:tblBorders>
            <w:bottom w:val="none" w:sz="0" w:space="0" w:color="auto"/>
          </w:tblBorders>
        </w:tblPrEx>
        <w:tc>
          <w:tcPr>
            <w:tcW w:w="568" w:type="dxa"/>
            <w:tcBorders>
              <w:top w:val="single" w:sz="8" w:space="0" w:color="333333"/>
              <w:bottom w:val="nil"/>
            </w:tcBorders>
          </w:tcPr>
          <w:p w14:paraId="2E7955D0" w14:textId="6316A7F4" w:rsidR="00653BE3" w:rsidRPr="00B96BB6" w:rsidRDefault="00653BE3" w:rsidP="00653BE3">
            <w:pPr>
              <w:pStyle w:val="CBMedKapitel"/>
            </w:pPr>
            <w:r w:rsidRPr="00B96BB6">
              <w:t>13.</w:t>
            </w:r>
          </w:p>
        </w:tc>
        <w:tc>
          <w:tcPr>
            <w:tcW w:w="7656" w:type="dxa"/>
            <w:gridSpan w:val="3"/>
            <w:tcBorders>
              <w:top w:val="single" w:sz="8" w:space="0" w:color="333333"/>
              <w:bottom w:val="nil"/>
            </w:tcBorders>
          </w:tcPr>
          <w:p w14:paraId="7FDDD131" w14:textId="131A5859" w:rsidR="00653BE3" w:rsidRPr="00B96BB6" w:rsidRDefault="00F53EDC" w:rsidP="00653BE3">
            <w:pPr>
              <w:pStyle w:val="CBMedKapitel"/>
            </w:pPr>
            <w:r w:rsidRPr="00B96BB6">
              <w:t>Rischio di HIV e soggiorno in Paesi ad alta incidenza di HIV</w:t>
            </w:r>
          </w:p>
        </w:tc>
        <w:tc>
          <w:tcPr>
            <w:tcW w:w="709" w:type="dxa"/>
            <w:tcBorders>
              <w:top w:val="single" w:sz="8" w:space="0" w:color="333333"/>
              <w:bottom w:val="nil"/>
            </w:tcBorders>
          </w:tcPr>
          <w:p w14:paraId="7BAF53B0" w14:textId="77777777" w:rsidR="00653BE3" w:rsidRPr="00B96BB6" w:rsidRDefault="00653BE3" w:rsidP="00653BE3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  <w:bottom w:val="nil"/>
            </w:tcBorders>
          </w:tcPr>
          <w:p w14:paraId="102A6FC4" w14:textId="77777777" w:rsidR="00653BE3" w:rsidRPr="00B96BB6" w:rsidRDefault="00653BE3" w:rsidP="00653BE3">
            <w:pPr>
              <w:pStyle w:val="CBMedKapitel"/>
            </w:pPr>
          </w:p>
        </w:tc>
      </w:tr>
      <w:tr w:rsidR="007D1325" w:rsidRPr="00B96BB6" w14:paraId="484B4E35" w14:textId="77777777" w:rsidTr="00E970DA">
        <w:tblPrEx>
          <w:tblBorders>
            <w:bottom w:val="none" w:sz="0" w:space="0" w:color="auto"/>
          </w:tblBorders>
        </w:tblPrEx>
        <w:tc>
          <w:tcPr>
            <w:tcW w:w="568" w:type="dxa"/>
            <w:tcBorders>
              <w:top w:val="nil"/>
            </w:tcBorders>
          </w:tcPr>
          <w:p w14:paraId="7DD0F14F" w14:textId="77777777" w:rsidR="007D1325" w:rsidRPr="00B96BB6" w:rsidRDefault="007D1325" w:rsidP="007D1325">
            <w:pPr>
              <w:pStyle w:val="CBFrageZ1"/>
            </w:pPr>
          </w:p>
        </w:tc>
        <w:tc>
          <w:tcPr>
            <w:tcW w:w="573" w:type="dxa"/>
            <w:gridSpan w:val="2"/>
            <w:tcBorders>
              <w:top w:val="nil"/>
              <w:bottom w:val="single" w:sz="2" w:space="0" w:color="333333"/>
            </w:tcBorders>
          </w:tcPr>
          <w:p w14:paraId="53C65F98" w14:textId="77777777" w:rsidR="007D1325" w:rsidRPr="00B96BB6" w:rsidRDefault="007D1325" w:rsidP="007D1325">
            <w:pPr>
              <w:pStyle w:val="CBFrageZ1"/>
            </w:pPr>
            <w:r w:rsidRPr="00B96BB6">
              <w:t xml:space="preserve">a) </w:t>
            </w:r>
          </w:p>
        </w:tc>
        <w:tc>
          <w:tcPr>
            <w:tcW w:w="7083" w:type="dxa"/>
            <w:tcBorders>
              <w:top w:val="nil"/>
              <w:bottom w:val="single" w:sz="2" w:space="0" w:color="333333"/>
            </w:tcBorders>
          </w:tcPr>
          <w:p w14:paraId="135F87C1" w14:textId="77777777" w:rsidR="00AF19C1" w:rsidRPr="00B96BB6" w:rsidRDefault="00AF19C1" w:rsidP="00AF19C1">
            <w:pPr>
              <w:pStyle w:val="CBFrageZ1"/>
            </w:pPr>
            <w:r w:rsidRPr="00B96BB6">
              <w:t>Negli ultimi 12 mesi ha trascorso almeno 6 mesi all’estero?</w:t>
            </w:r>
          </w:p>
          <w:p w14:paraId="3F6CA37D" w14:textId="19C75877" w:rsidR="007D1325" w:rsidRPr="00B96BB6" w:rsidRDefault="00F53EDC" w:rsidP="00F53EDC">
            <w:pPr>
              <w:pStyle w:val="CBZusatzinfo"/>
            </w:pPr>
            <w:r w:rsidRPr="00B96BB6">
              <w:t>Se sì, dove?</w:t>
            </w:r>
          </w:p>
          <w:p w14:paraId="71B42910" w14:textId="459C052B" w:rsidR="007D1325" w:rsidRPr="00B96BB6" w:rsidRDefault="00F53EDC" w:rsidP="007D1325">
            <w:pPr>
              <w:pStyle w:val="CBZusatzinfo"/>
            </w:pPr>
            <w:r w:rsidRPr="00B96BB6">
              <w:t>Paese</w:t>
            </w:r>
            <w:r w:rsidR="007D1325" w:rsidRPr="00B96BB6">
              <w:t xml:space="preserve">: </w:t>
            </w:r>
            <w:r w:rsidR="007D1325" w:rsidRPr="00B96BB6">
              <w:tab/>
            </w:r>
          </w:p>
          <w:p w14:paraId="5BE42F77" w14:textId="0451CA91" w:rsidR="007D1325" w:rsidRPr="00B96BB6" w:rsidRDefault="00AD4227" w:rsidP="007D1325">
            <w:pPr>
              <w:pStyle w:val="CBZusatzinfo"/>
            </w:pPr>
            <w:r w:rsidRPr="00B96BB6">
              <w:t>Quando vi ha soggiornato</w:t>
            </w:r>
            <w:r w:rsidR="00F53EDC" w:rsidRPr="00B96BB6">
              <w:t>?</w:t>
            </w:r>
            <w:r w:rsidR="007D1325" w:rsidRPr="00B96BB6">
              <w:tab/>
            </w:r>
          </w:p>
        </w:tc>
        <w:tc>
          <w:tcPr>
            <w:tcW w:w="709" w:type="dxa"/>
            <w:tcBorders>
              <w:top w:val="nil"/>
              <w:bottom w:val="single" w:sz="2" w:space="0" w:color="333333"/>
            </w:tcBorders>
          </w:tcPr>
          <w:p w14:paraId="5BFDD88C" w14:textId="747F72F7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nil"/>
              <w:bottom w:val="single" w:sz="2" w:space="0" w:color="333333"/>
            </w:tcBorders>
          </w:tcPr>
          <w:p w14:paraId="3469576A" w14:textId="04AC6B4C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7D1325" w:rsidRPr="00B96BB6" w14:paraId="42809F0F" w14:textId="77777777" w:rsidTr="00E970DA">
        <w:tblPrEx>
          <w:tblBorders>
            <w:bottom w:val="none" w:sz="0" w:space="0" w:color="auto"/>
          </w:tblBorders>
        </w:tblPrEx>
        <w:tc>
          <w:tcPr>
            <w:tcW w:w="568" w:type="dxa"/>
            <w:tcBorders>
              <w:bottom w:val="single" w:sz="8" w:space="0" w:color="333333"/>
            </w:tcBorders>
          </w:tcPr>
          <w:p w14:paraId="62BC0CB6" w14:textId="77777777" w:rsidR="007D1325" w:rsidRPr="00B96BB6" w:rsidRDefault="007D1325" w:rsidP="007D1325">
            <w:pPr>
              <w:pStyle w:val="CBFrageZ1"/>
            </w:pPr>
          </w:p>
        </w:tc>
        <w:tc>
          <w:tcPr>
            <w:tcW w:w="573" w:type="dxa"/>
            <w:gridSpan w:val="2"/>
            <w:tcBorders>
              <w:top w:val="single" w:sz="2" w:space="0" w:color="333333"/>
              <w:bottom w:val="single" w:sz="8" w:space="0" w:color="333333"/>
            </w:tcBorders>
          </w:tcPr>
          <w:p w14:paraId="63407F7A" w14:textId="4BBB5256" w:rsidR="007D1325" w:rsidRPr="00B96BB6" w:rsidRDefault="007D1325" w:rsidP="007D1325">
            <w:pPr>
              <w:pStyle w:val="CBFrageZ1"/>
            </w:pPr>
            <w:r w:rsidRPr="00B96BB6">
              <w:t>b)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8" w:space="0" w:color="333333"/>
            </w:tcBorders>
          </w:tcPr>
          <w:p w14:paraId="3C675199" w14:textId="0C6EAB7D" w:rsidR="007D1325" w:rsidRPr="00B96BB6" w:rsidRDefault="00F53EDC" w:rsidP="007D1325">
            <w:pPr>
              <w:pStyle w:val="CBFrageZ1"/>
            </w:pPr>
            <w:r w:rsidRPr="00B96BB6">
              <w:t xml:space="preserve">Durante il soggiorno ci sono state situazioni in cui potrebbe aver contratto l’HIV? </w:t>
            </w:r>
            <w:r w:rsidRPr="00B96BB6">
              <w:br w:type="textWrapping" w:clear="all"/>
              <w:t>p. es. attraverso rapporti sessuali, interventi medici come trasfusione di sangue, tatuaggi, piercing</w:t>
            </w:r>
          </w:p>
        </w:tc>
        <w:tc>
          <w:tcPr>
            <w:tcW w:w="709" w:type="dxa"/>
            <w:tcBorders>
              <w:top w:val="single" w:sz="2" w:space="0" w:color="333333"/>
              <w:bottom w:val="single" w:sz="8" w:space="0" w:color="333333"/>
            </w:tcBorders>
          </w:tcPr>
          <w:p w14:paraId="62B23219" w14:textId="05FEC613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8" w:space="0" w:color="333333"/>
            </w:tcBorders>
          </w:tcPr>
          <w:p w14:paraId="6938C8EA" w14:textId="479257F6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653BE3" w:rsidRPr="00B96BB6" w14:paraId="4DC91257" w14:textId="77777777" w:rsidTr="00E970DA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8" w:space="0" w:color="333333"/>
            </w:tcBorders>
          </w:tcPr>
          <w:p w14:paraId="63C8319C" w14:textId="4BFEBC7E" w:rsidR="00653BE3" w:rsidRPr="00B96BB6" w:rsidRDefault="00653BE3" w:rsidP="00653BE3">
            <w:pPr>
              <w:pStyle w:val="CBMedKapitel"/>
            </w:pPr>
            <w:r w:rsidRPr="00B96BB6">
              <w:t>14.</w:t>
            </w:r>
          </w:p>
        </w:tc>
        <w:tc>
          <w:tcPr>
            <w:tcW w:w="7656" w:type="dxa"/>
            <w:gridSpan w:val="3"/>
            <w:tcBorders>
              <w:top w:val="single" w:sz="8" w:space="0" w:color="333333"/>
            </w:tcBorders>
          </w:tcPr>
          <w:p w14:paraId="12241CA5" w14:textId="039F1454" w:rsidR="00653BE3" w:rsidRPr="00B96BB6" w:rsidRDefault="00A702FF" w:rsidP="00653BE3">
            <w:pPr>
              <w:pStyle w:val="CBMedKapitel"/>
            </w:pPr>
            <w:r w:rsidRPr="00B96BB6">
              <w:t>Trattamenti invasivi o contatto con sangue eterologo</w:t>
            </w:r>
          </w:p>
        </w:tc>
        <w:tc>
          <w:tcPr>
            <w:tcW w:w="709" w:type="dxa"/>
            <w:tcBorders>
              <w:top w:val="single" w:sz="8" w:space="0" w:color="333333"/>
            </w:tcBorders>
          </w:tcPr>
          <w:p w14:paraId="0E6B99CC" w14:textId="77777777" w:rsidR="00653BE3" w:rsidRPr="00B96BB6" w:rsidRDefault="00653BE3" w:rsidP="00653BE3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</w:tcBorders>
          </w:tcPr>
          <w:p w14:paraId="50F7CEE5" w14:textId="77777777" w:rsidR="00653BE3" w:rsidRPr="00B96BB6" w:rsidRDefault="00653BE3" w:rsidP="00653BE3">
            <w:pPr>
              <w:pStyle w:val="CBMedKapitel"/>
            </w:pPr>
          </w:p>
        </w:tc>
      </w:tr>
      <w:tr w:rsidR="007D1325" w:rsidRPr="00B96BB6" w14:paraId="6B507567" w14:textId="77777777" w:rsidTr="00E970DA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</w:tcPr>
          <w:p w14:paraId="3B9F02BA" w14:textId="77777777" w:rsidR="007D1325" w:rsidRPr="00B96BB6" w:rsidRDefault="007D1325" w:rsidP="007D1325">
            <w:pPr>
              <w:pStyle w:val="CBFrageZ1"/>
            </w:pPr>
          </w:p>
        </w:tc>
        <w:tc>
          <w:tcPr>
            <w:tcW w:w="573" w:type="dxa"/>
            <w:gridSpan w:val="2"/>
          </w:tcPr>
          <w:p w14:paraId="5E387847" w14:textId="77777777" w:rsidR="007D1325" w:rsidRPr="00B96BB6" w:rsidRDefault="007D1325" w:rsidP="007D1325">
            <w:pPr>
              <w:pStyle w:val="CBFrageZ1"/>
            </w:pPr>
            <w:r w:rsidRPr="00B96BB6">
              <w:t>a)</w:t>
            </w:r>
          </w:p>
        </w:tc>
        <w:tc>
          <w:tcPr>
            <w:tcW w:w="7083" w:type="dxa"/>
          </w:tcPr>
          <w:p w14:paraId="0015F943" w14:textId="6D62B98D" w:rsidR="007D1325" w:rsidRPr="00B96BB6" w:rsidRDefault="00F53EDC" w:rsidP="007D1325">
            <w:pPr>
              <w:pStyle w:val="CBFrageZ1"/>
            </w:pPr>
            <w:r w:rsidRPr="00B96BB6">
              <w:t>Negli ultimi 2 mesi ha avuto</w:t>
            </w:r>
          </w:p>
          <w:tbl>
            <w:tblPr>
              <w:tblStyle w:val="Tabellenraster"/>
              <w:tblW w:w="72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7"/>
              <w:gridCol w:w="567"/>
              <w:gridCol w:w="1701"/>
              <w:gridCol w:w="709"/>
              <w:gridCol w:w="2453"/>
              <w:gridCol w:w="370"/>
            </w:tblGrid>
            <w:tr w:rsidR="007D1325" w:rsidRPr="00B96BB6" w14:paraId="1087F8FE" w14:textId="77777777" w:rsidTr="00592A9C">
              <w:tc>
                <w:tcPr>
                  <w:tcW w:w="2024" w:type="dxa"/>
                  <w:gridSpan w:val="2"/>
                </w:tcPr>
                <w:p w14:paraId="5EE237E2" w14:textId="6756F2EA" w:rsidR="007D1325" w:rsidRPr="00B96BB6" w:rsidRDefault="007D1325" w:rsidP="007D1325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</w:t>
                  </w:r>
                  <w:r w:rsidR="00A702FF" w:rsidRPr="00B96BB6">
                    <w:t>Un tatuaggio</w:t>
                  </w:r>
                </w:p>
              </w:tc>
              <w:tc>
                <w:tcPr>
                  <w:tcW w:w="1701" w:type="dxa"/>
                </w:tcPr>
                <w:p w14:paraId="2786D3E9" w14:textId="16697C95" w:rsidR="007D1325" w:rsidRPr="00B96BB6" w:rsidRDefault="007D1325" w:rsidP="007D1325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</w:t>
                  </w:r>
                  <w:r w:rsidR="00A702FF" w:rsidRPr="00B96BB6">
                    <w:t>Un p</w:t>
                  </w:r>
                  <w:r w:rsidRPr="00B96BB6">
                    <w:t>iercing</w:t>
                  </w:r>
                </w:p>
              </w:tc>
              <w:tc>
                <w:tcPr>
                  <w:tcW w:w="3532" w:type="dxa"/>
                  <w:gridSpan w:val="3"/>
                </w:tcPr>
                <w:p w14:paraId="7A7C6051" w14:textId="5CCCCE8D" w:rsidR="007D1325" w:rsidRPr="00B96BB6" w:rsidRDefault="007D1325" w:rsidP="007D1325">
                  <w:pPr>
                    <w:pStyle w:val="CBFrageZ1ohneAbstand"/>
                  </w:pPr>
                  <w:r w:rsidRPr="00B96BB6">
                    <w:sym w:font="Wingdings" w:char="F06F"/>
                  </w:r>
                  <w:r w:rsidR="00A702FF" w:rsidRPr="00B96BB6">
                    <w:t xml:space="preserve"> Un trattamento di agopuntura</w:t>
                  </w:r>
                </w:p>
              </w:tc>
            </w:tr>
            <w:tr w:rsidR="007D1325" w:rsidRPr="00B96BB6" w14:paraId="0F5002D9" w14:textId="77777777" w:rsidTr="00592A9C">
              <w:tc>
                <w:tcPr>
                  <w:tcW w:w="4434" w:type="dxa"/>
                  <w:gridSpan w:val="4"/>
                </w:tcPr>
                <w:p w14:paraId="4B67DB99" w14:textId="56D7339A" w:rsidR="007D1325" w:rsidRPr="00B96BB6" w:rsidRDefault="007D1325" w:rsidP="007D1325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</w:t>
                  </w:r>
                  <w:r w:rsidR="00A702FF" w:rsidRPr="00B96BB6">
                    <w:t xml:space="preserve">Un make-up permanente/Un </w:t>
                  </w:r>
                  <w:proofErr w:type="spellStart"/>
                  <w:r w:rsidR="00A702FF" w:rsidRPr="00B96BB6">
                    <w:t>microblading</w:t>
                  </w:r>
                  <w:proofErr w:type="spellEnd"/>
                </w:p>
              </w:tc>
              <w:tc>
                <w:tcPr>
                  <w:tcW w:w="2823" w:type="dxa"/>
                  <w:gridSpan w:val="2"/>
                </w:tcPr>
                <w:p w14:paraId="6A6066AE" w14:textId="013511D3" w:rsidR="007D1325" w:rsidRPr="00B96BB6" w:rsidRDefault="007D1325" w:rsidP="007D1325">
                  <w:pPr>
                    <w:pStyle w:val="CBFrageZ1ohneAbstand"/>
                  </w:pPr>
                  <w:r w:rsidRPr="00B96BB6">
                    <w:sym w:font="Wingdings" w:char="F06F"/>
                  </w:r>
                  <w:r w:rsidRPr="00B96BB6">
                    <w:t xml:space="preserve"> </w:t>
                  </w:r>
                  <w:proofErr w:type="gramStart"/>
                  <w:r w:rsidR="00A702FF" w:rsidRPr="00B96BB6">
                    <w:t>Una gastro</w:t>
                  </w:r>
                  <w:proofErr w:type="gramEnd"/>
                  <w:r w:rsidR="00A702FF" w:rsidRPr="00B96BB6">
                    <w:t>-/colonscopia</w:t>
                  </w:r>
                </w:p>
              </w:tc>
            </w:tr>
            <w:tr w:rsidR="00CD367A" w:rsidRPr="00B96BB6" w14:paraId="022D85D1" w14:textId="77777777" w:rsidTr="00592A9C">
              <w:trPr>
                <w:gridAfter w:val="1"/>
                <w:wAfter w:w="370" w:type="dxa"/>
              </w:trPr>
              <w:tc>
                <w:tcPr>
                  <w:tcW w:w="1457" w:type="dxa"/>
                </w:tcPr>
                <w:p w14:paraId="099F80FC" w14:textId="0151A9CD" w:rsidR="00CD367A" w:rsidRPr="00B96BB6" w:rsidRDefault="00CD367A" w:rsidP="00CD367A">
                  <w:pPr>
                    <w:pStyle w:val="CBZusatzinfo"/>
                    <w:spacing w:after="0"/>
                  </w:pPr>
                  <w:r w:rsidRPr="00B96BB6">
                    <w:t>Se sì, quando?</w:t>
                  </w:r>
                </w:p>
              </w:tc>
              <w:tc>
                <w:tcPr>
                  <w:tcW w:w="5430" w:type="dxa"/>
                  <w:gridSpan w:val="4"/>
                </w:tcPr>
                <w:p w14:paraId="4BEA9A47" w14:textId="34EBC988" w:rsidR="00CD367A" w:rsidRPr="00B96BB6" w:rsidRDefault="00CD367A" w:rsidP="00CD367A">
                  <w:pPr>
                    <w:pStyle w:val="CBZusatzinfo"/>
                    <w:rPr>
                      <w:i w:val="0"/>
                      <w:iCs w:val="0"/>
                    </w:rPr>
                  </w:pPr>
                  <w:r w:rsidRPr="00B96BB6">
                    <w:tab/>
                  </w:r>
                </w:p>
              </w:tc>
            </w:tr>
            <w:tr w:rsidR="007D1325" w:rsidRPr="00B96BB6" w14:paraId="31AE14F6" w14:textId="77777777" w:rsidTr="00592A9C">
              <w:trPr>
                <w:gridAfter w:val="1"/>
                <w:wAfter w:w="370" w:type="dxa"/>
              </w:trPr>
              <w:tc>
                <w:tcPr>
                  <w:tcW w:w="3725" w:type="dxa"/>
                  <w:gridSpan w:val="3"/>
                </w:tcPr>
                <w:p w14:paraId="742DE196" w14:textId="45742FCC" w:rsidR="007D1325" w:rsidRPr="00B96BB6" w:rsidRDefault="0089684B" w:rsidP="00C80E5F">
                  <w:pPr>
                    <w:pStyle w:val="CBZusatzOHNEPlatz"/>
                  </w:pPr>
                  <w:r w:rsidRPr="00B96BB6">
                    <w:t>Se sì, s</w:t>
                  </w:r>
                  <w:r w:rsidR="00A702FF" w:rsidRPr="00B96BB6">
                    <w:t>ono stati utilizzati strumenti sterili?</w:t>
                  </w:r>
                </w:p>
              </w:tc>
              <w:tc>
                <w:tcPr>
                  <w:tcW w:w="709" w:type="dxa"/>
                </w:tcPr>
                <w:p w14:paraId="1033331F" w14:textId="11A0B84F" w:rsidR="007D1325" w:rsidRPr="00B96BB6" w:rsidRDefault="007D1325" w:rsidP="00C80E5F">
                  <w:pPr>
                    <w:pStyle w:val="CBZusatzOHNEPlatz"/>
                  </w:pPr>
                  <w:r w:rsidRPr="00B96BB6">
                    <w:rPr>
                      <w:i w:val="0"/>
                      <w:iCs w:val="0"/>
                    </w:rPr>
                    <w:sym w:font="Wingdings" w:char="F06F"/>
                  </w:r>
                  <w:r w:rsidRPr="00B96BB6">
                    <w:t xml:space="preserve"> </w:t>
                  </w:r>
                  <w:r w:rsidR="00A702FF" w:rsidRPr="00B96BB6">
                    <w:t>Sì</w:t>
                  </w:r>
                </w:p>
              </w:tc>
              <w:tc>
                <w:tcPr>
                  <w:tcW w:w="2453" w:type="dxa"/>
                </w:tcPr>
                <w:p w14:paraId="1F343A52" w14:textId="52EE2A09" w:rsidR="007D1325" w:rsidRPr="00B96BB6" w:rsidRDefault="007D1325" w:rsidP="00C80E5F">
                  <w:pPr>
                    <w:pStyle w:val="CBZusatzOHNEPlatz"/>
                  </w:pPr>
                  <w:r w:rsidRPr="00B96BB6">
                    <w:rPr>
                      <w:i w:val="0"/>
                      <w:iCs w:val="0"/>
                    </w:rPr>
                    <w:sym w:font="Wingdings" w:char="F06F"/>
                  </w:r>
                  <w:r w:rsidRPr="00B96BB6">
                    <w:t xml:space="preserve"> N</w:t>
                  </w:r>
                  <w:r w:rsidR="00A702FF" w:rsidRPr="00B96BB6">
                    <w:t>o</w:t>
                  </w:r>
                </w:p>
              </w:tc>
            </w:tr>
          </w:tbl>
          <w:p w14:paraId="376B2C69" w14:textId="2A3144B5" w:rsidR="007D1325" w:rsidRPr="00B96BB6" w:rsidRDefault="007D1325" w:rsidP="007D1325">
            <w:pPr>
              <w:pStyle w:val="CBText"/>
            </w:pPr>
          </w:p>
        </w:tc>
        <w:tc>
          <w:tcPr>
            <w:tcW w:w="709" w:type="dxa"/>
          </w:tcPr>
          <w:p w14:paraId="25939236" w14:textId="73D7FFC5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</w:tcPr>
          <w:p w14:paraId="295CE1D5" w14:textId="76D01854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</w:tbl>
    <w:p w14:paraId="38B749B1" w14:textId="77777777" w:rsidR="00A702FF" w:rsidRPr="00B96BB6" w:rsidRDefault="00A702FF">
      <w:r w:rsidRPr="00B96BB6">
        <w:br w:type="page"/>
      </w:r>
    </w:p>
    <w:tbl>
      <w:tblPr>
        <w:tblW w:w="9928" w:type="dxa"/>
        <w:tblInd w:w="-147" w:type="dxa"/>
        <w:tblLayout w:type="fixed"/>
        <w:tblLook w:val="0020" w:firstRow="1" w:lastRow="0" w:firstColumn="0" w:lastColumn="0" w:noHBand="0" w:noVBand="0"/>
      </w:tblPr>
      <w:tblGrid>
        <w:gridCol w:w="568"/>
        <w:gridCol w:w="573"/>
        <w:gridCol w:w="7083"/>
        <w:gridCol w:w="709"/>
        <w:gridCol w:w="995"/>
      </w:tblGrid>
      <w:tr w:rsidR="00A702FF" w:rsidRPr="00B96BB6" w14:paraId="46463D1E" w14:textId="77777777" w:rsidTr="00E970DA">
        <w:tc>
          <w:tcPr>
            <w:tcW w:w="568" w:type="dxa"/>
            <w:tcBorders>
              <w:top w:val="single" w:sz="8" w:space="0" w:color="333333"/>
            </w:tcBorders>
          </w:tcPr>
          <w:p w14:paraId="144AA659" w14:textId="77777777" w:rsidR="00A702FF" w:rsidRPr="00B96BB6" w:rsidRDefault="00A702FF" w:rsidP="00AA4B2A">
            <w:pPr>
              <w:pStyle w:val="CBMedKapitel"/>
            </w:pPr>
            <w:r w:rsidRPr="00B96BB6">
              <w:lastRenderedPageBreak/>
              <w:t>14.</w:t>
            </w:r>
          </w:p>
        </w:tc>
        <w:tc>
          <w:tcPr>
            <w:tcW w:w="7656" w:type="dxa"/>
            <w:gridSpan w:val="2"/>
            <w:tcBorders>
              <w:top w:val="single" w:sz="8" w:space="0" w:color="333333"/>
            </w:tcBorders>
          </w:tcPr>
          <w:p w14:paraId="0EDC6539" w14:textId="5ECFF75D" w:rsidR="00A702FF" w:rsidRPr="00B96BB6" w:rsidRDefault="00A702FF" w:rsidP="00AA4B2A">
            <w:pPr>
              <w:pStyle w:val="CBMedKapitel"/>
            </w:pPr>
            <w:r w:rsidRPr="00B96BB6">
              <w:t>Trattamenti invasivi o contatto con sangue eterologo</w:t>
            </w:r>
            <w:r w:rsidR="00EB6FA4" w:rsidRPr="00B96BB6">
              <w:t xml:space="preserve">     </w:t>
            </w:r>
            <w:r w:rsidR="0041137B" w:rsidRPr="00B96BB6">
              <w:rPr>
                <w:rStyle w:val="CBMedKapitelFortsetzungZchn"/>
                <w:b w:val="0"/>
                <w:bCs w:val="0"/>
              </w:rPr>
              <w:t>- continua -</w:t>
            </w:r>
          </w:p>
        </w:tc>
        <w:tc>
          <w:tcPr>
            <w:tcW w:w="709" w:type="dxa"/>
            <w:tcBorders>
              <w:top w:val="single" w:sz="8" w:space="0" w:color="333333"/>
            </w:tcBorders>
          </w:tcPr>
          <w:p w14:paraId="38240639" w14:textId="77777777" w:rsidR="00A702FF" w:rsidRPr="00B96BB6" w:rsidRDefault="00A702FF" w:rsidP="00AA4B2A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</w:tcBorders>
          </w:tcPr>
          <w:p w14:paraId="590F97FA" w14:textId="77777777" w:rsidR="00A702FF" w:rsidRPr="00B96BB6" w:rsidRDefault="00A702FF" w:rsidP="00AA4B2A">
            <w:pPr>
              <w:pStyle w:val="CBMedKapitel"/>
            </w:pPr>
          </w:p>
        </w:tc>
      </w:tr>
      <w:tr w:rsidR="007D1325" w:rsidRPr="00B96BB6" w14:paraId="0EABE486" w14:textId="77777777" w:rsidTr="00E970DA">
        <w:tc>
          <w:tcPr>
            <w:tcW w:w="568" w:type="dxa"/>
            <w:tcBorders>
              <w:bottom w:val="single" w:sz="8" w:space="0" w:color="333333"/>
            </w:tcBorders>
          </w:tcPr>
          <w:p w14:paraId="4A49B2BB" w14:textId="76B5D4F2" w:rsidR="00A702FF" w:rsidRPr="00B96BB6" w:rsidRDefault="00A702FF" w:rsidP="007D1325">
            <w:pPr>
              <w:pStyle w:val="CBFrageZ1"/>
            </w:pPr>
          </w:p>
        </w:tc>
        <w:tc>
          <w:tcPr>
            <w:tcW w:w="573" w:type="dxa"/>
            <w:tcBorders>
              <w:bottom w:val="single" w:sz="8" w:space="0" w:color="333333"/>
            </w:tcBorders>
          </w:tcPr>
          <w:p w14:paraId="085A7E3D" w14:textId="79C348AC" w:rsidR="007D1325" w:rsidRPr="00B96BB6" w:rsidRDefault="007D1325" w:rsidP="007D1325">
            <w:pPr>
              <w:pStyle w:val="CBFrageZ1"/>
            </w:pPr>
            <w:r w:rsidRPr="00B96BB6">
              <w:t>b)</w:t>
            </w:r>
          </w:p>
        </w:tc>
        <w:tc>
          <w:tcPr>
            <w:tcW w:w="7083" w:type="dxa"/>
            <w:tcBorders>
              <w:bottom w:val="single" w:sz="8" w:space="0" w:color="333333"/>
            </w:tcBorders>
          </w:tcPr>
          <w:p w14:paraId="73596070" w14:textId="1386D1A8" w:rsidR="007D1325" w:rsidRPr="00B96BB6" w:rsidRDefault="00A702FF" w:rsidP="007D1325">
            <w:pPr>
              <w:pStyle w:val="CBFrageZ1"/>
            </w:pPr>
            <w:r w:rsidRPr="00B96BB6">
              <w:t>Negli ultimi 2 mesi è entrat</w:t>
            </w:r>
            <w:r w:rsidR="00B6615D" w:rsidRPr="00B96BB6">
              <w:t>a</w:t>
            </w:r>
            <w:r w:rsidRPr="00B96BB6">
              <w:t xml:space="preserve"> in contatto con sangue eterologo</w:t>
            </w:r>
            <w:r w:rsidR="007D1325" w:rsidRPr="00B96BB6">
              <w:t>?</w:t>
            </w:r>
            <w:r w:rsidR="007D1325" w:rsidRPr="00B96BB6">
              <w:br w:type="textWrapping" w:clear="all"/>
            </w:r>
            <w:r w:rsidRPr="00B96BB6">
              <w:t>p. es. ferita da ago, schizzi di sangue negli occhi, nella bocca o altro</w:t>
            </w:r>
          </w:p>
          <w:p w14:paraId="12A99685" w14:textId="039211CF" w:rsidR="007D1325" w:rsidRPr="00B96BB6" w:rsidRDefault="00A702FF" w:rsidP="007D1325">
            <w:pPr>
              <w:pStyle w:val="CBZusatzinfo"/>
            </w:pPr>
            <w:r w:rsidRPr="00B96BB6">
              <w:t>Se sì, quando?</w:t>
            </w:r>
            <w:r w:rsidR="007D1325" w:rsidRPr="00B96BB6">
              <w:t xml:space="preserve"> </w:t>
            </w:r>
            <w:r w:rsidR="007D1325" w:rsidRPr="00B96BB6">
              <w:tab/>
            </w:r>
          </w:p>
        </w:tc>
        <w:tc>
          <w:tcPr>
            <w:tcW w:w="709" w:type="dxa"/>
            <w:tcBorders>
              <w:bottom w:val="single" w:sz="8" w:space="0" w:color="333333"/>
            </w:tcBorders>
          </w:tcPr>
          <w:p w14:paraId="0F00342D" w14:textId="312B9001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bottom w:val="single" w:sz="8" w:space="0" w:color="333333"/>
            </w:tcBorders>
          </w:tcPr>
          <w:p w14:paraId="15DE5D3F" w14:textId="0D359BE6" w:rsidR="007D1325" w:rsidRPr="00B96BB6" w:rsidRDefault="007D1325" w:rsidP="007D1325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653BE3" w:rsidRPr="00B96BB6" w14:paraId="3033605A" w14:textId="77777777" w:rsidTr="00E970DA">
        <w:tc>
          <w:tcPr>
            <w:tcW w:w="568" w:type="dxa"/>
            <w:tcBorders>
              <w:top w:val="single" w:sz="8" w:space="0" w:color="333333"/>
            </w:tcBorders>
          </w:tcPr>
          <w:p w14:paraId="213C34A6" w14:textId="1D347E8E" w:rsidR="00653BE3" w:rsidRPr="00B96BB6" w:rsidRDefault="00653BE3" w:rsidP="00653BE3">
            <w:pPr>
              <w:pStyle w:val="CBMedKapitel"/>
            </w:pPr>
            <w:r w:rsidRPr="00B96BB6">
              <w:t>15.</w:t>
            </w:r>
          </w:p>
        </w:tc>
        <w:tc>
          <w:tcPr>
            <w:tcW w:w="7656" w:type="dxa"/>
            <w:gridSpan w:val="2"/>
            <w:tcBorders>
              <w:top w:val="single" w:sz="8" w:space="0" w:color="333333"/>
            </w:tcBorders>
          </w:tcPr>
          <w:p w14:paraId="1DBC8EA3" w14:textId="2FF3956E" w:rsidR="00653BE3" w:rsidRPr="00B96BB6" w:rsidRDefault="00C911E2" w:rsidP="00653BE3">
            <w:pPr>
              <w:pStyle w:val="CBMedKapitel"/>
            </w:pPr>
            <w:r w:rsidRPr="00B96BB6">
              <w:t xml:space="preserve">Si è trovata nelle </w:t>
            </w:r>
            <w:r w:rsidR="00B6615D" w:rsidRPr="00B96BB6">
              <w:t xml:space="preserve">seguenti </w:t>
            </w:r>
            <w:r w:rsidRPr="00B96BB6">
              <w:t>situazioni a rischio?</w:t>
            </w:r>
          </w:p>
        </w:tc>
        <w:tc>
          <w:tcPr>
            <w:tcW w:w="709" w:type="dxa"/>
            <w:tcBorders>
              <w:top w:val="single" w:sz="8" w:space="0" w:color="333333"/>
            </w:tcBorders>
          </w:tcPr>
          <w:p w14:paraId="65B8BDE2" w14:textId="39B7E656" w:rsidR="00653BE3" w:rsidRPr="00B96BB6" w:rsidRDefault="00653BE3" w:rsidP="00653BE3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</w:tcBorders>
          </w:tcPr>
          <w:p w14:paraId="7B59698E" w14:textId="5F0C3367" w:rsidR="00653BE3" w:rsidRPr="00B96BB6" w:rsidRDefault="00653BE3" w:rsidP="00653BE3">
            <w:pPr>
              <w:pStyle w:val="CBMedKapitel"/>
            </w:pPr>
          </w:p>
        </w:tc>
      </w:tr>
      <w:tr w:rsidR="00C911E2" w:rsidRPr="00B96BB6" w14:paraId="3EDE88B1" w14:textId="77777777" w:rsidTr="00E970DA">
        <w:tc>
          <w:tcPr>
            <w:tcW w:w="568" w:type="dxa"/>
          </w:tcPr>
          <w:p w14:paraId="7C63A913" w14:textId="77777777" w:rsidR="00C911E2" w:rsidRPr="00B96BB6" w:rsidRDefault="00C911E2" w:rsidP="00C911E2">
            <w:pPr>
              <w:pStyle w:val="CBFrageZ1"/>
            </w:pPr>
          </w:p>
        </w:tc>
        <w:tc>
          <w:tcPr>
            <w:tcW w:w="573" w:type="dxa"/>
            <w:tcBorders>
              <w:bottom w:val="single" w:sz="2" w:space="0" w:color="333333"/>
            </w:tcBorders>
          </w:tcPr>
          <w:p w14:paraId="165A31AB" w14:textId="20458CFA" w:rsidR="00C911E2" w:rsidRPr="00B96BB6" w:rsidRDefault="00C911E2" w:rsidP="00C911E2">
            <w:pPr>
              <w:pStyle w:val="CBFrageZ1"/>
            </w:pPr>
            <w:r w:rsidRPr="00B96BB6">
              <w:t>a)</w:t>
            </w:r>
          </w:p>
        </w:tc>
        <w:tc>
          <w:tcPr>
            <w:tcW w:w="7083" w:type="dxa"/>
            <w:tcBorders>
              <w:bottom w:val="single" w:sz="2" w:space="0" w:color="333333"/>
            </w:tcBorders>
          </w:tcPr>
          <w:p w14:paraId="1D303907" w14:textId="685F927C" w:rsidR="00C911E2" w:rsidRPr="00B96BB6" w:rsidRDefault="00C911E2" w:rsidP="00C911E2">
            <w:pPr>
              <w:pStyle w:val="CBFrageZ1"/>
            </w:pPr>
            <w:r w:rsidRPr="00B96BB6">
              <w:t>Negli ultimi 4 mesi ha avuto un nuovo/una nuova partner sessuale?</w:t>
            </w:r>
          </w:p>
        </w:tc>
        <w:tc>
          <w:tcPr>
            <w:tcW w:w="709" w:type="dxa"/>
            <w:tcBorders>
              <w:bottom w:val="single" w:sz="2" w:space="0" w:color="333333"/>
            </w:tcBorders>
          </w:tcPr>
          <w:p w14:paraId="5E087518" w14:textId="1DDB4EF6" w:rsidR="00C911E2" w:rsidRPr="00B96BB6" w:rsidRDefault="00C911E2" w:rsidP="00C911E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bottom w:val="single" w:sz="2" w:space="0" w:color="333333"/>
            </w:tcBorders>
          </w:tcPr>
          <w:p w14:paraId="0580F25D" w14:textId="6648BC20" w:rsidR="00C911E2" w:rsidRPr="00B96BB6" w:rsidRDefault="00C911E2" w:rsidP="00C911E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911E2" w:rsidRPr="00B96BB6" w14:paraId="2862AE4B" w14:textId="77777777" w:rsidTr="00E970DA">
        <w:tc>
          <w:tcPr>
            <w:tcW w:w="568" w:type="dxa"/>
          </w:tcPr>
          <w:p w14:paraId="1EAB7B10" w14:textId="77777777" w:rsidR="00C911E2" w:rsidRPr="00B96BB6" w:rsidRDefault="00C911E2" w:rsidP="00C911E2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2" w:space="0" w:color="333333"/>
            </w:tcBorders>
          </w:tcPr>
          <w:p w14:paraId="339CD8C6" w14:textId="273E0C24" w:rsidR="00C911E2" w:rsidRPr="00B96BB6" w:rsidRDefault="00C911E2" w:rsidP="00C911E2">
            <w:pPr>
              <w:pStyle w:val="CBFrageZ1"/>
            </w:pPr>
            <w:r w:rsidRPr="00B96BB6">
              <w:t>b)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2" w:space="0" w:color="333333"/>
            </w:tcBorders>
          </w:tcPr>
          <w:p w14:paraId="2334F41B" w14:textId="15788C50" w:rsidR="00C911E2" w:rsidRPr="00B96BB6" w:rsidRDefault="00C911E2" w:rsidP="00C911E2">
            <w:pPr>
              <w:pStyle w:val="CBFrageZ1"/>
            </w:pPr>
            <w:r w:rsidRPr="00B96BB6">
              <w:t>Negli ultimi 12 mesi ha avuto rapporti sessuali in cambio di denaro, droghe o farmaci?</w:t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418570EC" w14:textId="396FCB48" w:rsidR="00C911E2" w:rsidRPr="00B96BB6" w:rsidRDefault="00C911E2" w:rsidP="00C911E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3749E1A8" w14:textId="0A4D7193" w:rsidR="00C911E2" w:rsidRPr="00B96BB6" w:rsidRDefault="00C911E2" w:rsidP="00C911E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911E2" w:rsidRPr="00B96BB6" w14:paraId="2032B935" w14:textId="77777777" w:rsidTr="00E970DA">
        <w:tc>
          <w:tcPr>
            <w:tcW w:w="568" w:type="dxa"/>
          </w:tcPr>
          <w:p w14:paraId="2B18D15A" w14:textId="77777777" w:rsidR="00C911E2" w:rsidRPr="00B96BB6" w:rsidRDefault="00C911E2" w:rsidP="00C911E2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2" w:space="0" w:color="333333"/>
            </w:tcBorders>
          </w:tcPr>
          <w:p w14:paraId="72243CCA" w14:textId="12649932" w:rsidR="00C911E2" w:rsidRPr="00B96BB6" w:rsidRDefault="00C911E2" w:rsidP="00C911E2">
            <w:pPr>
              <w:pStyle w:val="CBFrageZ1"/>
            </w:pPr>
            <w:r w:rsidRPr="00B96BB6">
              <w:t>c)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2" w:space="0" w:color="333333"/>
            </w:tcBorders>
          </w:tcPr>
          <w:p w14:paraId="733CFC14" w14:textId="6E04673D" w:rsidR="00C911E2" w:rsidRPr="00B96BB6" w:rsidRDefault="00C911E2" w:rsidP="00C911E2">
            <w:pPr>
              <w:pStyle w:val="CBFrageZ1"/>
            </w:pPr>
            <w:r w:rsidRPr="00B96BB6">
              <w:t>Ha avuto rapporti sessuali con un partner che negli ultimi 12 mesi ha avuto rapporti sessuali con un uomo?</w:t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059F7E49" w14:textId="4346EBB4" w:rsidR="00C911E2" w:rsidRPr="00B96BB6" w:rsidRDefault="00C911E2" w:rsidP="00C911E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52BC631A" w14:textId="62E4EBEF" w:rsidR="00C911E2" w:rsidRPr="00B96BB6" w:rsidRDefault="00C911E2" w:rsidP="00C911E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911E2" w:rsidRPr="00B96BB6" w14:paraId="04B36054" w14:textId="77777777" w:rsidTr="00E970DA">
        <w:tc>
          <w:tcPr>
            <w:tcW w:w="568" w:type="dxa"/>
          </w:tcPr>
          <w:p w14:paraId="29171CCB" w14:textId="77777777" w:rsidR="00C911E2" w:rsidRPr="00B96BB6" w:rsidRDefault="00C911E2" w:rsidP="00C911E2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2" w:space="0" w:color="333333"/>
            </w:tcBorders>
          </w:tcPr>
          <w:p w14:paraId="76B86CC9" w14:textId="3855DE05" w:rsidR="00C911E2" w:rsidRPr="00B96BB6" w:rsidRDefault="00C911E2" w:rsidP="00C911E2">
            <w:pPr>
              <w:pStyle w:val="CBFrageZ1"/>
            </w:pPr>
            <w:r w:rsidRPr="00B96BB6">
              <w:t>d)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2" w:space="0" w:color="333333"/>
            </w:tcBorders>
          </w:tcPr>
          <w:p w14:paraId="1C326172" w14:textId="35769A89" w:rsidR="00C911E2" w:rsidRPr="00B96BB6" w:rsidRDefault="00C911E2" w:rsidP="00C911E2">
            <w:pPr>
              <w:pStyle w:val="CBFrageZ1"/>
            </w:pPr>
            <w:r w:rsidRPr="00B96BB6">
              <w:t>Negli ultimi 12 mesi ha fatto uso di droghe tramite siringa? O qualcuno le ha iniettato delle droghe?</w:t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53D100CB" w14:textId="4C433881" w:rsidR="00C911E2" w:rsidRPr="00B96BB6" w:rsidRDefault="00C911E2" w:rsidP="00C911E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1418564C" w14:textId="043BEB0B" w:rsidR="00C911E2" w:rsidRPr="00B96BB6" w:rsidRDefault="00C911E2" w:rsidP="00C911E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C911E2" w:rsidRPr="00B96BB6" w14:paraId="18DF0DD6" w14:textId="77777777" w:rsidTr="00E970DA">
        <w:tc>
          <w:tcPr>
            <w:tcW w:w="568" w:type="dxa"/>
            <w:tcBorders>
              <w:bottom w:val="single" w:sz="8" w:space="0" w:color="333333"/>
            </w:tcBorders>
          </w:tcPr>
          <w:p w14:paraId="58611DE4" w14:textId="77777777" w:rsidR="00C911E2" w:rsidRPr="00B96BB6" w:rsidRDefault="00C911E2" w:rsidP="00C911E2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8" w:space="0" w:color="333333"/>
            </w:tcBorders>
          </w:tcPr>
          <w:p w14:paraId="20C49516" w14:textId="51332AE6" w:rsidR="00C911E2" w:rsidRPr="00B96BB6" w:rsidRDefault="00C911E2" w:rsidP="00C911E2">
            <w:pPr>
              <w:pStyle w:val="CBFrageZ1"/>
            </w:pPr>
            <w:r w:rsidRPr="00B96BB6">
              <w:t>e)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8" w:space="0" w:color="333333"/>
            </w:tcBorders>
          </w:tcPr>
          <w:p w14:paraId="30983DFE" w14:textId="5AB1F6E3" w:rsidR="00C911E2" w:rsidRPr="00B96BB6" w:rsidRDefault="00C911E2" w:rsidP="00C911E2">
            <w:pPr>
              <w:pStyle w:val="CBFrageZ1"/>
            </w:pPr>
            <w:r w:rsidRPr="00B96BB6">
              <w:t>Si è sottoposta a un test per l’HIV, la sifilide o l’epatite C che è risultato positivo?</w:t>
            </w:r>
          </w:p>
        </w:tc>
        <w:tc>
          <w:tcPr>
            <w:tcW w:w="709" w:type="dxa"/>
            <w:tcBorders>
              <w:top w:val="single" w:sz="2" w:space="0" w:color="333333"/>
              <w:bottom w:val="single" w:sz="8" w:space="0" w:color="333333"/>
            </w:tcBorders>
          </w:tcPr>
          <w:p w14:paraId="5B8EFA4F" w14:textId="668912CF" w:rsidR="00C911E2" w:rsidRPr="00B96BB6" w:rsidRDefault="00C911E2" w:rsidP="00C911E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8" w:space="0" w:color="333333"/>
            </w:tcBorders>
          </w:tcPr>
          <w:p w14:paraId="17259C04" w14:textId="2435B366" w:rsidR="00C911E2" w:rsidRPr="00B96BB6" w:rsidRDefault="00C911E2" w:rsidP="00C911E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653BE3" w:rsidRPr="00B96BB6" w14:paraId="6778CC57" w14:textId="77777777" w:rsidTr="00E970DA">
        <w:tc>
          <w:tcPr>
            <w:tcW w:w="568" w:type="dxa"/>
            <w:tcBorders>
              <w:top w:val="single" w:sz="8" w:space="0" w:color="333333"/>
            </w:tcBorders>
          </w:tcPr>
          <w:p w14:paraId="3C5A007B" w14:textId="54D90A24" w:rsidR="00653BE3" w:rsidRPr="00B96BB6" w:rsidRDefault="00653BE3" w:rsidP="00653BE3">
            <w:pPr>
              <w:pStyle w:val="CBMedKapitel"/>
            </w:pPr>
            <w:r w:rsidRPr="00B96BB6">
              <w:t>16.</w:t>
            </w:r>
          </w:p>
        </w:tc>
        <w:tc>
          <w:tcPr>
            <w:tcW w:w="7656" w:type="dxa"/>
            <w:gridSpan w:val="2"/>
            <w:tcBorders>
              <w:top w:val="single" w:sz="8" w:space="0" w:color="333333"/>
            </w:tcBorders>
          </w:tcPr>
          <w:p w14:paraId="700300E6" w14:textId="041E8C4D" w:rsidR="00653BE3" w:rsidRPr="00B96BB6" w:rsidRDefault="00985690" w:rsidP="00653BE3">
            <w:pPr>
              <w:pStyle w:val="CBMedKapitel"/>
            </w:pPr>
            <w:r w:rsidRPr="00B96BB6">
              <w:t>Negli ultimi 12 mesi ha avuto rapporti sessuali</w:t>
            </w:r>
          </w:p>
        </w:tc>
        <w:tc>
          <w:tcPr>
            <w:tcW w:w="709" w:type="dxa"/>
            <w:tcBorders>
              <w:top w:val="single" w:sz="8" w:space="0" w:color="333333"/>
            </w:tcBorders>
          </w:tcPr>
          <w:p w14:paraId="3E4670B7" w14:textId="721CDF2A" w:rsidR="00653BE3" w:rsidRPr="00B96BB6" w:rsidRDefault="00653BE3" w:rsidP="00653BE3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</w:tcBorders>
          </w:tcPr>
          <w:p w14:paraId="2F5EEB62" w14:textId="58AA4BE9" w:rsidR="00653BE3" w:rsidRPr="00B96BB6" w:rsidRDefault="00653BE3" w:rsidP="00653BE3">
            <w:pPr>
              <w:pStyle w:val="CBMedKapitel"/>
            </w:pPr>
          </w:p>
        </w:tc>
      </w:tr>
      <w:tr w:rsidR="00A702FF" w:rsidRPr="00B96BB6" w14:paraId="6879E84C" w14:textId="77777777" w:rsidTr="00E970DA">
        <w:tc>
          <w:tcPr>
            <w:tcW w:w="568" w:type="dxa"/>
          </w:tcPr>
          <w:p w14:paraId="28EEA11A" w14:textId="77777777" w:rsidR="00A702FF" w:rsidRPr="00B96BB6" w:rsidRDefault="00A702FF" w:rsidP="00A702FF">
            <w:pPr>
              <w:pStyle w:val="CBFrageZ1"/>
            </w:pPr>
          </w:p>
        </w:tc>
        <w:tc>
          <w:tcPr>
            <w:tcW w:w="573" w:type="dxa"/>
            <w:tcBorders>
              <w:bottom w:val="single" w:sz="2" w:space="0" w:color="333333"/>
            </w:tcBorders>
          </w:tcPr>
          <w:p w14:paraId="65A727FA" w14:textId="63C763D3" w:rsidR="00A702FF" w:rsidRPr="00B96BB6" w:rsidRDefault="00A702FF" w:rsidP="00A702FF">
            <w:pPr>
              <w:pStyle w:val="CBFrageZ1"/>
            </w:pPr>
            <w:r w:rsidRPr="00B96BB6">
              <w:t>a)</w:t>
            </w:r>
          </w:p>
        </w:tc>
        <w:tc>
          <w:tcPr>
            <w:tcW w:w="7083" w:type="dxa"/>
            <w:tcBorders>
              <w:bottom w:val="single" w:sz="2" w:space="0" w:color="333333"/>
            </w:tcBorders>
          </w:tcPr>
          <w:p w14:paraId="58B5913D" w14:textId="5AD7EE9C" w:rsidR="00A702FF" w:rsidRPr="00B96BB6" w:rsidRDefault="00104075" w:rsidP="00A702FF">
            <w:pPr>
              <w:pStyle w:val="CBFrageZ1"/>
            </w:pPr>
            <w:r w:rsidRPr="00B96BB6">
              <w:t>c</w:t>
            </w:r>
            <w:r w:rsidR="00985690" w:rsidRPr="00B96BB6">
              <w:t>on una persona che si è trovata in una delle situazioni a rischio elencate nella domanda 15?</w:t>
            </w:r>
          </w:p>
        </w:tc>
        <w:tc>
          <w:tcPr>
            <w:tcW w:w="709" w:type="dxa"/>
            <w:tcBorders>
              <w:bottom w:val="single" w:sz="2" w:space="0" w:color="333333"/>
            </w:tcBorders>
          </w:tcPr>
          <w:p w14:paraId="4891AED2" w14:textId="7CC0EBE2" w:rsidR="00A702FF" w:rsidRPr="00B96BB6" w:rsidRDefault="00A702FF" w:rsidP="00A702FF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bottom w:val="single" w:sz="2" w:space="0" w:color="333333"/>
            </w:tcBorders>
          </w:tcPr>
          <w:p w14:paraId="17EC8A14" w14:textId="250DB677" w:rsidR="00A702FF" w:rsidRPr="00B96BB6" w:rsidRDefault="00A702FF" w:rsidP="00A702FF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A702FF" w:rsidRPr="00B96BB6" w14:paraId="19C896EB" w14:textId="77777777" w:rsidTr="00E970DA">
        <w:tc>
          <w:tcPr>
            <w:tcW w:w="568" w:type="dxa"/>
          </w:tcPr>
          <w:p w14:paraId="1EF9A5EE" w14:textId="77777777" w:rsidR="00A702FF" w:rsidRPr="00B96BB6" w:rsidRDefault="00A702FF" w:rsidP="00A702FF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2" w:space="0" w:color="333333"/>
            </w:tcBorders>
          </w:tcPr>
          <w:p w14:paraId="6A5F65F0" w14:textId="4CC21E49" w:rsidR="00A702FF" w:rsidRPr="00B96BB6" w:rsidRDefault="00A702FF" w:rsidP="00A702FF">
            <w:pPr>
              <w:pStyle w:val="CBFrageZ1"/>
            </w:pPr>
            <w:r w:rsidRPr="00B96BB6">
              <w:t>b)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2" w:space="0" w:color="333333"/>
            </w:tcBorders>
          </w:tcPr>
          <w:p w14:paraId="678B8AEC" w14:textId="2AD4645B" w:rsidR="00A702FF" w:rsidRPr="00B96BB6" w:rsidRDefault="00104075" w:rsidP="00A702FF">
            <w:pPr>
              <w:pStyle w:val="CBFrageZ1"/>
            </w:pPr>
            <w:r w:rsidRPr="00B96BB6">
              <w:t>c</w:t>
            </w:r>
            <w:r w:rsidR="00985690" w:rsidRPr="00B96BB6">
              <w:t>on una persona che ha ricevuto una trasfusione di sangue?</w:t>
            </w:r>
          </w:p>
          <w:p w14:paraId="68D69727" w14:textId="09420949" w:rsidR="00A702FF" w:rsidRPr="00B96BB6" w:rsidRDefault="00985690" w:rsidP="00A702FF">
            <w:pPr>
              <w:pStyle w:val="CBZusatzinfo"/>
            </w:pPr>
            <w:r w:rsidRPr="00B96BB6">
              <w:t>Se sì, in quale paese è stata effettuata la trasfusione di sangue</w:t>
            </w:r>
            <w:r w:rsidR="00A702FF" w:rsidRPr="00B96BB6">
              <w:t xml:space="preserve">? </w:t>
            </w:r>
            <w:r w:rsidR="00A702FF"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0B71B3C0" w14:textId="4C5BF07A" w:rsidR="00A702FF" w:rsidRPr="00B96BB6" w:rsidRDefault="00A702FF" w:rsidP="00A702FF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2409748A" w14:textId="7C4318BB" w:rsidR="00A702FF" w:rsidRPr="00B96BB6" w:rsidRDefault="00A702FF" w:rsidP="00A702FF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A702FF" w:rsidRPr="00B96BB6" w14:paraId="7E73EE3C" w14:textId="77777777" w:rsidTr="00E970DA">
        <w:tc>
          <w:tcPr>
            <w:tcW w:w="568" w:type="dxa"/>
            <w:tcBorders>
              <w:bottom w:val="single" w:sz="8" w:space="0" w:color="333333"/>
            </w:tcBorders>
          </w:tcPr>
          <w:p w14:paraId="6030AA88" w14:textId="70E46136" w:rsidR="00A702FF" w:rsidRPr="00B96BB6" w:rsidRDefault="00A702FF" w:rsidP="00A702FF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8" w:space="0" w:color="333333"/>
            </w:tcBorders>
          </w:tcPr>
          <w:p w14:paraId="460AFD78" w14:textId="7DE03940" w:rsidR="00A702FF" w:rsidRPr="00B96BB6" w:rsidRDefault="00A702FF" w:rsidP="00A702FF">
            <w:pPr>
              <w:pStyle w:val="CBFrageZ1"/>
            </w:pPr>
            <w:r w:rsidRPr="00B96BB6">
              <w:t>c)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8" w:space="0" w:color="333333"/>
            </w:tcBorders>
          </w:tcPr>
          <w:p w14:paraId="3B627DB9" w14:textId="714B9AD6" w:rsidR="00A702FF" w:rsidRPr="00B96BB6" w:rsidRDefault="00104075" w:rsidP="00A702FF">
            <w:pPr>
              <w:pStyle w:val="CBFrageZ1"/>
            </w:pPr>
            <w:bookmarkStart w:id="0" w:name="_Hlk216784591"/>
            <w:r w:rsidRPr="00B96BB6">
              <w:t>c</w:t>
            </w:r>
            <w:r w:rsidR="00985690" w:rsidRPr="00B96BB6">
              <w:t xml:space="preserve">on una persona che si è trovata in una situazione a rischio di infezione da HIV in un </w:t>
            </w:r>
            <w:r w:rsidR="00B6615D" w:rsidRPr="00B96BB6">
              <w:t>p</w:t>
            </w:r>
            <w:r w:rsidR="00985690" w:rsidRPr="00B96BB6">
              <w:t>aese nel quale molte persone hanno l’HIV?</w:t>
            </w:r>
            <w:r w:rsidR="00A702FF" w:rsidRPr="00B96BB6">
              <w:t xml:space="preserve"> </w:t>
            </w:r>
            <w:r w:rsidR="00A702FF" w:rsidRPr="00B96BB6">
              <w:br w:type="textWrapping" w:clear="all"/>
            </w:r>
            <w:r w:rsidR="00985690" w:rsidRPr="00B96BB6">
              <w:t>p. es. attraverso rapporti sessuali, tatuaggi, piercing, interventi chirurgici</w:t>
            </w:r>
            <w:bookmarkEnd w:id="0"/>
          </w:p>
          <w:p w14:paraId="2EAACB2C" w14:textId="58CB83F3" w:rsidR="00A702FF" w:rsidRPr="00B96BB6" w:rsidRDefault="00985690" w:rsidP="00A702FF">
            <w:pPr>
              <w:pStyle w:val="CBZusatzinfo"/>
            </w:pPr>
            <w:r w:rsidRPr="00B96BB6">
              <w:t>Se sì, in quale paese si trovava la persona?</w:t>
            </w:r>
            <w:r w:rsidR="00A702FF" w:rsidRPr="00B96BB6">
              <w:t xml:space="preserve"> </w:t>
            </w:r>
            <w:r w:rsidR="00A702FF"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8" w:space="0" w:color="333333"/>
            </w:tcBorders>
          </w:tcPr>
          <w:p w14:paraId="69412402" w14:textId="43D77710" w:rsidR="00A702FF" w:rsidRPr="00B96BB6" w:rsidRDefault="00A702FF" w:rsidP="00A702FF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8" w:space="0" w:color="333333"/>
            </w:tcBorders>
          </w:tcPr>
          <w:p w14:paraId="030F5671" w14:textId="54479C5F" w:rsidR="00A702FF" w:rsidRPr="00B96BB6" w:rsidRDefault="00A702FF" w:rsidP="00A702FF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653BE3" w:rsidRPr="00B96BB6" w14:paraId="527B11A7" w14:textId="77777777" w:rsidTr="00E970DA">
        <w:tblPrEx>
          <w:tblBorders>
            <w:top w:val="single" w:sz="8" w:space="0" w:color="auto"/>
          </w:tblBorders>
        </w:tblPrEx>
        <w:tc>
          <w:tcPr>
            <w:tcW w:w="568" w:type="dxa"/>
            <w:tcBorders>
              <w:top w:val="single" w:sz="8" w:space="0" w:color="333333"/>
              <w:bottom w:val="nil"/>
            </w:tcBorders>
          </w:tcPr>
          <w:p w14:paraId="611E6124" w14:textId="77777777" w:rsidR="00653BE3" w:rsidRPr="00B96BB6" w:rsidRDefault="00653BE3" w:rsidP="00653BE3">
            <w:pPr>
              <w:pStyle w:val="CBMedKapitel"/>
            </w:pPr>
            <w:r w:rsidRPr="00B96BB6">
              <w:t>17.</w:t>
            </w:r>
          </w:p>
        </w:tc>
        <w:tc>
          <w:tcPr>
            <w:tcW w:w="7656" w:type="dxa"/>
            <w:gridSpan w:val="2"/>
            <w:tcBorders>
              <w:top w:val="single" w:sz="8" w:space="0" w:color="333333"/>
              <w:bottom w:val="nil"/>
            </w:tcBorders>
          </w:tcPr>
          <w:p w14:paraId="65819B03" w14:textId="1A083F1A" w:rsidR="00653BE3" w:rsidRPr="00B96BB6" w:rsidRDefault="00985690" w:rsidP="00653BE3">
            <w:pPr>
              <w:pStyle w:val="CBMedKapitel"/>
            </w:pPr>
            <w:r w:rsidRPr="00B96BB6">
              <w:t>Dati sulle malattie sessualmente trasmissibili e i trattamenti</w:t>
            </w:r>
          </w:p>
        </w:tc>
        <w:tc>
          <w:tcPr>
            <w:tcW w:w="709" w:type="dxa"/>
            <w:tcBorders>
              <w:top w:val="single" w:sz="8" w:space="0" w:color="333333"/>
              <w:bottom w:val="nil"/>
            </w:tcBorders>
          </w:tcPr>
          <w:p w14:paraId="3824A260" w14:textId="77777777" w:rsidR="00653BE3" w:rsidRPr="00B96BB6" w:rsidRDefault="00653BE3" w:rsidP="00653BE3">
            <w:pPr>
              <w:pStyle w:val="CBMedKapitel"/>
            </w:pPr>
          </w:p>
        </w:tc>
        <w:tc>
          <w:tcPr>
            <w:tcW w:w="995" w:type="dxa"/>
            <w:tcBorders>
              <w:top w:val="single" w:sz="8" w:space="0" w:color="333333"/>
              <w:bottom w:val="nil"/>
            </w:tcBorders>
          </w:tcPr>
          <w:p w14:paraId="70760002" w14:textId="77777777" w:rsidR="00653BE3" w:rsidRPr="00B96BB6" w:rsidRDefault="00653BE3" w:rsidP="00653BE3">
            <w:pPr>
              <w:pStyle w:val="CBMedKapitel"/>
            </w:pPr>
          </w:p>
        </w:tc>
      </w:tr>
      <w:tr w:rsidR="00A702FF" w:rsidRPr="00B96BB6" w14:paraId="5C200A2A" w14:textId="77777777" w:rsidTr="00E970DA">
        <w:tblPrEx>
          <w:tblBorders>
            <w:top w:val="single" w:sz="8" w:space="0" w:color="auto"/>
          </w:tblBorders>
        </w:tblPrEx>
        <w:tc>
          <w:tcPr>
            <w:tcW w:w="568" w:type="dxa"/>
            <w:tcBorders>
              <w:top w:val="nil"/>
            </w:tcBorders>
          </w:tcPr>
          <w:p w14:paraId="00A16594" w14:textId="77777777" w:rsidR="00A702FF" w:rsidRPr="00B96BB6" w:rsidRDefault="00A702FF" w:rsidP="00A702FF">
            <w:pPr>
              <w:pStyle w:val="CBFrageZ1"/>
            </w:pPr>
          </w:p>
        </w:tc>
        <w:tc>
          <w:tcPr>
            <w:tcW w:w="573" w:type="dxa"/>
            <w:tcBorders>
              <w:top w:val="nil"/>
            </w:tcBorders>
          </w:tcPr>
          <w:p w14:paraId="4AC27ED6" w14:textId="0D527C30" w:rsidR="00A702FF" w:rsidRPr="00B96BB6" w:rsidRDefault="00A702FF" w:rsidP="00A702FF">
            <w:pPr>
              <w:pStyle w:val="CBFrageZ1"/>
            </w:pPr>
          </w:p>
        </w:tc>
        <w:tc>
          <w:tcPr>
            <w:tcW w:w="7083" w:type="dxa"/>
            <w:tcBorders>
              <w:top w:val="nil"/>
            </w:tcBorders>
          </w:tcPr>
          <w:p w14:paraId="4CBCC418" w14:textId="4F5D7923" w:rsidR="00A702FF" w:rsidRPr="00B96BB6" w:rsidRDefault="00985690" w:rsidP="00A702FF">
            <w:pPr>
              <w:pStyle w:val="CBFrageZ1"/>
            </w:pPr>
            <w:r w:rsidRPr="00B96BB6">
              <w:t>Negli ultimi 12 mesi ha avuto sintomi di clamidia, herpes genitale, sifilide o un’altra malattia sessualmente trasmissibile?</w:t>
            </w:r>
          </w:p>
          <w:p w14:paraId="00BBA391" w14:textId="0344CB4C" w:rsidR="00A702FF" w:rsidRPr="00B96BB6" w:rsidRDefault="00985690" w:rsidP="00A702FF">
            <w:pPr>
              <w:pStyle w:val="CBFrageZ1"/>
            </w:pPr>
            <w:r w:rsidRPr="00B96BB6">
              <w:t>Ha ricevuto un trattamento contro una di queste malattie?</w:t>
            </w:r>
          </w:p>
          <w:p w14:paraId="0FA2E5B7" w14:textId="6C50DB6E" w:rsidR="00A702FF" w:rsidRPr="00B96BB6" w:rsidRDefault="00985690" w:rsidP="00A702FF">
            <w:pPr>
              <w:pStyle w:val="CBZusatzOHNEPlatz"/>
            </w:pPr>
            <w:r w:rsidRPr="00B96BB6">
              <w:t>Se sì, quale malattia e quale trattamento?</w:t>
            </w:r>
          </w:p>
          <w:p w14:paraId="2288A7B2" w14:textId="6E081E5C" w:rsidR="00A702FF" w:rsidRPr="00B96BB6" w:rsidRDefault="00A702FF" w:rsidP="00A702FF">
            <w:pPr>
              <w:pStyle w:val="CBZusatzinfo"/>
            </w:pPr>
            <w:r w:rsidRPr="00B96BB6">
              <w:tab/>
            </w:r>
          </w:p>
        </w:tc>
        <w:tc>
          <w:tcPr>
            <w:tcW w:w="709" w:type="dxa"/>
            <w:tcBorders>
              <w:top w:val="nil"/>
            </w:tcBorders>
          </w:tcPr>
          <w:p w14:paraId="6F960F55" w14:textId="2C2ED93F" w:rsidR="00A702FF" w:rsidRPr="00B96BB6" w:rsidRDefault="00A702FF" w:rsidP="00A702FF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nil"/>
            </w:tcBorders>
          </w:tcPr>
          <w:p w14:paraId="6AD72E81" w14:textId="6DED833E" w:rsidR="00A702FF" w:rsidRPr="00B96BB6" w:rsidRDefault="00A702FF" w:rsidP="00A702FF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</w:tbl>
    <w:p w14:paraId="41899CD9" w14:textId="77777777" w:rsidR="00657577" w:rsidRPr="00B96BB6" w:rsidRDefault="00657577">
      <w:r w:rsidRPr="00B96BB6">
        <w:rPr>
          <w:b/>
          <w:bCs/>
        </w:rPr>
        <w:br w:type="page"/>
      </w:r>
    </w:p>
    <w:tbl>
      <w:tblPr>
        <w:tblW w:w="99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8"/>
        <w:gridCol w:w="573"/>
        <w:gridCol w:w="7083"/>
        <w:gridCol w:w="709"/>
        <w:gridCol w:w="995"/>
      </w:tblGrid>
      <w:tr w:rsidR="00A97F0D" w:rsidRPr="00B96BB6" w14:paraId="649FA04E" w14:textId="77777777" w:rsidTr="00E970DA">
        <w:tc>
          <w:tcPr>
            <w:tcW w:w="568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2AFC2039" w14:textId="1E446955" w:rsidR="00A97F0D" w:rsidRPr="00B96BB6" w:rsidRDefault="00A97F0D" w:rsidP="00ED017F">
            <w:pPr>
              <w:pStyle w:val="CBMedKapitel"/>
            </w:pPr>
            <w:r w:rsidRPr="00B96BB6">
              <w:lastRenderedPageBreak/>
              <w:t>18.</w:t>
            </w:r>
          </w:p>
        </w:tc>
        <w:tc>
          <w:tcPr>
            <w:tcW w:w="9360" w:type="dxa"/>
            <w:gridSpan w:val="4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421C08AC" w14:textId="3749CB6E" w:rsidR="00896120" w:rsidRPr="00B96BB6" w:rsidRDefault="00A24AFD" w:rsidP="00ED017F">
            <w:pPr>
              <w:pStyle w:val="CBMedKapitel"/>
            </w:pPr>
            <w:r w:rsidRPr="00B96BB6">
              <w:t xml:space="preserve">Qualcuno nella sua famiglia ha una delle seguenti malattie? </w:t>
            </w:r>
            <w:r w:rsidR="00A97F0D" w:rsidRPr="00B96BB6">
              <w:t xml:space="preserve"> </w:t>
            </w:r>
          </w:p>
          <w:p w14:paraId="04BD1372" w14:textId="55A256D2" w:rsidR="00A97F0D" w:rsidRPr="00B96BB6" w:rsidRDefault="00A24AFD" w:rsidP="00C30185">
            <w:pPr>
              <w:pStyle w:val="CBZusatzAbsatzende"/>
            </w:pPr>
            <w:r w:rsidRPr="00B96BB6">
              <w:t>Questa domanda riguarda soltanto il padre, le sorelle e i fratelli di sua figlia o suo figlio, non altri parenti.</w:t>
            </w:r>
            <w:r w:rsidR="00A97F0D" w:rsidRPr="00B96BB6">
              <w:t xml:space="preserve"> </w:t>
            </w:r>
            <w:r w:rsidR="00C30185" w:rsidRPr="00B96BB6">
              <w:br w:type="textWrapping" w:clear="all"/>
            </w:r>
            <w:r w:rsidRPr="00B96BB6">
              <w:t>Se sì, metta una X su chi ha o ha avuto la malattia.</w:t>
            </w:r>
          </w:p>
        </w:tc>
      </w:tr>
      <w:tr w:rsidR="000F0FFC" w:rsidRPr="00B96BB6" w14:paraId="62B528D3" w14:textId="77777777" w:rsidTr="00E970DA">
        <w:trPr>
          <w:trHeight w:val="113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2E23D36" w14:textId="77777777" w:rsidR="000F0FFC" w:rsidRPr="00B96BB6" w:rsidRDefault="000F0FFC" w:rsidP="000F0FFC">
            <w:pPr>
              <w:pStyle w:val="CBFrageZ1"/>
            </w:pPr>
          </w:p>
        </w:tc>
        <w:tc>
          <w:tcPr>
            <w:tcW w:w="573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4C532BD7" w14:textId="2E6C1714" w:rsidR="000F0FFC" w:rsidRPr="00B96BB6" w:rsidRDefault="000F0FFC" w:rsidP="000F0FFC">
            <w:pPr>
              <w:pStyle w:val="CBFrageZ1"/>
            </w:pPr>
            <w:r w:rsidRPr="00B96BB6">
              <w:t>a)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32E1B4AC" w14:textId="2F9211BA" w:rsidR="000F0FFC" w:rsidRPr="00B96BB6" w:rsidRDefault="000F0FFC" w:rsidP="000F0FFC">
            <w:pPr>
              <w:pStyle w:val="CBFrageZ1"/>
            </w:pPr>
            <w:r w:rsidRPr="00B96BB6">
              <w:t>Malattia dei globuli rossi p. es. talassemia, anemia falciforme</w:t>
            </w:r>
          </w:p>
          <w:p w14:paraId="30DF38A2" w14:textId="27A97B97" w:rsidR="000F0FFC" w:rsidRPr="00B96BB6" w:rsidRDefault="000F0FFC" w:rsidP="000F0FFC">
            <w:pPr>
              <w:pStyle w:val="CBZusatzinfo"/>
            </w:pPr>
            <w:r w:rsidRPr="00B96BB6">
              <w:t xml:space="preserve">Altra malattia: </w:t>
            </w:r>
            <w:r w:rsidRPr="00B96BB6">
              <w:tab/>
            </w:r>
          </w:p>
          <w:p w14:paraId="2DC5AE2C" w14:textId="46B8C09B" w:rsidR="000F0FFC" w:rsidRPr="00B96BB6" w:rsidRDefault="000F0FFC" w:rsidP="00336D6F">
            <w:pPr>
              <w:pStyle w:val="CBFrage18Wer"/>
              <w:tabs>
                <w:tab w:val="left" w:pos="930"/>
                <w:tab w:val="left" w:pos="1740"/>
              </w:tabs>
            </w:pPr>
            <w:r w:rsidRPr="00B96BB6">
              <w:t xml:space="preserve">Chi riguarda? 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Padre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Fratelli / Sorelle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13B7AA60" w14:textId="319E8EEF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080FD6EE" w14:textId="2A1BDA2D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0F0FFC" w:rsidRPr="00B96BB6" w14:paraId="6863D070" w14:textId="77777777" w:rsidTr="00E970D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A70E917" w14:textId="6C652417" w:rsidR="000F0FFC" w:rsidRPr="00B96BB6" w:rsidRDefault="000F0FFC" w:rsidP="000F0FFC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8AAEA4D" w14:textId="2F456DB6" w:rsidR="000F0FFC" w:rsidRPr="00B96BB6" w:rsidRDefault="000F0FFC" w:rsidP="000F0FFC">
            <w:pPr>
              <w:pStyle w:val="CBFrageZ1"/>
            </w:pPr>
            <w:r w:rsidRPr="00B96BB6">
              <w:t>b)</w:t>
            </w:r>
          </w:p>
        </w:tc>
        <w:tc>
          <w:tcPr>
            <w:tcW w:w="708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1A60DC7F" w14:textId="6B4502AB" w:rsidR="000F0FFC" w:rsidRPr="00B96BB6" w:rsidRDefault="000F0FFC" w:rsidP="000F0FFC">
            <w:pPr>
              <w:pStyle w:val="CBFrageZ1"/>
            </w:pPr>
            <w:r w:rsidRPr="00B96BB6">
              <w:t>Anemia aplastica</w:t>
            </w:r>
          </w:p>
          <w:p w14:paraId="7FEB68BB" w14:textId="38C1C982" w:rsidR="000F0FFC" w:rsidRPr="00B96BB6" w:rsidRDefault="000F0FFC" w:rsidP="00336D6F">
            <w:pPr>
              <w:pStyle w:val="CBFrage18Wer"/>
              <w:tabs>
                <w:tab w:val="left" w:pos="1740"/>
              </w:tabs>
            </w:pPr>
            <w:r w:rsidRPr="00B96BB6">
              <w:t xml:space="preserve">Chi riguarda? 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Padre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Fratelli / Sorelle</w:t>
            </w:r>
          </w:p>
        </w:tc>
        <w:tc>
          <w:tcPr>
            <w:tcW w:w="709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51DC932" w14:textId="1B2B97CF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2BC2EFF" w14:textId="249CDF0E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0F0FFC" w:rsidRPr="00B96BB6" w14:paraId="1E48AB84" w14:textId="77777777" w:rsidTr="00E970D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255A7C7" w14:textId="77777777" w:rsidR="000F0FFC" w:rsidRPr="00B96BB6" w:rsidRDefault="000F0FFC" w:rsidP="000F0FFC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5B128164" w14:textId="679FE5C9" w:rsidR="000F0FFC" w:rsidRPr="00B96BB6" w:rsidRDefault="000F0FFC" w:rsidP="000F0FFC">
            <w:pPr>
              <w:pStyle w:val="CBFrageZ1"/>
            </w:pPr>
            <w:r w:rsidRPr="00B96BB6">
              <w:t>c)</w:t>
            </w:r>
          </w:p>
        </w:tc>
        <w:tc>
          <w:tcPr>
            <w:tcW w:w="708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40FA9A3" w14:textId="5FB954C5" w:rsidR="000F0FFC" w:rsidRPr="00B96BB6" w:rsidRDefault="000F0FFC" w:rsidP="000F0FFC">
            <w:pPr>
              <w:pStyle w:val="CBFrageZ1"/>
            </w:pPr>
            <w:r w:rsidRPr="00B96BB6">
              <w:t xml:space="preserve">Malattia delle piastrine p. es. trombocitopenia immune </w:t>
            </w:r>
          </w:p>
          <w:p w14:paraId="71901620" w14:textId="56B7CBBB" w:rsidR="000F0FFC" w:rsidRPr="00B96BB6" w:rsidRDefault="000F0FFC" w:rsidP="000F0FFC">
            <w:pPr>
              <w:pStyle w:val="CBZusatzinfo"/>
            </w:pPr>
            <w:r w:rsidRPr="00B96BB6">
              <w:t xml:space="preserve">Altra malattia: </w:t>
            </w:r>
            <w:r w:rsidRPr="00B96BB6">
              <w:tab/>
            </w:r>
          </w:p>
          <w:p w14:paraId="6FFABC28" w14:textId="7D5C59D6" w:rsidR="000F0FFC" w:rsidRPr="00B96BB6" w:rsidRDefault="000F0FFC" w:rsidP="00336D6F">
            <w:pPr>
              <w:pStyle w:val="CBFrage18Wer"/>
              <w:tabs>
                <w:tab w:val="left" w:pos="1740"/>
              </w:tabs>
            </w:pPr>
            <w:r w:rsidRPr="00B96BB6">
              <w:t xml:space="preserve">Chi riguarda? 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Padre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Fratelli / Sorelle</w:t>
            </w:r>
          </w:p>
        </w:tc>
        <w:tc>
          <w:tcPr>
            <w:tcW w:w="709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1113AC7" w14:textId="1624F01F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D089BAB" w14:textId="3BF5C97D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0F0FFC" w:rsidRPr="00B96BB6" w14:paraId="5E85B4DE" w14:textId="77777777" w:rsidTr="00E970D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C6466E5" w14:textId="77777777" w:rsidR="000F0FFC" w:rsidRPr="00B96BB6" w:rsidRDefault="000F0FFC" w:rsidP="000F0FFC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52CC337C" w14:textId="2E439688" w:rsidR="000F0FFC" w:rsidRPr="00B96BB6" w:rsidRDefault="000F0FFC" w:rsidP="000F0FFC">
            <w:pPr>
              <w:pStyle w:val="CBFrageZ1"/>
            </w:pPr>
            <w:r w:rsidRPr="00B96BB6">
              <w:t>d)</w:t>
            </w:r>
          </w:p>
        </w:tc>
        <w:tc>
          <w:tcPr>
            <w:tcW w:w="708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71F2B8A5" w14:textId="033048D1" w:rsidR="000F0FFC" w:rsidRPr="00B96BB6" w:rsidRDefault="000F0FFC" w:rsidP="000F0FFC">
            <w:pPr>
              <w:pStyle w:val="CBFrageZ1"/>
            </w:pPr>
            <w:r w:rsidRPr="00B96BB6">
              <w:t xml:space="preserve">Coagulopatia genetica </w:t>
            </w:r>
            <w:r w:rsidRPr="00B96BB6">
              <w:br w:type="textWrapping" w:clear="all"/>
              <w:t xml:space="preserve">p. es. emofilia, malattia di von </w:t>
            </w:r>
            <w:proofErr w:type="spellStart"/>
            <w:r w:rsidRPr="00B96BB6">
              <w:t>Willebrand</w:t>
            </w:r>
            <w:proofErr w:type="spellEnd"/>
            <w:r w:rsidRPr="00B96BB6">
              <w:t>, mutazione del fattore V di Leiden</w:t>
            </w:r>
          </w:p>
          <w:p w14:paraId="2199D98D" w14:textId="77777777" w:rsidR="000F0FFC" w:rsidRPr="00B96BB6" w:rsidRDefault="000F0FFC" w:rsidP="000F0FFC">
            <w:pPr>
              <w:pStyle w:val="CBZusatzinfo"/>
            </w:pPr>
            <w:r w:rsidRPr="00B96BB6">
              <w:t xml:space="preserve">Altra malattia: </w:t>
            </w:r>
            <w:r w:rsidRPr="00B96BB6">
              <w:tab/>
            </w:r>
          </w:p>
          <w:p w14:paraId="7EE00325" w14:textId="5AEF703C" w:rsidR="000F0FFC" w:rsidRPr="00B96BB6" w:rsidRDefault="000F0FFC" w:rsidP="00336D6F">
            <w:pPr>
              <w:pStyle w:val="CBFrage18Wer"/>
              <w:tabs>
                <w:tab w:val="left" w:pos="1740"/>
              </w:tabs>
            </w:pPr>
            <w:r w:rsidRPr="00B96BB6">
              <w:t xml:space="preserve">Chi riguarda? 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Padre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Fratelli / Sorelle</w:t>
            </w:r>
          </w:p>
        </w:tc>
        <w:tc>
          <w:tcPr>
            <w:tcW w:w="709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72E5A03E" w14:textId="23E573C1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E4169D3" w14:textId="0C7117EC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0F0FFC" w:rsidRPr="00B96BB6" w14:paraId="47C7D4C2" w14:textId="77777777" w:rsidTr="00E970D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AFC3CA5" w14:textId="77777777" w:rsidR="000F0FFC" w:rsidRPr="00B96BB6" w:rsidRDefault="000F0FFC" w:rsidP="000F0FFC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39AF7AE8" w14:textId="46491AAC" w:rsidR="000F0FFC" w:rsidRPr="00B96BB6" w:rsidRDefault="000F0FFC" w:rsidP="000F0FFC">
            <w:pPr>
              <w:pStyle w:val="CBFrageZ1"/>
            </w:pPr>
            <w:r w:rsidRPr="00B96BB6">
              <w:t>e)</w:t>
            </w:r>
          </w:p>
        </w:tc>
        <w:tc>
          <w:tcPr>
            <w:tcW w:w="708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7D911FF5" w14:textId="43B37ECB" w:rsidR="000F0FFC" w:rsidRPr="00B96BB6" w:rsidRDefault="000F0FFC" w:rsidP="000F0FFC">
            <w:pPr>
              <w:pStyle w:val="CBFrageZ1"/>
            </w:pPr>
            <w:r w:rsidRPr="00B96BB6">
              <w:t>Malattia metabolica / Malattia da accumulo lisosomiale</w:t>
            </w:r>
            <w:r w:rsidRPr="00B96BB6">
              <w:br w:type="textWrapping" w:clear="all"/>
              <w:t xml:space="preserve">p. es. fibrosi cistica, malattia di Tay-Sachs, malattia di </w:t>
            </w:r>
            <w:proofErr w:type="spellStart"/>
            <w:r w:rsidRPr="00B96BB6">
              <w:t>Fabry</w:t>
            </w:r>
            <w:proofErr w:type="spellEnd"/>
            <w:r w:rsidRPr="00B96BB6">
              <w:t xml:space="preserve">, malattia di </w:t>
            </w:r>
            <w:proofErr w:type="spellStart"/>
            <w:r w:rsidRPr="00B96BB6">
              <w:t>Gaucher</w:t>
            </w:r>
            <w:proofErr w:type="spellEnd"/>
            <w:r w:rsidRPr="00B96BB6">
              <w:t>, malattia di Niemann-Pick</w:t>
            </w:r>
          </w:p>
          <w:p w14:paraId="4EDFBBD5" w14:textId="77777777" w:rsidR="000F0FFC" w:rsidRPr="00B96BB6" w:rsidRDefault="000F0FFC" w:rsidP="000F0FFC">
            <w:pPr>
              <w:pStyle w:val="CBZusatzinfo"/>
            </w:pPr>
            <w:r w:rsidRPr="00B96BB6">
              <w:t xml:space="preserve">Altra malattia: </w:t>
            </w:r>
            <w:r w:rsidRPr="00B96BB6">
              <w:tab/>
            </w:r>
          </w:p>
          <w:p w14:paraId="1C0ADE97" w14:textId="2EB193A0" w:rsidR="000F0FFC" w:rsidRPr="00B96BB6" w:rsidRDefault="000F0FFC" w:rsidP="0041137B">
            <w:pPr>
              <w:pStyle w:val="CBFrage18Wer"/>
              <w:tabs>
                <w:tab w:val="left" w:pos="1740"/>
              </w:tabs>
            </w:pPr>
            <w:r w:rsidRPr="00B96BB6">
              <w:t xml:space="preserve">Chi riguarda? 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Padre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Fratelli / Sorelle</w:t>
            </w:r>
          </w:p>
        </w:tc>
        <w:tc>
          <w:tcPr>
            <w:tcW w:w="709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80A0532" w14:textId="0B529439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3762DCC" w14:textId="5EFFE36B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0F0FFC" w:rsidRPr="00B96BB6" w14:paraId="5CE91082" w14:textId="77777777" w:rsidTr="00E970D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AA4C8DB" w14:textId="77777777" w:rsidR="000F0FFC" w:rsidRPr="00B96BB6" w:rsidRDefault="000F0FFC" w:rsidP="000F0FFC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3EBA4037" w14:textId="5BAAF8F7" w:rsidR="000F0FFC" w:rsidRPr="00B96BB6" w:rsidRDefault="000F0FFC" w:rsidP="000F0FFC">
            <w:pPr>
              <w:pStyle w:val="CBFrageZ1"/>
            </w:pPr>
            <w:r w:rsidRPr="00B96BB6">
              <w:t>f)</w:t>
            </w:r>
          </w:p>
        </w:tc>
        <w:tc>
          <w:tcPr>
            <w:tcW w:w="708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5F6A4471" w14:textId="1586BEFA" w:rsidR="000F0FFC" w:rsidRPr="00B96BB6" w:rsidRDefault="000F0FFC" w:rsidP="000F0FFC">
            <w:pPr>
              <w:pStyle w:val="CBFrageZ1"/>
            </w:pPr>
            <w:r w:rsidRPr="00B96BB6">
              <w:t xml:space="preserve">Diabete di tipo I </w:t>
            </w:r>
          </w:p>
          <w:p w14:paraId="157F7BD7" w14:textId="6D793531" w:rsidR="000F0FFC" w:rsidRPr="00B96BB6" w:rsidRDefault="000F0FFC" w:rsidP="0041137B">
            <w:pPr>
              <w:pStyle w:val="CBFrage18Wer"/>
              <w:tabs>
                <w:tab w:val="left" w:pos="1740"/>
              </w:tabs>
            </w:pPr>
            <w:r w:rsidRPr="00B96BB6">
              <w:t xml:space="preserve">Chi riguarda? 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Padre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Fratelli / Sorelle </w:t>
            </w:r>
          </w:p>
          <w:p w14:paraId="7E310785" w14:textId="7AFACBF9" w:rsidR="000F0FFC" w:rsidRPr="00B96BB6" w:rsidRDefault="000F0FFC" w:rsidP="000F0FFC">
            <w:pPr>
              <w:pStyle w:val="CBFrageZ1"/>
            </w:pPr>
            <w:r w:rsidRPr="00B96BB6">
              <w:t>Diabete di tipo II</w:t>
            </w:r>
          </w:p>
          <w:p w14:paraId="6CA6F5B1" w14:textId="5DFA915C" w:rsidR="000F0FFC" w:rsidRPr="00B96BB6" w:rsidRDefault="000F0FFC" w:rsidP="0041137B">
            <w:pPr>
              <w:pStyle w:val="CBFrage18Wer"/>
              <w:tabs>
                <w:tab w:val="left" w:pos="1740"/>
              </w:tabs>
            </w:pPr>
            <w:r w:rsidRPr="00B96BB6">
              <w:t xml:space="preserve">Chi riguarda? </w:t>
            </w:r>
            <w:r w:rsidRPr="00B96BB6">
              <w:tab/>
            </w:r>
            <w:r w:rsidR="00150A33"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Padre</w:t>
            </w:r>
            <w:r w:rsidRPr="00B96BB6">
              <w:tab/>
            </w:r>
            <w:r w:rsidR="00150A33"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Fratelli / Sorelle </w:t>
            </w:r>
          </w:p>
          <w:p w14:paraId="594416AB" w14:textId="0B7831BB" w:rsidR="000F0FFC" w:rsidRPr="00B96BB6" w:rsidRDefault="000F0FFC" w:rsidP="000F0FFC">
            <w:pPr>
              <w:pStyle w:val="CBFrageZ1"/>
            </w:pPr>
            <w:r w:rsidRPr="00B96BB6">
              <w:t>MODY (diabete di tipo II dell’adulto che insorge nell’adolescenza)</w:t>
            </w:r>
          </w:p>
          <w:p w14:paraId="0A3E62D6" w14:textId="70A75A4C" w:rsidR="000F0FFC" w:rsidRPr="00B96BB6" w:rsidRDefault="000F0FFC" w:rsidP="0041137B">
            <w:pPr>
              <w:pStyle w:val="CBFrage18Wer"/>
              <w:tabs>
                <w:tab w:val="left" w:pos="1725"/>
              </w:tabs>
            </w:pPr>
            <w:r w:rsidRPr="00B96BB6">
              <w:t xml:space="preserve">Chi riguarda? 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Padre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Fratelli / Sorelle </w:t>
            </w:r>
          </w:p>
        </w:tc>
        <w:tc>
          <w:tcPr>
            <w:tcW w:w="709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166271F4" w14:textId="1FA94AA6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59BA58AF" w14:textId="1CCDE1B0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0F0FFC" w:rsidRPr="00B96BB6" w14:paraId="1737370C" w14:textId="77777777" w:rsidTr="00E970D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2BCA04E" w14:textId="4325721A" w:rsidR="000F0FFC" w:rsidRPr="00B96BB6" w:rsidRDefault="000F0FFC" w:rsidP="000F0FFC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nil"/>
              <w:right w:val="nil"/>
            </w:tcBorders>
          </w:tcPr>
          <w:p w14:paraId="095E993F" w14:textId="402EDA28" w:rsidR="000F0FFC" w:rsidRPr="00B96BB6" w:rsidRDefault="000F0FFC" w:rsidP="000F0FFC">
            <w:pPr>
              <w:pStyle w:val="CBFrageZ1"/>
            </w:pPr>
            <w:r w:rsidRPr="00B96BB6">
              <w:t>g)</w:t>
            </w:r>
          </w:p>
        </w:tc>
        <w:tc>
          <w:tcPr>
            <w:tcW w:w="7083" w:type="dxa"/>
            <w:tcBorders>
              <w:top w:val="single" w:sz="2" w:space="0" w:color="333333"/>
              <w:left w:val="nil"/>
              <w:bottom w:val="nil"/>
              <w:right w:val="nil"/>
            </w:tcBorders>
          </w:tcPr>
          <w:p w14:paraId="18E8740E" w14:textId="77777777" w:rsidR="000F0FFC" w:rsidRPr="00B96BB6" w:rsidRDefault="000F0FFC" w:rsidP="000F0FFC">
            <w:pPr>
              <w:pStyle w:val="CBFrageZ1"/>
            </w:pPr>
            <w:r w:rsidRPr="00B96BB6">
              <w:t>Deficienza immunitaria / Immunodeficienza congenita</w:t>
            </w:r>
          </w:p>
          <w:p w14:paraId="15418CF9" w14:textId="3C836C8F" w:rsidR="00A24AFD" w:rsidRPr="00B96BB6" w:rsidRDefault="000F0FFC" w:rsidP="000F0FFC">
            <w:pPr>
              <w:pStyle w:val="CBZusatzinfo"/>
            </w:pPr>
            <w:r w:rsidRPr="00B96BB6">
              <w:t>Altra malattia:</w:t>
            </w:r>
            <w:r w:rsidR="00A24AFD" w:rsidRPr="00B96BB6">
              <w:t xml:space="preserve"> </w:t>
            </w:r>
            <w:r w:rsidR="00A24AFD" w:rsidRPr="00B96BB6">
              <w:tab/>
            </w:r>
          </w:p>
          <w:p w14:paraId="0D29AF40" w14:textId="79E904B5" w:rsidR="000F0FFC" w:rsidRPr="00B96BB6" w:rsidRDefault="000F0FFC" w:rsidP="0041137B">
            <w:pPr>
              <w:pStyle w:val="CBFrage18Wer"/>
              <w:tabs>
                <w:tab w:val="left" w:pos="1740"/>
              </w:tabs>
            </w:pPr>
            <w:r w:rsidRPr="00B96BB6">
              <w:t xml:space="preserve">Chi riguarda? 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Padre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Fratelli / Sorelle</w:t>
            </w:r>
          </w:p>
        </w:tc>
        <w:tc>
          <w:tcPr>
            <w:tcW w:w="709" w:type="dxa"/>
            <w:tcBorders>
              <w:top w:val="single" w:sz="2" w:space="0" w:color="333333"/>
              <w:left w:val="nil"/>
              <w:bottom w:val="nil"/>
              <w:right w:val="nil"/>
            </w:tcBorders>
          </w:tcPr>
          <w:p w14:paraId="1334E7EB" w14:textId="432DA9CC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nil"/>
              <w:right w:val="nil"/>
            </w:tcBorders>
          </w:tcPr>
          <w:p w14:paraId="6FB1E8A7" w14:textId="77E50708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</w:tbl>
    <w:p w14:paraId="6C9B6B78" w14:textId="77777777" w:rsidR="00575B7A" w:rsidRPr="00B96BB6" w:rsidRDefault="00575B7A">
      <w:r w:rsidRPr="00B96BB6">
        <w:br w:type="page"/>
      </w:r>
    </w:p>
    <w:tbl>
      <w:tblPr>
        <w:tblW w:w="9928" w:type="dxa"/>
        <w:tblInd w:w="-147" w:type="dxa"/>
        <w:tblBorders>
          <w:top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8"/>
        <w:gridCol w:w="29"/>
        <w:gridCol w:w="544"/>
        <w:gridCol w:w="7083"/>
        <w:gridCol w:w="709"/>
        <w:gridCol w:w="995"/>
      </w:tblGrid>
      <w:tr w:rsidR="00575B7A" w:rsidRPr="00B96BB6" w14:paraId="038F155F" w14:textId="77777777" w:rsidTr="00E970DA">
        <w:tc>
          <w:tcPr>
            <w:tcW w:w="568" w:type="dxa"/>
            <w:tcBorders>
              <w:top w:val="single" w:sz="8" w:space="0" w:color="333333"/>
              <w:bottom w:val="nil"/>
            </w:tcBorders>
          </w:tcPr>
          <w:p w14:paraId="322DCB86" w14:textId="77777777" w:rsidR="00575B7A" w:rsidRPr="00B96BB6" w:rsidRDefault="00575B7A" w:rsidP="00AA4B2A">
            <w:pPr>
              <w:pStyle w:val="CBMedKapitel"/>
            </w:pPr>
            <w:r w:rsidRPr="00B96BB6">
              <w:lastRenderedPageBreak/>
              <w:t>18.</w:t>
            </w:r>
          </w:p>
        </w:tc>
        <w:tc>
          <w:tcPr>
            <w:tcW w:w="9360" w:type="dxa"/>
            <w:gridSpan w:val="5"/>
            <w:tcBorders>
              <w:top w:val="single" w:sz="8" w:space="0" w:color="333333"/>
              <w:bottom w:val="nil"/>
            </w:tcBorders>
          </w:tcPr>
          <w:p w14:paraId="21E5AF9E" w14:textId="35646159" w:rsidR="00575B7A" w:rsidRPr="00B96BB6" w:rsidRDefault="00492B31" w:rsidP="00AA4B2A">
            <w:pPr>
              <w:pStyle w:val="CBMedKapitel"/>
            </w:pPr>
            <w:r w:rsidRPr="00B96BB6">
              <w:t xml:space="preserve">Qualcuno nella sua famiglia ha una delle seguenti malattie?  </w:t>
            </w:r>
            <w:r w:rsidR="00575B7A" w:rsidRPr="00B96BB6">
              <w:t xml:space="preserve">   </w:t>
            </w:r>
            <w:r w:rsidR="0041137B" w:rsidRPr="00B96BB6">
              <w:rPr>
                <w:rStyle w:val="CBMedKapitelFortsetzungZchn"/>
                <w:b w:val="0"/>
                <w:bCs w:val="0"/>
              </w:rPr>
              <w:t>- continua -</w:t>
            </w:r>
          </w:p>
        </w:tc>
      </w:tr>
      <w:tr w:rsidR="000F0FFC" w:rsidRPr="00B96BB6" w14:paraId="7D0743D3" w14:textId="77777777" w:rsidTr="00E970DA">
        <w:tc>
          <w:tcPr>
            <w:tcW w:w="568" w:type="dxa"/>
            <w:tcBorders>
              <w:top w:val="nil"/>
            </w:tcBorders>
          </w:tcPr>
          <w:p w14:paraId="194AFADE" w14:textId="77777777" w:rsidR="000F0FFC" w:rsidRPr="00B96BB6" w:rsidRDefault="000F0FFC" w:rsidP="000F0FFC">
            <w:pPr>
              <w:pStyle w:val="CBFrageZ1"/>
            </w:pPr>
          </w:p>
        </w:tc>
        <w:tc>
          <w:tcPr>
            <w:tcW w:w="573" w:type="dxa"/>
            <w:gridSpan w:val="2"/>
            <w:tcBorders>
              <w:top w:val="nil"/>
              <w:bottom w:val="nil"/>
            </w:tcBorders>
          </w:tcPr>
          <w:p w14:paraId="6C86C95F" w14:textId="77777777" w:rsidR="000F0FFC" w:rsidRPr="00B96BB6" w:rsidRDefault="000F0FFC" w:rsidP="000F0FFC">
            <w:pPr>
              <w:pStyle w:val="CBFrageZ1"/>
            </w:pPr>
            <w:r w:rsidRPr="00B96BB6">
              <w:t>h)</w:t>
            </w:r>
          </w:p>
        </w:tc>
        <w:tc>
          <w:tcPr>
            <w:tcW w:w="7083" w:type="dxa"/>
            <w:tcBorders>
              <w:top w:val="nil"/>
              <w:bottom w:val="nil"/>
            </w:tcBorders>
          </w:tcPr>
          <w:p w14:paraId="09E84098" w14:textId="01E96053" w:rsidR="000F0FFC" w:rsidRPr="00B96BB6" w:rsidRDefault="000F0FFC" w:rsidP="000F0FFC">
            <w:pPr>
              <w:pStyle w:val="CBFrageZ1"/>
            </w:pPr>
            <w:r w:rsidRPr="00B96BB6">
              <w:t>Malattia ematica maligna</w:t>
            </w:r>
            <w:r w:rsidRPr="00B96BB6">
              <w:br w:type="textWrapping" w:clear="all"/>
              <w:t xml:space="preserve">p. es. leucemia, mieloma multiplo, sindrome </w:t>
            </w:r>
            <w:proofErr w:type="spellStart"/>
            <w:r w:rsidRPr="00B96BB6">
              <w:t>mielodisplastica</w:t>
            </w:r>
            <w:proofErr w:type="spellEnd"/>
            <w:r w:rsidRPr="00B96BB6">
              <w:t xml:space="preserve">, </w:t>
            </w:r>
            <w:proofErr w:type="spellStart"/>
            <w:r w:rsidRPr="00B96BB6">
              <w:t>trombocitemia</w:t>
            </w:r>
            <w:proofErr w:type="spellEnd"/>
            <w:r w:rsidRPr="00B96BB6">
              <w:t xml:space="preserve"> essenziale</w:t>
            </w:r>
          </w:p>
          <w:p w14:paraId="374A9AD9" w14:textId="77777777" w:rsidR="000F0FFC" w:rsidRPr="00B96BB6" w:rsidRDefault="000F0FFC" w:rsidP="000F0FFC">
            <w:pPr>
              <w:pStyle w:val="CBZusatzinfo"/>
            </w:pPr>
            <w:r w:rsidRPr="00B96BB6">
              <w:t xml:space="preserve">Altra malattia: </w:t>
            </w:r>
            <w:r w:rsidRPr="00B96BB6">
              <w:tab/>
            </w:r>
          </w:p>
          <w:p w14:paraId="3A1D0C33" w14:textId="44814BFD" w:rsidR="000F0FFC" w:rsidRPr="00B96BB6" w:rsidRDefault="000F0FFC" w:rsidP="0041137B">
            <w:pPr>
              <w:pStyle w:val="CBFrage18Wer"/>
              <w:tabs>
                <w:tab w:val="left" w:pos="1740"/>
              </w:tabs>
            </w:pPr>
            <w:r w:rsidRPr="00B96BB6">
              <w:t xml:space="preserve">Chi riguarda? 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Padre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Fratelli / Sorelle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769C923" w14:textId="29990DDB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0055F792" w14:textId="1CF34D91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0F0FFC" w:rsidRPr="00B96BB6" w14:paraId="2EEA4C81" w14:textId="77777777" w:rsidTr="00E970DA">
        <w:tblPrEx>
          <w:tblBorders>
            <w:top w:val="none" w:sz="0" w:space="0" w:color="auto"/>
          </w:tblBorders>
        </w:tblPrEx>
        <w:tc>
          <w:tcPr>
            <w:tcW w:w="597" w:type="dxa"/>
            <w:gridSpan w:val="2"/>
          </w:tcPr>
          <w:p w14:paraId="530235C2" w14:textId="77777777" w:rsidR="000F0FFC" w:rsidRPr="00B96BB6" w:rsidRDefault="000F0FFC" w:rsidP="000F0FFC">
            <w:pPr>
              <w:pStyle w:val="CBFrageZ1"/>
            </w:pPr>
          </w:p>
        </w:tc>
        <w:tc>
          <w:tcPr>
            <w:tcW w:w="544" w:type="dxa"/>
            <w:tcBorders>
              <w:top w:val="single" w:sz="2" w:space="0" w:color="333333"/>
              <w:bottom w:val="single" w:sz="2" w:space="0" w:color="333333"/>
            </w:tcBorders>
          </w:tcPr>
          <w:p w14:paraId="16D544C5" w14:textId="77777777" w:rsidR="000F0FFC" w:rsidRPr="00B96BB6" w:rsidRDefault="000F0FFC" w:rsidP="000F0FFC">
            <w:pPr>
              <w:pStyle w:val="CBFrageZ1"/>
            </w:pPr>
            <w:r w:rsidRPr="00B96BB6">
              <w:t>i)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2" w:space="0" w:color="333333"/>
            </w:tcBorders>
          </w:tcPr>
          <w:p w14:paraId="0EBC059F" w14:textId="06681A20" w:rsidR="000F0FFC" w:rsidRPr="00B96BB6" w:rsidRDefault="000F0FFC" w:rsidP="000F0FFC">
            <w:pPr>
              <w:pStyle w:val="CBFrageZ1"/>
            </w:pPr>
            <w:r w:rsidRPr="00B96BB6">
              <w:t>Cancro</w:t>
            </w:r>
          </w:p>
          <w:p w14:paraId="5E30663F" w14:textId="20A9909D" w:rsidR="000F0FFC" w:rsidRPr="00B96BB6" w:rsidRDefault="000F0FFC" w:rsidP="000F0FFC">
            <w:pPr>
              <w:pStyle w:val="CBZusatzinfo"/>
            </w:pPr>
            <w:r w:rsidRPr="00B96BB6">
              <w:t xml:space="preserve">Che tipo di cancro? </w:t>
            </w:r>
            <w:r w:rsidRPr="00B96BB6">
              <w:tab/>
            </w:r>
          </w:p>
          <w:p w14:paraId="01CF75A7" w14:textId="283773AB" w:rsidR="000F0FFC" w:rsidRPr="00B96BB6" w:rsidRDefault="000F0FFC" w:rsidP="0041137B">
            <w:pPr>
              <w:pStyle w:val="CBFrage18Wer"/>
              <w:tabs>
                <w:tab w:val="left" w:pos="1740"/>
              </w:tabs>
            </w:pPr>
            <w:r w:rsidRPr="00B96BB6">
              <w:t xml:space="preserve">Chi riguarda? </w:t>
            </w:r>
            <w:r w:rsidR="0041137B"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Padre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Fratelli / Sorelle</w:t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0EE13753" w14:textId="60EB9349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711432B5" w14:textId="303D79CC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0F0FFC" w:rsidRPr="00B96BB6" w14:paraId="7B66A5B1" w14:textId="77777777" w:rsidTr="00E970DA">
        <w:tblPrEx>
          <w:tblBorders>
            <w:top w:val="none" w:sz="0" w:space="0" w:color="auto"/>
          </w:tblBorders>
        </w:tblPrEx>
        <w:tc>
          <w:tcPr>
            <w:tcW w:w="597" w:type="dxa"/>
            <w:gridSpan w:val="2"/>
          </w:tcPr>
          <w:p w14:paraId="4C36EF5B" w14:textId="77777777" w:rsidR="000F0FFC" w:rsidRPr="00B96BB6" w:rsidRDefault="000F0FFC" w:rsidP="000F0FFC">
            <w:pPr>
              <w:pStyle w:val="CBFrageZ1"/>
            </w:pPr>
          </w:p>
        </w:tc>
        <w:tc>
          <w:tcPr>
            <w:tcW w:w="544" w:type="dxa"/>
            <w:tcBorders>
              <w:top w:val="single" w:sz="2" w:space="0" w:color="333333"/>
            </w:tcBorders>
          </w:tcPr>
          <w:p w14:paraId="72894BD9" w14:textId="36454B6A" w:rsidR="000F0FFC" w:rsidRPr="00B96BB6" w:rsidRDefault="000F0FFC" w:rsidP="000F0FFC">
            <w:pPr>
              <w:pStyle w:val="CBFrageZ1"/>
            </w:pPr>
            <w:r w:rsidRPr="00B96BB6">
              <w:t>j)</w:t>
            </w:r>
          </w:p>
        </w:tc>
        <w:tc>
          <w:tcPr>
            <w:tcW w:w="7083" w:type="dxa"/>
            <w:tcBorders>
              <w:top w:val="single" w:sz="2" w:space="0" w:color="333333"/>
            </w:tcBorders>
          </w:tcPr>
          <w:p w14:paraId="68A58BC2" w14:textId="77777777" w:rsidR="000F0FFC" w:rsidRPr="00B96BB6" w:rsidRDefault="000F0FFC" w:rsidP="000F0FFC">
            <w:pPr>
              <w:pStyle w:val="CBFrageZ1"/>
            </w:pPr>
            <w:r w:rsidRPr="00B96BB6">
              <w:t xml:space="preserve">Altre malattie </w:t>
            </w:r>
          </w:p>
          <w:p w14:paraId="3E52FD8E" w14:textId="0C8CBA41" w:rsidR="000F0FFC" w:rsidRPr="00B96BB6" w:rsidRDefault="000F0FFC" w:rsidP="000F0FFC">
            <w:pPr>
              <w:pStyle w:val="CBZusatzinfo"/>
            </w:pPr>
            <w:r w:rsidRPr="00B96BB6">
              <w:t xml:space="preserve">Quali? </w:t>
            </w:r>
            <w:r w:rsidRPr="00B96BB6">
              <w:tab/>
            </w:r>
          </w:p>
          <w:p w14:paraId="182FC336" w14:textId="725D21DD" w:rsidR="000F0FFC" w:rsidRPr="00B96BB6" w:rsidRDefault="000F0FFC" w:rsidP="0041137B">
            <w:pPr>
              <w:pStyle w:val="CBFrage18Wer"/>
              <w:tabs>
                <w:tab w:val="left" w:pos="1740"/>
              </w:tabs>
            </w:pPr>
            <w:r w:rsidRPr="00B96BB6">
              <w:t xml:space="preserve">Chi riguarda? 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Padre</w:t>
            </w:r>
            <w:r w:rsidRPr="00B96BB6">
              <w:tab/>
            </w:r>
            <w:r w:rsidRPr="00B96BB6">
              <w:rPr>
                <w:i w:val="0"/>
                <w:iCs w:val="0"/>
              </w:rPr>
              <w:sym w:font="Wingdings" w:char="F06F"/>
            </w:r>
            <w:r w:rsidRPr="00B96BB6">
              <w:t xml:space="preserve"> Fratelli / Sorelle</w:t>
            </w:r>
          </w:p>
        </w:tc>
        <w:tc>
          <w:tcPr>
            <w:tcW w:w="709" w:type="dxa"/>
            <w:tcBorders>
              <w:top w:val="single" w:sz="2" w:space="0" w:color="333333"/>
            </w:tcBorders>
          </w:tcPr>
          <w:p w14:paraId="7B60C05C" w14:textId="72C03AFC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5" w:type="dxa"/>
            <w:tcBorders>
              <w:top w:val="single" w:sz="2" w:space="0" w:color="333333"/>
            </w:tcBorders>
          </w:tcPr>
          <w:p w14:paraId="49C09025" w14:textId="4DF8C7C2" w:rsidR="000F0FFC" w:rsidRPr="00B96BB6" w:rsidRDefault="000F0FFC" w:rsidP="000F0FFC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</w:tbl>
    <w:p w14:paraId="798510E3" w14:textId="77777777" w:rsidR="00870345" w:rsidRPr="00B96BB6" w:rsidRDefault="00870345" w:rsidP="00FE13CE">
      <w:pPr>
        <w:pStyle w:val="CBAbstandshalter"/>
      </w:pPr>
    </w:p>
    <w:tbl>
      <w:tblPr>
        <w:tblW w:w="9923" w:type="dxa"/>
        <w:tblInd w:w="-150" w:type="dxa"/>
        <w:tblBorders>
          <w:top w:val="single" w:sz="8" w:space="0" w:color="333333"/>
          <w:bottom w:val="single" w:sz="8" w:space="0" w:color="333333"/>
        </w:tblBorders>
        <w:shd w:val="clear" w:color="000080" w:fill="D9D9D9"/>
        <w:tblLook w:val="04A0" w:firstRow="1" w:lastRow="0" w:firstColumn="1" w:lastColumn="0" w:noHBand="0" w:noVBand="1"/>
      </w:tblPr>
      <w:tblGrid>
        <w:gridCol w:w="9923"/>
      </w:tblGrid>
      <w:tr w:rsidR="00870345" w:rsidRPr="00B96BB6" w14:paraId="0CA0AFEC" w14:textId="77777777" w:rsidTr="003509A0">
        <w:trPr>
          <w:trHeight w:val="397"/>
        </w:trPr>
        <w:tc>
          <w:tcPr>
            <w:tcW w:w="9923" w:type="dxa"/>
            <w:shd w:val="clear" w:color="auto" w:fill="C9D9E9"/>
            <w:vAlign w:val="center"/>
          </w:tcPr>
          <w:p w14:paraId="00E5D81E" w14:textId="7B76AE94" w:rsidR="00870345" w:rsidRPr="00B96BB6" w:rsidRDefault="00870345" w:rsidP="000736C2">
            <w:pPr>
              <w:pStyle w:val="CBKapitel"/>
            </w:pPr>
            <w:r w:rsidRPr="00B96BB6">
              <w:t>C.</w:t>
            </w:r>
            <w:r w:rsidRPr="00B96BB6">
              <w:tab/>
            </w:r>
            <w:r w:rsidR="00A95E5E" w:rsidRPr="00B96BB6">
              <w:t>Desidera aggiungere qualcosa?</w:t>
            </w:r>
          </w:p>
        </w:tc>
      </w:tr>
    </w:tbl>
    <w:p w14:paraId="6F42A9B9" w14:textId="4DBDA89E" w:rsidR="00575B7A" w:rsidRPr="00B96BB6" w:rsidRDefault="00575B7A" w:rsidP="00FE13CE">
      <w:pPr>
        <w:pStyle w:val="CBAusfllen"/>
        <w:tabs>
          <w:tab w:val="right" w:leader="dot" w:pos="9923"/>
        </w:tabs>
      </w:pPr>
      <w:r w:rsidRPr="00B96BB6">
        <w:tab/>
      </w:r>
    </w:p>
    <w:p w14:paraId="39081074" w14:textId="77777777" w:rsidR="00FE13CE" w:rsidRPr="00B96BB6" w:rsidRDefault="00FE13CE" w:rsidP="00FE13CE">
      <w:pPr>
        <w:pStyle w:val="CBAusfllen"/>
        <w:tabs>
          <w:tab w:val="right" w:leader="dot" w:pos="9923"/>
        </w:tabs>
      </w:pPr>
      <w:r w:rsidRPr="00B96BB6">
        <w:tab/>
      </w:r>
    </w:p>
    <w:p w14:paraId="056C0C35" w14:textId="77777777" w:rsidR="00FE13CE" w:rsidRPr="00B96BB6" w:rsidRDefault="00FE13CE" w:rsidP="00FE13CE">
      <w:pPr>
        <w:pStyle w:val="CBAusfllen"/>
        <w:tabs>
          <w:tab w:val="right" w:leader="dot" w:pos="9923"/>
        </w:tabs>
      </w:pPr>
      <w:r w:rsidRPr="00B96BB6">
        <w:tab/>
      </w:r>
    </w:p>
    <w:p w14:paraId="1D1D0D78" w14:textId="77777777" w:rsidR="00FE13CE" w:rsidRPr="00B96BB6" w:rsidRDefault="00FE13CE" w:rsidP="00FE13CE">
      <w:pPr>
        <w:pStyle w:val="CBAusfllen"/>
        <w:tabs>
          <w:tab w:val="right" w:leader="dot" w:pos="9923"/>
        </w:tabs>
      </w:pPr>
      <w:r w:rsidRPr="00B96BB6">
        <w:tab/>
      </w:r>
    </w:p>
    <w:p w14:paraId="38A20FC2" w14:textId="77777777" w:rsidR="00784582" w:rsidRPr="00B96BB6" w:rsidRDefault="00784582" w:rsidP="00FE13CE">
      <w:pPr>
        <w:pStyle w:val="CBAbstandshalter"/>
      </w:pPr>
    </w:p>
    <w:tbl>
      <w:tblPr>
        <w:tblW w:w="9923" w:type="dxa"/>
        <w:tblInd w:w="-150" w:type="dxa"/>
        <w:tblBorders>
          <w:top w:val="single" w:sz="8" w:space="0" w:color="333333"/>
          <w:bottom w:val="single" w:sz="8" w:space="0" w:color="333333"/>
        </w:tblBorders>
        <w:shd w:val="clear" w:color="000080" w:fill="D9D9D9"/>
        <w:tblLook w:val="04A0" w:firstRow="1" w:lastRow="0" w:firstColumn="1" w:lastColumn="0" w:noHBand="0" w:noVBand="1"/>
      </w:tblPr>
      <w:tblGrid>
        <w:gridCol w:w="9923"/>
      </w:tblGrid>
      <w:tr w:rsidR="00784582" w:rsidRPr="00B96BB6" w14:paraId="61BB96B0" w14:textId="77777777" w:rsidTr="003509A0">
        <w:trPr>
          <w:trHeight w:val="397"/>
        </w:trPr>
        <w:tc>
          <w:tcPr>
            <w:tcW w:w="9923" w:type="dxa"/>
            <w:shd w:val="clear" w:color="auto" w:fill="C9D9E9"/>
            <w:vAlign w:val="center"/>
          </w:tcPr>
          <w:p w14:paraId="1E02852B" w14:textId="3C2D7B5C" w:rsidR="00784582" w:rsidRPr="00B96BB6" w:rsidRDefault="00784582" w:rsidP="000736C2">
            <w:pPr>
              <w:pStyle w:val="CBKapitel"/>
            </w:pPr>
            <w:r w:rsidRPr="00B96BB6">
              <w:t>D.</w:t>
            </w:r>
            <w:r w:rsidRPr="00B96BB6">
              <w:tab/>
            </w:r>
            <w:r w:rsidR="00682690" w:rsidRPr="00B96BB6">
              <w:t>Dichiarazione</w:t>
            </w:r>
            <w:r w:rsidR="00A95E5E" w:rsidRPr="00B96BB6">
              <w:t xml:space="preserve"> della madre del bambino</w:t>
            </w:r>
            <w:r w:rsidR="00682690" w:rsidRPr="00B96BB6">
              <w:t xml:space="preserve"> o della bambina</w:t>
            </w:r>
          </w:p>
        </w:tc>
      </w:tr>
    </w:tbl>
    <w:p w14:paraId="1AF120DC" w14:textId="77777777" w:rsidR="00A95E5E" w:rsidRPr="00B96BB6" w:rsidRDefault="00A95E5E" w:rsidP="00A95E5E">
      <w:pPr>
        <w:pStyle w:val="CBTextHevorheben"/>
      </w:pPr>
      <w:r w:rsidRPr="00B96BB6">
        <w:t>Confermo che i dati personali da me forniti sono corretti.</w:t>
      </w:r>
    </w:p>
    <w:p w14:paraId="7AFF5778" w14:textId="2F8668C5" w:rsidR="000E4242" w:rsidRPr="00B96BB6" w:rsidRDefault="00A95E5E" w:rsidP="00A95E5E">
      <w:pPr>
        <w:pStyle w:val="CBTextHevorheben"/>
      </w:pPr>
      <w:r w:rsidRPr="00B96BB6">
        <w:t>Confermo di aver risposto in modo veritiero alle domande.</w:t>
      </w:r>
    </w:p>
    <w:p w14:paraId="0EFD750B" w14:textId="27FFD34F" w:rsidR="00FE13CE" w:rsidRPr="00B96BB6" w:rsidRDefault="00A95E5E" w:rsidP="00FE13CE">
      <w:pPr>
        <w:pStyle w:val="CBAusfllen"/>
        <w:tabs>
          <w:tab w:val="right" w:leader="dot" w:pos="5245"/>
        </w:tabs>
      </w:pPr>
      <w:r w:rsidRPr="00B96BB6">
        <w:t>Cognome</w:t>
      </w:r>
      <w:r w:rsidR="000E4242" w:rsidRPr="00B96BB6">
        <w:t>:</w:t>
      </w:r>
      <w:r w:rsidR="00FE13CE" w:rsidRPr="00B96BB6">
        <w:t xml:space="preserve"> </w:t>
      </w:r>
      <w:r w:rsidR="00FE13CE" w:rsidRPr="00B96BB6">
        <w:tab/>
      </w:r>
    </w:p>
    <w:p w14:paraId="148B6C64" w14:textId="6E10FA5B" w:rsidR="00FE13CE" w:rsidRPr="00B96BB6" w:rsidRDefault="00A95E5E" w:rsidP="00FE13CE">
      <w:pPr>
        <w:pStyle w:val="CBAusfllen"/>
        <w:tabs>
          <w:tab w:val="right" w:leader="dot" w:pos="5245"/>
        </w:tabs>
      </w:pPr>
      <w:r w:rsidRPr="00B96BB6">
        <w:t>Nome</w:t>
      </w:r>
      <w:r w:rsidR="00FE13CE" w:rsidRPr="00B96BB6">
        <w:t xml:space="preserve">: </w:t>
      </w:r>
      <w:r w:rsidR="00FE13CE" w:rsidRPr="00B96BB6">
        <w:tab/>
      </w:r>
    </w:p>
    <w:p w14:paraId="5D0578C7" w14:textId="5F0ACF24" w:rsidR="00FE13CE" w:rsidRPr="00B96BB6" w:rsidRDefault="00A95E5E" w:rsidP="00FE13CE">
      <w:pPr>
        <w:pStyle w:val="CBAusfllen"/>
        <w:tabs>
          <w:tab w:val="right" w:leader="dot" w:pos="5245"/>
        </w:tabs>
      </w:pPr>
      <w:r w:rsidRPr="00B96BB6">
        <w:t>Data di nascita</w:t>
      </w:r>
      <w:r w:rsidR="00FE13CE" w:rsidRPr="00B96BB6">
        <w:t xml:space="preserve">: </w:t>
      </w:r>
      <w:r w:rsidR="00FE13CE" w:rsidRPr="00B96BB6">
        <w:tab/>
      </w: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518"/>
      </w:tblGrid>
      <w:tr w:rsidR="001F3EDA" w:rsidRPr="00B96BB6" w14:paraId="33CD5A12" w14:textId="77777777" w:rsidTr="00894663">
        <w:tc>
          <w:tcPr>
            <w:tcW w:w="4258" w:type="dxa"/>
          </w:tcPr>
          <w:p w14:paraId="5A2BB37A" w14:textId="4E6FAD33" w:rsidR="001F3EDA" w:rsidRPr="00B96BB6" w:rsidRDefault="001F3EDA" w:rsidP="00A21FDD">
            <w:pPr>
              <w:pStyle w:val="CBUnterschrifD"/>
              <w:tabs>
                <w:tab w:val="right" w:leader="dot" w:pos="3969"/>
              </w:tabs>
              <w:spacing w:before="480"/>
            </w:pPr>
            <w:r w:rsidRPr="00B96BB6">
              <w:t xml:space="preserve">Data: </w:t>
            </w:r>
            <w:r w:rsidRPr="00B96BB6">
              <w:tab/>
            </w:r>
          </w:p>
        </w:tc>
        <w:tc>
          <w:tcPr>
            <w:tcW w:w="5518" w:type="dxa"/>
          </w:tcPr>
          <w:p w14:paraId="59913C91" w14:textId="46CA34C6" w:rsidR="001F3EDA" w:rsidRPr="00B96BB6" w:rsidRDefault="001F3EDA" w:rsidP="00A21FDD">
            <w:pPr>
              <w:pStyle w:val="CBUnterschrifD"/>
              <w:tabs>
                <w:tab w:val="right" w:leader="dot" w:pos="5103"/>
              </w:tabs>
              <w:spacing w:before="480"/>
            </w:pPr>
            <w:r w:rsidRPr="00B96BB6">
              <w:t>Firma</w:t>
            </w:r>
            <w:r w:rsidR="00E970DA" w:rsidRPr="00B96BB6">
              <w:t xml:space="preserve"> della madre</w:t>
            </w:r>
            <w:r w:rsidRPr="00B96BB6">
              <w:t xml:space="preserve">: </w:t>
            </w:r>
            <w:r w:rsidRPr="00B96BB6">
              <w:tab/>
            </w:r>
          </w:p>
        </w:tc>
      </w:tr>
    </w:tbl>
    <w:p w14:paraId="5436C7BE" w14:textId="4D69BDDF" w:rsidR="003553F9" w:rsidRPr="00B96BB6" w:rsidRDefault="003553F9" w:rsidP="000F0FFC">
      <w:pPr>
        <w:pStyle w:val="Aufzhlung"/>
      </w:pPr>
      <w:r w:rsidRPr="00B96BB6">
        <w:br w:type="page"/>
      </w:r>
    </w:p>
    <w:p w14:paraId="742182E1" w14:textId="336F2503" w:rsidR="005F709A" w:rsidRPr="00B96BB6" w:rsidRDefault="00263C29" w:rsidP="000736C2">
      <w:pPr>
        <w:pStyle w:val="CBTitel"/>
      </w:pPr>
      <w:r w:rsidRPr="00B96BB6">
        <w:lastRenderedPageBreak/>
        <w:t>Controllo del questionario da parte del personale qualificato</w:t>
      </w:r>
    </w:p>
    <w:tbl>
      <w:tblPr>
        <w:tblW w:w="9923" w:type="dxa"/>
        <w:tblInd w:w="-150" w:type="dxa"/>
        <w:tblBorders>
          <w:top w:val="single" w:sz="8" w:space="0" w:color="333333"/>
          <w:bottom w:val="single" w:sz="8" w:space="0" w:color="333333"/>
        </w:tblBorders>
        <w:shd w:val="clear" w:color="000080" w:fill="D9D9D9"/>
        <w:tblLook w:val="04A0" w:firstRow="1" w:lastRow="0" w:firstColumn="1" w:lastColumn="0" w:noHBand="0" w:noVBand="1"/>
      </w:tblPr>
      <w:tblGrid>
        <w:gridCol w:w="9923"/>
      </w:tblGrid>
      <w:tr w:rsidR="005F709A" w:rsidRPr="00B96BB6" w14:paraId="29738328" w14:textId="77777777" w:rsidTr="003509A0">
        <w:trPr>
          <w:trHeight w:val="397"/>
        </w:trPr>
        <w:tc>
          <w:tcPr>
            <w:tcW w:w="9923" w:type="dxa"/>
            <w:shd w:val="clear" w:color="auto" w:fill="E7F9EA"/>
            <w:vAlign w:val="center"/>
          </w:tcPr>
          <w:p w14:paraId="541AF69B" w14:textId="1904DAB1" w:rsidR="005F709A" w:rsidRPr="00B96BB6" w:rsidRDefault="00201DB6" w:rsidP="000736C2">
            <w:pPr>
              <w:pStyle w:val="CBKapitel"/>
            </w:pPr>
            <w:r w:rsidRPr="00B96BB6">
              <w:t>E</w:t>
            </w:r>
            <w:r w:rsidR="005946C0" w:rsidRPr="00B96BB6">
              <w:t>.</w:t>
            </w:r>
            <w:r w:rsidR="005F709A" w:rsidRPr="00B96BB6">
              <w:tab/>
            </w:r>
            <w:r w:rsidR="00263C29" w:rsidRPr="00B96BB6">
              <w:t>Verifica del questionario DURANTE IL RECLUTAMENTO</w:t>
            </w:r>
          </w:p>
        </w:tc>
      </w:tr>
    </w:tbl>
    <w:p w14:paraId="234D7CA7" w14:textId="2A889A5C" w:rsidR="00100FA6" w:rsidRPr="00B96BB6" w:rsidRDefault="00100FA6" w:rsidP="006A7A4F"/>
    <w:p w14:paraId="4D891FE4" w14:textId="79FB7A41" w:rsidR="005F709A" w:rsidRPr="00B96BB6" w:rsidRDefault="00263C29" w:rsidP="00263C29">
      <w:pPr>
        <w:pStyle w:val="CBText"/>
      </w:pPr>
      <w:r w:rsidRPr="00B96BB6">
        <w:t>Informazioni sulla sezione B «Questionario sulla salute»</w:t>
      </w:r>
    </w:p>
    <w:p w14:paraId="082E1315" w14:textId="0450D43F" w:rsidR="003553F9" w:rsidRPr="00B96BB6" w:rsidRDefault="00263C29" w:rsidP="003553F9">
      <w:pPr>
        <w:pStyle w:val="CBAusfllen"/>
        <w:tabs>
          <w:tab w:val="right" w:leader="dot" w:pos="9923"/>
        </w:tabs>
      </w:pPr>
      <w:r w:rsidRPr="00B96BB6">
        <w:t>Domanda</w:t>
      </w:r>
      <w:r w:rsidR="003553F9" w:rsidRPr="00B96BB6">
        <w:t xml:space="preserve">: </w:t>
      </w:r>
      <w:r w:rsidR="003553F9" w:rsidRPr="00B96BB6">
        <w:tab/>
      </w:r>
    </w:p>
    <w:p w14:paraId="6A9ECF63" w14:textId="77777777" w:rsidR="003553F9" w:rsidRPr="00B96BB6" w:rsidRDefault="003553F9" w:rsidP="003553F9">
      <w:pPr>
        <w:pStyle w:val="CBAusfllen"/>
        <w:tabs>
          <w:tab w:val="right" w:leader="dot" w:pos="9923"/>
        </w:tabs>
      </w:pPr>
      <w:r w:rsidRPr="00B96BB6">
        <w:tab/>
      </w:r>
    </w:p>
    <w:p w14:paraId="69870319" w14:textId="77777777" w:rsidR="003553F9" w:rsidRPr="00B96BB6" w:rsidRDefault="003553F9" w:rsidP="003553F9">
      <w:pPr>
        <w:pStyle w:val="CBAusfllen"/>
        <w:tabs>
          <w:tab w:val="right" w:leader="dot" w:pos="9923"/>
        </w:tabs>
      </w:pPr>
      <w:r w:rsidRPr="00B96BB6">
        <w:tab/>
      </w:r>
    </w:p>
    <w:p w14:paraId="3F57E011" w14:textId="4A98FFE2" w:rsidR="003553F9" w:rsidRPr="00B96BB6" w:rsidRDefault="00263C29" w:rsidP="003553F9">
      <w:pPr>
        <w:pStyle w:val="CBAusfllen"/>
        <w:tabs>
          <w:tab w:val="right" w:leader="dot" w:pos="9923"/>
        </w:tabs>
      </w:pPr>
      <w:r w:rsidRPr="00B96BB6">
        <w:t>Domanda</w:t>
      </w:r>
      <w:r w:rsidR="003553F9" w:rsidRPr="00B96BB6">
        <w:t xml:space="preserve">: </w:t>
      </w:r>
      <w:r w:rsidR="003553F9" w:rsidRPr="00B96BB6">
        <w:tab/>
      </w:r>
    </w:p>
    <w:p w14:paraId="293BC21F" w14:textId="77777777" w:rsidR="003553F9" w:rsidRPr="00B96BB6" w:rsidRDefault="003553F9" w:rsidP="003553F9">
      <w:pPr>
        <w:pStyle w:val="CBAusfllen"/>
        <w:tabs>
          <w:tab w:val="right" w:leader="dot" w:pos="9923"/>
        </w:tabs>
      </w:pPr>
      <w:r w:rsidRPr="00B96BB6">
        <w:tab/>
      </w:r>
    </w:p>
    <w:p w14:paraId="7492DFD9" w14:textId="77777777" w:rsidR="003553F9" w:rsidRPr="00B96BB6" w:rsidRDefault="003553F9" w:rsidP="003553F9">
      <w:pPr>
        <w:pStyle w:val="CBAusfllen"/>
        <w:tabs>
          <w:tab w:val="right" w:leader="dot" w:pos="9923"/>
        </w:tabs>
      </w:pPr>
      <w:r w:rsidRPr="00B96BB6">
        <w:tab/>
      </w:r>
    </w:p>
    <w:p w14:paraId="41A277B3" w14:textId="65932369" w:rsidR="003553F9" w:rsidRPr="00B96BB6" w:rsidRDefault="00263C29" w:rsidP="003553F9">
      <w:pPr>
        <w:pStyle w:val="CBAusfllen"/>
        <w:tabs>
          <w:tab w:val="right" w:leader="dot" w:pos="9923"/>
        </w:tabs>
      </w:pPr>
      <w:r w:rsidRPr="00B96BB6">
        <w:t>Domanda</w:t>
      </w:r>
      <w:r w:rsidR="003553F9" w:rsidRPr="00B96BB6">
        <w:t xml:space="preserve">: </w:t>
      </w:r>
      <w:r w:rsidR="003553F9" w:rsidRPr="00B96BB6">
        <w:tab/>
      </w:r>
    </w:p>
    <w:p w14:paraId="10D6EF36" w14:textId="77777777" w:rsidR="003553F9" w:rsidRPr="00B96BB6" w:rsidRDefault="003553F9" w:rsidP="003553F9">
      <w:pPr>
        <w:pStyle w:val="CBAusfllen"/>
        <w:tabs>
          <w:tab w:val="right" w:leader="dot" w:pos="9923"/>
        </w:tabs>
      </w:pPr>
      <w:r w:rsidRPr="00B96BB6">
        <w:tab/>
      </w:r>
    </w:p>
    <w:p w14:paraId="20A3B4A6" w14:textId="77777777" w:rsidR="003553F9" w:rsidRPr="00B96BB6" w:rsidRDefault="003553F9" w:rsidP="003553F9">
      <w:pPr>
        <w:pStyle w:val="CBAusfllen"/>
        <w:tabs>
          <w:tab w:val="right" w:leader="dot" w:pos="9923"/>
        </w:tabs>
      </w:pPr>
      <w:r w:rsidRPr="00B96BB6">
        <w:tab/>
      </w:r>
    </w:p>
    <w:p w14:paraId="43560977" w14:textId="6E73548A" w:rsidR="003553F9" w:rsidRPr="00B96BB6" w:rsidRDefault="00263C29" w:rsidP="003553F9">
      <w:pPr>
        <w:pStyle w:val="CBAusfllen"/>
        <w:tabs>
          <w:tab w:val="right" w:leader="dot" w:pos="9923"/>
        </w:tabs>
      </w:pPr>
      <w:r w:rsidRPr="00B96BB6">
        <w:t>Domanda</w:t>
      </w:r>
      <w:r w:rsidR="003553F9" w:rsidRPr="00B96BB6">
        <w:t xml:space="preserve">: </w:t>
      </w:r>
      <w:r w:rsidR="003553F9" w:rsidRPr="00B96BB6">
        <w:tab/>
      </w:r>
    </w:p>
    <w:p w14:paraId="56B5E6CE" w14:textId="77777777" w:rsidR="003553F9" w:rsidRPr="00B96BB6" w:rsidRDefault="003553F9" w:rsidP="003553F9">
      <w:pPr>
        <w:pStyle w:val="CBAusfllen"/>
        <w:tabs>
          <w:tab w:val="right" w:leader="dot" w:pos="9923"/>
        </w:tabs>
      </w:pPr>
      <w:r w:rsidRPr="00B96BB6">
        <w:tab/>
      </w:r>
    </w:p>
    <w:p w14:paraId="1B645F1B" w14:textId="77777777" w:rsidR="003553F9" w:rsidRPr="00B96BB6" w:rsidRDefault="003553F9" w:rsidP="003553F9">
      <w:pPr>
        <w:pStyle w:val="CBAusfllen"/>
        <w:tabs>
          <w:tab w:val="right" w:leader="dot" w:pos="9923"/>
        </w:tabs>
      </w:pPr>
      <w:r w:rsidRPr="00B96BB6">
        <w:tab/>
      </w:r>
    </w:p>
    <w:p w14:paraId="697B9C0F" w14:textId="77777777" w:rsidR="003553F9" w:rsidRPr="00B96BB6" w:rsidRDefault="003553F9" w:rsidP="003553F9">
      <w:pPr>
        <w:pStyle w:val="CBAbstandshalter"/>
      </w:pPr>
    </w:p>
    <w:p w14:paraId="256F1AD2" w14:textId="3B7B24E6" w:rsidR="005F709A" w:rsidRPr="00B96BB6" w:rsidRDefault="00263C29" w:rsidP="00AA0C9A">
      <w:pPr>
        <w:pStyle w:val="CBTextAbsatzEnde"/>
      </w:pPr>
      <w:r w:rsidRPr="00B96BB6">
        <w:t xml:space="preserve">Questionario controllato al momento del </w:t>
      </w:r>
      <w:proofErr w:type="gramStart"/>
      <w:r w:rsidRPr="00B96BB6">
        <w:t>reclutamento</w:t>
      </w:r>
      <w:r w:rsidR="007E596E" w:rsidRPr="00B96BB6">
        <w:t xml:space="preserve">: </w:t>
      </w:r>
      <w:r w:rsidR="006B211A" w:rsidRPr="00B96BB6">
        <w:t xml:space="preserve"> </w:t>
      </w:r>
      <w:r w:rsidR="00F21510" w:rsidRPr="00B96BB6">
        <w:t xml:space="preserve"> </w:t>
      </w:r>
      <w:proofErr w:type="gramEnd"/>
      <w:r w:rsidR="00F21510" w:rsidRPr="00B96BB6">
        <w:t xml:space="preserve">   </w:t>
      </w:r>
      <w:r w:rsidR="007E596E" w:rsidRPr="00B96BB6">
        <w:t>Dat</w:t>
      </w:r>
      <w:r w:rsidRPr="00B96BB6">
        <w:t>a</w:t>
      </w:r>
      <w:r w:rsidR="007E596E" w:rsidRPr="00B96BB6">
        <w:t>:</w:t>
      </w:r>
      <w:r w:rsidR="00D724E1" w:rsidRPr="00B96BB6">
        <w:t xml:space="preserve"> </w:t>
      </w:r>
      <w:r w:rsidR="00F21510" w:rsidRPr="00B96BB6">
        <w:t>………………………</w:t>
      </w:r>
      <w:r w:rsidRPr="00B96BB6">
        <w:t xml:space="preserve">      </w:t>
      </w:r>
      <w:r w:rsidR="005F709A" w:rsidRPr="00B96BB6">
        <w:t>Vis</w:t>
      </w:r>
      <w:r w:rsidRPr="00B96BB6">
        <w:t>to</w:t>
      </w:r>
      <w:r w:rsidR="00F21510" w:rsidRPr="00B96BB6">
        <w:t>………</w:t>
      </w:r>
      <w:proofErr w:type="gramStart"/>
      <w:r w:rsidR="00F21510" w:rsidRPr="00B96BB6">
        <w:t>…….</w:t>
      </w:r>
      <w:proofErr w:type="gramEnd"/>
      <w:r w:rsidR="00F21510" w:rsidRPr="00B96BB6">
        <w:t>.</w:t>
      </w:r>
    </w:p>
    <w:p w14:paraId="32649FDD" w14:textId="7E660A1C" w:rsidR="005F709A" w:rsidRPr="00B96BB6" w:rsidRDefault="00263C29" w:rsidP="000736C2">
      <w:pPr>
        <w:pStyle w:val="CBText"/>
      </w:pPr>
      <w:r w:rsidRPr="00B96BB6">
        <w:t>Maternità</w:t>
      </w:r>
      <w:r w:rsidR="005F709A" w:rsidRPr="00B96BB6">
        <w:t xml:space="preserve"> </w:t>
      </w:r>
      <w:r w:rsidR="005F709A" w:rsidRPr="00B96BB6">
        <w:rPr>
          <w:i/>
          <w:iCs/>
          <w:sz w:val="18"/>
          <w:szCs w:val="18"/>
        </w:rPr>
        <w:t>(</w:t>
      </w:r>
      <w:r w:rsidRPr="00B96BB6">
        <w:rPr>
          <w:i/>
          <w:iCs/>
          <w:sz w:val="18"/>
          <w:szCs w:val="18"/>
        </w:rPr>
        <w:t>segnare con una croce la casella corrispondente</w:t>
      </w:r>
      <w:r w:rsidR="005F709A" w:rsidRPr="00B96BB6">
        <w:rPr>
          <w:i/>
          <w:iCs/>
          <w:sz w:val="18"/>
          <w:szCs w:val="18"/>
        </w:rPr>
        <w:t>)</w:t>
      </w:r>
      <w:r w:rsidR="005F709A" w:rsidRPr="00B96BB6"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91"/>
        <w:gridCol w:w="567"/>
        <w:gridCol w:w="1134"/>
        <w:gridCol w:w="567"/>
        <w:gridCol w:w="1134"/>
        <w:gridCol w:w="567"/>
        <w:gridCol w:w="1219"/>
        <w:gridCol w:w="482"/>
        <w:gridCol w:w="1247"/>
        <w:gridCol w:w="1530"/>
      </w:tblGrid>
      <w:tr w:rsidR="00192D59" w:rsidRPr="00B96BB6" w14:paraId="0371107E" w14:textId="77777777" w:rsidTr="00263C29">
        <w:trPr>
          <w:gridAfter w:val="1"/>
          <w:wAfter w:w="1530" w:type="dxa"/>
        </w:trPr>
        <w:tc>
          <w:tcPr>
            <w:tcW w:w="1191" w:type="dxa"/>
          </w:tcPr>
          <w:p w14:paraId="5955B641" w14:textId="5059CC66" w:rsidR="00192D59" w:rsidRPr="00B96BB6" w:rsidRDefault="00427977" w:rsidP="00AA0C9A">
            <w:pPr>
              <w:pStyle w:val="CBTextAbsatzEnde"/>
            </w:pPr>
            <w:r w:rsidRPr="00B96BB6">
              <w:sym w:font="Wingdings" w:char="F06F"/>
            </w:r>
            <w:r w:rsidR="00192D59" w:rsidRPr="00B96BB6">
              <w:t xml:space="preserve"> Aarau</w:t>
            </w:r>
          </w:p>
        </w:tc>
        <w:tc>
          <w:tcPr>
            <w:tcW w:w="567" w:type="dxa"/>
          </w:tcPr>
          <w:p w14:paraId="483DB4B4" w14:textId="49A02AD4" w:rsidR="00192D59" w:rsidRPr="00B96BB6" w:rsidRDefault="00192D59" w:rsidP="00AA0C9A">
            <w:pPr>
              <w:pStyle w:val="CBTextAbsatzEnde"/>
            </w:pPr>
          </w:p>
        </w:tc>
        <w:tc>
          <w:tcPr>
            <w:tcW w:w="1134" w:type="dxa"/>
          </w:tcPr>
          <w:p w14:paraId="024A361C" w14:textId="734D022D" w:rsidR="00192D59" w:rsidRPr="00B96BB6" w:rsidRDefault="00427977" w:rsidP="00AA0C9A">
            <w:pPr>
              <w:pStyle w:val="CBTextAbsatzEnde"/>
            </w:pPr>
            <w:r w:rsidRPr="00B96BB6">
              <w:sym w:font="Wingdings" w:char="F06F"/>
            </w:r>
            <w:r w:rsidR="00480A44" w:rsidRPr="00B96BB6">
              <w:t xml:space="preserve"> </w:t>
            </w:r>
            <w:r w:rsidR="00192D59" w:rsidRPr="00B96BB6">
              <w:t>Bas</w:t>
            </w:r>
            <w:r w:rsidR="00263C29" w:rsidRPr="00B96BB6">
              <w:t>i</w:t>
            </w:r>
            <w:r w:rsidR="00192D59" w:rsidRPr="00B96BB6">
              <w:t>l</w:t>
            </w:r>
            <w:r w:rsidR="00263C29" w:rsidRPr="00B96BB6">
              <w:t>ea</w:t>
            </w:r>
          </w:p>
        </w:tc>
        <w:tc>
          <w:tcPr>
            <w:tcW w:w="567" w:type="dxa"/>
          </w:tcPr>
          <w:p w14:paraId="740A860B" w14:textId="7CD96BE4" w:rsidR="00192D59" w:rsidRPr="00B96BB6" w:rsidRDefault="00192D59" w:rsidP="00AA0C9A">
            <w:pPr>
              <w:pStyle w:val="CBTextAbsatzEnde"/>
            </w:pPr>
          </w:p>
        </w:tc>
        <w:tc>
          <w:tcPr>
            <w:tcW w:w="1134" w:type="dxa"/>
          </w:tcPr>
          <w:p w14:paraId="52C544D7" w14:textId="6C5966A4" w:rsidR="00192D59" w:rsidRPr="00B96BB6" w:rsidRDefault="00427977" w:rsidP="00AA0C9A">
            <w:pPr>
              <w:pStyle w:val="CBTextAbsatzEnde"/>
            </w:pPr>
            <w:r w:rsidRPr="00B96BB6">
              <w:sym w:font="Wingdings" w:char="F06F"/>
            </w:r>
            <w:r w:rsidR="00192D59" w:rsidRPr="00B96BB6">
              <w:t xml:space="preserve"> Bern</w:t>
            </w:r>
            <w:r w:rsidR="00263C29" w:rsidRPr="00B96BB6">
              <w:t>a</w:t>
            </w:r>
          </w:p>
        </w:tc>
        <w:tc>
          <w:tcPr>
            <w:tcW w:w="567" w:type="dxa"/>
          </w:tcPr>
          <w:p w14:paraId="74EECBC9" w14:textId="5C57BA71" w:rsidR="00192D59" w:rsidRPr="00B96BB6" w:rsidRDefault="00192D59" w:rsidP="00AA0C9A">
            <w:pPr>
              <w:pStyle w:val="CBTextAbsatzEnde"/>
            </w:pPr>
          </w:p>
        </w:tc>
        <w:tc>
          <w:tcPr>
            <w:tcW w:w="1219" w:type="dxa"/>
          </w:tcPr>
          <w:p w14:paraId="080CDC81" w14:textId="69BE6641" w:rsidR="00192D59" w:rsidRPr="00B96BB6" w:rsidRDefault="00427977" w:rsidP="00AA0C9A">
            <w:pPr>
              <w:pStyle w:val="CBTextAbsatzEnde"/>
            </w:pPr>
            <w:r w:rsidRPr="00B96BB6">
              <w:sym w:font="Wingdings" w:char="F06F"/>
            </w:r>
            <w:r w:rsidR="00192D59" w:rsidRPr="00B96BB6">
              <w:t xml:space="preserve"> G</w:t>
            </w:r>
            <w:r w:rsidR="00263C29" w:rsidRPr="00B96BB6">
              <w:t>inevra</w:t>
            </w:r>
          </w:p>
        </w:tc>
        <w:tc>
          <w:tcPr>
            <w:tcW w:w="482" w:type="dxa"/>
          </w:tcPr>
          <w:p w14:paraId="7073E55A" w14:textId="6CBB44CC" w:rsidR="00192D59" w:rsidRPr="00B96BB6" w:rsidRDefault="00192D59" w:rsidP="00AA0C9A">
            <w:pPr>
              <w:pStyle w:val="CBTextAbsatzEnde"/>
            </w:pPr>
          </w:p>
        </w:tc>
        <w:tc>
          <w:tcPr>
            <w:tcW w:w="1247" w:type="dxa"/>
          </w:tcPr>
          <w:p w14:paraId="29329925" w14:textId="5BC57760" w:rsidR="00192D59" w:rsidRPr="00B96BB6" w:rsidRDefault="00427977" w:rsidP="00AA0C9A">
            <w:pPr>
              <w:pStyle w:val="CBTextAbsatzEnde"/>
            </w:pPr>
            <w:r w:rsidRPr="00B96BB6">
              <w:sym w:font="Wingdings" w:char="F06F"/>
            </w:r>
            <w:r w:rsidR="00192D59" w:rsidRPr="00B96BB6">
              <w:t xml:space="preserve"> T</w:t>
            </w:r>
            <w:r w:rsidR="00263C29" w:rsidRPr="00B96BB6">
              <w:t>icino</w:t>
            </w:r>
          </w:p>
        </w:tc>
      </w:tr>
      <w:tr w:rsidR="00641559" w:rsidRPr="00B96BB6" w14:paraId="0042529B" w14:textId="77777777" w:rsidTr="004478F6">
        <w:tblPrEx>
          <w:shd w:val="clear" w:color="auto" w:fill="EAEAEA"/>
          <w:tblCellMar>
            <w:top w:w="0" w:type="dxa"/>
            <w:bottom w:w="0" w:type="dxa"/>
          </w:tblCellMar>
        </w:tblPrEx>
        <w:trPr>
          <w:trHeight w:val="2324"/>
        </w:trPr>
        <w:tc>
          <w:tcPr>
            <w:tcW w:w="9638" w:type="dxa"/>
            <w:gridSpan w:val="10"/>
            <w:shd w:val="clear" w:color="auto" w:fill="EAEAEA"/>
            <w:vAlign w:val="center"/>
          </w:tcPr>
          <w:p w14:paraId="365544EF" w14:textId="05777782" w:rsidR="00641559" w:rsidRPr="00B96BB6" w:rsidRDefault="00563DB2" w:rsidP="00B17D03">
            <w:pPr>
              <w:pStyle w:val="FormatvorlageCBTextHevorhebenZentriert"/>
              <w:rPr>
                <w:spacing w:val="0"/>
              </w:rPr>
            </w:pPr>
            <w:r w:rsidRPr="00B96BB6">
              <w:rPr>
                <w:spacing w:val="0"/>
                <w:sz w:val="20"/>
                <w:szCs w:val="18"/>
              </w:rPr>
              <w:t>La pagina 12 deve essere compilata dal personale specializzato al momento del parto.</w:t>
            </w:r>
          </w:p>
        </w:tc>
      </w:tr>
    </w:tbl>
    <w:p w14:paraId="681DA11F" w14:textId="4B8C1081" w:rsidR="00342F10" w:rsidRPr="00B96BB6" w:rsidRDefault="00342F10" w:rsidP="006A7A4F">
      <w:r w:rsidRPr="00B96BB6">
        <w:br w:type="page"/>
      </w:r>
    </w:p>
    <w:tbl>
      <w:tblPr>
        <w:tblW w:w="9923" w:type="dxa"/>
        <w:tblInd w:w="-147" w:type="dxa"/>
        <w:tblBorders>
          <w:top w:val="single" w:sz="8" w:space="0" w:color="333333"/>
          <w:bottom w:val="single" w:sz="8" w:space="0" w:color="333333"/>
        </w:tblBorders>
        <w:shd w:val="clear" w:color="auto" w:fill="E7F9EA"/>
        <w:tblLayout w:type="fixed"/>
        <w:tblLook w:val="0020" w:firstRow="1" w:lastRow="0" w:firstColumn="0" w:lastColumn="0" w:noHBand="0" w:noVBand="0"/>
      </w:tblPr>
      <w:tblGrid>
        <w:gridCol w:w="9923"/>
      </w:tblGrid>
      <w:tr w:rsidR="00342F10" w:rsidRPr="00B96BB6" w14:paraId="3F4753C0" w14:textId="77777777" w:rsidTr="003509A0">
        <w:trPr>
          <w:trHeight w:val="397"/>
        </w:trPr>
        <w:tc>
          <w:tcPr>
            <w:tcW w:w="9923" w:type="dxa"/>
            <w:shd w:val="clear" w:color="auto" w:fill="E7F9EA"/>
            <w:vAlign w:val="center"/>
          </w:tcPr>
          <w:p w14:paraId="00F12C90" w14:textId="53B63FE7" w:rsidR="00342F10" w:rsidRPr="00B96BB6" w:rsidRDefault="00201DB6" w:rsidP="00AA0C9A">
            <w:pPr>
              <w:pStyle w:val="CBKapitel"/>
            </w:pPr>
            <w:r w:rsidRPr="00B96BB6">
              <w:lastRenderedPageBreak/>
              <w:t>F</w:t>
            </w:r>
            <w:r w:rsidR="00342F10" w:rsidRPr="00B96BB6">
              <w:t>.</w:t>
            </w:r>
            <w:r w:rsidR="00F30485" w:rsidRPr="00B96BB6">
              <w:tab/>
            </w:r>
            <w:r w:rsidR="00E21F04" w:rsidRPr="00B96BB6">
              <w:t>Controllo</w:t>
            </w:r>
            <w:r w:rsidR="00CF3AC0" w:rsidRPr="00B96BB6">
              <w:t xml:space="preserve"> del questionario </w:t>
            </w:r>
            <w:r w:rsidR="00E21F04" w:rsidRPr="00B96BB6">
              <w:t>AL PARTO</w:t>
            </w:r>
          </w:p>
        </w:tc>
      </w:tr>
    </w:tbl>
    <w:p w14:paraId="4148C303" w14:textId="77777777" w:rsidR="00EC7A9C" w:rsidRPr="00B96BB6" w:rsidRDefault="00EC7A9C" w:rsidP="006A7A4F"/>
    <w:tbl>
      <w:tblPr>
        <w:tblW w:w="9928" w:type="dxa"/>
        <w:tblInd w:w="-147" w:type="dxa"/>
        <w:tblLayout w:type="fixed"/>
        <w:tblLook w:val="0020" w:firstRow="1" w:lastRow="0" w:firstColumn="0" w:lastColumn="0" w:noHBand="0" w:noVBand="0"/>
      </w:tblPr>
      <w:tblGrid>
        <w:gridCol w:w="569"/>
        <w:gridCol w:w="425"/>
        <w:gridCol w:w="7233"/>
        <w:gridCol w:w="709"/>
        <w:gridCol w:w="992"/>
      </w:tblGrid>
      <w:tr w:rsidR="00EC7A9C" w:rsidRPr="00B96BB6" w14:paraId="646A6667" w14:textId="77777777" w:rsidTr="003509A0">
        <w:trPr>
          <w:trHeight w:val="340"/>
        </w:trPr>
        <w:tc>
          <w:tcPr>
            <w:tcW w:w="569" w:type="dxa"/>
          </w:tcPr>
          <w:p w14:paraId="02B7FE28" w14:textId="1D1980D0" w:rsidR="00EC7A9C" w:rsidRPr="00B96BB6" w:rsidRDefault="00EC7A9C" w:rsidP="00ED017F">
            <w:pPr>
              <w:pStyle w:val="CBMedKapitelEZ"/>
            </w:pPr>
            <w:r w:rsidRPr="00B96BB6">
              <w:t>1.</w:t>
            </w:r>
          </w:p>
        </w:tc>
        <w:tc>
          <w:tcPr>
            <w:tcW w:w="9359" w:type="dxa"/>
            <w:gridSpan w:val="4"/>
            <w:vAlign w:val="center"/>
          </w:tcPr>
          <w:p w14:paraId="2BD6A450" w14:textId="169B7825" w:rsidR="00EC7A9C" w:rsidRPr="00B96BB6" w:rsidRDefault="00CF3AC0" w:rsidP="00ED017F">
            <w:pPr>
              <w:pStyle w:val="CBMedKapitelEZ"/>
            </w:pPr>
            <w:r w:rsidRPr="00B96BB6">
              <w:t xml:space="preserve">Occorre porre nuovamente le seguenti domande alla </w:t>
            </w:r>
            <w:r w:rsidR="002472E9" w:rsidRPr="00B96BB6">
              <w:t>gestante</w:t>
            </w:r>
            <w:r w:rsidRPr="00B96BB6">
              <w:t xml:space="preserve"> </w:t>
            </w:r>
            <w:r w:rsidRPr="00B96BB6">
              <w:rPr>
                <w:b w:val="0"/>
                <w:bCs w:val="0"/>
              </w:rPr>
              <w:t>per coprire il periodo di tempo tra la compilazione del questionario e il parto</w:t>
            </w:r>
            <w:r w:rsidRPr="00B96BB6">
              <w:t>.</w:t>
            </w:r>
          </w:p>
        </w:tc>
      </w:tr>
      <w:tr w:rsidR="00682690" w:rsidRPr="00B96BB6" w14:paraId="4CB40BD5" w14:textId="77777777" w:rsidTr="003509A0">
        <w:trPr>
          <w:trHeight w:val="850"/>
        </w:trPr>
        <w:tc>
          <w:tcPr>
            <w:tcW w:w="569" w:type="dxa"/>
          </w:tcPr>
          <w:p w14:paraId="60E77959" w14:textId="77777777" w:rsidR="00682690" w:rsidRPr="00B96BB6" w:rsidRDefault="00682690" w:rsidP="00682690">
            <w:pPr>
              <w:pStyle w:val="CBFrageZ1"/>
            </w:pPr>
          </w:p>
        </w:tc>
        <w:tc>
          <w:tcPr>
            <w:tcW w:w="425" w:type="dxa"/>
            <w:tcBorders>
              <w:bottom w:val="single" w:sz="2" w:space="0" w:color="333333"/>
            </w:tcBorders>
          </w:tcPr>
          <w:p w14:paraId="2B2735CF" w14:textId="7B5CDDE7" w:rsidR="00682690" w:rsidRPr="00B96BB6" w:rsidRDefault="00682690" w:rsidP="00682690">
            <w:pPr>
              <w:pStyle w:val="CBFrageZ1"/>
            </w:pPr>
            <w:r w:rsidRPr="00B96BB6">
              <w:t>a)</w:t>
            </w:r>
          </w:p>
        </w:tc>
        <w:tc>
          <w:tcPr>
            <w:tcW w:w="7233" w:type="dxa"/>
            <w:tcBorders>
              <w:bottom w:val="single" w:sz="2" w:space="0" w:color="333333"/>
            </w:tcBorders>
          </w:tcPr>
          <w:p w14:paraId="7373F8B7" w14:textId="314914B0" w:rsidR="00682690" w:rsidRPr="00B96BB6" w:rsidRDefault="00682690" w:rsidP="00682690">
            <w:pPr>
              <w:pStyle w:val="CBFrageZ1"/>
            </w:pPr>
            <w:r w:rsidRPr="00B96BB6">
              <w:t>Malattie o cambiamenti dello stato di salute (</w:t>
            </w:r>
            <w:r w:rsidRPr="00B96BB6">
              <w:rPr>
                <w:b/>
                <w:bCs/>
              </w:rPr>
              <w:t>domanda 2</w:t>
            </w:r>
            <w:r w:rsidRPr="00B96BB6">
              <w:t>)</w:t>
            </w:r>
          </w:p>
          <w:p w14:paraId="526CE279" w14:textId="302DF8E8" w:rsidR="00682690" w:rsidRPr="00B96BB6" w:rsidRDefault="00682690" w:rsidP="00676F4B">
            <w:pPr>
              <w:pStyle w:val="CBZusatzinfo"/>
              <w:spacing w:after="80"/>
            </w:pPr>
            <w:r w:rsidRPr="00B96BB6">
              <w:t xml:space="preserve">Maggiori informazioni: </w:t>
            </w:r>
            <w:r w:rsidRPr="00B96BB6">
              <w:tab/>
            </w:r>
          </w:p>
        </w:tc>
        <w:tc>
          <w:tcPr>
            <w:tcW w:w="709" w:type="dxa"/>
            <w:tcBorders>
              <w:bottom w:val="single" w:sz="2" w:space="0" w:color="333333"/>
            </w:tcBorders>
          </w:tcPr>
          <w:p w14:paraId="36391F8A" w14:textId="743A02F7" w:rsidR="00682690" w:rsidRPr="00B96BB6" w:rsidRDefault="00682690" w:rsidP="00682690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2" w:type="dxa"/>
            <w:tcBorders>
              <w:bottom w:val="single" w:sz="2" w:space="0" w:color="333333"/>
            </w:tcBorders>
          </w:tcPr>
          <w:p w14:paraId="487BB3F8" w14:textId="7CB0A189" w:rsidR="00682690" w:rsidRPr="00B96BB6" w:rsidRDefault="00682690" w:rsidP="00682690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682690" w:rsidRPr="00B96BB6" w14:paraId="76F1124E" w14:textId="77777777" w:rsidTr="00DF0EFB">
        <w:trPr>
          <w:trHeight w:val="850"/>
        </w:trPr>
        <w:tc>
          <w:tcPr>
            <w:tcW w:w="569" w:type="dxa"/>
          </w:tcPr>
          <w:p w14:paraId="3236C2F2" w14:textId="77777777" w:rsidR="00682690" w:rsidRPr="00B96BB6" w:rsidRDefault="00682690" w:rsidP="00682690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2" w:space="0" w:color="333333"/>
            </w:tcBorders>
          </w:tcPr>
          <w:p w14:paraId="79E18C36" w14:textId="34B9D069" w:rsidR="00682690" w:rsidRPr="00B96BB6" w:rsidRDefault="00682690" w:rsidP="00682690">
            <w:pPr>
              <w:pStyle w:val="CBFrageZ1"/>
            </w:pPr>
            <w:r w:rsidRPr="00B96BB6">
              <w:t>b)</w:t>
            </w:r>
          </w:p>
        </w:tc>
        <w:tc>
          <w:tcPr>
            <w:tcW w:w="7233" w:type="dxa"/>
            <w:tcBorders>
              <w:top w:val="single" w:sz="2" w:space="0" w:color="333333"/>
              <w:bottom w:val="single" w:sz="2" w:space="0" w:color="333333"/>
            </w:tcBorders>
          </w:tcPr>
          <w:p w14:paraId="1DC71EDB" w14:textId="693A1824" w:rsidR="00682690" w:rsidRPr="00B96BB6" w:rsidRDefault="00682690" w:rsidP="00682690">
            <w:pPr>
              <w:pStyle w:val="CBFrageZ1"/>
            </w:pPr>
            <w:r w:rsidRPr="00B96BB6">
              <w:t>Modifiche relative a farmaci e vaccinazioni (</w:t>
            </w:r>
            <w:r w:rsidRPr="00B96BB6">
              <w:rPr>
                <w:b/>
                <w:bCs/>
              </w:rPr>
              <w:t>domand</w:t>
            </w:r>
            <w:r w:rsidR="00DF0EFB" w:rsidRPr="00B96BB6">
              <w:rPr>
                <w:b/>
                <w:bCs/>
              </w:rPr>
              <w:t>e</w:t>
            </w:r>
            <w:r w:rsidRPr="00B96BB6">
              <w:rPr>
                <w:b/>
                <w:bCs/>
              </w:rPr>
              <w:t xml:space="preserve"> 3</w:t>
            </w:r>
            <w:r w:rsidR="00DF0EFB" w:rsidRPr="00B96BB6">
              <w:t xml:space="preserve">, </w:t>
            </w:r>
            <w:r w:rsidRPr="00B96BB6">
              <w:rPr>
                <w:b/>
                <w:bCs/>
              </w:rPr>
              <w:t>4b</w:t>
            </w:r>
            <w:r w:rsidRPr="00B96BB6">
              <w:t>)</w:t>
            </w:r>
          </w:p>
          <w:p w14:paraId="1A4EBB25" w14:textId="23BB97A2" w:rsidR="00682690" w:rsidRPr="00B96BB6" w:rsidRDefault="00682690" w:rsidP="00676F4B">
            <w:pPr>
              <w:pStyle w:val="CBZusatzinfo"/>
              <w:spacing w:after="80"/>
            </w:pPr>
            <w:r w:rsidRPr="00B96BB6">
              <w:t xml:space="preserve">Maggiori informazioni: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596E4B70" w14:textId="5B57A8D3" w:rsidR="00682690" w:rsidRPr="00B96BB6" w:rsidRDefault="00682690" w:rsidP="00682690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2" w:type="dxa"/>
            <w:tcBorders>
              <w:top w:val="single" w:sz="2" w:space="0" w:color="333333"/>
              <w:bottom w:val="single" w:sz="2" w:space="0" w:color="333333"/>
            </w:tcBorders>
          </w:tcPr>
          <w:p w14:paraId="7750EF16" w14:textId="5E9E2927" w:rsidR="00682690" w:rsidRPr="00B96BB6" w:rsidRDefault="00682690" w:rsidP="00682690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682690" w:rsidRPr="00B96BB6" w14:paraId="7C1D9AB8" w14:textId="77777777" w:rsidTr="00DF0EFB">
        <w:trPr>
          <w:trHeight w:val="850"/>
        </w:trPr>
        <w:tc>
          <w:tcPr>
            <w:tcW w:w="569" w:type="dxa"/>
          </w:tcPr>
          <w:p w14:paraId="19582928" w14:textId="77777777" w:rsidR="00682690" w:rsidRPr="00B96BB6" w:rsidRDefault="00682690" w:rsidP="00682690">
            <w:pPr>
              <w:pStyle w:val="CBFrageZ1"/>
            </w:pPr>
            <w:bookmarkStart w:id="1" w:name="_Hlk222736214"/>
          </w:p>
        </w:tc>
        <w:tc>
          <w:tcPr>
            <w:tcW w:w="425" w:type="dxa"/>
            <w:tcBorders>
              <w:top w:val="single" w:sz="2" w:space="0" w:color="333333"/>
              <w:bottom w:val="single" w:sz="2" w:space="0" w:color="333333"/>
            </w:tcBorders>
          </w:tcPr>
          <w:p w14:paraId="662FAFE2" w14:textId="577D0D42" w:rsidR="00682690" w:rsidRPr="00B96BB6" w:rsidRDefault="00682690" w:rsidP="00682690">
            <w:pPr>
              <w:pStyle w:val="CBFrageZ1"/>
            </w:pPr>
            <w:r w:rsidRPr="00B96BB6">
              <w:t>c)</w:t>
            </w:r>
          </w:p>
        </w:tc>
        <w:tc>
          <w:tcPr>
            <w:tcW w:w="7233" w:type="dxa"/>
            <w:tcBorders>
              <w:top w:val="single" w:sz="2" w:space="0" w:color="333333"/>
              <w:bottom w:val="single" w:sz="2" w:space="0" w:color="333333"/>
            </w:tcBorders>
          </w:tcPr>
          <w:p w14:paraId="3939E844" w14:textId="78FAB22F" w:rsidR="00682690" w:rsidRPr="00B96BB6" w:rsidRDefault="00682690" w:rsidP="00682690">
            <w:pPr>
              <w:pStyle w:val="CBFrageZ1"/>
            </w:pPr>
            <w:r w:rsidRPr="00B96BB6">
              <w:t>Modifiche relative ai soggiorni all’estero (</w:t>
            </w:r>
            <w:r w:rsidRPr="00B96BB6">
              <w:rPr>
                <w:b/>
                <w:bCs/>
              </w:rPr>
              <w:t>domanda 8a</w:t>
            </w:r>
            <w:r w:rsidRPr="00B96BB6">
              <w:t>)</w:t>
            </w:r>
          </w:p>
          <w:p w14:paraId="58B2C1F5" w14:textId="4E8A942A" w:rsidR="00682690" w:rsidRPr="00B96BB6" w:rsidRDefault="00682690" w:rsidP="00676F4B">
            <w:pPr>
              <w:pStyle w:val="CBZusatzinfo"/>
              <w:spacing w:after="80"/>
            </w:pPr>
            <w:r w:rsidRPr="00B96BB6">
              <w:t xml:space="preserve">Maggiori informazioni: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5CC7B3D6" w14:textId="61AAA05D" w:rsidR="00682690" w:rsidRPr="00B96BB6" w:rsidRDefault="00682690" w:rsidP="00682690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2" w:type="dxa"/>
            <w:tcBorders>
              <w:top w:val="single" w:sz="2" w:space="0" w:color="333333"/>
              <w:bottom w:val="single" w:sz="2" w:space="0" w:color="333333"/>
            </w:tcBorders>
          </w:tcPr>
          <w:p w14:paraId="744AFECB" w14:textId="7859C7ED" w:rsidR="00682690" w:rsidRPr="00B96BB6" w:rsidRDefault="00682690" w:rsidP="00682690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bookmarkEnd w:id="1"/>
      <w:tr w:rsidR="00DF0EFB" w:rsidRPr="00B96BB6" w14:paraId="0ED95506" w14:textId="77777777" w:rsidTr="003509A0">
        <w:trPr>
          <w:trHeight w:val="850"/>
        </w:trPr>
        <w:tc>
          <w:tcPr>
            <w:tcW w:w="569" w:type="dxa"/>
            <w:tcBorders>
              <w:bottom w:val="single" w:sz="8" w:space="0" w:color="333333"/>
            </w:tcBorders>
          </w:tcPr>
          <w:p w14:paraId="2986E789" w14:textId="77777777" w:rsidR="00DF0EFB" w:rsidRPr="00B96BB6" w:rsidRDefault="00DF0EFB" w:rsidP="00DF0EFB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8" w:space="0" w:color="333333"/>
            </w:tcBorders>
          </w:tcPr>
          <w:p w14:paraId="376D4EA2" w14:textId="22F53D60" w:rsidR="00DF0EFB" w:rsidRPr="00B96BB6" w:rsidRDefault="00DF0EFB" w:rsidP="00DF0EFB">
            <w:pPr>
              <w:pStyle w:val="CBFrageZ1"/>
            </w:pPr>
            <w:r w:rsidRPr="00B96BB6">
              <w:t>d)</w:t>
            </w:r>
          </w:p>
        </w:tc>
        <w:tc>
          <w:tcPr>
            <w:tcW w:w="7233" w:type="dxa"/>
            <w:tcBorders>
              <w:top w:val="single" w:sz="2" w:space="0" w:color="333333"/>
              <w:bottom w:val="single" w:sz="8" w:space="0" w:color="333333"/>
            </w:tcBorders>
          </w:tcPr>
          <w:p w14:paraId="4D47C9EB" w14:textId="77777777" w:rsidR="00DF0EFB" w:rsidRPr="00B96BB6" w:rsidRDefault="00DF0EFB" w:rsidP="00DF0EFB">
            <w:pPr>
              <w:pStyle w:val="CBFrageZ1"/>
            </w:pPr>
            <w:r w:rsidRPr="00B96BB6">
              <w:t>Cambiamento del comportamento nei confronti dei rischi di infezione (</w:t>
            </w:r>
            <w:r w:rsidRPr="00B96BB6">
              <w:rPr>
                <w:b/>
                <w:bCs/>
              </w:rPr>
              <w:t>domande 14, 15, 16</w:t>
            </w:r>
            <w:r w:rsidRPr="00B96BB6">
              <w:t>)</w:t>
            </w:r>
          </w:p>
          <w:p w14:paraId="776E6AD9" w14:textId="561A1C94" w:rsidR="00DF0EFB" w:rsidRPr="00B96BB6" w:rsidRDefault="00DF0EFB" w:rsidP="00676F4B">
            <w:pPr>
              <w:pStyle w:val="CBZusatzinfo"/>
              <w:spacing w:after="80"/>
            </w:pPr>
            <w:r w:rsidRPr="00B96BB6">
              <w:t xml:space="preserve">Maggiori informazioni: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8" w:space="0" w:color="333333"/>
            </w:tcBorders>
          </w:tcPr>
          <w:p w14:paraId="62060A68" w14:textId="369F465C" w:rsidR="00DF0EFB" w:rsidRPr="00B96BB6" w:rsidRDefault="00DF0EFB" w:rsidP="00DF0EF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2" w:type="dxa"/>
            <w:tcBorders>
              <w:top w:val="single" w:sz="2" w:space="0" w:color="333333"/>
              <w:bottom w:val="single" w:sz="8" w:space="0" w:color="333333"/>
            </w:tcBorders>
          </w:tcPr>
          <w:p w14:paraId="1CCA1020" w14:textId="175B0B7F" w:rsidR="00DF0EFB" w:rsidRPr="00B96BB6" w:rsidRDefault="00DF0EFB" w:rsidP="00DF0EFB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EC7A9C" w:rsidRPr="00B96BB6" w14:paraId="71DF938E" w14:textId="77777777" w:rsidTr="003509A0">
        <w:trPr>
          <w:trHeight w:val="340"/>
        </w:trPr>
        <w:tc>
          <w:tcPr>
            <w:tcW w:w="569" w:type="dxa"/>
            <w:tcBorders>
              <w:top w:val="single" w:sz="8" w:space="0" w:color="333333"/>
            </w:tcBorders>
          </w:tcPr>
          <w:p w14:paraId="20263C54" w14:textId="6D3C2F88" w:rsidR="00EC7A9C" w:rsidRPr="00B96BB6" w:rsidRDefault="00EC7A9C" w:rsidP="00ED017F">
            <w:pPr>
              <w:pStyle w:val="CBMedKapitelEZ"/>
            </w:pPr>
            <w:r w:rsidRPr="00B96BB6">
              <w:t>2.</w:t>
            </w:r>
          </w:p>
        </w:tc>
        <w:tc>
          <w:tcPr>
            <w:tcW w:w="9359" w:type="dxa"/>
            <w:gridSpan w:val="4"/>
            <w:tcBorders>
              <w:top w:val="single" w:sz="8" w:space="0" w:color="333333"/>
            </w:tcBorders>
            <w:vAlign w:val="center"/>
          </w:tcPr>
          <w:p w14:paraId="75E51EE8" w14:textId="0F8935C5" w:rsidR="00EC7A9C" w:rsidRPr="00B96BB6" w:rsidRDefault="00CF3AC0" w:rsidP="00ED017F">
            <w:pPr>
              <w:pStyle w:val="CBMedKapitelEZ"/>
            </w:pPr>
            <w:r w:rsidRPr="00B96BB6">
              <w:t xml:space="preserve">Stato di salute della madre e del bambino </w:t>
            </w:r>
            <w:r w:rsidRPr="00B96BB6">
              <w:rPr>
                <w:b w:val="0"/>
                <w:bCs w:val="0"/>
              </w:rPr>
              <w:t xml:space="preserve">(criteri di esclusione sub </w:t>
            </w:r>
            <w:proofErr w:type="spellStart"/>
            <w:r w:rsidRPr="00B96BB6">
              <w:rPr>
                <w:b w:val="0"/>
                <w:bCs w:val="0"/>
              </w:rPr>
              <w:t>partu</w:t>
            </w:r>
            <w:proofErr w:type="spellEnd"/>
            <w:r w:rsidRPr="00B96BB6">
              <w:rPr>
                <w:b w:val="0"/>
                <w:bCs w:val="0"/>
              </w:rPr>
              <w:t>)</w:t>
            </w:r>
          </w:p>
        </w:tc>
      </w:tr>
      <w:tr w:rsidR="00682690" w:rsidRPr="00B96BB6" w14:paraId="45BA2A93" w14:textId="77777777" w:rsidTr="003509A0">
        <w:trPr>
          <w:trHeight w:val="397"/>
        </w:trPr>
        <w:tc>
          <w:tcPr>
            <w:tcW w:w="569" w:type="dxa"/>
          </w:tcPr>
          <w:p w14:paraId="11853EAD" w14:textId="77777777" w:rsidR="00682690" w:rsidRPr="00B96BB6" w:rsidRDefault="00682690" w:rsidP="00DF0EFB">
            <w:pPr>
              <w:pStyle w:val="CBFrageZ1"/>
              <w:spacing w:before="80" w:after="80"/>
            </w:pPr>
          </w:p>
        </w:tc>
        <w:tc>
          <w:tcPr>
            <w:tcW w:w="425" w:type="dxa"/>
            <w:tcBorders>
              <w:bottom w:val="single" w:sz="2" w:space="0" w:color="333333"/>
            </w:tcBorders>
          </w:tcPr>
          <w:p w14:paraId="3FC22E44" w14:textId="1A6550A8" w:rsidR="00682690" w:rsidRPr="00B96BB6" w:rsidRDefault="00682690" w:rsidP="00DF0EFB">
            <w:pPr>
              <w:pStyle w:val="CBFrageZ1"/>
              <w:spacing w:before="80" w:after="80"/>
            </w:pPr>
            <w:r w:rsidRPr="00B96BB6">
              <w:t>a)</w:t>
            </w:r>
          </w:p>
        </w:tc>
        <w:tc>
          <w:tcPr>
            <w:tcW w:w="7233" w:type="dxa"/>
            <w:tcBorders>
              <w:bottom w:val="single" w:sz="2" w:space="0" w:color="333333"/>
            </w:tcBorders>
          </w:tcPr>
          <w:p w14:paraId="1775C21E" w14:textId="04813838" w:rsidR="00682690" w:rsidRPr="00B96BB6" w:rsidRDefault="004978EB" w:rsidP="00DF0EFB">
            <w:pPr>
              <w:pStyle w:val="CBFrageZ1"/>
              <w:spacing w:before="80" w:after="80"/>
            </w:pPr>
            <w:r w:rsidRPr="00B96BB6">
              <w:t xml:space="preserve">Sindrome HELLP </w:t>
            </w:r>
          </w:p>
        </w:tc>
        <w:tc>
          <w:tcPr>
            <w:tcW w:w="709" w:type="dxa"/>
            <w:tcBorders>
              <w:bottom w:val="single" w:sz="2" w:space="0" w:color="333333"/>
            </w:tcBorders>
          </w:tcPr>
          <w:p w14:paraId="1BA4C374" w14:textId="7946D215" w:rsidR="00682690" w:rsidRPr="00B96BB6" w:rsidRDefault="00682690" w:rsidP="00DF0EFB">
            <w:pPr>
              <w:pStyle w:val="CBFrageZ1"/>
              <w:spacing w:before="80" w:after="80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2" w:type="dxa"/>
            <w:tcBorders>
              <w:bottom w:val="single" w:sz="2" w:space="0" w:color="333333"/>
            </w:tcBorders>
          </w:tcPr>
          <w:p w14:paraId="1AEB08B8" w14:textId="065802AE" w:rsidR="00682690" w:rsidRPr="00B96BB6" w:rsidRDefault="00682690" w:rsidP="00DF0EFB">
            <w:pPr>
              <w:pStyle w:val="CBFrageZ1"/>
              <w:spacing w:before="80" w:after="80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682690" w:rsidRPr="00B96BB6" w14:paraId="2F414FC1" w14:textId="77777777" w:rsidTr="003509A0">
        <w:trPr>
          <w:trHeight w:val="397"/>
        </w:trPr>
        <w:tc>
          <w:tcPr>
            <w:tcW w:w="569" w:type="dxa"/>
          </w:tcPr>
          <w:p w14:paraId="7CDEBF55" w14:textId="77777777" w:rsidR="00682690" w:rsidRPr="00B96BB6" w:rsidRDefault="00682690" w:rsidP="00DF0EFB">
            <w:pPr>
              <w:pStyle w:val="CBFrageZ1"/>
              <w:spacing w:before="80" w:after="80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2" w:space="0" w:color="333333"/>
            </w:tcBorders>
          </w:tcPr>
          <w:p w14:paraId="085F29FA" w14:textId="4284E393" w:rsidR="00682690" w:rsidRPr="00B96BB6" w:rsidRDefault="00682690" w:rsidP="00DF0EFB">
            <w:pPr>
              <w:pStyle w:val="CBFrageZ1"/>
              <w:spacing w:before="80" w:after="80"/>
            </w:pPr>
            <w:r w:rsidRPr="00B96BB6">
              <w:t>b)</w:t>
            </w:r>
          </w:p>
        </w:tc>
        <w:tc>
          <w:tcPr>
            <w:tcW w:w="7233" w:type="dxa"/>
            <w:tcBorders>
              <w:top w:val="single" w:sz="2" w:space="0" w:color="333333"/>
              <w:bottom w:val="single" w:sz="2" w:space="0" w:color="333333"/>
            </w:tcBorders>
          </w:tcPr>
          <w:p w14:paraId="45DA064E" w14:textId="6C565C69" w:rsidR="00682690" w:rsidRPr="00B96BB6" w:rsidRDefault="004978EB" w:rsidP="00DF0EFB">
            <w:pPr>
              <w:pStyle w:val="CBFrageZ1"/>
              <w:spacing w:before="80" w:after="80"/>
            </w:pPr>
            <w:r w:rsidRPr="00B96BB6">
              <w:t>Segni di infezione con febbre superiore a 38,5°C nella madre</w:t>
            </w:r>
            <w:r w:rsidRPr="00B96BB6">
              <w:br w:type="textWrapping" w:clear="all"/>
              <w:t xml:space="preserve">(p. es. sospetto di </w:t>
            </w:r>
            <w:proofErr w:type="spellStart"/>
            <w:r w:rsidRPr="00B96BB6">
              <w:t>corioamnionite</w:t>
            </w:r>
            <w:proofErr w:type="spellEnd"/>
            <w:r w:rsidRPr="00B96BB6">
              <w:t>)</w:t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5830B7CD" w14:textId="2C31D1BD" w:rsidR="00682690" w:rsidRPr="00B96BB6" w:rsidRDefault="00682690" w:rsidP="00DF0EFB">
            <w:pPr>
              <w:pStyle w:val="CBFrageZ1"/>
              <w:spacing w:before="80" w:after="80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2" w:type="dxa"/>
            <w:tcBorders>
              <w:top w:val="single" w:sz="2" w:space="0" w:color="333333"/>
              <w:bottom w:val="single" w:sz="2" w:space="0" w:color="333333"/>
            </w:tcBorders>
          </w:tcPr>
          <w:p w14:paraId="600808AA" w14:textId="7F96CEB4" w:rsidR="00682690" w:rsidRPr="00B96BB6" w:rsidRDefault="00682690" w:rsidP="00DF0EFB">
            <w:pPr>
              <w:pStyle w:val="CBFrageZ1"/>
              <w:spacing w:before="80" w:after="80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3F48ED" w:rsidRPr="00B96BB6" w14:paraId="0722EFAC" w14:textId="77777777" w:rsidTr="00DA57F2">
        <w:trPr>
          <w:trHeight w:val="850"/>
        </w:trPr>
        <w:tc>
          <w:tcPr>
            <w:tcW w:w="569" w:type="dxa"/>
          </w:tcPr>
          <w:p w14:paraId="0CF3342A" w14:textId="77777777" w:rsidR="003F48ED" w:rsidRPr="00B96BB6" w:rsidRDefault="003F48ED" w:rsidP="00DA57F2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2" w:space="0" w:color="333333"/>
            </w:tcBorders>
          </w:tcPr>
          <w:p w14:paraId="6924EB0C" w14:textId="77777777" w:rsidR="003F48ED" w:rsidRPr="00B96BB6" w:rsidRDefault="003F48ED" w:rsidP="00DA57F2">
            <w:pPr>
              <w:pStyle w:val="CBFrageZ1"/>
            </w:pPr>
            <w:r w:rsidRPr="00B96BB6">
              <w:t>c)</w:t>
            </w:r>
          </w:p>
        </w:tc>
        <w:tc>
          <w:tcPr>
            <w:tcW w:w="7233" w:type="dxa"/>
            <w:tcBorders>
              <w:top w:val="single" w:sz="2" w:space="0" w:color="333333"/>
              <w:bottom w:val="single" w:sz="2" w:space="0" w:color="333333"/>
            </w:tcBorders>
          </w:tcPr>
          <w:p w14:paraId="485A299D" w14:textId="0BCA5145" w:rsidR="003F48ED" w:rsidRPr="00B96BB6" w:rsidRDefault="003F48ED" w:rsidP="00DA57F2">
            <w:pPr>
              <w:pStyle w:val="CBFrageZ1"/>
            </w:pPr>
            <w:r w:rsidRPr="003F48ED">
              <w:t>Malformazioni, malattie congenite, malattie infettive o segni di infezione nei neonati</w:t>
            </w:r>
          </w:p>
          <w:p w14:paraId="45FB4859" w14:textId="77777777" w:rsidR="003F48ED" w:rsidRPr="00B96BB6" w:rsidRDefault="003F48ED" w:rsidP="00DA57F2">
            <w:pPr>
              <w:pStyle w:val="CBZusatzinfo"/>
              <w:spacing w:after="80"/>
            </w:pPr>
            <w:r w:rsidRPr="00B96BB6">
              <w:t xml:space="preserve">Maggiori informazioni: </w:t>
            </w:r>
            <w:r w:rsidRPr="00B96BB6">
              <w:tab/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54134FC7" w14:textId="77777777" w:rsidR="003F48ED" w:rsidRPr="00B96BB6" w:rsidRDefault="003F48ED" w:rsidP="00DA57F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2" w:type="dxa"/>
            <w:tcBorders>
              <w:top w:val="single" w:sz="2" w:space="0" w:color="333333"/>
              <w:bottom w:val="single" w:sz="2" w:space="0" w:color="333333"/>
            </w:tcBorders>
          </w:tcPr>
          <w:p w14:paraId="03E87025" w14:textId="77777777" w:rsidR="003F48ED" w:rsidRPr="00B96BB6" w:rsidRDefault="003F48ED" w:rsidP="00DA57F2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682690" w:rsidRPr="00B96BB6" w14:paraId="08232770" w14:textId="77777777" w:rsidTr="003509A0">
        <w:trPr>
          <w:trHeight w:val="397"/>
        </w:trPr>
        <w:tc>
          <w:tcPr>
            <w:tcW w:w="569" w:type="dxa"/>
          </w:tcPr>
          <w:p w14:paraId="75947C82" w14:textId="77777777" w:rsidR="00682690" w:rsidRPr="00B96BB6" w:rsidRDefault="00682690" w:rsidP="00DF0EFB">
            <w:pPr>
              <w:pStyle w:val="CBFrageZ1"/>
              <w:spacing w:before="80" w:after="80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2" w:space="0" w:color="333333"/>
            </w:tcBorders>
          </w:tcPr>
          <w:p w14:paraId="5C7971D9" w14:textId="5DAEE5C0" w:rsidR="00682690" w:rsidRPr="00B96BB6" w:rsidRDefault="00682690" w:rsidP="00DF0EFB">
            <w:pPr>
              <w:pStyle w:val="CBFrageZ1"/>
              <w:spacing w:before="80" w:after="80"/>
            </w:pPr>
            <w:r w:rsidRPr="00B96BB6">
              <w:t>d)</w:t>
            </w:r>
          </w:p>
        </w:tc>
        <w:tc>
          <w:tcPr>
            <w:tcW w:w="7233" w:type="dxa"/>
            <w:tcBorders>
              <w:top w:val="single" w:sz="2" w:space="0" w:color="333333"/>
              <w:bottom w:val="single" w:sz="2" w:space="0" w:color="333333"/>
            </w:tcBorders>
          </w:tcPr>
          <w:p w14:paraId="3A117DF4" w14:textId="26AF9C77" w:rsidR="00682690" w:rsidRPr="00B96BB6" w:rsidRDefault="004978EB" w:rsidP="00DF0EFB">
            <w:pPr>
              <w:pStyle w:val="CBFrageZ1"/>
              <w:spacing w:before="80" w:after="80"/>
            </w:pPr>
            <w:r w:rsidRPr="00B96BB6">
              <w:t xml:space="preserve">Parto &lt;37+0 settimane di gravidanza </w:t>
            </w:r>
          </w:p>
        </w:tc>
        <w:tc>
          <w:tcPr>
            <w:tcW w:w="709" w:type="dxa"/>
            <w:tcBorders>
              <w:top w:val="single" w:sz="2" w:space="0" w:color="333333"/>
              <w:bottom w:val="single" w:sz="2" w:space="0" w:color="333333"/>
            </w:tcBorders>
          </w:tcPr>
          <w:p w14:paraId="4C19D79A" w14:textId="3569626E" w:rsidR="00682690" w:rsidRPr="00B96BB6" w:rsidRDefault="00682690" w:rsidP="00DF0EFB">
            <w:pPr>
              <w:pStyle w:val="CBFrageZ1"/>
              <w:spacing w:before="80" w:after="80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2" w:type="dxa"/>
            <w:tcBorders>
              <w:top w:val="single" w:sz="2" w:space="0" w:color="333333"/>
              <w:bottom w:val="single" w:sz="2" w:space="0" w:color="333333"/>
            </w:tcBorders>
          </w:tcPr>
          <w:p w14:paraId="1671003F" w14:textId="2AFC57F9" w:rsidR="00682690" w:rsidRPr="00B96BB6" w:rsidRDefault="00682690" w:rsidP="00DF0EFB">
            <w:pPr>
              <w:pStyle w:val="CBFrageZ1"/>
              <w:spacing w:before="80" w:after="80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  <w:tr w:rsidR="00682690" w:rsidRPr="00B96BB6" w14:paraId="10C90439" w14:textId="77777777" w:rsidTr="003509A0">
        <w:tc>
          <w:tcPr>
            <w:tcW w:w="569" w:type="dxa"/>
          </w:tcPr>
          <w:p w14:paraId="5DC11A2C" w14:textId="77777777" w:rsidR="00682690" w:rsidRPr="00B96BB6" w:rsidRDefault="00682690" w:rsidP="00682690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</w:tcBorders>
          </w:tcPr>
          <w:p w14:paraId="5415EB64" w14:textId="33B42F30" w:rsidR="00682690" w:rsidRPr="00B96BB6" w:rsidRDefault="00682690" w:rsidP="00682690">
            <w:pPr>
              <w:pStyle w:val="CBFrageZ1"/>
            </w:pPr>
            <w:r w:rsidRPr="00B96BB6">
              <w:t>e)</w:t>
            </w:r>
          </w:p>
        </w:tc>
        <w:tc>
          <w:tcPr>
            <w:tcW w:w="7233" w:type="dxa"/>
            <w:tcBorders>
              <w:top w:val="single" w:sz="2" w:space="0" w:color="333333"/>
            </w:tcBorders>
          </w:tcPr>
          <w:p w14:paraId="0C9C2B34" w14:textId="4C137774" w:rsidR="00682690" w:rsidRPr="00B96BB6" w:rsidRDefault="004978EB" w:rsidP="003F48ED">
            <w:pPr>
              <w:pStyle w:val="CBFrageZ1"/>
            </w:pPr>
            <w:r w:rsidRPr="00B96BB6">
              <w:t xml:space="preserve">Gravidanza multipla  </w:t>
            </w:r>
          </w:p>
        </w:tc>
        <w:tc>
          <w:tcPr>
            <w:tcW w:w="709" w:type="dxa"/>
            <w:tcBorders>
              <w:top w:val="single" w:sz="2" w:space="0" w:color="333333"/>
            </w:tcBorders>
          </w:tcPr>
          <w:p w14:paraId="5E322B3A" w14:textId="62229AB7" w:rsidR="00682690" w:rsidRPr="00B96BB6" w:rsidRDefault="00682690" w:rsidP="00682690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Sì</w:t>
            </w:r>
          </w:p>
        </w:tc>
        <w:tc>
          <w:tcPr>
            <w:tcW w:w="992" w:type="dxa"/>
            <w:tcBorders>
              <w:top w:val="single" w:sz="2" w:space="0" w:color="333333"/>
            </w:tcBorders>
          </w:tcPr>
          <w:p w14:paraId="45B138E5" w14:textId="71C1F60B" w:rsidR="00682690" w:rsidRPr="00B96BB6" w:rsidRDefault="00682690" w:rsidP="00682690">
            <w:pPr>
              <w:pStyle w:val="CBFrageZ1"/>
            </w:pPr>
            <w:r w:rsidRPr="00B96BB6">
              <w:sym w:font="Wingdings" w:char="F06F"/>
            </w:r>
            <w:r w:rsidRPr="00B96BB6">
              <w:t xml:space="preserve"> No</w:t>
            </w:r>
          </w:p>
        </w:tc>
      </w:tr>
    </w:tbl>
    <w:p w14:paraId="7291CB84" w14:textId="77777777" w:rsidR="002240BF" w:rsidRPr="00B96BB6" w:rsidRDefault="002240BF" w:rsidP="00DF0EFB">
      <w:pPr>
        <w:pStyle w:val="CBText"/>
        <w:spacing w:after="0"/>
      </w:pPr>
    </w:p>
    <w:tbl>
      <w:tblPr>
        <w:tblW w:w="9923" w:type="dxa"/>
        <w:tblInd w:w="-147" w:type="dxa"/>
        <w:tblBorders>
          <w:top w:val="single" w:sz="8" w:space="0" w:color="333333"/>
          <w:bottom w:val="single" w:sz="8" w:space="0" w:color="333333"/>
        </w:tblBorders>
        <w:tblLayout w:type="fixed"/>
        <w:tblLook w:val="0020" w:firstRow="1" w:lastRow="0" w:firstColumn="0" w:lastColumn="0" w:noHBand="0" w:noVBand="0"/>
      </w:tblPr>
      <w:tblGrid>
        <w:gridCol w:w="9923"/>
      </w:tblGrid>
      <w:tr w:rsidR="00192D59" w:rsidRPr="00B96BB6" w14:paraId="62E1DE0A" w14:textId="77777777" w:rsidTr="003509A0">
        <w:trPr>
          <w:trHeight w:val="397"/>
        </w:trPr>
        <w:tc>
          <w:tcPr>
            <w:tcW w:w="9923" w:type="dxa"/>
            <w:shd w:val="clear" w:color="auto" w:fill="C5F1CC"/>
            <w:vAlign w:val="center"/>
          </w:tcPr>
          <w:p w14:paraId="56144682" w14:textId="13827ED5" w:rsidR="00192D59" w:rsidRPr="00B96BB6" w:rsidRDefault="00227F28" w:rsidP="00AA0C9A">
            <w:pPr>
              <w:pStyle w:val="CBKapitel"/>
            </w:pPr>
            <w:r w:rsidRPr="00B96BB6">
              <w:t>G</w:t>
            </w:r>
            <w:r w:rsidR="00192D59" w:rsidRPr="00B96BB6">
              <w:t>.</w:t>
            </w:r>
            <w:r w:rsidR="00192D59" w:rsidRPr="00B96BB6">
              <w:tab/>
            </w:r>
            <w:r w:rsidR="00C15CED" w:rsidRPr="00B96BB6">
              <w:rPr>
                <w:caps/>
              </w:rPr>
              <w:t xml:space="preserve">CONFERMA DI IDONEITÀ ALLA DONAZIONE </w:t>
            </w:r>
            <w:r w:rsidR="00C15CED" w:rsidRPr="00B96BB6">
              <w:t>da parte del medico</w:t>
            </w:r>
          </w:p>
        </w:tc>
      </w:tr>
    </w:tbl>
    <w:p w14:paraId="084B22C3" w14:textId="7C9BF3AA" w:rsidR="0016454C" w:rsidRPr="00B96BB6" w:rsidRDefault="00C15CED" w:rsidP="003509A0">
      <w:pPr>
        <w:pStyle w:val="CBTextSpendetauglichkeit"/>
      </w:pPr>
      <w:r w:rsidRPr="00B96BB6">
        <w:t>Dopo aver letto il questionario medico e le cartelle cliniche dell</w:t>
      </w:r>
      <w:r w:rsidR="001B5937" w:rsidRPr="00B96BB6">
        <w:t>a</w:t>
      </w:r>
      <w:r w:rsidRPr="00B96BB6">
        <w:t xml:space="preserve"> </w:t>
      </w:r>
      <w:r w:rsidR="00AF19C1" w:rsidRPr="00B96BB6">
        <w:t>gestante</w:t>
      </w:r>
      <w:r w:rsidRPr="00B96BB6">
        <w:t xml:space="preserve">, certifico che al momento non vi sono segni che suggeriscano un COMPORTAMENTO presente o passato AD ALTO RISCHIO per la trasmissione di malattie infettive (HIV, HTLV, epatite B o C e malattie sessualmente trasmissibili). Secondo i documenti </w:t>
      </w:r>
      <w:r w:rsidR="001B5937" w:rsidRPr="00B96BB6">
        <w:t>e</w:t>
      </w:r>
      <w:r w:rsidRPr="00B96BB6">
        <w:t xml:space="preserve"> le cartelle cliniche in mio possesso, confermo che questa donatrice è idonea alla donazione del sangue del cordone di sua figlia o di suo figlio al momento della nascita. Nell’eventualità di nuove informazioni sulla salute che possano compromettere questa donazione, assicuro di fornirle alla Banca del sangue del cordone.</w:t>
      </w:r>
    </w:p>
    <w:p w14:paraId="388ECA25" w14:textId="20603207" w:rsidR="00B20447" w:rsidRPr="00B96BB6" w:rsidRDefault="00C15CED" w:rsidP="00935CDB">
      <w:pPr>
        <w:pStyle w:val="berschrift1"/>
        <w:spacing w:before="120"/>
        <w:rPr>
          <w:lang w:val="it-IT"/>
        </w:rPr>
      </w:pPr>
      <w:r w:rsidRPr="00B96BB6">
        <w:rPr>
          <w:lang w:val="it-IT"/>
        </w:rPr>
        <w:t>Medico</w:t>
      </w:r>
    </w:p>
    <w:p w14:paraId="2802B20A" w14:textId="4C96D88E" w:rsidR="00935CDB" w:rsidRPr="00B96BB6" w:rsidRDefault="008B67A5" w:rsidP="00E7141A">
      <w:pPr>
        <w:pStyle w:val="CBUnterschriftG"/>
        <w:tabs>
          <w:tab w:val="right" w:leader="dot" w:pos="9639"/>
        </w:tabs>
        <w:spacing w:before="120"/>
        <w:rPr>
          <w:i w:val="0"/>
          <w:iCs w:val="0"/>
        </w:rPr>
      </w:pPr>
      <w:r w:rsidRPr="00B96BB6">
        <w:rPr>
          <w:i w:val="0"/>
          <w:iCs w:val="0"/>
        </w:rPr>
        <w:t>Cognome</w:t>
      </w:r>
      <w:r w:rsidR="00935CDB" w:rsidRPr="00B96BB6">
        <w:rPr>
          <w:i w:val="0"/>
          <w:iCs w:val="0"/>
        </w:rPr>
        <w:t xml:space="preserve">, </w:t>
      </w:r>
      <w:r w:rsidRPr="00B96BB6">
        <w:rPr>
          <w:i w:val="0"/>
          <w:iCs w:val="0"/>
        </w:rPr>
        <w:t>Nome</w:t>
      </w:r>
      <w:r w:rsidR="00935CDB" w:rsidRPr="00B96BB6">
        <w:rPr>
          <w:i w:val="0"/>
          <w:iCs w:val="0"/>
        </w:rPr>
        <w:t xml:space="preserve">: </w:t>
      </w:r>
      <w:r w:rsidR="00935CDB" w:rsidRPr="00B96BB6">
        <w:rPr>
          <w:i w:val="0"/>
          <w:iCs w:val="0"/>
        </w:rPr>
        <w:tab/>
      </w:r>
    </w:p>
    <w:p w14:paraId="7FEFAB24" w14:textId="7175D194" w:rsidR="008B67A5" w:rsidRPr="00915436" w:rsidRDefault="0041137B" w:rsidP="00E7141A">
      <w:pPr>
        <w:pStyle w:val="CBAusfllen"/>
        <w:tabs>
          <w:tab w:val="right" w:leader="dot" w:pos="3969"/>
        </w:tabs>
        <w:spacing w:before="360"/>
        <w:rPr>
          <w:sz w:val="18"/>
          <w:szCs w:val="18"/>
        </w:rPr>
      </w:pPr>
      <w:r w:rsidRPr="00915436">
        <w:rPr>
          <w:sz w:val="18"/>
          <w:szCs w:val="18"/>
        </w:rPr>
        <w:t>Data:</w:t>
      </w:r>
      <w:r w:rsidRPr="00915436">
        <w:rPr>
          <w:sz w:val="18"/>
          <w:szCs w:val="18"/>
        </w:rPr>
        <w:tab/>
      </w:r>
      <w:r w:rsidRPr="00915436">
        <w:rPr>
          <w:sz w:val="18"/>
          <w:szCs w:val="18"/>
        </w:rPr>
        <w:tab/>
        <w:t>Firma del medico: ………………</w:t>
      </w:r>
      <w:proofErr w:type="gramStart"/>
      <w:r w:rsidRPr="00915436">
        <w:rPr>
          <w:sz w:val="18"/>
          <w:szCs w:val="18"/>
        </w:rPr>
        <w:t>…….</w:t>
      </w:r>
      <w:proofErr w:type="gramEnd"/>
      <w:r w:rsidRPr="00915436">
        <w:rPr>
          <w:sz w:val="18"/>
          <w:szCs w:val="18"/>
        </w:rPr>
        <w:t>.……..…………..………..</w:t>
      </w:r>
    </w:p>
    <w:sectPr w:rsidR="008B67A5" w:rsidRPr="00915436" w:rsidSect="009F7B6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873" w:right="1133" w:bottom="851" w:left="1134" w:header="567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57A18" w14:textId="77777777" w:rsidR="009479EB" w:rsidRPr="00B901AE" w:rsidRDefault="009479EB">
      <w:r w:rsidRPr="00B901AE">
        <w:separator/>
      </w:r>
    </w:p>
  </w:endnote>
  <w:endnote w:type="continuationSeparator" w:id="0">
    <w:p w14:paraId="5B2F2809" w14:textId="77777777" w:rsidR="009479EB" w:rsidRPr="00B901AE" w:rsidRDefault="009479EB">
      <w:r w:rsidRPr="00B901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4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6488"/>
      <w:gridCol w:w="992"/>
      <w:gridCol w:w="1843"/>
    </w:tblGrid>
    <w:tr w:rsidR="00807C0F" w:rsidRPr="00B901AE" w14:paraId="1CB076FD" w14:textId="77777777" w:rsidTr="001673BD">
      <w:tc>
        <w:tcPr>
          <w:tcW w:w="851" w:type="dxa"/>
        </w:tcPr>
        <w:p w14:paraId="4526F0D8" w14:textId="2125FE22" w:rsidR="00807C0F" w:rsidRPr="00B901AE" w:rsidRDefault="00807C0F" w:rsidP="001E795E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 w:rsidRPr="00B901AE">
            <w:rPr>
              <w:b/>
              <w:sz w:val="16"/>
              <w:szCs w:val="16"/>
            </w:rPr>
            <w:t xml:space="preserve">Nr: </w:t>
          </w:r>
          <w:r w:rsidR="001673BD" w:rsidRPr="00B901AE">
            <w:rPr>
              <w:sz w:val="16"/>
              <w:szCs w:val="16"/>
            </w:rPr>
            <w:t>14</w:t>
          </w:r>
          <w:r w:rsidR="00B901AE" w:rsidRPr="00B901AE">
            <w:rPr>
              <w:sz w:val="16"/>
              <w:szCs w:val="16"/>
            </w:rPr>
            <w:t>72</w:t>
          </w:r>
        </w:p>
      </w:tc>
      <w:tc>
        <w:tcPr>
          <w:tcW w:w="6488" w:type="dxa"/>
        </w:tcPr>
        <w:p w14:paraId="01F2695C" w14:textId="2F35E91B" w:rsidR="00807C0F" w:rsidRPr="003509A0" w:rsidRDefault="00807C0F" w:rsidP="00647DA5">
          <w:pPr>
            <w:rPr>
              <w:sz w:val="16"/>
              <w:szCs w:val="16"/>
              <w:lang w:val="en-GB"/>
            </w:rPr>
          </w:pPr>
          <w:r w:rsidRPr="003509A0">
            <w:rPr>
              <w:b/>
              <w:sz w:val="16"/>
              <w:szCs w:val="16"/>
              <w:lang w:val="en-GB"/>
            </w:rPr>
            <w:t>Name:</w:t>
          </w:r>
          <w:r w:rsidRPr="003509A0">
            <w:rPr>
              <w:sz w:val="16"/>
              <w:szCs w:val="16"/>
              <w:lang w:val="en-GB"/>
            </w:rPr>
            <w:t xml:space="preserve"> </w:t>
          </w:r>
          <w:proofErr w:type="spellStart"/>
          <w:r w:rsidRPr="003509A0">
            <w:rPr>
              <w:sz w:val="16"/>
              <w:szCs w:val="16"/>
              <w:lang w:val="en-GB"/>
            </w:rPr>
            <w:t>FOR_Medical_Questionnaire_CB_</w:t>
          </w:r>
          <w:r w:rsidR="00B901AE" w:rsidRPr="003509A0">
            <w:rPr>
              <w:sz w:val="16"/>
              <w:szCs w:val="16"/>
              <w:lang w:val="en-GB"/>
            </w:rPr>
            <w:t>I</w:t>
          </w:r>
          <w:proofErr w:type="spellEnd"/>
        </w:p>
      </w:tc>
      <w:tc>
        <w:tcPr>
          <w:tcW w:w="992" w:type="dxa"/>
        </w:tcPr>
        <w:p w14:paraId="4BC0AE8F" w14:textId="560872F4" w:rsidR="00807C0F" w:rsidRPr="00B901AE" w:rsidRDefault="00807C0F" w:rsidP="001E795E">
          <w:pPr>
            <w:rPr>
              <w:b/>
              <w:sz w:val="16"/>
              <w:szCs w:val="16"/>
            </w:rPr>
          </w:pPr>
          <w:r w:rsidRPr="00B901AE">
            <w:rPr>
              <w:b/>
              <w:sz w:val="16"/>
              <w:szCs w:val="16"/>
            </w:rPr>
            <w:t>Version:</w:t>
          </w:r>
          <w:r w:rsidRPr="00B901AE">
            <w:rPr>
              <w:sz w:val="16"/>
              <w:szCs w:val="16"/>
            </w:rPr>
            <w:t xml:space="preserve"> </w:t>
          </w:r>
          <w:r w:rsidR="001673BD" w:rsidRPr="00B901AE">
            <w:rPr>
              <w:sz w:val="16"/>
              <w:szCs w:val="16"/>
            </w:rPr>
            <w:t>8</w:t>
          </w:r>
        </w:p>
      </w:tc>
      <w:tc>
        <w:tcPr>
          <w:tcW w:w="1843" w:type="dxa"/>
          <w:vAlign w:val="center"/>
        </w:tcPr>
        <w:p w14:paraId="39F59060" w14:textId="03B7D0C5" w:rsidR="00807C0F" w:rsidRPr="00B901AE" w:rsidRDefault="00807C0F" w:rsidP="0022410B">
          <w:pPr>
            <w:jc w:val="right"/>
            <w:rPr>
              <w:sz w:val="16"/>
              <w:szCs w:val="16"/>
            </w:rPr>
          </w:pPr>
          <w:proofErr w:type="spellStart"/>
          <w:r w:rsidRPr="00B901AE">
            <w:rPr>
              <w:b/>
              <w:sz w:val="16"/>
              <w:szCs w:val="16"/>
            </w:rPr>
            <w:t>Gültig</w:t>
          </w:r>
          <w:proofErr w:type="spellEnd"/>
          <w:r w:rsidRPr="00B901AE">
            <w:rPr>
              <w:b/>
              <w:sz w:val="16"/>
              <w:szCs w:val="16"/>
            </w:rPr>
            <w:t xml:space="preserve"> ab:</w:t>
          </w:r>
          <w:r w:rsidRPr="00B901AE">
            <w:rPr>
              <w:sz w:val="16"/>
              <w:szCs w:val="16"/>
            </w:rPr>
            <w:t xml:space="preserve"> </w:t>
          </w:r>
          <w:r w:rsidR="00E31963" w:rsidRPr="00B901AE">
            <w:rPr>
              <w:sz w:val="16"/>
              <w:szCs w:val="16"/>
            </w:rPr>
            <w:t>01.04.2026</w:t>
          </w:r>
        </w:p>
      </w:tc>
    </w:tr>
    <w:tr w:rsidR="00807C0F" w:rsidRPr="00B901AE" w14:paraId="2D40D818" w14:textId="77777777" w:rsidTr="0022410B">
      <w:trPr>
        <w:trHeight w:val="91"/>
      </w:trPr>
      <w:tc>
        <w:tcPr>
          <w:tcW w:w="10174" w:type="dxa"/>
          <w:gridSpan w:val="4"/>
          <w:vAlign w:val="center"/>
        </w:tcPr>
        <w:p w14:paraId="25F11860" w14:textId="2A71AF5F" w:rsidR="00807C0F" w:rsidRPr="00B901AE" w:rsidRDefault="00807C0F" w:rsidP="0022410B">
          <w:pPr>
            <w:jc w:val="right"/>
            <w:rPr>
              <w:b/>
              <w:sz w:val="16"/>
              <w:szCs w:val="16"/>
            </w:rPr>
          </w:pPr>
          <w:proofErr w:type="spellStart"/>
          <w:r w:rsidRPr="00B901AE">
            <w:rPr>
              <w:b/>
              <w:sz w:val="16"/>
              <w:szCs w:val="16"/>
            </w:rPr>
            <w:t>Seite</w:t>
          </w:r>
          <w:proofErr w:type="spellEnd"/>
          <w:r w:rsidRPr="00B901AE">
            <w:rPr>
              <w:b/>
              <w:sz w:val="16"/>
              <w:szCs w:val="16"/>
            </w:rPr>
            <w:t>:</w:t>
          </w:r>
          <w:r w:rsidRPr="00B901AE">
            <w:rPr>
              <w:sz w:val="16"/>
              <w:szCs w:val="16"/>
            </w:rPr>
            <w:t xml:space="preserve"> </w:t>
          </w:r>
          <w:r w:rsidRPr="00B901AE">
            <w:rPr>
              <w:sz w:val="16"/>
              <w:szCs w:val="16"/>
            </w:rPr>
            <w:fldChar w:fldCharType="begin"/>
          </w:r>
          <w:r w:rsidRPr="00B901AE">
            <w:rPr>
              <w:sz w:val="16"/>
              <w:szCs w:val="16"/>
            </w:rPr>
            <w:instrText xml:space="preserve"> PAGE    \* MERGEFORMAT </w:instrText>
          </w:r>
          <w:r w:rsidRPr="00B901AE">
            <w:rPr>
              <w:sz w:val="16"/>
              <w:szCs w:val="16"/>
            </w:rPr>
            <w:fldChar w:fldCharType="separate"/>
          </w:r>
          <w:r w:rsidR="00B740A6" w:rsidRPr="00B901AE">
            <w:rPr>
              <w:sz w:val="16"/>
              <w:szCs w:val="16"/>
            </w:rPr>
            <w:t>10</w:t>
          </w:r>
          <w:r w:rsidRPr="00B901AE">
            <w:rPr>
              <w:sz w:val="16"/>
              <w:szCs w:val="16"/>
            </w:rPr>
            <w:fldChar w:fldCharType="end"/>
          </w:r>
          <w:r w:rsidRPr="00B901AE">
            <w:rPr>
              <w:sz w:val="16"/>
              <w:szCs w:val="16"/>
            </w:rPr>
            <w:t xml:space="preserve"> von </w:t>
          </w:r>
          <w:r w:rsidRPr="00B901AE">
            <w:rPr>
              <w:sz w:val="16"/>
              <w:szCs w:val="16"/>
            </w:rPr>
            <w:fldChar w:fldCharType="begin"/>
          </w:r>
          <w:r w:rsidRPr="00B901AE">
            <w:rPr>
              <w:sz w:val="16"/>
              <w:szCs w:val="16"/>
            </w:rPr>
            <w:instrText xml:space="preserve"> NUMPAGES   \* MERGEFORMAT </w:instrText>
          </w:r>
          <w:r w:rsidRPr="00B901AE">
            <w:rPr>
              <w:sz w:val="16"/>
              <w:szCs w:val="16"/>
            </w:rPr>
            <w:fldChar w:fldCharType="separate"/>
          </w:r>
          <w:r w:rsidR="00B740A6" w:rsidRPr="00B901AE">
            <w:rPr>
              <w:sz w:val="16"/>
              <w:szCs w:val="16"/>
            </w:rPr>
            <w:t>12</w:t>
          </w:r>
          <w:r w:rsidRPr="00B901AE">
            <w:rPr>
              <w:sz w:val="16"/>
              <w:szCs w:val="16"/>
            </w:rPr>
            <w:fldChar w:fldCharType="end"/>
          </w:r>
        </w:p>
      </w:tc>
    </w:tr>
  </w:tbl>
  <w:p w14:paraId="1F61E933" w14:textId="77777777" w:rsidR="00807C0F" w:rsidRPr="00B901AE" w:rsidRDefault="00807C0F" w:rsidP="0098740E">
    <w:pPr>
      <w:pStyle w:val="Fuzeile"/>
      <w:tabs>
        <w:tab w:val="clear" w:pos="4536"/>
        <w:tab w:val="clear" w:pos="9072"/>
        <w:tab w:val="right" w:pos="9923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4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6488"/>
      <w:gridCol w:w="992"/>
      <w:gridCol w:w="1843"/>
    </w:tblGrid>
    <w:tr w:rsidR="00807C0F" w:rsidRPr="00B901AE" w14:paraId="22EC625A" w14:textId="77777777" w:rsidTr="0022410B">
      <w:tc>
        <w:tcPr>
          <w:tcW w:w="851" w:type="dxa"/>
        </w:tcPr>
        <w:p w14:paraId="7153A8AB" w14:textId="77777777" w:rsidR="00807C0F" w:rsidRPr="00B901AE" w:rsidRDefault="00807C0F" w:rsidP="0022410B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 w:rsidRPr="00B901AE">
            <w:rPr>
              <w:b/>
              <w:sz w:val="16"/>
              <w:szCs w:val="16"/>
            </w:rPr>
            <w:t xml:space="preserve">Nr: </w:t>
          </w:r>
          <w:r w:rsidRPr="00B901AE">
            <w:rPr>
              <w:sz w:val="16"/>
              <w:szCs w:val="16"/>
            </w:rPr>
            <w:t>N/A</w:t>
          </w:r>
        </w:p>
      </w:tc>
      <w:tc>
        <w:tcPr>
          <w:tcW w:w="6488" w:type="dxa"/>
        </w:tcPr>
        <w:p w14:paraId="317A912C" w14:textId="05F91CDE" w:rsidR="00807C0F" w:rsidRPr="003509A0" w:rsidRDefault="00807C0F" w:rsidP="0022410B">
          <w:pPr>
            <w:rPr>
              <w:sz w:val="16"/>
              <w:szCs w:val="16"/>
              <w:lang w:val="en-GB"/>
            </w:rPr>
          </w:pPr>
          <w:r w:rsidRPr="003509A0">
            <w:rPr>
              <w:b/>
              <w:sz w:val="16"/>
              <w:szCs w:val="16"/>
              <w:lang w:val="en-GB"/>
            </w:rPr>
            <w:t>Name:</w:t>
          </w:r>
          <w:r w:rsidRPr="003509A0">
            <w:rPr>
              <w:sz w:val="16"/>
              <w:szCs w:val="16"/>
              <w:lang w:val="en-GB"/>
            </w:rPr>
            <w:t xml:space="preserve"> FOR_303_Medical_Questionnaire_CB_D_für_KSA</w:t>
          </w:r>
        </w:p>
      </w:tc>
      <w:tc>
        <w:tcPr>
          <w:tcW w:w="992" w:type="dxa"/>
        </w:tcPr>
        <w:p w14:paraId="462011F0" w14:textId="1BD23CD2" w:rsidR="00807C0F" w:rsidRPr="00B901AE" w:rsidRDefault="00807C0F" w:rsidP="0022410B">
          <w:pPr>
            <w:rPr>
              <w:b/>
              <w:sz w:val="16"/>
              <w:szCs w:val="16"/>
            </w:rPr>
          </w:pPr>
          <w:r w:rsidRPr="00B901AE">
            <w:rPr>
              <w:b/>
              <w:sz w:val="16"/>
              <w:szCs w:val="16"/>
            </w:rPr>
            <w:t>Version:</w:t>
          </w:r>
          <w:r w:rsidRPr="00B901AE">
            <w:rPr>
              <w:sz w:val="16"/>
              <w:szCs w:val="16"/>
            </w:rPr>
            <w:t xml:space="preserve"> 1</w:t>
          </w:r>
        </w:p>
      </w:tc>
      <w:tc>
        <w:tcPr>
          <w:tcW w:w="1843" w:type="dxa"/>
          <w:vAlign w:val="center"/>
        </w:tcPr>
        <w:p w14:paraId="575CEC91" w14:textId="27A963A3" w:rsidR="00807C0F" w:rsidRPr="00B901AE" w:rsidRDefault="00807C0F" w:rsidP="0022410B">
          <w:pPr>
            <w:jc w:val="right"/>
            <w:rPr>
              <w:sz w:val="16"/>
              <w:szCs w:val="16"/>
            </w:rPr>
          </w:pPr>
          <w:proofErr w:type="spellStart"/>
          <w:r w:rsidRPr="00B901AE">
            <w:rPr>
              <w:b/>
              <w:sz w:val="16"/>
              <w:szCs w:val="16"/>
            </w:rPr>
            <w:t>Gültig</w:t>
          </w:r>
          <w:proofErr w:type="spellEnd"/>
          <w:r w:rsidRPr="00B901AE">
            <w:rPr>
              <w:b/>
              <w:sz w:val="16"/>
              <w:szCs w:val="16"/>
            </w:rPr>
            <w:t xml:space="preserve"> ab:</w:t>
          </w:r>
          <w:r w:rsidRPr="00B901AE">
            <w:rPr>
              <w:sz w:val="16"/>
              <w:szCs w:val="16"/>
            </w:rPr>
            <w:t xml:space="preserve"> 20.06.2022</w:t>
          </w:r>
        </w:p>
      </w:tc>
    </w:tr>
    <w:tr w:rsidR="00807C0F" w:rsidRPr="00B901AE" w14:paraId="64C3AA7E" w14:textId="77777777" w:rsidTr="0022410B">
      <w:trPr>
        <w:trHeight w:val="91"/>
      </w:trPr>
      <w:tc>
        <w:tcPr>
          <w:tcW w:w="10174" w:type="dxa"/>
          <w:gridSpan w:val="4"/>
          <w:vAlign w:val="center"/>
        </w:tcPr>
        <w:p w14:paraId="6185CAD8" w14:textId="007513C3" w:rsidR="00807C0F" w:rsidRPr="00B901AE" w:rsidRDefault="00807C0F" w:rsidP="0022410B">
          <w:pPr>
            <w:jc w:val="right"/>
            <w:rPr>
              <w:b/>
              <w:sz w:val="16"/>
              <w:szCs w:val="16"/>
            </w:rPr>
          </w:pPr>
          <w:proofErr w:type="spellStart"/>
          <w:r w:rsidRPr="00B901AE">
            <w:rPr>
              <w:b/>
              <w:sz w:val="16"/>
              <w:szCs w:val="16"/>
            </w:rPr>
            <w:t>Seite</w:t>
          </w:r>
          <w:proofErr w:type="spellEnd"/>
          <w:r w:rsidRPr="00B901AE">
            <w:rPr>
              <w:b/>
              <w:sz w:val="16"/>
              <w:szCs w:val="16"/>
            </w:rPr>
            <w:t>:</w:t>
          </w:r>
          <w:r w:rsidRPr="00B901AE">
            <w:rPr>
              <w:sz w:val="16"/>
              <w:szCs w:val="16"/>
            </w:rPr>
            <w:t xml:space="preserve"> </w:t>
          </w:r>
          <w:r w:rsidRPr="00B901AE">
            <w:rPr>
              <w:sz w:val="16"/>
              <w:szCs w:val="16"/>
            </w:rPr>
            <w:fldChar w:fldCharType="begin"/>
          </w:r>
          <w:r w:rsidRPr="00B901AE">
            <w:rPr>
              <w:sz w:val="16"/>
              <w:szCs w:val="16"/>
            </w:rPr>
            <w:instrText xml:space="preserve"> PAGE    \* MERGEFORMAT </w:instrText>
          </w:r>
          <w:r w:rsidRPr="00B901AE">
            <w:rPr>
              <w:sz w:val="16"/>
              <w:szCs w:val="16"/>
            </w:rPr>
            <w:fldChar w:fldCharType="separate"/>
          </w:r>
          <w:r w:rsidRPr="00B901AE">
            <w:rPr>
              <w:sz w:val="16"/>
              <w:szCs w:val="16"/>
            </w:rPr>
            <w:t>1</w:t>
          </w:r>
          <w:r w:rsidRPr="00B901AE">
            <w:rPr>
              <w:sz w:val="16"/>
              <w:szCs w:val="16"/>
            </w:rPr>
            <w:fldChar w:fldCharType="end"/>
          </w:r>
          <w:r w:rsidRPr="00B901AE">
            <w:rPr>
              <w:sz w:val="16"/>
              <w:szCs w:val="16"/>
            </w:rPr>
            <w:t xml:space="preserve"> von </w:t>
          </w:r>
          <w:r w:rsidRPr="00B901AE">
            <w:rPr>
              <w:sz w:val="16"/>
              <w:szCs w:val="16"/>
            </w:rPr>
            <w:fldChar w:fldCharType="begin"/>
          </w:r>
          <w:r w:rsidRPr="00B901AE">
            <w:rPr>
              <w:sz w:val="16"/>
              <w:szCs w:val="16"/>
            </w:rPr>
            <w:instrText xml:space="preserve"> NUMPAGES   \* MERGEFORMAT </w:instrText>
          </w:r>
          <w:r w:rsidRPr="00B901AE">
            <w:rPr>
              <w:sz w:val="16"/>
              <w:szCs w:val="16"/>
            </w:rPr>
            <w:fldChar w:fldCharType="separate"/>
          </w:r>
          <w:r w:rsidRPr="00B901AE">
            <w:rPr>
              <w:sz w:val="16"/>
              <w:szCs w:val="16"/>
            </w:rPr>
            <w:t>8</w:t>
          </w:r>
          <w:r w:rsidRPr="00B901AE">
            <w:rPr>
              <w:sz w:val="16"/>
              <w:szCs w:val="16"/>
            </w:rPr>
            <w:fldChar w:fldCharType="end"/>
          </w:r>
        </w:p>
      </w:tc>
    </w:tr>
  </w:tbl>
  <w:p w14:paraId="4E5E00D7" w14:textId="77777777" w:rsidR="00807C0F" w:rsidRPr="00B901AE" w:rsidRDefault="00807C0F" w:rsidP="007B3A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843A" w14:textId="77777777" w:rsidR="009479EB" w:rsidRPr="00B901AE" w:rsidRDefault="009479EB">
      <w:r w:rsidRPr="00B901AE">
        <w:separator/>
      </w:r>
    </w:p>
  </w:footnote>
  <w:footnote w:type="continuationSeparator" w:id="0">
    <w:p w14:paraId="78A9ADC4" w14:textId="77777777" w:rsidR="009479EB" w:rsidRPr="00B901AE" w:rsidRDefault="009479EB">
      <w:r w:rsidRPr="00B901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81" w:type="dxa"/>
      <w:tblLook w:val="04A0" w:firstRow="1" w:lastRow="0" w:firstColumn="1" w:lastColumn="0" w:noHBand="0" w:noVBand="1"/>
    </w:tblPr>
    <w:tblGrid>
      <w:gridCol w:w="6516"/>
      <w:gridCol w:w="2640"/>
      <w:gridCol w:w="625"/>
    </w:tblGrid>
    <w:tr w:rsidR="005B165A" w:rsidRPr="00B901AE" w14:paraId="017EBFCA" w14:textId="77777777" w:rsidTr="005B165A">
      <w:trPr>
        <w:trHeight w:val="1135"/>
      </w:trPr>
      <w:tc>
        <w:tcPr>
          <w:tcW w:w="915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87BA23E" w14:textId="5E37AE4B" w:rsidR="005B165A" w:rsidRPr="00B901AE" w:rsidRDefault="005B165A" w:rsidP="00CE1441">
          <w:pPr>
            <w:pStyle w:val="Kopfzeile"/>
            <w:rPr>
              <w:sz w:val="10"/>
              <w:szCs w:val="10"/>
            </w:rPr>
          </w:pPr>
          <w:r w:rsidRPr="00B901AE"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116F148A" wp14:editId="70815B5A">
                <wp:simplePos x="0" y="0"/>
                <wp:positionH relativeFrom="column">
                  <wp:posOffset>1905</wp:posOffset>
                </wp:positionH>
                <wp:positionV relativeFrom="paragraph">
                  <wp:posOffset>1905</wp:posOffset>
                </wp:positionV>
                <wp:extent cx="4762500" cy="857162"/>
                <wp:effectExtent l="0" t="0" r="0" b="635"/>
                <wp:wrapThrough wrapText="bothSides">
                  <wp:wrapPolygon edited="0">
                    <wp:start x="0" y="0"/>
                    <wp:lineTo x="0" y="21136"/>
                    <wp:lineTo x="21514" y="21136"/>
                    <wp:lineTo x="21514" y="0"/>
                    <wp:lineTo x="0" y="0"/>
                  </wp:wrapPolygon>
                </wp:wrapThrough>
                <wp:docPr id="480835438" name="Grafik 4808354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089" b="172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0" cy="857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5" w:type="dxa"/>
          <w:tcBorders>
            <w:top w:val="nil"/>
            <w:left w:val="nil"/>
            <w:bottom w:val="nil"/>
            <w:right w:val="nil"/>
          </w:tcBorders>
        </w:tcPr>
        <w:p w14:paraId="0A0BCB31" w14:textId="77777777" w:rsidR="005B165A" w:rsidRPr="00B901AE" w:rsidRDefault="005B165A" w:rsidP="00CE1441">
          <w:pPr>
            <w:pStyle w:val="Kopfzeile"/>
            <w:rPr>
              <w:sz w:val="10"/>
              <w:szCs w:val="10"/>
            </w:rPr>
          </w:pPr>
        </w:p>
      </w:tc>
    </w:tr>
    <w:tr w:rsidR="0069177B" w:rsidRPr="00B901AE" w14:paraId="51695D4C" w14:textId="77777777" w:rsidTr="00757C31">
      <w:tblPrEx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</w:tblPrEx>
      <w:trPr>
        <w:gridBefore w:val="1"/>
        <w:wBefore w:w="6516" w:type="dxa"/>
        <w:trHeight w:val="794"/>
      </w:trPr>
      <w:tc>
        <w:tcPr>
          <w:tcW w:w="3265" w:type="dxa"/>
          <w:gridSpan w:val="2"/>
          <w:tcBorders>
            <w:top w:val="single" w:sz="4" w:space="0" w:color="B2B2B2"/>
            <w:left w:val="single" w:sz="4" w:space="0" w:color="B2B2B2"/>
            <w:bottom w:val="single" w:sz="4" w:space="0" w:color="B2B2B2"/>
            <w:right w:val="single" w:sz="4" w:space="0" w:color="B2B2B2"/>
          </w:tcBorders>
        </w:tcPr>
        <w:p w14:paraId="2CC7B667" w14:textId="3E059D40" w:rsidR="0069177B" w:rsidRPr="00757C31" w:rsidRDefault="003509A0" w:rsidP="00CE1441">
          <w:pPr>
            <w:pStyle w:val="Kopfzeile"/>
            <w:rPr>
              <w:i/>
              <w:iCs/>
              <w:color w:val="4D4D4D"/>
              <w:sz w:val="16"/>
              <w:szCs w:val="16"/>
            </w:rPr>
          </w:pPr>
          <w:r w:rsidRPr="00757C31">
            <w:rPr>
              <w:i/>
              <w:iCs/>
              <w:color w:val="4D4D4D"/>
              <w:sz w:val="16"/>
              <w:szCs w:val="16"/>
            </w:rPr>
            <w:t>Etichetta ID madre</w:t>
          </w:r>
        </w:p>
      </w:tc>
    </w:tr>
  </w:tbl>
  <w:p w14:paraId="0986D32B" w14:textId="77777777" w:rsidR="0069177B" w:rsidRPr="00B901AE" w:rsidRDefault="0069177B" w:rsidP="005B165A">
    <w:pPr>
      <w:pStyle w:val="Kopfzeile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9AA0" w14:textId="6D21799B" w:rsidR="00807C0F" w:rsidRPr="00B901AE" w:rsidRDefault="00807C0F" w:rsidP="00B7402B">
    <w:pPr>
      <w:pStyle w:val="Kopfzeile"/>
      <w:ind w:left="-709"/>
      <w:rPr>
        <w:szCs w:val="22"/>
      </w:rPr>
    </w:pPr>
    <w:r w:rsidRPr="00B901AE">
      <w:rPr>
        <w:noProof/>
        <w:lang w:eastAsia="de-CH"/>
      </w:rPr>
      <w:drawing>
        <wp:inline distT="0" distB="0" distL="0" distR="0" wp14:anchorId="38431044" wp14:editId="7FD3DC56">
          <wp:extent cx="5611495" cy="923925"/>
          <wp:effectExtent l="0" t="0" r="8255" b="9525"/>
          <wp:docPr id="684247070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A427A0"/>
    <w:multiLevelType w:val="hybridMultilevel"/>
    <w:tmpl w:val="56B23ED8"/>
    <w:lvl w:ilvl="0" w:tplc="15DCEBFA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63F4CA1"/>
    <w:multiLevelType w:val="hybridMultilevel"/>
    <w:tmpl w:val="72500238"/>
    <w:lvl w:ilvl="0" w:tplc="98242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89A7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03DDF"/>
    <w:multiLevelType w:val="multilevel"/>
    <w:tmpl w:val="9F761C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A46ED2"/>
    <w:multiLevelType w:val="hybridMultilevel"/>
    <w:tmpl w:val="838E5658"/>
    <w:lvl w:ilvl="0" w:tplc="3E96899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3B1FE9"/>
    <w:multiLevelType w:val="hybridMultilevel"/>
    <w:tmpl w:val="7AEE67EA"/>
    <w:lvl w:ilvl="0" w:tplc="64B4EB1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A7141"/>
    <w:multiLevelType w:val="hybridMultilevel"/>
    <w:tmpl w:val="205E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11BE8"/>
    <w:multiLevelType w:val="hybridMultilevel"/>
    <w:tmpl w:val="096274D2"/>
    <w:lvl w:ilvl="0" w:tplc="53B0F614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1A067DAB"/>
    <w:multiLevelType w:val="multilevel"/>
    <w:tmpl w:val="72500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F74B1E"/>
    <w:multiLevelType w:val="hybridMultilevel"/>
    <w:tmpl w:val="52EEF7D6"/>
    <w:lvl w:ilvl="0" w:tplc="81260D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C39E1"/>
    <w:multiLevelType w:val="hybridMultilevel"/>
    <w:tmpl w:val="37647F3C"/>
    <w:lvl w:ilvl="0" w:tplc="AA68C32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F0B52"/>
    <w:multiLevelType w:val="hybridMultilevel"/>
    <w:tmpl w:val="6DEC4D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064C9"/>
    <w:multiLevelType w:val="hybridMultilevel"/>
    <w:tmpl w:val="9BE8A90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553CBD"/>
    <w:multiLevelType w:val="hybridMultilevel"/>
    <w:tmpl w:val="BFF6B72E"/>
    <w:lvl w:ilvl="0" w:tplc="20F483C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 3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21B65"/>
    <w:multiLevelType w:val="hybridMultilevel"/>
    <w:tmpl w:val="C1020802"/>
    <w:lvl w:ilvl="0" w:tplc="528C5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70B09"/>
    <w:multiLevelType w:val="hybridMultilevel"/>
    <w:tmpl w:val="22687548"/>
    <w:lvl w:ilvl="0" w:tplc="EB34DE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8A67AC"/>
    <w:multiLevelType w:val="hybridMultilevel"/>
    <w:tmpl w:val="DA0C8A18"/>
    <w:lvl w:ilvl="0" w:tplc="EB34DE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C0CA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37EF1DF2"/>
    <w:multiLevelType w:val="hybridMultilevel"/>
    <w:tmpl w:val="8D6A8294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683A19"/>
    <w:multiLevelType w:val="multilevel"/>
    <w:tmpl w:val="AC5CE374"/>
    <w:lvl w:ilvl="0">
      <w:numFmt w:val="bullet"/>
      <w:pStyle w:val="Aufzhlung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b w:val="0"/>
        <w:i w:val="0"/>
        <w:color w:val="auto"/>
        <w:sz w:val="16"/>
      </w:rPr>
    </w:lvl>
    <w:lvl w:ilvl="2">
      <w:start w:val="1"/>
      <w:numFmt w:val="bullet"/>
      <w:lvlText w:val="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color w:val="auto"/>
      </w:rPr>
    </w:lvl>
    <w:lvl w:ilvl="3">
      <w:start w:val="1"/>
      <w:numFmt w:val="none"/>
      <w:lvlText w:val="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none"/>
      <w:lvlText w:val="o"/>
      <w:lvlJc w:val="left"/>
      <w:pPr>
        <w:tabs>
          <w:tab w:val="num" w:pos="2665"/>
        </w:tabs>
        <w:ind w:left="2665" w:hanging="454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3BD93AC8"/>
    <w:multiLevelType w:val="hybridMultilevel"/>
    <w:tmpl w:val="0D061D1E"/>
    <w:lvl w:ilvl="0" w:tplc="8FF64B9C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5E1C4B"/>
    <w:multiLevelType w:val="hybridMultilevel"/>
    <w:tmpl w:val="344A540E"/>
    <w:lvl w:ilvl="0" w:tplc="096E3C14">
      <w:start w:val="1"/>
      <w:numFmt w:val="decimal"/>
      <w:lvlText w:val="%1)"/>
      <w:lvlJc w:val="left"/>
      <w:pPr>
        <w:ind w:left="1020" w:hanging="360"/>
      </w:pPr>
    </w:lvl>
    <w:lvl w:ilvl="1" w:tplc="2F62163E">
      <w:start w:val="1"/>
      <w:numFmt w:val="decimal"/>
      <w:lvlText w:val="%2)"/>
      <w:lvlJc w:val="left"/>
      <w:pPr>
        <w:ind w:left="1020" w:hanging="360"/>
      </w:pPr>
    </w:lvl>
    <w:lvl w:ilvl="2" w:tplc="B52860DC">
      <w:start w:val="1"/>
      <w:numFmt w:val="decimal"/>
      <w:lvlText w:val="%3)"/>
      <w:lvlJc w:val="left"/>
      <w:pPr>
        <w:ind w:left="1020" w:hanging="360"/>
      </w:pPr>
    </w:lvl>
    <w:lvl w:ilvl="3" w:tplc="77C405E2">
      <w:start w:val="1"/>
      <w:numFmt w:val="decimal"/>
      <w:lvlText w:val="%4)"/>
      <w:lvlJc w:val="left"/>
      <w:pPr>
        <w:ind w:left="1020" w:hanging="360"/>
      </w:pPr>
    </w:lvl>
    <w:lvl w:ilvl="4" w:tplc="06A66994">
      <w:start w:val="1"/>
      <w:numFmt w:val="decimal"/>
      <w:lvlText w:val="%5)"/>
      <w:lvlJc w:val="left"/>
      <w:pPr>
        <w:ind w:left="1020" w:hanging="360"/>
      </w:pPr>
    </w:lvl>
    <w:lvl w:ilvl="5" w:tplc="CF1CEEA4">
      <w:start w:val="1"/>
      <w:numFmt w:val="decimal"/>
      <w:lvlText w:val="%6)"/>
      <w:lvlJc w:val="left"/>
      <w:pPr>
        <w:ind w:left="1020" w:hanging="360"/>
      </w:pPr>
    </w:lvl>
    <w:lvl w:ilvl="6" w:tplc="BD02A474">
      <w:start w:val="1"/>
      <w:numFmt w:val="decimal"/>
      <w:lvlText w:val="%7)"/>
      <w:lvlJc w:val="left"/>
      <w:pPr>
        <w:ind w:left="1020" w:hanging="360"/>
      </w:pPr>
    </w:lvl>
    <w:lvl w:ilvl="7" w:tplc="9DFC5DAA">
      <w:start w:val="1"/>
      <w:numFmt w:val="decimal"/>
      <w:lvlText w:val="%8)"/>
      <w:lvlJc w:val="left"/>
      <w:pPr>
        <w:ind w:left="1020" w:hanging="360"/>
      </w:pPr>
    </w:lvl>
    <w:lvl w:ilvl="8" w:tplc="BFC8FED6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46A32BE3"/>
    <w:multiLevelType w:val="hybridMultilevel"/>
    <w:tmpl w:val="72580896"/>
    <w:lvl w:ilvl="0" w:tplc="D6226C9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 w:val="0"/>
        <w:sz w:val="18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8FD623A"/>
    <w:multiLevelType w:val="hybridMultilevel"/>
    <w:tmpl w:val="8A2C532C"/>
    <w:lvl w:ilvl="0" w:tplc="33C8EDA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7686D"/>
    <w:multiLevelType w:val="hybridMultilevel"/>
    <w:tmpl w:val="B62C22EA"/>
    <w:lvl w:ilvl="0" w:tplc="6C6618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5090E"/>
    <w:multiLevelType w:val="hybridMultilevel"/>
    <w:tmpl w:val="72500238"/>
    <w:lvl w:ilvl="0" w:tplc="98242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6EC510">
      <w:start w:val="3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B9280D"/>
    <w:multiLevelType w:val="hybridMultilevel"/>
    <w:tmpl w:val="ADDEC6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001B2"/>
    <w:multiLevelType w:val="hybridMultilevel"/>
    <w:tmpl w:val="5308C8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8A4B41"/>
    <w:multiLevelType w:val="hybridMultilevel"/>
    <w:tmpl w:val="58064116"/>
    <w:lvl w:ilvl="0" w:tplc="E320CB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3390F"/>
    <w:multiLevelType w:val="hybridMultilevel"/>
    <w:tmpl w:val="750E017A"/>
    <w:lvl w:ilvl="0" w:tplc="19EA995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5DD3901"/>
    <w:multiLevelType w:val="multilevel"/>
    <w:tmpl w:val="4B266656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31" w15:restartNumberingAfterBreak="0">
    <w:nsid w:val="562932AF"/>
    <w:multiLevelType w:val="hybridMultilevel"/>
    <w:tmpl w:val="A3C08D4E"/>
    <w:lvl w:ilvl="0" w:tplc="B762B9F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75CEF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59DE5E77"/>
    <w:multiLevelType w:val="hybridMultilevel"/>
    <w:tmpl w:val="A52E4680"/>
    <w:lvl w:ilvl="0" w:tplc="DFDED088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5B144B7E"/>
    <w:multiLevelType w:val="multilevel"/>
    <w:tmpl w:val="9BE8A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2CF6660"/>
    <w:multiLevelType w:val="hybridMultilevel"/>
    <w:tmpl w:val="9C24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D34DC"/>
    <w:multiLevelType w:val="hybridMultilevel"/>
    <w:tmpl w:val="47A043BE"/>
    <w:lvl w:ilvl="0" w:tplc="2EE20DE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051C18"/>
    <w:multiLevelType w:val="hybridMultilevel"/>
    <w:tmpl w:val="C6C63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8028B"/>
    <w:multiLevelType w:val="hybridMultilevel"/>
    <w:tmpl w:val="3072DB50"/>
    <w:lvl w:ilvl="0" w:tplc="DDB28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035A2"/>
    <w:multiLevelType w:val="hybridMultilevel"/>
    <w:tmpl w:val="55A2A696"/>
    <w:lvl w:ilvl="0" w:tplc="016CE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35726"/>
    <w:multiLevelType w:val="hybridMultilevel"/>
    <w:tmpl w:val="6F7C802A"/>
    <w:lvl w:ilvl="0" w:tplc="54ACA4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895E17"/>
    <w:multiLevelType w:val="hybridMultilevel"/>
    <w:tmpl w:val="86167D1E"/>
    <w:lvl w:ilvl="0" w:tplc="80FA8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11BDB"/>
    <w:multiLevelType w:val="hybridMultilevel"/>
    <w:tmpl w:val="BB70476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  <w:sz w:val="20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7"/>
  </w:num>
  <w:num w:numId="7">
    <w:abstractNumId w:val="32"/>
  </w:num>
  <w:num w:numId="8">
    <w:abstractNumId w:val="15"/>
  </w:num>
  <w:num w:numId="9">
    <w:abstractNumId w:val="40"/>
  </w:num>
  <w:num w:numId="10">
    <w:abstractNumId w:val="16"/>
  </w:num>
  <w:num w:numId="11">
    <w:abstractNumId w:val="9"/>
  </w:num>
  <w:num w:numId="12">
    <w:abstractNumId w:val="22"/>
  </w:num>
  <w:num w:numId="13">
    <w:abstractNumId w:val="36"/>
  </w:num>
  <w:num w:numId="14">
    <w:abstractNumId w:val="30"/>
  </w:num>
  <w:num w:numId="15">
    <w:abstractNumId w:val="4"/>
  </w:num>
  <w:num w:numId="16">
    <w:abstractNumId w:val="2"/>
  </w:num>
  <w:num w:numId="17">
    <w:abstractNumId w:val="25"/>
  </w:num>
  <w:num w:numId="18">
    <w:abstractNumId w:val="12"/>
  </w:num>
  <w:num w:numId="19">
    <w:abstractNumId w:val="34"/>
  </w:num>
  <w:num w:numId="20">
    <w:abstractNumId w:val="8"/>
  </w:num>
  <w:num w:numId="21">
    <w:abstractNumId w:val="13"/>
  </w:num>
  <w:num w:numId="22">
    <w:abstractNumId w:val="3"/>
  </w:num>
  <w:num w:numId="23">
    <w:abstractNumId w:val="35"/>
  </w:num>
  <w:num w:numId="24">
    <w:abstractNumId w:val="6"/>
  </w:num>
  <w:num w:numId="25">
    <w:abstractNumId w:val="33"/>
  </w:num>
  <w:num w:numId="26">
    <w:abstractNumId w:val="29"/>
  </w:num>
  <w:num w:numId="27">
    <w:abstractNumId w:val="1"/>
  </w:num>
  <w:num w:numId="28">
    <w:abstractNumId w:val="37"/>
  </w:num>
  <w:num w:numId="29">
    <w:abstractNumId w:val="31"/>
  </w:num>
  <w:num w:numId="30">
    <w:abstractNumId w:val="42"/>
  </w:num>
  <w:num w:numId="31">
    <w:abstractNumId w:val="7"/>
  </w:num>
  <w:num w:numId="32">
    <w:abstractNumId w:val="11"/>
  </w:num>
  <w:num w:numId="33">
    <w:abstractNumId w:val="24"/>
  </w:num>
  <w:num w:numId="34">
    <w:abstractNumId w:val="14"/>
  </w:num>
  <w:num w:numId="35">
    <w:abstractNumId w:val="26"/>
  </w:num>
  <w:num w:numId="36">
    <w:abstractNumId w:val="10"/>
  </w:num>
  <w:num w:numId="37">
    <w:abstractNumId w:val="23"/>
  </w:num>
  <w:num w:numId="38">
    <w:abstractNumId w:val="28"/>
  </w:num>
  <w:num w:numId="39">
    <w:abstractNumId w:val="21"/>
  </w:num>
  <w:num w:numId="40">
    <w:abstractNumId w:val="41"/>
  </w:num>
  <w:num w:numId="41">
    <w:abstractNumId w:val="39"/>
  </w:num>
  <w:num w:numId="42">
    <w:abstractNumId w:val="38"/>
  </w:num>
  <w:num w:numId="43">
    <w:abstractNumId w:val="5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/>
  <w:defaultTabStop w:val="709"/>
  <w:hyphenationZone w:val="170"/>
  <w:doNotHyphenateCaps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41"/>
    <w:rsid w:val="00003C66"/>
    <w:rsid w:val="00004C85"/>
    <w:rsid w:val="00005A74"/>
    <w:rsid w:val="00007387"/>
    <w:rsid w:val="0001155E"/>
    <w:rsid w:val="00012CF3"/>
    <w:rsid w:val="00016D64"/>
    <w:rsid w:val="00020FBA"/>
    <w:rsid w:val="000213B7"/>
    <w:rsid w:val="00030D14"/>
    <w:rsid w:val="0003609B"/>
    <w:rsid w:val="000441CE"/>
    <w:rsid w:val="00045A8B"/>
    <w:rsid w:val="00050E7D"/>
    <w:rsid w:val="00051870"/>
    <w:rsid w:val="000531AD"/>
    <w:rsid w:val="00053507"/>
    <w:rsid w:val="000562ED"/>
    <w:rsid w:val="0005706C"/>
    <w:rsid w:val="000574B5"/>
    <w:rsid w:val="0006029F"/>
    <w:rsid w:val="00060F32"/>
    <w:rsid w:val="00062D1E"/>
    <w:rsid w:val="000649E0"/>
    <w:rsid w:val="00065AD7"/>
    <w:rsid w:val="000660F8"/>
    <w:rsid w:val="00067BDD"/>
    <w:rsid w:val="00070E87"/>
    <w:rsid w:val="00072FC2"/>
    <w:rsid w:val="000736C2"/>
    <w:rsid w:val="000745CC"/>
    <w:rsid w:val="00074932"/>
    <w:rsid w:val="00076DFC"/>
    <w:rsid w:val="000839D5"/>
    <w:rsid w:val="00084123"/>
    <w:rsid w:val="000845E0"/>
    <w:rsid w:val="00084BF1"/>
    <w:rsid w:val="00086580"/>
    <w:rsid w:val="00086CF5"/>
    <w:rsid w:val="000901E3"/>
    <w:rsid w:val="00090774"/>
    <w:rsid w:val="00091155"/>
    <w:rsid w:val="00092524"/>
    <w:rsid w:val="00092908"/>
    <w:rsid w:val="00092B3F"/>
    <w:rsid w:val="000944BD"/>
    <w:rsid w:val="0009539A"/>
    <w:rsid w:val="0009559B"/>
    <w:rsid w:val="000968FB"/>
    <w:rsid w:val="000A030B"/>
    <w:rsid w:val="000A07BA"/>
    <w:rsid w:val="000A3642"/>
    <w:rsid w:val="000A4858"/>
    <w:rsid w:val="000A6075"/>
    <w:rsid w:val="000A6F7E"/>
    <w:rsid w:val="000A729A"/>
    <w:rsid w:val="000A79C7"/>
    <w:rsid w:val="000B157F"/>
    <w:rsid w:val="000B33D9"/>
    <w:rsid w:val="000B38AF"/>
    <w:rsid w:val="000B3B41"/>
    <w:rsid w:val="000B4B1F"/>
    <w:rsid w:val="000B64B8"/>
    <w:rsid w:val="000B7400"/>
    <w:rsid w:val="000C05CE"/>
    <w:rsid w:val="000C167B"/>
    <w:rsid w:val="000C2789"/>
    <w:rsid w:val="000C3090"/>
    <w:rsid w:val="000C4258"/>
    <w:rsid w:val="000C4386"/>
    <w:rsid w:val="000C535E"/>
    <w:rsid w:val="000D081F"/>
    <w:rsid w:val="000D09BF"/>
    <w:rsid w:val="000D7640"/>
    <w:rsid w:val="000D7BE6"/>
    <w:rsid w:val="000E1661"/>
    <w:rsid w:val="000E1A85"/>
    <w:rsid w:val="000E1DBC"/>
    <w:rsid w:val="000E4242"/>
    <w:rsid w:val="000E71CA"/>
    <w:rsid w:val="000F0F83"/>
    <w:rsid w:val="000F0FFC"/>
    <w:rsid w:val="000F14F3"/>
    <w:rsid w:val="000F3814"/>
    <w:rsid w:val="000F62E2"/>
    <w:rsid w:val="000F7BD3"/>
    <w:rsid w:val="0010047A"/>
    <w:rsid w:val="00100BFA"/>
    <w:rsid w:val="00100FA6"/>
    <w:rsid w:val="001028D9"/>
    <w:rsid w:val="00104075"/>
    <w:rsid w:val="00116C13"/>
    <w:rsid w:val="00117171"/>
    <w:rsid w:val="00117677"/>
    <w:rsid w:val="00122DA7"/>
    <w:rsid w:val="001236B9"/>
    <w:rsid w:val="00126D4E"/>
    <w:rsid w:val="0013138E"/>
    <w:rsid w:val="0013166B"/>
    <w:rsid w:val="00133301"/>
    <w:rsid w:val="001333AC"/>
    <w:rsid w:val="00133493"/>
    <w:rsid w:val="001340F6"/>
    <w:rsid w:val="00134E3F"/>
    <w:rsid w:val="00140804"/>
    <w:rsid w:val="00144271"/>
    <w:rsid w:val="00144627"/>
    <w:rsid w:val="00147CEF"/>
    <w:rsid w:val="00150867"/>
    <w:rsid w:val="00150A33"/>
    <w:rsid w:val="00152104"/>
    <w:rsid w:val="00152B23"/>
    <w:rsid w:val="00153A6B"/>
    <w:rsid w:val="00154D47"/>
    <w:rsid w:val="00155937"/>
    <w:rsid w:val="00160208"/>
    <w:rsid w:val="00160AB4"/>
    <w:rsid w:val="00161724"/>
    <w:rsid w:val="00161FC8"/>
    <w:rsid w:val="00163DF0"/>
    <w:rsid w:val="0016454C"/>
    <w:rsid w:val="001645AB"/>
    <w:rsid w:val="00164B55"/>
    <w:rsid w:val="001673BD"/>
    <w:rsid w:val="00167938"/>
    <w:rsid w:val="00174151"/>
    <w:rsid w:val="00175601"/>
    <w:rsid w:val="00176899"/>
    <w:rsid w:val="00177D41"/>
    <w:rsid w:val="00180614"/>
    <w:rsid w:val="0018216C"/>
    <w:rsid w:val="00183AAE"/>
    <w:rsid w:val="00184F7F"/>
    <w:rsid w:val="001877E0"/>
    <w:rsid w:val="0018793E"/>
    <w:rsid w:val="00187BAE"/>
    <w:rsid w:val="001916CD"/>
    <w:rsid w:val="00192D59"/>
    <w:rsid w:val="0019359D"/>
    <w:rsid w:val="0019468A"/>
    <w:rsid w:val="00195471"/>
    <w:rsid w:val="001A1CE3"/>
    <w:rsid w:val="001A1E18"/>
    <w:rsid w:val="001A3057"/>
    <w:rsid w:val="001A360B"/>
    <w:rsid w:val="001A5EB2"/>
    <w:rsid w:val="001B2F88"/>
    <w:rsid w:val="001B36EC"/>
    <w:rsid w:val="001B5937"/>
    <w:rsid w:val="001B73FE"/>
    <w:rsid w:val="001C06CB"/>
    <w:rsid w:val="001C0927"/>
    <w:rsid w:val="001C0F0F"/>
    <w:rsid w:val="001C3C05"/>
    <w:rsid w:val="001C3C20"/>
    <w:rsid w:val="001C45E8"/>
    <w:rsid w:val="001C5E6D"/>
    <w:rsid w:val="001C6C49"/>
    <w:rsid w:val="001D7B00"/>
    <w:rsid w:val="001D7BE3"/>
    <w:rsid w:val="001E384D"/>
    <w:rsid w:val="001E795E"/>
    <w:rsid w:val="001F0384"/>
    <w:rsid w:val="001F2E08"/>
    <w:rsid w:val="001F3100"/>
    <w:rsid w:val="001F3A69"/>
    <w:rsid w:val="001F3EDA"/>
    <w:rsid w:val="0020156F"/>
    <w:rsid w:val="0020190E"/>
    <w:rsid w:val="00201DB6"/>
    <w:rsid w:val="00202671"/>
    <w:rsid w:val="00210CD6"/>
    <w:rsid w:val="00212573"/>
    <w:rsid w:val="00214C7A"/>
    <w:rsid w:val="00215D51"/>
    <w:rsid w:val="00217662"/>
    <w:rsid w:val="00221E0E"/>
    <w:rsid w:val="002233A6"/>
    <w:rsid w:val="00223BF4"/>
    <w:rsid w:val="002240BF"/>
    <w:rsid w:val="0022410B"/>
    <w:rsid w:val="002246D2"/>
    <w:rsid w:val="00224C68"/>
    <w:rsid w:val="00225240"/>
    <w:rsid w:val="00227195"/>
    <w:rsid w:val="00227CB7"/>
    <w:rsid w:val="00227F28"/>
    <w:rsid w:val="00231609"/>
    <w:rsid w:val="002322F6"/>
    <w:rsid w:val="00233676"/>
    <w:rsid w:val="00234D71"/>
    <w:rsid w:val="002350F0"/>
    <w:rsid w:val="002354B3"/>
    <w:rsid w:val="00237974"/>
    <w:rsid w:val="00240C36"/>
    <w:rsid w:val="002458DB"/>
    <w:rsid w:val="002472E9"/>
    <w:rsid w:val="00250AA3"/>
    <w:rsid w:val="00254C06"/>
    <w:rsid w:val="00256820"/>
    <w:rsid w:val="002573A4"/>
    <w:rsid w:val="002574B0"/>
    <w:rsid w:val="00260132"/>
    <w:rsid w:val="00261A3F"/>
    <w:rsid w:val="00262019"/>
    <w:rsid w:val="00262535"/>
    <w:rsid w:val="00263C29"/>
    <w:rsid w:val="00265013"/>
    <w:rsid w:val="002651AF"/>
    <w:rsid w:val="002663E1"/>
    <w:rsid w:val="00270975"/>
    <w:rsid w:val="00271498"/>
    <w:rsid w:val="00274792"/>
    <w:rsid w:val="00275984"/>
    <w:rsid w:val="00280A80"/>
    <w:rsid w:val="00281EF3"/>
    <w:rsid w:val="0028308E"/>
    <w:rsid w:val="00286F84"/>
    <w:rsid w:val="00290F0F"/>
    <w:rsid w:val="002912C5"/>
    <w:rsid w:val="002928F6"/>
    <w:rsid w:val="00294724"/>
    <w:rsid w:val="0029724C"/>
    <w:rsid w:val="002A02DA"/>
    <w:rsid w:val="002A0737"/>
    <w:rsid w:val="002A0F66"/>
    <w:rsid w:val="002A69AC"/>
    <w:rsid w:val="002B0324"/>
    <w:rsid w:val="002B2C54"/>
    <w:rsid w:val="002B427B"/>
    <w:rsid w:val="002B42AA"/>
    <w:rsid w:val="002B4557"/>
    <w:rsid w:val="002B4902"/>
    <w:rsid w:val="002B49C0"/>
    <w:rsid w:val="002B5341"/>
    <w:rsid w:val="002B7302"/>
    <w:rsid w:val="002C0CA8"/>
    <w:rsid w:val="002C14E5"/>
    <w:rsid w:val="002C1E68"/>
    <w:rsid w:val="002C3A70"/>
    <w:rsid w:val="002C4348"/>
    <w:rsid w:val="002D01A0"/>
    <w:rsid w:val="002D1728"/>
    <w:rsid w:val="002D23FC"/>
    <w:rsid w:val="002D3193"/>
    <w:rsid w:val="002D3F0A"/>
    <w:rsid w:val="002D4762"/>
    <w:rsid w:val="002D4A46"/>
    <w:rsid w:val="002D675E"/>
    <w:rsid w:val="002E2059"/>
    <w:rsid w:val="002E30ED"/>
    <w:rsid w:val="002E3CF4"/>
    <w:rsid w:val="002E3E55"/>
    <w:rsid w:val="002E47D6"/>
    <w:rsid w:val="002E49A8"/>
    <w:rsid w:val="002E5BA9"/>
    <w:rsid w:val="002F22B7"/>
    <w:rsid w:val="002F2399"/>
    <w:rsid w:val="002F2426"/>
    <w:rsid w:val="002F2EA9"/>
    <w:rsid w:val="002F31E5"/>
    <w:rsid w:val="002F7B28"/>
    <w:rsid w:val="00301E40"/>
    <w:rsid w:val="003054C2"/>
    <w:rsid w:val="003077D0"/>
    <w:rsid w:val="00307C80"/>
    <w:rsid w:val="0031407F"/>
    <w:rsid w:val="00314FFF"/>
    <w:rsid w:val="00316442"/>
    <w:rsid w:val="0031646B"/>
    <w:rsid w:val="00321A97"/>
    <w:rsid w:val="00321D06"/>
    <w:rsid w:val="00326C67"/>
    <w:rsid w:val="00327414"/>
    <w:rsid w:val="00327883"/>
    <w:rsid w:val="00332B44"/>
    <w:rsid w:val="003334B7"/>
    <w:rsid w:val="0033438C"/>
    <w:rsid w:val="00334734"/>
    <w:rsid w:val="00336D6F"/>
    <w:rsid w:val="003402EA"/>
    <w:rsid w:val="0034151A"/>
    <w:rsid w:val="00342F10"/>
    <w:rsid w:val="00345CC1"/>
    <w:rsid w:val="00345E00"/>
    <w:rsid w:val="003509A0"/>
    <w:rsid w:val="00351737"/>
    <w:rsid w:val="003519B2"/>
    <w:rsid w:val="0035238E"/>
    <w:rsid w:val="0035379D"/>
    <w:rsid w:val="003553F9"/>
    <w:rsid w:val="003564B7"/>
    <w:rsid w:val="0035703A"/>
    <w:rsid w:val="00360F1C"/>
    <w:rsid w:val="00361251"/>
    <w:rsid w:val="00361271"/>
    <w:rsid w:val="003621ED"/>
    <w:rsid w:val="0036328E"/>
    <w:rsid w:val="00363BAA"/>
    <w:rsid w:val="00363FDC"/>
    <w:rsid w:val="0037221B"/>
    <w:rsid w:val="00372C70"/>
    <w:rsid w:val="00372D9C"/>
    <w:rsid w:val="0037398D"/>
    <w:rsid w:val="00374559"/>
    <w:rsid w:val="003759E5"/>
    <w:rsid w:val="003760AF"/>
    <w:rsid w:val="00382D1B"/>
    <w:rsid w:val="00385062"/>
    <w:rsid w:val="003852F2"/>
    <w:rsid w:val="003855CA"/>
    <w:rsid w:val="00387862"/>
    <w:rsid w:val="003904E0"/>
    <w:rsid w:val="00392958"/>
    <w:rsid w:val="00393200"/>
    <w:rsid w:val="0039355A"/>
    <w:rsid w:val="00393762"/>
    <w:rsid w:val="00394B2D"/>
    <w:rsid w:val="00396D60"/>
    <w:rsid w:val="003A2FDA"/>
    <w:rsid w:val="003A6272"/>
    <w:rsid w:val="003A6A7B"/>
    <w:rsid w:val="003A7370"/>
    <w:rsid w:val="003B0345"/>
    <w:rsid w:val="003B0932"/>
    <w:rsid w:val="003B4DB4"/>
    <w:rsid w:val="003B5365"/>
    <w:rsid w:val="003B6588"/>
    <w:rsid w:val="003C0C6C"/>
    <w:rsid w:val="003D03D3"/>
    <w:rsid w:val="003D0CAE"/>
    <w:rsid w:val="003D0DFB"/>
    <w:rsid w:val="003D2D17"/>
    <w:rsid w:val="003D60AB"/>
    <w:rsid w:val="003E0F0A"/>
    <w:rsid w:val="003E19A6"/>
    <w:rsid w:val="003E3266"/>
    <w:rsid w:val="003E4BDD"/>
    <w:rsid w:val="003E6C4F"/>
    <w:rsid w:val="003E7100"/>
    <w:rsid w:val="003F07F8"/>
    <w:rsid w:val="003F1C17"/>
    <w:rsid w:val="003F48ED"/>
    <w:rsid w:val="003F5B51"/>
    <w:rsid w:val="003F5B55"/>
    <w:rsid w:val="00400D67"/>
    <w:rsid w:val="00400E4A"/>
    <w:rsid w:val="00402ABF"/>
    <w:rsid w:val="00405A92"/>
    <w:rsid w:val="004066FA"/>
    <w:rsid w:val="0041082B"/>
    <w:rsid w:val="00411335"/>
    <w:rsid w:val="0041137B"/>
    <w:rsid w:val="00413752"/>
    <w:rsid w:val="0041537B"/>
    <w:rsid w:val="00415465"/>
    <w:rsid w:val="004167C3"/>
    <w:rsid w:val="00417B2D"/>
    <w:rsid w:val="00420C28"/>
    <w:rsid w:val="00422225"/>
    <w:rsid w:val="0042269C"/>
    <w:rsid w:val="00425593"/>
    <w:rsid w:val="00427977"/>
    <w:rsid w:val="0043104D"/>
    <w:rsid w:val="004311A9"/>
    <w:rsid w:val="00431836"/>
    <w:rsid w:val="004365C8"/>
    <w:rsid w:val="00436E91"/>
    <w:rsid w:val="00440569"/>
    <w:rsid w:val="00440E83"/>
    <w:rsid w:val="0044133E"/>
    <w:rsid w:val="0044163E"/>
    <w:rsid w:val="00442035"/>
    <w:rsid w:val="00443D8B"/>
    <w:rsid w:val="004461EF"/>
    <w:rsid w:val="004478F6"/>
    <w:rsid w:val="00452EB1"/>
    <w:rsid w:val="00454C64"/>
    <w:rsid w:val="00455290"/>
    <w:rsid w:val="004552CB"/>
    <w:rsid w:val="00456243"/>
    <w:rsid w:val="00456623"/>
    <w:rsid w:val="00457BEA"/>
    <w:rsid w:val="00461275"/>
    <w:rsid w:val="00461EAE"/>
    <w:rsid w:val="00462258"/>
    <w:rsid w:val="00462615"/>
    <w:rsid w:val="00464F4B"/>
    <w:rsid w:val="00464FC2"/>
    <w:rsid w:val="00471F0A"/>
    <w:rsid w:val="004757C7"/>
    <w:rsid w:val="00480277"/>
    <w:rsid w:val="00480A44"/>
    <w:rsid w:val="00480BCF"/>
    <w:rsid w:val="004816D0"/>
    <w:rsid w:val="00482452"/>
    <w:rsid w:val="00483EEC"/>
    <w:rsid w:val="00485BCF"/>
    <w:rsid w:val="00485D92"/>
    <w:rsid w:val="00490ADF"/>
    <w:rsid w:val="00492B31"/>
    <w:rsid w:val="004933D0"/>
    <w:rsid w:val="00493CB0"/>
    <w:rsid w:val="00494E8C"/>
    <w:rsid w:val="004977D0"/>
    <w:rsid w:val="004978EB"/>
    <w:rsid w:val="00497F2F"/>
    <w:rsid w:val="004A0E22"/>
    <w:rsid w:val="004A2843"/>
    <w:rsid w:val="004A6123"/>
    <w:rsid w:val="004B065D"/>
    <w:rsid w:val="004B0ED3"/>
    <w:rsid w:val="004B1C20"/>
    <w:rsid w:val="004B24B4"/>
    <w:rsid w:val="004B38F4"/>
    <w:rsid w:val="004B5A6F"/>
    <w:rsid w:val="004C0B17"/>
    <w:rsid w:val="004C1402"/>
    <w:rsid w:val="004C3C06"/>
    <w:rsid w:val="004C4644"/>
    <w:rsid w:val="004C6F6C"/>
    <w:rsid w:val="004D143C"/>
    <w:rsid w:val="004D362C"/>
    <w:rsid w:val="004D52EB"/>
    <w:rsid w:val="004E6545"/>
    <w:rsid w:val="004E77FF"/>
    <w:rsid w:val="004E7D12"/>
    <w:rsid w:val="004F244D"/>
    <w:rsid w:val="004F3963"/>
    <w:rsid w:val="004F5514"/>
    <w:rsid w:val="004F68D4"/>
    <w:rsid w:val="004F74EB"/>
    <w:rsid w:val="00500434"/>
    <w:rsid w:val="00502395"/>
    <w:rsid w:val="00503231"/>
    <w:rsid w:val="00506D40"/>
    <w:rsid w:val="005102FF"/>
    <w:rsid w:val="00511C3A"/>
    <w:rsid w:val="00512A19"/>
    <w:rsid w:val="005136EB"/>
    <w:rsid w:val="0051374D"/>
    <w:rsid w:val="005145C7"/>
    <w:rsid w:val="00515B6A"/>
    <w:rsid w:val="00516E8D"/>
    <w:rsid w:val="0051742C"/>
    <w:rsid w:val="00521AEB"/>
    <w:rsid w:val="00522601"/>
    <w:rsid w:val="0052380A"/>
    <w:rsid w:val="0052634D"/>
    <w:rsid w:val="005270DB"/>
    <w:rsid w:val="005271C2"/>
    <w:rsid w:val="005304A4"/>
    <w:rsid w:val="005311EF"/>
    <w:rsid w:val="00531825"/>
    <w:rsid w:val="00531CA9"/>
    <w:rsid w:val="00532BE8"/>
    <w:rsid w:val="00533B5E"/>
    <w:rsid w:val="00535BB6"/>
    <w:rsid w:val="00535BDD"/>
    <w:rsid w:val="005361E7"/>
    <w:rsid w:val="0053645D"/>
    <w:rsid w:val="00536FCD"/>
    <w:rsid w:val="00537B47"/>
    <w:rsid w:val="005403F9"/>
    <w:rsid w:val="0054098C"/>
    <w:rsid w:val="00543EBC"/>
    <w:rsid w:val="00546688"/>
    <w:rsid w:val="005478EB"/>
    <w:rsid w:val="0055004B"/>
    <w:rsid w:val="00550C25"/>
    <w:rsid w:val="00555262"/>
    <w:rsid w:val="00555C65"/>
    <w:rsid w:val="005622E7"/>
    <w:rsid w:val="00562FC6"/>
    <w:rsid w:val="00563DB2"/>
    <w:rsid w:val="0056404A"/>
    <w:rsid w:val="00564B2D"/>
    <w:rsid w:val="00565A14"/>
    <w:rsid w:val="00566A20"/>
    <w:rsid w:val="00570FDE"/>
    <w:rsid w:val="00571BBA"/>
    <w:rsid w:val="00571D77"/>
    <w:rsid w:val="00572006"/>
    <w:rsid w:val="00573029"/>
    <w:rsid w:val="005741B4"/>
    <w:rsid w:val="00575524"/>
    <w:rsid w:val="00575557"/>
    <w:rsid w:val="00575B7A"/>
    <w:rsid w:val="00576543"/>
    <w:rsid w:val="0057777C"/>
    <w:rsid w:val="005803DE"/>
    <w:rsid w:val="0058063E"/>
    <w:rsid w:val="005808D1"/>
    <w:rsid w:val="00580FD4"/>
    <w:rsid w:val="00582FB1"/>
    <w:rsid w:val="00583160"/>
    <w:rsid w:val="005835BF"/>
    <w:rsid w:val="00584C46"/>
    <w:rsid w:val="00586B5C"/>
    <w:rsid w:val="005875AF"/>
    <w:rsid w:val="00592166"/>
    <w:rsid w:val="00592A9C"/>
    <w:rsid w:val="005933C1"/>
    <w:rsid w:val="005946C0"/>
    <w:rsid w:val="00595FCF"/>
    <w:rsid w:val="005A3507"/>
    <w:rsid w:val="005A766D"/>
    <w:rsid w:val="005B031A"/>
    <w:rsid w:val="005B0EBF"/>
    <w:rsid w:val="005B165A"/>
    <w:rsid w:val="005B1B08"/>
    <w:rsid w:val="005B2511"/>
    <w:rsid w:val="005B2659"/>
    <w:rsid w:val="005B29AA"/>
    <w:rsid w:val="005B2D9D"/>
    <w:rsid w:val="005B2E30"/>
    <w:rsid w:val="005B3184"/>
    <w:rsid w:val="005B4101"/>
    <w:rsid w:val="005B4492"/>
    <w:rsid w:val="005B639A"/>
    <w:rsid w:val="005B6540"/>
    <w:rsid w:val="005B6A89"/>
    <w:rsid w:val="005C0CA3"/>
    <w:rsid w:val="005C1F87"/>
    <w:rsid w:val="005C5553"/>
    <w:rsid w:val="005C567B"/>
    <w:rsid w:val="005D04B3"/>
    <w:rsid w:val="005D3574"/>
    <w:rsid w:val="005D487E"/>
    <w:rsid w:val="005D487F"/>
    <w:rsid w:val="005D4D6B"/>
    <w:rsid w:val="005E3BC8"/>
    <w:rsid w:val="005E4799"/>
    <w:rsid w:val="005E481C"/>
    <w:rsid w:val="005E6988"/>
    <w:rsid w:val="005F142E"/>
    <w:rsid w:val="005F64AA"/>
    <w:rsid w:val="005F709A"/>
    <w:rsid w:val="005F79AA"/>
    <w:rsid w:val="0060005C"/>
    <w:rsid w:val="00601F3D"/>
    <w:rsid w:val="0060253D"/>
    <w:rsid w:val="006039DC"/>
    <w:rsid w:val="006042C2"/>
    <w:rsid w:val="00605547"/>
    <w:rsid w:val="00610AE6"/>
    <w:rsid w:val="0061262E"/>
    <w:rsid w:val="006155B6"/>
    <w:rsid w:val="006158C5"/>
    <w:rsid w:val="00616357"/>
    <w:rsid w:val="00617143"/>
    <w:rsid w:val="006212CB"/>
    <w:rsid w:val="00621A43"/>
    <w:rsid w:val="00623AE8"/>
    <w:rsid w:val="00624E4B"/>
    <w:rsid w:val="00625D5A"/>
    <w:rsid w:val="006316C5"/>
    <w:rsid w:val="0063180F"/>
    <w:rsid w:val="006325B1"/>
    <w:rsid w:val="00632AA7"/>
    <w:rsid w:val="00633350"/>
    <w:rsid w:val="00634805"/>
    <w:rsid w:val="00634936"/>
    <w:rsid w:val="006354EC"/>
    <w:rsid w:val="006366A1"/>
    <w:rsid w:val="00636ACF"/>
    <w:rsid w:val="00636FE6"/>
    <w:rsid w:val="006373D8"/>
    <w:rsid w:val="0064099A"/>
    <w:rsid w:val="00641559"/>
    <w:rsid w:val="00642178"/>
    <w:rsid w:val="00642ABB"/>
    <w:rsid w:val="00644E8F"/>
    <w:rsid w:val="00644ED6"/>
    <w:rsid w:val="00647DA5"/>
    <w:rsid w:val="00647FC2"/>
    <w:rsid w:val="0065289E"/>
    <w:rsid w:val="00653BE3"/>
    <w:rsid w:val="00656B8B"/>
    <w:rsid w:val="00657577"/>
    <w:rsid w:val="00661C42"/>
    <w:rsid w:val="00664C4A"/>
    <w:rsid w:val="00671780"/>
    <w:rsid w:val="00672FD2"/>
    <w:rsid w:val="006741C6"/>
    <w:rsid w:val="00674F5C"/>
    <w:rsid w:val="0067669D"/>
    <w:rsid w:val="00676F4B"/>
    <w:rsid w:val="00677413"/>
    <w:rsid w:val="006802F7"/>
    <w:rsid w:val="00681BFB"/>
    <w:rsid w:val="00682690"/>
    <w:rsid w:val="00682F5F"/>
    <w:rsid w:val="0068338E"/>
    <w:rsid w:val="00685BE7"/>
    <w:rsid w:val="00687D45"/>
    <w:rsid w:val="0069009A"/>
    <w:rsid w:val="0069177B"/>
    <w:rsid w:val="00691BC0"/>
    <w:rsid w:val="00692E5C"/>
    <w:rsid w:val="0069399F"/>
    <w:rsid w:val="00695064"/>
    <w:rsid w:val="00696B06"/>
    <w:rsid w:val="006A1945"/>
    <w:rsid w:val="006A2487"/>
    <w:rsid w:val="006A248B"/>
    <w:rsid w:val="006A26D5"/>
    <w:rsid w:val="006A2E62"/>
    <w:rsid w:val="006A552F"/>
    <w:rsid w:val="006A5E5C"/>
    <w:rsid w:val="006A5F01"/>
    <w:rsid w:val="006A756F"/>
    <w:rsid w:val="006A7A4F"/>
    <w:rsid w:val="006B211A"/>
    <w:rsid w:val="006B2A00"/>
    <w:rsid w:val="006B4194"/>
    <w:rsid w:val="006B44EA"/>
    <w:rsid w:val="006B4875"/>
    <w:rsid w:val="006B661A"/>
    <w:rsid w:val="006B733C"/>
    <w:rsid w:val="006C0597"/>
    <w:rsid w:val="006C06CE"/>
    <w:rsid w:val="006C0A8D"/>
    <w:rsid w:val="006C14BB"/>
    <w:rsid w:val="006D0055"/>
    <w:rsid w:val="006D33C4"/>
    <w:rsid w:val="006D3B07"/>
    <w:rsid w:val="006D3C1A"/>
    <w:rsid w:val="006D54E1"/>
    <w:rsid w:val="006D7DE0"/>
    <w:rsid w:val="006E09BD"/>
    <w:rsid w:val="006E0CA3"/>
    <w:rsid w:val="006E2AFF"/>
    <w:rsid w:val="006E41B7"/>
    <w:rsid w:val="006E4DE7"/>
    <w:rsid w:val="006E5051"/>
    <w:rsid w:val="006E6FC6"/>
    <w:rsid w:val="006E701A"/>
    <w:rsid w:val="006F7401"/>
    <w:rsid w:val="006F746F"/>
    <w:rsid w:val="00700A5E"/>
    <w:rsid w:val="00701790"/>
    <w:rsid w:val="007024EA"/>
    <w:rsid w:val="007042AC"/>
    <w:rsid w:val="00707004"/>
    <w:rsid w:val="00712066"/>
    <w:rsid w:val="007128B6"/>
    <w:rsid w:val="00713167"/>
    <w:rsid w:val="00714A15"/>
    <w:rsid w:val="007151E8"/>
    <w:rsid w:val="0071579B"/>
    <w:rsid w:val="0071587F"/>
    <w:rsid w:val="00716289"/>
    <w:rsid w:val="00716D55"/>
    <w:rsid w:val="0071725C"/>
    <w:rsid w:val="007224AD"/>
    <w:rsid w:val="007232EC"/>
    <w:rsid w:val="00724B9C"/>
    <w:rsid w:val="00725043"/>
    <w:rsid w:val="007251DD"/>
    <w:rsid w:val="0073030A"/>
    <w:rsid w:val="007303EF"/>
    <w:rsid w:val="00730AF3"/>
    <w:rsid w:val="00734140"/>
    <w:rsid w:val="0074162E"/>
    <w:rsid w:val="00745DD8"/>
    <w:rsid w:val="007460BC"/>
    <w:rsid w:val="0074766B"/>
    <w:rsid w:val="00747D74"/>
    <w:rsid w:val="007508E0"/>
    <w:rsid w:val="0075300D"/>
    <w:rsid w:val="00753AFD"/>
    <w:rsid w:val="00757C31"/>
    <w:rsid w:val="00761CF2"/>
    <w:rsid w:val="00762CFF"/>
    <w:rsid w:val="00765E65"/>
    <w:rsid w:val="00766D9F"/>
    <w:rsid w:val="00770999"/>
    <w:rsid w:val="0077369B"/>
    <w:rsid w:val="007736BC"/>
    <w:rsid w:val="0077386D"/>
    <w:rsid w:val="00775CCF"/>
    <w:rsid w:val="007806E0"/>
    <w:rsid w:val="00784582"/>
    <w:rsid w:val="007856BB"/>
    <w:rsid w:val="007858BF"/>
    <w:rsid w:val="0078784B"/>
    <w:rsid w:val="0079139E"/>
    <w:rsid w:val="0079257F"/>
    <w:rsid w:val="00792C41"/>
    <w:rsid w:val="00793F7D"/>
    <w:rsid w:val="00794133"/>
    <w:rsid w:val="0079694D"/>
    <w:rsid w:val="00797D08"/>
    <w:rsid w:val="007A1403"/>
    <w:rsid w:val="007A1941"/>
    <w:rsid w:val="007A2F03"/>
    <w:rsid w:val="007A60D4"/>
    <w:rsid w:val="007A6B0D"/>
    <w:rsid w:val="007A7BA1"/>
    <w:rsid w:val="007B31FB"/>
    <w:rsid w:val="007B3379"/>
    <w:rsid w:val="007B3A8B"/>
    <w:rsid w:val="007B564C"/>
    <w:rsid w:val="007B56F8"/>
    <w:rsid w:val="007B5C33"/>
    <w:rsid w:val="007B6671"/>
    <w:rsid w:val="007B6891"/>
    <w:rsid w:val="007C0208"/>
    <w:rsid w:val="007C2025"/>
    <w:rsid w:val="007C36E6"/>
    <w:rsid w:val="007C75F3"/>
    <w:rsid w:val="007D02CC"/>
    <w:rsid w:val="007D0D41"/>
    <w:rsid w:val="007D1325"/>
    <w:rsid w:val="007D2D85"/>
    <w:rsid w:val="007D3902"/>
    <w:rsid w:val="007D6582"/>
    <w:rsid w:val="007D7E0D"/>
    <w:rsid w:val="007E3292"/>
    <w:rsid w:val="007E3D04"/>
    <w:rsid w:val="007E596E"/>
    <w:rsid w:val="007F098F"/>
    <w:rsid w:val="007F0F73"/>
    <w:rsid w:val="007F356F"/>
    <w:rsid w:val="007F39CD"/>
    <w:rsid w:val="007F4FFC"/>
    <w:rsid w:val="008012FC"/>
    <w:rsid w:val="0080293C"/>
    <w:rsid w:val="00804C03"/>
    <w:rsid w:val="00804DF3"/>
    <w:rsid w:val="00807C0F"/>
    <w:rsid w:val="00810B79"/>
    <w:rsid w:val="00811E11"/>
    <w:rsid w:val="00815E70"/>
    <w:rsid w:val="00816DEE"/>
    <w:rsid w:val="00816E1E"/>
    <w:rsid w:val="008200E8"/>
    <w:rsid w:val="008214CD"/>
    <w:rsid w:val="008223C8"/>
    <w:rsid w:val="0082628C"/>
    <w:rsid w:val="008278BB"/>
    <w:rsid w:val="008338D8"/>
    <w:rsid w:val="00837D05"/>
    <w:rsid w:val="00840756"/>
    <w:rsid w:val="00840E74"/>
    <w:rsid w:val="00841843"/>
    <w:rsid w:val="00843DB7"/>
    <w:rsid w:val="00843EF5"/>
    <w:rsid w:val="008448BE"/>
    <w:rsid w:val="00844990"/>
    <w:rsid w:val="00844F0C"/>
    <w:rsid w:val="00845703"/>
    <w:rsid w:val="008457DE"/>
    <w:rsid w:val="0084593D"/>
    <w:rsid w:val="00847D6B"/>
    <w:rsid w:val="008529ED"/>
    <w:rsid w:val="00853399"/>
    <w:rsid w:val="00854F4B"/>
    <w:rsid w:val="0085739A"/>
    <w:rsid w:val="00862C2A"/>
    <w:rsid w:val="00863FD2"/>
    <w:rsid w:val="00870345"/>
    <w:rsid w:val="008707E4"/>
    <w:rsid w:val="00870ABA"/>
    <w:rsid w:val="008742E1"/>
    <w:rsid w:val="00874C47"/>
    <w:rsid w:val="00875B74"/>
    <w:rsid w:val="008773E9"/>
    <w:rsid w:val="008777F4"/>
    <w:rsid w:val="00881075"/>
    <w:rsid w:val="00881A10"/>
    <w:rsid w:val="0088403B"/>
    <w:rsid w:val="008847D7"/>
    <w:rsid w:val="008856FD"/>
    <w:rsid w:val="00885984"/>
    <w:rsid w:val="00885C9F"/>
    <w:rsid w:val="008872FA"/>
    <w:rsid w:val="0088735F"/>
    <w:rsid w:val="00891178"/>
    <w:rsid w:val="00894663"/>
    <w:rsid w:val="0089593C"/>
    <w:rsid w:val="00896120"/>
    <w:rsid w:val="008967D3"/>
    <w:rsid w:val="0089684B"/>
    <w:rsid w:val="00896DD5"/>
    <w:rsid w:val="008A1DE0"/>
    <w:rsid w:val="008A2659"/>
    <w:rsid w:val="008A2892"/>
    <w:rsid w:val="008A3667"/>
    <w:rsid w:val="008A43AA"/>
    <w:rsid w:val="008A5BAC"/>
    <w:rsid w:val="008A6821"/>
    <w:rsid w:val="008A7531"/>
    <w:rsid w:val="008B0A2F"/>
    <w:rsid w:val="008B2BC3"/>
    <w:rsid w:val="008B318E"/>
    <w:rsid w:val="008B67A5"/>
    <w:rsid w:val="008C026C"/>
    <w:rsid w:val="008C04DC"/>
    <w:rsid w:val="008C14F5"/>
    <w:rsid w:val="008C2742"/>
    <w:rsid w:val="008C3BB2"/>
    <w:rsid w:val="008C45CD"/>
    <w:rsid w:val="008D39E0"/>
    <w:rsid w:val="008D3B4C"/>
    <w:rsid w:val="008D5925"/>
    <w:rsid w:val="008D597A"/>
    <w:rsid w:val="008D6486"/>
    <w:rsid w:val="008E0521"/>
    <w:rsid w:val="008E1769"/>
    <w:rsid w:val="008E29A9"/>
    <w:rsid w:val="008E4BBB"/>
    <w:rsid w:val="008E5077"/>
    <w:rsid w:val="008E665A"/>
    <w:rsid w:val="008E7F7C"/>
    <w:rsid w:val="008F0C73"/>
    <w:rsid w:val="008F0F0B"/>
    <w:rsid w:val="008F2C66"/>
    <w:rsid w:val="008F56D0"/>
    <w:rsid w:val="008F6997"/>
    <w:rsid w:val="008F6A15"/>
    <w:rsid w:val="00900E5E"/>
    <w:rsid w:val="009024E6"/>
    <w:rsid w:val="0090362B"/>
    <w:rsid w:val="00905615"/>
    <w:rsid w:val="00905B15"/>
    <w:rsid w:val="00906244"/>
    <w:rsid w:val="009116FC"/>
    <w:rsid w:val="00913D25"/>
    <w:rsid w:val="00914724"/>
    <w:rsid w:val="009151EA"/>
    <w:rsid w:val="00915436"/>
    <w:rsid w:val="009158B0"/>
    <w:rsid w:val="00915D6A"/>
    <w:rsid w:val="009165C2"/>
    <w:rsid w:val="0091664B"/>
    <w:rsid w:val="009174E3"/>
    <w:rsid w:val="00917513"/>
    <w:rsid w:val="00920183"/>
    <w:rsid w:val="00922C4F"/>
    <w:rsid w:val="00924BA8"/>
    <w:rsid w:val="0092790C"/>
    <w:rsid w:val="0093211A"/>
    <w:rsid w:val="00932AB4"/>
    <w:rsid w:val="00933EFE"/>
    <w:rsid w:val="00934369"/>
    <w:rsid w:val="009343EE"/>
    <w:rsid w:val="0093458D"/>
    <w:rsid w:val="00935CDB"/>
    <w:rsid w:val="00935FD2"/>
    <w:rsid w:val="009370B7"/>
    <w:rsid w:val="00942542"/>
    <w:rsid w:val="00943146"/>
    <w:rsid w:val="00946F43"/>
    <w:rsid w:val="009479EB"/>
    <w:rsid w:val="00950461"/>
    <w:rsid w:val="009509C0"/>
    <w:rsid w:val="009614B7"/>
    <w:rsid w:val="00962B77"/>
    <w:rsid w:val="00964A11"/>
    <w:rsid w:val="00967F79"/>
    <w:rsid w:val="0097024D"/>
    <w:rsid w:val="00970507"/>
    <w:rsid w:val="00971D54"/>
    <w:rsid w:val="00973EE6"/>
    <w:rsid w:val="00974106"/>
    <w:rsid w:val="0097546E"/>
    <w:rsid w:val="00976322"/>
    <w:rsid w:val="00976E0C"/>
    <w:rsid w:val="009818C7"/>
    <w:rsid w:val="00983239"/>
    <w:rsid w:val="00985690"/>
    <w:rsid w:val="0098611F"/>
    <w:rsid w:val="0098625D"/>
    <w:rsid w:val="0098665C"/>
    <w:rsid w:val="00986ECB"/>
    <w:rsid w:val="0098740E"/>
    <w:rsid w:val="009914A9"/>
    <w:rsid w:val="0099199D"/>
    <w:rsid w:val="009922B8"/>
    <w:rsid w:val="00993E59"/>
    <w:rsid w:val="00997677"/>
    <w:rsid w:val="009A2641"/>
    <w:rsid w:val="009A2A28"/>
    <w:rsid w:val="009A4574"/>
    <w:rsid w:val="009A54AA"/>
    <w:rsid w:val="009A6195"/>
    <w:rsid w:val="009A7755"/>
    <w:rsid w:val="009A7C20"/>
    <w:rsid w:val="009B7044"/>
    <w:rsid w:val="009C1C10"/>
    <w:rsid w:val="009C2D50"/>
    <w:rsid w:val="009C2EB2"/>
    <w:rsid w:val="009D3F04"/>
    <w:rsid w:val="009D4749"/>
    <w:rsid w:val="009D49F8"/>
    <w:rsid w:val="009D71B4"/>
    <w:rsid w:val="009E38AE"/>
    <w:rsid w:val="009F0A2A"/>
    <w:rsid w:val="009F22C3"/>
    <w:rsid w:val="009F3276"/>
    <w:rsid w:val="009F3BB6"/>
    <w:rsid w:val="009F515D"/>
    <w:rsid w:val="009F7254"/>
    <w:rsid w:val="009F7B6A"/>
    <w:rsid w:val="00A00106"/>
    <w:rsid w:val="00A03AD7"/>
    <w:rsid w:val="00A0457A"/>
    <w:rsid w:val="00A12555"/>
    <w:rsid w:val="00A12665"/>
    <w:rsid w:val="00A127AD"/>
    <w:rsid w:val="00A15172"/>
    <w:rsid w:val="00A173BD"/>
    <w:rsid w:val="00A21FDD"/>
    <w:rsid w:val="00A226C2"/>
    <w:rsid w:val="00A237A3"/>
    <w:rsid w:val="00A2388D"/>
    <w:rsid w:val="00A24687"/>
    <w:rsid w:val="00A24AFD"/>
    <w:rsid w:val="00A250BA"/>
    <w:rsid w:val="00A254DA"/>
    <w:rsid w:val="00A27259"/>
    <w:rsid w:val="00A33771"/>
    <w:rsid w:val="00A34EBE"/>
    <w:rsid w:val="00A34EFF"/>
    <w:rsid w:val="00A35D83"/>
    <w:rsid w:val="00A369B9"/>
    <w:rsid w:val="00A40774"/>
    <w:rsid w:val="00A4166B"/>
    <w:rsid w:val="00A509A7"/>
    <w:rsid w:val="00A6081C"/>
    <w:rsid w:val="00A612B6"/>
    <w:rsid w:val="00A62AA7"/>
    <w:rsid w:val="00A63ACC"/>
    <w:rsid w:val="00A65EBF"/>
    <w:rsid w:val="00A665E5"/>
    <w:rsid w:val="00A702FF"/>
    <w:rsid w:val="00A73FD6"/>
    <w:rsid w:val="00A761B5"/>
    <w:rsid w:val="00A77488"/>
    <w:rsid w:val="00A81EE7"/>
    <w:rsid w:val="00A85AA7"/>
    <w:rsid w:val="00A87617"/>
    <w:rsid w:val="00A90C93"/>
    <w:rsid w:val="00A92B6E"/>
    <w:rsid w:val="00A93582"/>
    <w:rsid w:val="00A94907"/>
    <w:rsid w:val="00A95E5E"/>
    <w:rsid w:val="00A96887"/>
    <w:rsid w:val="00A97D70"/>
    <w:rsid w:val="00A97ED2"/>
    <w:rsid w:val="00A97F0D"/>
    <w:rsid w:val="00AA0C9A"/>
    <w:rsid w:val="00AA1727"/>
    <w:rsid w:val="00AA7585"/>
    <w:rsid w:val="00AA7C9C"/>
    <w:rsid w:val="00AB0BF4"/>
    <w:rsid w:val="00AB2980"/>
    <w:rsid w:val="00AB3E5A"/>
    <w:rsid w:val="00AB5668"/>
    <w:rsid w:val="00AB5B66"/>
    <w:rsid w:val="00AB75EB"/>
    <w:rsid w:val="00AC14C2"/>
    <w:rsid w:val="00AC269C"/>
    <w:rsid w:val="00AC3C0B"/>
    <w:rsid w:val="00AC573F"/>
    <w:rsid w:val="00AC6627"/>
    <w:rsid w:val="00AD048B"/>
    <w:rsid w:val="00AD4227"/>
    <w:rsid w:val="00AD4406"/>
    <w:rsid w:val="00AD5096"/>
    <w:rsid w:val="00AD5CC1"/>
    <w:rsid w:val="00AD7774"/>
    <w:rsid w:val="00AD796B"/>
    <w:rsid w:val="00AE0BE4"/>
    <w:rsid w:val="00AE2A54"/>
    <w:rsid w:val="00AE3069"/>
    <w:rsid w:val="00AE328C"/>
    <w:rsid w:val="00AE538C"/>
    <w:rsid w:val="00AF19C1"/>
    <w:rsid w:val="00AF281E"/>
    <w:rsid w:val="00AF3E82"/>
    <w:rsid w:val="00AF5502"/>
    <w:rsid w:val="00AF5C9C"/>
    <w:rsid w:val="00AF5EEC"/>
    <w:rsid w:val="00AF6281"/>
    <w:rsid w:val="00B044D6"/>
    <w:rsid w:val="00B05640"/>
    <w:rsid w:val="00B10111"/>
    <w:rsid w:val="00B12E12"/>
    <w:rsid w:val="00B1478D"/>
    <w:rsid w:val="00B14871"/>
    <w:rsid w:val="00B17D03"/>
    <w:rsid w:val="00B2028B"/>
    <w:rsid w:val="00B20447"/>
    <w:rsid w:val="00B21B1C"/>
    <w:rsid w:val="00B2538F"/>
    <w:rsid w:val="00B2557D"/>
    <w:rsid w:val="00B26C68"/>
    <w:rsid w:val="00B321F7"/>
    <w:rsid w:val="00B37E81"/>
    <w:rsid w:val="00B44588"/>
    <w:rsid w:val="00B44DDB"/>
    <w:rsid w:val="00B47517"/>
    <w:rsid w:val="00B5168B"/>
    <w:rsid w:val="00B51EC6"/>
    <w:rsid w:val="00B5508E"/>
    <w:rsid w:val="00B57AF6"/>
    <w:rsid w:val="00B57D2C"/>
    <w:rsid w:val="00B600D8"/>
    <w:rsid w:val="00B62306"/>
    <w:rsid w:val="00B62364"/>
    <w:rsid w:val="00B653DA"/>
    <w:rsid w:val="00B658A8"/>
    <w:rsid w:val="00B6615D"/>
    <w:rsid w:val="00B67286"/>
    <w:rsid w:val="00B677CC"/>
    <w:rsid w:val="00B71BCE"/>
    <w:rsid w:val="00B7262C"/>
    <w:rsid w:val="00B73DDA"/>
    <w:rsid w:val="00B7402B"/>
    <w:rsid w:val="00B740A6"/>
    <w:rsid w:val="00B74ADA"/>
    <w:rsid w:val="00B765C4"/>
    <w:rsid w:val="00B76E0E"/>
    <w:rsid w:val="00B77683"/>
    <w:rsid w:val="00B806A0"/>
    <w:rsid w:val="00B80E67"/>
    <w:rsid w:val="00B852B7"/>
    <w:rsid w:val="00B85AEA"/>
    <w:rsid w:val="00B8752D"/>
    <w:rsid w:val="00B901AE"/>
    <w:rsid w:val="00B91212"/>
    <w:rsid w:val="00B949D9"/>
    <w:rsid w:val="00B95CA4"/>
    <w:rsid w:val="00B964BF"/>
    <w:rsid w:val="00B96BB6"/>
    <w:rsid w:val="00BB0264"/>
    <w:rsid w:val="00BB0C23"/>
    <w:rsid w:val="00BB1AE0"/>
    <w:rsid w:val="00BB38D7"/>
    <w:rsid w:val="00BB4899"/>
    <w:rsid w:val="00BB62E6"/>
    <w:rsid w:val="00BB7B63"/>
    <w:rsid w:val="00BC6B4E"/>
    <w:rsid w:val="00BC726D"/>
    <w:rsid w:val="00BC7D3C"/>
    <w:rsid w:val="00BD123E"/>
    <w:rsid w:val="00BD20CA"/>
    <w:rsid w:val="00BD2526"/>
    <w:rsid w:val="00BD3141"/>
    <w:rsid w:val="00BD3186"/>
    <w:rsid w:val="00BD4349"/>
    <w:rsid w:val="00BD4B41"/>
    <w:rsid w:val="00BD6738"/>
    <w:rsid w:val="00BD7059"/>
    <w:rsid w:val="00BE0228"/>
    <w:rsid w:val="00BE284F"/>
    <w:rsid w:val="00BE49FC"/>
    <w:rsid w:val="00BE50CE"/>
    <w:rsid w:val="00BE6796"/>
    <w:rsid w:val="00BF1707"/>
    <w:rsid w:val="00BF4161"/>
    <w:rsid w:val="00BF5998"/>
    <w:rsid w:val="00BF6328"/>
    <w:rsid w:val="00BF7C7B"/>
    <w:rsid w:val="00C008B9"/>
    <w:rsid w:val="00C01FA6"/>
    <w:rsid w:val="00C02548"/>
    <w:rsid w:val="00C03F82"/>
    <w:rsid w:val="00C054A5"/>
    <w:rsid w:val="00C07D09"/>
    <w:rsid w:val="00C1130A"/>
    <w:rsid w:val="00C12A2C"/>
    <w:rsid w:val="00C13006"/>
    <w:rsid w:val="00C13271"/>
    <w:rsid w:val="00C133CB"/>
    <w:rsid w:val="00C13608"/>
    <w:rsid w:val="00C139CF"/>
    <w:rsid w:val="00C15CED"/>
    <w:rsid w:val="00C16540"/>
    <w:rsid w:val="00C16B12"/>
    <w:rsid w:val="00C20F5A"/>
    <w:rsid w:val="00C23BC7"/>
    <w:rsid w:val="00C247E5"/>
    <w:rsid w:val="00C2759D"/>
    <w:rsid w:val="00C30185"/>
    <w:rsid w:val="00C30FF7"/>
    <w:rsid w:val="00C317E3"/>
    <w:rsid w:val="00C31B2C"/>
    <w:rsid w:val="00C33239"/>
    <w:rsid w:val="00C334D2"/>
    <w:rsid w:val="00C33D11"/>
    <w:rsid w:val="00C370C7"/>
    <w:rsid w:val="00C374B7"/>
    <w:rsid w:val="00C4041E"/>
    <w:rsid w:val="00C41B69"/>
    <w:rsid w:val="00C421C8"/>
    <w:rsid w:val="00C43225"/>
    <w:rsid w:val="00C43C26"/>
    <w:rsid w:val="00C44AF2"/>
    <w:rsid w:val="00C45B12"/>
    <w:rsid w:val="00C5070C"/>
    <w:rsid w:val="00C50E72"/>
    <w:rsid w:val="00C50EEA"/>
    <w:rsid w:val="00C52B21"/>
    <w:rsid w:val="00C52E72"/>
    <w:rsid w:val="00C54A41"/>
    <w:rsid w:val="00C559E5"/>
    <w:rsid w:val="00C55A18"/>
    <w:rsid w:val="00C5775C"/>
    <w:rsid w:val="00C57F4F"/>
    <w:rsid w:val="00C6091A"/>
    <w:rsid w:val="00C610D5"/>
    <w:rsid w:val="00C61200"/>
    <w:rsid w:val="00C643CE"/>
    <w:rsid w:val="00C6486B"/>
    <w:rsid w:val="00C64FD3"/>
    <w:rsid w:val="00C65C3A"/>
    <w:rsid w:val="00C714CE"/>
    <w:rsid w:val="00C715F3"/>
    <w:rsid w:val="00C720C8"/>
    <w:rsid w:val="00C74062"/>
    <w:rsid w:val="00C80B7E"/>
    <w:rsid w:val="00C80E5F"/>
    <w:rsid w:val="00C8237B"/>
    <w:rsid w:val="00C82655"/>
    <w:rsid w:val="00C842FB"/>
    <w:rsid w:val="00C847D2"/>
    <w:rsid w:val="00C856A9"/>
    <w:rsid w:val="00C86413"/>
    <w:rsid w:val="00C875B2"/>
    <w:rsid w:val="00C9025C"/>
    <w:rsid w:val="00C911E2"/>
    <w:rsid w:val="00C91351"/>
    <w:rsid w:val="00C95099"/>
    <w:rsid w:val="00C9562D"/>
    <w:rsid w:val="00C96C2F"/>
    <w:rsid w:val="00C97ED6"/>
    <w:rsid w:val="00CA0716"/>
    <w:rsid w:val="00CA0D6B"/>
    <w:rsid w:val="00CA13FF"/>
    <w:rsid w:val="00CA1560"/>
    <w:rsid w:val="00CA2AEF"/>
    <w:rsid w:val="00CA59EB"/>
    <w:rsid w:val="00CA653F"/>
    <w:rsid w:val="00CA67E1"/>
    <w:rsid w:val="00CA7202"/>
    <w:rsid w:val="00CA721E"/>
    <w:rsid w:val="00CB0946"/>
    <w:rsid w:val="00CB2E8E"/>
    <w:rsid w:val="00CB4158"/>
    <w:rsid w:val="00CB434D"/>
    <w:rsid w:val="00CB5F9B"/>
    <w:rsid w:val="00CC00F7"/>
    <w:rsid w:val="00CC028C"/>
    <w:rsid w:val="00CC0990"/>
    <w:rsid w:val="00CC118F"/>
    <w:rsid w:val="00CC4007"/>
    <w:rsid w:val="00CC4205"/>
    <w:rsid w:val="00CD367A"/>
    <w:rsid w:val="00CD3BAB"/>
    <w:rsid w:val="00CD718A"/>
    <w:rsid w:val="00CE1441"/>
    <w:rsid w:val="00CE4BFB"/>
    <w:rsid w:val="00CE580D"/>
    <w:rsid w:val="00CE596A"/>
    <w:rsid w:val="00CE70F7"/>
    <w:rsid w:val="00CE77EB"/>
    <w:rsid w:val="00CF1915"/>
    <w:rsid w:val="00CF2444"/>
    <w:rsid w:val="00CF25DD"/>
    <w:rsid w:val="00CF2A95"/>
    <w:rsid w:val="00CF30A9"/>
    <w:rsid w:val="00CF3AC0"/>
    <w:rsid w:val="00CF60A5"/>
    <w:rsid w:val="00CF73EE"/>
    <w:rsid w:val="00D000BA"/>
    <w:rsid w:val="00D00E7D"/>
    <w:rsid w:val="00D0128F"/>
    <w:rsid w:val="00D029E2"/>
    <w:rsid w:val="00D03441"/>
    <w:rsid w:val="00D04A35"/>
    <w:rsid w:val="00D06D9C"/>
    <w:rsid w:val="00D07E35"/>
    <w:rsid w:val="00D134D5"/>
    <w:rsid w:val="00D17629"/>
    <w:rsid w:val="00D2758D"/>
    <w:rsid w:val="00D31F65"/>
    <w:rsid w:val="00D32363"/>
    <w:rsid w:val="00D323C8"/>
    <w:rsid w:val="00D32848"/>
    <w:rsid w:val="00D32A60"/>
    <w:rsid w:val="00D35D9C"/>
    <w:rsid w:val="00D37EF7"/>
    <w:rsid w:val="00D37F20"/>
    <w:rsid w:val="00D40A53"/>
    <w:rsid w:val="00D44E35"/>
    <w:rsid w:val="00D45AE8"/>
    <w:rsid w:val="00D47152"/>
    <w:rsid w:val="00D6158B"/>
    <w:rsid w:val="00D6198D"/>
    <w:rsid w:val="00D63BF3"/>
    <w:rsid w:val="00D64B64"/>
    <w:rsid w:val="00D67679"/>
    <w:rsid w:val="00D724E1"/>
    <w:rsid w:val="00D7491D"/>
    <w:rsid w:val="00D749D7"/>
    <w:rsid w:val="00D7794D"/>
    <w:rsid w:val="00D82738"/>
    <w:rsid w:val="00D838F4"/>
    <w:rsid w:val="00D864EA"/>
    <w:rsid w:val="00D94B16"/>
    <w:rsid w:val="00D96A92"/>
    <w:rsid w:val="00DA0DA7"/>
    <w:rsid w:val="00DA1AA1"/>
    <w:rsid w:val="00DA48EE"/>
    <w:rsid w:val="00DA5133"/>
    <w:rsid w:val="00DB5287"/>
    <w:rsid w:val="00DB5BD9"/>
    <w:rsid w:val="00DC1AC1"/>
    <w:rsid w:val="00DC4B4A"/>
    <w:rsid w:val="00DC64F9"/>
    <w:rsid w:val="00DC78F8"/>
    <w:rsid w:val="00DD0055"/>
    <w:rsid w:val="00DD188A"/>
    <w:rsid w:val="00DD4A4A"/>
    <w:rsid w:val="00DD5B6B"/>
    <w:rsid w:val="00DD65B3"/>
    <w:rsid w:val="00DD7D8C"/>
    <w:rsid w:val="00DE0BF3"/>
    <w:rsid w:val="00DE5BF5"/>
    <w:rsid w:val="00DF0EFB"/>
    <w:rsid w:val="00DF398E"/>
    <w:rsid w:val="00DF5638"/>
    <w:rsid w:val="00DF62B8"/>
    <w:rsid w:val="00DF62E0"/>
    <w:rsid w:val="00DF6423"/>
    <w:rsid w:val="00DF6B15"/>
    <w:rsid w:val="00DF7B4B"/>
    <w:rsid w:val="00E04F06"/>
    <w:rsid w:val="00E05D8B"/>
    <w:rsid w:val="00E11E74"/>
    <w:rsid w:val="00E1538B"/>
    <w:rsid w:val="00E15AA7"/>
    <w:rsid w:val="00E165D9"/>
    <w:rsid w:val="00E174DE"/>
    <w:rsid w:val="00E1774E"/>
    <w:rsid w:val="00E20245"/>
    <w:rsid w:val="00E21F04"/>
    <w:rsid w:val="00E226B4"/>
    <w:rsid w:val="00E23266"/>
    <w:rsid w:val="00E23C04"/>
    <w:rsid w:val="00E23EE8"/>
    <w:rsid w:val="00E26AB0"/>
    <w:rsid w:val="00E30261"/>
    <w:rsid w:val="00E304C1"/>
    <w:rsid w:val="00E31963"/>
    <w:rsid w:val="00E3576D"/>
    <w:rsid w:val="00E36719"/>
    <w:rsid w:val="00E3753F"/>
    <w:rsid w:val="00E4057E"/>
    <w:rsid w:val="00E4205A"/>
    <w:rsid w:val="00E432C9"/>
    <w:rsid w:val="00E448EB"/>
    <w:rsid w:val="00E44B9F"/>
    <w:rsid w:val="00E4513C"/>
    <w:rsid w:val="00E459C1"/>
    <w:rsid w:val="00E50074"/>
    <w:rsid w:val="00E52BC2"/>
    <w:rsid w:val="00E52D6A"/>
    <w:rsid w:val="00E544D0"/>
    <w:rsid w:val="00E547B8"/>
    <w:rsid w:val="00E61B07"/>
    <w:rsid w:val="00E61E15"/>
    <w:rsid w:val="00E63320"/>
    <w:rsid w:val="00E642BA"/>
    <w:rsid w:val="00E65C87"/>
    <w:rsid w:val="00E66BE2"/>
    <w:rsid w:val="00E708CB"/>
    <w:rsid w:val="00E7141A"/>
    <w:rsid w:val="00E71453"/>
    <w:rsid w:val="00E71F39"/>
    <w:rsid w:val="00E72764"/>
    <w:rsid w:val="00E728B3"/>
    <w:rsid w:val="00E746B5"/>
    <w:rsid w:val="00E75B93"/>
    <w:rsid w:val="00E75CB6"/>
    <w:rsid w:val="00E76B76"/>
    <w:rsid w:val="00E76CA7"/>
    <w:rsid w:val="00E771FE"/>
    <w:rsid w:val="00E77BCB"/>
    <w:rsid w:val="00E80B16"/>
    <w:rsid w:val="00E81CB9"/>
    <w:rsid w:val="00E821E8"/>
    <w:rsid w:val="00E83CC6"/>
    <w:rsid w:val="00E861AE"/>
    <w:rsid w:val="00E868C2"/>
    <w:rsid w:val="00E87504"/>
    <w:rsid w:val="00E92A5D"/>
    <w:rsid w:val="00E92EE1"/>
    <w:rsid w:val="00E9346C"/>
    <w:rsid w:val="00E94C13"/>
    <w:rsid w:val="00E94ED5"/>
    <w:rsid w:val="00E96D5C"/>
    <w:rsid w:val="00E970DA"/>
    <w:rsid w:val="00EA2167"/>
    <w:rsid w:val="00EA754C"/>
    <w:rsid w:val="00EB04C8"/>
    <w:rsid w:val="00EB098D"/>
    <w:rsid w:val="00EB2694"/>
    <w:rsid w:val="00EB41EE"/>
    <w:rsid w:val="00EB6FA4"/>
    <w:rsid w:val="00EB77D8"/>
    <w:rsid w:val="00EC0013"/>
    <w:rsid w:val="00EC3CF3"/>
    <w:rsid w:val="00EC3F10"/>
    <w:rsid w:val="00EC4D06"/>
    <w:rsid w:val="00EC6D70"/>
    <w:rsid w:val="00EC7347"/>
    <w:rsid w:val="00EC7A9C"/>
    <w:rsid w:val="00ED017F"/>
    <w:rsid w:val="00ED07DB"/>
    <w:rsid w:val="00ED2A5E"/>
    <w:rsid w:val="00ED665F"/>
    <w:rsid w:val="00EE1279"/>
    <w:rsid w:val="00EE1D83"/>
    <w:rsid w:val="00EE54D2"/>
    <w:rsid w:val="00EE715E"/>
    <w:rsid w:val="00EF533B"/>
    <w:rsid w:val="00EF5446"/>
    <w:rsid w:val="00EF721F"/>
    <w:rsid w:val="00EF7438"/>
    <w:rsid w:val="00EF7761"/>
    <w:rsid w:val="00F0003C"/>
    <w:rsid w:val="00F011EB"/>
    <w:rsid w:val="00F03E81"/>
    <w:rsid w:val="00F06153"/>
    <w:rsid w:val="00F079DA"/>
    <w:rsid w:val="00F10F07"/>
    <w:rsid w:val="00F120C4"/>
    <w:rsid w:val="00F13764"/>
    <w:rsid w:val="00F13A0E"/>
    <w:rsid w:val="00F13A2D"/>
    <w:rsid w:val="00F16447"/>
    <w:rsid w:val="00F16979"/>
    <w:rsid w:val="00F2052B"/>
    <w:rsid w:val="00F20633"/>
    <w:rsid w:val="00F2125B"/>
    <w:rsid w:val="00F21510"/>
    <w:rsid w:val="00F24618"/>
    <w:rsid w:val="00F24AEB"/>
    <w:rsid w:val="00F27F2E"/>
    <w:rsid w:val="00F30485"/>
    <w:rsid w:val="00F30EE2"/>
    <w:rsid w:val="00F314FB"/>
    <w:rsid w:val="00F327CB"/>
    <w:rsid w:val="00F342C2"/>
    <w:rsid w:val="00F36942"/>
    <w:rsid w:val="00F376C1"/>
    <w:rsid w:val="00F40767"/>
    <w:rsid w:val="00F42BA8"/>
    <w:rsid w:val="00F459EF"/>
    <w:rsid w:val="00F460FA"/>
    <w:rsid w:val="00F467D2"/>
    <w:rsid w:val="00F47F0B"/>
    <w:rsid w:val="00F5069A"/>
    <w:rsid w:val="00F514AE"/>
    <w:rsid w:val="00F52246"/>
    <w:rsid w:val="00F5249E"/>
    <w:rsid w:val="00F53391"/>
    <w:rsid w:val="00F53EDC"/>
    <w:rsid w:val="00F54E32"/>
    <w:rsid w:val="00F56586"/>
    <w:rsid w:val="00F57104"/>
    <w:rsid w:val="00F578A7"/>
    <w:rsid w:val="00F60625"/>
    <w:rsid w:val="00F611CD"/>
    <w:rsid w:val="00F61858"/>
    <w:rsid w:val="00F61CCC"/>
    <w:rsid w:val="00F62343"/>
    <w:rsid w:val="00F633F4"/>
    <w:rsid w:val="00F635CE"/>
    <w:rsid w:val="00F6594B"/>
    <w:rsid w:val="00F677DD"/>
    <w:rsid w:val="00F7004D"/>
    <w:rsid w:val="00F70673"/>
    <w:rsid w:val="00F709FA"/>
    <w:rsid w:val="00F73B4A"/>
    <w:rsid w:val="00F74CD3"/>
    <w:rsid w:val="00F75568"/>
    <w:rsid w:val="00F76583"/>
    <w:rsid w:val="00F805C9"/>
    <w:rsid w:val="00F82B27"/>
    <w:rsid w:val="00F836C8"/>
    <w:rsid w:val="00F84D12"/>
    <w:rsid w:val="00F86B32"/>
    <w:rsid w:val="00F87697"/>
    <w:rsid w:val="00F90924"/>
    <w:rsid w:val="00F9315D"/>
    <w:rsid w:val="00F9341F"/>
    <w:rsid w:val="00F94BD2"/>
    <w:rsid w:val="00F9625E"/>
    <w:rsid w:val="00F974C2"/>
    <w:rsid w:val="00FA056F"/>
    <w:rsid w:val="00FA1C94"/>
    <w:rsid w:val="00FA25DF"/>
    <w:rsid w:val="00FA3034"/>
    <w:rsid w:val="00FA36E5"/>
    <w:rsid w:val="00FA6585"/>
    <w:rsid w:val="00FB0231"/>
    <w:rsid w:val="00FB12E6"/>
    <w:rsid w:val="00FB3BA3"/>
    <w:rsid w:val="00FB4705"/>
    <w:rsid w:val="00FB533E"/>
    <w:rsid w:val="00FC34B4"/>
    <w:rsid w:val="00FC4463"/>
    <w:rsid w:val="00FC7328"/>
    <w:rsid w:val="00FD5CF8"/>
    <w:rsid w:val="00FE13CE"/>
    <w:rsid w:val="00FE2403"/>
    <w:rsid w:val="00FE50BE"/>
    <w:rsid w:val="00FE54D4"/>
    <w:rsid w:val="00FE5768"/>
    <w:rsid w:val="00FE5DE5"/>
    <w:rsid w:val="00FE6569"/>
    <w:rsid w:val="00FF05D2"/>
    <w:rsid w:val="00FF18FA"/>
    <w:rsid w:val="00FF4B9E"/>
    <w:rsid w:val="00FF5683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2120CFB"/>
  <w15:docId w15:val="{75FE4DDE-F474-4FF6-A572-BC181A43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A24AFD"/>
    <w:rPr>
      <w:rFonts w:ascii="Arial" w:hAnsi="Arial"/>
      <w:sz w:val="22"/>
      <w:lang w:val="it-IT"/>
    </w:rPr>
  </w:style>
  <w:style w:type="paragraph" w:styleId="berschrift1">
    <w:name w:val="heading 1"/>
    <w:aliases w:val="CB_ÜberschriftText"/>
    <w:basedOn w:val="Standard"/>
    <w:next w:val="Standard"/>
    <w:qFormat/>
    <w:rsid w:val="00BB62E6"/>
    <w:pPr>
      <w:keepNext/>
      <w:widowControl w:val="0"/>
      <w:tabs>
        <w:tab w:val="left" w:pos="567"/>
      </w:tabs>
      <w:spacing w:before="360" w:after="120" w:line="276" w:lineRule="auto"/>
      <w:outlineLvl w:val="0"/>
    </w:pPr>
    <w:rPr>
      <w:b/>
      <w:sz w:val="20"/>
      <w:lang w:val="fr-FR"/>
    </w:rPr>
  </w:style>
  <w:style w:type="paragraph" w:styleId="berschrift2">
    <w:name w:val="heading 2"/>
    <w:basedOn w:val="Standard"/>
    <w:next w:val="Standard"/>
    <w:qFormat/>
    <w:rsid w:val="008F38B9"/>
    <w:pPr>
      <w:keepNext/>
      <w:tabs>
        <w:tab w:val="left" w:pos="567"/>
      </w:tabs>
      <w:spacing w:before="120" w:after="120"/>
      <w:ind w:left="567" w:hanging="567"/>
      <w:outlineLvl w:val="1"/>
    </w:pPr>
    <w:rPr>
      <w:b/>
      <w:sz w:val="28"/>
      <w:lang w:val="fr-CH"/>
    </w:rPr>
  </w:style>
  <w:style w:type="paragraph" w:styleId="berschrift3">
    <w:name w:val="heading 3"/>
    <w:basedOn w:val="Standard"/>
    <w:next w:val="Standard"/>
    <w:qFormat/>
    <w:rsid w:val="008F38B9"/>
    <w:pPr>
      <w:keepNext/>
      <w:widowControl w:val="0"/>
      <w:tabs>
        <w:tab w:val="left" w:pos="567"/>
      </w:tabs>
      <w:spacing w:before="60"/>
      <w:ind w:left="567" w:hanging="567"/>
      <w:outlineLvl w:val="2"/>
    </w:pPr>
    <w:rPr>
      <w:b/>
      <w:sz w:val="20"/>
      <w:lang w:val="fr-FR"/>
    </w:rPr>
  </w:style>
  <w:style w:type="paragraph" w:styleId="berschrift4">
    <w:name w:val="heading 4"/>
    <w:basedOn w:val="Standard"/>
    <w:next w:val="Standard"/>
    <w:qFormat/>
    <w:rsid w:val="008F38B9"/>
    <w:pPr>
      <w:keepNext/>
      <w:outlineLvl w:val="3"/>
    </w:pPr>
    <w:rPr>
      <w:rFonts w:cs="Arial"/>
      <w:b/>
      <w:bCs/>
      <w:sz w:val="24"/>
    </w:rPr>
  </w:style>
  <w:style w:type="paragraph" w:styleId="berschrift5">
    <w:name w:val="heading 5"/>
    <w:basedOn w:val="Standard"/>
    <w:next w:val="Standard"/>
    <w:rsid w:val="00DA0DA7"/>
    <w:pPr>
      <w:keepNext/>
      <w:jc w:val="both"/>
      <w:outlineLvl w:val="4"/>
    </w:pPr>
    <w:rPr>
      <w:b/>
      <w:bCs/>
      <w:iCs/>
      <w:sz w:val="18"/>
      <w:szCs w:val="18"/>
      <w:lang w:val="en-GB"/>
    </w:rPr>
  </w:style>
  <w:style w:type="paragraph" w:styleId="berschrift6">
    <w:name w:val="heading 6"/>
    <w:basedOn w:val="Standard"/>
    <w:next w:val="Standard"/>
    <w:rsid w:val="00E226B4"/>
    <w:pPr>
      <w:keepNext/>
      <w:spacing w:after="20" w:line="360" w:lineRule="auto"/>
      <w:jc w:val="center"/>
      <w:outlineLvl w:val="5"/>
    </w:pPr>
    <w:rPr>
      <w:b/>
      <w:bCs/>
      <w:iCs/>
      <w:sz w:val="18"/>
      <w:szCs w:val="1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8F38B9"/>
    <w:pPr>
      <w:widowControl w:val="0"/>
      <w:tabs>
        <w:tab w:val="left" w:pos="570"/>
      </w:tabs>
      <w:spacing w:before="120"/>
    </w:pPr>
    <w:rPr>
      <w:b/>
      <w:i/>
      <w:sz w:val="24"/>
      <w:lang w:val="fr-FR"/>
    </w:rPr>
  </w:style>
  <w:style w:type="paragraph" w:styleId="Kopfzeile">
    <w:name w:val="header"/>
    <w:basedOn w:val="Standard"/>
    <w:link w:val="KopfzeileZchn"/>
    <w:rsid w:val="008F38B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F38B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F38B9"/>
  </w:style>
  <w:style w:type="paragraph" w:customStyle="1" w:styleId="CBTabelleA">
    <w:name w:val="CB_TabelleA"/>
    <w:basedOn w:val="CBText"/>
    <w:rsid w:val="006A7A4F"/>
    <w:pPr>
      <w:spacing w:before="120"/>
    </w:pPr>
    <w:rPr>
      <w:b/>
    </w:rPr>
  </w:style>
  <w:style w:type="paragraph" w:customStyle="1" w:styleId="titel1">
    <w:name w:val="titel1"/>
    <w:basedOn w:val="Titel"/>
    <w:rsid w:val="008F38B9"/>
    <w:pPr>
      <w:tabs>
        <w:tab w:val="left" w:pos="709"/>
      </w:tabs>
      <w:spacing w:before="120" w:after="120"/>
      <w:jc w:val="left"/>
    </w:pPr>
    <w:rPr>
      <w:rFonts w:cs="Times New Roman"/>
      <w:kern w:val="0"/>
      <w:sz w:val="20"/>
      <w:szCs w:val="20"/>
    </w:rPr>
  </w:style>
  <w:style w:type="paragraph" w:styleId="Titel">
    <w:name w:val="Title"/>
    <w:aliases w:val="1. a)"/>
    <w:basedOn w:val="Standard"/>
    <w:link w:val="TitelZchn"/>
    <w:uiPriority w:val="10"/>
    <w:qFormat/>
    <w:rsid w:val="008F38B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itel2">
    <w:name w:val="titel2"/>
    <w:basedOn w:val="Titel"/>
    <w:rsid w:val="008F38B9"/>
    <w:pPr>
      <w:tabs>
        <w:tab w:val="left" w:pos="709"/>
      </w:tabs>
      <w:spacing w:before="60" w:after="120"/>
      <w:jc w:val="left"/>
    </w:pPr>
    <w:rPr>
      <w:rFonts w:cs="Times New Roman"/>
      <w:kern w:val="0"/>
      <w:sz w:val="20"/>
      <w:szCs w:val="20"/>
    </w:rPr>
  </w:style>
  <w:style w:type="paragraph" w:customStyle="1" w:styleId="titel3">
    <w:name w:val="titel3"/>
    <w:basedOn w:val="Titel"/>
    <w:rsid w:val="008F38B9"/>
    <w:pPr>
      <w:tabs>
        <w:tab w:val="left" w:pos="709"/>
      </w:tabs>
      <w:spacing w:before="60" w:after="120"/>
      <w:jc w:val="left"/>
    </w:pPr>
    <w:rPr>
      <w:rFonts w:cs="Times New Roman"/>
      <w:kern w:val="0"/>
      <w:sz w:val="20"/>
      <w:szCs w:val="20"/>
    </w:rPr>
  </w:style>
  <w:style w:type="paragraph" w:customStyle="1" w:styleId="Aufzhlung">
    <w:name w:val="Aufzählung"/>
    <w:basedOn w:val="Standard"/>
    <w:rsid w:val="006A7A4F"/>
    <w:pPr>
      <w:widowControl w:val="0"/>
      <w:numPr>
        <w:numId w:val="3"/>
      </w:numPr>
      <w:spacing w:after="120"/>
      <w:jc w:val="both"/>
    </w:pPr>
    <w:rPr>
      <w:i/>
      <w:sz w:val="20"/>
    </w:rPr>
  </w:style>
  <w:style w:type="paragraph" w:styleId="Textkrper2">
    <w:name w:val="Body Text 2"/>
    <w:basedOn w:val="Standard"/>
    <w:rsid w:val="008F38B9"/>
    <w:pPr>
      <w:spacing w:after="60"/>
      <w:jc w:val="both"/>
    </w:pPr>
    <w:rPr>
      <w:b/>
      <w:sz w:val="20"/>
    </w:rPr>
  </w:style>
  <w:style w:type="paragraph" w:customStyle="1" w:styleId="tab3">
    <w:name w:val="tab3"/>
    <w:basedOn w:val="Standard"/>
    <w:rsid w:val="008F38B9"/>
    <w:pPr>
      <w:numPr>
        <w:ilvl w:val="12"/>
      </w:numPr>
      <w:spacing w:before="60" w:after="60" w:line="240" w:lineRule="atLeast"/>
      <w:jc w:val="center"/>
    </w:pPr>
    <w:rPr>
      <w:b/>
      <w:sz w:val="20"/>
      <w:lang w:val="de-DE"/>
    </w:rPr>
  </w:style>
  <w:style w:type="paragraph" w:customStyle="1" w:styleId="Textkrper21">
    <w:name w:val="Textkörper 21"/>
    <w:basedOn w:val="Standard"/>
    <w:rsid w:val="008F38B9"/>
    <w:pPr>
      <w:spacing w:before="120" w:after="120" w:line="240" w:lineRule="atLeast"/>
      <w:ind w:left="284" w:hanging="284"/>
    </w:pPr>
    <w:rPr>
      <w:lang w:val="de-DE"/>
    </w:rPr>
  </w:style>
  <w:style w:type="paragraph" w:customStyle="1" w:styleId="Titelklein">
    <w:name w:val="Titel klein"/>
    <w:basedOn w:val="Standard"/>
    <w:rsid w:val="008F38B9"/>
    <w:pPr>
      <w:spacing w:before="240" w:after="120" w:line="240" w:lineRule="atLeast"/>
    </w:pPr>
    <w:rPr>
      <w:b/>
      <w:i/>
      <w:sz w:val="20"/>
      <w:lang w:val="de-DE"/>
    </w:rPr>
  </w:style>
  <w:style w:type="paragraph" w:styleId="Sprechblasentext">
    <w:name w:val="Balloon Text"/>
    <w:basedOn w:val="Standard"/>
    <w:semiHidden/>
    <w:rsid w:val="000C6F9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BC57A3"/>
    <w:pPr>
      <w:shd w:val="clear" w:color="auto" w:fill="000080"/>
    </w:pPr>
    <w:rPr>
      <w:rFonts w:ascii="Tahoma" w:hAnsi="Tahoma" w:cs="Tahoma"/>
      <w:sz w:val="20"/>
    </w:rPr>
  </w:style>
  <w:style w:type="table" w:styleId="Tabellenraster">
    <w:name w:val="Table Grid"/>
    <w:basedOn w:val="NormaleTabelle"/>
    <w:rsid w:val="00C11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Spalten4">
    <w:name w:val="Table Columns 4"/>
    <w:basedOn w:val="NormaleTabelle"/>
    <w:rsid w:val="000D2ED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Klassisch4">
    <w:name w:val="Table Classic 4"/>
    <w:basedOn w:val="NormaleTabelle"/>
    <w:rsid w:val="000D2E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D2E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HelleListe1">
    <w:name w:val="Helle Liste1"/>
    <w:basedOn w:val="NormaleTabelle"/>
    <w:uiPriority w:val="61"/>
    <w:rsid w:val="000D2ED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Liste4">
    <w:name w:val="Table List 4"/>
    <w:basedOn w:val="NormaleTabelle"/>
    <w:rsid w:val="000D2E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KopfzeileZchn">
    <w:name w:val="Kopfzeile Zchn"/>
    <w:basedOn w:val="Absatz-Standardschriftart"/>
    <w:link w:val="Kopfzeile"/>
    <w:rsid w:val="00001F3E"/>
    <w:rPr>
      <w:rFonts w:ascii="Arial" w:hAnsi="Arial"/>
      <w:sz w:val="22"/>
      <w:lang w:val="de-CH"/>
    </w:rPr>
  </w:style>
  <w:style w:type="paragraph" w:customStyle="1" w:styleId="CBAusfllen">
    <w:name w:val="CB_Ausfüllen"/>
    <w:basedOn w:val="CBText"/>
    <w:next w:val="CBText"/>
    <w:rsid w:val="000736C2"/>
    <w:pPr>
      <w:spacing w:before="240"/>
    </w:pPr>
  </w:style>
  <w:style w:type="paragraph" w:customStyle="1" w:styleId="FormatvorlageCBTextHevorhebenZentriert">
    <w:name w:val="Formatvorlage CB_TextHevorheben + Zentriert"/>
    <w:basedOn w:val="CBTextHevorheben"/>
    <w:rsid w:val="00B17D03"/>
    <w:pPr>
      <w:jc w:val="center"/>
    </w:pPr>
  </w:style>
  <w:style w:type="paragraph" w:customStyle="1" w:styleId="CBMedKapitelEZ">
    <w:name w:val="CB_MedKapitelEZ"/>
    <w:basedOn w:val="CBMedKapitel"/>
    <w:rsid w:val="003509A0"/>
    <w:rPr>
      <w:color w:val="228833"/>
    </w:rPr>
  </w:style>
  <w:style w:type="paragraph" w:styleId="Kommentarthema">
    <w:name w:val="annotation subject"/>
    <w:basedOn w:val="Standard"/>
    <w:next w:val="Standard"/>
    <w:link w:val="KommentarthemaZchn"/>
    <w:rsid w:val="006A7A4F"/>
    <w:rPr>
      <w:b/>
      <w:bCs/>
      <w:sz w:val="20"/>
    </w:rPr>
  </w:style>
  <w:style w:type="character" w:customStyle="1" w:styleId="KommentarthemaZchn">
    <w:name w:val="Kommentarthema Zchn"/>
    <w:basedOn w:val="Absatz-Standardschriftart"/>
    <w:link w:val="Kommentarthema"/>
    <w:rsid w:val="006A7A4F"/>
    <w:rPr>
      <w:rFonts w:ascii="Arial" w:hAnsi="Arial"/>
      <w:b/>
      <w:bCs/>
      <w:lang w:val="de-CH"/>
    </w:rPr>
  </w:style>
  <w:style w:type="paragraph" w:styleId="Listenabsatz">
    <w:name w:val="List Paragraph"/>
    <w:basedOn w:val="Standard"/>
    <w:uiPriority w:val="34"/>
    <w:qFormat/>
    <w:rsid w:val="002E30ED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7B3A8B"/>
    <w:rPr>
      <w:rFonts w:ascii="Arial" w:hAnsi="Arial"/>
      <w:sz w:val="22"/>
      <w:lang w:val="de-CH"/>
    </w:rPr>
  </w:style>
  <w:style w:type="paragraph" w:styleId="berarbeitung">
    <w:name w:val="Revision"/>
    <w:hidden/>
    <w:uiPriority w:val="99"/>
    <w:semiHidden/>
    <w:rsid w:val="003402EA"/>
    <w:rPr>
      <w:rFonts w:ascii="Arial" w:hAnsi="Arial"/>
      <w:sz w:val="22"/>
      <w:lang w:val="de-CH"/>
    </w:rPr>
  </w:style>
  <w:style w:type="character" w:customStyle="1" w:styleId="TitelZchn">
    <w:name w:val="Titel Zchn"/>
    <w:aliases w:val="1. a) Zchn"/>
    <w:basedOn w:val="Absatz-Standardschriftart"/>
    <w:link w:val="Titel"/>
    <w:uiPriority w:val="10"/>
    <w:rsid w:val="0022410B"/>
    <w:rPr>
      <w:rFonts w:ascii="Arial" w:hAnsi="Arial" w:cs="Arial"/>
      <w:b/>
      <w:bCs/>
      <w:kern w:val="28"/>
      <w:sz w:val="32"/>
      <w:szCs w:val="32"/>
      <w:lang w:val="de-CH"/>
    </w:rPr>
  </w:style>
  <w:style w:type="paragraph" w:customStyle="1" w:styleId="CBZusatzinfo">
    <w:name w:val="CB_Zusatzinfo"/>
    <w:basedOn w:val="CBFrageZ1"/>
    <w:rsid w:val="00E75B93"/>
    <w:pPr>
      <w:tabs>
        <w:tab w:val="right" w:leader="dot" w:pos="7371"/>
      </w:tabs>
      <w:spacing w:before="240"/>
    </w:pPr>
    <w:rPr>
      <w:i/>
      <w:iCs/>
      <w:sz w:val="18"/>
    </w:rPr>
  </w:style>
  <w:style w:type="character" w:styleId="Hyperlink">
    <w:name w:val="Hyperlink"/>
    <w:basedOn w:val="Absatz-Standardschriftart"/>
    <w:unhideWhenUsed/>
    <w:rsid w:val="00C12A2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2A2C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rsid w:val="006B211A"/>
    <w:rPr>
      <w:rFonts w:ascii="Arial" w:hAnsi="Arial"/>
      <w:b/>
      <w:i/>
      <w:sz w:val="24"/>
      <w:lang w:val="fr-FR"/>
    </w:rPr>
  </w:style>
  <w:style w:type="paragraph" w:customStyle="1" w:styleId="CBTitel">
    <w:name w:val="CB_Titel"/>
    <w:basedOn w:val="Titel"/>
    <w:link w:val="CBTitelZchn"/>
    <w:qFormat/>
    <w:rsid w:val="005B165A"/>
    <w:pPr>
      <w:spacing w:before="360" w:after="360" w:line="259" w:lineRule="auto"/>
    </w:pPr>
    <w:rPr>
      <w:sz w:val="28"/>
    </w:rPr>
  </w:style>
  <w:style w:type="character" w:customStyle="1" w:styleId="CBTitelZchn">
    <w:name w:val="CB_Titel Zchn"/>
    <w:basedOn w:val="TitelZchn"/>
    <w:link w:val="CBTitel"/>
    <w:rsid w:val="005B165A"/>
    <w:rPr>
      <w:rFonts w:ascii="Arial" w:hAnsi="Arial" w:cs="Arial"/>
      <w:b/>
      <w:bCs/>
      <w:kern w:val="28"/>
      <w:sz w:val="28"/>
      <w:szCs w:val="32"/>
      <w:lang w:val="de-CH"/>
    </w:rPr>
  </w:style>
  <w:style w:type="paragraph" w:customStyle="1" w:styleId="CBText">
    <w:name w:val="CB_Text"/>
    <w:basedOn w:val="Standard"/>
    <w:link w:val="CBTextZchn"/>
    <w:qFormat/>
    <w:rsid w:val="005B165A"/>
    <w:pPr>
      <w:spacing w:after="120" w:line="276" w:lineRule="auto"/>
    </w:pPr>
    <w:rPr>
      <w:sz w:val="20"/>
    </w:rPr>
  </w:style>
  <w:style w:type="paragraph" w:customStyle="1" w:styleId="CBTextHevorheben">
    <w:name w:val="CB_TextHevorheben"/>
    <w:basedOn w:val="CBText"/>
    <w:qFormat/>
    <w:rsid w:val="00ED017F"/>
    <w:pPr>
      <w:spacing w:before="360" w:after="360"/>
      <w:contextualSpacing/>
    </w:pPr>
    <w:rPr>
      <w:b/>
      <w:bCs/>
      <w:spacing w:val="20"/>
      <w:sz w:val="22"/>
    </w:rPr>
  </w:style>
  <w:style w:type="paragraph" w:customStyle="1" w:styleId="CBTextAbsatzEnde">
    <w:name w:val="CB_TextAbsatzEnde"/>
    <w:basedOn w:val="CBText"/>
    <w:qFormat/>
    <w:rsid w:val="00AD5096"/>
    <w:pPr>
      <w:spacing w:after="480"/>
    </w:pPr>
  </w:style>
  <w:style w:type="paragraph" w:customStyle="1" w:styleId="CBKapitel">
    <w:name w:val="CB_Kapitel"/>
    <w:basedOn w:val="Standard"/>
    <w:link w:val="CBKapitelZchn"/>
    <w:rsid w:val="00AD5096"/>
    <w:pPr>
      <w:spacing w:before="60" w:after="60" w:line="276" w:lineRule="auto"/>
      <w:ind w:left="-284" w:right="-136" w:firstLine="284"/>
    </w:pPr>
    <w:rPr>
      <w:b/>
      <w:bCs/>
      <w:iCs/>
      <w:sz w:val="24"/>
      <w:szCs w:val="24"/>
    </w:rPr>
  </w:style>
  <w:style w:type="character" w:customStyle="1" w:styleId="CBKapitelZchn">
    <w:name w:val="CB_Kapitel Zchn"/>
    <w:basedOn w:val="Absatz-Standardschriftart"/>
    <w:link w:val="CBKapitel"/>
    <w:rsid w:val="00AD5096"/>
    <w:rPr>
      <w:rFonts w:ascii="Arial" w:hAnsi="Arial"/>
      <w:b/>
      <w:bCs/>
      <w:iCs/>
      <w:sz w:val="24"/>
      <w:szCs w:val="24"/>
      <w:lang w:val="de-CH"/>
    </w:rPr>
  </w:style>
  <w:style w:type="paragraph" w:customStyle="1" w:styleId="CBMedKapitel">
    <w:name w:val="CB_MedKapitel"/>
    <w:basedOn w:val="CBText"/>
    <w:next w:val="CBText"/>
    <w:link w:val="CBMedKapitelZchn"/>
    <w:qFormat/>
    <w:rsid w:val="00233676"/>
    <w:pPr>
      <w:spacing w:before="120" w:line="240" w:lineRule="auto"/>
    </w:pPr>
    <w:rPr>
      <w:b/>
      <w:bCs/>
      <w:color w:val="4477AA"/>
      <w:szCs w:val="18"/>
    </w:rPr>
  </w:style>
  <w:style w:type="character" w:customStyle="1" w:styleId="CBTextZchn">
    <w:name w:val="CB_Text Zchn"/>
    <w:basedOn w:val="Absatz-Standardschriftart"/>
    <w:link w:val="CBText"/>
    <w:rsid w:val="00AD5096"/>
    <w:rPr>
      <w:rFonts w:ascii="Arial" w:hAnsi="Arial"/>
      <w:lang w:val="de-CH"/>
    </w:rPr>
  </w:style>
  <w:style w:type="character" w:customStyle="1" w:styleId="CBMedKapitelZchn">
    <w:name w:val="CB_MedKapitel Zchn"/>
    <w:basedOn w:val="CBTextZchn"/>
    <w:link w:val="CBMedKapitel"/>
    <w:rsid w:val="00233676"/>
    <w:rPr>
      <w:rFonts w:ascii="Arial" w:hAnsi="Arial"/>
      <w:b/>
      <w:bCs/>
      <w:color w:val="4477AA"/>
      <w:szCs w:val="18"/>
      <w:lang w:val="de-CH"/>
    </w:rPr>
  </w:style>
  <w:style w:type="paragraph" w:customStyle="1" w:styleId="CBZusatzOHNEPlatz">
    <w:name w:val="CB_ZusatzOHNEPlatz"/>
    <w:basedOn w:val="CBText"/>
    <w:next w:val="CBText"/>
    <w:qFormat/>
    <w:rsid w:val="00233676"/>
    <w:pPr>
      <w:spacing w:after="0"/>
    </w:pPr>
    <w:rPr>
      <w:bCs/>
      <w:i/>
      <w:iCs/>
      <w:sz w:val="18"/>
      <w:szCs w:val="16"/>
    </w:rPr>
  </w:style>
  <w:style w:type="paragraph" w:customStyle="1" w:styleId="CBFrageZ1">
    <w:name w:val="CB_FrageZ1"/>
    <w:basedOn w:val="CBText"/>
    <w:rsid w:val="00195471"/>
    <w:pPr>
      <w:widowControl w:val="0"/>
      <w:autoSpaceDE w:val="0"/>
      <w:autoSpaceDN w:val="0"/>
      <w:spacing w:before="60" w:after="160" w:line="259" w:lineRule="auto"/>
    </w:pPr>
    <w:rPr>
      <w:color w:val="000000"/>
    </w:rPr>
  </w:style>
  <w:style w:type="paragraph" w:customStyle="1" w:styleId="CBFrageZ1ohneAbstand">
    <w:name w:val="CB_FrageZ1 ohne Abstand"/>
    <w:basedOn w:val="CBFrageZ1"/>
    <w:rsid w:val="00233676"/>
    <w:pPr>
      <w:spacing w:before="20" w:after="20"/>
    </w:pPr>
  </w:style>
  <w:style w:type="paragraph" w:customStyle="1" w:styleId="CBZusatzAbsatzende">
    <w:name w:val="CB_ZusatzAbsatzende"/>
    <w:basedOn w:val="CBZusatzOHNEPlatz"/>
    <w:rsid w:val="00195471"/>
    <w:pPr>
      <w:spacing w:after="120"/>
    </w:pPr>
    <w:rPr>
      <w:bCs w:val="0"/>
      <w:color w:val="4477AA"/>
    </w:rPr>
  </w:style>
  <w:style w:type="paragraph" w:customStyle="1" w:styleId="CBFrage18Wer">
    <w:name w:val="CB_Frage18Wer"/>
    <w:basedOn w:val="CBZusatzOHNEPlatz"/>
    <w:rsid w:val="00C30185"/>
    <w:pPr>
      <w:spacing w:after="120"/>
    </w:pPr>
    <w:rPr>
      <w:bCs w:val="0"/>
      <w:szCs w:val="20"/>
    </w:rPr>
  </w:style>
  <w:style w:type="paragraph" w:customStyle="1" w:styleId="CBAbstandshalter">
    <w:name w:val="CB_Abstandshalter"/>
    <w:basedOn w:val="CBText"/>
    <w:rsid w:val="00FE13CE"/>
    <w:pPr>
      <w:spacing w:after="360"/>
    </w:pPr>
  </w:style>
  <w:style w:type="paragraph" w:customStyle="1" w:styleId="CBUnterschriftG">
    <w:name w:val="CB_Unterschrift G"/>
    <w:basedOn w:val="CBAusfllen"/>
    <w:rsid w:val="0031646B"/>
    <w:rPr>
      <w:i/>
      <w:iCs/>
      <w:sz w:val="18"/>
    </w:rPr>
  </w:style>
  <w:style w:type="paragraph" w:customStyle="1" w:styleId="CBUnterschrifD">
    <w:name w:val="CB_Unterschrif D"/>
    <w:basedOn w:val="CBAusfllen"/>
    <w:rsid w:val="001F3EDA"/>
    <w:pPr>
      <w:spacing w:before="600" w:after="0"/>
    </w:pPr>
  </w:style>
  <w:style w:type="paragraph" w:customStyle="1" w:styleId="CBMedKapitelFortsetzung">
    <w:name w:val="CB_MedKapitel Fortsetzung"/>
    <w:basedOn w:val="CBMedKapitel"/>
    <w:link w:val="CBMedKapitelFortsetzungZchn"/>
    <w:rsid w:val="00150A33"/>
    <w:rPr>
      <w:b w:val="0"/>
      <w:bCs w:val="0"/>
      <w:i/>
      <w:iCs/>
      <w:sz w:val="18"/>
    </w:rPr>
  </w:style>
  <w:style w:type="character" w:customStyle="1" w:styleId="CBMedKapitelFortsetzungZchn">
    <w:name w:val="CB_MedKapitel Fortsetzung Zchn"/>
    <w:basedOn w:val="CBMedKapitelZchn"/>
    <w:link w:val="CBMedKapitelFortsetzung"/>
    <w:rsid w:val="00150A33"/>
    <w:rPr>
      <w:rFonts w:ascii="Arial" w:hAnsi="Arial"/>
      <w:b w:val="0"/>
      <w:bCs w:val="0"/>
      <w:i/>
      <w:iCs/>
      <w:color w:val="4477AA"/>
      <w:sz w:val="18"/>
      <w:szCs w:val="18"/>
      <w:lang w:val="it-IT"/>
    </w:rPr>
  </w:style>
  <w:style w:type="paragraph" w:customStyle="1" w:styleId="CBTextSpendetauglichkeit">
    <w:name w:val="CB_Text Spendetauglichkeit"/>
    <w:basedOn w:val="CBText"/>
    <w:rsid w:val="003509A0"/>
    <w:pPr>
      <w:spacing w:before="120"/>
      <w:jc w:val="both"/>
    </w:pPr>
    <w:rPr>
      <w:spacing w:val="4"/>
    </w:rPr>
  </w:style>
  <w:style w:type="character" w:styleId="Kommentarzeichen">
    <w:name w:val="annotation reference"/>
    <w:basedOn w:val="Absatz-Standardschriftart"/>
    <w:semiHidden/>
    <w:unhideWhenUsed/>
    <w:rsid w:val="00854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4F4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4F4B"/>
    <w:rPr>
      <w:rFonts w:ascii="Arial" w:hAnsi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cmalde\webcube\checkedout\srv-doxcsb01\SD03QMS2436536dc3-127c-4f81-8c0c-74d52db2b55c182017-04-07T14_37_23.958Z013\FOR_303_CB_Medical_Questionnaire_Informed_Consent_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35E5-8990-4A6F-AFCF-19E7BBF6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FOR_303_CB_Medical_Questionnaire_Informed_Consent_D.dotx</Template>
  <TotalTime>0</TotalTime>
  <Pages>12</Pages>
  <Words>2516</Words>
  <Characters>12367</Characters>
  <Application>Microsoft Office Word</Application>
  <DocSecurity>8</DocSecurity>
  <Lines>103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TITRE :   Fragebogen / Merkblatt</vt:lpstr>
      <vt:lpstr>TITRE :   Fragebogen / Merkblatt</vt:lpstr>
    </vt:vector>
  </TitlesOfParts>
  <Company>SRK</Company>
  <LinksUpToDate>false</LinksUpToDate>
  <CharactersWithSpaces>14854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:   Fragebogen / Merkblatt</dc:title>
  <dc:creator>Mirjam Alder</dc:creator>
  <cp:lastModifiedBy>Tabitha Bucher</cp:lastModifiedBy>
  <cp:revision>9</cp:revision>
  <cp:lastPrinted>2026-02-20T14:50:00Z</cp:lastPrinted>
  <dcterms:created xsi:type="dcterms:W3CDTF">2026-02-19T17:18:00Z</dcterms:created>
  <dcterms:modified xsi:type="dcterms:W3CDTF">2026-02-23T09:53:00Z</dcterms:modified>
</cp:coreProperties>
</file>