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9361" w14:textId="54DFFAA8" w:rsidR="00A509A7" w:rsidRPr="0048400D" w:rsidRDefault="00EA6212" w:rsidP="006A7A4F">
      <w:pPr>
        <w:pStyle w:val="CBTitel"/>
      </w:pPr>
      <w:r w:rsidRPr="0048400D">
        <w:t>Questionnaire for umbilical cord blood donation</w:t>
      </w:r>
    </w:p>
    <w:p w14:paraId="23197F60" w14:textId="0384ED3A" w:rsidR="0022410B" w:rsidRPr="0048400D" w:rsidRDefault="00EA6212" w:rsidP="000736C2">
      <w:pPr>
        <w:pStyle w:val="CBTextAbsatzEnde"/>
      </w:pPr>
      <w:r w:rsidRPr="0048400D">
        <w:t>You have read the information on umbilical cord blood donation and would like to become a cord blood donor. Please answer the questions in this questionnaire</w:t>
      </w:r>
      <w:r w:rsidR="000059B0">
        <w:t>.</w:t>
      </w:r>
    </w:p>
    <w:p w14:paraId="24383C20" w14:textId="6575805C" w:rsidR="0022410B" w:rsidRPr="0048400D" w:rsidRDefault="00EA6212" w:rsidP="006A7A4F">
      <w:pPr>
        <w:pStyle w:val="berschrift1"/>
        <w:rPr>
          <w:lang w:val="en-GB"/>
        </w:rPr>
      </w:pPr>
      <w:r w:rsidRPr="0048400D">
        <w:rPr>
          <w:lang w:val="en-GB"/>
        </w:rPr>
        <w:t>Who are the questions for?</w:t>
      </w:r>
    </w:p>
    <w:p w14:paraId="1C675E96" w14:textId="40442D7B" w:rsidR="0022410B" w:rsidRPr="0048400D" w:rsidRDefault="00EA6212" w:rsidP="000736C2">
      <w:pPr>
        <w:pStyle w:val="CBTextAbsatzEnde"/>
      </w:pPr>
      <w:r w:rsidRPr="0048400D">
        <w:t xml:space="preserve">The questions are intended for the </w:t>
      </w:r>
      <w:r w:rsidRPr="0048400D">
        <w:rPr>
          <w:b/>
          <w:bCs/>
        </w:rPr>
        <w:t>mother</w:t>
      </w:r>
      <w:r w:rsidRPr="0048400D">
        <w:t xml:space="preserve"> of the child (baby). Where information about the child’s father, siblings (brothers and sisters) or other relatives is required, it will be specifically mentioned.</w:t>
      </w:r>
    </w:p>
    <w:p w14:paraId="44A4547E" w14:textId="540E46EF" w:rsidR="0022410B" w:rsidRPr="0048400D" w:rsidRDefault="00CA7664" w:rsidP="006A7A4F">
      <w:pPr>
        <w:pStyle w:val="berschrift1"/>
        <w:rPr>
          <w:lang w:val="en-GB"/>
        </w:rPr>
      </w:pPr>
      <w:r w:rsidRPr="0048400D">
        <w:rPr>
          <w:lang w:val="en-GB"/>
        </w:rPr>
        <w:t>How should you answer the questions?</w:t>
      </w:r>
    </w:p>
    <w:p w14:paraId="57D028E1" w14:textId="77777777" w:rsidR="00CA7664" w:rsidRPr="0048400D" w:rsidRDefault="00CA7664" w:rsidP="00CA7664">
      <w:pPr>
        <w:pStyle w:val="CBText"/>
      </w:pPr>
      <w:r w:rsidRPr="0048400D">
        <w:t>For each question, check the answer that is most appropriate for you.</w:t>
      </w:r>
    </w:p>
    <w:p w14:paraId="0ECD77D5" w14:textId="5E8D9D49" w:rsidR="0022410B" w:rsidRPr="0048400D" w:rsidRDefault="00CA7664" w:rsidP="00CA7664">
      <w:pPr>
        <w:pStyle w:val="CBText"/>
      </w:pPr>
      <w:r w:rsidRPr="0048400D">
        <w:t>For some questions we would like additional information from you. Please write your answer in the additional space next to the questions.</w:t>
      </w:r>
    </w:p>
    <w:p w14:paraId="2EF18129" w14:textId="5BD001F0" w:rsidR="00BB62E6" w:rsidRPr="0048400D" w:rsidRDefault="00CA7664" w:rsidP="00B17D03">
      <w:pPr>
        <w:pStyle w:val="FormatvorlageCBTextHevorhebenZentriert"/>
      </w:pPr>
      <w:r w:rsidRPr="0048400D">
        <w:t>Important: Please answer truthfully.</w:t>
      </w:r>
    </w:p>
    <w:p w14:paraId="7B7AD0DC" w14:textId="0C5C12A3" w:rsidR="0022410B" w:rsidRPr="0048400D" w:rsidRDefault="00CA7664" w:rsidP="00B17D03">
      <w:pPr>
        <w:pStyle w:val="FormatvorlageCBTextHevorhebenZentriert"/>
      </w:pPr>
      <w:r w:rsidRPr="0048400D">
        <w:t>Only in this way can you protect yourself and a possible recipient of the umbilical cord blood.</w:t>
      </w:r>
    </w:p>
    <w:p w14:paraId="31AB87C0" w14:textId="10EA82B3" w:rsidR="0022410B" w:rsidRPr="0048400D" w:rsidRDefault="00CA7664" w:rsidP="006A7A4F">
      <w:pPr>
        <w:pStyle w:val="CBText"/>
      </w:pPr>
      <w:r w:rsidRPr="0048400D">
        <w:t xml:space="preserve">There is space in section C at the end of the questionnaire. You can provide </w:t>
      </w:r>
      <w:r w:rsidR="00424532" w:rsidRPr="0048400D">
        <w:t xml:space="preserve">additional </w:t>
      </w:r>
      <w:r w:rsidRPr="0048400D">
        <w:t>information here.</w:t>
      </w:r>
    </w:p>
    <w:p w14:paraId="1C83A619" w14:textId="31537AC6" w:rsidR="0022410B" w:rsidRPr="0048400D" w:rsidRDefault="00CA7664" w:rsidP="006A7A4F">
      <w:pPr>
        <w:pStyle w:val="CBText"/>
      </w:pPr>
      <w:r w:rsidRPr="0048400D">
        <w:t>If you have any questions</w:t>
      </w:r>
      <w:r w:rsidR="004332D4" w:rsidRPr="0048400D">
        <w:t xml:space="preserve"> or concerns</w:t>
      </w:r>
      <w:r w:rsidRPr="0048400D">
        <w:t xml:space="preserve">, please </w:t>
      </w:r>
      <w:r w:rsidR="004332D4" w:rsidRPr="0048400D">
        <w:t>contact</w:t>
      </w:r>
      <w:r w:rsidRPr="0048400D">
        <w:t xml:space="preserve"> your midwife or physician. They will be pleased to help.</w:t>
      </w:r>
    </w:p>
    <w:p w14:paraId="3EE3FC41" w14:textId="0CF0A07D" w:rsidR="00155937" w:rsidRPr="0048400D" w:rsidRDefault="00CA7664" w:rsidP="000736C2">
      <w:pPr>
        <w:pStyle w:val="CBTextAbsatzEnde"/>
      </w:pPr>
      <w:r w:rsidRPr="0048400D">
        <w:t>Please only complete the questionnaire</w:t>
      </w:r>
      <w:r w:rsidR="00E80C57" w:rsidRPr="0048400D">
        <w:t xml:space="preserve"> earliest</w:t>
      </w:r>
      <w:r w:rsidRPr="0048400D">
        <w:t xml:space="preserve"> </w:t>
      </w:r>
      <w:r w:rsidRPr="0048400D">
        <w:rPr>
          <w:b/>
          <w:bCs/>
        </w:rPr>
        <w:t>4 weeks</w:t>
      </w:r>
      <w:r w:rsidRPr="0048400D">
        <w:t xml:space="preserve"> before the expected date of birth. This ensures that the content is up to date.</w:t>
      </w:r>
    </w:p>
    <w:tbl>
      <w:tblPr>
        <w:tblW w:w="9931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000080" w:fill="D9D9D9"/>
        <w:tblLook w:val="04A0" w:firstRow="1" w:lastRow="0" w:firstColumn="1" w:lastColumn="0" w:noHBand="0" w:noVBand="1"/>
      </w:tblPr>
      <w:tblGrid>
        <w:gridCol w:w="9931"/>
      </w:tblGrid>
      <w:tr w:rsidR="00F611CD" w:rsidRPr="0048400D" w14:paraId="659AA61C" w14:textId="77777777" w:rsidTr="007F4990">
        <w:trPr>
          <w:trHeight w:val="397"/>
        </w:trPr>
        <w:tc>
          <w:tcPr>
            <w:tcW w:w="9931" w:type="dxa"/>
            <w:shd w:val="clear" w:color="auto" w:fill="C9D9E9"/>
            <w:vAlign w:val="center"/>
          </w:tcPr>
          <w:p w14:paraId="46592985" w14:textId="48548E2D" w:rsidR="00F611CD" w:rsidRPr="0048400D" w:rsidRDefault="00F611CD" w:rsidP="006A7A4F">
            <w:pPr>
              <w:pStyle w:val="CBKapitel"/>
            </w:pPr>
            <w:r w:rsidRPr="0048400D">
              <w:t>A.</w:t>
            </w:r>
            <w:r w:rsidRPr="0048400D">
              <w:tab/>
            </w:r>
            <w:r w:rsidR="00CA7664" w:rsidRPr="0048400D">
              <w:t>Information about the mother</w:t>
            </w:r>
          </w:p>
        </w:tc>
      </w:tr>
    </w:tbl>
    <w:p w14:paraId="09755A22" w14:textId="77777777" w:rsidR="00EC7A9C" w:rsidRPr="0048400D" w:rsidRDefault="00EC7A9C" w:rsidP="006A7A4F"/>
    <w:tbl>
      <w:tblPr>
        <w:tblW w:w="9923" w:type="dxa"/>
        <w:tblInd w:w="-14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4A0" w:firstRow="1" w:lastRow="0" w:firstColumn="1" w:lastColumn="0" w:noHBand="0" w:noVBand="1"/>
      </w:tblPr>
      <w:tblGrid>
        <w:gridCol w:w="2936"/>
        <w:gridCol w:w="6987"/>
      </w:tblGrid>
      <w:tr w:rsidR="004B5A6F" w:rsidRPr="0048400D" w14:paraId="593A8F8A" w14:textId="77777777" w:rsidTr="007F4990">
        <w:trPr>
          <w:trHeight w:val="510"/>
        </w:trPr>
        <w:tc>
          <w:tcPr>
            <w:tcW w:w="2936" w:type="dxa"/>
            <w:shd w:val="clear" w:color="auto" w:fill="EAEAEA"/>
            <w:vAlign w:val="center"/>
          </w:tcPr>
          <w:p w14:paraId="491A278F" w14:textId="40C9B6B8" w:rsidR="004B5A6F" w:rsidRPr="0048400D" w:rsidRDefault="00CA7664" w:rsidP="006A7A4F">
            <w:pPr>
              <w:pStyle w:val="CBTabelleA"/>
            </w:pPr>
            <w:r w:rsidRPr="0048400D">
              <w:t>Surname</w:t>
            </w:r>
          </w:p>
        </w:tc>
        <w:tc>
          <w:tcPr>
            <w:tcW w:w="6987" w:type="dxa"/>
          </w:tcPr>
          <w:p w14:paraId="0B6C6A66" w14:textId="77777777" w:rsidR="004B5A6F" w:rsidRPr="0048400D" w:rsidRDefault="004B5A6F" w:rsidP="000736C2">
            <w:pPr>
              <w:pStyle w:val="CBTabelleA"/>
            </w:pPr>
          </w:p>
        </w:tc>
      </w:tr>
      <w:tr w:rsidR="004B5A6F" w:rsidRPr="0048400D" w14:paraId="5DEF1248" w14:textId="77777777" w:rsidTr="007F4990">
        <w:trPr>
          <w:trHeight w:val="510"/>
        </w:trPr>
        <w:tc>
          <w:tcPr>
            <w:tcW w:w="2936" w:type="dxa"/>
            <w:shd w:val="clear" w:color="auto" w:fill="EAEAEA"/>
            <w:vAlign w:val="center"/>
          </w:tcPr>
          <w:p w14:paraId="36A17BB9" w14:textId="2AE5F877" w:rsidR="004B5A6F" w:rsidRPr="0048400D" w:rsidRDefault="00CA7664" w:rsidP="006A7A4F">
            <w:pPr>
              <w:pStyle w:val="CBTabelleA"/>
            </w:pPr>
            <w:r w:rsidRPr="0048400D">
              <w:t>First name</w:t>
            </w:r>
          </w:p>
        </w:tc>
        <w:tc>
          <w:tcPr>
            <w:tcW w:w="6987" w:type="dxa"/>
          </w:tcPr>
          <w:p w14:paraId="6C1432D5" w14:textId="77777777" w:rsidR="004B5A6F" w:rsidRPr="0048400D" w:rsidRDefault="004B5A6F" w:rsidP="000736C2">
            <w:pPr>
              <w:pStyle w:val="CBTabelleA"/>
            </w:pPr>
          </w:p>
        </w:tc>
      </w:tr>
      <w:tr w:rsidR="004B5A6F" w:rsidRPr="0048400D" w14:paraId="17ACB07B" w14:textId="77777777" w:rsidTr="007F4990">
        <w:trPr>
          <w:trHeight w:val="510"/>
        </w:trPr>
        <w:tc>
          <w:tcPr>
            <w:tcW w:w="2936" w:type="dxa"/>
            <w:shd w:val="clear" w:color="auto" w:fill="EAEAEA"/>
            <w:vAlign w:val="center"/>
          </w:tcPr>
          <w:p w14:paraId="379D4C91" w14:textId="31FA0CED" w:rsidR="004B5A6F" w:rsidRPr="0048400D" w:rsidRDefault="00CA7664" w:rsidP="006A7A4F">
            <w:pPr>
              <w:pStyle w:val="CBTabelleA"/>
            </w:pPr>
            <w:r w:rsidRPr="0048400D">
              <w:t>Date of birth</w:t>
            </w:r>
          </w:p>
        </w:tc>
        <w:tc>
          <w:tcPr>
            <w:tcW w:w="6987" w:type="dxa"/>
          </w:tcPr>
          <w:p w14:paraId="288F2C8C" w14:textId="77777777" w:rsidR="004B5A6F" w:rsidRPr="0048400D" w:rsidRDefault="004B5A6F" w:rsidP="000736C2">
            <w:pPr>
              <w:pStyle w:val="CBTabelleA"/>
            </w:pPr>
          </w:p>
        </w:tc>
      </w:tr>
      <w:tr w:rsidR="004B5A6F" w:rsidRPr="0048400D" w14:paraId="2CF36FE8" w14:textId="77777777" w:rsidTr="007F4990">
        <w:trPr>
          <w:trHeight w:val="510"/>
        </w:trPr>
        <w:tc>
          <w:tcPr>
            <w:tcW w:w="2936" w:type="dxa"/>
            <w:shd w:val="clear" w:color="auto" w:fill="EAEAEA"/>
            <w:vAlign w:val="center"/>
          </w:tcPr>
          <w:p w14:paraId="56FB2C4F" w14:textId="32E08CC7" w:rsidR="004B5A6F" w:rsidRPr="0048400D" w:rsidRDefault="00CA7664" w:rsidP="006A7A4F">
            <w:pPr>
              <w:pStyle w:val="CBTabelleA"/>
            </w:pPr>
            <w:r w:rsidRPr="0048400D">
              <w:t>Street, house number</w:t>
            </w:r>
          </w:p>
        </w:tc>
        <w:tc>
          <w:tcPr>
            <w:tcW w:w="6987" w:type="dxa"/>
          </w:tcPr>
          <w:p w14:paraId="7CDFB36E" w14:textId="77777777" w:rsidR="004B5A6F" w:rsidRPr="0048400D" w:rsidRDefault="004B5A6F" w:rsidP="000736C2">
            <w:pPr>
              <w:pStyle w:val="CBTabelleA"/>
            </w:pPr>
          </w:p>
        </w:tc>
      </w:tr>
      <w:tr w:rsidR="004B5A6F" w:rsidRPr="0048400D" w14:paraId="15F5EB18" w14:textId="77777777" w:rsidTr="007F4990">
        <w:trPr>
          <w:trHeight w:val="510"/>
        </w:trPr>
        <w:tc>
          <w:tcPr>
            <w:tcW w:w="2936" w:type="dxa"/>
            <w:shd w:val="clear" w:color="auto" w:fill="EAEAEA"/>
            <w:vAlign w:val="center"/>
          </w:tcPr>
          <w:p w14:paraId="1218F552" w14:textId="6B00F2B2" w:rsidR="004B5A6F" w:rsidRPr="0048400D" w:rsidRDefault="00CA7664" w:rsidP="006A7A4F">
            <w:pPr>
              <w:pStyle w:val="CBTabelleA"/>
            </w:pPr>
            <w:r w:rsidRPr="0048400D">
              <w:t>Postcode</w:t>
            </w:r>
            <w:r w:rsidR="00811E11" w:rsidRPr="0048400D">
              <w:t xml:space="preserve">, </w:t>
            </w:r>
            <w:r w:rsidRPr="0048400D">
              <w:t>Place</w:t>
            </w:r>
          </w:p>
        </w:tc>
        <w:tc>
          <w:tcPr>
            <w:tcW w:w="6987" w:type="dxa"/>
          </w:tcPr>
          <w:p w14:paraId="6287FCB1" w14:textId="77777777" w:rsidR="004B5A6F" w:rsidRPr="0048400D" w:rsidRDefault="004B5A6F" w:rsidP="000736C2">
            <w:pPr>
              <w:pStyle w:val="CBTabelleA"/>
            </w:pPr>
          </w:p>
        </w:tc>
      </w:tr>
      <w:tr w:rsidR="004B5A6F" w:rsidRPr="0048400D" w14:paraId="07F69578" w14:textId="77777777" w:rsidTr="007F4990">
        <w:trPr>
          <w:trHeight w:val="510"/>
        </w:trPr>
        <w:tc>
          <w:tcPr>
            <w:tcW w:w="2936" w:type="dxa"/>
            <w:shd w:val="clear" w:color="auto" w:fill="EAEAEA"/>
            <w:vAlign w:val="center"/>
          </w:tcPr>
          <w:p w14:paraId="1648B490" w14:textId="0FC21664" w:rsidR="004B5A6F" w:rsidRPr="0048400D" w:rsidRDefault="004B5A6F" w:rsidP="006A7A4F">
            <w:pPr>
              <w:pStyle w:val="CBTabelleA"/>
            </w:pPr>
            <w:r w:rsidRPr="0048400D">
              <w:t>Tele</w:t>
            </w:r>
            <w:r w:rsidR="00CA7664" w:rsidRPr="0048400D">
              <w:t>ph</w:t>
            </w:r>
            <w:r w:rsidRPr="0048400D">
              <w:t>on</w:t>
            </w:r>
            <w:r w:rsidR="00CA7664" w:rsidRPr="0048400D">
              <w:t>e</w:t>
            </w:r>
          </w:p>
        </w:tc>
        <w:tc>
          <w:tcPr>
            <w:tcW w:w="6987" w:type="dxa"/>
          </w:tcPr>
          <w:p w14:paraId="7E43BEAB" w14:textId="77777777" w:rsidR="004B5A6F" w:rsidRPr="0048400D" w:rsidRDefault="004B5A6F" w:rsidP="000736C2">
            <w:pPr>
              <w:pStyle w:val="CBTabelleA"/>
            </w:pPr>
          </w:p>
        </w:tc>
      </w:tr>
      <w:tr w:rsidR="00E76B76" w:rsidRPr="0048400D" w14:paraId="5FF1D062" w14:textId="77777777" w:rsidTr="007F4990">
        <w:trPr>
          <w:trHeight w:val="510"/>
        </w:trPr>
        <w:tc>
          <w:tcPr>
            <w:tcW w:w="2936" w:type="dxa"/>
            <w:shd w:val="clear" w:color="auto" w:fill="EAEAEA"/>
            <w:vAlign w:val="center"/>
          </w:tcPr>
          <w:p w14:paraId="00B67CEA" w14:textId="26EC1172" w:rsidR="009A54AA" w:rsidRPr="0048400D" w:rsidRDefault="009A54AA" w:rsidP="006A7A4F">
            <w:pPr>
              <w:pStyle w:val="CBTabelleA"/>
            </w:pPr>
            <w:r w:rsidRPr="0048400D">
              <w:t>E-</w:t>
            </w:r>
            <w:r w:rsidR="00CA7664" w:rsidRPr="0048400D">
              <w:t>m</w:t>
            </w:r>
            <w:r w:rsidRPr="0048400D">
              <w:t>ail</w:t>
            </w:r>
          </w:p>
        </w:tc>
        <w:tc>
          <w:tcPr>
            <w:tcW w:w="6987" w:type="dxa"/>
          </w:tcPr>
          <w:p w14:paraId="73E2D427" w14:textId="77777777" w:rsidR="009A54AA" w:rsidRPr="0048400D" w:rsidRDefault="009A54AA" w:rsidP="000736C2">
            <w:pPr>
              <w:pStyle w:val="CBTabelleA"/>
            </w:pPr>
          </w:p>
        </w:tc>
      </w:tr>
    </w:tbl>
    <w:p w14:paraId="23BC38BD" w14:textId="4F6E0162" w:rsidR="00A665E5" w:rsidRPr="0048400D" w:rsidRDefault="00A665E5" w:rsidP="006A7A4F">
      <w:r w:rsidRPr="0048400D">
        <w:br w:type="page"/>
      </w: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auto" w:fill="C9D9E9"/>
        <w:tblLayout w:type="fixed"/>
        <w:tblLook w:val="04A0" w:firstRow="1" w:lastRow="0" w:firstColumn="1" w:lastColumn="0" w:noHBand="0" w:noVBand="1"/>
      </w:tblPr>
      <w:tblGrid>
        <w:gridCol w:w="9923"/>
      </w:tblGrid>
      <w:tr w:rsidR="00F611CD" w:rsidRPr="0048400D" w14:paraId="42189DE8" w14:textId="77777777" w:rsidTr="007F4990">
        <w:trPr>
          <w:trHeight w:val="397"/>
        </w:trPr>
        <w:tc>
          <w:tcPr>
            <w:tcW w:w="9923" w:type="dxa"/>
            <w:shd w:val="clear" w:color="auto" w:fill="C9D9E9"/>
            <w:vAlign w:val="center"/>
          </w:tcPr>
          <w:p w14:paraId="6AA7CAB6" w14:textId="025E65AE" w:rsidR="00E23EE8" w:rsidRPr="0048400D" w:rsidRDefault="005B3184" w:rsidP="000736C2">
            <w:pPr>
              <w:pStyle w:val="CBKapitel"/>
            </w:pPr>
            <w:r w:rsidRPr="0048400D">
              <w:lastRenderedPageBreak/>
              <w:t>B</w:t>
            </w:r>
            <w:r w:rsidR="00F611CD" w:rsidRPr="0048400D">
              <w:t>.</w:t>
            </w:r>
            <w:r w:rsidR="00F611CD" w:rsidRPr="0048400D">
              <w:tab/>
            </w:r>
            <w:r w:rsidR="00CA7664" w:rsidRPr="0048400D">
              <w:t>Health-related questions</w:t>
            </w:r>
          </w:p>
        </w:tc>
      </w:tr>
    </w:tbl>
    <w:p w14:paraId="2F4FFDE5" w14:textId="77777777" w:rsidR="00C50EEA" w:rsidRPr="0048400D" w:rsidRDefault="00C50EEA" w:rsidP="006A7A4F"/>
    <w:tbl>
      <w:tblPr>
        <w:tblW w:w="9928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73"/>
        <w:gridCol w:w="567"/>
        <w:gridCol w:w="7084"/>
        <w:gridCol w:w="854"/>
        <w:gridCol w:w="850"/>
      </w:tblGrid>
      <w:tr w:rsidR="00C50EEA" w:rsidRPr="0048400D" w14:paraId="2F23D919" w14:textId="77777777" w:rsidTr="007F4990">
        <w:trPr>
          <w:trHeight w:val="340"/>
        </w:trPr>
        <w:tc>
          <w:tcPr>
            <w:tcW w:w="573" w:type="dxa"/>
          </w:tcPr>
          <w:p w14:paraId="64F664FE" w14:textId="3D538D1A" w:rsidR="00915D6A" w:rsidRPr="0048400D" w:rsidRDefault="00915D6A" w:rsidP="000736C2">
            <w:pPr>
              <w:pStyle w:val="CBMedKapitel"/>
            </w:pPr>
            <w:r w:rsidRPr="0048400D">
              <w:t>1.</w:t>
            </w:r>
          </w:p>
        </w:tc>
        <w:tc>
          <w:tcPr>
            <w:tcW w:w="8505" w:type="dxa"/>
            <w:gridSpan w:val="3"/>
          </w:tcPr>
          <w:p w14:paraId="06428D34" w14:textId="28CE97E8" w:rsidR="00915D6A" w:rsidRPr="0048400D" w:rsidRDefault="00CA7664" w:rsidP="000736C2">
            <w:pPr>
              <w:pStyle w:val="CBMedKapitel"/>
            </w:pPr>
            <w:r w:rsidRPr="0048400D">
              <w:t xml:space="preserve">Background information on the family and pregnancy </w:t>
            </w:r>
          </w:p>
        </w:tc>
        <w:tc>
          <w:tcPr>
            <w:tcW w:w="850" w:type="dxa"/>
          </w:tcPr>
          <w:p w14:paraId="422FBD10" w14:textId="77777777" w:rsidR="00915D6A" w:rsidRPr="0048400D" w:rsidRDefault="00915D6A" w:rsidP="000736C2">
            <w:pPr>
              <w:pStyle w:val="CBMedKapitel"/>
            </w:pPr>
          </w:p>
        </w:tc>
      </w:tr>
      <w:tr w:rsidR="00C50EEA" w:rsidRPr="0048400D" w14:paraId="0E562E3C" w14:textId="77777777" w:rsidTr="007F4990">
        <w:trPr>
          <w:trHeight w:val="189"/>
        </w:trPr>
        <w:tc>
          <w:tcPr>
            <w:tcW w:w="573" w:type="dxa"/>
          </w:tcPr>
          <w:p w14:paraId="16DC6BDC" w14:textId="62C2060D" w:rsidR="00E23EE8" w:rsidRPr="0048400D" w:rsidRDefault="00E23EE8" w:rsidP="006A7A4F"/>
        </w:tc>
        <w:tc>
          <w:tcPr>
            <w:tcW w:w="567" w:type="dxa"/>
            <w:tcBorders>
              <w:bottom w:val="single" w:sz="2" w:space="0" w:color="333333"/>
            </w:tcBorders>
          </w:tcPr>
          <w:p w14:paraId="212298A3" w14:textId="32B6C50D" w:rsidR="00E23EE8" w:rsidRPr="0048400D" w:rsidRDefault="00494E8C" w:rsidP="000736C2">
            <w:pPr>
              <w:pStyle w:val="CBFrageZ1"/>
            </w:pPr>
            <w:r w:rsidRPr="0048400D">
              <w:t>a</w:t>
            </w:r>
            <w:r w:rsidR="00E23EE8" w:rsidRPr="0048400D">
              <w:t>)</w:t>
            </w:r>
          </w:p>
        </w:tc>
        <w:tc>
          <w:tcPr>
            <w:tcW w:w="7084" w:type="dxa"/>
            <w:tcBorders>
              <w:bottom w:val="single" w:sz="2" w:space="0" w:color="333333"/>
            </w:tcBorders>
          </w:tcPr>
          <w:p w14:paraId="47466428" w14:textId="712E5731" w:rsidR="00E23EE8" w:rsidRPr="0048400D" w:rsidRDefault="00CA7664" w:rsidP="000736C2">
            <w:pPr>
              <w:pStyle w:val="CBFrageZ1"/>
            </w:pPr>
            <w:r w:rsidRPr="0048400D">
              <w:t>How did you become pregnant: did you receive donor eggs or donor sperm? Or are you a surrogate mother?</w:t>
            </w:r>
          </w:p>
        </w:tc>
        <w:tc>
          <w:tcPr>
            <w:tcW w:w="854" w:type="dxa"/>
            <w:tcBorders>
              <w:bottom w:val="single" w:sz="2" w:space="0" w:color="333333"/>
            </w:tcBorders>
          </w:tcPr>
          <w:p w14:paraId="727D1C2F" w14:textId="1A202125" w:rsidR="00E23EE8" w:rsidRPr="0048400D" w:rsidRDefault="005B2659" w:rsidP="000736C2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</w:t>
            </w:r>
            <w:r w:rsidR="003B6BBD" w:rsidRPr="0048400D">
              <w:t>Yes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44AF261E" w14:textId="080B93CC" w:rsidR="00E23EE8" w:rsidRPr="0048400D" w:rsidRDefault="005B2659" w:rsidP="000736C2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</w:t>
            </w:r>
            <w:r w:rsidR="003B6BBD" w:rsidRPr="0048400D">
              <w:t>No</w:t>
            </w:r>
          </w:p>
        </w:tc>
      </w:tr>
      <w:tr w:rsidR="003B6BBD" w:rsidRPr="0048400D" w14:paraId="60182C22" w14:textId="77777777" w:rsidTr="007F4990">
        <w:trPr>
          <w:trHeight w:val="189"/>
        </w:trPr>
        <w:tc>
          <w:tcPr>
            <w:tcW w:w="573" w:type="dxa"/>
          </w:tcPr>
          <w:p w14:paraId="1E1ADADD" w14:textId="77777777" w:rsidR="003B6BBD" w:rsidRPr="0048400D" w:rsidRDefault="003B6BBD" w:rsidP="003B6BBD"/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074B1513" w14:textId="28B25F49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667423A3" w14:textId="51171278" w:rsidR="003B6BBD" w:rsidRPr="0048400D" w:rsidRDefault="003B6BBD" w:rsidP="003B6BBD">
            <w:pPr>
              <w:pStyle w:val="CBFrageZ1"/>
            </w:pPr>
            <w:r w:rsidRPr="0048400D">
              <w:t>Are you familiar with the medical history of your child’s biological father?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108804BA" w14:textId="28B696DD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4D2A053F" w14:textId="77561BBB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6DD287E9" w14:textId="77777777" w:rsidTr="007F4990">
        <w:trPr>
          <w:trHeight w:val="189"/>
        </w:trPr>
        <w:tc>
          <w:tcPr>
            <w:tcW w:w="573" w:type="dxa"/>
            <w:tcBorders>
              <w:bottom w:val="single" w:sz="8" w:space="0" w:color="333333"/>
            </w:tcBorders>
          </w:tcPr>
          <w:p w14:paraId="5ACD1A32" w14:textId="77777777" w:rsidR="003B6BBD" w:rsidRPr="0048400D" w:rsidRDefault="003B6BBD" w:rsidP="003B6BBD"/>
        </w:tc>
        <w:tc>
          <w:tcPr>
            <w:tcW w:w="567" w:type="dxa"/>
            <w:tcBorders>
              <w:top w:val="single" w:sz="2" w:space="0" w:color="333333"/>
              <w:bottom w:val="single" w:sz="8" w:space="0" w:color="333333"/>
            </w:tcBorders>
          </w:tcPr>
          <w:p w14:paraId="0972C463" w14:textId="79E0B0A5" w:rsidR="003B6BBD" w:rsidRPr="0048400D" w:rsidRDefault="003B6BBD" w:rsidP="003B6BBD">
            <w:pPr>
              <w:pStyle w:val="CBFrageZ1"/>
            </w:pPr>
            <w:r w:rsidRPr="0048400D">
              <w:t>c)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8" w:space="0" w:color="333333"/>
            </w:tcBorders>
          </w:tcPr>
          <w:p w14:paraId="21EDAA29" w14:textId="41B18F4A" w:rsidR="003B6BBD" w:rsidRPr="0048400D" w:rsidRDefault="003B6BBD" w:rsidP="003B6BBD">
            <w:pPr>
              <w:pStyle w:val="CBFrageZ1"/>
            </w:pPr>
            <w:r w:rsidRPr="0048400D">
              <w:t xml:space="preserve">Are you and the child’s </w:t>
            </w:r>
            <w:r w:rsidR="004332D4" w:rsidRPr="0048400D">
              <w:t xml:space="preserve">biological </w:t>
            </w:r>
            <w:r w:rsidRPr="0048400D">
              <w:t xml:space="preserve">father related?  </w:t>
            </w:r>
          </w:p>
          <w:p w14:paraId="12E4C3BD" w14:textId="3AF19B15" w:rsidR="003B6BBD" w:rsidRPr="0048400D" w:rsidRDefault="003B6BBD" w:rsidP="003B6BBD">
            <w:pPr>
              <w:pStyle w:val="CBZusatzinfo"/>
            </w:pPr>
            <w:r w:rsidRPr="0048400D">
              <w:t xml:space="preserve">If so, how are you related? </w:t>
            </w: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333333"/>
            </w:tcBorders>
          </w:tcPr>
          <w:p w14:paraId="6D35DEDB" w14:textId="762B96B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333333"/>
            </w:tcBorders>
          </w:tcPr>
          <w:p w14:paraId="46B3766A" w14:textId="4833ECED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C50EEA" w:rsidRPr="0048400D" w14:paraId="251C4FF1" w14:textId="77777777" w:rsidTr="007F4990">
        <w:trPr>
          <w:trHeight w:val="189"/>
        </w:trPr>
        <w:tc>
          <w:tcPr>
            <w:tcW w:w="573" w:type="dxa"/>
            <w:tcBorders>
              <w:top w:val="single" w:sz="8" w:space="0" w:color="333333"/>
            </w:tcBorders>
          </w:tcPr>
          <w:p w14:paraId="5092DAC3" w14:textId="600F72A7" w:rsidR="00915D6A" w:rsidRPr="0048400D" w:rsidRDefault="00915D6A" w:rsidP="000736C2">
            <w:pPr>
              <w:pStyle w:val="CBMedKapitel"/>
            </w:pPr>
            <w:r w:rsidRPr="0048400D">
              <w:t>2</w:t>
            </w:r>
            <w:r w:rsidR="00482452" w:rsidRPr="0048400D">
              <w:t>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2CDF5996" w14:textId="10022824" w:rsidR="00915D6A" w:rsidRPr="0048400D" w:rsidRDefault="00CA7664" w:rsidP="000736C2">
            <w:pPr>
              <w:pStyle w:val="CBMedKapitel"/>
            </w:pPr>
            <w:r w:rsidRPr="0048400D">
              <w:t>Your health in the last 4 weeks</w:t>
            </w:r>
          </w:p>
        </w:tc>
        <w:tc>
          <w:tcPr>
            <w:tcW w:w="854" w:type="dxa"/>
            <w:tcBorders>
              <w:top w:val="single" w:sz="8" w:space="0" w:color="333333"/>
            </w:tcBorders>
          </w:tcPr>
          <w:p w14:paraId="0F7C94CE" w14:textId="77777777" w:rsidR="00915D6A" w:rsidRPr="0048400D" w:rsidRDefault="00915D6A" w:rsidP="000736C2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</w:tcBorders>
          </w:tcPr>
          <w:p w14:paraId="396556FD" w14:textId="77777777" w:rsidR="00915D6A" w:rsidRPr="0048400D" w:rsidRDefault="00915D6A" w:rsidP="000736C2">
            <w:pPr>
              <w:pStyle w:val="CBMedKapitel"/>
            </w:pPr>
          </w:p>
        </w:tc>
      </w:tr>
      <w:tr w:rsidR="003B6BBD" w:rsidRPr="0048400D" w14:paraId="1EAB95A5" w14:textId="77777777" w:rsidTr="007F4990">
        <w:trPr>
          <w:trHeight w:val="189"/>
        </w:trPr>
        <w:tc>
          <w:tcPr>
            <w:tcW w:w="573" w:type="dxa"/>
            <w:tcBorders>
              <w:bottom w:val="single" w:sz="8" w:space="0" w:color="333333"/>
            </w:tcBorders>
          </w:tcPr>
          <w:p w14:paraId="7EEE23BA" w14:textId="4243176C" w:rsidR="003B6BBD" w:rsidRPr="0048400D" w:rsidRDefault="003B6BBD" w:rsidP="003B6BBD"/>
        </w:tc>
        <w:tc>
          <w:tcPr>
            <w:tcW w:w="7651" w:type="dxa"/>
            <w:gridSpan w:val="2"/>
            <w:tcBorders>
              <w:bottom w:val="single" w:sz="8" w:space="0" w:color="333333"/>
            </w:tcBorders>
          </w:tcPr>
          <w:p w14:paraId="082F373F" w14:textId="084AA240" w:rsidR="003B6BBD" w:rsidRPr="0048400D" w:rsidRDefault="003B6BBD" w:rsidP="003B6BBD">
            <w:pPr>
              <w:pStyle w:val="CBFrageZ1"/>
            </w:pPr>
            <w:r w:rsidRPr="0048400D">
              <w:t>Were you ill in the last 4 weeks? Or did you have a temperature of over 38.5°C?</w:t>
            </w:r>
          </w:p>
          <w:p w14:paraId="52AD87A3" w14:textId="0602EB14" w:rsidR="003B6BBD" w:rsidRPr="0048400D" w:rsidRDefault="003B6BBD" w:rsidP="003B6BBD">
            <w:pPr>
              <w:pStyle w:val="CBZusatzOHNEPlatz"/>
            </w:pPr>
            <w:r w:rsidRPr="0048400D">
              <w:t>If yes, please describe the illness or symptoms.</w:t>
            </w:r>
          </w:p>
          <w:p w14:paraId="20B172E2" w14:textId="576A44A2" w:rsidR="003B6BBD" w:rsidRPr="0048400D" w:rsidRDefault="003B6BBD" w:rsidP="003B6BBD">
            <w:pPr>
              <w:pStyle w:val="CBZusatzinfo"/>
              <w:tabs>
                <w:tab w:val="clear" w:pos="7371"/>
                <w:tab w:val="right" w:leader="dot" w:pos="7575"/>
              </w:tabs>
            </w:pPr>
            <w:r w:rsidRPr="0048400D">
              <w:tab/>
            </w:r>
          </w:p>
        </w:tc>
        <w:tc>
          <w:tcPr>
            <w:tcW w:w="854" w:type="dxa"/>
            <w:tcBorders>
              <w:bottom w:val="single" w:sz="8" w:space="0" w:color="333333"/>
            </w:tcBorders>
          </w:tcPr>
          <w:p w14:paraId="52911CC5" w14:textId="7D0B3989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bottom w:val="single" w:sz="8" w:space="0" w:color="333333"/>
            </w:tcBorders>
          </w:tcPr>
          <w:p w14:paraId="24099526" w14:textId="6B18D330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5B2659" w:rsidRPr="0048400D" w14:paraId="40153F6B" w14:textId="77777777" w:rsidTr="007F4990">
        <w:trPr>
          <w:trHeight w:val="189"/>
        </w:trPr>
        <w:tc>
          <w:tcPr>
            <w:tcW w:w="573" w:type="dxa"/>
            <w:tcBorders>
              <w:top w:val="single" w:sz="8" w:space="0" w:color="333333"/>
            </w:tcBorders>
          </w:tcPr>
          <w:p w14:paraId="3082B699" w14:textId="6B996D72" w:rsidR="005B2659" w:rsidRPr="0048400D" w:rsidRDefault="005B2659" w:rsidP="000736C2">
            <w:pPr>
              <w:pStyle w:val="CBMedKapitel"/>
            </w:pPr>
            <w:r w:rsidRPr="0048400D">
              <w:t>3.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25F8E52D" w14:textId="2B286FB2" w:rsidR="005B2659" w:rsidRPr="0048400D" w:rsidRDefault="00CA7664" w:rsidP="000736C2">
            <w:pPr>
              <w:pStyle w:val="CBMedKapitel"/>
            </w:pPr>
            <w:r w:rsidRPr="0048400D">
              <w:t>Medication during pregnancy</w:t>
            </w:r>
          </w:p>
        </w:tc>
        <w:tc>
          <w:tcPr>
            <w:tcW w:w="854" w:type="dxa"/>
            <w:tcBorders>
              <w:top w:val="single" w:sz="8" w:space="0" w:color="333333"/>
            </w:tcBorders>
          </w:tcPr>
          <w:p w14:paraId="587CC8F6" w14:textId="77777777" w:rsidR="005B2659" w:rsidRPr="0048400D" w:rsidRDefault="005B2659" w:rsidP="000736C2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</w:tcBorders>
          </w:tcPr>
          <w:p w14:paraId="4636687F" w14:textId="77777777" w:rsidR="005B2659" w:rsidRPr="0048400D" w:rsidRDefault="005B2659" w:rsidP="000736C2">
            <w:pPr>
              <w:pStyle w:val="CBMedKapitel"/>
            </w:pPr>
          </w:p>
        </w:tc>
      </w:tr>
      <w:tr w:rsidR="003B6BBD" w:rsidRPr="0048400D" w14:paraId="5A61DBBE" w14:textId="77777777" w:rsidTr="007F4990">
        <w:trPr>
          <w:trHeight w:val="189"/>
        </w:trPr>
        <w:tc>
          <w:tcPr>
            <w:tcW w:w="573" w:type="dxa"/>
          </w:tcPr>
          <w:p w14:paraId="77FECF17" w14:textId="56FF237B" w:rsidR="003B6BBD" w:rsidRPr="0048400D" w:rsidRDefault="003B6BBD" w:rsidP="003B6BBD"/>
        </w:tc>
        <w:tc>
          <w:tcPr>
            <w:tcW w:w="567" w:type="dxa"/>
            <w:tcBorders>
              <w:bottom w:val="single" w:sz="2" w:space="0" w:color="333333"/>
            </w:tcBorders>
          </w:tcPr>
          <w:p w14:paraId="055BA45D" w14:textId="2F3B49C2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084" w:type="dxa"/>
            <w:tcBorders>
              <w:bottom w:val="single" w:sz="2" w:space="0" w:color="333333"/>
            </w:tcBorders>
          </w:tcPr>
          <w:p w14:paraId="68334B6D" w14:textId="13543BDE" w:rsidR="003B6BBD" w:rsidRPr="0048400D" w:rsidRDefault="003B6BBD" w:rsidP="003B6BBD">
            <w:pPr>
              <w:pStyle w:val="CBFrageZ1"/>
            </w:pPr>
            <w:r w:rsidRPr="0048400D">
              <w:t>Have you taken medication during your pregnancy, e.g. tablets, injections, suppositories?</w:t>
            </w:r>
          </w:p>
          <w:p w14:paraId="62540D22" w14:textId="08C25E52" w:rsidR="003B6BBD" w:rsidRPr="0048400D" w:rsidRDefault="003B6BBD" w:rsidP="003B6BBD">
            <w:pPr>
              <w:pStyle w:val="CBZusatzOHNEPlatz"/>
            </w:pPr>
            <w:r w:rsidRPr="0048400D">
              <w:t>If yes, please specify the medication.</w:t>
            </w:r>
          </w:p>
          <w:p w14:paraId="27BD32C4" w14:textId="138B9217" w:rsidR="003B6BBD" w:rsidRPr="0048400D" w:rsidRDefault="003B6BBD" w:rsidP="003B6BBD">
            <w:pPr>
              <w:pStyle w:val="CBZusatzinfo"/>
            </w:pPr>
            <w:r w:rsidRPr="0048400D">
              <w:tab/>
            </w:r>
          </w:p>
        </w:tc>
        <w:tc>
          <w:tcPr>
            <w:tcW w:w="854" w:type="dxa"/>
            <w:tcBorders>
              <w:bottom w:val="single" w:sz="2" w:space="0" w:color="333333"/>
            </w:tcBorders>
          </w:tcPr>
          <w:p w14:paraId="20515EC6" w14:textId="1F24D197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6CAD9609" w14:textId="4939ED6B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33AEED0A" w14:textId="77777777" w:rsidTr="007F4990">
        <w:trPr>
          <w:trHeight w:val="342"/>
        </w:trPr>
        <w:tc>
          <w:tcPr>
            <w:tcW w:w="573" w:type="dxa"/>
            <w:tcBorders>
              <w:bottom w:val="single" w:sz="8" w:space="0" w:color="333333"/>
            </w:tcBorders>
          </w:tcPr>
          <w:p w14:paraId="6004D640" w14:textId="77777777" w:rsidR="003B6BBD" w:rsidRPr="0048400D" w:rsidRDefault="003B6BBD" w:rsidP="003B6BBD"/>
        </w:tc>
        <w:tc>
          <w:tcPr>
            <w:tcW w:w="567" w:type="dxa"/>
            <w:tcBorders>
              <w:top w:val="single" w:sz="2" w:space="0" w:color="333333"/>
              <w:bottom w:val="single" w:sz="8" w:space="0" w:color="333333"/>
            </w:tcBorders>
          </w:tcPr>
          <w:p w14:paraId="349C2CC4" w14:textId="3F3A5ECE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8" w:space="0" w:color="333333"/>
            </w:tcBorders>
          </w:tcPr>
          <w:p w14:paraId="666E3B09" w14:textId="1D8D7C20" w:rsidR="003B6BBD" w:rsidRPr="0048400D" w:rsidRDefault="003B6BBD" w:rsidP="003B6BBD">
            <w:pPr>
              <w:pStyle w:val="CBFrageZ1"/>
            </w:pPr>
            <w:r w:rsidRPr="0048400D">
              <w:t>Have you taken Neotigason</w:t>
            </w:r>
            <w:r w:rsidRPr="0048400D">
              <w:sym w:font="Symbol" w:char="F0D2"/>
            </w:r>
            <w:r w:rsidRPr="0048400D">
              <w:t xml:space="preserve"> / Soriatane</w:t>
            </w:r>
            <w:r w:rsidRPr="0048400D">
              <w:sym w:font="Symbol" w:char="F0D2"/>
            </w:r>
            <w:r w:rsidRPr="0048400D">
              <w:t xml:space="preserve"> in the last 3 years? This is a medication used to treat psoriasis.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333333"/>
            </w:tcBorders>
          </w:tcPr>
          <w:p w14:paraId="2DDBAE53" w14:textId="29D88690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333333"/>
            </w:tcBorders>
          </w:tcPr>
          <w:p w14:paraId="5FBB68C3" w14:textId="3E3A6AFE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5B2659" w:rsidRPr="0048400D" w14:paraId="490D8299" w14:textId="77777777" w:rsidTr="007F4990">
        <w:trPr>
          <w:trHeight w:val="189"/>
        </w:trPr>
        <w:tc>
          <w:tcPr>
            <w:tcW w:w="573" w:type="dxa"/>
            <w:tcBorders>
              <w:top w:val="single" w:sz="8" w:space="0" w:color="333333"/>
            </w:tcBorders>
          </w:tcPr>
          <w:p w14:paraId="305FA4BF" w14:textId="38A3E1C2" w:rsidR="005B2659" w:rsidRPr="0048400D" w:rsidRDefault="005B2659" w:rsidP="000736C2">
            <w:pPr>
              <w:pStyle w:val="CBMedKapitel"/>
            </w:pPr>
            <w:r w:rsidRPr="0048400D">
              <w:t>4.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60401205" w14:textId="19E738B6" w:rsidR="005B2659" w:rsidRPr="0048400D" w:rsidRDefault="003B6BBD" w:rsidP="000736C2">
            <w:pPr>
              <w:pStyle w:val="CBMedKapitel"/>
            </w:pPr>
            <w:r w:rsidRPr="0048400D">
              <w:t>Immunotherapy and vaccinations</w:t>
            </w:r>
          </w:p>
        </w:tc>
        <w:tc>
          <w:tcPr>
            <w:tcW w:w="854" w:type="dxa"/>
            <w:tcBorders>
              <w:top w:val="single" w:sz="8" w:space="0" w:color="333333"/>
            </w:tcBorders>
          </w:tcPr>
          <w:p w14:paraId="15003378" w14:textId="77777777" w:rsidR="005B2659" w:rsidRPr="0048400D" w:rsidRDefault="005B2659" w:rsidP="000736C2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</w:tcBorders>
          </w:tcPr>
          <w:p w14:paraId="43C33A6A" w14:textId="77777777" w:rsidR="005B2659" w:rsidRPr="0048400D" w:rsidRDefault="005B2659" w:rsidP="000736C2">
            <w:pPr>
              <w:pStyle w:val="CBMedKapitel"/>
            </w:pPr>
          </w:p>
        </w:tc>
      </w:tr>
      <w:tr w:rsidR="003B6BBD" w:rsidRPr="0048400D" w14:paraId="0AD30B9F" w14:textId="77777777" w:rsidTr="007F4990">
        <w:trPr>
          <w:trHeight w:val="189"/>
        </w:trPr>
        <w:tc>
          <w:tcPr>
            <w:tcW w:w="573" w:type="dxa"/>
          </w:tcPr>
          <w:p w14:paraId="792DE216" w14:textId="73CF07F9" w:rsidR="003B6BBD" w:rsidRPr="0048400D" w:rsidRDefault="003B6BBD" w:rsidP="003B6BBD"/>
        </w:tc>
        <w:tc>
          <w:tcPr>
            <w:tcW w:w="567" w:type="dxa"/>
            <w:tcBorders>
              <w:bottom w:val="single" w:sz="2" w:space="0" w:color="333333"/>
            </w:tcBorders>
          </w:tcPr>
          <w:p w14:paraId="70474DB1" w14:textId="63D19928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084" w:type="dxa"/>
            <w:tcBorders>
              <w:bottom w:val="single" w:sz="2" w:space="0" w:color="333333"/>
            </w:tcBorders>
          </w:tcPr>
          <w:p w14:paraId="69503BD8" w14:textId="60DA08D7" w:rsidR="003B6BBD" w:rsidRPr="0048400D" w:rsidRDefault="003B6BBD" w:rsidP="003B6BBD">
            <w:pPr>
              <w:pStyle w:val="CBFrageZ1"/>
            </w:pPr>
            <w:r w:rsidRPr="0048400D">
              <w:t xml:space="preserve">Have you ever received immunotherapy? This includes e.g. </w:t>
            </w:r>
            <w:r w:rsidR="00F72EF7" w:rsidRPr="0048400D">
              <w:t xml:space="preserve">serum or </w:t>
            </w:r>
            <w:r w:rsidRPr="0048400D">
              <w:t>medication</w:t>
            </w:r>
            <w:r w:rsidR="00F72EF7" w:rsidRPr="0048400D">
              <w:t>s</w:t>
            </w:r>
            <w:r w:rsidRPr="0048400D">
              <w:t xml:space="preserve"> derived from humans or animals.</w:t>
            </w:r>
          </w:p>
          <w:p w14:paraId="3CB9AEC3" w14:textId="6291BD2F" w:rsidR="003B6BBD" w:rsidRPr="0048400D" w:rsidRDefault="003B6BBD" w:rsidP="003B6BBD">
            <w:pPr>
              <w:pStyle w:val="CBZusatzOHNEPlatz"/>
            </w:pPr>
            <w:r w:rsidRPr="0048400D">
              <w:t>If so, please specify the immunotherapy?</w:t>
            </w:r>
          </w:p>
          <w:p w14:paraId="7A7C681F" w14:textId="3A724382" w:rsidR="003B6BBD" w:rsidRPr="0048400D" w:rsidRDefault="003B6BBD" w:rsidP="003B6BBD">
            <w:pPr>
              <w:pStyle w:val="CBZusatzinfo"/>
            </w:pPr>
            <w:r w:rsidRPr="0048400D">
              <w:tab/>
            </w:r>
          </w:p>
        </w:tc>
        <w:tc>
          <w:tcPr>
            <w:tcW w:w="854" w:type="dxa"/>
            <w:tcBorders>
              <w:bottom w:val="single" w:sz="2" w:space="0" w:color="333333"/>
            </w:tcBorders>
          </w:tcPr>
          <w:p w14:paraId="11B371F6" w14:textId="5000B06F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2C27B838" w14:textId="79016989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20720F41" w14:textId="77777777" w:rsidTr="007F4990">
        <w:trPr>
          <w:trHeight w:val="189"/>
        </w:trPr>
        <w:tc>
          <w:tcPr>
            <w:tcW w:w="573" w:type="dxa"/>
          </w:tcPr>
          <w:p w14:paraId="6356D54B" w14:textId="77777777" w:rsidR="003B6BBD" w:rsidRPr="0048400D" w:rsidRDefault="003B6BBD" w:rsidP="003B6BBD"/>
        </w:tc>
        <w:tc>
          <w:tcPr>
            <w:tcW w:w="567" w:type="dxa"/>
            <w:tcBorders>
              <w:top w:val="single" w:sz="2" w:space="0" w:color="333333"/>
            </w:tcBorders>
          </w:tcPr>
          <w:p w14:paraId="15418E57" w14:textId="0942575C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084" w:type="dxa"/>
            <w:tcBorders>
              <w:top w:val="single" w:sz="2" w:space="0" w:color="333333"/>
            </w:tcBorders>
          </w:tcPr>
          <w:p w14:paraId="672116A6" w14:textId="39AE6AFE" w:rsidR="003B6BBD" w:rsidRPr="0048400D" w:rsidRDefault="003B6BBD" w:rsidP="003B6BBD">
            <w:pPr>
              <w:pStyle w:val="CBFrageZ1"/>
            </w:pPr>
            <w:r w:rsidRPr="0048400D">
              <w:t>Have you been vaccinated in the last 4 weeks?</w:t>
            </w:r>
          </w:p>
          <w:p w14:paraId="3389AE2C" w14:textId="37332FC9" w:rsidR="003B6BBD" w:rsidRPr="0048400D" w:rsidRDefault="003B6BBD" w:rsidP="003B6BBD">
            <w:pPr>
              <w:pStyle w:val="CBZusatzOHNEPlatz"/>
            </w:pPr>
            <w:r w:rsidRPr="0048400D">
              <w:t>If yes, which vaccination did you receive?</w:t>
            </w:r>
          </w:p>
          <w:tbl>
            <w:tblPr>
              <w:tblStyle w:val="Tabellenraster"/>
              <w:tblW w:w="6249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2"/>
              <w:gridCol w:w="426"/>
              <w:gridCol w:w="1134"/>
              <w:gridCol w:w="2977"/>
            </w:tblGrid>
            <w:tr w:rsidR="003B6BBD" w:rsidRPr="0048400D" w14:paraId="7254B323" w14:textId="77777777" w:rsidTr="003B6BBD">
              <w:tc>
                <w:tcPr>
                  <w:tcW w:w="1712" w:type="dxa"/>
                </w:tcPr>
                <w:p w14:paraId="4D157DDF" w14:textId="27A9B667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Flu</w:t>
                  </w:r>
                </w:p>
              </w:tc>
              <w:tc>
                <w:tcPr>
                  <w:tcW w:w="1560" w:type="dxa"/>
                  <w:gridSpan w:val="2"/>
                </w:tcPr>
                <w:p w14:paraId="4C8ABDA9" w14:textId="0E16EEF7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RSV󠄼</w:t>
                  </w:r>
                </w:p>
              </w:tc>
              <w:tc>
                <w:tcPr>
                  <w:tcW w:w="2977" w:type="dxa"/>
                </w:tcPr>
                <w:p w14:paraId="019ADA95" w14:textId="01AB721F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Pertussis (whooping cough)</w:t>
                  </w:r>
                </w:p>
              </w:tc>
            </w:tr>
            <w:tr w:rsidR="003B6BBD" w:rsidRPr="0048400D" w14:paraId="43EEA4E4" w14:textId="77777777" w:rsidTr="003B6BBD">
              <w:tc>
                <w:tcPr>
                  <w:tcW w:w="1712" w:type="dxa"/>
                </w:tcPr>
                <w:p w14:paraId="67490BA4" w14:textId="4749FA18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Covid-19󠄼</w:t>
                  </w:r>
                </w:p>
              </w:tc>
              <w:tc>
                <w:tcPr>
                  <w:tcW w:w="1560" w:type="dxa"/>
                  <w:gridSpan w:val="2"/>
                </w:tcPr>
                <w:p w14:paraId="78508208" w14:textId="4A1AA650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Tetanus</w:t>
                  </w:r>
                </w:p>
              </w:tc>
              <w:tc>
                <w:tcPr>
                  <w:tcW w:w="2977" w:type="dxa"/>
                </w:tcPr>
                <w:p w14:paraId="43996132" w14:textId="36A31624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Rabies</w:t>
                  </w:r>
                </w:p>
              </w:tc>
            </w:tr>
            <w:tr w:rsidR="003B6BBD" w:rsidRPr="0048400D" w14:paraId="15D816B0" w14:textId="77777777" w:rsidTr="003B6BBD">
              <w:tc>
                <w:tcPr>
                  <w:tcW w:w="2138" w:type="dxa"/>
                  <w:gridSpan w:val="2"/>
                </w:tcPr>
                <w:p w14:paraId="0F44F3F7" w14:textId="3A31F3A7" w:rsidR="003B6BBD" w:rsidRPr="0048400D" w:rsidRDefault="003B6BBD" w:rsidP="003B6BBD">
                  <w:pPr>
                    <w:pStyle w:val="CBFrageZ1"/>
                  </w:pPr>
                  <w:r w:rsidRPr="0048400D">
                    <w:sym w:font="Wingdings" w:char="F06F"/>
                  </w:r>
                  <w:r w:rsidRPr="0048400D">
                    <w:t xml:space="preserve"> Other vaccination: </w:t>
                  </w:r>
                </w:p>
              </w:tc>
              <w:tc>
                <w:tcPr>
                  <w:tcW w:w="4111" w:type="dxa"/>
                  <w:gridSpan w:val="2"/>
                </w:tcPr>
                <w:p w14:paraId="3FED836F" w14:textId="0EFFA149" w:rsidR="003B6BBD" w:rsidRPr="0048400D" w:rsidRDefault="003B6BBD" w:rsidP="003B6BBD">
                  <w:pPr>
                    <w:pStyle w:val="CBZusatzinfo"/>
                  </w:pPr>
                  <w:r w:rsidRPr="0048400D">
                    <w:tab/>
                  </w:r>
                </w:p>
              </w:tc>
            </w:tr>
          </w:tbl>
          <w:p w14:paraId="0EFE6F42" w14:textId="02341586" w:rsidR="003B6BBD" w:rsidRPr="0048400D" w:rsidRDefault="003B6BBD" w:rsidP="003B6BBD">
            <w:pPr>
              <w:pStyle w:val="CBZusatzinfo"/>
            </w:pPr>
            <w:r w:rsidRPr="0048400D">
              <w:t xml:space="preserve">Please write the date of the vaccination here: </w:t>
            </w: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</w:tcBorders>
          </w:tcPr>
          <w:p w14:paraId="51FEEDAC" w14:textId="55BF2CF9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</w:tcBorders>
          </w:tcPr>
          <w:p w14:paraId="3BF0D041" w14:textId="39AFDCF2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</w:tbl>
    <w:p w14:paraId="5C1CEF17" w14:textId="77777777" w:rsidR="003B6BBD" w:rsidRPr="0048400D" w:rsidRDefault="003B6BBD">
      <w:r w:rsidRPr="0048400D">
        <w:rPr>
          <w:b/>
          <w:bCs/>
        </w:rPr>
        <w:br w:type="page"/>
      </w:r>
    </w:p>
    <w:tbl>
      <w:tblPr>
        <w:tblW w:w="9928" w:type="dxa"/>
        <w:tblInd w:w="-147" w:type="dxa"/>
        <w:tblBorders>
          <w:bottom w:val="dashed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3"/>
        <w:gridCol w:w="567"/>
        <w:gridCol w:w="7084"/>
        <w:gridCol w:w="854"/>
        <w:gridCol w:w="850"/>
      </w:tblGrid>
      <w:tr w:rsidR="0064099A" w:rsidRPr="0048400D" w14:paraId="4700E310" w14:textId="77777777" w:rsidTr="007F4990">
        <w:trPr>
          <w:trHeight w:val="413"/>
        </w:trPr>
        <w:tc>
          <w:tcPr>
            <w:tcW w:w="573" w:type="dxa"/>
            <w:tcBorders>
              <w:top w:val="single" w:sz="8" w:space="0" w:color="333333"/>
              <w:bottom w:val="nil"/>
            </w:tcBorders>
          </w:tcPr>
          <w:p w14:paraId="52B8F972" w14:textId="356E1B60" w:rsidR="0064099A" w:rsidRPr="0048400D" w:rsidRDefault="0064099A" w:rsidP="000736C2">
            <w:pPr>
              <w:pStyle w:val="CBMedKapitel"/>
            </w:pPr>
            <w:r w:rsidRPr="0048400D">
              <w:lastRenderedPageBreak/>
              <w:t>5.</w:t>
            </w:r>
          </w:p>
        </w:tc>
        <w:tc>
          <w:tcPr>
            <w:tcW w:w="9355" w:type="dxa"/>
            <w:gridSpan w:val="4"/>
            <w:tcBorders>
              <w:top w:val="single" w:sz="8" w:space="0" w:color="333333"/>
              <w:bottom w:val="nil"/>
            </w:tcBorders>
          </w:tcPr>
          <w:p w14:paraId="5A780ED9" w14:textId="37F5FDE7" w:rsidR="00C4041E" w:rsidRPr="0048400D" w:rsidRDefault="007A5AE4" w:rsidP="000736C2">
            <w:pPr>
              <w:pStyle w:val="CBMedKapitel"/>
            </w:pPr>
            <w:r w:rsidRPr="0048400D">
              <w:t>Do you have or have you had any of the following illnesses or symptoms?</w:t>
            </w:r>
          </w:p>
          <w:p w14:paraId="7C8CF787" w14:textId="7A90E402" w:rsidR="0064099A" w:rsidRPr="0048400D" w:rsidRDefault="007A5AE4" w:rsidP="00195471">
            <w:pPr>
              <w:pStyle w:val="CBZusatzAbsatzende"/>
            </w:pPr>
            <w:r w:rsidRPr="0048400D">
              <w:t>If so, please specify e.g. the precise illness, time, treatment, stating whether resolved or still present</w:t>
            </w:r>
            <w:r w:rsidR="0064099A" w:rsidRPr="0048400D">
              <w:t>.</w:t>
            </w:r>
          </w:p>
        </w:tc>
      </w:tr>
      <w:tr w:rsidR="003B6BBD" w:rsidRPr="0048400D" w14:paraId="171C8219" w14:textId="77777777" w:rsidTr="007F4990">
        <w:tc>
          <w:tcPr>
            <w:tcW w:w="573" w:type="dxa"/>
            <w:tcBorders>
              <w:top w:val="nil"/>
            </w:tcBorders>
          </w:tcPr>
          <w:p w14:paraId="0813C1BF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nil"/>
              <w:bottom w:val="single" w:sz="2" w:space="0" w:color="333333"/>
            </w:tcBorders>
          </w:tcPr>
          <w:p w14:paraId="78FC6332" w14:textId="77777777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084" w:type="dxa"/>
            <w:tcBorders>
              <w:top w:val="nil"/>
              <w:bottom w:val="single" w:sz="2" w:space="0" w:color="333333"/>
            </w:tcBorders>
          </w:tcPr>
          <w:p w14:paraId="2D05A2F3" w14:textId="57365D41" w:rsidR="003B6BBD" w:rsidRPr="0048400D" w:rsidRDefault="00F12F05" w:rsidP="003B6BBD">
            <w:pPr>
              <w:pStyle w:val="CBFrageZ1"/>
            </w:pPr>
            <w:r w:rsidRPr="0048400D">
              <w:t>High blood pressure before or during pregnancy e.g. arterial hypertension, pre-eclampsia, HELLP syndrome</w:t>
            </w:r>
          </w:p>
          <w:p w14:paraId="4C490085" w14:textId="3447B8AA" w:rsidR="003B6BBD" w:rsidRPr="0048400D" w:rsidRDefault="00F12F05" w:rsidP="003B6BBD">
            <w:pPr>
              <w:pStyle w:val="CBZusatzinfo"/>
            </w:pPr>
            <w:r w:rsidRPr="0048400D">
              <w:t>Your information</w:t>
            </w:r>
            <w:r w:rsidR="003B6BBD" w:rsidRPr="0048400D">
              <w:t xml:space="preserve">: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27A5C9A8" w14:textId="26B510E2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1E35F59E" w14:textId="68EE7582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65CCC9B7" w14:textId="77777777" w:rsidTr="007F4990">
        <w:tc>
          <w:tcPr>
            <w:tcW w:w="573" w:type="dxa"/>
          </w:tcPr>
          <w:p w14:paraId="3BB7A870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0FC5A2BD" w14:textId="77777777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2C00DC2B" w14:textId="7E8FDA44" w:rsidR="003B6BBD" w:rsidRPr="0048400D" w:rsidRDefault="00F12F05" w:rsidP="003B6BBD">
            <w:pPr>
              <w:pStyle w:val="CBFrageZ1"/>
            </w:pPr>
            <w:r w:rsidRPr="0048400D">
              <w:t>Cardiovascular disease</w:t>
            </w:r>
          </w:p>
          <w:p w14:paraId="380B173E" w14:textId="1B80FBF3" w:rsidR="003B6BBD" w:rsidRPr="0048400D" w:rsidRDefault="00F12F05" w:rsidP="00F12F05">
            <w:pPr>
              <w:pStyle w:val="CBZusatzinfo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1C877327" w14:textId="00CA1087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1359598A" w14:textId="15E4A5DD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6EB56B76" w14:textId="77777777" w:rsidTr="007F4990">
        <w:tc>
          <w:tcPr>
            <w:tcW w:w="573" w:type="dxa"/>
          </w:tcPr>
          <w:p w14:paraId="7C634F5D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08E8937B" w14:textId="77777777" w:rsidR="003B6BBD" w:rsidRPr="0048400D" w:rsidRDefault="003B6BBD" w:rsidP="003B6BBD">
            <w:pPr>
              <w:pStyle w:val="CBFrageZ1"/>
            </w:pPr>
            <w:r w:rsidRPr="0048400D">
              <w:t>c)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5D6E905A" w14:textId="4EC3F4BC" w:rsidR="003B6BBD" w:rsidRPr="0048400D" w:rsidRDefault="00F12F05" w:rsidP="003B6BBD">
            <w:pPr>
              <w:pStyle w:val="CBFrageZ1"/>
            </w:pPr>
            <w:r w:rsidRPr="0048400D">
              <w:t>Respiratory disease</w:t>
            </w:r>
          </w:p>
          <w:p w14:paraId="75A4AF26" w14:textId="1A0E0F28" w:rsidR="003B6BBD" w:rsidRPr="0048400D" w:rsidRDefault="00F12F05" w:rsidP="00F12F05">
            <w:pPr>
              <w:pStyle w:val="CBZusatzinfo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49E03892" w14:textId="6233F89D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39E704F1" w14:textId="5F2BF3CE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22B51234" w14:textId="77777777" w:rsidTr="007F4990">
        <w:tc>
          <w:tcPr>
            <w:tcW w:w="573" w:type="dxa"/>
          </w:tcPr>
          <w:p w14:paraId="40E88CDF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34711C5B" w14:textId="77777777" w:rsidR="003B6BBD" w:rsidRPr="0048400D" w:rsidRDefault="003B6BBD" w:rsidP="003B6BBD">
            <w:pPr>
              <w:pStyle w:val="CBFrageZ1"/>
            </w:pPr>
            <w:r w:rsidRPr="0048400D">
              <w:t>d)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7259A4A0" w14:textId="4F1AE5AA" w:rsidR="003B6BBD" w:rsidRPr="0048400D" w:rsidRDefault="00F12F05" w:rsidP="003B6BBD">
            <w:pPr>
              <w:pStyle w:val="CBFrageZ1"/>
            </w:pPr>
            <w:r w:rsidRPr="0048400D">
              <w:t xml:space="preserve">Stomach </w:t>
            </w:r>
            <w:r w:rsidR="00482839" w:rsidRPr="0048400D">
              <w:t>or intestinal</w:t>
            </w:r>
            <w:r w:rsidRPr="0048400D">
              <w:t xml:space="preserve"> disease</w:t>
            </w:r>
          </w:p>
          <w:p w14:paraId="740D7898" w14:textId="4F472436" w:rsidR="003B6BBD" w:rsidRPr="0048400D" w:rsidRDefault="00F12F05" w:rsidP="00F12F05">
            <w:pPr>
              <w:pStyle w:val="CBZusatzinfo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43D863C4" w14:textId="701EE312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5F783C7B" w14:textId="72F89F9E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7493E8F6" w14:textId="77777777" w:rsidTr="007F4990">
        <w:tc>
          <w:tcPr>
            <w:tcW w:w="573" w:type="dxa"/>
          </w:tcPr>
          <w:p w14:paraId="17880E5D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599BC579" w14:textId="77777777" w:rsidR="003B6BBD" w:rsidRPr="0048400D" w:rsidRDefault="003B6BBD" w:rsidP="003B6BBD">
            <w:pPr>
              <w:pStyle w:val="CBFrageZ1"/>
            </w:pPr>
            <w:r w:rsidRPr="0048400D">
              <w:t>e)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67B1E5A8" w14:textId="20F57FCA" w:rsidR="003B6BBD" w:rsidRPr="0048400D" w:rsidRDefault="00F12F05" w:rsidP="003B6BBD">
            <w:pPr>
              <w:pStyle w:val="CBFrageZ1"/>
            </w:pPr>
            <w:r w:rsidRPr="0048400D">
              <w:t>Kidney, bladder, urinary tract or genital tract disease</w:t>
            </w:r>
          </w:p>
          <w:p w14:paraId="2EC442F6" w14:textId="32BA78C2" w:rsidR="003B6BBD" w:rsidRPr="0048400D" w:rsidRDefault="00F12F05" w:rsidP="00F12F05">
            <w:pPr>
              <w:pStyle w:val="CBZusatzinfo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3A49A48B" w14:textId="5C43DB1F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363A45C8" w14:textId="7C26FFFB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53A49A31" w14:textId="77777777" w:rsidTr="007F4990">
        <w:tc>
          <w:tcPr>
            <w:tcW w:w="573" w:type="dxa"/>
          </w:tcPr>
          <w:p w14:paraId="695D275E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35BC20AF" w14:textId="77777777" w:rsidR="003B6BBD" w:rsidRPr="0048400D" w:rsidRDefault="003B6BBD" w:rsidP="003B6BBD">
            <w:pPr>
              <w:pStyle w:val="CBFrageZ1"/>
            </w:pPr>
            <w:r w:rsidRPr="0048400D">
              <w:t>f)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112FD757" w14:textId="6B493507" w:rsidR="003B6BBD" w:rsidRPr="0048400D" w:rsidRDefault="00F12F05" w:rsidP="003B6BBD">
            <w:pPr>
              <w:pStyle w:val="CBFrageZ1"/>
            </w:pPr>
            <w:r w:rsidRPr="0048400D">
              <w:t>Neurological disease e.g. epilepsy, meningitis</w:t>
            </w:r>
          </w:p>
          <w:p w14:paraId="371CF636" w14:textId="7DE0C843" w:rsidR="003B6BBD" w:rsidRPr="0048400D" w:rsidRDefault="00F12F05" w:rsidP="00F12F05">
            <w:pPr>
              <w:pStyle w:val="CBZusatzinfo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6D1E39F3" w14:textId="02CB2907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3BA2124B" w14:textId="3F1B051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259AC911" w14:textId="77777777" w:rsidTr="007F4990">
        <w:tc>
          <w:tcPr>
            <w:tcW w:w="573" w:type="dxa"/>
          </w:tcPr>
          <w:p w14:paraId="6CBC268F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09203736" w14:textId="77777777" w:rsidR="003B6BBD" w:rsidRPr="0048400D" w:rsidRDefault="003B6BBD" w:rsidP="003B6BBD">
            <w:pPr>
              <w:pStyle w:val="CBFrageZ1"/>
            </w:pPr>
            <w:r w:rsidRPr="0048400D">
              <w:t>g)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33F2BE74" w14:textId="67AFFECC" w:rsidR="003B6BBD" w:rsidRPr="0048400D" w:rsidRDefault="00F12F05" w:rsidP="003B6BBD">
            <w:pPr>
              <w:pStyle w:val="CBFrageZ1"/>
            </w:pPr>
            <w:r w:rsidRPr="0048400D">
              <w:t>Immune system disease e.g. allergy, chronic inflammatory disease such as Morbus Crohn or an autoimmune disease</w:t>
            </w:r>
          </w:p>
          <w:p w14:paraId="2F8B9CDF" w14:textId="222FA1B2" w:rsidR="003B6BBD" w:rsidRPr="0048400D" w:rsidRDefault="003B6BBD" w:rsidP="003B6BBD">
            <w:pPr>
              <w:pStyle w:val="CBZusatzinfo"/>
            </w:pPr>
            <w:r w:rsidRPr="0048400D">
              <w:t xml:space="preserve">Ihre Informationen: </w:t>
            </w: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1A0DE564" w14:textId="026C90F2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2225F7A9" w14:textId="3B2E5AC2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6C1D2834" w14:textId="77777777" w:rsidTr="007F4990">
        <w:tc>
          <w:tcPr>
            <w:tcW w:w="573" w:type="dxa"/>
          </w:tcPr>
          <w:p w14:paraId="3E204D45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78411D77" w14:textId="77777777" w:rsidR="003B6BBD" w:rsidRPr="0048400D" w:rsidRDefault="003B6BBD" w:rsidP="003B6BBD">
            <w:pPr>
              <w:pStyle w:val="CBFrageZ1"/>
            </w:pPr>
            <w:r w:rsidRPr="0048400D">
              <w:t>h)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7514506B" w14:textId="2139D5DD" w:rsidR="003B6BBD" w:rsidRPr="0048400D" w:rsidRDefault="00F12F05" w:rsidP="003B6BBD">
            <w:pPr>
              <w:pStyle w:val="CBFrageZ1"/>
            </w:pPr>
            <w:r w:rsidRPr="0048400D">
              <w:t>Infectious disease</w:t>
            </w:r>
          </w:p>
          <w:p w14:paraId="275E122F" w14:textId="205A70C5" w:rsidR="003B6BBD" w:rsidRPr="0048400D" w:rsidRDefault="00F12F05" w:rsidP="00F12F05">
            <w:pPr>
              <w:pStyle w:val="CBZusatzinfo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5EEC4B8C" w14:textId="060A73EF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2A1B15B9" w14:textId="6F3833FD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2E6B4365" w14:textId="77777777" w:rsidTr="007F4990">
        <w:tc>
          <w:tcPr>
            <w:tcW w:w="573" w:type="dxa"/>
            <w:tcBorders>
              <w:bottom w:val="nil"/>
            </w:tcBorders>
          </w:tcPr>
          <w:p w14:paraId="25DE1646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54093C77" w14:textId="027CFE4F" w:rsidR="003B6BBD" w:rsidRPr="0048400D" w:rsidRDefault="003B6BBD" w:rsidP="003B6BBD">
            <w:pPr>
              <w:pStyle w:val="CBFrageZ1"/>
            </w:pPr>
            <w:r w:rsidRPr="0048400D">
              <w:t>i)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1034CA53" w14:textId="57DFBD4D" w:rsidR="003B6BBD" w:rsidRPr="0048400D" w:rsidRDefault="00F12F05" w:rsidP="003B6BBD">
            <w:pPr>
              <w:pStyle w:val="CBFrageZ1"/>
            </w:pPr>
            <w:r w:rsidRPr="0048400D">
              <w:t>Are/were you in contact with a person with a contagious or infectious disease?</w:t>
            </w:r>
          </w:p>
          <w:p w14:paraId="54428E20" w14:textId="1A59A651" w:rsidR="003B6BBD" w:rsidRPr="0048400D" w:rsidRDefault="00F12F05" w:rsidP="003B6BBD">
            <w:pPr>
              <w:pStyle w:val="CBZusatzinfo"/>
            </w:pPr>
            <w:r w:rsidRPr="0048400D">
              <w:t>Which disease does the person have?</w:t>
            </w:r>
            <w:r w:rsidR="003B6BBD" w:rsidRPr="0048400D">
              <w:t xml:space="preserve"> </w:t>
            </w:r>
            <w:r w:rsidR="003B6BBD" w:rsidRPr="0048400D">
              <w:tab/>
            </w:r>
          </w:p>
          <w:p w14:paraId="0161948D" w14:textId="142C3BCD" w:rsidR="003B6BBD" w:rsidRPr="0048400D" w:rsidRDefault="00F12F05" w:rsidP="003B6BBD">
            <w:pPr>
              <w:pStyle w:val="CBZusatzinfo"/>
            </w:pPr>
            <w:r w:rsidRPr="0048400D">
              <w:t>When did the contact take place?</w:t>
            </w:r>
            <w:r w:rsidR="003B6BBD" w:rsidRPr="0048400D">
              <w:t xml:space="preserve">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178C873E" w14:textId="6952746F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052D1AD6" w14:textId="7735678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2F00E717" w14:textId="77777777" w:rsidTr="007F4990">
        <w:tc>
          <w:tcPr>
            <w:tcW w:w="573" w:type="dxa"/>
            <w:tcBorders>
              <w:top w:val="nil"/>
              <w:bottom w:val="nil"/>
            </w:tcBorders>
          </w:tcPr>
          <w:p w14:paraId="5A33BD20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nil"/>
            </w:tcBorders>
          </w:tcPr>
          <w:p w14:paraId="0DEB6DCA" w14:textId="07DC0BEA" w:rsidR="003B6BBD" w:rsidRPr="0048400D" w:rsidRDefault="003B6BBD" w:rsidP="003B6BBD">
            <w:pPr>
              <w:pStyle w:val="CBFrageZ1"/>
            </w:pPr>
            <w:r w:rsidRPr="0048400D">
              <w:t>j)</w:t>
            </w:r>
          </w:p>
        </w:tc>
        <w:tc>
          <w:tcPr>
            <w:tcW w:w="7084" w:type="dxa"/>
            <w:tcBorders>
              <w:top w:val="single" w:sz="2" w:space="0" w:color="333333"/>
              <w:bottom w:val="nil"/>
            </w:tcBorders>
          </w:tcPr>
          <w:p w14:paraId="1FC1D7DE" w14:textId="6C4AFF7B" w:rsidR="003B6BBD" w:rsidRPr="0048400D" w:rsidRDefault="003B6BBD" w:rsidP="003B6BBD">
            <w:pPr>
              <w:pStyle w:val="CBFrageZ1"/>
            </w:pPr>
            <w:r w:rsidRPr="0048400D">
              <w:t>B</w:t>
            </w:r>
            <w:r w:rsidR="00F12F05" w:rsidRPr="0048400D">
              <w:t>lood disease</w:t>
            </w:r>
          </w:p>
          <w:p w14:paraId="1BDF86D9" w14:textId="56607543" w:rsidR="003B6BBD" w:rsidRPr="0048400D" w:rsidRDefault="00F12F05" w:rsidP="00F12F05">
            <w:pPr>
              <w:pStyle w:val="CBZusatzinfo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nil"/>
            </w:tcBorders>
          </w:tcPr>
          <w:p w14:paraId="6944E99A" w14:textId="30799050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nil"/>
            </w:tcBorders>
          </w:tcPr>
          <w:p w14:paraId="13C2B0AF" w14:textId="6236D807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</w:tbl>
    <w:p w14:paraId="0B141DC3" w14:textId="77777777" w:rsidR="00195471" w:rsidRPr="0048400D" w:rsidRDefault="00195471">
      <w:r w:rsidRPr="0048400D">
        <w:br w:type="page"/>
      </w:r>
    </w:p>
    <w:tbl>
      <w:tblPr>
        <w:tblW w:w="9928" w:type="dxa"/>
        <w:tblInd w:w="-147" w:type="dxa"/>
        <w:tblBorders>
          <w:top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3"/>
        <w:gridCol w:w="567"/>
        <w:gridCol w:w="7084"/>
        <w:gridCol w:w="854"/>
        <w:gridCol w:w="850"/>
      </w:tblGrid>
      <w:tr w:rsidR="009F7B6A" w:rsidRPr="0048400D" w14:paraId="13C71FFE" w14:textId="77777777" w:rsidTr="007F4990">
        <w:trPr>
          <w:trHeight w:val="413"/>
        </w:trPr>
        <w:tc>
          <w:tcPr>
            <w:tcW w:w="573" w:type="dxa"/>
            <w:tcBorders>
              <w:top w:val="single" w:sz="8" w:space="0" w:color="333333"/>
            </w:tcBorders>
          </w:tcPr>
          <w:p w14:paraId="60A8B8B2" w14:textId="77777777" w:rsidR="009F7B6A" w:rsidRPr="0048400D" w:rsidRDefault="009F7B6A" w:rsidP="000736C2">
            <w:pPr>
              <w:pStyle w:val="CBMedKapitel"/>
            </w:pPr>
            <w:r w:rsidRPr="0048400D">
              <w:lastRenderedPageBreak/>
              <w:t>5.</w:t>
            </w:r>
          </w:p>
        </w:tc>
        <w:tc>
          <w:tcPr>
            <w:tcW w:w="9355" w:type="dxa"/>
            <w:gridSpan w:val="4"/>
            <w:tcBorders>
              <w:top w:val="single" w:sz="8" w:space="0" w:color="333333"/>
              <w:bottom w:val="nil"/>
            </w:tcBorders>
          </w:tcPr>
          <w:p w14:paraId="43C265C5" w14:textId="11AA6822" w:rsidR="009F7B6A" w:rsidRPr="0048400D" w:rsidRDefault="0099468D" w:rsidP="000736C2">
            <w:pPr>
              <w:pStyle w:val="CBMedKapitel"/>
            </w:pPr>
            <w:r w:rsidRPr="0048400D">
              <w:t>Do you have or have you had any of the following illnesses or symptoms?</w:t>
            </w:r>
            <w:r w:rsidR="009F7B6A" w:rsidRPr="0048400D">
              <w:t xml:space="preserve">  </w:t>
            </w:r>
            <w:r w:rsidR="006A1945" w:rsidRPr="0048400D">
              <w:t xml:space="preserve">  </w:t>
            </w:r>
            <w:r w:rsidR="009F7B6A" w:rsidRPr="0048400D">
              <w:t xml:space="preserve"> </w:t>
            </w:r>
            <w:r w:rsidR="00121A82" w:rsidRPr="0048400D">
              <w:rPr>
                <w:rStyle w:val="CBMedKapitelFortsetzungZchn"/>
                <w:b w:val="0"/>
                <w:bCs w:val="0"/>
                <w:lang w:val="en-GB"/>
              </w:rPr>
              <w:t>-</w:t>
            </w:r>
            <w:r w:rsidR="005844A7" w:rsidRPr="0048400D">
              <w:rPr>
                <w:rStyle w:val="CBMedKapitelFortsetzungZchn"/>
                <w:b w:val="0"/>
                <w:bCs w:val="0"/>
                <w:lang w:val="en-GB"/>
              </w:rPr>
              <w:t> c</w:t>
            </w:r>
            <w:r w:rsidRPr="0048400D">
              <w:rPr>
                <w:rStyle w:val="CBMedKapitelFortsetzungZchn"/>
                <w:b w:val="0"/>
                <w:bCs w:val="0"/>
                <w:lang w:val="en-GB"/>
              </w:rPr>
              <w:t>ontinuation</w:t>
            </w:r>
            <w:r w:rsidR="005844A7" w:rsidRPr="0048400D">
              <w:rPr>
                <w:rStyle w:val="CBMedKapitelFortsetzungZchn"/>
                <w:b w:val="0"/>
                <w:bCs w:val="0"/>
                <w:lang w:val="en-GB"/>
              </w:rPr>
              <w:t> </w:t>
            </w:r>
            <w:r w:rsidR="00121A82" w:rsidRPr="0048400D">
              <w:rPr>
                <w:rStyle w:val="CBMedKapitelFortsetzungZchn"/>
                <w:b w:val="0"/>
                <w:bCs w:val="0"/>
                <w:lang w:val="en-GB"/>
              </w:rPr>
              <w:t>-</w:t>
            </w:r>
          </w:p>
        </w:tc>
      </w:tr>
      <w:tr w:rsidR="003B6BBD" w:rsidRPr="0048400D" w14:paraId="65C05FCF" w14:textId="77777777" w:rsidTr="007F4990">
        <w:tblPrEx>
          <w:tblBorders>
            <w:top w:val="none" w:sz="0" w:space="0" w:color="auto"/>
            <w:bottom w:val="dashed" w:sz="4" w:space="0" w:color="auto"/>
          </w:tblBorders>
        </w:tblPrEx>
        <w:tc>
          <w:tcPr>
            <w:tcW w:w="573" w:type="dxa"/>
            <w:tcBorders>
              <w:top w:val="nil"/>
              <w:bottom w:val="nil"/>
            </w:tcBorders>
          </w:tcPr>
          <w:p w14:paraId="34C44AB6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nil"/>
              <w:bottom w:val="single" w:sz="2" w:space="0" w:color="333333"/>
            </w:tcBorders>
          </w:tcPr>
          <w:p w14:paraId="6972E4F5" w14:textId="77777777" w:rsidR="003B6BBD" w:rsidRPr="0048400D" w:rsidRDefault="003B6BBD" w:rsidP="003B6BBD">
            <w:pPr>
              <w:pStyle w:val="CBFrageZ1"/>
            </w:pPr>
            <w:r w:rsidRPr="0048400D">
              <w:t>k)</w:t>
            </w:r>
          </w:p>
        </w:tc>
        <w:tc>
          <w:tcPr>
            <w:tcW w:w="7084" w:type="dxa"/>
            <w:tcBorders>
              <w:top w:val="nil"/>
              <w:bottom w:val="single" w:sz="2" w:space="0" w:color="333333"/>
            </w:tcBorders>
          </w:tcPr>
          <w:p w14:paraId="77C677B9" w14:textId="39E0A607" w:rsidR="003B6BBD" w:rsidRPr="0048400D" w:rsidRDefault="0099468D" w:rsidP="003B6BBD">
            <w:pPr>
              <w:pStyle w:val="CBFrageZ1"/>
            </w:pPr>
            <w:r w:rsidRPr="0048400D">
              <w:t>Cancer</w:t>
            </w:r>
            <w:r w:rsidR="003B6BBD" w:rsidRPr="0048400D">
              <w:t xml:space="preserve"> </w:t>
            </w:r>
          </w:p>
          <w:p w14:paraId="13EBE38E" w14:textId="0B0622BB" w:rsidR="003B6BBD" w:rsidRPr="0048400D" w:rsidRDefault="0099468D" w:rsidP="0099468D">
            <w:pPr>
              <w:pStyle w:val="CBZusatzinfo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5B856F10" w14:textId="38C48385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2902A6A9" w14:textId="34437A85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15DCBE4E" w14:textId="77777777" w:rsidTr="007F4990">
        <w:trPr>
          <w:trHeight w:val="1247"/>
        </w:trPr>
        <w:tc>
          <w:tcPr>
            <w:tcW w:w="573" w:type="dxa"/>
          </w:tcPr>
          <w:p w14:paraId="4054CBC4" w14:textId="77777777" w:rsidR="003B6BBD" w:rsidRPr="0048400D" w:rsidRDefault="003B6BBD" w:rsidP="003B6BBD"/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1019F041" w14:textId="2B872699" w:rsidR="003B6BBD" w:rsidRPr="0048400D" w:rsidRDefault="003B6BBD" w:rsidP="003B6BBD">
            <w:pPr>
              <w:pStyle w:val="CBFrageZ1"/>
            </w:pPr>
            <w:r w:rsidRPr="0048400D">
              <w:t>l)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165E8FE1" w14:textId="77777777" w:rsidR="003B6BBD" w:rsidRPr="0048400D" w:rsidRDefault="003B6BBD" w:rsidP="003B6BBD">
            <w:pPr>
              <w:pStyle w:val="CBFrageZ1"/>
            </w:pPr>
            <w:r w:rsidRPr="0048400D">
              <w:t xml:space="preserve">Diabetes </w:t>
            </w:r>
          </w:p>
          <w:tbl>
            <w:tblPr>
              <w:tblStyle w:val="Tabellenraster"/>
              <w:tblW w:w="0" w:type="auto"/>
              <w:tblInd w:w="4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554"/>
              <w:gridCol w:w="3428"/>
            </w:tblGrid>
            <w:tr w:rsidR="003B6BBD" w:rsidRPr="0048400D" w14:paraId="7D032056" w14:textId="77777777" w:rsidTr="009F7B6A">
              <w:tc>
                <w:tcPr>
                  <w:tcW w:w="1417" w:type="dxa"/>
                </w:tcPr>
                <w:p w14:paraId="52262BDF" w14:textId="7A4E3DF8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Typ</w:t>
                  </w:r>
                  <w:r w:rsidR="0099468D" w:rsidRPr="0048400D">
                    <w:t>e</w:t>
                  </w:r>
                  <w:r w:rsidRPr="0048400D">
                    <w:t xml:space="preserve"> I</w:t>
                  </w:r>
                </w:p>
              </w:tc>
              <w:tc>
                <w:tcPr>
                  <w:tcW w:w="1554" w:type="dxa"/>
                </w:tcPr>
                <w:p w14:paraId="1D6DF0AA" w14:textId="26AC54B9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Typ</w:t>
                  </w:r>
                  <w:r w:rsidR="0099468D" w:rsidRPr="0048400D">
                    <w:t>e</w:t>
                  </w:r>
                  <w:r w:rsidRPr="0048400D">
                    <w:t xml:space="preserve"> II</w:t>
                  </w:r>
                </w:p>
              </w:tc>
              <w:tc>
                <w:tcPr>
                  <w:tcW w:w="3428" w:type="dxa"/>
                </w:tcPr>
                <w:p w14:paraId="1DB67DC1" w14:textId="49B45B0E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</w:t>
                  </w:r>
                  <w:r w:rsidR="0099468D" w:rsidRPr="0048400D">
                    <w:t>Gestational</w:t>
                  </w:r>
                </w:p>
              </w:tc>
            </w:tr>
            <w:tr w:rsidR="003B6BBD" w:rsidRPr="0048400D" w14:paraId="12170CB6" w14:textId="77777777" w:rsidTr="009F7B6A">
              <w:tc>
                <w:tcPr>
                  <w:tcW w:w="6399" w:type="dxa"/>
                  <w:gridSpan w:val="3"/>
                </w:tcPr>
                <w:p w14:paraId="63E98EC5" w14:textId="686BF231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MODY «</w:t>
                  </w:r>
                  <w:r w:rsidR="0099468D" w:rsidRPr="0048400D">
                    <w:t>Adult-onset diabetes type II of the young</w:t>
                  </w:r>
                  <w:r w:rsidRPr="0048400D">
                    <w:t>»</w:t>
                  </w:r>
                </w:p>
              </w:tc>
            </w:tr>
          </w:tbl>
          <w:p w14:paraId="4E229D1E" w14:textId="32E17DB8" w:rsidR="003B6BBD" w:rsidRPr="0048400D" w:rsidRDefault="003B6BBD" w:rsidP="003B6BBD">
            <w:pPr>
              <w:pStyle w:val="CBFrageZ1"/>
            </w:pP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20F267E2" w14:textId="31AD19BE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0E8816BB" w14:textId="0C13F97B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4A5F3C46" w14:textId="77777777" w:rsidTr="007F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353C865B" w14:textId="77777777" w:rsidR="003B6BBD" w:rsidRPr="0048400D" w:rsidRDefault="003B6BBD" w:rsidP="003B6BBD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DFB2CD8" w14:textId="77777777" w:rsidR="003B6BBD" w:rsidRPr="0048400D" w:rsidRDefault="003B6BBD" w:rsidP="003B6BBD">
            <w:pPr>
              <w:pStyle w:val="CBFrageZ1"/>
            </w:pPr>
            <w:r w:rsidRPr="0048400D">
              <w:t>m)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5B59542" w14:textId="7F2B646B" w:rsidR="003B6BBD" w:rsidRPr="0048400D" w:rsidRDefault="0099468D" w:rsidP="003B6BBD">
            <w:pPr>
              <w:pStyle w:val="CBFrageZ1"/>
            </w:pPr>
            <w:r w:rsidRPr="0048400D">
              <w:t>Thyroid disease</w:t>
            </w:r>
            <w:r w:rsidR="003B6BBD" w:rsidRPr="0048400D">
              <w:tab/>
            </w:r>
          </w:p>
          <w:tbl>
            <w:tblPr>
              <w:tblStyle w:val="Tabellenraster"/>
              <w:tblW w:w="6520" w:type="dxa"/>
              <w:tblInd w:w="4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1135"/>
              <w:gridCol w:w="2127"/>
              <w:gridCol w:w="1409"/>
            </w:tblGrid>
            <w:tr w:rsidR="003B6BBD" w:rsidRPr="0048400D" w14:paraId="7EA2FA53" w14:textId="77777777" w:rsidTr="0099468D">
              <w:trPr>
                <w:gridAfter w:val="1"/>
                <w:wAfter w:w="1409" w:type="dxa"/>
              </w:trPr>
              <w:tc>
                <w:tcPr>
                  <w:tcW w:w="2984" w:type="dxa"/>
                  <w:gridSpan w:val="2"/>
                </w:tcPr>
                <w:p w14:paraId="59FD2CCC" w14:textId="047EC993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</w:t>
                  </w:r>
                  <w:r w:rsidR="0099468D" w:rsidRPr="0048400D">
                    <w:t>Hashimoto’s thyroiditis</w:t>
                  </w:r>
                </w:p>
              </w:tc>
              <w:tc>
                <w:tcPr>
                  <w:tcW w:w="2127" w:type="dxa"/>
                </w:tcPr>
                <w:p w14:paraId="60AC6FBD" w14:textId="26FDFB7F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</w:t>
                  </w:r>
                  <w:r w:rsidR="0099468D" w:rsidRPr="0048400D">
                    <w:t>Graves’ disease</w:t>
                  </w:r>
                </w:p>
              </w:tc>
            </w:tr>
            <w:tr w:rsidR="003B6BBD" w:rsidRPr="0048400D" w14:paraId="2D8664E0" w14:textId="77777777" w:rsidTr="0099468D">
              <w:tc>
                <w:tcPr>
                  <w:tcW w:w="1849" w:type="dxa"/>
                </w:tcPr>
                <w:p w14:paraId="5557A2C4" w14:textId="0EBDA0B1" w:rsidR="003B6BBD" w:rsidRPr="0048400D" w:rsidRDefault="003B6BBD" w:rsidP="003B6BBD">
                  <w:pPr>
                    <w:pStyle w:val="CBFrageZ1"/>
                  </w:pPr>
                  <w:r w:rsidRPr="0048400D">
                    <w:sym w:font="Wingdings" w:char="F06F"/>
                  </w:r>
                  <w:r w:rsidRPr="0048400D">
                    <w:t xml:space="preserve"> </w:t>
                  </w:r>
                  <w:r w:rsidR="0099468D" w:rsidRPr="0048400D">
                    <w:t>Other disease</w:t>
                  </w:r>
                  <w:r w:rsidRPr="0048400D">
                    <w:t xml:space="preserve">: </w:t>
                  </w:r>
                </w:p>
              </w:tc>
              <w:tc>
                <w:tcPr>
                  <w:tcW w:w="4671" w:type="dxa"/>
                  <w:gridSpan w:val="3"/>
                </w:tcPr>
                <w:p w14:paraId="10948A32" w14:textId="0CAFF01D" w:rsidR="003B6BBD" w:rsidRPr="0048400D" w:rsidRDefault="003B6BBD" w:rsidP="003B6BBD">
                  <w:pPr>
                    <w:pStyle w:val="CBZusatzinfo"/>
                  </w:pPr>
                  <w:r w:rsidRPr="0048400D">
                    <w:tab/>
                  </w:r>
                </w:p>
              </w:tc>
            </w:tr>
          </w:tbl>
          <w:p w14:paraId="2EEAE75E" w14:textId="7A440E86" w:rsidR="003B6BBD" w:rsidRPr="0048400D" w:rsidRDefault="0099468D" w:rsidP="003B6BBD">
            <w:pPr>
              <w:pStyle w:val="CBZusatzinfo"/>
            </w:pPr>
            <w:r w:rsidRPr="0048400D">
              <w:t>Which treatment did you receive?</w:t>
            </w:r>
            <w:r w:rsidR="003B6BBD" w:rsidRPr="0048400D">
              <w:t xml:space="preserve"> </w:t>
            </w:r>
            <w:r w:rsidR="003B6BBD" w:rsidRPr="0048400D">
              <w:tab/>
            </w:r>
          </w:p>
          <w:p w14:paraId="04BABE12" w14:textId="504B20CE" w:rsidR="003B6BBD" w:rsidRPr="0048400D" w:rsidRDefault="0099468D" w:rsidP="003B6BBD">
            <w:pPr>
              <w:pStyle w:val="CBZusatzinfo"/>
            </w:pPr>
            <w:r w:rsidRPr="0048400D">
              <w:t>From when to when did the treatment take place?</w:t>
            </w:r>
            <w:r w:rsidR="003B6BBD" w:rsidRPr="0048400D">
              <w:t xml:space="preserve">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B1A5F81" w14:textId="17E5FB11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DCE9CBA" w14:textId="079FBAB0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70F10F3C" w14:textId="77777777" w:rsidTr="007F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single" w:sz="8" w:space="0" w:color="333333"/>
              <w:right w:val="nil"/>
            </w:tcBorders>
          </w:tcPr>
          <w:p w14:paraId="429825D1" w14:textId="77777777" w:rsidR="003B6BBD" w:rsidRPr="0048400D" w:rsidRDefault="003B6BBD" w:rsidP="003B6BBD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61EF9B57" w14:textId="77777777" w:rsidR="003B6BBD" w:rsidRPr="0048400D" w:rsidRDefault="003B6BBD" w:rsidP="003B6BBD">
            <w:pPr>
              <w:pStyle w:val="CBFrageZ1"/>
            </w:pPr>
            <w:r w:rsidRPr="0048400D">
              <w:t>n)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40273F55" w14:textId="7A49CC29" w:rsidR="003B6BBD" w:rsidRPr="0048400D" w:rsidRDefault="0099468D" w:rsidP="003B6BBD">
            <w:pPr>
              <w:pStyle w:val="CBFrageZ1"/>
            </w:pPr>
            <w:r w:rsidRPr="0048400D">
              <w:t>Other diseases not mentioned above</w:t>
            </w:r>
          </w:p>
          <w:p w14:paraId="3CB57AD8" w14:textId="31F7F57B" w:rsidR="003B6BBD" w:rsidRPr="0048400D" w:rsidRDefault="0099468D" w:rsidP="0099468D">
            <w:pPr>
              <w:pStyle w:val="CBZusatzinfo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19367794" w14:textId="71ED3B6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59962AB4" w14:textId="637063DE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634805" w:rsidRPr="0048400D" w14:paraId="36281268" w14:textId="77777777" w:rsidTr="007F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6AE25473" w14:textId="77777777" w:rsidR="00634805" w:rsidRPr="0048400D" w:rsidRDefault="00634805" w:rsidP="000736C2">
            <w:pPr>
              <w:pStyle w:val="CBMedKapitel"/>
            </w:pPr>
            <w:r w:rsidRPr="0048400D">
              <w:t>6.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07CEB019" w14:textId="312DE316" w:rsidR="00634805" w:rsidRPr="0048400D" w:rsidRDefault="008C1982" w:rsidP="000736C2">
            <w:pPr>
              <w:pStyle w:val="CBMedKapitel"/>
            </w:pPr>
            <w:r w:rsidRPr="0048400D">
              <w:t>Accident, surgery, blood transfusion</w:t>
            </w:r>
          </w:p>
        </w:tc>
        <w:tc>
          <w:tcPr>
            <w:tcW w:w="854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1F466D5A" w14:textId="77777777" w:rsidR="00634805" w:rsidRPr="0048400D" w:rsidRDefault="00634805" w:rsidP="000736C2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6BDDC6FF" w14:textId="77777777" w:rsidR="00634805" w:rsidRPr="0048400D" w:rsidRDefault="00634805" w:rsidP="000736C2">
            <w:pPr>
              <w:pStyle w:val="CBMedKapitel"/>
            </w:pPr>
          </w:p>
        </w:tc>
      </w:tr>
      <w:tr w:rsidR="003B6BBD" w:rsidRPr="0048400D" w14:paraId="3FAAF4E5" w14:textId="77777777" w:rsidTr="007F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3A56FDAB" w14:textId="77777777" w:rsidR="003B6BBD" w:rsidRPr="0048400D" w:rsidRDefault="003B6BBD" w:rsidP="003B6BBD"/>
        </w:tc>
        <w:tc>
          <w:tcPr>
            <w:tcW w:w="567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364E5373" w14:textId="77777777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4AEE5FC8" w14:textId="54BEDC32" w:rsidR="003B6BBD" w:rsidRPr="0048400D" w:rsidRDefault="008C1982" w:rsidP="003B6BBD">
            <w:pPr>
              <w:pStyle w:val="CBFrageZ1"/>
            </w:pPr>
            <w:r w:rsidRPr="0048400D">
              <w:t>In the last 12 months have you had:</w:t>
            </w:r>
          </w:p>
          <w:tbl>
            <w:tblPr>
              <w:tblStyle w:val="Tabellenraster"/>
              <w:tblW w:w="6520" w:type="dxa"/>
              <w:tblInd w:w="4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543"/>
            </w:tblGrid>
            <w:tr w:rsidR="003B6BBD" w:rsidRPr="0048400D" w14:paraId="0BB12E9C" w14:textId="77777777" w:rsidTr="00084123">
              <w:tc>
                <w:tcPr>
                  <w:tcW w:w="2977" w:type="dxa"/>
                </w:tcPr>
                <w:p w14:paraId="4A33B1D2" w14:textId="7772FD0E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</w:t>
                  </w:r>
                  <w:r w:rsidR="008C1982" w:rsidRPr="0048400D">
                    <w:t>an accident</w:t>
                  </w:r>
                </w:p>
              </w:tc>
              <w:tc>
                <w:tcPr>
                  <w:tcW w:w="3543" w:type="dxa"/>
                </w:tcPr>
                <w:p w14:paraId="3C39AD11" w14:textId="649AF5C6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</w:t>
                  </w:r>
                  <w:r w:rsidR="008C1982" w:rsidRPr="0048400D">
                    <w:t>an operation</w:t>
                  </w:r>
                </w:p>
              </w:tc>
            </w:tr>
          </w:tbl>
          <w:p w14:paraId="7327B0D9" w14:textId="6F93005F" w:rsidR="003B6BBD" w:rsidRPr="0048400D" w:rsidRDefault="008C1982" w:rsidP="003B6BBD">
            <w:pPr>
              <w:pStyle w:val="CBZusatzinfo"/>
            </w:pPr>
            <w:r w:rsidRPr="0048400D">
              <w:t>If so, please provide more information</w:t>
            </w:r>
            <w:r w:rsidR="003B6BBD" w:rsidRPr="0048400D">
              <w:t xml:space="preserve">: </w:t>
            </w:r>
          </w:p>
          <w:p w14:paraId="510A3EA7" w14:textId="54B86692" w:rsidR="003B6BBD" w:rsidRPr="0048400D" w:rsidRDefault="003B6BBD" w:rsidP="003B6BBD">
            <w:pPr>
              <w:pStyle w:val="CBZusatzinfo"/>
            </w:pPr>
            <w:r w:rsidRPr="0048400D">
              <w:tab/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11128096" w14:textId="5F3BD99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0DDBADE5" w14:textId="391CCC7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7CDA2EBF" w14:textId="77777777" w:rsidTr="007F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single" w:sz="8" w:space="0" w:color="333333"/>
              <w:right w:val="nil"/>
            </w:tcBorders>
          </w:tcPr>
          <w:p w14:paraId="1C81D2B4" w14:textId="77777777" w:rsidR="003B6BBD" w:rsidRPr="0048400D" w:rsidRDefault="003B6BBD" w:rsidP="003B6BBD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3B7D113E" w14:textId="77777777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73A7E0B0" w14:textId="717CFB7B" w:rsidR="003B6BBD" w:rsidRPr="0048400D" w:rsidRDefault="006C3A91" w:rsidP="003B6BBD">
            <w:pPr>
              <w:pStyle w:val="CBFrageZ1"/>
            </w:pPr>
            <w:r w:rsidRPr="0048400D">
              <w:t>Have you ever received a blood transfusion</w:t>
            </w:r>
            <w:r w:rsidR="003B6BBD" w:rsidRPr="0048400D">
              <w:t>?</w:t>
            </w:r>
            <w:r w:rsidR="003B6BBD" w:rsidRPr="0048400D">
              <w:br w:type="textWrapping" w:clear="all"/>
            </w:r>
            <w:r w:rsidRPr="0048400D">
              <w:t>e.g. packed red cells, platelet concentrate, plasma</w:t>
            </w:r>
          </w:p>
          <w:p w14:paraId="0A63C550" w14:textId="450AF7AB" w:rsidR="003B6BBD" w:rsidRPr="0048400D" w:rsidRDefault="006C3A91" w:rsidP="003B6BBD">
            <w:pPr>
              <w:pStyle w:val="CBZusatzinfo"/>
            </w:pPr>
            <w:r w:rsidRPr="0048400D">
              <w:t>If so, when</w:t>
            </w:r>
            <w:r w:rsidR="003B6BBD" w:rsidRPr="0048400D">
              <w:t xml:space="preserve">? </w:t>
            </w:r>
            <w:r w:rsidR="003B6BBD" w:rsidRPr="0048400D">
              <w:tab/>
            </w:r>
          </w:p>
          <w:p w14:paraId="30954DD4" w14:textId="38973541" w:rsidR="003B6BBD" w:rsidRPr="0048400D" w:rsidRDefault="006C3A91" w:rsidP="003B6BBD">
            <w:pPr>
              <w:pStyle w:val="CBZusatzinfo"/>
            </w:pPr>
            <w:r w:rsidRPr="0048400D">
              <w:t>Why</w:t>
            </w:r>
            <w:r w:rsidR="003B6BBD" w:rsidRPr="0048400D">
              <w:t xml:space="preserve">? </w:t>
            </w:r>
            <w:r w:rsidR="003B6BBD" w:rsidRPr="0048400D">
              <w:tab/>
            </w:r>
          </w:p>
          <w:p w14:paraId="6AD78798" w14:textId="58AE16D2" w:rsidR="003B6BBD" w:rsidRPr="0048400D" w:rsidRDefault="006C3A91" w:rsidP="003B6BBD">
            <w:pPr>
              <w:pStyle w:val="CBZusatzinfo"/>
            </w:pPr>
            <w:r w:rsidRPr="0048400D">
              <w:t>In which country</w:t>
            </w:r>
            <w:r w:rsidR="003B6BBD" w:rsidRPr="0048400D">
              <w:t xml:space="preserve">?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6979BA4B" w14:textId="3FFCEBC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7DECB49F" w14:textId="359F5876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5238E" w:rsidRPr="0048400D" w14:paraId="2F875362" w14:textId="77777777" w:rsidTr="007F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5940404F" w14:textId="77777777" w:rsidR="00634805" w:rsidRPr="0048400D" w:rsidRDefault="00634805" w:rsidP="000736C2">
            <w:pPr>
              <w:pStyle w:val="CBMedKapitel"/>
            </w:pPr>
            <w:r w:rsidRPr="0048400D">
              <w:t>7.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10EFF855" w14:textId="0CA67933" w:rsidR="00634805" w:rsidRPr="0048400D" w:rsidRDefault="00B91BE3" w:rsidP="000736C2">
            <w:pPr>
              <w:pStyle w:val="CBMedKapitel"/>
            </w:pPr>
            <w:r w:rsidRPr="0048400D">
              <w:t>Creutzfeldt-Jakob disease or risk of CJD</w:t>
            </w:r>
          </w:p>
        </w:tc>
        <w:tc>
          <w:tcPr>
            <w:tcW w:w="854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6116A25A" w14:textId="77777777" w:rsidR="00634805" w:rsidRPr="0048400D" w:rsidRDefault="00634805" w:rsidP="000736C2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3C5F4FDB" w14:textId="77777777" w:rsidR="00634805" w:rsidRPr="0048400D" w:rsidRDefault="00634805" w:rsidP="000736C2">
            <w:pPr>
              <w:pStyle w:val="CBMedKapitel"/>
            </w:pPr>
          </w:p>
        </w:tc>
      </w:tr>
      <w:tr w:rsidR="003B6BBD" w:rsidRPr="0048400D" w14:paraId="026DC8D2" w14:textId="77777777" w:rsidTr="007F4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7596B3BC" w14:textId="77777777" w:rsidR="003B6BBD" w:rsidRPr="0048400D" w:rsidRDefault="003B6BBD" w:rsidP="003B6BB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7A2B09" w14:textId="77777777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14:paraId="36D1B5F0" w14:textId="32EAD2DA" w:rsidR="003B6BBD" w:rsidRPr="0048400D" w:rsidRDefault="00B91BE3" w:rsidP="003B6BBD">
            <w:pPr>
              <w:pStyle w:val="CBFrageZ1"/>
            </w:pPr>
            <w:r w:rsidRPr="0048400D">
              <w:t>Do you or does a blood relative have Creutzfeldt-Jakob disease?</w:t>
            </w:r>
            <w:r w:rsidR="003B6BBD" w:rsidRPr="0048400D">
              <w:t xml:space="preserve"> </w:t>
            </w:r>
            <w:r w:rsidR="003B6BBD" w:rsidRPr="0048400D">
              <w:br w:type="textWrapping" w:clear="all"/>
            </w:r>
            <w:r w:rsidRPr="0048400D">
              <w:t>Or is there a suspicion that you or your relative may have the disease?</w:t>
            </w:r>
          </w:p>
          <w:p w14:paraId="6543341F" w14:textId="75B6BE3E" w:rsidR="003B6BBD" w:rsidRPr="0048400D" w:rsidRDefault="00B91BE3" w:rsidP="003B6BBD">
            <w:pPr>
              <w:pStyle w:val="CBZusatzOHNEPlatz"/>
            </w:pPr>
            <w:r w:rsidRPr="0048400D">
              <w:t>If so, who</w:t>
            </w:r>
            <w:r w:rsidR="003B6BBD" w:rsidRPr="0048400D">
              <w:t xml:space="preserve">? </w:t>
            </w:r>
          </w:p>
          <w:tbl>
            <w:tblPr>
              <w:tblStyle w:val="Tabellenraster"/>
              <w:tblW w:w="5814" w:type="dxa"/>
              <w:tblInd w:w="4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361"/>
              <w:gridCol w:w="768"/>
              <w:gridCol w:w="284"/>
              <w:gridCol w:w="3118"/>
            </w:tblGrid>
            <w:tr w:rsidR="00B91BE3" w:rsidRPr="0048400D" w14:paraId="07B9A52E" w14:textId="77777777" w:rsidTr="00B91BE3">
              <w:tc>
                <w:tcPr>
                  <w:tcW w:w="283" w:type="dxa"/>
                </w:tcPr>
                <w:p w14:paraId="7050CF2D" w14:textId="01355557" w:rsidR="00B91BE3" w:rsidRPr="0048400D" w:rsidRDefault="00B91BE3" w:rsidP="003B6BBD">
                  <w:pPr>
                    <w:pStyle w:val="CBZusatzOHNEPlatz"/>
                    <w:rPr>
                      <w:i w:val="0"/>
                      <w:iCs w:val="0"/>
                    </w:rPr>
                  </w:pPr>
                  <w:r w:rsidRPr="0048400D">
                    <w:rPr>
                      <w:i w:val="0"/>
                      <w:iCs w:val="0"/>
                    </w:rPr>
                    <w:sym w:font="Wingdings" w:char="F06F"/>
                  </w:r>
                </w:p>
              </w:tc>
              <w:tc>
                <w:tcPr>
                  <w:tcW w:w="2129" w:type="dxa"/>
                  <w:gridSpan w:val="2"/>
                </w:tcPr>
                <w:p w14:paraId="6F69C861" w14:textId="63DC2017" w:rsidR="00B91BE3" w:rsidRPr="0048400D" w:rsidRDefault="00B91BE3" w:rsidP="003B6BBD">
                  <w:pPr>
                    <w:pStyle w:val="CBZusatzOHNEPlatz"/>
                  </w:pPr>
                  <w:r w:rsidRPr="0048400D">
                    <w:t>Child’s mother</w:t>
                  </w:r>
                </w:p>
              </w:tc>
              <w:tc>
                <w:tcPr>
                  <w:tcW w:w="284" w:type="dxa"/>
                </w:tcPr>
                <w:p w14:paraId="2693542B" w14:textId="7617A845" w:rsidR="00B91BE3" w:rsidRPr="0048400D" w:rsidRDefault="00B91BE3" w:rsidP="003B6BBD">
                  <w:pPr>
                    <w:pStyle w:val="CBZusatzOHNEPlatz"/>
                    <w:rPr>
                      <w:bCs w:val="0"/>
                      <w:i w:val="0"/>
                      <w:iCs w:val="0"/>
                    </w:rPr>
                  </w:pPr>
                  <w:r w:rsidRPr="0048400D">
                    <w:rPr>
                      <w:bCs w:val="0"/>
                      <w:i w:val="0"/>
                      <w:iCs w:val="0"/>
                    </w:rPr>
                    <w:sym w:font="Wingdings" w:char="F06F"/>
                  </w:r>
                </w:p>
              </w:tc>
              <w:tc>
                <w:tcPr>
                  <w:tcW w:w="3118" w:type="dxa"/>
                </w:tcPr>
                <w:p w14:paraId="48393736" w14:textId="6E5D723B" w:rsidR="00B91BE3" w:rsidRPr="0048400D" w:rsidRDefault="00B91BE3" w:rsidP="003B6BBD">
                  <w:pPr>
                    <w:pStyle w:val="CBZusatzOHNEPlatz"/>
                  </w:pPr>
                  <w:r w:rsidRPr="0048400D">
                    <w:t>Child’s father</w:t>
                  </w:r>
                </w:p>
              </w:tc>
            </w:tr>
            <w:tr w:rsidR="00B91BE3" w:rsidRPr="0048400D" w14:paraId="4E855573" w14:textId="77777777" w:rsidTr="00B91BE3">
              <w:tc>
                <w:tcPr>
                  <w:tcW w:w="283" w:type="dxa"/>
                </w:tcPr>
                <w:p w14:paraId="0CCD40D3" w14:textId="617BA2E1" w:rsidR="00B91BE3" w:rsidRPr="0048400D" w:rsidRDefault="00B91BE3" w:rsidP="00B91BE3">
                  <w:pPr>
                    <w:pStyle w:val="CBZusatzinfo"/>
                    <w:rPr>
                      <w:i w:val="0"/>
                      <w:iCs w:val="0"/>
                    </w:rPr>
                  </w:pPr>
                  <w:r w:rsidRPr="0048400D">
                    <w:rPr>
                      <w:i w:val="0"/>
                      <w:iCs w:val="0"/>
                    </w:rPr>
                    <w:sym w:font="Wingdings" w:char="F06F"/>
                  </w:r>
                </w:p>
              </w:tc>
              <w:tc>
                <w:tcPr>
                  <w:tcW w:w="1361" w:type="dxa"/>
                </w:tcPr>
                <w:p w14:paraId="393CA6F6" w14:textId="4FD1B5D0" w:rsidR="00B91BE3" w:rsidRPr="0048400D" w:rsidRDefault="00B91BE3" w:rsidP="00B91BE3">
                  <w:pPr>
                    <w:pStyle w:val="CBZusatzinfo"/>
                  </w:pPr>
                  <w:r w:rsidRPr="0048400D">
                    <w:t>Other relative:</w:t>
                  </w:r>
                </w:p>
              </w:tc>
              <w:tc>
                <w:tcPr>
                  <w:tcW w:w="4170" w:type="dxa"/>
                  <w:gridSpan w:val="3"/>
                </w:tcPr>
                <w:p w14:paraId="6DCDBFAC" w14:textId="48474A08" w:rsidR="00B91BE3" w:rsidRPr="0048400D" w:rsidRDefault="00B91BE3" w:rsidP="00B91BE3">
                  <w:pPr>
                    <w:pStyle w:val="CBZusatzinfo"/>
                  </w:pPr>
                  <w:r w:rsidRPr="0048400D">
                    <w:tab/>
                  </w:r>
                </w:p>
              </w:tc>
            </w:tr>
          </w:tbl>
          <w:p w14:paraId="263D7E79" w14:textId="63951DBA" w:rsidR="003B6BBD" w:rsidRPr="0048400D" w:rsidRDefault="003B6BBD" w:rsidP="003B6BBD">
            <w:pPr>
              <w:pStyle w:val="CBFrageZ1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029A9F9" w14:textId="3C4DE657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6A69E7" w14:textId="3EC21005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</w:tbl>
    <w:p w14:paraId="3DB75EDA" w14:textId="77777777" w:rsidR="002A02DA" w:rsidRPr="0048400D" w:rsidRDefault="002A02DA">
      <w:r w:rsidRPr="0048400D">
        <w:br w:type="page"/>
      </w:r>
    </w:p>
    <w:tbl>
      <w:tblPr>
        <w:tblW w:w="99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3"/>
        <w:gridCol w:w="567"/>
        <w:gridCol w:w="7084"/>
        <w:gridCol w:w="854"/>
        <w:gridCol w:w="850"/>
      </w:tblGrid>
      <w:tr w:rsidR="009E38AE" w:rsidRPr="0048400D" w14:paraId="1ED77031" w14:textId="77777777" w:rsidTr="007F4990">
        <w:tc>
          <w:tcPr>
            <w:tcW w:w="573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5CE151A5" w14:textId="77777777" w:rsidR="002A02DA" w:rsidRPr="0048400D" w:rsidRDefault="002A02DA" w:rsidP="006C7772">
            <w:pPr>
              <w:pStyle w:val="CBMedKapitel"/>
            </w:pPr>
            <w:r w:rsidRPr="0048400D">
              <w:lastRenderedPageBreak/>
              <w:t>7.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4B0618AF" w14:textId="07A57443" w:rsidR="002A02DA" w:rsidRPr="0048400D" w:rsidRDefault="00054046" w:rsidP="006C7772">
            <w:pPr>
              <w:pStyle w:val="CBMedKapitel"/>
            </w:pPr>
            <w:r w:rsidRPr="0048400D">
              <w:t>Creutzfeldt-Jakob disease or risk of CJD</w:t>
            </w:r>
            <w:r w:rsidR="002A02DA" w:rsidRPr="0048400D">
              <w:t xml:space="preserve">     </w:t>
            </w:r>
            <w:r w:rsidR="00121A82" w:rsidRPr="0048400D">
              <w:rPr>
                <w:rStyle w:val="CBMedKapitelFortsetzungZchn"/>
                <w:b w:val="0"/>
                <w:bCs w:val="0"/>
                <w:lang w:val="en-GB"/>
              </w:rPr>
              <w:t>-</w:t>
            </w:r>
            <w:r w:rsidR="005844A7" w:rsidRPr="0048400D">
              <w:rPr>
                <w:rStyle w:val="CBMedKapitelFortsetzungZchn"/>
                <w:b w:val="0"/>
                <w:bCs w:val="0"/>
                <w:lang w:val="en-GB"/>
              </w:rPr>
              <w:t> c</w:t>
            </w:r>
            <w:r w:rsidRPr="0048400D">
              <w:rPr>
                <w:rStyle w:val="CBMedKapitelFortsetzungZchn"/>
                <w:b w:val="0"/>
                <w:bCs w:val="0"/>
                <w:lang w:val="en-GB"/>
              </w:rPr>
              <w:t>ontinuatio</w:t>
            </w:r>
            <w:r w:rsidR="005844A7" w:rsidRPr="0048400D">
              <w:rPr>
                <w:rStyle w:val="CBMedKapitelFortsetzungZchn"/>
                <w:b w:val="0"/>
                <w:bCs w:val="0"/>
                <w:lang w:val="en-GB"/>
              </w:rPr>
              <w:t>n </w:t>
            </w:r>
            <w:r w:rsidR="00121A82" w:rsidRPr="0048400D">
              <w:rPr>
                <w:rStyle w:val="CBMedKapitelFortsetzungZchn"/>
                <w:b w:val="0"/>
                <w:bCs w:val="0"/>
                <w:lang w:val="en-GB"/>
              </w:rPr>
              <w:t>-</w:t>
            </w:r>
          </w:p>
        </w:tc>
        <w:tc>
          <w:tcPr>
            <w:tcW w:w="854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43EDC113" w14:textId="77777777" w:rsidR="002A02DA" w:rsidRPr="0048400D" w:rsidRDefault="002A02DA" w:rsidP="006C7772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1314C508" w14:textId="77777777" w:rsidR="002A02DA" w:rsidRPr="0048400D" w:rsidRDefault="002A02DA" w:rsidP="006C7772">
            <w:pPr>
              <w:pStyle w:val="CBMedKapitel"/>
            </w:pPr>
          </w:p>
        </w:tc>
      </w:tr>
      <w:tr w:rsidR="003B6BBD" w:rsidRPr="0048400D" w14:paraId="6C032C6E" w14:textId="77777777" w:rsidTr="007F4990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5041778D" w14:textId="458C9831" w:rsidR="003B6BBD" w:rsidRPr="0048400D" w:rsidRDefault="003B6BBD" w:rsidP="003B6BBD"/>
        </w:tc>
        <w:tc>
          <w:tcPr>
            <w:tcW w:w="567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7A944A24" w14:textId="14D0F72F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2FA77FD8" w14:textId="2CAEA0B0" w:rsidR="003B6BBD" w:rsidRPr="0048400D" w:rsidRDefault="00054046" w:rsidP="003B6BBD">
            <w:pPr>
              <w:pStyle w:val="CBFrageZ1"/>
            </w:pPr>
            <w:r w:rsidRPr="0048400D">
              <w:t>Have you ever had a human tissue transplant?</w:t>
            </w:r>
          </w:p>
          <w:p w14:paraId="47E05D08" w14:textId="4D1B5F4D" w:rsidR="003B6BBD" w:rsidRPr="0048400D" w:rsidRDefault="00054046" w:rsidP="003B6BBD">
            <w:pPr>
              <w:pStyle w:val="CBZusatzOHNEPlatz"/>
            </w:pPr>
            <w:r w:rsidRPr="0048400D">
              <w:t>If so, please specify:</w:t>
            </w:r>
          </w:p>
          <w:p w14:paraId="25ED32D4" w14:textId="16435E02" w:rsidR="003B6BBD" w:rsidRPr="0048400D" w:rsidRDefault="003B6BBD" w:rsidP="003B6BBD">
            <w:pPr>
              <w:pStyle w:val="CBZusatzinfo"/>
            </w:pPr>
            <w:r w:rsidRPr="0048400D">
              <w:tab/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17C3AA49" w14:textId="3E8D66E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48687FFF" w14:textId="3FDBE1C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73045628" w14:textId="77777777" w:rsidTr="007F4990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16B9A0A5" w14:textId="77777777" w:rsidR="003B6BBD" w:rsidRPr="0048400D" w:rsidRDefault="003B6BBD" w:rsidP="003B6BBD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A548DA4" w14:textId="0C9ECD08" w:rsidR="003B6BBD" w:rsidRPr="0048400D" w:rsidRDefault="003B6BBD" w:rsidP="003B6BBD">
            <w:pPr>
              <w:pStyle w:val="CBFrageZ1"/>
            </w:pPr>
            <w:r w:rsidRPr="0048400D">
              <w:t>c)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432C63CE" w14:textId="6E871CB1" w:rsidR="003B6BBD" w:rsidRPr="0048400D" w:rsidRDefault="00054046" w:rsidP="003B6BBD">
            <w:pPr>
              <w:pStyle w:val="CBFrageZ1"/>
            </w:pPr>
            <w:r w:rsidRPr="0048400D">
              <w:t>Have you ever had an animal tissue transplant?</w:t>
            </w:r>
          </w:p>
          <w:p w14:paraId="18FD9CA5" w14:textId="5C1A8197" w:rsidR="003B6BBD" w:rsidRPr="0048400D" w:rsidRDefault="00054046" w:rsidP="00054046">
            <w:pPr>
              <w:pStyle w:val="CBZusatzOHNEPlatz"/>
            </w:pPr>
            <w:r w:rsidRPr="0048400D">
              <w:t xml:space="preserve">If so, please specify: </w:t>
            </w:r>
          </w:p>
          <w:p w14:paraId="48CAB328" w14:textId="39516572" w:rsidR="003B6BBD" w:rsidRPr="0048400D" w:rsidRDefault="003B6BBD" w:rsidP="003B6BBD">
            <w:pPr>
              <w:pStyle w:val="CBZusatzinfo"/>
            </w:pP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2347D28F" w14:textId="44407C73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1565874D" w14:textId="20F90C1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74F3D851" w14:textId="77777777" w:rsidTr="007F4990">
        <w:tc>
          <w:tcPr>
            <w:tcW w:w="573" w:type="dxa"/>
            <w:tcBorders>
              <w:top w:val="nil"/>
              <w:left w:val="nil"/>
              <w:bottom w:val="single" w:sz="8" w:space="0" w:color="333333"/>
              <w:right w:val="nil"/>
            </w:tcBorders>
          </w:tcPr>
          <w:p w14:paraId="2C50BF43" w14:textId="063985C9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30C63B6B" w14:textId="5A72A857" w:rsidR="003B6BBD" w:rsidRPr="0048400D" w:rsidRDefault="003B6BBD" w:rsidP="003B6BBD">
            <w:pPr>
              <w:pStyle w:val="CBFrageZ1"/>
            </w:pPr>
            <w:r w:rsidRPr="0048400D">
              <w:t>d)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7BB0E6A5" w14:textId="2CC033DC" w:rsidR="003B6BBD" w:rsidRPr="0048400D" w:rsidRDefault="00054046" w:rsidP="003B6BBD">
            <w:pPr>
              <w:pStyle w:val="CBFrageZ1"/>
            </w:pPr>
            <w:r w:rsidRPr="0048400D">
              <w:t>Have you ever had brain or spinal cord surgery</w:t>
            </w:r>
            <w:r w:rsidR="003B6BBD" w:rsidRPr="0048400D">
              <w:t>?</w:t>
            </w:r>
          </w:p>
          <w:p w14:paraId="4C8D4E5D" w14:textId="20B66D8E" w:rsidR="003B6BBD" w:rsidRPr="0048400D" w:rsidRDefault="00054046" w:rsidP="00054046">
            <w:pPr>
              <w:pStyle w:val="CBZusatzOHNEPlatz"/>
            </w:pPr>
            <w:r w:rsidRPr="0048400D">
              <w:t>If so, please specify</w:t>
            </w:r>
            <w:r w:rsidR="003B6BBD" w:rsidRPr="0048400D">
              <w:t>:</w:t>
            </w:r>
          </w:p>
          <w:p w14:paraId="3FE235B0" w14:textId="6E07DE81" w:rsidR="003B6BBD" w:rsidRPr="0048400D" w:rsidRDefault="003B6BBD" w:rsidP="003B6BBD">
            <w:pPr>
              <w:pStyle w:val="CBZusatzinfo"/>
            </w:pP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64327528" w14:textId="29793A49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8" w:space="0" w:color="333333"/>
              <w:right w:val="nil"/>
            </w:tcBorders>
          </w:tcPr>
          <w:p w14:paraId="7EC55FA9" w14:textId="4F965449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5238E" w:rsidRPr="0048400D" w14:paraId="6B5DE82E" w14:textId="77777777" w:rsidTr="007F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single" w:sz="8" w:space="0" w:color="333333"/>
            </w:tcBorders>
          </w:tcPr>
          <w:p w14:paraId="4D1C0256" w14:textId="77777777" w:rsidR="00A665E5" w:rsidRPr="0048400D" w:rsidRDefault="00A665E5" w:rsidP="00ED017F">
            <w:pPr>
              <w:pStyle w:val="CBMedKapitel"/>
            </w:pPr>
            <w:r w:rsidRPr="0048400D">
              <w:t>8.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469272CF" w14:textId="3D086C2C" w:rsidR="00A665E5" w:rsidRPr="0048400D" w:rsidRDefault="003E5606" w:rsidP="00ED017F">
            <w:pPr>
              <w:pStyle w:val="CBMedKapitel"/>
            </w:pPr>
            <w:r w:rsidRPr="0048400D">
              <w:t>Tropical virus or risk thereof (including Chikungunya, Dengue and Zika virus)</w:t>
            </w:r>
          </w:p>
        </w:tc>
        <w:tc>
          <w:tcPr>
            <w:tcW w:w="854" w:type="dxa"/>
            <w:tcBorders>
              <w:top w:val="single" w:sz="8" w:space="0" w:color="333333"/>
            </w:tcBorders>
          </w:tcPr>
          <w:p w14:paraId="7B4B59AB" w14:textId="77777777" w:rsidR="00A665E5" w:rsidRPr="0048400D" w:rsidRDefault="00A665E5" w:rsidP="00ED017F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</w:tcBorders>
          </w:tcPr>
          <w:p w14:paraId="14BBF999" w14:textId="77777777" w:rsidR="00A665E5" w:rsidRPr="0048400D" w:rsidRDefault="00A665E5" w:rsidP="00ED017F">
            <w:pPr>
              <w:pStyle w:val="CBMedKapitel"/>
            </w:pPr>
          </w:p>
        </w:tc>
      </w:tr>
      <w:tr w:rsidR="003B6BBD" w:rsidRPr="0048400D" w14:paraId="05909C6F" w14:textId="77777777" w:rsidTr="007F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172105D0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bottom w:val="single" w:sz="2" w:space="0" w:color="333333"/>
            </w:tcBorders>
          </w:tcPr>
          <w:p w14:paraId="68E8B9C7" w14:textId="77777777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084" w:type="dxa"/>
            <w:tcBorders>
              <w:bottom w:val="single" w:sz="2" w:space="0" w:color="333333"/>
            </w:tcBorders>
          </w:tcPr>
          <w:p w14:paraId="432BF07E" w14:textId="4EA5D243" w:rsidR="003B6BBD" w:rsidRPr="0048400D" w:rsidRDefault="003E5606" w:rsidP="003B6BBD">
            <w:pPr>
              <w:pStyle w:val="CBFrageZ1"/>
            </w:pPr>
            <w:r w:rsidRPr="0048400D">
              <w:t>Have you been abroad for more than 2 days (48 hours) in the last 6 months?</w:t>
            </w:r>
          </w:p>
          <w:p w14:paraId="02C20DB1" w14:textId="1D06573E" w:rsidR="003B6BBD" w:rsidRPr="0048400D" w:rsidRDefault="003E5606" w:rsidP="003B6BBD">
            <w:pPr>
              <w:pStyle w:val="CBZusatzOHNEPlatz"/>
            </w:pPr>
            <w:r w:rsidRPr="0048400D">
              <w:t>If yes, where were you</w:t>
            </w:r>
            <w:r w:rsidR="003B6BBD" w:rsidRPr="0048400D">
              <w:t>?</w:t>
            </w:r>
          </w:p>
          <w:p w14:paraId="5026171B" w14:textId="1E9EC9CB" w:rsidR="003B6BBD" w:rsidRPr="0048400D" w:rsidRDefault="003E5606" w:rsidP="003B6BBD">
            <w:pPr>
              <w:pStyle w:val="CBZusatzinfo"/>
            </w:pPr>
            <w:r w:rsidRPr="0048400D">
              <w:t>Country</w:t>
            </w:r>
            <w:r w:rsidR="003B6BBD" w:rsidRPr="0048400D">
              <w:t xml:space="preserve">: </w:t>
            </w:r>
            <w:r w:rsidR="003B6BBD" w:rsidRPr="0048400D">
              <w:tab/>
            </w:r>
          </w:p>
          <w:p w14:paraId="15F5D9DB" w14:textId="2CEE283F" w:rsidR="003B6BBD" w:rsidRPr="0048400D" w:rsidRDefault="003B6BBD" w:rsidP="003B6BBD">
            <w:pPr>
              <w:pStyle w:val="CBZusatzinfo"/>
            </w:pPr>
            <w:r w:rsidRPr="0048400D">
              <w:t xml:space="preserve">Region </w:t>
            </w:r>
            <w:r w:rsidR="003E5606" w:rsidRPr="0048400D">
              <w:t>or</w:t>
            </w:r>
            <w:r w:rsidRPr="0048400D">
              <w:t xml:space="preserve"> </w:t>
            </w:r>
            <w:r w:rsidR="003E5606" w:rsidRPr="0048400D">
              <w:t>Town/City</w:t>
            </w:r>
            <w:r w:rsidRPr="0048400D">
              <w:t xml:space="preserve">: </w:t>
            </w:r>
            <w:r w:rsidRPr="0048400D">
              <w:tab/>
            </w:r>
          </w:p>
          <w:p w14:paraId="52C84019" w14:textId="33FA20D6" w:rsidR="003B6BBD" w:rsidRPr="0048400D" w:rsidRDefault="003E5606" w:rsidP="003B6BBD">
            <w:pPr>
              <w:pStyle w:val="CBZusatzinfo"/>
            </w:pPr>
            <w:r w:rsidRPr="0048400D">
              <w:t>When did you return?</w:t>
            </w:r>
            <w:r w:rsidR="003B6BBD" w:rsidRPr="0048400D">
              <w:t xml:space="preserve">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bottom w:val="single" w:sz="2" w:space="0" w:color="333333"/>
            </w:tcBorders>
          </w:tcPr>
          <w:p w14:paraId="674FED4D" w14:textId="3BED5780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004F843C" w14:textId="656A3ED2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046D4A72" w14:textId="77777777" w:rsidTr="007F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521D1B33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41A94D5E" w14:textId="3E0DF66D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2C7D5982" w14:textId="34246EE3" w:rsidR="003B6BBD" w:rsidRPr="0048400D" w:rsidRDefault="003E5606" w:rsidP="003B6BBD">
            <w:pPr>
              <w:pStyle w:val="CBFrageZ1"/>
            </w:pPr>
            <w:r w:rsidRPr="0048400D">
              <w:t xml:space="preserve">Were you ill </w:t>
            </w:r>
            <w:r w:rsidR="00BF47EA">
              <w:t xml:space="preserve">during your stay </w:t>
            </w:r>
            <w:r w:rsidRPr="0048400D">
              <w:t>abroad (e.g. fever)?</w:t>
            </w:r>
            <w:r w:rsidR="003B6BBD" w:rsidRPr="0048400D">
              <w:br w:type="textWrapping" w:clear="all"/>
            </w:r>
            <w:r w:rsidRPr="0048400D">
              <w:t>Or have you had symptoms since returning?</w:t>
            </w:r>
            <w:r w:rsidR="003B6BBD" w:rsidRPr="0048400D">
              <w:t xml:space="preserve"> </w:t>
            </w:r>
          </w:p>
          <w:p w14:paraId="7DA399FB" w14:textId="185A6439" w:rsidR="003B6BBD" w:rsidRPr="0048400D" w:rsidRDefault="003E5606" w:rsidP="003B6BBD">
            <w:pPr>
              <w:pStyle w:val="CBZusatzOHNEPlatz"/>
            </w:pPr>
            <w:r w:rsidRPr="0048400D">
              <w:t>If so, which?</w:t>
            </w:r>
          </w:p>
          <w:p w14:paraId="1709E0D3" w14:textId="6EA6AEDA" w:rsidR="003B6BBD" w:rsidRPr="0048400D" w:rsidRDefault="003B6BBD" w:rsidP="003B6BBD">
            <w:pPr>
              <w:pStyle w:val="CBZusatzinfo"/>
            </w:pP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7102B1AD" w14:textId="0CF6A70F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0F672E70" w14:textId="09DFC35B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6E7C9122" w14:textId="77777777" w:rsidTr="007F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17CE0F5E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57303E1C" w14:textId="11025031" w:rsidR="003B6BBD" w:rsidRPr="0048400D" w:rsidRDefault="003B6BBD" w:rsidP="003B6BBD">
            <w:pPr>
              <w:pStyle w:val="CBFrageZ1"/>
            </w:pPr>
            <w:r w:rsidRPr="0048400D">
              <w:t>c)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4BA92A81" w14:textId="04FE876D" w:rsidR="003B6BBD" w:rsidRPr="0048400D" w:rsidRDefault="003E5606" w:rsidP="003B6BBD">
            <w:pPr>
              <w:pStyle w:val="CBFrageZ1"/>
            </w:pPr>
            <w:r w:rsidRPr="0048400D">
              <w:t>During your pregnancy were you ever diagnosed with Chikungunya, West Nile or Dengue infection?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33D06936" w14:textId="4E5FA3F5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5D6107FE" w14:textId="18BD3DFD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5986A1B7" w14:textId="77777777" w:rsidTr="007F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bottom w:val="single" w:sz="8" w:space="0" w:color="333333"/>
            </w:tcBorders>
          </w:tcPr>
          <w:p w14:paraId="3BD8BAD7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8" w:space="0" w:color="333333"/>
            </w:tcBorders>
          </w:tcPr>
          <w:p w14:paraId="04849CC1" w14:textId="20CB2ADD" w:rsidR="003B6BBD" w:rsidRPr="0048400D" w:rsidRDefault="003B6BBD" w:rsidP="003B6BBD">
            <w:pPr>
              <w:pStyle w:val="CBFrageZ1"/>
            </w:pPr>
            <w:r w:rsidRPr="0048400D">
              <w:t>d)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8" w:space="0" w:color="333333"/>
            </w:tcBorders>
          </w:tcPr>
          <w:p w14:paraId="6E7E5900" w14:textId="51154EC9" w:rsidR="003B6BBD" w:rsidRPr="0048400D" w:rsidRDefault="003E5606" w:rsidP="003B6BBD">
            <w:pPr>
              <w:pStyle w:val="CBFrageZ1"/>
            </w:pPr>
            <w:r w:rsidRPr="0048400D">
              <w:t>Have you or your sexual partner been diagnosed with Zika infection in the last 4 months?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333333"/>
            </w:tcBorders>
          </w:tcPr>
          <w:p w14:paraId="00293A62" w14:textId="276FFE5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333333"/>
            </w:tcBorders>
          </w:tcPr>
          <w:p w14:paraId="48B16BF0" w14:textId="0D6AD809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5B3184" w:rsidRPr="0048400D" w14:paraId="47BD303B" w14:textId="77777777" w:rsidTr="007F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single" w:sz="8" w:space="0" w:color="333333"/>
            </w:tcBorders>
          </w:tcPr>
          <w:p w14:paraId="1CF6D54E" w14:textId="77777777" w:rsidR="005B3184" w:rsidRPr="0048400D" w:rsidRDefault="005B3184" w:rsidP="00ED017F">
            <w:pPr>
              <w:pStyle w:val="CBMedKapitel"/>
            </w:pPr>
            <w:r w:rsidRPr="0048400D">
              <w:t>9.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4461D36C" w14:textId="6D2DF909" w:rsidR="005B3184" w:rsidRPr="0048400D" w:rsidRDefault="003E5606" w:rsidP="00ED017F">
            <w:pPr>
              <w:pStyle w:val="CBMedKapitel"/>
            </w:pPr>
            <w:r w:rsidRPr="0048400D">
              <w:t>Malaria or risk of malaria</w:t>
            </w:r>
          </w:p>
        </w:tc>
        <w:tc>
          <w:tcPr>
            <w:tcW w:w="854" w:type="dxa"/>
            <w:tcBorders>
              <w:top w:val="single" w:sz="8" w:space="0" w:color="333333"/>
            </w:tcBorders>
          </w:tcPr>
          <w:p w14:paraId="77F8B803" w14:textId="77777777" w:rsidR="005B3184" w:rsidRPr="0048400D" w:rsidRDefault="005B3184" w:rsidP="00ED017F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</w:tcBorders>
          </w:tcPr>
          <w:p w14:paraId="1BB84CDE" w14:textId="77777777" w:rsidR="005B3184" w:rsidRPr="0048400D" w:rsidRDefault="005B3184" w:rsidP="00ED017F">
            <w:pPr>
              <w:pStyle w:val="CBMedKapitel"/>
            </w:pPr>
          </w:p>
        </w:tc>
      </w:tr>
      <w:tr w:rsidR="003B6BBD" w:rsidRPr="0048400D" w14:paraId="1E2B4059" w14:textId="77777777" w:rsidTr="007F49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58D9B977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67" w:type="dxa"/>
          </w:tcPr>
          <w:p w14:paraId="33ACE053" w14:textId="77777777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084" w:type="dxa"/>
          </w:tcPr>
          <w:p w14:paraId="0A269EAE" w14:textId="2F874EBD" w:rsidR="003B6BBD" w:rsidRPr="0048400D" w:rsidRDefault="003E5606" w:rsidP="003B6BBD">
            <w:pPr>
              <w:pStyle w:val="CBFrageZ1"/>
            </w:pPr>
            <w:r w:rsidRPr="0048400D">
              <w:t>Have you ever had malaria?</w:t>
            </w:r>
          </w:p>
          <w:p w14:paraId="06A23A7A" w14:textId="43EF4E4C" w:rsidR="003B6BBD" w:rsidRPr="0048400D" w:rsidRDefault="003E5606" w:rsidP="003B6BBD">
            <w:pPr>
              <w:pStyle w:val="CBZusatzinfo"/>
            </w:pPr>
            <w:r w:rsidRPr="0048400D">
              <w:t>If so, when?</w:t>
            </w:r>
            <w:r w:rsidR="003B6BBD" w:rsidRPr="0048400D">
              <w:t xml:space="preserve"> </w:t>
            </w:r>
            <w:r w:rsidR="003B6BBD" w:rsidRPr="0048400D">
              <w:tab/>
            </w:r>
          </w:p>
        </w:tc>
        <w:tc>
          <w:tcPr>
            <w:tcW w:w="854" w:type="dxa"/>
          </w:tcPr>
          <w:p w14:paraId="18AA15D1" w14:textId="68911FED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</w:tcPr>
          <w:p w14:paraId="5013AEF1" w14:textId="0DDFA9C0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</w:tbl>
    <w:p w14:paraId="004A6077" w14:textId="77777777" w:rsidR="009E38AE" w:rsidRPr="0048400D" w:rsidRDefault="009E38AE">
      <w:r w:rsidRPr="0048400D">
        <w:br w:type="page"/>
      </w:r>
    </w:p>
    <w:tbl>
      <w:tblPr>
        <w:tblW w:w="9928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67"/>
        <w:gridCol w:w="6"/>
        <w:gridCol w:w="425"/>
        <w:gridCol w:w="7226"/>
        <w:gridCol w:w="854"/>
        <w:gridCol w:w="850"/>
      </w:tblGrid>
      <w:tr w:rsidR="009E38AE" w:rsidRPr="0048400D" w14:paraId="1226B93D" w14:textId="77777777" w:rsidTr="007F4990">
        <w:tc>
          <w:tcPr>
            <w:tcW w:w="573" w:type="dxa"/>
            <w:gridSpan w:val="2"/>
            <w:tcBorders>
              <w:top w:val="single" w:sz="8" w:space="0" w:color="333333"/>
            </w:tcBorders>
          </w:tcPr>
          <w:p w14:paraId="7CC65920" w14:textId="77777777" w:rsidR="009E38AE" w:rsidRPr="0048400D" w:rsidRDefault="009E38AE" w:rsidP="006C7772">
            <w:pPr>
              <w:pStyle w:val="CBMedKapitel"/>
            </w:pPr>
            <w:r w:rsidRPr="0048400D">
              <w:lastRenderedPageBreak/>
              <w:t>9.</w:t>
            </w:r>
          </w:p>
        </w:tc>
        <w:tc>
          <w:tcPr>
            <w:tcW w:w="7651" w:type="dxa"/>
            <w:gridSpan w:val="2"/>
            <w:tcBorders>
              <w:top w:val="single" w:sz="8" w:space="0" w:color="333333"/>
            </w:tcBorders>
          </w:tcPr>
          <w:p w14:paraId="60561882" w14:textId="4C1C5FF3" w:rsidR="009E38AE" w:rsidRPr="0048400D" w:rsidRDefault="003E5606" w:rsidP="006C7772">
            <w:pPr>
              <w:pStyle w:val="CBMedKapitel"/>
            </w:pPr>
            <w:r w:rsidRPr="0048400D">
              <w:t>Malaria or risk of malaria</w:t>
            </w:r>
            <w:r w:rsidR="004478F6" w:rsidRPr="0048400D">
              <w:t xml:space="preserve">     </w:t>
            </w:r>
            <w:r w:rsidR="005844A7" w:rsidRPr="0048400D">
              <w:t>- </w:t>
            </w:r>
            <w:r w:rsidRPr="0048400D">
              <w:rPr>
                <w:rStyle w:val="CBMedKapitelFortsetzungZchn"/>
                <w:b w:val="0"/>
                <w:bCs w:val="0"/>
                <w:lang w:val="en-GB"/>
              </w:rPr>
              <w:t>continuation</w:t>
            </w:r>
            <w:r w:rsidR="005844A7" w:rsidRPr="0048400D">
              <w:rPr>
                <w:rStyle w:val="CBMedKapitelFortsetzungZchn"/>
                <w:b w:val="0"/>
                <w:bCs w:val="0"/>
                <w:lang w:val="en-GB"/>
              </w:rPr>
              <w:t> </w:t>
            </w:r>
            <w:r w:rsidR="00121A82" w:rsidRPr="0048400D">
              <w:rPr>
                <w:rStyle w:val="CBMedKapitelFortsetzungZchn"/>
                <w:b w:val="0"/>
                <w:bCs w:val="0"/>
                <w:lang w:val="en-GB"/>
              </w:rPr>
              <w:t>-</w:t>
            </w:r>
          </w:p>
        </w:tc>
        <w:tc>
          <w:tcPr>
            <w:tcW w:w="854" w:type="dxa"/>
            <w:tcBorders>
              <w:top w:val="single" w:sz="8" w:space="0" w:color="333333"/>
            </w:tcBorders>
          </w:tcPr>
          <w:p w14:paraId="61F7250A" w14:textId="77777777" w:rsidR="009E38AE" w:rsidRPr="0048400D" w:rsidRDefault="009E38AE" w:rsidP="006C7772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</w:tcBorders>
          </w:tcPr>
          <w:p w14:paraId="6154ED76" w14:textId="77777777" w:rsidR="009E38AE" w:rsidRPr="0048400D" w:rsidRDefault="009E38AE" w:rsidP="006C7772">
            <w:pPr>
              <w:pStyle w:val="CBMedKapitel"/>
            </w:pPr>
          </w:p>
        </w:tc>
      </w:tr>
      <w:tr w:rsidR="003B6BBD" w:rsidRPr="0048400D" w14:paraId="4C24BADE" w14:textId="77777777" w:rsidTr="007F4990">
        <w:tc>
          <w:tcPr>
            <w:tcW w:w="573" w:type="dxa"/>
            <w:gridSpan w:val="2"/>
          </w:tcPr>
          <w:p w14:paraId="7C506647" w14:textId="6572CDB4" w:rsidR="003B6BBD" w:rsidRPr="0048400D" w:rsidRDefault="003B6BBD" w:rsidP="003B6BBD">
            <w:pPr>
              <w:pStyle w:val="CBFrageZ1"/>
            </w:pPr>
          </w:p>
        </w:tc>
        <w:tc>
          <w:tcPr>
            <w:tcW w:w="425" w:type="dxa"/>
            <w:tcBorders>
              <w:bottom w:val="single" w:sz="2" w:space="0" w:color="333333"/>
            </w:tcBorders>
          </w:tcPr>
          <w:p w14:paraId="3370AABA" w14:textId="77777777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226" w:type="dxa"/>
            <w:tcBorders>
              <w:bottom w:val="single" w:sz="2" w:space="0" w:color="333333"/>
            </w:tcBorders>
          </w:tcPr>
          <w:p w14:paraId="04528202" w14:textId="7C7FC5FB" w:rsidR="003B6BBD" w:rsidRPr="0048400D" w:rsidRDefault="003E5606" w:rsidP="003B6BBD">
            <w:pPr>
              <w:pStyle w:val="CBFrageZ1"/>
            </w:pPr>
            <w:r w:rsidRPr="0048400D">
              <w:t>Have you visited a malaria risk area in the last 3 years?</w:t>
            </w:r>
            <w:r w:rsidR="003B6BBD" w:rsidRPr="0048400D">
              <w:t xml:space="preserve"> </w:t>
            </w:r>
          </w:p>
          <w:p w14:paraId="2C25B3AD" w14:textId="303FFFFC" w:rsidR="003B6BBD" w:rsidRPr="0048400D" w:rsidRDefault="003E5606" w:rsidP="003B6BBD">
            <w:pPr>
              <w:pStyle w:val="CBZusatzOHNEPlatz"/>
            </w:pPr>
            <w:r w:rsidRPr="0048400D">
              <w:t>If so, where?</w:t>
            </w:r>
          </w:p>
          <w:p w14:paraId="68FACEA4" w14:textId="352C5ED5" w:rsidR="003B6BBD" w:rsidRPr="0048400D" w:rsidRDefault="003E5606" w:rsidP="003B6BBD">
            <w:pPr>
              <w:pStyle w:val="CBZusatzinfo"/>
            </w:pPr>
            <w:r w:rsidRPr="0048400D">
              <w:t>Country</w:t>
            </w:r>
            <w:r w:rsidR="003B6BBD" w:rsidRPr="0048400D">
              <w:t xml:space="preserve">: </w:t>
            </w:r>
            <w:r w:rsidR="003B6BBD" w:rsidRPr="0048400D">
              <w:tab/>
            </w:r>
          </w:p>
          <w:p w14:paraId="283F5DB2" w14:textId="02653F6F" w:rsidR="003B6BBD" w:rsidRPr="0048400D" w:rsidRDefault="003B6BBD" w:rsidP="003B6BBD">
            <w:pPr>
              <w:pStyle w:val="CBZusatzinfo"/>
            </w:pPr>
            <w:r w:rsidRPr="0048400D">
              <w:t xml:space="preserve">Region </w:t>
            </w:r>
            <w:r w:rsidR="003E5606" w:rsidRPr="0048400D">
              <w:t>or</w:t>
            </w:r>
            <w:r w:rsidRPr="0048400D">
              <w:t xml:space="preserve"> </w:t>
            </w:r>
            <w:r w:rsidR="003E5606" w:rsidRPr="0048400D">
              <w:t>Town/City</w:t>
            </w:r>
            <w:r w:rsidRPr="0048400D">
              <w:t xml:space="preserve">: </w:t>
            </w:r>
            <w:r w:rsidRPr="0048400D">
              <w:tab/>
            </w:r>
          </w:p>
        </w:tc>
        <w:tc>
          <w:tcPr>
            <w:tcW w:w="854" w:type="dxa"/>
            <w:tcBorders>
              <w:bottom w:val="single" w:sz="2" w:space="0" w:color="333333"/>
            </w:tcBorders>
          </w:tcPr>
          <w:p w14:paraId="21FA3E92" w14:textId="77766857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183F36C4" w14:textId="1FF6011A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1F0A0BBA" w14:textId="77777777" w:rsidTr="007F4990">
        <w:tc>
          <w:tcPr>
            <w:tcW w:w="573" w:type="dxa"/>
            <w:gridSpan w:val="2"/>
            <w:tcBorders>
              <w:bottom w:val="single" w:sz="8" w:space="0" w:color="333333"/>
            </w:tcBorders>
          </w:tcPr>
          <w:p w14:paraId="24D1B326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8" w:space="0" w:color="333333"/>
            </w:tcBorders>
          </w:tcPr>
          <w:p w14:paraId="1BD27413" w14:textId="24296033" w:rsidR="003B6BBD" w:rsidRPr="0048400D" w:rsidRDefault="003B6BBD" w:rsidP="003B6BBD">
            <w:pPr>
              <w:pStyle w:val="CBFrageZ1"/>
            </w:pPr>
            <w:r w:rsidRPr="0048400D">
              <w:t>c)</w:t>
            </w:r>
          </w:p>
        </w:tc>
        <w:tc>
          <w:tcPr>
            <w:tcW w:w="7226" w:type="dxa"/>
            <w:tcBorders>
              <w:top w:val="single" w:sz="2" w:space="0" w:color="333333"/>
              <w:bottom w:val="single" w:sz="8" w:space="0" w:color="333333"/>
            </w:tcBorders>
          </w:tcPr>
          <w:p w14:paraId="5F70ABD2" w14:textId="53B52F99" w:rsidR="003B6BBD" w:rsidRPr="0048400D" w:rsidRDefault="003E5606" w:rsidP="003B6BBD">
            <w:pPr>
              <w:pStyle w:val="CBFrageZ1"/>
            </w:pPr>
            <w:r w:rsidRPr="0048400D">
              <w:t>Have you visited a malaria risk area in the last 4 months</w:t>
            </w:r>
            <w:r w:rsidR="003B6BBD" w:rsidRPr="0048400D">
              <w:t xml:space="preserve">? </w:t>
            </w:r>
          </w:p>
          <w:p w14:paraId="0EC13085" w14:textId="77777777" w:rsidR="003E5606" w:rsidRPr="0048400D" w:rsidRDefault="003E5606" w:rsidP="003E5606">
            <w:pPr>
              <w:pStyle w:val="CBZusatzOHNEPlatz"/>
            </w:pPr>
            <w:r w:rsidRPr="0048400D">
              <w:t>If so, where?</w:t>
            </w:r>
          </w:p>
          <w:p w14:paraId="246F23C7" w14:textId="77777777" w:rsidR="003E5606" w:rsidRPr="0048400D" w:rsidRDefault="003E5606" w:rsidP="003E5606">
            <w:pPr>
              <w:pStyle w:val="CBZusatzinfo"/>
            </w:pPr>
            <w:r w:rsidRPr="0048400D">
              <w:t xml:space="preserve">Country: </w:t>
            </w:r>
            <w:r w:rsidRPr="0048400D">
              <w:tab/>
            </w:r>
          </w:p>
          <w:p w14:paraId="69803CEE" w14:textId="06109200" w:rsidR="003B6BBD" w:rsidRPr="0048400D" w:rsidRDefault="003E5606" w:rsidP="003E5606">
            <w:pPr>
              <w:pStyle w:val="CBZusatzinfo"/>
            </w:pPr>
            <w:r w:rsidRPr="0048400D">
              <w:t xml:space="preserve">Region or Town/City: </w:t>
            </w:r>
            <w:r w:rsidRPr="0048400D">
              <w:tab/>
            </w:r>
          </w:p>
          <w:p w14:paraId="73BBCA60" w14:textId="54367B5D" w:rsidR="003B6BBD" w:rsidRPr="0048400D" w:rsidRDefault="003E5606" w:rsidP="003B6BBD">
            <w:pPr>
              <w:pStyle w:val="CBZusatzinfo"/>
            </w:pPr>
            <w:r w:rsidRPr="0048400D">
              <w:t>When were you there?</w:t>
            </w:r>
            <w:r w:rsidR="003B6BBD" w:rsidRPr="0048400D">
              <w:t xml:space="preserve">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333333"/>
            </w:tcBorders>
          </w:tcPr>
          <w:p w14:paraId="064FBE0A" w14:textId="614E5AFE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333333"/>
            </w:tcBorders>
          </w:tcPr>
          <w:p w14:paraId="3C3A2E2B" w14:textId="73D7CCF3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5B3184" w:rsidRPr="0048400D" w14:paraId="3A2EBD95" w14:textId="77777777" w:rsidTr="007F4990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single" w:sz="8" w:space="0" w:color="333333"/>
              <w:bottom w:val="nil"/>
            </w:tcBorders>
          </w:tcPr>
          <w:p w14:paraId="3821C34C" w14:textId="5B8F644E" w:rsidR="005B3184" w:rsidRPr="0048400D" w:rsidRDefault="005B3184" w:rsidP="00ED017F">
            <w:pPr>
              <w:pStyle w:val="CBMedKapitel"/>
            </w:pPr>
            <w:r w:rsidRPr="0048400D">
              <w:t>10.</w:t>
            </w:r>
          </w:p>
        </w:tc>
        <w:tc>
          <w:tcPr>
            <w:tcW w:w="7657" w:type="dxa"/>
            <w:gridSpan w:val="3"/>
            <w:tcBorders>
              <w:top w:val="single" w:sz="8" w:space="0" w:color="333333"/>
              <w:bottom w:val="nil"/>
            </w:tcBorders>
          </w:tcPr>
          <w:p w14:paraId="024DFCA0" w14:textId="5EE62695" w:rsidR="005B3184" w:rsidRPr="0048400D" w:rsidRDefault="003E5606" w:rsidP="00ED017F">
            <w:pPr>
              <w:pStyle w:val="CBMedKapitel"/>
            </w:pPr>
            <w:r w:rsidRPr="0048400D">
              <w:t>Chagas disease or risk of Chagas disease</w:t>
            </w:r>
          </w:p>
        </w:tc>
        <w:tc>
          <w:tcPr>
            <w:tcW w:w="854" w:type="dxa"/>
            <w:tcBorders>
              <w:top w:val="single" w:sz="8" w:space="0" w:color="333333"/>
              <w:bottom w:val="nil"/>
            </w:tcBorders>
          </w:tcPr>
          <w:p w14:paraId="04E13A94" w14:textId="77777777" w:rsidR="005B3184" w:rsidRPr="0048400D" w:rsidRDefault="005B3184" w:rsidP="00ED017F">
            <w:pPr>
              <w:rPr>
                <w:color w:val="4477AA"/>
              </w:rPr>
            </w:pPr>
          </w:p>
        </w:tc>
        <w:tc>
          <w:tcPr>
            <w:tcW w:w="850" w:type="dxa"/>
            <w:tcBorders>
              <w:top w:val="single" w:sz="8" w:space="0" w:color="333333"/>
              <w:bottom w:val="nil"/>
            </w:tcBorders>
          </w:tcPr>
          <w:p w14:paraId="4F90F8F0" w14:textId="77777777" w:rsidR="005B3184" w:rsidRPr="0048400D" w:rsidRDefault="005B3184" w:rsidP="00ED017F">
            <w:pPr>
              <w:rPr>
                <w:color w:val="4477AA"/>
              </w:rPr>
            </w:pPr>
          </w:p>
        </w:tc>
      </w:tr>
      <w:tr w:rsidR="003B6BBD" w:rsidRPr="0048400D" w14:paraId="40E517F5" w14:textId="77777777" w:rsidTr="007F4990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</w:tcBorders>
          </w:tcPr>
          <w:p w14:paraId="43D3DA87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nil"/>
              <w:bottom w:val="single" w:sz="2" w:space="0" w:color="333333"/>
            </w:tcBorders>
          </w:tcPr>
          <w:p w14:paraId="31735678" w14:textId="77777777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226" w:type="dxa"/>
            <w:tcBorders>
              <w:top w:val="nil"/>
              <w:bottom w:val="single" w:sz="2" w:space="0" w:color="333333"/>
            </w:tcBorders>
          </w:tcPr>
          <w:p w14:paraId="30C902E0" w14:textId="71B1C50C" w:rsidR="003B6BBD" w:rsidRPr="0048400D" w:rsidRDefault="003E5606" w:rsidP="003B6BBD">
            <w:pPr>
              <w:pStyle w:val="CBFrageZ1"/>
            </w:pPr>
            <w:r w:rsidRPr="0048400D">
              <w:t>Have you ever had Chagas disease? It is an infectious disease</w:t>
            </w:r>
            <w:r w:rsidR="003B6BBD" w:rsidRPr="0048400D">
              <w:t>.</w:t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2A801794" w14:textId="14AD1EF5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0F155831" w14:textId="3F5FCAAA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13EC4E0C" w14:textId="77777777" w:rsidTr="007F4990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</w:tcPr>
          <w:p w14:paraId="65848B0D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28D76377" w14:textId="11A8FECD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226" w:type="dxa"/>
            <w:tcBorders>
              <w:top w:val="single" w:sz="2" w:space="0" w:color="333333"/>
              <w:bottom w:val="single" w:sz="2" w:space="0" w:color="333333"/>
            </w:tcBorders>
          </w:tcPr>
          <w:p w14:paraId="1B43B83F" w14:textId="40AFA498" w:rsidR="003B6BBD" w:rsidRPr="0048400D" w:rsidRDefault="003E5606" w:rsidP="003B6BBD">
            <w:pPr>
              <w:pStyle w:val="CBFrageZ1"/>
            </w:pPr>
            <w:r w:rsidRPr="0048400D">
              <w:t>Were you born or did you grow up outside Europe?</w:t>
            </w:r>
            <w:r w:rsidR="003B6BBD" w:rsidRPr="0048400D">
              <w:br w:type="textWrapping" w:clear="all"/>
            </w:r>
            <w:r w:rsidRPr="0048400D">
              <w:t>Or did you live outside Europe for more than 6 months?</w:t>
            </w:r>
            <w:r w:rsidR="003B6BBD" w:rsidRPr="0048400D">
              <w:t xml:space="preserve"> </w:t>
            </w:r>
          </w:p>
          <w:p w14:paraId="7A7DF2E4" w14:textId="45B40C4D" w:rsidR="003B6BBD" w:rsidRPr="0048400D" w:rsidRDefault="003E5606" w:rsidP="003B6BBD">
            <w:pPr>
              <w:pStyle w:val="CBZusatzinfo"/>
            </w:pPr>
            <w:r w:rsidRPr="0048400D">
              <w:t>In which country</w:t>
            </w:r>
            <w:r w:rsidR="003B6BBD" w:rsidRPr="0048400D">
              <w:t xml:space="preserve">? </w:t>
            </w:r>
            <w:r w:rsidR="003B6BBD" w:rsidRPr="0048400D">
              <w:tab/>
            </w:r>
          </w:p>
          <w:p w14:paraId="6A0F9BBA" w14:textId="476F887C" w:rsidR="003B6BBD" w:rsidRPr="0048400D" w:rsidRDefault="008C7CE1" w:rsidP="003B6BBD">
            <w:pPr>
              <w:pStyle w:val="CBZusatzinfo"/>
            </w:pPr>
            <w:r w:rsidRPr="0048400D">
              <w:t>When did you live there?</w:t>
            </w:r>
            <w:r w:rsidR="003B6BBD" w:rsidRPr="0048400D">
              <w:t xml:space="preserve">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73D6240E" w14:textId="5A3AAEE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79322618" w14:textId="23C34AC3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1CB0A70A" w14:textId="77777777" w:rsidTr="007F4990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  <w:bottom w:val="single" w:sz="8" w:space="0" w:color="333333"/>
            </w:tcBorders>
          </w:tcPr>
          <w:p w14:paraId="6A404510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single" w:sz="2" w:space="0" w:color="333333"/>
              <w:bottom w:val="single" w:sz="8" w:space="0" w:color="333333"/>
            </w:tcBorders>
          </w:tcPr>
          <w:p w14:paraId="3EA672F8" w14:textId="4C9E8114" w:rsidR="003B6BBD" w:rsidRPr="0048400D" w:rsidRDefault="003B6BBD" w:rsidP="003B6BBD">
            <w:pPr>
              <w:pStyle w:val="CBFrageZ1"/>
            </w:pPr>
            <w:r w:rsidRPr="0048400D">
              <w:t>c)</w:t>
            </w:r>
          </w:p>
        </w:tc>
        <w:tc>
          <w:tcPr>
            <w:tcW w:w="7226" w:type="dxa"/>
            <w:tcBorders>
              <w:top w:val="single" w:sz="2" w:space="0" w:color="333333"/>
              <w:bottom w:val="single" w:sz="8" w:space="0" w:color="333333"/>
            </w:tcBorders>
          </w:tcPr>
          <w:p w14:paraId="77CAAB29" w14:textId="0AA6C1E1" w:rsidR="003B6BBD" w:rsidRPr="0048400D" w:rsidRDefault="008C7CE1" w:rsidP="003B6BBD">
            <w:pPr>
              <w:pStyle w:val="CBFrageZ1"/>
            </w:pPr>
            <w:r w:rsidRPr="0048400D">
              <w:t>Was your biological mother (child’s grandmother) born or raised in Central or South America?</w:t>
            </w:r>
            <w:r w:rsidR="003B6BBD" w:rsidRPr="0048400D">
              <w:t xml:space="preserve"> </w:t>
            </w:r>
            <w:r w:rsidR="003B6BBD" w:rsidRPr="0048400D">
              <w:br w:type="textWrapping" w:clear="all"/>
            </w:r>
            <w:r w:rsidRPr="0048400D">
              <w:t xml:space="preserve">Or did she live there for more than 6 months? </w:t>
            </w:r>
            <w:r w:rsidR="003B6BBD" w:rsidRPr="0048400D">
              <w:t xml:space="preserve"> </w:t>
            </w:r>
          </w:p>
          <w:p w14:paraId="600BC60F" w14:textId="2037E88B" w:rsidR="003B6BBD" w:rsidRPr="0048400D" w:rsidRDefault="003B6BBD" w:rsidP="003B6BBD">
            <w:pPr>
              <w:pStyle w:val="CBZusatzinfo"/>
            </w:pPr>
            <w:r w:rsidRPr="0048400D">
              <w:t xml:space="preserve">In </w:t>
            </w:r>
            <w:r w:rsidR="008C7CE1" w:rsidRPr="0048400D">
              <w:t>which country</w:t>
            </w:r>
            <w:r w:rsidRPr="0048400D">
              <w:t xml:space="preserve">? </w:t>
            </w:r>
            <w:r w:rsidRPr="0048400D">
              <w:tab/>
            </w:r>
          </w:p>
          <w:p w14:paraId="12956D1D" w14:textId="05563647" w:rsidR="003B6BBD" w:rsidRPr="0048400D" w:rsidRDefault="008C7CE1" w:rsidP="003B6BBD">
            <w:pPr>
              <w:pStyle w:val="CBZusatzinfo"/>
            </w:pPr>
            <w:r w:rsidRPr="0048400D">
              <w:t>When did your mother live there?</w:t>
            </w:r>
            <w:r w:rsidR="003B6BBD" w:rsidRPr="0048400D">
              <w:t xml:space="preserve">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333333"/>
            </w:tcBorders>
          </w:tcPr>
          <w:p w14:paraId="09879CEC" w14:textId="2C3B751D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333333"/>
            </w:tcBorders>
          </w:tcPr>
          <w:p w14:paraId="329BC3BB" w14:textId="6743CDA6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5238E" w:rsidRPr="0048400D" w14:paraId="34FE01F6" w14:textId="77777777" w:rsidTr="007F4990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single" w:sz="8" w:space="0" w:color="333333"/>
              <w:bottom w:val="nil"/>
            </w:tcBorders>
          </w:tcPr>
          <w:p w14:paraId="576EF372" w14:textId="77777777" w:rsidR="00184F7F" w:rsidRPr="0048400D" w:rsidRDefault="00184F7F" w:rsidP="00ED017F">
            <w:pPr>
              <w:pStyle w:val="CBMedKapitel"/>
            </w:pPr>
            <w:r w:rsidRPr="0048400D">
              <w:t>11.</w:t>
            </w:r>
          </w:p>
        </w:tc>
        <w:tc>
          <w:tcPr>
            <w:tcW w:w="7657" w:type="dxa"/>
            <w:gridSpan w:val="3"/>
            <w:tcBorders>
              <w:top w:val="single" w:sz="8" w:space="0" w:color="333333"/>
              <w:bottom w:val="nil"/>
            </w:tcBorders>
          </w:tcPr>
          <w:p w14:paraId="567E4DEE" w14:textId="7E2B9C6C" w:rsidR="00184F7F" w:rsidRPr="0048400D" w:rsidRDefault="008C7CE1" w:rsidP="00ED017F">
            <w:pPr>
              <w:pStyle w:val="CBMedKapitel"/>
            </w:pPr>
            <w:r w:rsidRPr="0048400D">
              <w:t>Infectious diseases or the risk of infection</w:t>
            </w:r>
          </w:p>
        </w:tc>
        <w:tc>
          <w:tcPr>
            <w:tcW w:w="854" w:type="dxa"/>
            <w:tcBorders>
              <w:top w:val="single" w:sz="8" w:space="0" w:color="333333"/>
              <w:bottom w:val="nil"/>
            </w:tcBorders>
          </w:tcPr>
          <w:p w14:paraId="4680846B" w14:textId="77777777" w:rsidR="00184F7F" w:rsidRPr="0048400D" w:rsidRDefault="00184F7F" w:rsidP="00ED017F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  <w:bottom w:val="nil"/>
            </w:tcBorders>
          </w:tcPr>
          <w:p w14:paraId="4B64D85C" w14:textId="77777777" w:rsidR="00184F7F" w:rsidRPr="0048400D" w:rsidRDefault="00184F7F" w:rsidP="00ED017F">
            <w:pPr>
              <w:pStyle w:val="CBMedKapitel"/>
            </w:pPr>
          </w:p>
        </w:tc>
      </w:tr>
      <w:tr w:rsidR="003B6BBD" w:rsidRPr="0048400D" w14:paraId="27A4F9FF" w14:textId="77777777" w:rsidTr="007F4990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5BFB94B5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nil"/>
              <w:bottom w:val="single" w:sz="2" w:space="0" w:color="333333"/>
            </w:tcBorders>
          </w:tcPr>
          <w:p w14:paraId="5D84D232" w14:textId="44EBE4FA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226" w:type="dxa"/>
            <w:tcBorders>
              <w:top w:val="nil"/>
              <w:bottom w:val="single" w:sz="2" w:space="0" w:color="333333"/>
            </w:tcBorders>
          </w:tcPr>
          <w:p w14:paraId="4B80BE53" w14:textId="4F76E8C8" w:rsidR="003B6BBD" w:rsidRPr="0048400D" w:rsidRDefault="008C7CE1" w:rsidP="003B6BBD">
            <w:pPr>
              <w:pStyle w:val="CBFrageZ1"/>
            </w:pPr>
            <w:r w:rsidRPr="0048400D">
              <w:t>Have you ever had one of these diseases?</w:t>
            </w:r>
            <w:r w:rsidR="003B6BBD" w:rsidRPr="0048400D">
              <w:t xml:space="preserve"> </w:t>
            </w:r>
          </w:p>
          <w:tbl>
            <w:tblPr>
              <w:tblStyle w:val="Tabellenraster"/>
              <w:tblpPr w:leftFromText="141" w:rightFromText="141" w:vertAnchor="text" w:horzAnchor="margin" w:tblpY="-47"/>
              <w:tblOverlap w:val="never"/>
              <w:tblW w:w="70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1928"/>
              <w:gridCol w:w="1560"/>
              <w:gridCol w:w="1841"/>
            </w:tblGrid>
            <w:tr w:rsidR="003B6BBD" w:rsidRPr="0048400D" w14:paraId="0E7B80C8" w14:textId="77777777" w:rsidTr="009F7B6A">
              <w:tc>
                <w:tcPr>
                  <w:tcW w:w="1757" w:type="dxa"/>
                </w:tcPr>
                <w:p w14:paraId="78781AB5" w14:textId="322736D3" w:rsidR="003B6BBD" w:rsidRPr="0048400D" w:rsidRDefault="003B6BBD" w:rsidP="003B6BBD">
                  <w:pPr>
                    <w:pStyle w:val="CBFrageZ1"/>
                  </w:pPr>
                  <w:r w:rsidRPr="0048400D">
                    <w:sym w:font="Wingdings" w:char="F06F"/>
                  </w:r>
                  <w:r w:rsidRPr="0048400D">
                    <w:t xml:space="preserve"> Tuber</w:t>
                  </w:r>
                  <w:r w:rsidR="008C7CE1" w:rsidRPr="0048400D">
                    <w:t>culosis</w:t>
                  </w:r>
                </w:p>
              </w:tc>
              <w:tc>
                <w:tcPr>
                  <w:tcW w:w="1928" w:type="dxa"/>
                </w:tcPr>
                <w:p w14:paraId="32A59315" w14:textId="0B86B2C2" w:rsidR="003B6BBD" w:rsidRPr="0048400D" w:rsidRDefault="003B6BBD" w:rsidP="003B6BBD">
                  <w:pPr>
                    <w:pStyle w:val="CBFrageZ1"/>
                  </w:pPr>
                  <w:r w:rsidRPr="0048400D">
                    <w:sym w:font="Wingdings" w:char="F06F"/>
                  </w:r>
                  <w:r w:rsidRPr="0048400D">
                    <w:t xml:space="preserve"> </w:t>
                  </w:r>
                  <w:r w:rsidR="008C7CE1" w:rsidRPr="0048400D">
                    <w:t>Lyme disease</w:t>
                  </w:r>
                </w:p>
              </w:tc>
              <w:tc>
                <w:tcPr>
                  <w:tcW w:w="1560" w:type="dxa"/>
                </w:tcPr>
                <w:p w14:paraId="150853E3" w14:textId="420FDF9B" w:rsidR="003B6BBD" w:rsidRPr="0048400D" w:rsidRDefault="003B6BBD" w:rsidP="003B6BBD">
                  <w:pPr>
                    <w:pStyle w:val="CBFrageZ1"/>
                  </w:pPr>
                  <w:r w:rsidRPr="0048400D">
                    <w:sym w:font="Wingdings" w:char="F06F"/>
                  </w:r>
                  <w:r w:rsidRPr="0048400D">
                    <w:t xml:space="preserve"> Brucellos</w:t>
                  </w:r>
                  <w:r w:rsidR="008C7CE1" w:rsidRPr="0048400D">
                    <w:t>is</w:t>
                  </w:r>
                </w:p>
              </w:tc>
              <w:tc>
                <w:tcPr>
                  <w:tcW w:w="1841" w:type="dxa"/>
                </w:tcPr>
                <w:p w14:paraId="7B86FB56" w14:textId="66AFB8D3" w:rsidR="003B6BBD" w:rsidRPr="0048400D" w:rsidRDefault="003B6BBD" w:rsidP="003B6BBD">
                  <w:pPr>
                    <w:pStyle w:val="CBFrageZ1"/>
                  </w:pPr>
                  <w:r w:rsidRPr="0048400D">
                    <w:sym w:font="Wingdings" w:char="F06F"/>
                  </w:r>
                  <w:r w:rsidRPr="0048400D">
                    <w:t xml:space="preserve"> Osteomyelitis</w:t>
                  </w:r>
                </w:p>
              </w:tc>
            </w:tr>
            <w:tr w:rsidR="003B6BBD" w:rsidRPr="0048400D" w14:paraId="6E12F7BF" w14:textId="77777777" w:rsidTr="009F7B6A">
              <w:tc>
                <w:tcPr>
                  <w:tcW w:w="1757" w:type="dxa"/>
                </w:tcPr>
                <w:p w14:paraId="325F49BC" w14:textId="0239B1AC" w:rsidR="003B6BBD" w:rsidRPr="0048400D" w:rsidRDefault="003B6BBD" w:rsidP="003B6BBD">
                  <w:pPr>
                    <w:pStyle w:val="CBFrageZ1"/>
                  </w:pPr>
                  <w:r w:rsidRPr="0048400D">
                    <w:sym w:font="Wingdings" w:char="F06F"/>
                  </w:r>
                  <w:r w:rsidRPr="0048400D">
                    <w:t xml:space="preserve"> Q</w:t>
                  </w:r>
                  <w:r w:rsidR="008C7CE1" w:rsidRPr="0048400D">
                    <w:t xml:space="preserve"> fever</w:t>
                  </w:r>
                </w:p>
              </w:tc>
              <w:tc>
                <w:tcPr>
                  <w:tcW w:w="1928" w:type="dxa"/>
                </w:tcPr>
                <w:p w14:paraId="0C9C7B08" w14:textId="0998AB1A" w:rsidR="003B6BBD" w:rsidRPr="0048400D" w:rsidRDefault="003B6BBD" w:rsidP="003B6BBD">
                  <w:pPr>
                    <w:pStyle w:val="CBFrageZ1"/>
                  </w:pPr>
                  <w:r w:rsidRPr="0048400D">
                    <w:sym w:font="Wingdings" w:char="F06F"/>
                  </w:r>
                  <w:r w:rsidRPr="0048400D">
                    <w:t xml:space="preserve"> Toxoplasmos</w:t>
                  </w:r>
                  <w:r w:rsidR="008C7CE1" w:rsidRPr="0048400D">
                    <w:t>is</w:t>
                  </w:r>
                </w:p>
              </w:tc>
              <w:tc>
                <w:tcPr>
                  <w:tcW w:w="1560" w:type="dxa"/>
                </w:tcPr>
                <w:p w14:paraId="6A288B31" w14:textId="0AFD91C1" w:rsidR="003B6BBD" w:rsidRPr="0048400D" w:rsidRDefault="003B6BBD" w:rsidP="003B6BBD">
                  <w:pPr>
                    <w:pStyle w:val="CBFrageZ1"/>
                  </w:pPr>
                  <w:r w:rsidRPr="0048400D">
                    <w:sym w:font="Wingdings" w:char="F06F"/>
                  </w:r>
                  <w:r w:rsidRPr="0048400D">
                    <w:t xml:space="preserve"> Babesios</w:t>
                  </w:r>
                  <w:r w:rsidR="008C7CE1" w:rsidRPr="0048400D">
                    <w:t>is</w:t>
                  </w:r>
                </w:p>
              </w:tc>
              <w:tc>
                <w:tcPr>
                  <w:tcW w:w="1841" w:type="dxa"/>
                </w:tcPr>
                <w:p w14:paraId="3070B3DD" w14:textId="1FD158BF" w:rsidR="003B6BBD" w:rsidRPr="0048400D" w:rsidRDefault="003B6BBD" w:rsidP="003B6BBD">
                  <w:pPr>
                    <w:pStyle w:val="CBFrageZ1"/>
                  </w:pPr>
                  <w:r w:rsidRPr="0048400D">
                    <w:sym w:font="Wingdings" w:char="F06F"/>
                  </w:r>
                  <w:r w:rsidRPr="0048400D">
                    <w:t xml:space="preserve"> Leishmani</w:t>
                  </w:r>
                  <w:r w:rsidR="008C7CE1" w:rsidRPr="0048400D">
                    <w:t>asis</w:t>
                  </w:r>
                </w:p>
              </w:tc>
            </w:tr>
          </w:tbl>
          <w:p w14:paraId="25126127" w14:textId="4AFAFFA0" w:rsidR="003B6BBD" w:rsidRPr="0048400D" w:rsidRDefault="008C7CE1" w:rsidP="003B6BBD">
            <w:pPr>
              <w:pStyle w:val="CBZusatzinfo"/>
            </w:pPr>
            <w:r w:rsidRPr="0048400D">
              <w:t>If so, when?</w:t>
            </w:r>
            <w:r w:rsidR="003B6BBD" w:rsidRPr="0048400D">
              <w:t xml:space="preserve">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4D25D754" w14:textId="23152729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3FC29A44" w14:textId="04A5A8E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6085024E" w14:textId="77777777" w:rsidTr="007F4990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D2DB571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single" w:sz="2" w:space="0" w:color="333333"/>
              <w:bottom w:val="nil"/>
            </w:tcBorders>
          </w:tcPr>
          <w:p w14:paraId="7D967475" w14:textId="4185C10C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226" w:type="dxa"/>
            <w:tcBorders>
              <w:top w:val="single" w:sz="2" w:space="0" w:color="333333"/>
              <w:bottom w:val="nil"/>
            </w:tcBorders>
          </w:tcPr>
          <w:p w14:paraId="0FFEA67E" w14:textId="5E07591E" w:rsidR="003B6BBD" w:rsidRPr="0048400D" w:rsidRDefault="008C7CE1" w:rsidP="003B6BBD">
            <w:pPr>
              <w:pStyle w:val="CBFrageZ1"/>
            </w:pPr>
            <w:r w:rsidRPr="0048400D">
              <w:t>Does anyone you are in close contact with have active tuberculosis?</w:t>
            </w:r>
            <w:r w:rsidR="003B6BBD" w:rsidRPr="0048400D">
              <w:br w:type="textWrapping" w:clear="all"/>
            </w:r>
            <w:r w:rsidRPr="0048400D">
              <w:t>e.g. a person you are caring for or a member of the same household</w:t>
            </w:r>
          </w:p>
        </w:tc>
        <w:tc>
          <w:tcPr>
            <w:tcW w:w="854" w:type="dxa"/>
            <w:tcBorders>
              <w:top w:val="single" w:sz="2" w:space="0" w:color="333333"/>
              <w:bottom w:val="nil"/>
            </w:tcBorders>
          </w:tcPr>
          <w:p w14:paraId="3745D829" w14:textId="68C282F1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nil"/>
            </w:tcBorders>
          </w:tcPr>
          <w:p w14:paraId="0D827311" w14:textId="1E2CA25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</w:tbl>
    <w:p w14:paraId="611A3E68" w14:textId="77777777" w:rsidR="00657577" w:rsidRPr="0048400D" w:rsidRDefault="00657577">
      <w:r w:rsidRPr="0048400D">
        <w:rPr>
          <w:b/>
          <w:bCs/>
        </w:rPr>
        <w:br w:type="page"/>
      </w:r>
    </w:p>
    <w:tbl>
      <w:tblPr>
        <w:tblW w:w="9928" w:type="dxa"/>
        <w:tblInd w:w="-147" w:type="dxa"/>
        <w:tblBorders>
          <w:top w:val="single" w:sz="8" w:space="0" w:color="auto"/>
          <w:bottom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8"/>
        <w:gridCol w:w="431"/>
        <w:gridCol w:w="142"/>
        <w:gridCol w:w="7083"/>
        <w:gridCol w:w="854"/>
        <w:gridCol w:w="850"/>
      </w:tblGrid>
      <w:tr w:rsidR="006C0597" w:rsidRPr="0048400D" w14:paraId="40DB4E83" w14:textId="77777777" w:rsidTr="007F4990">
        <w:tc>
          <w:tcPr>
            <w:tcW w:w="568" w:type="dxa"/>
            <w:tcBorders>
              <w:top w:val="single" w:sz="8" w:space="0" w:color="333333"/>
              <w:bottom w:val="nil"/>
            </w:tcBorders>
          </w:tcPr>
          <w:p w14:paraId="10051FC9" w14:textId="71583C9D" w:rsidR="006C0597" w:rsidRPr="0048400D" w:rsidRDefault="006C0597" w:rsidP="00ED017F">
            <w:pPr>
              <w:pStyle w:val="CBMedKapitel"/>
            </w:pPr>
            <w:r w:rsidRPr="0048400D">
              <w:lastRenderedPageBreak/>
              <w:t>12.</w:t>
            </w:r>
          </w:p>
        </w:tc>
        <w:tc>
          <w:tcPr>
            <w:tcW w:w="7656" w:type="dxa"/>
            <w:gridSpan w:val="3"/>
            <w:tcBorders>
              <w:top w:val="single" w:sz="8" w:space="0" w:color="333333"/>
              <w:bottom w:val="nil"/>
            </w:tcBorders>
          </w:tcPr>
          <w:p w14:paraId="2FA108C3" w14:textId="1E691A68" w:rsidR="006C0597" w:rsidRPr="0048400D" w:rsidRDefault="00BC4D78" w:rsidP="00ED017F">
            <w:pPr>
              <w:pStyle w:val="CBMedKapitel"/>
            </w:pPr>
            <w:r w:rsidRPr="0048400D">
              <w:t>Jaundice</w:t>
            </w:r>
            <w:r w:rsidR="0009539A" w:rsidRPr="0048400D">
              <w:t xml:space="preserve"> und </w:t>
            </w:r>
            <w:r w:rsidRPr="0048400D">
              <w:t>h</w:t>
            </w:r>
            <w:r w:rsidR="0009539A" w:rsidRPr="0048400D">
              <w:t>epatitis</w:t>
            </w:r>
          </w:p>
        </w:tc>
        <w:tc>
          <w:tcPr>
            <w:tcW w:w="854" w:type="dxa"/>
            <w:tcBorders>
              <w:top w:val="single" w:sz="8" w:space="0" w:color="333333"/>
              <w:bottom w:val="nil"/>
            </w:tcBorders>
          </w:tcPr>
          <w:p w14:paraId="4FD9DC4B" w14:textId="77777777" w:rsidR="006C0597" w:rsidRPr="0048400D" w:rsidRDefault="006C0597" w:rsidP="00ED017F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  <w:bottom w:val="nil"/>
            </w:tcBorders>
          </w:tcPr>
          <w:p w14:paraId="73E51B52" w14:textId="77777777" w:rsidR="006C0597" w:rsidRPr="0048400D" w:rsidRDefault="006C0597" w:rsidP="00ED017F">
            <w:pPr>
              <w:pStyle w:val="CBMedKapitel"/>
            </w:pPr>
          </w:p>
        </w:tc>
      </w:tr>
      <w:tr w:rsidR="003B6BBD" w:rsidRPr="0048400D" w14:paraId="766669D2" w14:textId="77777777" w:rsidTr="007F4990">
        <w:tc>
          <w:tcPr>
            <w:tcW w:w="568" w:type="dxa"/>
            <w:tcBorders>
              <w:top w:val="nil"/>
              <w:bottom w:val="nil"/>
            </w:tcBorders>
          </w:tcPr>
          <w:p w14:paraId="6CB95F99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31" w:type="dxa"/>
            <w:tcBorders>
              <w:top w:val="nil"/>
              <w:bottom w:val="single" w:sz="2" w:space="0" w:color="333333"/>
            </w:tcBorders>
          </w:tcPr>
          <w:p w14:paraId="1E956E17" w14:textId="77777777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225" w:type="dxa"/>
            <w:gridSpan w:val="2"/>
            <w:tcBorders>
              <w:top w:val="nil"/>
              <w:bottom w:val="single" w:sz="2" w:space="0" w:color="333333"/>
            </w:tcBorders>
          </w:tcPr>
          <w:p w14:paraId="1B4BC13E" w14:textId="10884F72" w:rsidR="003B6BBD" w:rsidRPr="0048400D" w:rsidRDefault="001200EE" w:rsidP="003B6BBD">
            <w:pPr>
              <w:pStyle w:val="CBFrageZ1"/>
            </w:pPr>
            <w:r w:rsidRPr="0048400D">
              <w:t>Have you ever had jaundice apart from newborn jaundice?</w:t>
            </w:r>
            <w:r w:rsidR="003B6BBD" w:rsidRPr="0048400D">
              <w:t xml:space="preserve"> </w:t>
            </w:r>
          </w:p>
          <w:p w14:paraId="7B38429B" w14:textId="5CB0A7BF" w:rsidR="003B6BBD" w:rsidRPr="0048400D" w:rsidRDefault="001200EE" w:rsidP="003B6BBD">
            <w:pPr>
              <w:pStyle w:val="CBZusatzOHNEPlatz"/>
            </w:pPr>
            <w:r w:rsidRPr="0048400D">
              <w:t>If so, please provide more information.</w:t>
            </w:r>
          </w:p>
          <w:p w14:paraId="3E817B7F" w14:textId="3D77B0E5" w:rsidR="003B6BBD" w:rsidRPr="0048400D" w:rsidRDefault="003B6BBD" w:rsidP="003B6BBD">
            <w:pPr>
              <w:pStyle w:val="CBZusatzinfo"/>
            </w:pPr>
            <w:r w:rsidRPr="0048400D">
              <w:tab/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086B9A1F" w14:textId="33BF8C1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230448B7" w14:textId="47C715A1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61AEC7C8" w14:textId="77777777" w:rsidTr="007F4990">
        <w:tc>
          <w:tcPr>
            <w:tcW w:w="568" w:type="dxa"/>
            <w:tcBorders>
              <w:top w:val="nil"/>
              <w:bottom w:val="nil"/>
            </w:tcBorders>
          </w:tcPr>
          <w:p w14:paraId="0AD5E5EB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31" w:type="dxa"/>
            <w:tcBorders>
              <w:top w:val="single" w:sz="2" w:space="0" w:color="333333"/>
              <w:bottom w:val="single" w:sz="2" w:space="0" w:color="333333"/>
            </w:tcBorders>
          </w:tcPr>
          <w:p w14:paraId="4AE21FE5" w14:textId="66C6D8FA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225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5D0719F3" w14:textId="484397B4" w:rsidR="003B6BBD" w:rsidRPr="0048400D" w:rsidRDefault="001200EE" w:rsidP="003B6BBD">
            <w:pPr>
              <w:pStyle w:val="CBFrageZ1"/>
            </w:pPr>
            <w:r w:rsidRPr="0048400D">
              <w:t>Have you ever had hepatitis</w:t>
            </w:r>
            <w:r w:rsidR="003B6BBD" w:rsidRPr="0048400D">
              <w:t>?</w:t>
            </w:r>
          </w:p>
          <w:p w14:paraId="5FEE5E85" w14:textId="443FB3D4" w:rsidR="003B6BBD" w:rsidRPr="0048400D" w:rsidRDefault="001200EE" w:rsidP="003B6BBD">
            <w:pPr>
              <w:pStyle w:val="CBZusatzinfo"/>
            </w:pPr>
            <w:r w:rsidRPr="0048400D">
              <w:rPr>
                <w:szCs w:val="18"/>
              </w:rPr>
              <w:t>If so, which form?</w:t>
            </w:r>
            <w:r w:rsidR="003B6BBD" w:rsidRPr="0048400D">
              <w:t xml:space="preserve">         Hepatitis   </w:t>
            </w:r>
            <w:r w:rsidR="003B6BBD" w:rsidRPr="0048400D">
              <w:rPr>
                <w:i w:val="0"/>
                <w:iCs w:val="0"/>
              </w:rPr>
              <w:sym w:font="Wingdings" w:char="F06F"/>
            </w:r>
            <w:r w:rsidR="003B6BBD" w:rsidRPr="0048400D">
              <w:t xml:space="preserve"> A     </w:t>
            </w:r>
            <w:r w:rsidR="003B6BBD" w:rsidRPr="0048400D">
              <w:rPr>
                <w:i w:val="0"/>
                <w:iCs w:val="0"/>
              </w:rPr>
              <w:sym w:font="Wingdings" w:char="F06F"/>
            </w:r>
            <w:r w:rsidR="003B6BBD" w:rsidRPr="0048400D">
              <w:t xml:space="preserve"> B     </w:t>
            </w:r>
            <w:r w:rsidR="003B6BBD" w:rsidRPr="0048400D">
              <w:rPr>
                <w:i w:val="0"/>
                <w:iCs w:val="0"/>
              </w:rPr>
              <w:sym w:font="Wingdings" w:char="F06F"/>
            </w:r>
            <w:r w:rsidR="003B6BBD" w:rsidRPr="0048400D">
              <w:t xml:space="preserve"> C     </w:t>
            </w:r>
            <w:r w:rsidR="003B6BBD" w:rsidRPr="0048400D">
              <w:rPr>
                <w:i w:val="0"/>
                <w:iCs w:val="0"/>
              </w:rPr>
              <w:sym w:font="Wingdings" w:char="F06F"/>
            </w:r>
            <w:r w:rsidR="003B6BBD" w:rsidRPr="0048400D">
              <w:t xml:space="preserve"> E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56ACF559" w14:textId="76B3C8D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444D39CA" w14:textId="45C5AABF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5205A746" w14:textId="77777777" w:rsidTr="007F4990">
        <w:tc>
          <w:tcPr>
            <w:tcW w:w="568" w:type="dxa"/>
            <w:tcBorders>
              <w:top w:val="nil"/>
              <w:bottom w:val="nil"/>
            </w:tcBorders>
          </w:tcPr>
          <w:p w14:paraId="22B455FA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31" w:type="dxa"/>
            <w:tcBorders>
              <w:top w:val="single" w:sz="2" w:space="0" w:color="333333"/>
              <w:bottom w:val="single" w:sz="2" w:space="0" w:color="333333"/>
            </w:tcBorders>
          </w:tcPr>
          <w:p w14:paraId="7B5320F2" w14:textId="379D4FF5" w:rsidR="003B6BBD" w:rsidRPr="0048400D" w:rsidRDefault="003B6BBD" w:rsidP="003B6BBD">
            <w:pPr>
              <w:pStyle w:val="CBFrageZ1"/>
            </w:pPr>
            <w:r w:rsidRPr="0048400D">
              <w:t>c)</w:t>
            </w:r>
          </w:p>
        </w:tc>
        <w:tc>
          <w:tcPr>
            <w:tcW w:w="7225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2C98FE71" w14:textId="7729B691" w:rsidR="003B6BBD" w:rsidRPr="0048400D" w:rsidRDefault="001200EE" w:rsidP="003B6BBD">
            <w:pPr>
              <w:pStyle w:val="CBFrageZ1"/>
            </w:pPr>
            <w:r w:rsidRPr="0048400D">
              <w:t>Has your life, sexual or cohabiting partner had hepatitis in the last 12 months?</w:t>
            </w:r>
            <w:r w:rsidR="003B6BBD" w:rsidRPr="0048400D">
              <w:t xml:space="preserve"> </w:t>
            </w:r>
          </w:p>
          <w:p w14:paraId="3F23EEE8" w14:textId="6FCC2ECB" w:rsidR="003B6BBD" w:rsidRPr="0048400D" w:rsidRDefault="001200EE" w:rsidP="003B6BBD">
            <w:pPr>
              <w:pStyle w:val="CBZusatzinfo"/>
            </w:pPr>
            <w:r w:rsidRPr="0048400D">
              <w:rPr>
                <w:szCs w:val="18"/>
              </w:rPr>
              <w:t>If so, which form?</w:t>
            </w:r>
            <w:r w:rsidRPr="0048400D">
              <w:t xml:space="preserve">         Hepatitis   </w:t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A     </w:t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B     </w:t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     </w:t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E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60911205" w14:textId="305D7463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386D3E8E" w14:textId="11F0D1C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68BC1E4C" w14:textId="77777777" w:rsidTr="007F4990">
        <w:tc>
          <w:tcPr>
            <w:tcW w:w="568" w:type="dxa"/>
            <w:tcBorders>
              <w:top w:val="nil"/>
              <w:bottom w:val="single" w:sz="8" w:space="0" w:color="333333"/>
            </w:tcBorders>
          </w:tcPr>
          <w:p w14:paraId="1CCDDA26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31" w:type="dxa"/>
            <w:tcBorders>
              <w:top w:val="single" w:sz="2" w:space="0" w:color="333333"/>
              <w:bottom w:val="single" w:sz="8" w:space="0" w:color="333333"/>
            </w:tcBorders>
          </w:tcPr>
          <w:p w14:paraId="20369F26" w14:textId="15959074" w:rsidR="003B6BBD" w:rsidRPr="0048400D" w:rsidRDefault="003B6BBD" w:rsidP="003B6BBD">
            <w:pPr>
              <w:pStyle w:val="CBFrageZ1"/>
            </w:pPr>
            <w:r w:rsidRPr="0048400D">
              <w:t>d)</w:t>
            </w:r>
          </w:p>
        </w:tc>
        <w:tc>
          <w:tcPr>
            <w:tcW w:w="7225" w:type="dxa"/>
            <w:gridSpan w:val="2"/>
            <w:tcBorders>
              <w:top w:val="single" w:sz="2" w:space="0" w:color="333333"/>
              <w:bottom w:val="single" w:sz="8" w:space="0" w:color="333333"/>
            </w:tcBorders>
          </w:tcPr>
          <w:p w14:paraId="39A2A175" w14:textId="4D26D207" w:rsidR="003B6BBD" w:rsidRPr="0048400D" w:rsidRDefault="001200EE" w:rsidP="003B6BBD">
            <w:pPr>
              <w:pStyle w:val="CBFrageZ1"/>
            </w:pPr>
            <w:r w:rsidRPr="0048400D">
              <w:t>Has your life, sexual or cohabiting partner had jaundice (hepatitis with a different cause) in the last 12 months?</w:t>
            </w:r>
          </w:p>
          <w:p w14:paraId="11851431" w14:textId="1E818DBD" w:rsidR="003B6BBD" w:rsidRPr="0048400D" w:rsidRDefault="001200EE" w:rsidP="003B6BBD">
            <w:pPr>
              <w:pStyle w:val="CBZusatzOHNEPlatz"/>
            </w:pPr>
            <w:r w:rsidRPr="0048400D">
              <w:t>If so, please provide more information.</w:t>
            </w:r>
            <w:r w:rsidR="003B6BBD" w:rsidRPr="0048400D">
              <w:t xml:space="preserve"> </w:t>
            </w:r>
          </w:p>
          <w:p w14:paraId="6A84493F" w14:textId="3964618F" w:rsidR="003B6BBD" w:rsidRPr="0048400D" w:rsidRDefault="003B6BBD" w:rsidP="003B6BBD">
            <w:pPr>
              <w:pStyle w:val="CBZusatzinfo"/>
            </w:pPr>
            <w:r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333333"/>
            </w:tcBorders>
          </w:tcPr>
          <w:p w14:paraId="6FFAEAEC" w14:textId="064EB577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333333"/>
            </w:tcBorders>
          </w:tcPr>
          <w:p w14:paraId="0813554D" w14:textId="196644B6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653BE3" w:rsidRPr="0048400D" w14:paraId="54B7C4E7" w14:textId="77777777" w:rsidTr="007F4990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top w:val="single" w:sz="8" w:space="0" w:color="333333"/>
              <w:bottom w:val="nil"/>
            </w:tcBorders>
          </w:tcPr>
          <w:p w14:paraId="2E7955D0" w14:textId="6316A7F4" w:rsidR="00653BE3" w:rsidRPr="0048400D" w:rsidRDefault="00653BE3" w:rsidP="00653BE3">
            <w:pPr>
              <w:pStyle w:val="CBMedKapitel"/>
            </w:pPr>
            <w:r w:rsidRPr="0048400D">
              <w:t>13.</w:t>
            </w:r>
          </w:p>
        </w:tc>
        <w:tc>
          <w:tcPr>
            <w:tcW w:w="7656" w:type="dxa"/>
            <w:gridSpan w:val="3"/>
            <w:tcBorders>
              <w:top w:val="single" w:sz="8" w:space="0" w:color="333333"/>
              <w:bottom w:val="nil"/>
            </w:tcBorders>
          </w:tcPr>
          <w:p w14:paraId="7FDDD131" w14:textId="7FB736D8" w:rsidR="00653BE3" w:rsidRPr="0048400D" w:rsidRDefault="0054441F" w:rsidP="00653BE3">
            <w:pPr>
              <w:pStyle w:val="CBMedKapitel"/>
            </w:pPr>
            <w:r w:rsidRPr="0048400D">
              <w:t>Risk of HIV and stays in countries with high HIV infection rates</w:t>
            </w:r>
          </w:p>
        </w:tc>
        <w:tc>
          <w:tcPr>
            <w:tcW w:w="854" w:type="dxa"/>
            <w:tcBorders>
              <w:top w:val="single" w:sz="8" w:space="0" w:color="333333"/>
              <w:bottom w:val="nil"/>
            </w:tcBorders>
          </w:tcPr>
          <w:p w14:paraId="7BAF53B0" w14:textId="77777777" w:rsidR="00653BE3" w:rsidRPr="0048400D" w:rsidRDefault="00653BE3" w:rsidP="00653BE3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  <w:bottom w:val="nil"/>
            </w:tcBorders>
          </w:tcPr>
          <w:p w14:paraId="102A6FC4" w14:textId="77777777" w:rsidR="00653BE3" w:rsidRPr="0048400D" w:rsidRDefault="00653BE3" w:rsidP="00653BE3">
            <w:pPr>
              <w:pStyle w:val="CBMedKapitel"/>
            </w:pPr>
          </w:p>
        </w:tc>
      </w:tr>
      <w:tr w:rsidR="003B6BBD" w:rsidRPr="0048400D" w14:paraId="484B4E35" w14:textId="77777777" w:rsidTr="007F4990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top w:val="nil"/>
            </w:tcBorders>
          </w:tcPr>
          <w:p w14:paraId="7DD0F14F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gridSpan w:val="2"/>
            <w:tcBorders>
              <w:top w:val="nil"/>
              <w:bottom w:val="single" w:sz="2" w:space="0" w:color="333333"/>
            </w:tcBorders>
          </w:tcPr>
          <w:p w14:paraId="53C65F98" w14:textId="77777777" w:rsidR="003B6BBD" w:rsidRPr="0048400D" w:rsidRDefault="003B6BBD" w:rsidP="003B6BBD">
            <w:pPr>
              <w:pStyle w:val="CBFrageZ1"/>
            </w:pPr>
            <w:r w:rsidRPr="0048400D">
              <w:t xml:space="preserve">a) </w:t>
            </w:r>
          </w:p>
        </w:tc>
        <w:tc>
          <w:tcPr>
            <w:tcW w:w="7083" w:type="dxa"/>
            <w:tcBorders>
              <w:top w:val="nil"/>
              <w:bottom w:val="single" w:sz="2" w:space="0" w:color="333333"/>
            </w:tcBorders>
          </w:tcPr>
          <w:p w14:paraId="52F88A2D" w14:textId="5C036669" w:rsidR="0054441F" w:rsidRPr="0048400D" w:rsidRDefault="0054441F" w:rsidP="003B6BBD">
            <w:pPr>
              <w:pStyle w:val="CBFrageZ1"/>
            </w:pPr>
            <w:r w:rsidRPr="0048400D">
              <w:t>Have you been abroad for at least 6 months within the last 12 months?</w:t>
            </w:r>
          </w:p>
          <w:p w14:paraId="3F6CA37D" w14:textId="2870DA4C" w:rsidR="003B6BBD" w:rsidRPr="0048400D" w:rsidRDefault="0054441F" w:rsidP="003B6BBD">
            <w:pPr>
              <w:pStyle w:val="CBZusatzOHNEPlatz"/>
            </w:pPr>
            <w:r w:rsidRPr="0048400D">
              <w:t>If so, where?</w:t>
            </w:r>
          </w:p>
          <w:p w14:paraId="71B42910" w14:textId="4F5A1E68" w:rsidR="003B6BBD" w:rsidRPr="0048400D" w:rsidRDefault="0054441F" w:rsidP="003B6BBD">
            <w:pPr>
              <w:pStyle w:val="CBZusatzinfo"/>
            </w:pPr>
            <w:r w:rsidRPr="0048400D">
              <w:t>Country</w:t>
            </w:r>
            <w:r w:rsidR="003B6BBD" w:rsidRPr="0048400D">
              <w:t xml:space="preserve">: </w:t>
            </w:r>
            <w:r w:rsidR="003B6BBD" w:rsidRPr="0048400D">
              <w:tab/>
            </w:r>
          </w:p>
          <w:p w14:paraId="5BE42F77" w14:textId="7EFE9AD6" w:rsidR="003B6BBD" w:rsidRPr="0048400D" w:rsidRDefault="0054441F" w:rsidP="003B6BBD">
            <w:pPr>
              <w:pStyle w:val="CBZusatzinfo"/>
            </w:pPr>
            <w:r w:rsidRPr="0048400D">
              <w:t>When were you there?</w:t>
            </w:r>
            <w:r w:rsidR="003B6BBD" w:rsidRPr="0048400D">
              <w:t xml:space="preserve">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5BFDD88C" w14:textId="46335DFA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3469576A" w14:textId="6158996B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42809F0F" w14:textId="77777777" w:rsidTr="007F4990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bottom w:val="single" w:sz="8" w:space="0" w:color="333333"/>
            </w:tcBorders>
          </w:tcPr>
          <w:p w14:paraId="62BC0CB6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gridSpan w:val="2"/>
            <w:tcBorders>
              <w:top w:val="single" w:sz="2" w:space="0" w:color="333333"/>
              <w:bottom w:val="single" w:sz="8" w:space="0" w:color="333333"/>
            </w:tcBorders>
          </w:tcPr>
          <w:p w14:paraId="63407F7A" w14:textId="4BBB5256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8" w:space="0" w:color="333333"/>
            </w:tcBorders>
          </w:tcPr>
          <w:p w14:paraId="3C675199" w14:textId="1E421371" w:rsidR="003B6BBD" w:rsidRPr="0048400D" w:rsidRDefault="0054441F" w:rsidP="003B6BBD">
            <w:pPr>
              <w:pStyle w:val="CBFrageZ1"/>
            </w:pPr>
            <w:r w:rsidRPr="0048400D">
              <w:t>Is it possible you may have been infected with HIV?</w:t>
            </w:r>
            <w:r w:rsidR="003B6BBD" w:rsidRPr="0048400D">
              <w:br w:type="textWrapping" w:clear="all"/>
            </w:r>
            <w:r w:rsidRPr="0048400D">
              <w:t>e.g. through sexual contact, medical or paramedical procedures such as blood transfusion, or tattooing or piercing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333333"/>
            </w:tcBorders>
          </w:tcPr>
          <w:p w14:paraId="62B23219" w14:textId="3F4F54EA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333333"/>
            </w:tcBorders>
          </w:tcPr>
          <w:p w14:paraId="6938C8EA" w14:textId="0B9E20FF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653BE3" w:rsidRPr="0048400D" w14:paraId="4DC91257" w14:textId="77777777" w:rsidTr="007F499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8" w:space="0" w:color="333333"/>
            </w:tcBorders>
          </w:tcPr>
          <w:p w14:paraId="63C8319C" w14:textId="4BFEBC7E" w:rsidR="00653BE3" w:rsidRPr="0048400D" w:rsidRDefault="00653BE3" w:rsidP="00653BE3">
            <w:pPr>
              <w:pStyle w:val="CBMedKapitel"/>
            </w:pPr>
            <w:r w:rsidRPr="0048400D">
              <w:t>14.</w:t>
            </w:r>
          </w:p>
        </w:tc>
        <w:tc>
          <w:tcPr>
            <w:tcW w:w="7656" w:type="dxa"/>
            <w:gridSpan w:val="3"/>
            <w:tcBorders>
              <w:top w:val="single" w:sz="8" w:space="0" w:color="333333"/>
            </w:tcBorders>
          </w:tcPr>
          <w:p w14:paraId="12241CA5" w14:textId="3C019851" w:rsidR="00653BE3" w:rsidRPr="0048400D" w:rsidRDefault="0054441F" w:rsidP="00653BE3">
            <w:pPr>
              <w:pStyle w:val="CBMedKapitel"/>
            </w:pPr>
            <w:r w:rsidRPr="0048400D">
              <w:t>Invasive treatments and exposure to human blood</w:t>
            </w:r>
          </w:p>
        </w:tc>
        <w:tc>
          <w:tcPr>
            <w:tcW w:w="854" w:type="dxa"/>
            <w:tcBorders>
              <w:top w:val="single" w:sz="8" w:space="0" w:color="333333"/>
            </w:tcBorders>
          </w:tcPr>
          <w:p w14:paraId="0E6B99CC" w14:textId="77777777" w:rsidR="00653BE3" w:rsidRPr="0048400D" w:rsidRDefault="00653BE3" w:rsidP="00653BE3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</w:tcBorders>
          </w:tcPr>
          <w:p w14:paraId="50F7CEE5" w14:textId="77777777" w:rsidR="00653BE3" w:rsidRPr="0048400D" w:rsidRDefault="00653BE3" w:rsidP="00653BE3">
            <w:pPr>
              <w:pStyle w:val="CBMedKapitel"/>
            </w:pPr>
          </w:p>
        </w:tc>
      </w:tr>
      <w:tr w:rsidR="003B6BBD" w:rsidRPr="0048400D" w14:paraId="6B507567" w14:textId="77777777" w:rsidTr="007F4990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</w:tcPr>
          <w:p w14:paraId="3B9F02BA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gridSpan w:val="2"/>
          </w:tcPr>
          <w:p w14:paraId="5E387847" w14:textId="77777777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083" w:type="dxa"/>
          </w:tcPr>
          <w:p w14:paraId="0015F943" w14:textId="47078756" w:rsidR="003B6BBD" w:rsidRPr="0048400D" w:rsidRDefault="0054441F" w:rsidP="003B6BBD">
            <w:pPr>
              <w:pStyle w:val="CBFrageZ1"/>
            </w:pPr>
            <w:r w:rsidRPr="0048400D">
              <w:t>In the last 2 months</w:t>
            </w:r>
            <w:r w:rsidR="002C5AB0" w:rsidRPr="0048400D">
              <w:t>,</w:t>
            </w:r>
            <w:r w:rsidRPr="0048400D">
              <w:t xml:space="preserve"> have you had:</w:t>
            </w:r>
          </w:p>
          <w:tbl>
            <w:tblPr>
              <w:tblStyle w:val="Tabellenraster"/>
              <w:tblW w:w="69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6"/>
              <w:gridCol w:w="413"/>
              <w:gridCol w:w="1560"/>
              <w:gridCol w:w="11"/>
              <w:gridCol w:w="851"/>
              <w:gridCol w:w="2596"/>
              <w:gridCol w:w="11"/>
              <w:gridCol w:w="18"/>
            </w:tblGrid>
            <w:tr w:rsidR="003B6BBD" w:rsidRPr="0048400D" w14:paraId="1087F8FE" w14:textId="77777777" w:rsidTr="00CB488A">
              <w:trPr>
                <w:gridAfter w:val="2"/>
                <w:wAfter w:w="29" w:type="dxa"/>
              </w:trPr>
              <w:tc>
                <w:tcPr>
                  <w:tcW w:w="1869" w:type="dxa"/>
                  <w:gridSpan w:val="2"/>
                </w:tcPr>
                <w:p w14:paraId="5EE237E2" w14:textId="0529829B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</w:t>
                  </w:r>
                  <w:r w:rsidR="0054441F" w:rsidRPr="0048400D">
                    <w:t>A tattoo</w:t>
                  </w:r>
                </w:p>
              </w:tc>
              <w:tc>
                <w:tcPr>
                  <w:tcW w:w="1560" w:type="dxa"/>
                </w:tcPr>
                <w:p w14:paraId="2786D3E9" w14:textId="77AD695E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Piercing</w:t>
                  </w:r>
                </w:p>
              </w:tc>
              <w:tc>
                <w:tcPr>
                  <w:tcW w:w="3458" w:type="dxa"/>
                  <w:gridSpan w:val="3"/>
                </w:tcPr>
                <w:p w14:paraId="7A7C6051" w14:textId="7EAEE7E7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</w:t>
                  </w:r>
                  <w:r w:rsidR="0054441F" w:rsidRPr="0048400D">
                    <w:t>P</w:t>
                  </w:r>
                  <w:r w:rsidRPr="0048400D">
                    <w:t xml:space="preserve">ermanent </w:t>
                  </w:r>
                  <w:r w:rsidR="0054441F" w:rsidRPr="0048400D">
                    <w:t>m</w:t>
                  </w:r>
                  <w:r w:rsidRPr="0048400D">
                    <w:t>ake-up/</w:t>
                  </w:r>
                  <w:r w:rsidR="0054441F" w:rsidRPr="0048400D">
                    <w:t>m</w:t>
                  </w:r>
                  <w:r w:rsidRPr="0048400D">
                    <w:t>i</w:t>
                  </w:r>
                  <w:r w:rsidR="0054441F" w:rsidRPr="0048400D">
                    <w:t>c</w:t>
                  </w:r>
                  <w:r w:rsidRPr="0048400D">
                    <w:t>roblading</w:t>
                  </w:r>
                </w:p>
              </w:tc>
            </w:tr>
            <w:tr w:rsidR="003B6BBD" w:rsidRPr="0048400D" w14:paraId="0F5002D9" w14:textId="77777777" w:rsidTr="00CB488A">
              <w:tc>
                <w:tcPr>
                  <w:tcW w:w="1869" w:type="dxa"/>
                  <w:gridSpan w:val="2"/>
                </w:tcPr>
                <w:p w14:paraId="4B67DB99" w14:textId="230726FA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A</w:t>
                  </w:r>
                  <w:r w:rsidR="0054441F" w:rsidRPr="0048400D">
                    <w:t>cupuncture</w:t>
                  </w:r>
                </w:p>
              </w:tc>
              <w:tc>
                <w:tcPr>
                  <w:tcW w:w="5047" w:type="dxa"/>
                  <w:gridSpan w:val="6"/>
                </w:tcPr>
                <w:p w14:paraId="6A6066AE" w14:textId="1459CF2B" w:rsidR="003B6BBD" w:rsidRPr="0048400D" w:rsidRDefault="003B6BBD" w:rsidP="003B6BBD">
                  <w:pPr>
                    <w:pStyle w:val="CBFrageZ1ohneAbstand"/>
                  </w:pPr>
                  <w:r w:rsidRPr="0048400D">
                    <w:sym w:font="Wingdings" w:char="F06F"/>
                  </w:r>
                  <w:r w:rsidRPr="0048400D">
                    <w:t xml:space="preserve"> </w:t>
                  </w:r>
                  <w:r w:rsidR="0054441F" w:rsidRPr="0048400D">
                    <w:t>Gastroscopy/colonoscopy</w:t>
                  </w:r>
                </w:p>
              </w:tc>
            </w:tr>
            <w:tr w:rsidR="00CB488A" w:rsidRPr="0048400D" w14:paraId="7B72DE8F" w14:textId="77777777" w:rsidTr="00CB488A">
              <w:trPr>
                <w:gridAfter w:val="1"/>
                <w:wAfter w:w="18" w:type="dxa"/>
              </w:trPr>
              <w:tc>
                <w:tcPr>
                  <w:tcW w:w="1456" w:type="dxa"/>
                </w:tcPr>
                <w:p w14:paraId="56830C17" w14:textId="17D2B820" w:rsidR="00CB488A" w:rsidRPr="0048400D" w:rsidRDefault="00CB488A" w:rsidP="00CB488A">
                  <w:pPr>
                    <w:pStyle w:val="CBZusatzinfo"/>
                    <w:rPr>
                      <w:lang w:val="de-CH"/>
                    </w:rPr>
                  </w:pPr>
                  <w:r w:rsidRPr="0048400D">
                    <w:rPr>
                      <w:sz w:val="20"/>
                    </w:rPr>
                    <w:t>If yes, when?</w:t>
                  </w:r>
                </w:p>
              </w:tc>
              <w:tc>
                <w:tcPr>
                  <w:tcW w:w="5442" w:type="dxa"/>
                  <w:gridSpan w:val="6"/>
                </w:tcPr>
                <w:p w14:paraId="7C73A44B" w14:textId="77777777" w:rsidR="00CB488A" w:rsidRPr="0048400D" w:rsidRDefault="00CB488A" w:rsidP="00CB488A">
                  <w:pPr>
                    <w:pStyle w:val="CBZusatzinfo"/>
                    <w:rPr>
                      <w:lang w:val="de-CH"/>
                    </w:rPr>
                  </w:pPr>
                  <w:r w:rsidRPr="0048400D">
                    <w:rPr>
                      <w:lang w:val="de-CH"/>
                    </w:rPr>
                    <w:tab/>
                  </w:r>
                </w:p>
              </w:tc>
            </w:tr>
            <w:tr w:rsidR="003B6BBD" w:rsidRPr="0048400D" w14:paraId="31AE14F6" w14:textId="77777777" w:rsidTr="00CB488A">
              <w:trPr>
                <w:gridAfter w:val="2"/>
                <w:wAfter w:w="29" w:type="dxa"/>
              </w:trPr>
              <w:tc>
                <w:tcPr>
                  <w:tcW w:w="3440" w:type="dxa"/>
                  <w:gridSpan w:val="4"/>
                </w:tcPr>
                <w:p w14:paraId="742DE196" w14:textId="4D6A4920" w:rsidR="003B6BBD" w:rsidRPr="0048400D" w:rsidRDefault="00CB488A" w:rsidP="00CB488A">
                  <w:pPr>
                    <w:pStyle w:val="CBZusatzOHNEPlatz"/>
                  </w:pPr>
                  <w:r w:rsidRPr="0048400D">
                    <w:t>If yes, w</w:t>
                  </w:r>
                  <w:r w:rsidR="0054441F" w:rsidRPr="0048400D">
                    <w:t>ere sterile instruments used?</w:t>
                  </w:r>
                </w:p>
              </w:tc>
              <w:tc>
                <w:tcPr>
                  <w:tcW w:w="851" w:type="dxa"/>
                </w:tcPr>
                <w:p w14:paraId="1033331F" w14:textId="60BBD6AD" w:rsidR="003B6BBD" w:rsidRPr="0048400D" w:rsidRDefault="003B6BBD" w:rsidP="00CB488A">
                  <w:pPr>
                    <w:pStyle w:val="CBZusatzOHNEPlatz"/>
                  </w:pPr>
                  <w:r w:rsidRPr="0048400D">
                    <w:rPr>
                      <w:i w:val="0"/>
                      <w:iCs w:val="0"/>
                    </w:rPr>
                    <w:sym w:font="Wingdings" w:char="F06F"/>
                  </w:r>
                  <w:r w:rsidRPr="0048400D">
                    <w:t xml:space="preserve"> </w:t>
                  </w:r>
                  <w:r w:rsidR="0054441F" w:rsidRPr="0048400D">
                    <w:t>Yes</w:t>
                  </w:r>
                </w:p>
              </w:tc>
              <w:tc>
                <w:tcPr>
                  <w:tcW w:w="2596" w:type="dxa"/>
                </w:tcPr>
                <w:p w14:paraId="1F343A52" w14:textId="5267FFAC" w:rsidR="003B6BBD" w:rsidRPr="0048400D" w:rsidRDefault="003B6BBD" w:rsidP="00CB488A">
                  <w:pPr>
                    <w:pStyle w:val="CBZusatzOHNEPlatz"/>
                  </w:pPr>
                  <w:r w:rsidRPr="0048400D">
                    <w:rPr>
                      <w:i w:val="0"/>
                      <w:iCs w:val="0"/>
                    </w:rPr>
                    <w:sym w:font="Wingdings" w:char="F06F"/>
                  </w:r>
                  <w:r w:rsidRPr="0048400D">
                    <w:t xml:space="preserve"> N</w:t>
                  </w:r>
                  <w:r w:rsidR="0054441F" w:rsidRPr="0048400D">
                    <w:t>o</w:t>
                  </w:r>
                </w:p>
              </w:tc>
            </w:tr>
          </w:tbl>
          <w:p w14:paraId="376B2C69" w14:textId="2A3144B5" w:rsidR="003B6BBD" w:rsidRPr="0048400D" w:rsidRDefault="003B6BBD" w:rsidP="003B6BBD">
            <w:pPr>
              <w:pStyle w:val="CBText"/>
              <w:rPr>
                <w:lang w:val="de-CH"/>
              </w:rPr>
            </w:pPr>
          </w:p>
        </w:tc>
        <w:tc>
          <w:tcPr>
            <w:tcW w:w="854" w:type="dxa"/>
          </w:tcPr>
          <w:p w14:paraId="25939236" w14:textId="1CA42BD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</w:tcPr>
          <w:p w14:paraId="295CE1D5" w14:textId="0A661DF3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</w:tbl>
    <w:p w14:paraId="7C6FB39D" w14:textId="77777777" w:rsidR="00861A2D" w:rsidRPr="0048400D" w:rsidRDefault="00861A2D">
      <w:r w:rsidRPr="0048400D">
        <w:br w:type="page"/>
      </w:r>
    </w:p>
    <w:tbl>
      <w:tblPr>
        <w:tblW w:w="9928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68"/>
        <w:gridCol w:w="573"/>
        <w:gridCol w:w="7083"/>
        <w:gridCol w:w="854"/>
        <w:gridCol w:w="850"/>
      </w:tblGrid>
      <w:tr w:rsidR="00861A2D" w:rsidRPr="0048400D" w14:paraId="0FDC07BF" w14:textId="77777777" w:rsidTr="007F4990">
        <w:tc>
          <w:tcPr>
            <w:tcW w:w="568" w:type="dxa"/>
            <w:tcBorders>
              <w:top w:val="single" w:sz="8" w:space="0" w:color="333333"/>
            </w:tcBorders>
          </w:tcPr>
          <w:p w14:paraId="27CFFECB" w14:textId="77777777" w:rsidR="00861A2D" w:rsidRPr="0048400D" w:rsidRDefault="00861A2D" w:rsidP="006C7772">
            <w:pPr>
              <w:pStyle w:val="CBMedKapitel"/>
            </w:pPr>
            <w:r w:rsidRPr="0048400D">
              <w:lastRenderedPageBreak/>
              <w:t>14.</w:t>
            </w:r>
          </w:p>
        </w:tc>
        <w:tc>
          <w:tcPr>
            <w:tcW w:w="7656" w:type="dxa"/>
            <w:gridSpan w:val="2"/>
            <w:tcBorders>
              <w:top w:val="single" w:sz="8" w:space="0" w:color="333333"/>
            </w:tcBorders>
          </w:tcPr>
          <w:p w14:paraId="716E6EE3" w14:textId="3A77B587" w:rsidR="00861A2D" w:rsidRPr="0048400D" w:rsidRDefault="005844A7" w:rsidP="006C7772">
            <w:pPr>
              <w:pStyle w:val="CBMedKapitel"/>
            </w:pPr>
            <w:r w:rsidRPr="0048400D">
              <w:t>Invasive treatments and exposure to human blood</w:t>
            </w:r>
            <w:r w:rsidR="00861A2D" w:rsidRPr="0048400D">
              <w:t xml:space="preserve">     </w:t>
            </w:r>
            <w:r w:rsidR="00121A82" w:rsidRPr="0048400D">
              <w:rPr>
                <w:rStyle w:val="CBMedKapitelFortsetzungZchn"/>
                <w:b w:val="0"/>
                <w:bCs w:val="0"/>
                <w:lang w:val="en-GB"/>
              </w:rPr>
              <w:t>-</w:t>
            </w:r>
            <w:r w:rsidRPr="0048400D">
              <w:rPr>
                <w:rStyle w:val="CBMedKapitelFortsetzungZchn"/>
                <w:b w:val="0"/>
                <w:bCs w:val="0"/>
                <w:lang w:val="en-GB"/>
              </w:rPr>
              <w:t> continuation </w:t>
            </w:r>
            <w:r w:rsidR="00121A82" w:rsidRPr="0048400D">
              <w:rPr>
                <w:rStyle w:val="CBMedKapitelFortsetzungZchn"/>
                <w:b w:val="0"/>
                <w:bCs w:val="0"/>
                <w:lang w:val="en-GB"/>
              </w:rPr>
              <w:t>-</w:t>
            </w:r>
          </w:p>
        </w:tc>
        <w:tc>
          <w:tcPr>
            <w:tcW w:w="854" w:type="dxa"/>
            <w:tcBorders>
              <w:top w:val="single" w:sz="8" w:space="0" w:color="333333"/>
            </w:tcBorders>
          </w:tcPr>
          <w:p w14:paraId="34A0DCB2" w14:textId="77777777" w:rsidR="00861A2D" w:rsidRPr="0048400D" w:rsidRDefault="00861A2D" w:rsidP="006C7772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</w:tcBorders>
          </w:tcPr>
          <w:p w14:paraId="1A3F779A" w14:textId="77777777" w:rsidR="00861A2D" w:rsidRPr="0048400D" w:rsidRDefault="00861A2D" w:rsidP="006C7772">
            <w:pPr>
              <w:pStyle w:val="CBMedKapitel"/>
            </w:pPr>
          </w:p>
        </w:tc>
      </w:tr>
      <w:tr w:rsidR="003B6BBD" w:rsidRPr="0048400D" w14:paraId="0EABE486" w14:textId="77777777" w:rsidTr="007F4990">
        <w:tc>
          <w:tcPr>
            <w:tcW w:w="568" w:type="dxa"/>
            <w:tcBorders>
              <w:bottom w:val="single" w:sz="8" w:space="0" w:color="333333"/>
            </w:tcBorders>
          </w:tcPr>
          <w:p w14:paraId="4A49B2BB" w14:textId="3A201919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bottom w:val="single" w:sz="8" w:space="0" w:color="333333"/>
            </w:tcBorders>
          </w:tcPr>
          <w:p w14:paraId="085A7E3D" w14:textId="79C348AC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083" w:type="dxa"/>
            <w:tcBorders>
              <w:bottom w:val="single" w:sz="8" w:space="0" w:color="333333"/>
            </w:tcBorders>
          </w:tcPr>
          <w:p w14:paraId="73596070" w14:textId="0EF704C8" w:rsidR="003B6BBD" w:rsidRPr="0048400D" w:rsidRDefault="002C5AB0" w:rsidP="003B6BBD">
            <w:pPr>
              <w:pStyle w:val="CBFrageZ1"/>
            </w:pPr>
            <w:r w:rsidRPr="0048400D">
              <w:t>In the last 2 months, have you had contact with another person’s blood</w:t>
            </w:r>
            <w:r w:rsidR="003B6BBD" w:rsidRPr="0048400D">
              <w:t>?</w:t>
            </w:r>
            <w:r w:rsidR="003B6BBD" w:rsidRPr="0048400D">
              <w:br w:type="textWrapping" w:clear="all"/>
            </w:r>
            <w:r w:rsidRPr="0048400D">
              <w:t>via needle stick injury or splatter in the eye, mouth or other</w:t>
            </w:r>
          </w:p>
          <w:p w14:paraId="12A99685" w14:textId="0021CBDF" w:rsidR="003B6BBD" w:rsidRPr="0048400D" w:rsidRDefault="002C5AB0" w:rsidP="003B6BBD">
            <w:pPr>
              <w:pStyle w:val="CBZusatzinfo"/>
            </w:pPr>
            <w:r w:rsidRPr="0048400D">
              <w:t>If so, when?</w:t>
            </w:r>
            <w:r w:rsidR="003B6BBD" w:rsidRPr="0048400D">
              <w:t xml:space="preserve">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bottom w:val="single" w:sz="8" w:space="0" w:color="333333"/>
            </w:tcBorders>
          </w:tcPr>
          <w:p w14:paraId="0F00342D" w14:textId="6F63303F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bottom w:val="single" w:sz="8" w:space="0" w:color="333333"/>
            </w:tcBorders>
          </w:tcPr>
          <w:p w14:paraId="15DE5D3F" w14:textId="422950E6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653BE3" w:rsidRPr="0048400D" w14:paraId="3033605A" w14:textId="77777777" w:rsidTr="007F4990">
        <w:tc>
          <w:tcPr>
            <w:tcW w:w="568" w:type="dxa"/>
            <w:tcBorders>
              <w:top w:val="single" w:sz="8" w:space="0" w:color="333333"/>
            </w:tcBorders>
          </w:tcPr>
          <w:p w14:paraId="213C34A6" w14:textId="1D347E8E" w:rsidR="00653BE3" w:rsidRPr="0048400D" w:rsidRDefault="00653BE3" w:rsidP="00653BE3">
            <w:pPr>
              <w:pStyle w:val="CBMedKapitel"/>
            </w:pPr>
            <w:r w:rsidRPr="0048400D">
              <w:t>15.</w:t>
            </w:r>
          </w:p>
        </w:tc>
        <w:tc>
          <w:tcPr>
            <w:tcW w:w="7656" w:type="dxa"/>
            <w:gridSpan w:val="2"/>
            <w:tcBorders>
              <w:top w:val="single" w:sz="8" w:space="0" w:color="333333"/>
            </w:tcBorders>
          </w:tcPr>
          <w:p w14:paraId="1DBC8EA3" w14:textId="4F22578A" w:rsidR="00653BE3" w:rsidRPr="0048400D" w:rsidRDefault="002C5AB0" w:rsidP="00653BE3">
            <w:pPr>
              <w:pStyle w:val="CBMedKapitel"/>
            </w:pPr>
            <w:r w:rsidRPr="0048400D">
              <w:t>Have you been in one of the following risk situations?</w:t>
            </w:r>
          </w:p>
        </w:tc>
        <w:tc>
          <w:tcPr>
            <w:tcW w:w="854" w:type="dxa"/>
            <w:tcBorders>
              <w:top w:val="single" w:sz="8" w:space="0" w:color="333333"/>
            </w:tcBorders>
          </w:tcPr>
          <w:p w14:paraId="65B8BDE2" w14:textId="39B7E656" w:rsidR="00653BE3" w:rsidRPr="0048400D" w:rsidRDefault="00653BE3" w:rsidP="00653BE3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</w:tcBorders>
          </w:tcPr>
          <w:p w14:paraId="7B59698E" w14:textId="5F0C3367" w:rsidR="00653BE3" w:rsidRPr="0048400D" w:rsidRDefault="00653BE3" w:rsidP="00653BE3">
            <w:pPr>
              <w:pStyle w:val="CBMedKapitel"/>
            </w:pPr>
          </w:p>
        </w:tc>
      </w:tr>
      <w:tr w:rsidR="002C5AB0" w:rsidRPr="0048400D" w14:paraId="3EDE88B1" w14:textId="77777777" w:rsidTr="007F4990">
        <w:tc>
          <w:tcPr>
            <w:tcW w:w="568" w:type="dxa"/>
          </w:tcPr>
          <w:p w14:paraId="7C63A913" w14:textId="77777777" w:rsidR="002C5AB0" w:rsidRPr="0048400D" w:rsidRDefault="002C5AB0" w:rsidP="002C5AB0">
            <w:pPr>
              <w:pStyle w:val="CBFrageZ1"/>
            </w:pPr>
          </w:p>
        </w:tc>
        <w:tc>
          <w:tcPr>
            <w:tcW w:w="573" w:type="dxa"/>
            <w:tcBorders>
              <w:bottom w:val="single" w:sz="2" w:space="0" w:color="333333"/>
            </w:tcBorders>
          </w:tcPr>
          <w:p w14:paraId="165A31AB" w14:textId="20458CFA" w:rsidR="002C5AB0" w:rsidRPr="0048400D" w:rsidRDefault="002C5AB0" w:rsidP="002C5AB0">
            <w:pPr>
              <w:pStyle w:val="CBFrageZ1"/>
            </w:pPr>
            <w:r w:rsidRPr="0048400D">
              <w:t>a)</w:t>
            </w:r>
          </w:p>
        </w:tc>
        <w:tc>
          <w:tcPr>
            <w:tcW w:w="7083" w:type="dxa"/>
            <w:tcBorders>
              <w:bottom w:val="single" w:sz="2" w:space="0" w:color="333333"/>
            </w:tcBorders>
          </w:tcPr>
          <w:p w14:paraId="1D303907" w14:textId="242A64E6" w:rsidR="002C5AB0" w:rsidRPr="0048400D" w:rsidRDefault="002C5AB0" w:rsidP="002C5AB0">
            <w:pPr>
              <w:pStyle w:val="CBFrageZ1"/>
            </w:pPr>
            <w:r w:rsidRPr="0048400D">
              <w:t>Change in sexual partner in the last 4 months</w:t>
            </w:r>
          </w:p>
        </w:tc>
        <w:tc>
          <w:tcPr>
            <w:tcW w:w="854" w:type="dxa"/>
            <w:tcBorders>
              <w:bottom w:val="single" w:sz="2" w:space="0" w:color="333333"/>
            </w:tcBorders>
          </w:tcPr>
          <w:p w14:paraId="5E087518" w14:textId="3B3ADC9E" w:rsidR="002C5AB0" w:rsidRPr="0048400D" w:rsidRDefault="002C5AB0" w:rsidP="002C5AB0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0580F25D" w14:textId="7A083F5C" w:rsidR="002C5AB0" w:rsidRPr="0048400D" w:rsidRDefault="002C5AB0" w:rsidP="002C5AB0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2C5AB0" w:rsidRPr="0048400D" w14:paraId="2862AE4B" w14:textId="77777777" w:rsidTr="007F4990">
        <w:tc>
          <w:tcPr>
            <w:tcW w:w="568" w:type="dxa"/>
          </w:tcPr>
          <w:p w14:paraId="1EAB7B10" w14:textId="77777777" w:rsidR="002C5AB0" w:rsidRPr="0048400D" w:rsidRDefault="002C5AB0" w:rsidP="002C5AB0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339CD8C6" w14:textId="273E0C24" w:rsidR="002C5AB0" w:rsidRPr="0048400D" w:rsidRDefault="002C5AB0" w:rsidP="002C5AB0">
            <w:pPr>
              <w:pStyle w:val="CBFrageZ1"/>
            </w:pPr>
            <w:r w:rsidRPr="0048400D">
              <w:t>b)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2" w:space="0" w:color="333333"/>
            </w:tcBorders>
          </w:tcPr>
          <w:p w14:paraId="2334F41B" w14:textId="4A305640" w:rsidR="002C5AB0" w:rsidRPr="0048400D" w:rsidRDefault="002C5AB0" w:rsidP="002C5AB0">
            <w:pPr>
              <w:pStyle w:val="CBFrageZ1"/>
            </w:pPr>
            <w:r w:rsidRPr="0048400D">
              <w:t>Sex in exchange for money, drugs or medicaments in the last 12 months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418570EC" w14:textId="53CC7DCD" w:rsidR="002C5AB0" w:rsidRPr="0048400D" w:rsidRDefault="002C5AB0" w:rsidP="002C5AB0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3749E1A8" w14:textId="7B587C3C" w:rsidR="002C5AB0" w:rsidRPr="0048400D" w:rsidRDefault="002C5AB0" w:rsidP="002C5AB0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2C5AB0" w:rsidRPr="0048400D" w14:paraId="2032B935" w14:textId="77777777" w:rsidTr="007F4990">
        <w:tc>
          <w:tcPr>
            <w:tcW w:w="568" w:type="dxa"/>
          </w:tcPr>
          <w:p w14:paraId="2B18D15A" w14:textId="77777777" w:rsidR="002C5AB0" w:rsidRPr="0048400D" w:rsidRDefault="002C5AB0" w:rsidP="002C5AB0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72243CCA" w14:textId="12649932" w:rsidR="002C5AB0" w:rsidRPr="0048400D" w:rsidRDefault="002C5AB0" w:rsidP="002C5AB0">
            <w:pPr>
              <w:pStyle w:val="CBFrageZ1"/>
            </w:pPr>
            <w:r w:rsidRPr="0048400D">
              <w:t>c)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2" w:space="0" w:color="333333"/>
            </w:tcBorders>
          </w:tcPr>
          <w:p w14:paraId="733CFC14" w14:textId="5E18F1ED" w:rsidR="002C5AB0" w:rsidRPr="0048400D" w:rsidRDefault="002C5AB0" w:rsidP="002C5AB0">
            <w:pPr>
              <w:pStyle w:val="CBFrageZ1"/>
            </w:pPr>
            <w:r w:rsidRPr="0048400D">
              <w:t>Sex with a partner who had had sex with men in the previous 12 months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059F7E49" w14:textId="66B7C8AD" w:rsidR="002C5AB0" w:rsidRPr="0048400D" w:rsidRDefault="002C5AB0" w:rsidP="002C5AB0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52BC631A" w14:textId="4B830ED6" w:rsidR="002C5AB0" w:rsidRPr="0048400D" w:rsidRDefault="002C5AB0" w:rsidP="002C5AB0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2C5AB0" w:rsidRPr="0048400D" w14:paraId="04B36054" w14:textId="77777777" w:rsidTr="007F4990">
        <w:tc>
          <w:tcPr>
            <w:tcW w:w="568" w:type="dxa"/>
          </w:tcPr>
          <w:p w14:paraId="29171CCB" w14:textId="77777777" w:rsidR="002C5AB0" w:rsidRPr="0048400D" w:rsidRDefault="002C5AB0" w:rsidP="002C5AB0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76B86CC9" w14:textId="3855DE05" w:rsidR="002C5AB0" w:rsidRPr="0048400D" w:rsidRDefault="002C5AB0" w:rsidP="002C5AB0">
            <w:pPr>
              <w:pStyle w:val="CBFrageZ1"/>
            </w:pPr>
            <w:r w:rsidRPr="0048400D">
              <w:t>d)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2" w:space="0" w:color="333333"/>
            </w:tcBorders>
          </w:tcPr>
          <w:p w14:paraId="1C326172" w14:textId="45FB74E0" w:rsidR="002C5AB0" w:rsidRPr="0048400D" w:rsidRDefault="002C5AB0" w:rsidP="002C5AB0">
            <w:pPr>
              <w:pStyle w:val="CBFrageZ1"/>
            </w:pPr>
            <w:r w:rsidRPr="0048400D">
              <w:t>Intravenous drug use in the last 12 months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53D100CB" w14:textId="21986E0E" w:rsidR="002C5AB0" w:rsidRPr="0048400D" w:rsidRDefault="002C5AB0" w:rsidP="002C5AB0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1418564C" w14:textId="1F9D49BE" w:rsidR="002C5AB0" w:rsidRPr="0048400D" w:rsidRDefault="002C5AB0" w:rsidP="002C5AB0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2C5AB0" w:rsidRPr="0048400D" w14:paraId="18DF0DD6" w14:textId="77777777" w:rsidTr="007F4990">
        <w:tc>
          <w:tcPr>
            <w:tcW w:w="568" w:type="dxa"/>
            <w:tcBorders>
              <w:bottom w:val="single" w:sz="8" w:space="0" w:color="333333"/>
            </w:tcBorders>
          </w:tcPr>
          <w:p w14:paraId="58611DE4" w14:textId="77777777" w:rsidR="002C5AB0" w:rsidRPr="0048400D" w:rsidRDefault="002C5AB0" w:rsidP="002C5AB0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8" w:space="0" w:color="333333"/>
            </w:tcBorders>
          </w:tcPr>
          <w:p w14:paraId="20C49516" w14:textId="51332AE6" w:rsidR="002C5AB0" w:rsidRPr="0048400D" w:rsidRDefault="002C5AB0" w:rsidP="002C5AB0">
            <w:pPr>
              <w:pStyle w:val="CBFrageZ1"/>
            </w:pPr>
            <w:r w:rsidRPr="0048400D">
              <w:t>e)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8" w:space="0" w:color="333333"/>
            </w:tcBorders>
          </w:tcPr>
          <w:p w14:paraId="30983DFE" w14:textId="005394C3" w:rsidR="002C5AB0" w:rsidRPr="0048400D" w:rsidRDefault="002C5AB0" w:rsidP="002C5AB0">
            <w:pPr>
              <w:pStyle w:val="CBFrageZ1"/>
            </w:pPr>
            <w:r w:rsidRPr="0048400D">
              <w:t>Positive test for HIV, syphilis or hepatitis C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333333"/>
            </w:tcBorders>
          </w:tcPr>
          <w:p w14:paraId="5B8EFA4F" w14:textId="00F72B09" w:rsidR="002C5AB0" w:rsidRPr="0048400D" w:rsidRDefault="002C5AB0" w:rsidP="002C5AB0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333333"/>
            </w:tcBorders>
          </w:tcPr>
          <w:p w14:paraId="17259C04" w14:textId="54BF285F" w:rsidR="002C5AB0" w:rsidRPr="0048400D" w:rsidRDefault="002C5AB0" w:rsidP="002C5AB0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653BE3" w:rsidRPr="0048400D" w14:paraId="6778CC57" w14:textId="77777777" w:rsidTr="007F4990">
        <w:tc>
          <w:tcPr>
            <w:tcW w:w="568" w:type="dxa"/>
            <w:tcBorders>
              <w:top w:val="single" w:sz="8" w:space="0" w:color="333333"/>
            </w:tcBorders>
          </w:tcPr>
          <w:p w14:paraId="3C5A007B" w14:textId="54D90A24" w:rsidR="00653BE3" w:rsidRPr="0048400D" w:rsidRDefault="00653BE3" w:rsidP="00653BE3">
            <w:pPr>
              <w:pStyle w:val="CBMedKapitel"/>
            </w:pPr>
            <w:r w:rsidRPr="0048400D">
              <w:t>16.</w:t>
            </w:r>
          </w:p>
        </w:tc>
        <w:tc>
          <w:tcPr>
            <w:tcW w:w="7656" w:type="dxa"/>
            <w:gridSpan w:val="2"/>
            <w:tcBorders>
              <w:top w:val="single" w:sz="8" w:space="0" w:color="333333"/>
            </w:tcBorders>
          </w:tcPr>
          <w:p w14:paraId="700300E6" w14:textId="5AC41315" w:rsidR="00653BE3" w:rsidRPr="0048400D" w:rsidRDefault="002C5AB0" w:rsidP="00653BE3">
            <w:pPr>
              <w:pStyle w:val="CBMedKapitel"/>
            </w:pPr>
            <w:r w:rsidRPr="0048400D">
              <w:t>In the last 12 months</w:t>
            </w:r>
            <w:r w:rsidR="00E278F0">
              <w:t>,</w:t>
            </w:r>
            <w:r w:rsidRPr="0048400D">
              <w:t xml:space="preserve"> have you had </w:t>
            </w:r>
            <w:r w:rsidR="00E278F0">
              <w:t>sexual contact</w:t>
            </w:r>
            <w:r w:rsidRPr="0048400D">
              <w:t xml:space="preserve"> with </w:t>
            </w:r>
            <w:r w:rsidR="00E278F0">
              <w:t xml:space="preserve">any </w:t>
            </w:r>
            <w:r w:rsidRPr="0048400D">
              <w:t>partner</w:t>
            </w:r>
          </w:p>
        </w:tc>
        <w:tc>
          <w:tcPr>
            <w:tcW w:w="854" w:type="dxa"/>
            <w:tcBorders>
              <w:top w:val="single" w:sz="8" w:space="0" w:color="333333"/>
            </w:tcBorders>
          </w:tcPr>
          <w:p w14:paraId="3E4670B7" w14:textId="721CDF2A" w:rsidR="00653BE3" w:rsidRPr="0048400D" w:rsidRDefault="00653BE3" w:rsidP="00653BE3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</w:tcBorders>
          </w:tcPr>
          <w:p w14:paraId="2F5EEB62" w14:textId="58AA4BE9" w:rsidR="00653BE3" w:rsidRPr="0048400D" w:rsidRDefault="00653BE3" w:rsidP="00653BE3">
            <w:pPr>
              <w:pStyle w:val="CBMedKapitel"/>
            </w:pPr>
          </w:p>
        </w:tc>
      </w:tr>
      <w:tr w:rsidR="003B6BBD" w:rsidRPr="0048400D" w14:paraId="6879E84C" w14:textId="77777777" w:rsidTr="007F4990">
        <w:tc>
          <w:tcPr>
            <w:tcW w:w="568" w:type="dxa"/>
          </w:tcPr>
          <w:p w14:paraId="28EEA11A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bottom w:val="single" w:sz="2" w:space="0" w:color="333333"/>
            </w:tcBorders>
          </w:tcPr>
          <w:p w14:paraId="65A727FA" w14:textId="63C763D3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083" w:type="dxa"/>
            <w:tcBorders>
              <w:bottom w:val="single" w:sz="2" w:space="0" w:color="333333"/>
            </w:tcBorders>
          </w:tcPr>
          <w:p w14:paraId="58B5913D" w14:textId="60E8C000" w:rsidR="003B6BBD" w:rsidRPr="0048400D" w:rsidRDefault="002C5AB0" w:rsidP="003B6BBD">
            <w:pPr>
              <w:pStyle w:val="CBFrageZ1"/>
            </w:pPr>
            <w:r w:rsidRPr="0048400D">
              <w:t xml:space="preserve">who </w:t>
            </w:r>
            <w:r w:rsidR="00E278F0">
              <w:t xml:space="preserve">has been exposed to </w:t>
            </w:r>
            <w:r w:rsidRPr="0048400D">
              <w:t xml:space="preserve">any of the risks </w:t>
            </w:r>
            <w:r w:rsidR="00E278F0">
              <w:t>listed</w:t>
            </w:r>
            <w:r w:rsidRPr="0048400D">
              <w:t xml:space="preserve"> in question 15?</w:t>
            </w:r>
          </w:p>
        </w:tc>
        <w:tc>
          <w:tcPr>
            <w:tcW w:w="854" w:type="dxa"/>
            <w:tcBorders>
              <w:bottom w:val="single" w:sz="2" w:space="0" w:color="333333"/>
            </w:tcBorders>
          </w:tcPr>
          <w:p w14:paraId="4891AED2" w14:textId="37E0281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17EC8A14" w14:textId="7C42D4FD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19C896EB" w14:textId="77777777" w:rsidTr="007F4990">
        <w:tc>
          <w:tcPr>
            <w:tcW w:w="568" w:type="dxa"/>
          </w:tcPr>
          <w:p w14:paraId="1EF9A5EE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6A5F65F0" w14:textId="4CC21E49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2" w:space="0" w:color="333333"/>
            </w:tcBorders>
          </w:tcPr>
          <w:p w14:paraId="678B8AEC" w14:textId="7D422A0F" w:rsidR="003B6BBD" w:rsidRPr="0048400D" w:rsidRDefault="002C5AB0" w:rsidP="003B6BBD">
            <w:pPr>
              <w:pStyle w:val="CBFrageZ1"/>
            </w:pPr>
            <w:r w:rsidRPr="0048400D">
              <w:t>who received a blood transfusion</w:t>
            </w:r>
            <w:r w:rsidR="003B6BBD" w:rsidRPr="0048400D">
              <w:t>?</w:t>
            </w:r>
          </w:p>
          <w:p w14:paraId="68D69727" w14:textId="5CB22ACA" w:rsidR="003B6BBD" w:rsidRPr="0048400D" w:rsidRDefault="002C5AB0" w:rsidP="003B6BBD">
            <w:pPr>
              <w:pStyle w:val="CBZusatzinfo"/>
            </w:pPr>
            <w:r w:rsidRPr="0048400D">
              <w:t>If yes, in which country was the transfusion performed</w:t>
            </w:r>
            <w:r w:rsidR="003B6BBD" w:rsidRPr="0048400D">
              <w:t xml:space="preserve">?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0B71B3C0" w14:textId="1E56FF90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2409748A" w14:textId="5D521B2E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7E73EE3C" w14:textId="77777777" w:rsidTr="007F4990">
        <w:tc>
          <w:tcPr>
            <w:tcW w:w="568" w:type="dxa"/>
            <w:tcBorders>
              <w:bottom w:val="single" w:sz="8" w:space="0" w:color="333333"/>
            </w:tcBorders>
          </w:tcPr>
          <w:p w14:paraId="6030AA88" w14:textId="70E46136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8" w:space="0" w:color="333333"/>
            </w:tcBorders>
          </w:tcPr>
          <w:p w14:paraId="460AFD78" w14:textId="7DE03940" w:rsidR="003B6BBD" w:rsidRPr="0048400D" w:rsidRDefault="003B6BBD" w:rsidP="003B6BBD">
            <w:pPr>
              <w:pStyle w:val="CBFrageZ1"/>
            </w:pPr>
            <w:r w:rsidRPr="0048400D">
              <w:t>c)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8" w:space="0" w:color="333333"/>
            </w:tcBorders>
          </w:tcPr>
          <w:p w14:paraId="3B627DB9" w14:textId="3A81BEE8" w:rsidR="003B6BBD" w:rsidRPr="0048400D" w:rsidRDefault="002C5AB0" w:rsidP="002C5AB0">
            <w:pPr>
              <w:pStyle w:val="CBFrageZ1"/>
            </w:pPr>
            <w:r w:rsidRPr="0048400D">
              <w:t>who incurred any other HIV risk (e.g. through sex, tattooing or piercing, medical procedures) in a country with a high HIV rate?</w:t>
            </w:r>
          </w:p>
          <w:p w14:paraId="2EAACB2C" w14:textId="1A88A875" w:rsidR="003B6BBD" w:rsidRPr="0048400D" w:rsidRDefault="002C5AB0" w:rsidP="003B6BBD">
            <w:pPr>
              <w:pStyle w:val="CBZusatzinfo"/>
            </w:pPr>
            <w:r w:rsidRPr="0048400D">
              <w:t>If so, which country was the person in?</w:t>
            </w:r>
            <w:r w:rsidR="003B6BBD" w:rsidRPr="0048400D">
              <w:t xml:space="preserve"> </w:t>
            </w:r>
            <w:r w:rsidR="003B6BBD" w:rsidRPr="0048400D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333333"/>
            </w:tcBorders>
          </w:tcPr>
          <w:p w14:paraId="69412402" w14:textId="68E80062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333333"/>
            </w:tcBorders>
          </w:tcPr>
          <w:p w14:paraId="030F5671" w14:textId="33120967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653BE3" w:rsidRPr="0048400D" w14:paraId="527B11A7" w14:textId="77777777" w:rsidTr="007F4990">
        <w:tblPrEx>
          <w:tblBorders>
            <w:top w:val="single" w:sz="8" w:space="0" w:color="auto"/>
          </w:tblBorders>
        </w:tblPrEx>
        <w:tc>
          <w:tcPr>
            <w:tcW w:w="568" w:type="dxa"/>
            <w:tcBorders>
              <w:top w:val="single" w:sz="8" w:space="0" w:color="333333"/>
              <w:bottom w:val="nil"/>
            </w:tcBorders>
          </w:tcPr>
          <w:p w14:paraId="611E6124" w14:textId="77777777" w:rsidR="00653BE3" w:rsidRPr="0048400D" w:rsidRDefault="00653BE3" w:rsidP="00653BE3">
            <w:pPr>
              <w:pStyle w:val="CBMedKapitel"/>
            </w:pPr>
            <w:r w:rsidRPr="0048400D">
              <w:t>17.</w:t>
            </w:r>
          </w:p>
        </w:tc>
        <w:tc>
          <w:tcPr>
            <w:tcW w:w="7656" w:type="dxa"/>
            <w:gridSpan w:val="2"/>
            <w:tcBorders>
              <w:top w:val="single" w:sz="8" w:space="0" w:color="333333"/>
              <w:bottom w:val="nil"/>
            </w:tcBorders>
          </w:tcPr>
          <w:p w14:paraId="65819B03" w14:textId="589E7C2C" w:rsidR="00653BE3" w:rsidRPr="0048400D" w:rsidRDefault="000264A6" w:rsidP="00653BE3">
            <w:pPr>
              <w:pStyle w:val="CBMedKapitel"/>
            </w:pPr>
            <w:r w:rsidRPr="0048400D">
              <w:t>Details of sexually transmitted diseases and treatment</w:t>
            </w:r>
          </w:p>
        </w:tc>
        <w:tc>
          <w:tcPr>
            <w:tcW w:w="854" w:type="dxa"/>
            <w:tcBorders>
              <w:top w:val="single" w:sz="8" w:space="0" w:color="333333"/>
              <w:bottom w:val="nil"/>
            </w:tcBorders>
          </w:tcPr>
          <w:p w14:paraId="3824A260" w14:textId="77777777" w:rsidR="00653BE3" w:rsidRPr="0048400D" w:rsidRDefault="00653BE3" w:rsidP="00653BE3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333333"/>
              <w:bottom w:val="nil"/>
            </w:tcBorders>
          </w:tcPr>
          <w:p w14:paraId="70760002" w14:textId="77777777" w:rsidR="00653BE3" w:rsidRPr="0048400D" w:rsidRDefault="00653BE3" w:rsidP="00653BE3">
            <w:pPr>
              <w:pStyle w:val="CBMedKapitel"/>
            </w:pPr>
          </w:p>
        </w:tc>
      </w:tr>
      <w:tr w:rsidR="003B6BBD" w:rsidRPr="0048400D" w14:paraId="5C200A2A" w14:textId="77777777" w:rsidTr="007F4990">
        <w:tblPrEx>
          <w:tblBorders>
            <w:top w:val="single" w:sz="8" w:space="0" w:color="auto"/>
          </w:tblBorders>
        </w:tblPrEx>
        <w:tc>
          <w:tcPr>
            <w:tcW w:w="568" w:type="dxa"/>
            <w:tcBorders>
              <w:top w:val="nil"/>
            </w:tcBorders>
          </w:tcPr>
          <w:p w14:paraId="00A16594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top w:val="nil"/>
            </w:tcBorders>
          </w:tcPr>
          <w:p w14:paraId="4AC27ED6" w14:textId="0D527C30" w:rsidR="003B6BBD" w:rsidRPr="0048400D" w:rsidRDefault="003B6BBD" w:rsidP="003B6BBD">
            <w:pPr>
              <w:pStyle w:val="CBFrageZ1"/>
            </w:pPr>
          </w:p>
        </w:tc>
        <w:tc>
          <w:tcPr>
            <w:tcW w:w="7083" w:type="dxa"/>
            <w:tcBorders>
              <w:top w:val="nil"/>
            </w:tcBorders>
          </w:tcPr>
          <w:p w14:paraId="00BBA391" w14:textId="5AB53BD2" w:rsidR="003B6BBD" w:rsidRPr="0048400D" w:rsidRDefault="000264A6" w:rsidP="003B6BBD">
            <w:pPr>
              <w:pStyle w:val="CBFrageZ1"/>
            </w:pPr>
            <w:r w:rsidRPr="0048400D">
              <w:t>In the last 12 months have you had symptoms of, or been treated for, chlamydia, genital herpes, syphilis, or any other sexually transmitted disease?</w:t>
            </w:r>
          </w:p>
          <w:p w14:paraId="0FA2E5B7" w14:textId="767AF8F4" w:rsidR="003B6BBD" w:rsidRPr="0048400D" w:rsidRDefault="00EF3A50" w:rsidP="003B6BBD">
            <w:pPr>
              <w:pStyle w:val="CBZusatzOHNEPlatz"/>
            </w:pPr>
            <w:r w:rsidRPr="0048400D">
              <w:t>If so, please specify the disease and the treatment.</w:t>
            </w:r>
          </w:p>
          <w:p w14:paraId="2288A7B2" w14:textId="6E081E5C" w:rsidR="003B6BBD" w:rsidRPr="0048400D" w:rsidRDefault="003B6BBD" w:rsidP="003B6BBD">
            <w:pPr>
              <w:pStyle w:val="CBZusatzinfo"/>
            </w:pPr>
            <w:r w:rsidRPr="0048400D">
              <w:tab/>
            </w:r>
          </w:p>
        </w:tc>
        <w:tc>
          <w:tcPr>
            <w:tcW w:w="854" w:type="dxa"/>
            <w:tcBorders>
              <w:top w:val="nil"/>
            </w:tcBorders>
          </w:tcPr>
          <w:p w14:paraId="6F960F55" w14:textId="32A14E50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</w:tcBorders>
          </w:tcPr>
          <w:p w14:paraId="6AD72E81" w14:textId="296C8BAA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</w:tbl>
    <w:p w14:paraId="41899CD9" w14:textId="77777777" w:rsidR="00657577" w:rsidRPr="0048400D" w:rsidRDefault="00657577">
      <w:r w:rsidRPr="0048400D">
        <w:rPr>
          <w:b/>
          <w:bCs/>
        </w:rPr>
        <w:br w:type="page"/>
      </w:r>
    </w:p>
    <w:tbl>
      <w:tblPr>
        <w:tblW w:w="99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8"/>
        <w:gridCol w:w="573"/>
        <w:gridCol w:w="7083"/>
        <w:gridCol w:w="854"/>
        <w:gridCol w:w="850"/>
      </w:tblGrid>
      <w:tr w:rsidR="00A97F0D" w:rsidRPr="0048400D" w14:paraId="649FA04E" w14:textId="77777777" w:rsidTr="007F4990">
        <w:tc>
          <w:tcPr>
            <w:tcW w:w="568" w:type="dxa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2AFC2039" w14:textId="1E446955" w:rsidR="00A97F0D" w:rsidRPr="0048400D" w:rsidRDefault="00A97F0D" w:rsidP="00ED017F">
            <w:pPr>
              <w:pStyle w:val="CBMedKapitel"/>
            </w:pPr>
            <w:r w:rsidRPr="0048400D">
              <w:lastRenderedPageBreak/>
              <w:t>18.</w:t>
            </w:r>
          </w:p>
        </w:tc>
        <w:tc>
          <w:tcPr>
            <w:tcW w:w="9360" w:type="dxa"/>
            <w:gridSpan w:val="4"/>
            <w:tcBorders>
              <w:top w:val="single" w:sz="8" w:space="0" w:color="333333"/>
              <w:left w:val="nil"/>
              <w:bottom w:val="nil"/>
              <w:right w:val="nil"/>
            </w:tcBorders>
          </w:tcPr>
          <w:p w14:paraId="421C08AC" w14:textId="6598F0BD" w:rsidR="00896120" w:rsidRPr="0048400D" w:rsidRDefault="004960DC" w:rsidP="00ED017F">
            <w:pPr>
              <w:pStyle w:val="CBMedKapitel"/>
            </w:pPr>
            <w:r w:rsidRPr="0048400D">
              <w:t>Do any of the following diseases run in your family?</w:t>
            </w:r>
          </w:p>
          <w:p w14:paraId="04BD1372" w14:textId="67D0DB75" w:rsidR="00A97F0D" w:rsidRPr="0048400D" w:rsidRDefault="004960DC" w:rsidP="00C30185">
            <w:pPr>
              <w:pStyle w:val="CBZusatzAbsatzende"/>
            </w:pPr>
            <w:r w:rsidRPr="0048400D">
              <w:t>We are only concerned with the father and siblings of your child (no other relatives)</w:t>
            </w:r>
            <w:r w:rsidR="00A97F0D" w:rsidRPr="0048400D">
              <w:t xml:space="preserve">. </w:t>
            </w:r>
            <w:r w:rsidR="00C30185" w:rsidRPr="0048400D">
              <w:br w:type="textWrapping" w:clear="all"/>
            </w:r>
            <w:r w:rsidRPr="0048400D">
              <w:t>If so, please indicate who has or had the disease.</w:t>
            </w:r>
          </w:p>
        </w:tc>
      </w:tr>
      <w:tr w:rsidR="003B6BBD" w:rsidRPr="0048400D" w14:paraId="62B528D3" w14:textId="77777777" w:rsidTr="007F4990">
        <w:trPr>
          <w:trHeight w:val="113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2E23D36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4C532BD7" w14:textId="2E6C1714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32E1B4AC" w14:textId="238D3701" w:rsidR="003B6BBD" w:rsidRPr="0048400D" w:rsidRDefault="00606A83" w:rsidP="003B6BBD">
            <w:pPr>
              <w:pStyle w:val="CBFrageZ1"/>
            </w:pPr>
            <w:r w:rsidRPr="0048400D">
              <w:t>Red blood cell disease e.g. thalassaemia, sickle cell anaemia</w:t>
            </w:r>
          </w:p>
          <w:p w14:paraId="30DF38A2" w14:textId="59397789" w:rsidR="003B6BBD" w:rsidRPr="0048400D" w:rsidRDefault="00606A83" w:rsidP="003B6BBD">
            <w:pPr>
              <w:pStyle w:val="CBZusatzinfo"/>
            </w:pPr>
            <w:r w:rsidRPr="0048400D">
              <w:t>Which disease</w:t>
            </w:r>
            <w:r w:rsidR="003B6BBD" w:rsidRPr="0048400D">
              <w:t xml:space="preserve">? </w:t>
            </w:r>
            <w:r w:rsidR="003B6BBD" w:rsidRPr="0048400D">
              <w:tab/>
            </w:r>
          </w:p>
          <w:p w14:paraId="2DC5AE2C" w14:textId="0EF59E50" w:rsidR="003B6BBD" w:rsidRPr="0048400D" w:rsidRDefault="00606A83" w:rsidP="00A726AD">
            <w:pPr>
              <w:pStyle w:val="CBFrage18Wer"/>
              <w:tabs>
                <w:tab w:val="left" w:pos="2295"/>
              </w:tabs>
            </w:pPr>
            <w:r w:rsidRPr="0048400D">
              <w:t>Who has the disease</w:t>
            </w:r>
            <w:r w:rsidR="003B6BBD" w:rsidRPr="0048400D">
              <w:t xml:space="preserve">? </w:t>
            </w:r>
            <w:r w:rsidR="003B6BBD" w:rsidRPr="0048400D">
              <w:tab/>
            </w:r>
            <w:r w:rsidR="003B6BBD" w:rsidRPr="0048400D">
              <w:rPr>
                <w:i w:val="0"/>
                <w:iCs w:val="0"/>
              </w:rPr>
              <w:sym w:font="Wingdings" w:char="F06F"/>
            </w:r>
            <w:r w:rsidR="003B6BBD" w:rsidRPr="0048400D">
              <w:t xml:space="preserve"> </w:t>
            </w:r>
            <w:r w:rsidRPr="0048400D">
              <w:t>Child’s father</w:t>
            </w:r>
            <w:r w:rsidR="003B6BBD" w:rsidRPr="0048400D">
              <w:tab/>
            </w:r>
            <w:r w:rsidR="003B6BBD" w:rsidRPr="0048400D">
              <w:rPr>
                <w:i w:val="0"/>
                <w:iCs w:val="0"/>
              </w:rPr>
              <w:sym w:font="Wingdings" w:char="F06F"/>
            </w:r>
            <w:r w:rsidR="003B6BBD" w:rsidRPr="0048400D">
              <w:t xml:space="preserve"> </w:t>
            </w:r>
            <w:r w:rsidRPr="0048400D">
              <w:t>Child’s sibling</w:t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13B7AA60" w14:textId="0D6FA000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080FD6EE" w14:textId="26E7A2EF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6863D070" w14:textId="77777777" w:rsidTr="007F4990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A70E917" w14:textId="6C65241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8AAEA4D" w14:textId="2F456DB6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1A60DC7F" w14:textId="1F2246B0" w:rsidR="003B6BBD" w:rsidRPr="0048400D" w:rsidRDefault="00606A83" w:rsidP="003B6BBD">
            <w:pPr>
              <w:pStyle w:val="CBFrageZ1"/>
            </w:pPr>
            <w:r w:rsidRPr="0048400D">
              <w:t>Aplastic anaemia</w:t>
            </w:r>
          </w:p>
          <w:p w14:paraId="7FEB68BB" w14:textId="3A6B800C" w:rsidR="003B6BBD" w:rsidRPr="0048400D" w:rsidRDefault="00606A83" w:rsidP="00A726AD">
            <w:pPr>
              <w:pStyle w:val="CBFrage18Wer"/>
              <w:tabs>
                <w:tab w:val="left" w:pos="2307"/>
              </w:tabs>
            </w:pPr>
            <w:r w:rsidRPr="0048400D">
              <w:t xml:space="preserve">Who has the disease? 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father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sibling</w:t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51DC932" w14:textId="1F3AF9F2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2BC2EFF" w14:textId="16C0695B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1E48AB84" w14:textId="77777777" w:rsidTr="007F4990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255A7C7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B128164" w14:textId="679FE5C9" w:rsidR="003B6BBD" w:rsidRPr="0048400D" w:rsidRDefault="003B6BBD" w:rsidP="003B6BBD">
            <w:pPr>
              <w:pStyle w:val="CBFrageZ1"/>
            </w:pPr>
            <w:r w:rsidRPr="0048400D">
              <w:t>c)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858FE8A" w14:textId="06832F80" w:rsidR="003B6BBD" w:rsidRPr="0048400D" w:rsidRDefault="00606A83" w:rsidP="003B6BBD">
            <w:pPr>
              <w:pStyle w:val="CBFrageZ1"/>
            </w:pPr>
            <w:r w:rsidRPr="0048400D">
              <w:t>Platelet disease e.g. immune thrombocytopenia purpura</w:t>
            </w:r>
          </w:p>
          <w:p w14:paraId="3CBD11C4" w14:textId="77777777" w:rsidR="00606A83" w:rsidRPr="0048400D" w:rsidRDefault="00606A83" w:rsidP="00606A83">
            <w:pPr>
              <w:pStyle w:val="CBZusatzinfo"/>
            </w:pPr>
            <w:r w:rsidRPr="0048400D">
              <w:t xml:space="preserve">Which disease? </w:t>
            </w:r>
            <w:r w:rsidRPr="0048400D">
              <w:tab/>
            </w:r>
          </w:p>
          <w:p w14:paraId="6FFABC28" w14:textId="3C5F6BBD" w:rsidR="003B6BBD" w:rsidRPr="0048400D" w:rsidRDefault="00606A83" w:rsidP="00A726AD">
            <w:pPr>
              <w:pStyle w:val="CBFrage18Wer"/>
              <w:tabs>
                <w:tab w:val="left" w:pos="2307"/>
              </w:tabs>
            </w:pPr>
            <w:r w:rsidRPr="0048400D">
              <w:t xml:space="preserve">Who has the disease? 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father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sibling</w:t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1113AC7" w14:textId="20A60A92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D089BAB" w14:textId="476AEBFC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5E85B4DE" w14:textId="77777777" w:rsidTr="007F4990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C6466E5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2CC337C" w14:textId="2E439688" w:rsidR="003B6BBD" w:rsidRPr="0048400D" w:rsidRDefault="003B6BBD" w:rsidP="003B6BBD">
            <w:pPr>
              <w:pStyle w:val="CBFrageZ1"/>
            </w:pPr>
            <w:r w:rsidRPr="0048400D">
              <w:t>d)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71F2B8A5" w14:textId="2ADF5F85" w:rsidR="003B6BBD" w:rsidRPr="0048400D" w:rsidRDefault="00606A83" w:rsidP="003B6BBD">
            <w:pPr>
              <w:pStyle w:val="CBFrageZ1"/>
            </w:pPr>
            <w:r w:rsidRPr="0048400D">
              <w:t>Genetic bleeding disorder</w:t>
            </w:r>
            <w:r w:rsidR="003B6BBD" w:rsidRPr="0048400D">
              <w:t xml:space="preserve"> </w:t>
            </w:r>
            <w:r w:rsidR="003B6BBD" w:rsidRPr="0048400D">
              <w:br w:type="textWrapping" w:clear="all"/>
            </w:r>
            <w:r w:rsidRPr="0048400D">
              <w:t>e.g. haemophilia, von Willebrand disease, factor V Leiden mutation</w:t>
            </w:r>
          </w:p>
          <w:p w14:paraId="7388D270" w14:textId="77777777" w:rsidR="00606A83" w:rsidRPr="0048400D" w:rsidRDefault="00606A83" w:rsidP="00606A83">
            <w:pPr>
              <w:pStyle w:val="CBZusatzinfo"/>
            </w:pPr>
            <w:r w:rsidRPr="0048400D">
              <w:t xml:space="preserve">Which disease? </w:t>
            </w:r>
            <w:r w:rsidRPr="0048400D">
              <w:tab/>
            </w:r>
          </w:p>
          <w:p w14:paraId="7EE00325" w14:textId="62FE1AE8" w:rsidR="003B6BBD" w:rsidRPr="0048400D" w:rsidRDefault="00606A83" w:rsidP="00A726AD">
            <w:pPr>
              <w:pStyle w:val="CBFrage18Wer"/>
              <w:tabs>
                <w:tab w:val="left" w:pos="2307"/>
              </w:tabs>
            </w:pPr>
            <w:r w:rsidRPr="0048400D">
              <w:t xml:space="preserve">Who has the disease? 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father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sibling</w:t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72E5A03E" w14:textId="59159E6D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E4169D3" w14:textId="1578A288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47C7D4C2" w14:textId="77777777" w:rsidTr="007F4990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AFC3CA5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39AF7AE8" w14:textId="46491AAC" w:rsidR="003B6BBD" w:rsidRPr="0048400D" w:rsidRDefault="003B6BBD" w:rsidP="003B6BBD">
            <w:pPr>
              <w:pStyle w:val="CBFrageZ1"/>
            </w:pPr>
            <w:r w:rsidRPr="0048400D">
              <w:t>e)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7D911FF5" w14:textId="797E0070" w:rsidR="003B6BBD" w:rsidRPr="0048400D" w:rsidRDefault="00606A83" w:rsidP="003B6BBD">
            <w:pPr>
              <w:pStyle w:val="CBFrageZ1"/>
            </w:pPr>
            <w:r w:rsidRPr="0048400D">
              <w:t>Metabolic and lysosomal storage disease</w:t>
            </w:r>
            <w:r w:rsidR="003B6BBD" w:rsidRPr="0048400D">
              <w:br w:type="textWrapping" w:clear="all"/>
            </w:r>
            <w:r w:rsidRPr="0048400D">
              <w:t>e.g. cystic fibrosis, Tay-Sachs, Fabry’s disease, Gaucher’s disease, Niemann-Pick disease</w:t>
            </w:r>
          </w:p>
          <w:p w14:paraId="2784B3E7" w14:textId="77777777" w:rsidR="00606A83" w:rsidRPr="0048400D" w:rsidRDefault="00606A83" w:rsidP="00606A83">
            <w:pPr>
              <w:pStyle w:val="CBZusatzinfo"/>
            </w:pPr>
            <w:r w:rsidRPr="0048400D">
              <w:t xml:space="preserve">Which disease? </w:t>
            </w:r>
            <w:r w:rsidRPr="0048400D">
              <w:tab/>
            </w:r>
          </w:p>
          <w:p w14:paraId="1C0ADE97" w14:textId="28F65A92" w:rsidR="003B6BBD" w:rsidRPr="0048400D" w:rsidRDefault="00606A83" w:rsidP="00A726AD">
            <w:pPr>
              <w:pStyle w:val="CBFrage18Wer"/>
              <w:tabs>
                <w:tab w:val="left" w:pos="2307"/>
              </w:tabs>
            </w:pPr>
            <w:r w:rsidRPr="0048400D">
              <w:t xml:space="preserve">Who has the disease? 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father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sibling</w:t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80A0532" w14:textId="2A92CDB8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3762DCC" w14:textId="3A85BBBB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5CE91082" w14:textId="77777777" w:rsidTr="007F4990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AA4C8DB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3EBA4037" w14:textId="5BAAF8F7" w:rsidR="003B6BBD" w:rsidRPr="0048400D" w:rsidRDefault="003B6BBD" w:rsidP="003B6BBD">
            <w:pPr>
              <w:pStyle w:val="CBFrageZ1"/>
            </w:pPr>
            <w:r w:rsidRPr="0048400D">
              <w:t>f)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F6A4471" w14:textId="71E3C524" w:rsidR="003B6BBD" w:rsidRPr="0048400D" w:rsidRDefault="003B6BBD" w:rsidP="003B6BBD">
            <w:pPr>
              <w:pStyle w:val="CBFrageZ1"/>
            </w:pPr>
            <w:r w:rsidRPr="0048400D">
              <w:t>Diabetes Typ</w:t>
            </w:r>
            <w:r w:rsidR="00606A83" w:rsidRPr="0048400D">
              <w:t>e</w:t>
            </w:r>
            <w:r w:rsidRPr="0048400D">
              <w:t xml:space="preserve"> I </w:t>
            </w:r>
          </w:p>
          <w:p w14:paraId="3E6A243E" w14:textId="06F55D1B" w:rsidR="003B6BBD" w:rsidRPr="0048400D" w:rsidRDefault="00606A83" w:rsidP="00A726AD">
            <w:pPr>
              <w:pStyle w:val="CBFrage18Wer"/>
              <w:tabs>
                <w:tab w:val="left" w:pos="2307"/>
              </w:tabs>
            </w:pPr>
            <w:r w:rsidRPr="0048400D">
              <w:t xml:space="preserve">Who has the disease? 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father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sibling</w:t>
            </w:r>
          </w:p>
          <w:p w14:paraId="7E310785" w14:textId="4A0EEB0A" w:rsidR="003B6BBD" w:rsidRPr="0048400D" w:rsidRDefault="003B6BBD" w:rsidP="003B6BBD">
            <w:pPr>
              <w:pStyle w:val="CBFrageZ1"/>
            </w:pPr>
            <w:r w:rsidRPr="0048400D">
              <w:t>Diabetes Typ</w:t>
            </w:r>
            <w:r w:rsidR="00606A83" w:rsidRPr="0048400D">
              <w:t>e</w:t>
            </w:r>
            <w:r w:rsidRPr="0048400D">
              <w:t xml:space="preserve"> II </w:t>
            </w:r>
            <w:r w:rsidRPr="0048400D">
              <w:tab/>
            </w:r>
          </w:p>
          <w:p w14:paraId="4971B4D6" w14:textId="38D0A897" w:rsidR="003B6BBD" w:rsidRPr="0048400D" w:rsidRDefault="00606A83" w:rsidP="00A726AD">
            <w:pPr>
              <w:pStyle w:val="CBFrage18Wer"/>
              <w:tabs>
                <w:tab w:val="left" w:pos="2307"/>
              </w:tabs>
            </w:pPr>
            <w:r w:rsidRPr="0048400D">
              <w:t xml:space="preserve">Who has the disease? 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father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sibling</w:t>
            </w:r>
          </w:p>
          <w:p w14:paraId="594416AB" w14:textId="157BD75A" w:rsidR="003B6BBD" w:rsidRPr="0048400D" w:rsidRDefault="003B6BBD" w:rsidP="003B6BBD">
            <w:pPr>
              <w:pStyle w:val="CBFrageZ1"/>
            </w:pPr>
            <w:r w:rsidRPr="0048400D">
              <w:t>MODY «</w:t>
            </w:r>
            <w:r w:rsidR="00606A83" w:rsidRPr="0048400D">
              <w:t>Adult-onset diabetes type II of the young</w:t>
            </w:r>
            <w:r w:rsidRPr="0048400D">
              <w:t>»</w:t>
            </w:r>
          </w:p>
          <w:p w14:paraId="0A3E62D6" w14:textId="3518C314" w:rsidR="003B6BBD" w:rsidRPr="0048400D" w:rsidRDefault="00606A83" w:rsidP="00A726AD">
            <w:pPr>
              <w:pStyle w:val="CBFrage18Wer"/>
              <w:tabs>
                <w:tab w:val="left" w:pos="2307"/>
              </w:tabs>
            </w:pPr>
            <w:r w:rsidRPr="0048400D">
              <w:t xml:space="preserve">Who has the disease? 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father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sibling</w:t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166271F4" w14:textId="3AA2B0D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9BA58AF" w14:textId="110A27A5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1737370C" w14:textId="77777777" w:rsidTr="007F4990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2BCA04E" w14:textId="4325721A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095E993F" w14:textId="402EDA28" w:rsidR="003B6BBD" w:rsidRPr="0048400D" w:rsidRDefault="003B6BBD" w:rsidP="003B6BBD">
            <w:pPr>
              <w:pStyle w:val="CBFrageZ1"/>
            </w:pPr>
            <w:r w:rsidRPr="0048400D">
              <w:t>g)</w:t>
            </w:r>
          </w:p>
        </w:tc>
        <w:tc>
          <w:tcPr>
            <w:tcW w:w="7083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60740BF1" w14:textId="39A12471" w:rsidR="003B6BBD" w:rsidRPr="0048400D" w:rsidRDefault="00606A83" w:rsidP="003B6BBD">
            <w:pPr>
              <w:pStyle w:val="CBFrageZ1"/>
            </w:pPr>
            <w:r w:rsidRPr="0048400D">
              <w:t>Congenital or acquired immunodeficiency</w:t>
            </w:r>
          </w:p>
          <w:p w14:paraId="71D773E3" w14:textId="77777777" w:rsidR="00606A83" w:rsidRPr="0048400D" w:rsidRDefault="00606A83" w:rsidP="00606A83">
            <w:pPr>
              <w:pStyle w:val="CBZusatzinfo"/>
            </w:pPr>
            <w:r w:rsidRPr="0048400D">
              <w:t xml:space="preserve">Which disease? </w:t>
            </w:r>
            <w:r w:rsidRPr="0048400D">
              <w:tab/>
            </w:r>
          </w:p>
          <w:p w14:paraId="0D29AF40" w14:textId="7185C84B" w:rsidR="003B6BBD" w:rsidRPr="0048400D" w:rsidRDefault="00606A83" w:rsidP="00A726AD">
            <w:pPr>
              <w:pStyle w:val="CBFrage18Wer"/>
              <w:tabs>
                <w:tab w:val="left" w:pos="2307"/>
              </w:tabs>
            </w:pPr>
            <w:r w:rsidRPr="0048400D">
              <w:t xml:space="preserve">Who has the disease? 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father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sibling</w:t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1334E7EB" w14:textId="00D4B975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6FB1E8A7" w14:textId="2D649508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</w:tbl>
    <w:p w14:paraId="6C9B6B78" w14:textId="77777777" w:rsidR="00575B7A" w:rsidRPr="0048400D" w:rsidRDefault="00575B7A">
      <w:r w:rsidRPr="0048400D">
        <w:br w:type="page"/>
      </w:r>
    </w:p>
    <w:tbl>
      <w:tblPr>
        <w:tblW w:w="9928" w:type="dxa"/>
        <w:tblInd w:w="-147" w:type="dxa"/>
        <w:tblBorders>
          <w:top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8"/>
        <w:gridCol w:w="29"/>
        <w:gridCol w:w="544"/>
        <w:gridCol w:w="7083"/>
        <w:gridCol w:w="854"/>
        <w:gridCol w:w="850"/>
      </w:tblGrid>
      <w:tr w:rsidR="00575B7A" w:rsidRPr="0048400D" w14:paraId="038F155F" w14:textId="77777777" w:rsidTr="007F4990">
        <w:tc>
          <w:tcPr>
            <w:tcW w:w="568" w:type="dxa"/>
            <w:tcBorders>
              <w:top w:val="single" w:sz="8" w:space="0" w:color="333333"/>
            </w:tcBorders>
          </w:tcPr>
          <w:p w14:paraId="322DCB86" w14:textId="77777777" w:rsidR="00575B7A" w:rsidRPr="0048400D" w:rsidRDefault="00575B7A" w:rsidP="006C7772">
            <w:pPr>
              <w:pStyle w:val="CBMedKapitel"/>
            </w:pPr>
            <w:r w:rsidRPr="0048400D">
              <w:lastRenderedPageBreak/>
              <w:t>18.</w:t>
            </w:r>
          </w:p>
        </w:tc>
        <w:tc>
          <w:tcPr>
            <w:tcW w:w="9360" w:type="dxa"/>
            <w:gridSpan w:val="5"/>
            <w:tcBorders>
              <w:top w:val="single" w:sz="8" w:space="0" w:color="333333"/>
              <w:bottom w:val="nil"/>
            </w:tcBorders>
          </w:tcPr>
          <w:p w14:paraId="21E5AF9E" w14:textId="2AED80FB" w:rsidR="00575B7A" w:rsidRPr="0048400D" w:rsidRDefault="004960DC" w:rsidP="006C7772">
            <w:pPr>
              <w:pStyle w:val="CBMedKapitel"/>
            </w:pPr>
            <w:r w:rsidRPr="0048400D">
              <w:t xml:space="preserve">Do any of the following diseases run in your family? </w:t>
            </w:r>
            <w:r w:rsidR="00575B7A" w:rsidRPr="0048400D">
              <w:t xml:space="preserve">     </w:t>
            </w:r>
            <w:r w:rsidR="00121A82" w:rsidRPr="0048400D">
              <w:rPr>
                <w:rStyle w:val="CBMedKapitelFortsetzungZchn"/>
                <w:b w:val="0"/>
                <w:bCs w:val="0"/>
                <w:lang w:val="en-GB"/>
              </w:rPr>
              <w:t>-</w:t>
            </w:r>
            <w:r w:rsidR="005844A7" w:rsidRPr="0048400D">
              <w:rPr>
                <w:rStyle w:val="CBMedKapitelFortsetzungZchn"/>
                <w:b w:val="0"/>
                <w:bCs w:val="0"/>
                <w:lang w:val="en-GB"/>
              </w:rPr>
              <w:t> c</w:t>
            </w:r>
            <w:r w:rsidRPr="0048400D">
              <w:rPr>
                <w:rStyle w:val="CBMedKapitelFortsetzungZchn"/>
                <w:b w:val="0"/>
                <w:bCs w:val="0"/>
                <w:lang w:val="en-GB"/>
              </w:rPr>
              <w:t>ontinuation</w:t>
            </w:r>
            <w:r w:rsidR="005844A7" w:rsidRPr="0048400D">
              <w:rPr>
                <w:rStyle w:val="CBMedKapitelFortsetzungZchn"/>
                <w:b w:val="0"/>
                <w:bCs w:val="0"/>
                <w:lang w:val="en-GB"/>
              </w:rPr>
              <w:t> </w:t>
            </w:r>
            <w:r w:rsidR="00121A82" w:rsidRPr="0048400D">
              <w:rPr>
                <w:rStyle w:val="CBMedKapitelFortsetzungZchn"/>
                <w:b w:val="0"/>
                <w:bCs w:val="0"/>
                <w:lang w:val="en-GB"/>
              </w:rPr>
              <w:t>-</w:t>
            </w:r>
          </w:p>
        </w:tc>
      </w:tr>
      <w:tr w:rsidR="003B6BBD" w:rsidRPr="0048400D" w14:paraId="7D0743D3" w14:textId="77777777" w:rsidTr="007F4990">
        <w:tc>
          <w:tcPr>
            <w:tcW w:w="568" w:type="dxa"/>
          </w:tcPr>
          <w:p w14:paraId="194AFADE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73" w:type="dxa"/>
            <w:gridSpan w:val="2"/>
            <w:tcBorders>
              <w:top w:val="nil"/>
              <w:bottom w:val="nil"/>
              <w:right w:val="nil"/>
            </w:tcBorders>
          </w:tcPr>
          <w:p w14:paraId="6C86C95F" w14:textId="77777777" w:rsidR="003B6BBD" w:rsidRPr="0048400D" w:rsidRDefault="003B6BBD" w:rsidP="003B6BBD">
            <w:pPr>
              <w:pStyle w:val="CBFrageZ1"/>
            </w:pPr>
            <w:r w:rsidRPr="0048400D">
              <w:t>h)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</w:tcPr>
          <w:p w14:paraId="09E84098" w14:textId="564963F8" w:rsidR="003B6BBD" w:rsidRPr="0048400D" w:rsidRDefault="00606A83" w:rsidP="003B6BBD">
            <w:pPr>
              <w:pStyle w:val="CBFrageZ1"/>
            </w:pPr>
            <w:r w:rsidRPr="0048400D">
              <w:t>Malignant blood disease</w:t>
            </w:r>
            <w:r w:rsidR="003B6BBD" w:rsidRPr="0048400D">
              <w:br w:type="textWrapping" w:clear="all"/>
            </w:r>
            <w:r w:rsidRPr="0048400D">
              <w:t>e.g. leukaemia, multiple myeloma, myelodysplastic syndrome, essential thrombocythaemia</w:t>
            </w:r>
          </w:p>
          <w:p w14:paraId="6F5AC613" w14:textId="77777777" w:rsidR="00606A83" w:rsidRPr="0048400D" w:rsidRDefault="00606A83" w:rsidP="00606A83">
            <w:pPr>
              <w:pStyle w:val="CBZusatzinfo"/>
            </w:pPr>
            <w:r w:rsidRPr="0048400D">
              <w:t xml:space="preserve">Which disease? </w:t>
            </w:r>
            <w:r w:rsidRPr="0048400D">
              <w:tab/>
            </w:r>
          </w:p>
          <w:p w14:paraId="3A1D0C33" w14:textId="086DC66F" w:rsidR="003B6BBD" w:rsidRPr="0048400D" w:rsidRDefault="00606A83" w:rsidP="00A726AD">
            <w:pPr>
              <w:pStyle w:val="CBFrage18Wer"/>
              <w:tabs>
                <w:tab w:val="left" w:pos="2307"/>
                <w:tab w:val="left" w:pos="2591"/>
              </w:tabs>
            </w:pPr>
            <w:r w:rsidRPr="0048400D">
              <w:t xml:space="preserve">Who has the disease? 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father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sibling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769C923" w14:textId="2F70F1DE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055F792" w14:textId="418A67A1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2EEA4C81" w14:textId="77777777" w:rsidTr="007F4990">
        <w:tblPrEx>
          <w:tblBorders>
            <w:top w:val="none" w:sz="0" w:space="0" w:color="auto"/>
          </w:tblBorders>
        </w:tblPrEx>
        <w:tc>
          <w:tcPr>
            <w:tcW w:w="597" w:type="dxa"/>
            <w:gridSpan w:val="2"/>
          </w:tcPr>
          <w:p w14:paraId="530235C2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44" w:type="dxa"/>
            <w:tcBorders>
              <w:top w:val="single" w:sz="2" w:space="0" w:color="333333"/>
              <w:bottom w:val="single" w:sz="2" w:space="0" w:color="333333"/>
            </w:tcBorders>
          </w:tcPr>
          <w:p w14:paraId="16D544C5" w14:textId="77777777" w:rsidR="003B6BBD" w:rsidRPr="0048400D" w:rsidRDefault="003B6BBD" w:rsidP="003B6BBD">
            <w:pPr>
              <w:pStyle w:val="CBFrageZ1"/>
            </w:pPr>
            <w:r w:rsidRPr="0048400D">
              <w:t>i)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2" w:space="0" w:color="333333"/>
            </w:tcBorders>
          </w:tcPr>
          <w:p w14:paraId="0EBC059F" w14:textId="77D7B592" w:rsidR="003B6BBD" w:rsidRPr="0048400D" w:rsidRDefault="00606A83" w:rsidP="003B6BBD">
            <w:pPr>
              <w:pStyle w:val="CBFrageZ1"/>
            </w:pPr>
            <w:r w:rsidRPr="0048400D">
              <w:t>Cancer</w:t>
            </w:r>
          </w:p>
          <w:p w14:paraId="476D089B" w14:textId="54181D36" w:rsidR="00606A83" w:rsidRPr="0048400D" w:rsidRDefault="00606A83" w:rsidP="00606A83">
            <w:pPr>
              <w:pStyle w:val="CBZusatzinfo"/>
            </w:pPr>
            <w:r w:rsidRPr="0048400D">
              <w:t xml:space="preserve">What type of cancer? </w:t>
            </w:r>
            <w:r w:rsidRPr="0048400D">
              <w:tab/>
            </w:r>
          </w:p>
          <w:p w14:paraId="01CF75A7" w14:textId="1F7ED3B2" w:rsidR="003B6BBD" w:rsidRPr="0048400D" w:rsidRDefault="00606A83" w:rsidP="00A726AD">
            <w:pPr>
              <w:pStyle w:val="CBFrage18Wer"/>
              <w:tabs>
                <w:tab w:val="left" w:pos="2307"/>
              </w:tabs>
            </w:pPr>
            <w:r w:rsidRPr="0048400D">
              <w:t xml:space="preserve">Who has the disease? 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father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sibling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0EE13753" w14:textId="709981DA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711432B5" w14:textId="392CB89A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7B66A5B1" w14:textId="77777777" w:rsidTr="007F4990">
        <w:tblPrEx>
          <w:tblBorders>
            <w:top w:val="none" w:sz="0" w:space="0" w:color="auto"/>
          </w:tblBorders>
        </w:tblPrEx>
        <w:tc>
          <w:tcPr>
            <w:tcW w:w="597" w:type="dxa"/>
            <w:gridSpan w:val="2"/>
          </w:tcPr>
          <w:p w14:paraId="4C36EF5B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544" w:type="dxa"/>
            <w:tcBorders>
              <w:top w:val="single" w:sz="2" w:space="0" w:color="333333"/>
            </w:tcBorders>
          </w:tcPr>
          <w:p w14:paraId="72894BD9" w14:textId="36454B6A" w:rsidR="003B6BBD" w:rsidRPr="0048400D" w:rsidRDefault="003B6BBD" w:rsidP="003B6BBD">
            <w:pPr>
              <w:pStyle w:val="CBFrageZ1"/>
            </w:pPr>
            <w:r w:rsidRPr="0048400D">
              <w:t>j)</w:t>
            </w:r>
          </w:p>
        </w:tc>
        <w:tc>
          <w:tcPr>
            <w:tcW w:w="7083" w:type="dxa"/>
            <w:tcBorders>
              <w:top w:val="single" w:sz="2" w:space="0" w:color="333333"/>
            </w:tcBorders>
          </w:tcPr>
          <w:p w14:paraId="1B6AED6A" w14:textId="293C78E7" w:rsidR="003B6BBD" w:rsidRPr="0048400D" w:rsidRDefault="00606A83" w:rsidP="003B6BBD">
            <w:pPr>
              <w:pStyle w:val="CBFrageZ1"/>
            </w:pPr>
            <w:r w:rsidRPr="0048400D">
              <w:t>Other diseases</w:t>
            </w:r>
          </w:p>
          <w:p w14:paraId="703240EA" w14:textId="77777777" w:rsidR="00606A83" w:rsidRPr="0048400D" w:rsidRDefault="00606A83" w:rsidP="00606A83">
            <w:pPr>
              <w:pStyle w:val="CBZusatzinfo"/>
            </w:pPr>
            <w:r w:rsidRPr="0048400D">
              <w:t xml:space="preserve">Which disease? </w:t>
            </w:r>
            <w:r w:rsidRPr="0048400D">
              <w:tab/>
            </w:r>
          </w:p>
          <w:p w14:paraId="182FC336" w14:textId="52F147B2" w:rsidR="003B6BBD" w:rsidRPr="0048400D" w:rsidRDefault="00606A83" w:rsidP="00A726AD">
            <w:pPr>
              <w:pStyle w:val="CBFrage18Wer"/>
              <w:tabs>
                <w:tab w:val="left" w:pos="2307"/>
              </w:tabs>
            </w:pPr>
            <w:r w:rsidRPr="0048400D">
              <w:t xml:space="preserve">Who has the disease? 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father</w:t>
            </w:r>
            <w:r w:rsidRPr="0048400D">
              <w:tab/>
            </w:r>
            <w:r w:rsidRPr="0048400D">
              <w:rPr>
                <w:i w:val="0"/>
                <w:iCs w:val="0"/>
              </w:rPr>
              <w:sym w:font="Wingdings" w:char="F06F"/>
            </w:r>
            <w:r w:rsidRPr="0048400D">
              <w:t xml:space="preserve"> Child’s sibling</w:t>
            </w:r>
          </w:p>
        </w:tc>
        <w:tc>
          <w:tcPr>
            <w:tcW w:w="854" w:type="dxa"/>
            <w:tcBorders>
              <w:top w:val="single" w:sz="2" w:space="0" w:color="333333"/>
            </w:tcBorders>
          </w:tcPr>
          <w:p w14:paraId="7B60C05C" w14:textId="7B88AB21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</w:tcBorders>
          </w:tcPr>
          <w:p w14:paraId="49C09025" w14:textId="131841BA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</w:tbl>
    <w:p w14:paraId="798510E3" w14:textId="77777777" w:rsidR="00870345" w:rsidRPr="0048400D" w:rsidRDefault="00870345" w:rsidP="00FE13CE">
      <w:pPr>
        <w:pStyle w:val="CBAbstandshalter"/>
      </w:pP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000080" w:fill="D9D9D9"/>
        <w:tblLook w:val="04A0" w:firstRow="1" w:lastRow="0" w:firstColumn="1" w:lastColumn="0" w:noHBand="0" w:noVBand="1"/>
      </w:tblPr>
      <w:tblGrid>
        <w:gridCol w:w="9923"/>
      </w:tblGrid>
      <w:tr w:rsidR="00870345" w:rsidRPr="0048400D" w14:paraId="0CA0AFEC" w14:textId="77777777" w:rsidTr="007F4990">
        <w:trPr>
          <w:trHeight w:val="397"/>
        </w:trPr>
        <w:tc>
          <w:tcPr>
            <w:tcW w:w="9923" w:type="dxa"/>
            <w:shd w:val="clear" w:color="auto" w:fill="C9D9E9"/>
            <w:vAlign w:val="center"/>
          </w:tcPr>
          <w:p w14:paraId="00E5D81E" w14:textId="327B2757" w:rsidR="00870345" w:rsidRPr="0048400D" w:rsidRDefault="00870345" w:rsidP="000736C2">
            <w:pPr>
              <w:pStyle w:val="CBKapitel"/>
            </w:pPr>
            <w:r w:rsidRPr="0048400D">
              <w:t>C.</w:t>
            </w:r>
            <w:r w:rsidRPr="0048400D">
              <w:tab/>
            </w:r>
            <w:r w:rsidR="00F113B3" w:rsidRPr="0048400D">
              <w:t>Is there any other information you would like to provide</w:t>
            </w:r>
            <w:r w:rsidR="00F10F07" w:rsidRPr="0048400D">
              <w:t>?</w:t>
            </w:r>
            <w:r w:rsidRPr="0048400D">
              <w:t xml:space="preserve"> </w:t>
            </w:r>
          </w:p>
        </w:tc>
      </w:tr>
    </w:tbl>
    <w:p w14:paraId="6F42A9B9" w14:textId="4DBDA89E" w:rsidR="00575B7A" w:rsidRPr="0048400D" w:rsidRDefault="00575B7A" w:rsidP="00FE13CE">
      <w:pPr>
        <w:pStyle w:val="CBAusfllen"/>
        <w:tabs>
          <w:tab w:val="right" w:leader="dot" w:pos="9923"/>
        </w:tabs>
      </w:pPr>
      <w:r w:rsidRPr="0048400D">
        <w:tab/>
      </w:r>
    </w:p>
    <w:p w14:paraId="39081074" w14:textId="77777777" w:rsidR="00FE13CE" w:rsidRPr="0048400D" w:rsidRDefault="00FE13CE" w:rsidP="00FE13CE">
      <w:pPr>
        <w:pStyle w:val="CBAusfllen"/>
        <w:tabs>
          <w:tab w:val="right" w:leader="dot" w:pos="9923"/>
        </w:tabs>
      </w:pPr>
      <w:r w:rsidRPr="0048400D">
        <w:tab/>
      </w:r>
    </w:p>
    <w:p w14:paraId="056C0C35" w14:textId="77777777" w:rsidR="00FE13CE" w:rsidRPr="0048400D" w:rsidRDefault="00FE13CE" w:rsidP="00FE13CE">
      <w:pPr>
        <w:pStyle w:val="CBAusfllen"/>
        <w:tabs>
          <w:tab w:val="right" w:leader="dot" w:pos="9923"/>
        </w:tabs>
      </w:pPr>
      <w:r w:rsidRPr="0048400D">
        <w:tab/>
      </w:r>
    </w:p>
    <w:p w14:paraId="1D1D0D78" w14:textId="77777777" w:rsidR="00FE13CE" w:rsidRPr="0048400D" w:rsidRDefault="00FE13CE" w:rsidP="00FE13CE">
      <w:pPr>
        <w:pStyle w:val="CBAusfllen"/>
        <w:tabs>
          <w:tab w:val="right" w:leader="dot" w:pos="9923"/>
        </w:tabs>
      </w:pPr>
      <w:r w:rsidRPr="0048400D">
        <w:tab/>
      </w:r>
    </w:p>
    <w:p w14:paraId="38A20FC2" w14:textId="77777777" w:rsidR="00784582" w:rsidRPr="0048400D" w:rsidRDefault="00784582" w:rsidP="00FE13CE">
      <w:pPr>
        <w:pStyle w:val="CBAbstandshalter"/>
      </w:pP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000080" w:fill="D9D9D9"/>
        <w:tblLook w:val="04A0" w:firstRow="1" w:lastRow="0" w:firstColumn="1" w:lastColumn="0" w:noHBand="0" w:noVBand="1"/>
      </w:tblPr>
      <w:tblGrid>
        <w:gridCol w:w="9923"/>
      </w:tblGrid>
      <w:tr w:rsidR="00784582" w:rsidRPr="0048400D" w14:paraId="61BB96B0" w14:textId="77777777" w:rsidTr="007F4990">
        <w:trPr>
          <w:trHeight w:val="397"/>
        </w:trPr>
        <w:tc>
          <w:tcPr>
            <w:tcW w:w="9923" w:type="dxa"/>
            <w:shd w:val="clear" w:color="auto" w:fill="C9D9E9"/>
            <w:vAlign w:val="center"/>
          </w:tcPr>
          <w:p w14:paraId="1E02852B" w14:textId="61D08E87" w:rsidR="00784582" w:rsidRPr="0048400D" w:rsidRDefault="00784582" w:rsidP="000736C2">
            <w:pPr>
              <w:pStyle w:val="CBKapitel"/>
            </w:pPr>
            <w:r w:rsidRPr="0048400D">
              <w:t>D.</w:t>
            </w:r>
            <w:r w:rsidRPr="0048400D">
              <w:tab/>
            </w:r>
            <w:r w:rsidR="00A73FA2" w:rsidRPr="0048400D">
              <w:t>Declaration by the mother</w:t>
            </w:r>
            <w:r w:rsidRPr="0048400D">
              <w:t xml:space="preserve"> </w:t>
            </w:r>
          </w:p>
        </w:tc>
      </w:tr>
    </w:tbl>
    <w:p w14:paraId="5FC24DD0" w14:textId="71DD6CCB" w:rsidR="00F10F07" w:rsidRPr="0048400D" w:rsidRDefault="00A73FA2" w:rsidP="000736C2">
      <w:pPr>
        <w:pStyle w:val="CBTextHevorheben"/>
      </w:pPr>
      <w:r w:rsidRPr="0048400D">
        <w:t>I hereby confirm that my personal details are correct</w:t>
      </w:r>
      <w:r w:rsidR="00F10F07" w:rsidRPr="0048400D">
        <w:t>.</w:t>
      </w:r>
    </w:p>
    <w:p w14:paraId="7AFF5778" w14:textId="7206EA18" w:rsidR="000E4242" w:rsidRPr="0048400D" w:rsidRDefault="00A73FA2" w:rsidP="000736C2">
      <w:pPr>
        <w:pStyle w:val="CBTextHevorheben"/>
      </w:pPr>
      <w:r w:rsidRPr="0048400D">
        <w:t>I further certify that I have answered all questions truthfully</w:t>
      </w:r>
      <w:r w:rsidR="003A7370" w:rsidRPr="0048400D">
        <w:t>.</w:t>
      </w:r>
    </w:p>
    <w:p w14:paraId="0EFD750B" w14:textId="65D88807" w:rsidR="00FE13CE" w:rsidRPr="0048400D" w:rsidRDefault="00A73FA2" w:rsidP="00FE13CE">
      <w:pPr>
        <w:pStyle w:val="CBAusfllen"/>
        <w:tabs>
          <w:tab w:val="right" w:leader="dot" w:pos="5245"/>
        </w:tabs>
      </w:pPr>
      <w:r w:rsidRPr="0048400D">
        <w:t>Surn</w:t>
      </w:r>
      <w:r w:rsidR="000E4242" w:rsidRPr="0048400D">
        <w:t>ame:</w:t>
      </w:r>
      <w:r w:rsidR="00FE13CE" w:rsidRPr="0048400D">
        <w:t xml:space="preserve"> </w:t>
      </w:r>
      <w:r w:rsidR="00FE13CE" w:rsidRPr="0048400D">
        <w:tab/>
      </w:r>
    </w:p>
    <w:p w14:paraId="148B6C64" w14:textId="61C7C83B" w:rsidR="00FE13CE" w:rsidRPr="0048400D" w:rsidRDefault="00A73FA2" w:rsidP="00FE13CE">
      <w:pPr>
        <w:pStyle w:val="CBAusfllen"/>
        <w:tabs>
          <w:tab w:val="right" w:leader="dot" w:pos="5245"/>
        </w:tabs>
      </w:pPr>
      <w:r w:rsidRPr="0048400D">
        <w:t>First nam</w:t>
      </w:r>
      <w:r w:rsidR="00FE13CE" w:rsidRPr="0048400D">
        <w:t xml:space="preserve">e: </w:t>
      </w:r>
      <w:r w:rsidR="00FE13CE" w:rsidRPr="0048400D">
        <w:tab/>
      </w:r>
    </w:p>
    <w:p w14:paraId="5D0578C7" w14:textId="08920E79" w:rsidR="00FE13CE" w:rsidRPr="0048400D" w:rsidRDefault="00A73FA2" w:rsidP="00FE13CE">
      <w:pPr>
        <w:pStyle w:val="CBAusfllen"/>
        <w:tabs>
          <w:tab w:val="right" w:leader="dot" w:pos="5245"/>
        </w:tabs>
      </w:pPr>
      <w:r w:rsidRPr="0048400D">
        <w:t>Date of birth</w:t>
      </w:r>
      <w:r w:rsidR="00FE13CE" w:rsidRPr="0048400D">
        <w:t xml:space="preserve">: </w:t>
      </w:r>
      <w:r w:rsidR="00FE13CE" w:rsidRPr="0048400D">
        <w:tab/>
      </w:r>
    </w:p>
    <w:tbl>
      <w:tblPr>
        <w:tblStyle w:val="Tabellenraster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6095"/>
      </w:tblGrid>
      <w:tr w:rsidR="00F75A4B" w:rsidRPr="0048400D" w14:paraId="64B92914" w14:textId="77777777" w:rsidTr="00BA1D16">
        <w:tc>
          <w:tcPr>
            <w:tcW w:w="3975" w:type="dxa"/>
          </w:tcPr>
          <w:p w14:paraId="420D2397" w14:textId="29CCC323" w:rsidR="00F75A4B" w:rsidRPr="0048400D" w:rsidRDefault="00A73FA2" w:rsidP="006C7772">
            <w:pPr>
              <w:pStyle w:val="CBUnterschrifD"/>
              <w:tabs>
                <w:tab w:val="right" w:leader="dot" w:pos="3969"/>
              </w:tabs>
              <w:rPr>
                <w:lang w:val="en-GB"/>
              </w:rPr>
            </w:pPr>
            <w:r w:rsidRPr="0048400D">
              <w:rPr>
                <w:lang w:val="en-GB"/>
              </w:rPr>
              <w:t>Date</w:t>
            </w:r>
            <w:r w:rsidR="00F75A4B" w:rsidRPr="0048400D">
              <w:rPr>
                <w:lang w:val="en-GB"/>
              </w:rPr>
              <w:t xml:space="preserve">: </w:t>
            </w:r>
            <w:r w:rsidR="00F75A4B" w:rsidRPr="0048400D">
              <w:rPr>
                <w:lang w:val="en-GB"/>
              </w:rPr>
              <w:tab/>
            </w:r>
          </w:p>
        </w:tc>
        <w:tc>
          <w:tcPr>
            <w:tcW w:w="6095" w:type="dxa"/>
          </w:tcPr>
          <w:p w14:paraId="0D1B2077" w14:textId="7C70087B" w:rsidR="00F75A4B" w:rsidRPr="0048400D" w:rsidRDefault="00A73FA2" w:rsidP="00BA1D16">
            <w:pPr>
              <w:pStyle w:val="CBUnterschrifD"/>
              <w:tabs>
                <w:tab w:val="right" w:leader="dot" w:pos="6237"/>
              </w:tabs>
              <w:rPr>
                <w:lang w:val="en-GB"/>
              </w:rPr>
            </w:pPr>
            <w:r w:rsidRPr="0048400D">
              <w:rPr>
                <w:lang w:val="en-GB"/>
              </w:rPr>
              <w:t>Signature</w:t>
            </w:r>
            <w:r w:rsidR="004974EA" w:rsidRPr="0048400D">
              <w:rPr>
                <w:lang w:val="en-GB"/>
              </w:rPr>
              <w:t xml:space="preserve"> of mother</w:t>
            </w:r>
            <w:r w:rsidR="00F75A4B" w:rsidRPr="0048400D">
              <w:rPr>
                <w:lang w:val="en-GB"/>
              </w:rPr>
              <w:t xml:space="preserve">: </w:t>
            </w:r>
            <w:r w:rsidR="00F75A4B" w:rsidRPr="0048400D">
              <w:rPr>
                <w:lang w:val="en-GB"/>
              </w:rPr>
              <w:tab/>
            </w:r>
          </w:p>
        </w:tc>
      </w:tr>
    </w:tbl>
    <w:p w14:paraId="5436C7BE" w14:textId="4D69BDDF" w:rsidR="003553F9" w:rsidRPr="0048400D" w:rsidRDefault="003553F9">
      <w:pPr>
        <w:rPr>
          <w:sz w:val="20"/>
        </w:rPr>
      </w:pPr>
      <w:r w:rsidRPr="0048400D">
        <w:br w:type="page"/>
      </w:r>
    </w:p>
    <w:p w14:paraId="742182E1" w14:textId="5FF2F81A" w:rsidR="005F709A" w:rsidRPr="0048400D" w:rsidRDefault="00A73FA2" w:rsidP="000736C2">
      <w:pPr>
        <w:pStyle w:val="CBTitel"/>
      </w:pPr>
      <w:r w:rsidRPr="0048400D">
        <w:lastRenderedPageBreak/>
        <w:t>Questionnaire review by qualified staff</w:t>
      </w: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auto" w:fill="E7F9EA"/>
        <w:tblLook w:val="04A0" w:firstRow="1" w:lastRow="0" w:firstColumn="1" w:lastColumn="0" w:noHBand="0" w:noVBand="1"/>
      </w:tblPr>
      <w:tblGrid>
        <w:gridCol w:w="9923"/>
      </w:tblGrid>
      <w:tr w:rsidR="005F709A" w:rsidRPr="0048400D" w14:paraId="29738328" w14:textId="77777777" w:rsidTr="007F4990">
        <w:trPr>
          <w:trHeight w:val="397"/>
        </w:trPr>
        <w:tc>
          <w:tcPr>
            <w:tcW w:w="9923" w:type="dxa"/>
            <w:shd w:val="clear" w:color="auto" w:fill="E7F9EA"/>
            <w:vAlign w:val="center"/>
          </w:tcPr>
          <w:p w14:paraId="541AF69B" w14:textId="669DC349" w:rsidR="005F709A" w:rsidRPr="0048400D" w:rsidRDefault="00201DB6" w:rsidP="000736C2">
            <w:pPr>
              <w:pStyle w:val="CBKapitel"/>
            </w:pPr>
            <w:r w:rsidRPr="0048400D">
              <w:t>E</w:t>
            </w:r>
            <w:r w:rsidR="005946C0" w:rsidRPr="0048400D">
              <w:t>.</w:t>
            </w:r>
            <w:r w:rsidR="005F709A" w:rsidRPr="0048400D">
              <w:tab/>
            </w:r>
            <w:r w:rsidR="00A73FA2" w:rsidRPr="0048400D">
              <w:t>Questionnaire review at time of RECRUITMENT</w:t>
            </w:r>
          </w:p>
        </w:tc>
      </w:tr>
    </w:tbl>
    <w:p w14:paraId="234D7CA7" w14:textId="2A889A5C" w:rsidR="00100FA6" w:rsidRPr="0048400D" w:rsidRDefault="00100FA6" w:rsidP="006A7A4F"/>
    <w:p w14:paraId="4D891FE4" w14:textId="11E9A04D" w:rsidR="005F709A" w:rsidRPr="0048400D" w:rsidRDefault="00A73FA2" w:rsidP="006A7A4F">
      <w:pPr>
        <w:rPr>
          <w:lang w:val="fr-CH"/>
        </w:rPr>
      </w:pPr>
      <w:r w:rsidRPr="0048400D">
        <w:rPr>
          <w:lang w:val="fr-CH"/>
        </w:rPr>
        <w:t>Comments on Section B “Medical Questionnaire”</w:t>
      </w:r>
    </w:p>
    <w:p w14:paraId="082E1315" w14:textId="3D2B665A" w:rsidR="003553F9" w:rsidRPr="0048400D" w:rsidRDefault="00A73FA2" w:rsidP="003553F9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>Question</w:t>
      </w:r>
      <w:r w:rsidR="003553F9" w:rsidRPr="0048400D">
        <w:rPr>
          <w:lang w:val="fr-CH"/>
        </w:rPr>
        <w:t xml:space="preserve">: </w:t>
      </w:r>
      <w:r w:rsidR="003553F9" w:rsidRPr="0048400D">
        <w:rPr>
          <w:lang w:val="fr-CH"/>
        </w:rPr>
        <w:tab/>
      </w:r>
    </w:p>
    <w:p w14:paraId="6A9ECF63" w14:textId="77777777" w:rsidR="003553F9" w:rsidRPr="0048400D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ab/>
      </w:r>
    </w:p>
    <w:p w14:paraId="69870319" w14:textId="77777777" w:rsidR="003553F9" w:rsidRPr="0048400D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ab/>
      </w:r>
    </w:p>
    <w:p w14:paraId="45072245" w14:textId="77777777" w:rsidR="00A73FA2" w:rsidRPr="0048400D" w:rsidRDefault="00A73FA2" w:rsidP="00A73FA2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 xml:space="preserve">Question: </w:t>
      </w:r>
      <w:r w:rsidRPr="0048400D">
        <w:rPr>
          <w:lang w:val="fr-CH"/>
        </w:rPr>
        <w:tab/>
      </w:r>
    </w:p>
    <w:p w14:paraId="293BC21F" w14:textId="77777777" w:rsidR="003553F9" w:rsidRPr="0048400D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ab/>
      </w:r>
    </w:p>
    <w:p w14:paraId="7492DFD9" w14:textId="77777777" w:rsidR="003553F9" w:rsidRPr="0048400D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ab/>
      </w:r>
    </w:p>
    <w:p w14:paraId="57D78A36" w14:textId="77777777" w:rsidR="00A73FA2" w:rsidRPr="0048400D" w:rsidRDefault="00A73FA2" w:rsidP="00A73FA2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 xml:space="preserve">Question: </w:t>
      </w:r>
      <w:r w:rsidRPr="0048400D">
        <w:rPr>
          <w:lang w:val="fr-CH"/>
        </w:rPr>
        <w:tab/>
      </w:r>
    </w:p>
    <w:p w14:paraId="10D6EF36" w14:textId="77777777" w:rsidR="003553F9" w:rsidRPr="0048400D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ab/>
      </w:r>
    </w:p>
    <w:p w14:paraId="20A3B4A6" w14:textId="77777777" w:rsidR="003553F9" w:rsidRPr="0048400D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ab/>
      </w:r>
    </w:p>
    <w:p w14:paraId="33385EBC" w14:textId="77777777" w:rsidR="00A73FA2" w:rsidRPr="0048400D" w:rsidRDefault="00A73FA2" w:rsidP="00A73FA2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 xml:space="preserve">Question: </w:t>
      </w:r>
      <w:r w:rsidRPr="0048400D">
        <w:rPr>
          <w:lang w:val="fr-CH"/>
        </w:rPr>
        <w:tab/>
      </w:r>
    </w:p>
    <w:p w14:paraId="56B5E6CE" w14:textId="77777777" w:rsidR="003553F9" w:rsidRPr="0048400D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ab/>
      </w:r>
    </w:p>
    <w:p w14:paraId="1B645F1B" w14:textId="77777777" w:rsidR="003553F9" w:rsidRPr="0048400D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48400D">
        <w:rPr>
          <w:lang w:val="fr-CH"/>
        </w:rPr>
        <w:tab/>
      </w:r>
    </w:p>
    <w:p w14:paraId="697B9C0F" w14:textId="77777777" w:rsidR="003553F9" w:rsidRPr="0048400D" w:rsidRDefault="003553F9" w:rsidP="003553F9">
      <w:pPr>
        <w:pStyle w:val="CBAbstandshalter"/>
        <w:rPr>
          <w:lang w:val="fr-CH"/>
        </w:rPr>
      </w:pPr>
    </w:p>
    <w:p w14:paraId="256F1AD2" w14:textId="660E8E2E" w:rsidR="005F709A" w:rsidRPr="0048400D" w:rsidRDefault="00A73FA2" w:rsidP="00AA0C9A">
      <w:pPr>
        <w:pStyle w:val="CBTextAbsatzEnde"/>
      </w:pPr>
      <w:r w:rsidRPr="0048400D">
        <w:rPr>
          <w:lang w:val="fr-CH"/>
        </w:rPr>
        <w:t>Questionnaire reviewed at recruitment</w:t>
      </w:r>
      <w:r w:rsidR="007E596E" w:rsidRPr="0048400D">
        <w:rPr>
          <w:lang w:val="fr-CH"/>
        </w:rPr>
        <w:t xml:space="preserve">: </w:t>
      </w:r>
      <w:r w:rsidR="006B211A" w:rsidRPr="0048400D">
        <w:rPr>
          <w:lang w:val="fr-CH"/>
        </w:rPr>
        <w:t xml:space="preserve">    </w:t>
      </w:r>
      <w:r w:rsidR="00F21510" w:rsidRPr="0048400D">
        <w:rPr>
          <w:lang w:val="fr-CH"/>
        </w:rPr>
        <w:t xml:space="preserve">              </w:t>
      </w:r>
      <w:r w:rsidR="007E596E" w:rsidRPr="0048400D">
        <w:rPr>
          <w:lang w:val="fr-CH"/>
        </w:rPr>
        <w:t>Dat</w:t>
      </w:r>
      <w:r w:rsidRPr="0048400D">
        <w:rPr>
          <w:lang w:val="fr-CH"/>
        </w:rPr>
        <w:t>e</w:t>
      </w:r>
      <w:r w:rsidR="007E596E" w:rsidRPr="0048400D">
        <w:rPr>
          <w:lang w:val="fr-CH"/>
        </w:rPr>
        <w:t>:</w:t>
      </w:r>
      <w:r w:rsidR="00D724E1" w:rsidRPr="0048400D">
        <w:rPr>
          <w:lang w:val="fr-CH"/>
        </w:rPr>
        <w:t xml:space="preserve"> </w:t>
      </w:r>
      <w:r w:rsidR="00F21510" w:rsidRPr="0048400D">
        <w:rPr>
          <w:lang w:val="fr-CH"/>
        </w:rPr>
        <w:t>………………………</w:t>
      </w:r>
      <w:r w:rsidR="00934369" w:rsidRPr="0048400D">
        <w:rPr>
          <w:lang w:val="fr-CH"/>
        </w:rPr>
        <w:tab/>
      </w:r>
      <w:r w:rsidRPr="0048400D">
        <w:t>Initials</w:t>
      </w:r>
      <w:r w:rsidR="00D724E1" w:rsidRPr="0048400D">
        <w:t xml:space="preserve"> </w:t>
      </w:r>
      <w:r w:rsidR="00F21510" w:rsidRPr="0048400D">
        <w:t>………………………..</w:t>
      </w:r>
    </w:p>
    <w:p w14:paraId="32649FDD" w14:textId="64091A97" w:rsidR="005F709A" w:rsidRPr="0048400D" w:rsidRDefault="00A73FA2" w:rsidP="000736C2">
      <w:pPr>
        <w:pStyle w:val="CBText"/>
        <w:rPr>
          <w:lang w:val="de-CH"/>
        </w:rPr>
      </w:pPr>
      <w:r w:rsidRPr="0048400D">
        <w:rPr>
          <w:lang w:val="de-CH"/>
        </w:rPr>
        <w:t>Maternity unit</w:t>
      </w:r>
      <w:r w:rsidR="005F709A" w:rsidRPr="0048400D">
        <w:rPr>
          <w:lang w:val="de-CH"/>
        </w:rPr>
        <w:t xml:space="preserve"> </w:t>
      </w:r>
      <w:r w:rsidR="005F709A" w:rsidRPr="0048400D">
        <w:rPr>
          <w:i/>
          <w:iCs/>
          <w:sz w:val="18"/>
          <w:szCs w:val="18"/>
          <w:lang w:val="de-CH"/>
        </w:rPr>
        <w:t>(</w:t>
      </w:r>
      <w:r w:rsidRPr="0048400D">
        <w:rPr>
          <w:i/>
          <w:iCs/>
          <w:sz w:val="18"/>
          <w:szCs w:val="18"/>
          <w:lang w:val="de-CH"/>
        </w:rPr>
        <w:t>please check</w:t>
      </w:r>
      <w:r w:rsidR="005F709A" w:rsidRPr="0048400D">
        <w:rPr>
          <w:i/>
          <w:iCs/>
          <w:sz w:val="18"/>
          <w:szCs w:val="18"/>
          <w:lang w:val="de-CH"/>
        </w:rPr>
        <w:t>)</w:t>
      </w:r>
      <w:r w:rsidR="005F709A" w:rsidRPr="0048400D">
        <w:rPr>
          <w:lang w:val="de-CH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91"/>
        <w:gridCol w:w="567"/>
        <w:gridCol w:w="1134"/>
        <w:gridCol w:w="567"/>
        <w:gridCol w:w="1134"/>
        <w:gridCol w:w="567"/>
        <w:gridCol w:w="1219"/>
        <w:gridCol w:w="482"/>
        <w:gridCol w:w="1247"/>
        <w:gridCol w:w="1530"/>
      </w:tblGrid>
      <w:tr w:rsidR="00192D59" w:rsidRPr="0048400D" w14:paraId="0371107E" w14:textId="77777777" w:rsidTr="00A73FA2">
        <w:trPr>
          <w:gridAfter w:val="1"/>
          <w:wAfter w:w="1530" w:type="dxa"/>
        </w:trPr>
        <w:tc>
          <w:tcPr>
            <w:tcW w:w="1191" w:type="dxa"/>
          </w:tcPr>
          <w:p w14:paraId="5955B641" w14:textId="5059CC66" w:rsidR="00192D59" w:rsidRPr="0048400D" w:rsidRDefault="00427977" w:rsidP="00AA0C9A">
            <w:pPr>
              <w:pStyle w:val="CBTextAbsatzEnde"/>
            </w:pPr>
            <w:r w:rsidRPr="0048400D">
              <w:sym w:font="Wingdings" w:char="F06F"/>
            </w:r>
            <w:r w:rsidR="00192D59" w:rsidRPr="0048400D">
              <w:t xml:space="preserve"> Aarau</w:t>
            </w:r>
          </w:p>
        </w:tc>
        <w:tc>
          <w:tcPr>
            <w:tcW w:w="567" w:type="dxa"/>
          </w:tcPr>
          <w:p w14:paraId="483DB4B4" w14:textId="49A02AD4" w:rsidR="00192D59" w:rsidRPr="0048400D" w:rsidRDefault="00192D59" w:rsidP="00AA0C9A">
            <w:pPr>
              <w:pStyle w:val="CBTextAbsatzEnde"/>
            </w:pPr>
          </w:p>
        </w:tc>
        <w:tc>
          <w:tcPr>
            <w:tcW w:w="1134" w:type="dxa"/>
          </w:tcPr>
          <w:p w14:paraId="024A361C" w14:textId="5AB92FA8" w:rsidR="00192D59" w:rsidRPr="0048400D" w:rsidRDefault="00427977" w:rsidP="00AA0C9A">
            <w:pPr>
              <w:pStyle w:val="CBTextAbsatzEnde"/>
            </w:pPr>
            <w:r w:rsidRPr="0048400D">
              <w:sym w:font="Wingdings" w:char="F06F"/>
            </w:r>
            <w:r w:rsidR="00480A44" w:rsidRPr="0048400D">
              <w:t xml:space="preserve"> </w:t>
            </w:r>
            <w:r w:rsidR="00192D59" w:rsidRPr="0048400D">
              <w:t>Basel</w:t>
            </w:r>
          </w:p>
        </w:tc>
        <w:tc>
          <w:tcPr>
            <w:tcW w:w="567" w:type="dxa"/>
          </w:tcPr>
          <w:p w14:paraId="740A860B" w14:textId="7CD96BE4" w:rsidR="00192D59" w:rsidRPr="0048400D" w:rsidRDefault="00192D59" w:rsidP="00AA0C9A">
            <w:pPr>
              <w:pStyle w:val="CBTextAbsatzEnde"/>
            </w:pPr>
          </w:p>
        </w:tc>
        <w:tc>
          <w:tcPr>
            <w:tcW w:w="1134" w:type="dxa"/>
          </w:tcPr>
          <w:p w14:paraId="52C544D7" w14:textId="05AAA1DD" w:rsidR="00192D59" w:rsidRPr="0048400D" w:rsidRDefault="00427977" w:rsidP="00AA0C9A">
            <w:pPr>
              <w:pStyle w:val="CBTextAbsatzEnde"/>
            </w:pPr>
            <w:r w:rsidRPr="0048400D">
              <w:sym w:font="Wingdings" w:char="F06F"/>
            </w:r>
            <w:r w:rsidR="00192D59" w:rsidRPr="0048400D">
              <w:t xml:space="preserve"> Bern</w:t>
            </w:r>
          </w:p>
        </w:tc>
        <w:tc>
          <w:tcPr>
            <w:tcW w:w="567" w:type="dxa"/>
          </w:tcPr>
          <w:p w14:paraId="74EECBC9" w14:textId="5C57BA71" w:rsidR="00192D59" w:rsidRPr="0048400D" w:rsidRDefault="00192D59" w:rsidP="00AA0C9A">
            <w:pPr>
              <w:pStyle w:val="CBTextAbsatzEnde"/>
            </w:pPr>
          </w:p>
        </w:tc>
        <w:tc>
          <w:tcPr>
            <w:tcW w:w="1219" w:type="dxa"/>
          </w:tcPr>
          <w:p w14:paraId="080CDC81" w14:textId="68E045EA" w:rsidR="00192D59" w:rsidRPr="0048400D" w:rsidRDefault="00427977" w:rsidP="00AA0C9A">
            <w:pPr>
              <w:pStyle w:val="CBTextAbsatzEnde"/>
            </w:pPr>
            <w:r w:rsidRPr="0048400D">
              <w:sym w:font="Wingdings" w:char="F06F"/>
            </w:r>
            <w:r w:rsidR="00192D59" w:rsidRPr="0048400D">
              <w:t xml:space="preserve"> Gen</w:t>
            </w:r>
            <w:r w:rsidR="00A73FA2" w:rsidRPr="0048400D">
              <w:t>eva</w:t>
            </w:r>
          </w:p>
        </w:tc>
        <w:tc>
          <w:tcPr>
            <w:tcW w:w="482" w:type="dxa"/>
          </w:tcPr>
          <w:p w14:paraId="7073E55A" w14:textId="6CBB44CC" w:rsidR="00192D59" w:rsidRPr="0048400D" w:rsidRDefault="00192D59" w:rsidP="00AA0C9A">
            <w:pPr>
              <w:pStyle w:val="CBTextAbsatzEnde"/>
            </w:pPr>
          </w:p>
        </w:tc>
        <w:tc>
          <w:tcPr>
            <w:tcW w:w="1247" w:type="dxa"/>
          </w:tcPr>
          <w:p w14:paraId="29329925" w14:textId="6909C5AF" w:rsidR="00192D59" w:rsidRPr="0048400D" w:rsidRDefault="00427977" w:rsidP="00AA0C9A">
            <w:pPr>
              <w:pStyle w:val="CBTextAbsatzEnde"/>
            </w:pPr>
            <w:r w:rsidRPr="0048400D">
              <w:sym w:font="Wingdings" w:char="F06F"/>
            </w:r>
            <w:r w:rsidR="00192D59" w:rsidRPr="0048400D">
              <w:t xml:space="preserve"> T</w:t>
            </w:r>
            <w:r w:rsidR="00A73FA2" w:rsidRPr="0048400D">
              <w:t>icino</w:t>
            </w:r>
          </w:p>
        </w:tc>
      </w:tr>
      <w:tr w:rsidR="00641559" w:rsidRPr="0048400D" w14:paraId="0042529B" w14:textId="77777777" w:rsidTr="004478F6">
        <w:tblPrEx>
          <w:shd w:val="clear" w:color="auto" w:fill="EAEAEA"/>
          <w:tblCellMar>
            <w:top w:w="0" w:type="dxa"/>
            <w:bottom w:w="0" w:type="dxa"/>
          </w:tblCellMar>
        </w:tblPrEx>
        <w:trPr>
          <w:trHeight w:val="2324"/>
        </w:trPr>
        <w:tc>
          <w:tcPr>
            <w:tcW w:w="9638" w:type="dxa"/>
            <w:gridSpan w:val="10"/>
            <w:shd w:val="clear" w:color="auto" w:fill="EAEAEA"/>
            <w:vAlign w:val="center"/>
          </w:tcPr>
          <w:p w14:paraId="365544EF" w14:textId="2FCC4BF7" w:rsidR="00641559" w:rsidRPr="0048400D" w:rsidRDefault="00A73FA2" w:rsidP="00B17D03">
            <w:pPr>
              <w:pStyle w:val="FormatvorlageCBTextHevorhebenZentriert"/>
              <w:rPr>
                <w:spacing w:val="0"/>
              </w:rPr>
            </w:pPr>
            <w:r w:rsidRPr="0048400D">
              <w:rPr>
                <w:spacing w:val="0"/>
                <w:sz w:val="20"/>
                <w:szCs w:val="18"/>
              </w:rPr>
              <w:t>Page 12 is to be completed by qualified personnel at the time of birth.</w:t>
            </w:r>
          </w:p>
        </w:tc>
      </w:tr>
    </w:tbl>
    <w:p w14:paraId="681DA11F" w14:textId="4B8C1081" w:rsidR="00342F10" w:rsidRPr="0048400D" w:rsidRDefault="00342F10" w:rsidP="006A7A4F">
      <w:r w:rsidRPr="0048400D">
        <w:br w:type="page"/>
      </w:r>
    </w:p>
    <w:tbl>
      <w:tblPr>
        <w:tblW w:w="9923" w:type="dxa"/>
        <w:tblInd w:w="-147" w:type="dxa"/>
        <w:tblBorders>
          <w:top w:val="single" w:sz="8" w:space="0" w:color="333333"/>
          <w:bottom w:val="single" w:sz="8" w:space="0" w:color="333333"/>
        </w:tblBorders>
        <w:shd w:val="clear" w:color="auto" w:fill="E7F9EA"/>
        <w:tblLayout w:type="fixed"/>
        <w:tblLook w:val="0020" w:firstRow="1" w:lastRow="0" w:firstColumn="0" w:lastColumn="0" w:noHBand="0" w:noVBand="0"/>
      </w:tblPr>
      <w:tblGrid>
        <w:gridCol w:w="9923"/>
      </w:tblGrid>
      <w:tr w:rsidR="00342F10" w:rsidRPr="0048400D" w14:paraId="3F4753C0" w14:textId="77777777" w:rsidTr="007F4990">
        <w:trPr>
          <w:trHeight w:val="397"/>
        </w:trPr>
        <w:tc>
          <w:tcPr>
            <w:tcW w:w="9923" w:type="dxa"/>
            <w:shd w:val="clear" w:color="auto" w:fill="E7F9EA"/>
            <w:vAlign w:val="center"/>
          </w:tcPr>
          <w:p w14:paraId="00F12C90" w14:textId="7725AFA5" w:rsidR="00342F10" w:rsidRPr="0048400D" w:rsidRDefault="00201DB6" w:rsidP="00AA0C9A">
            <w:pPr>
              <w:pStyle w:val="CBKapitel"/>
            </w:pPr>
            <w:r w:rsidRPr="0048400D">
              <w:lastRenderedPageBreak/>
              <w:t>F</w:t>
            </w:r>
            <w:r w:rsidR="00342F10" w:rsidRPr="0048400D">
              <w:t>.</w:t>
            </w:r>
            <w:r w:rsidR="00F30485" w:rsidRPr="0048400D">
              <w:tab/>
            </w:r>
            <w:r w:rsidR="00A73FA2" w:rsidRPr="0048400D">
              <w:t>Questionnaire review</w:t>
            </w:r>
            <w:r w:rsidR="00342F10" w:rsidRPr="0048400D">
              <w:t xml:space="preserve"> </w:t>
            </w:r>
            <w:r w:rsidR="00A73FA2" w:rsidRPr="0048400D">
              <w:t xml:space="preserve">at </w:t>
            </w:r>
            <w:r w:rsidR="007B5FF2" w:rsidRPr="0048400D">
              <w:t>BIRTH</w:t>
            </w:r>
          </w:p>
        </w:tc>
      </w:tr>
    </w:tbl>
    <w:p w14:paraId="4148C303" w14:textId="77777777" w:rsidR="00EC7A9C" w:rsidRPr="0048400D" w:rsidRDefault="00EC7A9C" w:rsidP="006A7A4F"/>
    <w:tbl>
      <w:tblPr>
        <w:tblW w:w="9928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69"/>
        <w:gridCol w:w="425"/>
        <w:gridCol w:w="7233"/>
        <w:gridCol w:w="851"/>
        <w:gridCol w:w="850"/>
      </w:tblGrid>
      <w:tr w:rsidR="00EC7A9C" w:rsidRPr="0048400D" w14:paraId="646A6667" w14:textId="77777777" w:rsidTr="007F4990">
        <w:trPr>
          <w:trHeight w:val="340"/>
        </w:trPr>
        <w:tc>
          <w:tcPr>
            <w:tcW w:w="569" w:type="dxa"/>
          </w:tcPr>
          <w:p w14:paraId="02B7FE28" w14:textId="1D1980D0" w:rsidR="00EC7A9C" w:rsidRPr="0048400D" w:rsidRDefault="00EC7A9C" w:rsidP="00ED017F">
            <w:pPr>
              <w:pStyle w:val="CBMedKapitelEZ"/>
            </w:pPr>
            <w:r w:rsidRPr="0048400D">
              <w:t>1.</w:t>
            </w:r>
          </w:p>
        </w:tc>
        <w:tc>
          <w:tcPr>
            <w:tcW w:w="9359" w:type="dxa"/>
            <w:gridSpan w:val="4"/>
            <w:vAlign w:val="center"/>
          </w:tcPr>
          <w:p w14:paraId="2BD6A450" w14:textId="5E8734BD" w:rsidR="00EC7A9C" w:rsidRPr="0048400D" w:rsidRDefault="00A73FA2" w:rsidP="00ED017F">
            <w:pPr>
              <w:pStyle w:val="CBMedKapitelEZ"/>
            </w:pPr>
            <w:r w:rsidRPr="0048400D">
              <w:t xml:space="preserve">The following questions </w:t>
            </w:r>
            <w:r w:rsidR="007B5FF2" w:rsidRPr="0048400D">
              <w:t>are to be re-addressed to the expectant mother at time of delivery</w:t>
            </w:r>
            <w:r w:rsidRPr="0048400D">
              <w:t xml:space="preserve"> </w:t>
            </w:r>
            <w:r w:rsidRPr="0048400D">
              <w:rPr>
                <w:b w:val="0"/>
                <w:bCs w:val="0"/>
              </w:rPr>
              <w:t xml:space="preserve">to cover the </w:t>
            </w:r>
            <w:r w:rsidR="007B5FF2" w:rsidRPr="0048400D">
              <w:rPr>
                <w:b w:val="0"/>
                <w:bCs w:val="0"/>
              </w:rPr>
              <w:t>period</w:t>
            </w:r>
            <w:r w:rsidRPr="0048400D">
              <w:rPr>
                <w:b w:val="0"/>
                <w:bCs w:val="0"/>
              </w:rPr>
              <w:t xml:space="preserve"> between completion of the questionnaire and </w:t>
            </w:r>
            <w:r w:rsidR="007B5FF2" w:rsidRPr="0048400D">
              <w:rPr>
                <w:b w:val="0"/>
                <w:bCs w:val="0"/>
              </w:rPr>
              <w:t>the delivery</w:t>
            </w:r>
            <w:r w:rsidR="00480BCF" w:rsidRPr="0048400D">
              <w:t>.</w:t>
            </w:r>
          </w:p>
        </w:tc>
      </w:tr>
      <w:tr w:rsidR="003B6BBD" w:rsidRPr="0048400D" w14:paraId="4CB40BD5" w14:textId="77777777" w:rsidTr="007F4990">
        <w:trPr>
          <w:trHeight w:val="850"/>
        </w:trPr>
        <w:tc>
          <w:tcPr>
            <w:tcW w:w="569" w:type="dxa"/>
          </w:tcPr>
          <w:p w14:paraId="60E77959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25" w:type="dxa"/>
            <w:tcBorders>
              <w:bottom w:val="single" w:sz="2" w:space="0" w:color="333333"/>
            </w:tcBorders>
          </w:tcPr>
          <w:p w14:paraId="2B2735CF" w14:textId="7B5CDDE7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233" w:type="dxa"/>
            <w:tcBorders>
              <w:bottom w:val="single" w:sz="2" w:space="0" w:color="333333"/>
            </w:tcBorders>
          </w:tcPr>
          <w:p w14:paraId="7373F8B7" w14:textId="01CF2012" w:rsidR="003B6BBD" w:rsidRPr="0048400D" w:rsidRDefault="00A73FA2" w:rsidP="003B6BBD">
            <w:pPr>
              <w:pStyle w:val="CBFrageZ1"/>
            </w:pPr>
            <w:r w:rsidRPr="0048400D">
              <w:t xml:space="preserve">Diseases or changes in health </w:t>
            </w:r>
            <w:r w:rsidR="003B6BBD" w:rsidRPr="0048400D">
              <w:t>(</w:t>
            </w:r>
            <w:r w:rsidRPr="0048400D">
              <w:rPr>
                <w:b/>
                <w:bCs/>
              </w:rPr>
              <w:t>question</w:t>
            </w:r>
            <w:r w:rsidR="003B6BBD" w:rsidRPr="0048400D">
              <w:rPr>
                <w:b/>
                <w:bCs/>
              </w:rPr>
              <w:t xml:space="preserve"> 2</w:t>
            </w:r>
            <w:r w:rsidR="003B6BBD" w:rsidRPr="0048400D">
              <w:t>)</w:t>
            </w:r>
          </w:p>
          <w:p w14:paraId="526CE279" w14:textId="50515147" w:rsidR="003B6BBD" w:rsidRPr="0048400D" w:rsidRDefault="00153685" w:rsidP="00661A2A">
            <w:pPr>
              <w:pStyle w:val="CBZusatzinfo"/>
              <w:spacing w:after="80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1" w:type="dxa"/>
            <w:tcBorders>
              <w:bottom w:val="single" w:sz="2" w:space="0" w:color="333333"/>
            </w:tcBorders>
          </w:tcPr>
          <w:p w14:paraId="36391F8A" w14:textId="6AA2D68A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487BB3F8" w14:textId="0EF13439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76F1124E" w14:textId="77777777" w:rsidTr="00661A2A">
        <w:trPr>
          <w:trHeight w:val="850"/>
        </w:trPr>
        <w:tc>
          <w:tcPr>
            <w:tcW w:w="569" w:type="dxa"/>
          </w:tcPr>
          <w:p w14:paraId="3236C2F2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79E18C36" w14:textId="34B9D069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2" w:space="0" w:color="333333"/>
            </w:tcBorders>
          </w:tcPr>
          <w:p w14:paraId="1DC71EDB" w14:textId="411A3EEE" w:rsidR="003B6BBD" w:rsidRPr="0048400D" w:rsidRDefault="00153685" w:rsidP="003B6BBD">
            <w:pPr>
              <w:pStyle w:val="CBFrageZ1"/>
            </w:pPr>
            <w:r w:rsidRPr="0048400D">
              <w:t>Changes to medication and vaccinations</w:t>
            </w:r>
            <w:r w:rsidR="003B6BBD" w:rsidRPr="0048400D">
              <w:t xml:space="preserve"> (</w:t>
            </w:r>
            <w:r w:rsidRPr="0048400D">
              <w:rPr>
                <w:b/>
                <w:bCs/>
              </w:rPr>
              <w:t>question</w:t>
            </w:r>
            <w:r w:rsidR="00661A2A" w:rsidRPr="0048400D">
              <w:rPr>
                <w:b/>
                <w:bCs/>
              </w:rPr>
              <w:t>s</w:t>
            </w:r>
            <w:r w:rsidR="003B6BBD" w:rsidRPr="0048400D">
              <w:rPr>
                <w:b/>
                <w:bCs/>
              </w:rPr>
              <w:t xml:space="preserve"> 3</w:t>
            </w:r>
            <w:r w:rsidR="00661A2A" w:rsidRPr="0048400D">
              <w:t xml:space="preserve">, </w:t>
            </w:r>
            <w:r w:rsidR="003B6BBD" w:rsidRPr="0048400D">
              <w:rPr>
                <w:b/>
                <w:bCs/>
              </w:rPr>
              <w:t>4b</w:t>
            </w:r>
            <w:r w:rsidR="003B6BBD" w:rsidRPr="0048400D">
              <w:t>)</w:t>
            </w:r>
          </w:p>
          <w:p w14:paraId="1A4EBB25" w14:textId="553FCF12" w:rsidR="003B6BBD" w:rsidRPr="0048400D" w:rsidRDefault="00153685" w:rsidP="00661A2A">
            <w:pPr>
              <w:pStyle w:val="CBZusatzinfo"/>
              <w:spacing w:after="80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1" w:type="dxa"/>
            <w:tcBorders>
              <w:top w:val="single" w:sz="2" w:space="0" w:color="333333"/>
              <w:bottom w:val="single" w:sz="2" w:space="0" w:color="333333"/>
            </w:tcBorders>
          </w:tcPr>
          <w:p w14:paraId="596E4B70" w14:textId="359401ED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7750EF16" w14:textId="3CBF0F2A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7C1D9AB8" w14:textId="77777777" w:rsidTr="00661A2A">
        <w:trPr>
          <w:trHeight w:val="850"/>
        </w:trPr>
        <w:tc>
          <w:tcPr>
            <w:tcW w:w="569" w:type="dxa"/>
          </w:tcPr>
          <w:p w14:paraId="19582928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662FAFE2" w14:textId="577D0D42" w:rsidR="003B6BBD" w:rsidRPr="0048400D" w:rsidRDefault="003B6BBD" w:rsidP="003B6BBD">
            <w:pPr>
              <w:pStyle w:val="CBFrageZ1"/>
            </w:pPr>
            <w:r w:rsidRPr="0048400D">
              <w:t>c)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2" w:space="0" w:color="333333"/>
            </w:tcBorders>
          </w:tcPr>
          <w:p w14:paraId="3939E844" w14:textId="6CFE691B" w:rsidR="003B6BBD" w:rsidRPr="0048400D" w:rsidRDefault="00153685" w:rsidP="003B6BBD">
            <w:pPr>
              <w:pStyle w:val="CBFrageZ1"/>
            </w:pPr>
            <w:r w:rsidRPr="0048400D">
              <w:t>Changes to stays abroad</w:t>
            </w:r>
            <w:r w:rsidR="003B6BBD" w:rsidRPr="0048400D">
              <w:t xml:space="preserve"> (</w:t>
            </w:r>
            <w:r w:rsidRPr="0048400D">
              <w:rPr>
                <w:b/>
                <w:bCs/>
              </w:rPr>
              <w:t>question</w:t>
            </w:r>
            <w:r w:rsidR="003B6BBD" w:rsidRPr="0048400D">
              <w:rPr>
                <w:b/>
                <w:bCs/>
              </w:rPr>
              <w:t xml:space="preserve"> 8a</w:t>
            </w:r>
            <w:r w:rsidR="003B6BBD" w:rsidRPr="0048400D">
              <w:t>)</w:t>
            </w:r>
          </w:p>
          <w:p w14:paraId="58B2C1F5" w14:textId="5F9F26B3" w:rsidR="003B6BBD" w:rsidRPr="0048400D" w:rsidRDefault="00153685" w:rsidP="00661A2A">
            <w:pPr>
              <w:pStyle w:val="CBZusatzinfo"/>
              <w:spacing w:after="80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1" w:type="dxa"/>
            <w:tcBorders>
              <w:top w:val="single" w:sz="2" w:space="0" w:color="333333"/>
              <w:bottom w:val="single" w:sz="2" w:space="0" w:color="333333"/>
            </w:tcBorders>
          </w:tcPr>
          <w:p w14:paraId="5CC7B3D6" w14:textId="38C1327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744AFECB" w14:textId="71CC3CE1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661A2A" w:rsidRPr="0048400D" w14:paraId="50846363" w14:textId="77777777" w:rsidTr="007F4990">
        <w:trPr>
          <w:trHeight w:val="850"/>
        </w:trPr>
        <w:tc>
          <w:tcPr>
            <w:tcW w:w="569" w:type="dxa"/>
            <w:tcBorders>
              <w:bottom w:val="single" w:sz="8" w:space="0" w:color="333333"/>
            </w:tcBorders>
          </w:tcPr>
          <w:p w14:paraId="09E3E247" w14:textId="77777777" w:rsidR="00661A2A" w:rsidRPr="0048400D" w:rsidRDefault="00661A2A" w:rsidP="00661A2A">
            <w:pPr>
              <w:pStyle w:val="CBFrageZ1"/>
            </w:pPr>
            <w:bookmarkStart w:id="0" w:name="_Hlk222734918"/>
          </w:p>
        </w:tc>
        <w:tc>
          <w:tcPr>
            <w:tcW w:w="425" w:type="dxa"/>
            <w:tcBorders>
              <w:top w:val="single" w:sz="2" w:space="0" w:color="333333"/>
              <w:bottom w:val="single" w:sz="8" w:space="0" w:color="333333"/>
            </w:tcBorders>
          </w:tcPr>
          <w:p w14:paraId="066C843B" w14:textId="124DE9C3" w:rsidR="00661A2A" w:rsidRPr="0048400D" w:rsidRDefault="00661A2A" w:rsidP="00661A2A">
            <w:pPr>
              <w:pStyle w:val="CBFrageZ1"/>
            </w:pPr>
            <w:r w:rsidRPr="0048400D">
              <w:t>d)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8" w:space="0" w:color="333333"/>
            </w:tcBorders>
          </w:tcPr>
          <w:p w14:paraId="10387856" w14:textId="3B123145" w:rsidR="00661A2A" w:rsidRPr="0048400D" w:rsidRDefault="00661A2A" w:rsidP="00661A2A">
            <w:pPr>
              <w:pStyle w:val="CBFrageZ1"/>
            </w:pPr>
            <w:r w:rsidRPr="0048400D">
              <w:t>Changes in behavior towards infection risks (</w:t>
            </w:r>
            <w:r w:rsidRPr="0048400D">
              <w:rPr>
                <w:b/>
                <w:bCs/>
              </w:rPr>
              <w:t>questions 14, 15, 16</w:t>
            </w:r>
            <w:r w:rsidRPr="0048400D">
              <w:t>)</w:t>
            </w:r>
          </w:p>
          <w:p w14:paraId="0C197506" w14:textId="616D3144" w:rsidR="00661A2A" w:rsidRPr="0048400D" w:rsidRDefault="00661A2A" w:rsidP="00F2221A">
            <w:pPr>
              <w:pStyle w:val="CBZusatzinfo"/>
              <w:tabs>
                <w:tab w:val="clear" w:pos="7371"/>
                <w:tab w:val="right" w:leader="dot" w:pos="7017"/>
              </w:tabs>
              <w:spacing w:after="80"/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1" w:type="dxa"/>
            <w:tcBorders>
              <w:top w:val="single" w:sz="2" w:space="0" w:color="333333"/>
              <w:bottom w:val="single" w:sz="8" w:space="0" w:color="333333"/>
            </w:tcBorders>
          </w:tcPr>
          <w:p w14:paraId="47AB1363" w14:textId="54D1D776" w:rsidR="00661A2A" w:rsidRPr="0048400D" w:rsidRDefault="00661A2A" w:rsidP="00661A2A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333333"/>
            </w:tcBorders>
          </w:tcPr>
          <w:p w14:paraId="09139D40" w14:textId="1143A7C1" w:rsidR="00661A2A" w:rsidRPr="0048400D" w:rsidRDefault="00661A2A" w:rsidP="00661A2A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bookmarkEnd w:id="0"/>
      <w:tr w:rsidR="00EC7A9C" w:rsidRPr="0048400D" w14:paraId="71DF938E" w14:textId="77777777" w:rsidTr="007F4990">
        <w:trPr>
          <w:trHeight w:val="340"/>
        </w:trPr>
        <w:tc>
          <w:tcPr>
            <w:tcW w:w="569" w:type="dxa"/>
            <w:tcBorders>
              <w:top w:val="single" w:sz="8" w:space="0" w:color="333333"/>
            </w:tcBorders>
          </w:tcPr>
          <w:p w14:paraId="20263C54" w14:textId="6D3C2F88" w:rsidR="00EC7A9C" w:rsidRPr="0048400D" w:rsidRDefault="00EC7A9C" w:rsidP="00ED017F">
            <w:pPr>
              <w:pStyle w:val="CBMedKapitelEZ"/>
            </w:pPr>
            <w:r w:rsidRPr="0048400D">
              <w:t>2.</w:t>
            </w:r>
          </w:p>
        </w:tc>
        <w:tc>
          <w:tcPr>
            <w:tcW w:w="9359" w:type="dxa"/>
            <w:gridSpan w:val="4"/>
            <w:tcBorders>
              <w:top w:val="single" w:sz="8" w:space="0" w:color="333333"/>
            </w:tcBorders>
            <w:vAlign w:val="center"/>
          </w:tcPr>
          <w:p w14:paraId="75E51EE8" w14:textId="1BAFCA1E" w:rsidR="00EC7A9C" w:rsidRPr="0048400D" w:rsidRDefault="00153685" w:rsidP="00ED017F">
            <w:pPr>
              <w:pStyle w:val="CBMedKapitelEZ"/>
            </w:pPr>
            <w:r w:rsidRPr="0048400D">
              <w:t xml:space="preserve">Health status of mother and child </w:t>
            </w:r>
            <w:r w:rsidRPr="0048400D">
              <w:rPr>
                <w:b w:val="0"/>
                <w:bCs w:val="0"/>
              </w:rPr>
              <w:t>(sub partu exclusion criteria)</w:t>
            </w:r>
          </w:p>
        </w:tc>
      </w:tr>
      <w:tr w:rsidR="003B6BBD" w:rsidRPr="0048400D" w14:paraId="45BA2A93" w14:textId="77777777" w:rsidTr="007F4990">
        <w:trPr>
          <w:trHeight w:val="397"/>
        </w:trPr>
        <w:tc>
          <w:tcPr>
            <w:tcW w:w="569" w:type="dxa"/>
          </w:tcPr>
          <w:p w14:paraId="11853EAD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25" w:type="dxa"/>
            <w:tcBorders>
              <w:bottom w:val="single" w:sz="2" w:space="0" w:color="333333"/>
            </w:tcBorders>
          </w:tcPr>
          <w:p w14:paraId="3FC22E44" w14:textId="1A6550A8" w:rsidR="003B6BBD" w:rsidRPr="0048400D" w:rsidRDefault="003B6BBD" w:rsidP="003B6BBD">
            <w:pPr>
              <w:pStyle w:val="CBFrageZ1"/>
            </w:pPr>
            <w:r w:rsidRPr="0048400D">
              <w:t>a)</w:t>
            </w:r>
          </w:p>
        </w:tc>
        <w:tc>
          <w:tcPr>
            <w:tcW w:w="7233" w:type="dxa"/>
            <w:tcBorders>
              <w:bottom w:val="single" w:sz="2" w:space="0" w:color="333333"/>
            </w:tcBorders>
          </w:tcPr>
          <w:p w14:paraId="1775C21E" w14:textId="2CF27927" w:rsidR="003B6BBD" w:rsidRPr="0048400D" w:rsidRDefault="009170E7" w:rsidP="003B6BBD">
            <w:pPr>
              <w:pStyle w:val="CBFrageZ1"/>
            </w:pPr>
            <w:r w:rsidRPr="0048400D">
              <w:t xml:space="preserve">HELLP syndrome </w:t>
            </w:r>
          </w:p>
        </w:tc>
        <w:tc>
          <w:tcPr>
            <w:tcW w:w="851" w:type="dxa"/>
            <w:tcBorders>
              <w:bottom w:val="single" w:sz="2" w:space="0" w:color="333333"/>
            </w:tcBorders>
          </w:tcPr>
          <w:p w14:paraId="1BA4C374" w14:textId="0BB50BE0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1AEB08B8" w14:textId="6B94AE9E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2F414FC1" w14:textId="77777777" w:rsidTr="007F4990">
        <w:trPr>
          <w:trHeight w:val="397"/>
        </w:trPr>
        <w:tc>
          <w:tcPr>
            <w:tcW w:w="569" w:type="dxa"/>
          </w:tcPr>
          <w:p w14:paraId="7CDEBF55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085F29FA" w14:textId="4284E393" w:rsidR="003B6BBD" w:rsidRPr="0048400D" w:rsidRDefault="003B6BBD" w:rsidP="003B6BBD">
            <w:pPr>
              <w:pStyle w:val="CBFrageZ1"/>
            </w:pPr>
            <w:r w:rsidRPr="0048400D">
              <w:t>b)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2" w:space="0" w:color="333333"/>
            </w:tcBorders>
          </w:tcPr>
          <w:p w14:paraId="45DA064E" w14:textId="489E5011" w:rsidR="003B6BBD" w:rsidRPr="0048400D" w:rsidRDefault="009170E7" w:rsidP="003B6BBD">
            <w:pPr>
              <w:pStyle w:val="CBFrageZ1"/>
            </w:pPr>
            <w:r w:rsidRPr="0048400D">
              <w:t xml:space="preserve">Signs of infection with fever above 38.5°C in the mother </w:t>
            </w:r>
            <w:r w:rsidRPr="0048400D">
              <w:br w:type="textWrapping" w:clear="all"/>
              <w:t>(e.g. suspected intra-amniotic infection)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2" w:space="0" w:color="333333"/>
              <w:bottom w:val="single" w:sz="2" w:space="0" w:color="333333"/>
            </w:tcBorders>
          </w:tcPr>
          <w:p w14:paraId="5830B7CD" w14:textId="77A2195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600808AA" w14:textId="7DDD8CC4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F2221A" w:rsidRPr="0048400D" w14:paraId="742EC329" w14:textId="77777777" w:rsidTr="007F4990">
        <w:trPr>
          <w:trHeight w:val="397"/>
        </w:trPr>
        <w:tc>
          <w:tcPr>
            <w:tcW w:w="569" w:type="dxa"/>
          </w:tcPr>
          <w:p w14:paraId="758BD76D" w14:textId="77777777" w:rsidR="00F2221A" w:rsidRPr="0048400D" w:rsidRDefault="00F2221A" w:rsidP="00F2221A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10D45501" w14:textId="4B26DA7B" w:rsidR="00F2221A" w:rsidRPr="0048400D" w:rsidRDefault="00B07092" w:rsidP="00F2221A">
            <w:pPr>
              <w:pStyle w:val="CBFrageZ1"/>
            </w:pPr>
            <w:r>
              <w:t>c</w:t>
            </w:r>
            <w:r w:rsidR="00F2221A" w:rsidRPr="0048400D">
              <w:t>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2" w:space="0" w:color="333333"/>
            </w:tcBorders>
          </w:tcPr>
          <w:p w14:paraId="27066C4B" w14:textId="71C2D437" w:rsidR="00F2221A" w:rsidRPr="0048400D" w:rsidRDefault="00B07092" w:rsidP="00F2221A">
            <w:pPr>
              <w:pStyle w:val="CBFrageZ1"/>
            </w:pPr>
            <w:r w:rsidRPr="00B07092">
              <w:t>Malformations, congenital diseases, infectious diseases or signs of infection in the newborn</w:t>
            </w:r>
          </w:p>
          <w:p w14:paraId="3CCDCA20" w14:textId="3C754154" w:rsidR="00F2221A" w:rsidRPr="00F2221A" w:rsidRDefault="00F2221A" w:rsidP="00F2221A">
            <w:pPr>
              <w:pStyle w:val="CBZusatzinfo"/>
              <w:tabs>
                <w:tab w:val="clear" w:pos="7371"/>
                <w:tab w:val="center" w:leader="dot" w:pos="7008"/>
              </w:tabs>
              <w:spacing w:after="80"/>
              <w:rPr>
                <w:i w:val="0"/>
                <w:iCs w:val="0"/>
                <w:szCs w:val="18"/>
              </w:rPr>
            </w:pPr>
            <w:r w:rsidRPr="0048400D">
              <w:t xml:space="preserve">Your information: </w:t>
            </w:r>
            <w:r w:rsidRPr="0048400D">
              <w:tab/>
            </w:r>
          </w:p>
        </w:tc>
        <w:tc>
          <w:tcPr>
            <w:tcW w:w="851" w:type="dxa"/>
            <w:tcBorders>
              <w:top w:val="single" w:sz="2" w:space="0" w:color="333333"/>
              <w:bottom w:val="single" w:sz="2" w:space="0" w:color="333333"/>
            </w:tcBorders>
          </w:tcPr>
          <w:p w14:paraId="3DD00165" w14:textId="4083FF0F" w:rsidR="00F2221A" w:rsidRPr="0048400D" w:rsidRDefault="00F2221A" w:rsidP="00F2221A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6FD25C60" w14:textId="0B639B36" w:rsidR="00F2221A" w:rsidRPr="0048400D" w:rsidRDefault="00F2221A" w:rsidP="00F2221A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08232770" w14:textId="77777777" w:rsidTr="007F4990">
        <w:trPr>
          <w:trHeight w:val="397"/>
        </w:trPr>
        <w:tc>
          <w:tcPr>
            <w:tcW w:w="569" w:type="dxa"/>
          </w:tcPr>
          <w:p w14:paraId="75947C82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5C7971D9" w14:textId="0907EFDF" w:rsidR="003B6BBD" w:rsidRPr="0048400D" w:rsidRDefault="00DB0060" w:rsidP="003B6BBD">
            <w:pPr>
              <w:pStyle w:val="CBFrageZ1"/>
            </w:pPr>
            <w:r w:rsidRPr="0048400D">
              <w:t>d</w:t>
            </w:r>
            <w:r w:rsidR="003B6BBD" w:rsidRPr="0048400D">
              <w:t>)</w:t>
            </w:r>
          </w:p>
        </w:tc>
        <w:tc>
          <w:tcPr>
            <w:tcW w:w="7233" w:type="dxa"/>
            <w:tcBorders>
              <w:top w:val="single" w:sz="2" w:space="0" w:color="333333"/>
              <w:bottom w:val="single" w:sz="2" w:space="0" w:color="333333"/>
            </w:tcBorders>
          </w:tcPr>
          <w:p w14:paraId="3A117DF4" w14:textId="137A21EE" w:rsidR="003B6BBD" w:rsidRPr="0048400D" w:rsidRDefault="009170E7" w:rsidP="001D5C91">
            <w:pPr>
              <w:pStyle w:val="CBFrageZ1"/>
            </w:pPr>
            <w:r w:rsidRPr="0048400D">
              <w:t xml:space="preserve">Birth &lt;37+0 week of pregnancy </w:t>
            </w:r>
          </w:p>
        </w:tc>
        <w:tc>
          <w:tcPr>
            <w:tcW w:w="851" w:type="dxa"/>
            <w:tcBorders>
              <w:top w:val="single" w:sz="2" w:space="0" w:color="333333"/>
              <w:bottom w:val="single" w:sz="2" w:space="0" w:color="333333"/>
            </w:tcBorders>
          </w:tcPr>
          <w:p w14:paraId="4C19D79A" w14:textId="7FE56433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1671003F" w14:textId="6280003B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  <w:tr w:rsidR="003B6BBD" w:rsidRPr="0048400D" w14:paraId="10C90439" w14:textId="77777777" w:rsidTr="007F4990">
        <w:tc>
          <w:tcPr>
            <w:tcW w:w="569" w:type="dxa"/>
          </w:tcPr>
          <w:p w14:paraId="5DC11A2C" w14:textId="77777777" w:rsidR="003B6BBD" w:rsidRPr="0048400D" w:rsidRDefault="003B6BBD" w:rsidP="003B6BBD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</w:tcBorders>
          </w:tcPr>
          <w:p w14:paraId="5415EB64" w14:textId="14F9D17E" w:rsidR="003B6BBD" w:rsidRPr="0048400D" w:rsidRDefault="00DB0060" w:rsidP="003B6BBD">
            <w:pPr>
              <w:pStyle w:val="CBFrageZ1"/>
            </w:pPr>
            <w:r w:rsidRPr="0048400D">
              <w:t>e</w:t>
            </w:r>
            <w:r w:rsidR="003B6BBD" w:rsidRPr="0048400D">
              <w:t>)</w:t>
            </w:r>
          </w:p>
        </w:tc>
        <w:tc>
          <w:tcPr>
            <w:tcW w:w="7233" w:type="dxa"/>
            <w:tcBorders>
              <w:top w:val="single" w:sz="2" w:space="0" w:color="333333"/>
            </w:tcBorders>
          </w:tcPr>
          <w:p w14:paraId="0C9C2B34" w14:textId="09A81D61" w:rsidR="003B6BBD" w:rsidRPr="0048400D" w:rsidRDefault="009170E7" w:rsidP="00F2221A">
            <w:pPr>
              <w:pStyle w:val="CBFrageZ1"/>
            </w:pPr>
            <w:r w:rsidRPr="0048400D">
              <w:t xml:space="preserve">Multiple pregnancy </w:t>
            </w:r>
          </w:p>
        </w:tc>
        <w:tc>
          <w:tcPr>
            <w:tcW w:w="851" w:type="dxa"/>
            <w:tcBorders>
              <w:top w:val="single" w:sz="2" w:space="0" w:color="333333"/>
            </w:tcBorders>
          </w:tcPr>
          <w:p w14:paraId="5E322B3A" w14:textId="06087F31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Yes</w:t>
            </w:r>
          </w:p>
        </w:tc>
        <w:tc>
          <w:tcPr>
            <w:tcW w:w="850" w:type="dxa"/>
            <w:tcBorders>
              <w:top w:val="single" w:sz="2" w:space="0" w:color="333333"/>
            </w:tcBorders>
          </w:tcPr>
          <w:p w14:paraId="45B138E5" w14:textId="30B1F179" w:rsidR="003B6BBD" w:rsidRPr="0048400D" w:rsidRDefault="003B6BBD" w:rsidP="003B6BBD">
            <w:pPr>
              <w:pStyle w:val="CBFrageZ1"/>
            </w:pPr>
            <w:r w:rsidRPr="0048400D">
              <w:sym w:font="Wingdings" w:char="F06F"/>
            </w:r>
            <w:r w:rsidRPr="0048400D">
              <w:t xml:space="preserve"> No</w:t>
            </w:r>
          </w:p>
        </w:tc>
      </w:tr>
    </w:tbl>
    <w:p w14:paraId="7291CB84" w14:textId="77777777" w:rsidR="002240BF" w:rsidRPr="0048400D" w:rsidRDefault="002240BF" w:rsidP="006A7A4F"/>
    <w:tbl>
      <w:tblPr>
        <w:tblW w:w="9923" w:type="dxa"/>
        <w:tblInd w:w="-147" w:type="dxa"/>
        <w:tblBorders>
          <w:top w:val="single" w:sz="8" w:space="0" w:color="333333"/>
          <w:bottom w:val="single" w:sz="8" w:space="0" w:color="333333"/>
        </w:tblBorders>
        <w:shd w:val="clear" w:color="auto" w:fill="C5F1CC"/>
        <w:tblLayout w:type="fixed"/>
        <w:tblLook w:val="0020" w:firstRow="1" w:lastRow="0" w:firstColumn="0" w:lastColumn="0" w:noHBand="0" w:noVBand="0"/>
      </w:tblPr>
      <w:tblGrid>
        <w:gridCol w:w="9923"/>
      </w:tblGrid>
      <w:tr w:rsidR="00192D59" w:rsidRPr="0048400D" w14:paraId="62E1DE0A" w14:textId="77777777" w:rsidTr="007F4990">
        <w:trPr>
          <w:trHeight w:val="397"/>
        </w:trPr>
        <w:tc>
          <w:tcPr>
            <w:tcW w:w="9923" w:type="dxa"/>
            <w:shd w:val="clear" w:color="auto" w:fill="C5F1CC"/>
            <w:vAlign w:val="center"/>
          </w:tcPr>
          <w:p w14:paraId="56144682" w14:textId="36AE8960" w:rsidR="00192D59" w:rsidRPr="0048400D" w:rsidRDefault="00227F28" w:rsidP="00E207A4">
            <w:pPr>
              <w:pStyle w:val="CBKapitel"/>
            </w:pPr>
            <w:r w:rsidRPr="0048400D">
              <w:t>G</w:t>
            </w:r>
            <w:r w:rsidR="00192D59" w:rsidRPr="0048400D">
              <w:t>.</w:t>
            </w:r>
            <w:r w:rsidR="00192D59" w:rsidRPr="0048400D">
              <w:tab/>
            </w:r>
            <w:r w:rsidR="00E207A4" w:rsidRPr="0048400D">
              <w:t>CONFIRMATION OF DONOR ELIGIBILITY by the physician</w:t>
            </w:r>
          </w:p>
        </w:tc>
      </w:tr>
    </w:tbl>
    <w:p w14:paraId="084B22C3" w14:textId="08B2C226" w:rsidR="0016454C" w:rsidRPr="0048400D" w:rsidRDefault="00153685" w:rsidP="002B5562">
      <w:pPr>
        <w:pStyle w:val="FormatvorlageCBTextVor6Pt"/>
      </w:pPr>
      <w:r w:rsidRPr="0048400D">
        <w:t xml:space="preserve">Having reviewed the </w:t>
      </w:r>
      <w:r w:rsidR="007B5FF2" w:rsidRPr="0048400D">
        <w:t>exp</w:t>
      </w:r>
      <w:r w:rsidR="006D492C" w:rsidRPr="0048400D">
        <w:t>ectant mother</w:t>
      </w:r>
      <w:r w:rsidRPr="0048400D">
        <w:t xml:space="preserve">’s medical questionnaire and medical history, I hereby certify that there is currently no physical evidence of present or past HIGH RISK BEHAVIOR for communicable infectious disease (HIV, HTLV, hepatitis B or C, sexual communicable disease). Based on the documentation </w:t>
      </w:r>
      <w:r w:rsidR="006D492C" w:rsidRPr="0048400D">
        <w:t>and</w:t>
      </w:r>
      <w:r w:rsidRPr="0048400D">
        <w:t xml:space="preserve"> medical history available to me, I confirm that this donor is able to donate her baby’s umbilical cord blood at birth. Should fresh health information emerge that could impact this donation, I undertake to forward it to the umbilical cord blood bank</w:t>
      </w:r>
      <w:r w:rsidR="0016454C" w:rsidRPr="0048400D">
        <w:t>.</w:t>
      </w:r>
    </w:p>
    <w:p w14:paraId="388ECA25" w14:textId="3D532C7B" w:rsidR="00B20447" w:rsidRPr="0048400D" w:rsidRDefault="00153685" w:rsidP="00935CDB">
      <w:pPr>
        <w:pStyle w:val="berschrift1"/>
        <w:spacing w:before="120"/>
        <w:rPr>
          <w:lang w:val="en-GB"/>
        </w:rPr>
      </w:pPr>
      <w:r w:rsidRPr="0048400D">
        <w:rPr>
          <w:lang w:val="en-GB"/>
        </w:rPr>
        <w:t>Physician</w:t>
      </w:r>
    </w:p>
    <w:p w14:paraId="2802B20A" w14:textId="592CAB1B" w:rsidR="00935CDB" w:rsidRPr="0048400D" w:rsidRDefault="00153685" w:rsidP="00DC3CA0">
      <w:pPr>
        <w:pStyle w:val="CBAusfllen"/>
        <w:tabs>
          <w:tab w:val="right" w:leader="dot" w:pos="9639"/>
        </w:tabs>
        <w:spacing w:before="120"/>
      </w:pPr>
      <w:r w:rsidRPr="0048400D">
        <w:rPr>
          <w:sz w:val="18"/>
          <w:szCs w:val="18"/>
        </w:rPr>
        <w:t>Surn</w:t>
      </w:r>
      <w:r w:rsidR="00935CDB" w:rsidRPr="0048400D">
        <w:rPr>
          <w:sz w:val="18"/>
          <w:szCs w:val="18"/>
        </w:rPr>
        <w:t xml:space="preserve">ame, </w:t>
      </w:r>
      <w:r w:rsidRPr="0048400D">
        <w:rPr>
          <w:sz w:val="18"/>
          <w:szCs w:val="18"/>
        </w:rPr>
        <w:t>first name</w:t>
      </w:r>
      <w:r w:rsidR="00935CDB" w:rsidRPr="0048400D">
        <w:rPr>
          <w:sz w:val="18"/>
          <w:szCs w:val="18"/>
        </w:rPr>
        <w:t xml:space="preserve">: </w:t>
      </w:r>
      <w:r w:rsidR="00935CDB" w:rsidRPr="0048400D">
        <w:tab/>
      </w:r>
    </w:p>
    <w:p w14:paraId="0D78CEF3" w14:textId="013676E9" w:rsidR="00E94ED5" w:rsidRPr="00661A2A" w:rsidRDefault="00935CDB" w:rsidP="00433710">
      <w:pPr>
        <w:pStyle w:val="CBAusfllen"/>
        <w:tabs>
          <w:tab w:val="right" w:leader="dot" w:pos="3969"/>
        </w:tabs>
        <w:spacing w:before="360"/>
      </w:pPr>
      <w:r w:rsidRPr="0048400D">
        <w:rPr>
          <w:sz w:val="18"/>
          <w:szCs w:val="18"/>
        </w:rPr>
        <w:t>Da</w:t>
      </w:r>
      <w:r w:rsidR="00153685" w:rsidRPr="0048400D">
        <w:rPr>
          <w:sz w:val="18"/>
          <w:szCs w:val="18"/>
        </w:rPr>
        <w:t>te</w:t>
      </w:r>
      <w:r w:rsidRPr="0048400D">
        <w:rPr>
          <w:sz w:val="18"/>
          <w:szCs w:val="18"/>
        </w:rPr>
        <w:t>:</w:t>
      </w:r>
      <w:r w:rsidR="008763A8">
        <w:rPr>
          <w:sz w:val="18"/>
          <w:szCs w:val="18"/>
        </w:rPr>
        <w:t xml:space="preserve"> </w:t>
      </w:r>
      <w:r w:rsidRPr="0048400D">
        <w:tab/>
      </w:r>
      <w:r w:rsidRPr="0048400D">
        <w:tab/>
      </w:r>
      <w:r w:rsidR="00153685" w:rsidRPr="0048400D">
        <w:rPr>
          <w:sz w:val="18"/>
          <w:szCs w:val="18"/>
        </w:rPr>
        <w:t>Physician’s signature</w:t>
      </w:r>
      <w:r w:rsidRPr="0048400D">
        <w:rPr>
          <w:sz w:val="18"/>
          <w:szCs w:val="18"/>
        </w:rPr>
        <w:t>:</w:t>
      </w:r>
      <w:r w:rsidR="008763A8">
        <w:t xml:space="preserve"> </w:t>
      </w:r>
      <w:r w:rsidRPr="0048400D">
        <w:t>……</w:t>
      </w:r>
      <w:r w:rsidR="00327883" w:rsidRPr="0048400D">
        <w:t>…</w:t>
      </w:r>
      <w:r w:rsidRPr="0048400D">
        <w:t>……</w:t>
      </w:r>
      <w:r w:rsidR="00153685" w:rsidRPr="0048400D">
        <w:t>…</w:t>
      </w:r>
      <w:r w:rsidRPr="0048400D">
        <w:t>……..……………..………..</w:t>
      </w:r>
    </w:p>
    <w:sectPr w:rsidR="00E94ED5" w:rsidRPr="00661A2A" w:rsidSect="009F7B6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73" w:right="1133" w:bottom="851" w:left="1134" w:header="567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C907" w14:textId="77777777" w:rsidR="00AA0616" w:rsidRPr="00EA6212" w:rsidRDefault="00AA0616">
      <w:r w:rsidRPr="00EA6212">
        <w:separator/>
      </w:r>
    </w:p>
  </w:endnote>
  <w:endnote w:type="continuationSeparator" w:id="0">
    <w:p w14:paraId="4821AEB0" w14:textId="77777777" w:rsidR="00AA0616" w:rsidRPr="00EA6212" w:rsidRDefault="00AA0616">
      <w:r w:rsidRPr="00EA62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4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6488"/>
      <w:gridCol w:w="992"/>
      <w:gridCol w:w="1843"/>
    </w:tblGrid>
    <w:tr w:rsidR="00807C0F" w:rsidRPr="00EA6212" w14:paraId="1CB076FD" w14:textId="77777777" w:rsidTr="001673BD">
      <w:tc>
        <w:tcPr>
          <w:tcW w:w="851" w:type="dxa"/>
        </w:tcPr>
        <w:p w14:paraId="4526F0D8" w14:textId="446EF14A" w:rsidR="00807C0F" w:rsidRPr="00EA6212" w:rsidRDefault="00807C0F" w:rsidP="001E795E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 w:rsidRPr="00EA6212">
            <w:rPr>
              <w:b/>
              <w:sz w:val="16"/>
              <w:szCs w:val="16"/>
            </w:rPr>
            <w:t xml:space="preserve">Nr: </w:t>
          </w:r>
          <w:r w:rsidR="001673BD" w:rsidRPr="00EA6212">
            <w:rPr>
              <w:sz w:val="16"/>
              <w:szCs w:val="16"/>
            </w:rPr>
            <w:t>14</w:t>
          </w:r>
          <w:r w:rsidR="0099468D">
            <w:rPr>
              <w:sz w:val="16"/>
              <w:szCs w:val="16"/>
            </w:rPr>
            <w:t>70</w:t>
          </w:r>
        </w:p>
      </w:tc>
      <w:tc>
        <w:tcPr>
          <w:tcW w:w="6488" w:type="dxa"/>
        </w:tcPr>
        <w:p w14:paraId="01F2695C" w14:textId="72521613" w:rsidR="00807C0F" w:rsidRPr="00EA6212" w:rsidRDefault="00807C0F" w:rsidP="00647DA5">
          <w:pPr>
            <w:rPr>
              <w:sz w:val="16"/>
              <w:szCs w:val="16"/>
            </w:rPr>
          </w:pPr>
          <w:r w:rsidRPr="00EA6212">
            <w:rPr>
              <w:b/>
              <w:sz w:val="16"/>
              <w:szCs w:val="16"/>
            </w:rPr>
            <w:t>Name:</w:t>
          </w:r>
          <w:r w:rsidRPr="00EA6212">
            <w:rPr>
              <w:sz w:val="16"/>
              <w:szCs w:val="16"/>
            </w:rPr>
            <w:t xml:space="preserve"> FOR_Medical_Questionnaire_CB_</w:t>
          </w:r>
          <w:r w:rsidR="0099468D">
            <w:rPr>
              <w:sz w:val="16"/>
              <w:szCs w:val="16"/>
            </w:rPr>
            <w:t>E</w:t>
          </w:r>
        </w:p>
      </w:tc>
      <w:tc>
        <w:tcPr>
          <w:tcW w:w="992" w:type="dxa"/>
        </w:tcPr>
        <w:p w14:paraId="4BC0AE8F" w14:textId="560872F4" w:rsidR="00807C0F" w:rsidRPr="00EA6212" w:rsidRDefault="00807C0F" w:rsidP="001E795E">
          <w:pPr>
            <w:rPr>
              <w:b/>
              <w:sz w:val="16"/>
              <w:szCs w:val="16"/>
            </w:rPr>
          </w:pPr>
          <w:r w:rsidRPr="00EA6212">
            <w:rPr>
              <w:b/>
              <w:sz w:val="16"/>
              <w:szCs w:val="16"/>
            </w:rPr>
            <w:t>Version:</w:t>
          </w:r>
          <w:r w:rsidRPr="00EA6212">
            <w:rPr>
              <w:sz w:val="16"/>
              <w:szCs w:val="16"/>
            </w:rPr>
            <w:t xml:space="preserve"> </w:t>
          </w:r>
          <w:r w:rsidR="001673BD" w:rsidRPr="00EA6212">
            <w:rPr>
              <w:sz w:val="16"/>
              <w:szCs w:val="16"/>
            </w:rPr>
            <w:t>8</w:t>
          </w:r>
        </w:p>
      </w:tc>
      <w:tc>
        <w:tcPr>
          <w:tcW w:w="1843" w:type="dxa"/>
          <w:vAlign w:val="center"/>
        </w:tcPr>
        <w:p w14:paraId="39F59060" w14:textId="03B7D0C5" w:rsidR="00807C0F" w:rsidRPr="00EA6212" w:rsidRDefault="00807C0F" w:rsidP="0022410B">
          <w:pPr>
            <w:jc w:val="right"/>
            <w:rPr>
              <w:sz w:val="16"/>
              <w:szCs w:val="16"/>
            </w:rPr>
          </w:pPr>
          <w:r w:rsidRPr="00EA6212">
            <w:rPr>
              <w:b/>
              <w:sz w:val="16"/>
              <w:szCs w:val="16"/>
            </w:rPr>
            <w:t>Gültig ab:</w:t>
          </w:r>
          <w:r w:rsidRPr="00EA6212">
            <w:rPr>
              <w:sz w:val="16"/>
              <w:szCs w:val="16"/>
            </w:rPr>
            <w:t xml:space="preserve"> </w:t>
          </w:r>
          <w:r w:rsidR="00E31963" w:rsidRPr="00EA6212">
            <w:rPr>
              <w:sz w:val="16"/>
              <w:szCs w:val="16"/>
            </w:rPr>
            <w:t>01.04.2026</w:t>
          </w:r>
        </w:p>
      </w:tc>
    </w:tr>
    <w:tr w:rsidR="00807C0F" w:rsidRPr="00EA6212" w14:paraId="2D40D818" w14:textId="77777777" w:rsidTr="0022410B">
      <w:trPr>
        <w:trHeight w:val="91"/>
      </w:trPr>
      <w:tc>
        <w:tcPr>
          <w:tcW w:w="10174" w:type="dxa"/>
          <w:gridSpan w:val="4"/>
          <w:vAlign w:val="center"/>
        </w:tcPr>
        <w:p w14:paraId="25F11860" w14:textId="2A71AF5F" w:rsidR="00807C0F" w:rsidRPr="00EA6212" w:rsidRDefault="00807C0F" w:rsidP="0022410B">
          <w:pPr>
            <w:jc w:val="right"/>
            <w:rPr>
              <w:b/>
              <w:sz w:val="16"/>
              <w:szCs w:val="16"/>
            </w:rPr>
          </w:pPr>
          <w:r w:rsidRPr="00EA6212">
            <w:rPr>
              <w:b/>
              <w:sz w:val="16"/>
              <w:szCs w:val="16"/>
            </w:rPr>
            <w:t>Seite:</w:t>
          </w:r>
          <w:r w:rsidRPr="00EA6212">
            <w:rPr>
              <w:sz w:val="16"/>
              <w:szCs w:val="16"/>
            </w:rPr>
            <w:t xml:space="preserve"> </w:t>
          </w:r>
          <w:r w:rsidRPr="00EA6212">
            <w:rPr>
              <w:sz w:val="16"/>
              <w:szCs w:val="16"/>
            </w:rPr>
            <w:fldChar w:fldCharType="begin"/>
          </w:r>
          <w:r w:rsidRPr="00EA6212">
            <w:rPr>
              <w:sz w:val="16"/>
              <w:szCs w:val="16"/>
            </w:rPr>
            <w:instrText xml:space="preserve"> PAGE    \* MERGEFORMAT </w:instrText>
          </w:r>
          <w:r w:rsidRPr="00EA6212">
            <w:rPr>
              <w:sz w:val="16"/>
              <w:szCs w:val="16"/>
            </w:rPr>
            <w:fldChar w:fldCharType="separate"/>
          </w:r>
          <w:r w:rsidR="00B740A6" w:rsidRPr="00EA6212">
            <w:rPr>
              <w:sz w:val="16"/>
              <w:szCs w:val="16"/>
            </w:rPr>
            <w:t>10</w:t>
          </w:r>
          <w:r w:rsidRPr="00EA6212">
            <w:rPr>
              <w:sz w:val="16"/>
              <w:szCs w:val="16"/>
            </w:rPr>
            <w:fldChar w:fldCharType="end"/>
          </w:r>
          <w:r w:rsidRPr="00EA6212">
            <w:rPr>
              <w:sz w:val="16"/>
              <w:szCs w:val="16"/>
            </w:rPr>
            <w:t xml:space="preserve"> von </w:t>
          </w:r>
          <w:r w:rsidRPr="00EA6212">
            <w:rPr>
              <w:sz w:val="16"/>
              <w:szCs w:val="16"/>
            </w:rPr>
            <w:fldChar w:fldCharType="begin"/>
          </w:r>
          <w:r w:rsidRPr="00EA6212">
            <w:rPr>
              <w:sz w:val="16"/>
              <w:szCs w:val="16"/>
            </w:rPr>
            <w:instrText xml:space="preserve"> NUMPAGES   \* MERGEFORMAT </w:instrText>
          </w:r>
          <w:r w:rsidRPr="00EA6212">
            <w:rPr>
              <w:sz w:val="16"/>
              <w:szCs w:val="16"/>
            </w:rPr>
            <w:fldChar w:fldCharType="separate"/>
          </w:r>
          <w:r w:rsidR="00B740A6" w:rsidRPr="00EA6212">
            <w:rPr>
              <w:sz w:val="16"/>
              <w:szCs w:val="16"/>
            </w:rPr>
            <w:t>12</w:t>
          </w:r>
          <w:r w:rsidRPr="00EA6212">
            <w:rPr>
              <w:sz w:val="16"/>
              <w:szCs w:val="16"/>
            </w:rPr>
            <w:fldChar w:fldCharType="end"/>
          </w:r>
        </w:p>
      </w:tc>
    </w:tr>
  </w:tbl>
  <w:p w14:paraId="1F61E933" w14:textId="77777777" w:rsidR="00807C0F" w:rsidRPr="00EA6212" w:rsidRDefault="00807C0F" w:rsidP="0098740E">
    <w:pPr>
      <w:pStyle w:val="Fuzeile"/>
      <w:tabs>
        <w:tab w:val="clear" w:pos="4536"/>
        <w:tab w:val="clear" w:pos="9072"/>
        <w:tab w:val="right" w:pos="9923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4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6488"/>
      <w:gridCol w:w="992"/>
      <w:gridCol w:w="1843"/>
    </w:tblGrid>
    <w:tr w:rsidR="00807C0F" w:rsidRPr="00EA6212" w14:paraId="22EC625A" w14:textId="77777777" w:rsidTr="0022410B">
      <w:tc>
        <w:tcPr>
          <w:tcW w:w="851" w:type="dxa"/>
        </w:tcPr>
        <w:p w14:paraId="7153A8AB" w14:textId="77777777" w:rsidR="00807C0F" w:rsidRPr="00EA6212" w:rsidRDefault="00807C0F" w:rsidP="0022410B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 w:rsidRPr="00EA6212">
            <w:rPr>
              <w:b/>
              <w:sz w:val="16"/>
              <w:szCs w:val="16"/>
            </w:rPr>
            <w:t xml:space="preserve">Nr: </w:t>
          </w:r>
          <w:r w:rsidRPr="00EA6212">
            <w:rPr>
              <w:sz w:val="16"/>
              <w:szCs w:val="16"/>
            </w:rPr>
            <w:t>N/A</w:t>
          </w:r>
        </w:p>
      </w:tc>
      <w:tc>
        <w:tcPr>
          <w:tcW w:w="6488" w:type="dxa"/>
        </w:tcPr>
        <w:p w14:paraId="317A912C" w14:textId="05F91CDE" w:rsidR="00807C0F" w:rsidRPr="00EA6212" w:rsidRDefault="00807C0F" w:rsidP="0022410B">
          <w:pPr>
            <w:rPr>
              <w:sz w:val="16"/>
              <w:szCs w:val="16"/>
            </w:rPr>
          </w:pPr>
          <w:r w:rsidRPr="00EA6212">
            <w:rPr>
              <w:b/>
              <w:sz w:val="16"/>
              <w:szCs w:val="16"/>
            </w:rPr>
            <w:t>Name:</w:t>
          </w:r>
          <w:r w:rsidRPr="00EA6212">
            <w:rPr>
              <w:sz w:val="16"/>
              <w:szCs w:val="16"/>
            </w:rPr>
            <w:t xml:space="preserve"> FOR_303_Medical_Questionnaire_CB_D_für_KSA</w:t>
          </w:r>
        </w:p>
      </w:tc>
      <w:tc>
        <w:tcPr>
          <w:tcW w:w="992" w:type="dxa"/>
        </w:tcPr>
        <w:p w14:paraId="462011F0" w14:textId="1BD23CD2" w:rsidR="00807C0F" w:rsidRPr="00EA6212" w:rsidRDefault="00807C0F" w:rsidP="0022410B">
          <w:pPr>
            <w:rPr>
              <w:b/>
              <w:sz w:val="16"/>
              <w:szCs w:val="16"/>
            </w:rPr>
          </w:pPr>
          <w:r w:rsidRPr="00EA6212">
            <w:rPr>
              <w:b/>
              <w:sz w:val="16"/>
              <w:szCs w:val="16"/>
            </w:rPr>
            <w:t>Version:</w:t>
          </w:r>
          <w:r w:rsidRPr="00EA6212">
            <w:rPr>
              <w:sz w:val="16"/>
              <w:szCs w:val="16"/>
            </w:rPr>
            <w:t xml:space="preserve"> 1</w:t>
          </w:r>
        </w:p>
      </w:tc>
      <w:tc>
        <w:tcPr>
          <w:tcW w:w="1843" w:type="dxa"/>
          <w:vAlign w:val="center"/>
        </w:tcPr>
        <w:p w14:paraId="575CEC91" w14:textId="27A963A3" w:rsidR="00807C0F" w:rsidRPr="00EA6212" w:rsidRDefault="00807C0F" w:rsidP="0022410B">
          <w:pPr>
            <w:jc w:val="right"/>
            <w:rPr>
              <w:sz w:val="16"/>
              <w:szCs w:val="16"/>
            </w:rPr>
          </w:pPr>
          <w:r w:rsidRPr="00EA6212">
            <w:rPr>
              <w:b/>
              <w:sz w:val="16"/>
              <w:szCs w:val="16"/>
            </w:rPr>
            <w:t>Gültig ab:</w:t>
          </w:r>
          <w:r w:rsidRPr="00EA6212">
            <w:rPr>
              <w:sz w:val="16"/>
              <w:szCs w:val="16"/>
            </w:rPr>
            <w:t xml:space="preserve"> 20.06.2022</w:t>
          </w:r>
        </w:p>
      </w:tc>
    </w:tr>
    <w:tr w:rsidR="00807C0F" w:rsidRPr="00EA6212" w14:paraId="64C3AA7E" w14:textId="77777777" w:rsidTr="0022410B">
      <w:trPr>
        <w:trHeight w:val="91"/>
      </w:trPr>
      <w:tc>
        <w:tcPr>
          <w:tcW w:w="10174" w:type="dxa"/>
          <w:gridSpan w:val="4"/>
          <w:vAlign w:val="center"/>
        </w:tcPr>
        <w:p w14:paraId="6185CAD8" w14:textId="007513C3" w:rsidR="00807C0F" w:rsidRPr="00EA6212" w:rsidRDefault="00807C0F" w:rsidP="0022410B">
          <w:pPr>
            <w:jc w:val="right"/>
            <w:rPr>
              <w:b/>
              <w:sz w:val="16"/>
              <w:szCs w:val="16"/>
            </w:rPr>
          </w:pPr>
          <w:r w:rsidRPr="00EA6212">
            <w:rPr>
              <w:b/>
              <w:sz w:val="16"/>
              <w:szCs w:val="16"/>
            </w:rPr>
            <w:t>Seite:</w:t>
          </w:r>
          <w:r w:rsidRPr="00EA6212">
            <w:rPr>
              <w:sz w:val="16"/>
              <w:szCs w:val="16"/>
            </w:rPr>
            <w:t xml:space="preserve"> </w:t>
          </w:r>
          <w:r w:rsidRPr="00EA6212">
            <w:rPr>
              <w:sz w:val="16"/>
              <w:szCs w:val="16"/>
            </w:rPr>
            <w:fldChar w:fldCharType="begin"/>
          </w:r>
          <w:r w:rsidRPr="00EA6212">
            <w:rPr>
              <w:sz w:val="16"/>
              <w:szCs w:val="16"/>
            </w:rPr>
            <w:instrText xml:space="preserve"> PAGE    \* MERGEFORMAT </w:instrText>
          </w:r>
          <w:r w:rsidRPr="00EA6212">
            <w:rPr>
              <w:sz w:val="16"/>
              <w:szCs w:val="16"/>
            </w:rPr>
            <w:fldChar w:fldCharType="separate"/>
          </w:r>
          <w:r w:rsidRPr="00EA6212">
            <w:rPr>
              <w:sz w:val="16"/>
              <w:szCs w:val="16"/>
            </w:rPr>
            <w:t>1</w:t>
          </w:r>
          <w:r w:rsidRPr="00EA6212">
            <w:rPr>
              <w:sz w:val="16"/>
              <w:szCs w:val="16"/>
            </w:rPr>
            <w:fldChar w:fldCharType="end"/>
          </w:r>
          <w:r w:rsidRPr="00EA6212">
            <w:rPr>
              <w:sz w:val="16"/>
              <w:szCs w:val="16"/>
            </w:rPr>
            <w:t xml:space="preserve"> von </w:t>
          </w:r>
          <w:r w:rsidRPr="00EA6212">
            <w:rPr>
              <w:sz w:val="16"/>
              <w:szCs w:val="16"/>
            </w:rPr>
            <w:fldChar w:fldCharType="begin"/>
          </w:r>
          <w:r w:rsidRPr="00EA6212">
            <w:rPr>
              <w:sz w:val="16"/>
              <w:szCs w:val="16"/>
            </w:rPr>
            <w:instrText xml:space="preserve"> NUMPAGES   \* MERGEFORMAT </w:instrText>
          </w:r>
          <w:r w:rsidRPr="00EA6212">
            <w:rPr>
              <w:sz w:val="16"/>
              <w:szCs w:val="16"/>
            </w:rPr>
            <w:fldChar w:fldCharType="separate"/>
          </w:r>
          <w:r w:rsidRPr="00EA6212">
            <w:rPr>
              <w:sz w:val="16"/>
              <w:szCs w:val="16"/>
            </w:rPr>
            <w:t>8</w:t>
          </w:r>
          <w:r w:rsidRPr="00EA6212">
            <w:rPr>
              <w:sz w:val="16"/>
              <w:szCs w:val="16"/>
            </w:rPr>
            <w:fldChar w:fldCharType="end"/>
          </w:r>
        </w:p>
      </w:tc>
    </w:tr>
  </w:tbl>
  <w:p w14:paraId="4E5E00D7" w14:textId="77777777" w:rsidR="00807C0F" w:rsidRPr="00EA6212" w:rsidRDefault="00807C0F" w:rsidP="007B3A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2A7E" w14:textId="77777777" w:rsidR="00AA0616" w:rsidRPr="00EA6212" w:rsidRDefault="00AA0616">
      <w:r w:rsidRPr="00EA6212">
        <w:separator/>
      </w:r>
    </w:p>
  </w:footnote>
  <w:footnote w:type="continuationSeparator" w:id="0">
    <w:p w14:paraId="10391F75" w14:textId="77777777" w:rsidR="00AA0616" w:rsidRPr="00EA6212" w:rsidRDefault="00AA0616">
      <w:r w:rsidRPr="00EA62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81" w:type="dxa"/>
      <w:tblLook w:val="04A0" w:firstRow="1" w:lastRow="0" w:firstColumn="1" w:lastColumn="0" w:noHBand="0" w:noVBand="1"/>
    </w:tblPr>
    <w:tblGrid>
      <w:gridCol w:w="6516"/>
      <w:gridCol w:w="2640"/>
      <w:gridCol w:w="625"/>
    </w:tblGrid>
    <w:tr w:rsidR="005B165A" w:rsidRPr="00EA6212" w14:paraId="017EBFCA" w14:textId="77777777" w:rsidTr="005B165A">
      <w:trPr>
        <w:trHeight w:val="1135"/>
      </w:trPr>
      <w:tc>
        <w:tcPr>
          <w:tcW w:w="915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87BA23E" w14:textId="323AB644" w:rsidR="005B165A" w:rsidRPr="00EA6212" w:rsidRDefault="005B165A" w:rsidP="00CE1441">
          <w:pPr>
            <w:pStyle w:val="Kopfzeile"/>
            <w:rPr>
              <w:sz w:val="10"/>
              <w:szCs w:val="10"/>
            </w:rPr>
          </w:pPr>
          <w:r w:rsidRPr="00EA6212"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116F148A" wp14:editId="70815B5A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4762500" cy="857162"/>
                <wp:effectExtent l="0" t="0" r="0" b="635"/>
                <wp:wrapThrough wrapText="bothSides">
                  <wp:wrapPolygon edited="0">
                    <wp:start x="0" y="0"/>
                    <wp:lineTo x="0" y="21136"/>
                    <wp:lineTo x="21514" y="21136"/>
                    <wp:lineTo x="21514" y="0"/>
                    <wp:lineTo x="0" y="0"/>
                  </wp:wrapPolygon>
                </wp:wrapThrough>
                <wp:docPr id="480835438" name="Grafik 4808354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089" b="172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0" cy="857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5" w:type="dxa"/>
          <w:tcBorders>
            <w:top w:val="nil"/>
            <w:left w:val="nil"/>
            <w:bottom w:val="nil"/>
            <w:right w:val="nil"/>
          </w:tcBorders>
        </w:tcPr>
        <w:p w14:paraId="0A0BCB31" w14:textId="77777777" w:rsidR="005B165A" w:rsidRPr="00EA6212" w:rsidRDefault="005B165A" w:rsidP="00CE1441">
          <w:pPr>
            <w:pStyle w:val="Kopfzeile"/>
            <w:rPr>
              <w:sz w:val="10"/>
              <w:szCs w:val="10"/>
            </w:rPr>
          </w:pPr>
        </w:p>
      </w:tc>
    </w:tr>
    <w:tr w:rsidR="0069177B" w:rsidRPr="00EA6212" w14:paraId="51695D4C" w14:textId="77777777" w:rsidTr="007F4990">
      <w:tblPrEx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</w:tblPrEx>
      <w:trPr>
        <w:gridBefore w:val="1"/>
        <w:wBefore w:w="6516" w:type="dxa"/>
        <w:trHeight w:val="794"/>
      </w:trPr>
      <w:tc>
        <w:tcPr>
          <w:tcW w:w="3265" w:type="dxa"/>
          <w:gridSpan w:val="2"/>
          <w:tcBorders>
            <w:top w:val="single" w:sz="4" w:space="0" w:color="B2B2B2"/>
            <w:left w:val="single" w:sz="4" w:space="0" w:color="B2B2B2"/>
            <w:bottom w:val="single" w:sz="4" w:space="0" w:color="B2B2B2"/>
            <w:right w:val="single" w:sz="4" w:space="0" w:color="B2B2B2"/>
          </w:tcBorders>
        </w:tcPr>
        <w:p w14:paraId="2CC7B667" w14:textId="2AEFE239" w:rsidR="0069177B" w:rsidRPr="00EA6212" w:rsidRDefault="00EA6212" w:rsidP="00CE1441">
          <w:pPr>
            <w:pStyle w:val="Kopfzeile"/>
            <w:rPr>
              <w:i/>
              <w:iCs/>
              <w:sz w:val="16"/>
              <w:szCs w:val="16"/>
            </w:rPr>
          </w:pPr>
          <w:r w:rsidRPr="007F4990">
            <w:rPr>
              <w:i/>
              <w:iCs/>
              <w:color w:val="4D4D4D"/>
              <w:sz w:val="16"/>
              <w:szCs w:val="16"/>
            </w:rPr>
            <w:t>Maternal ID Label</w:t>
          </w:r>
        </w:p>
      </w:tc>
    </w:tr>
  </w:tbl>
  <w:p w14:paraId="0986D32B" w14:textId="77777777" w:rsidR="0069177B" w:rsidRPr="00EA6212" w:rsidRDefault="0069177B" w:rsidP="005B165A">
    <w:pPr>
      <w:pStyle w:val="Kopfzeile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9AA0" w14:textId="6D21799B" w:rsidR="00807C0F" w:rsidRPr="00EA6212" w:rsidRDefault="00807C0F" w:rsidP="00B7402B">
    <w:pPr>
      <w:pStyle w:val="Kopfzeile"/>
      <w:ind w:left="-709"/>
      <w:rPr>
        <w:szCs w:val="22"/>
      </w:rPr>
    </w:pPr>
    <w:r w:rsidRPr="00EA6212">
      <w:rPr>
        <w:noProof/>
        <w:lang w:eastAsia="de-CH"/>
      </w:rPr>
      <w:drawing>
        <wp:inline distT="0" distB="0" distL="0" distR="0" wp14:anchorId="38431044" wp14:editId="7FD3DC56">
          <wp:extent cx="5611495" cy="923925"/>
          <wp:effectExtent l="0" t="0" r="8255" b="9525"/>
          <wp:docPr id="684247070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A427A0"/>
    <w:multiLevelType w:val="hybridMultilevel"/>
    <w:tmpl w:val="56B23ED8"/>
    <w:lvl w:ilvl="0" w:tplc="15DCEBFA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63F4CA1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89A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03DDF"/>
    <w:multiLevelType w:val="multilevel"/>
    <w:tmpl w:val="9F761C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A46ED2"/>
    <w:multiLevelType w:val="hybridMultilevel"/>
    <w:tmpl w:val="838E5658"/>
    <w:lvl w:ilvl="0" w:tplc="3E96899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B1FE9"/>
    <w:multiLevelType w:val="hybridMultilevel"/>
    <w:tmpl w:val="7AEE67EA"/>
    <w:lvl w:ilvl="0" w:tplc="64B4EB1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A7141"/>
    <w:multiLevelType w:val="hybridMultilevel"/>
    <w:tmpl w:val="205E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1BE8"/>
    <w:multiLevelType w:val="hybridMultilevel"/>
    <w:tmpl w:val="096274D2"/>
    <w:lvl w:ilvl="0" w:tplc="53B0F614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1A067DAB"/>
    <w:multiLevelType w:val="multilevel"/>
    <w:tmpl w:val="72500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F74B1E"/>
    <w:multiLevelType w:val="hybridMultilevel"/>
    <w:tmpl w:val="52EEF7D6"/>
    <w:lvl w:ilvl="0" w:tplc="81260D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C39E1"/>
    <w:multiLevelType w:val="hybridMultilevel"/>
    <w:tmpl w:val="37647F3C"/>
    <w:lvl w:ilvl="0" w:tplc="AA68C32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F0B52"/>
    <w:multiLevelType w:val="hybridMultilevel"/>
    <w:tmpl w:val="6DEC4D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64C9"/>
    <w:multiLevelType w:val="hybridMultilevel"/>
    <w:tmpl w:val="9BE8A90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553CBD"/>
    <w:multiLevelType w:val="hybridMultilevel"/>
    <w:tmpl w:val="BFF6B72E"/>
    <w:lvl w:ilvl="0" w:tplc="20F483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 3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21B65"/>
    <w:multiLevelType w:val="hybridMultilevel"/>
    <w:tmpl w:val="C1020802"/>
    <w:lvl w:ilvl="0" w:tplc="528C5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70B09"/>
    <w:multiLevelType w:val="hybridMultilevel"/>
    <w:tmpl w:val="2268754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8A67AC"/>
    <w:multiLevelType w:val="hybridMultilevel"/>
    <w:tmpl w:val="DA0C8A1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C0CA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37EF1DF2"/>
    <w:multiLevelType w:val="hybridMultilevel"/>
    <w:tmpl w:val="8D6A829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683A19"/>
    <w:multiLevelType w:val="multilevel"/>
    <w:tmpl w:val="AC5CE374"/>
    <w:lvl w:ilvl="0">
      <w:numFmt w:val="bullet"/>
      <w:pStyle w:val="Aufzhlung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 w:val="0"/>
        <w:color w:val="auto"/>
        <w:sz w:val="16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color w:val="auto"/>
      </w:rPr>
    </w:lvl>
    <w:lvl w:ilvl="3">
      <w:start w:val="1"/>
      <w:numFmt w:val="none"/>
      <w:lvlText w:val="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none"/>
      <w:lvlText w:val="o"/>
      <w:lvlJc w:val="left"/>
      <w:pPr>
        <w:tabs>
          <w:tab w:val="num" w:pos="2665"/>
        </w:tabs>
        <w:ind w:left="2665" w:hanging="454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3BD93AC8"/>
    <w:multiLevelType w:val="hybridMultilevel"/>
    <w:tmpl w:val="0D061D1E"/>
    <w:lvl w:ilvl="0" w:tplc="8FF64B9C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E1C4B"/>
    <w:multiLevelType w:val="hybridMultilevel"/>
    <w:tmpl w:val="344A540E"/>
    <w:lvl w:ilvl="0" w:tplc="096E3C14">
      <w:start w:val="1"/>
      <w:numFmt w:val="decimal"/>
      <w:lvlText w:val="%1)"/>
      <w:lvlJc w:val="left"/>
      <w:pPr>
        <w:ind w:left="1020" w:hanging="360"/>
      </w:pPr>
    </w:lvl>
    <w:lvl w:ilvl="1" w:tplc="2F62163E">
      <w:start w:val="1"/>
      <w:numFmt w:val="decimal"/>
      <w:lvlText w:val="%2)"/>
      <w:lvlJc w:val="left"/>
      <w:pPr>
        <w:ind w:left="1020" w:hanging="360"/>
      </w:pPr>
    </w:lvl>
    <w:lvl w:ilvl="2" w:tplc="B52860DC">
      <w:start w:val="1"/>
      <w:numFmt w:val="decimal"/>
      <w:lvlText w:val="%3)"/>
      <w:lvlJc w:val="left"/>
      <w:pPr>
        <w:ind w:left="1020" w:hanging="360"/>
      </w:pPr>
    </w:lvl>
    <w:lvl w:ilvl="3" w:tplc="77C405E2">
      <w:start w:val="1"/>
      <w:numFmt w:val="decimal"/>
      <w:lvlText w:val="%4)"/>
      <w:lvlJc w:val="left"/>
      <w:pPr>
        <w:ind w:left="1020" w:hanging="360"/>
      </w:pPr>
    </w:lvl>
    <w:lvl w:ilvl="4" w:tplc="06A66994">
      <w:start w:val="1"/>
      <w:numFmt w:val="decimal"/>
      <w:lvlText w:val="%5)"/>
      <w:lvlJc w:val="left"/>
      <w:pPr>
        <w:ind w:left="1020" w:hanging="360"/>
      </w:pPr>
    </w:lvl>
    <w:lvl w:ilvl="5" w:tplc="CF1CEEA4">
      <w:start w:val="1"/>
      <w:numFmt w:val="decimal"/>
      <w:lvlText w:val="%6)"/>
      <w:lvlJc w:val="left"/>
      <w:pPr>
        <w:ind w:left="1020" w:hanging="360"/>
      </w:pPr>
    </w:lvl>
    <w:lvl w:ilvl="6" w:tplc="BD02A474">
      <w:start w:val="1"/>
      <w:numFmt w:val="decimal"/>
      <w:lvlText w:val="%7)"/>
      <w:lvlJc w:val="left"/>
      <w:pPr>
        <w:ind w:left="1020" w:hanging="360"/>
      </w:pPr>
    </w:lvl>
    <w:lvl w:ilvl="7" w:tplc="9DFC5DAA">
      <w:start w:val="1"/>
      <w:numFmt w:val="decimal"/>
      <w:lvlText w:val="%8)"/>
      <w:lvlJc w:val="left"/>
      <w:pPr>
        <w:ind w:left="1020" w:hanging="360"/>
      </w:pPr>
    </w:lvl>
    <w:lvl w:ilvl="8" w:tplc="BFC8FED6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46A32BE3"/>
    <w:multiLevelType w:val="hybridMultilevel"/>
    <w:tmpl w:val="72580896"/>
    <w:lvl w:ilvl="0" w:tplc="D6226C9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sz w:val="18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8FD623A"/>
    <w:multiLevelType w:val="hybridMultilevel"/>
    <w:tmpl w:val="8A2C532C"/>
    <w:lvl w:ilvl="0" w:tplc="33C8EDA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7686D"/>
    <w:multiLevelType w:val="hybridMultilevel"/>
    <w:tmpl w:val="B62C22EA"/>
    <w:lvl w:ilvl="0" w:tplc="6C661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5090E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EC510">
      <w:start w:val="3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B9280D"/>
    <w:multiLevelType w:val="hybridMultilevel"/>
    <w:tmpl w:val="ADDEC6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001B2"/>
    <w:multiLevelType w:val="hybridMultilevel"/>
    <w:tmpl w:val="5308C8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8A4B41"/>
    <w:multiLevelType w:val="hybridMultilevel"/>
    <w:tmpl w:val="58064116"/>
    <w:lvl w:ilvl="0" w:tplc="E320CB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3390F"/>
    <w:multiLevelType w:val="hybridMultilevel"/>
    <w:tmpl w:val="750E017A"/>
    <w:lvl w:ilvl="0" w:tplc="19EA995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5DD3901"/>
    <w:multiLevelType w:val="multilevel"/>
    <w:tmpl w:val="4B266656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1" w15:restartNumberingAfterBreak="0">
    <w:nsid w:val="562932AF"/>
    <w:multiLevelType w:val="hybridMultilevel"/>
    <w:tmpl w:val="A3C08D4E"/>
    <w:lvl w:ilvl="0" w:tplc="B762B9F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75CE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59DE5E77"/>
    <w:multiLevelType w:val="hybridMultilevel"/>
    <w:tmpl w:val="A52E4680"/>
    <w:lvl w:ilvl="0" w:tplc="DFDED08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5B144B7E"/>
    <w:multiLevelType w:val="multilevel"/>
    <w:tmpl w:val="9BE8A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CF6660"/>
    <w:multiLevelType w:val="hybridMultilevel"/>
    <w:tmpl w:val="9C24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D34DC"/>
    <w:multiLevelType w:val="hybridMultilevel"/>
    <w:tmpl w:val="47A043BE"/>
    <w:lvl w:ilvl="0" w:tplc="2EE20DE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051C18"/>
    <w:multiLevelType w:val="hybridMultilevel"/>
    <w:tmpl w:val="C6C63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8028B"/>
    <w:multiLevelType w:val="hybridMultilevel"/>
    <w:tmpl w:val="3072DB50"/>
    <w:lvl w:ilvl="0" w:tplc="DDB28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035A2"/>
    <w:multiLevelType w:val="hybridMultilevel"/>
    <w:tmpl w:val="55A2A696"/>
    <w:lvl w:ilvl="0" w:tplc="016CE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35726"/>
    <w:multiLevelType w:val="hybridMultilevel"/>
    <w:tmpl w:val="6F7C802A"/>
    <w:lvl w:ilvl="0" w:tplc="54ACA4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895E17"/>
    <w:multiLevelType w:val="hybridMultilevel"/>
    <w:tmpl w:val="86167D1E"/>
    <w:lvl w:ilvl="0" w:tplc="80FA8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11BDB"/>
    <w:multiLevelType w:val="hybridMultilevel"/>
    <w:tmpl w:val="BB70476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0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32"/>
  </w:num>
  <w:num w:numId="8">
    <w:abstractNumId w:val="15"/>
  </w:num>
  <w:num w:numId="9">
    <w:abstractNumId w:val="40"/>
  </w:num>
  <w:num w:numId="10">
    <w:abstractNumId w:val="16"/>
  </w:num>
  <w:num w:numId="11">
    <w:abstractNumId w:val="9"/>
  </w:num>
  <w:num w:numId="12">
    <w:abstractNumId w:val="22"/>
  </w:num>
  <w:num w:numId="13">
    <w:abstractNumId w:val="36"/>
  </w:num>
  <w:num w:numId="14">
    <w:abstractNumId w:val="30"/>
  </w:num>
  <w:num w:numId="15">
    <w:abstractNumId w:val="4"/>
  </w:num>
  <w:num w:numId="16">
    <w:abstractNumId w:val="2"/>
  </w:num>
  <w:num w:numId="17">
    <w:abstractNumId w:val="25"/>
  </w:num>
  <w:num w:numId="18">
    <w:abstractNumId w:val="12"/>
  </w:num>
  <w:num w:numId="19">
    <w:abstractNumId w:val="34"/>
  </w:num>
  <w:num w:numId="20">
    <w:abstractNumId w:val="8"/>
  </w:num>
  <w:num w:numId="21">
    <w:abstractNumId w:val="13"/>
  </w:num>
  <w:num w:numId="22">
    <w:abstractNumId w:val="3"/>
  </w:num>
  <w:num w:numId="23">
    <w:abstractNumId w:val="35"/>
  </w:num>
  <w:num w:numId="24">
    <w:abstractNumId w:val="6"/>
  </w:num>
  <w:num w:numId="25">
    <w:abstractNumId w:val="33"/>
  </w:num>
  <w:num w:numId="26">
    <w:abstractNumId w:val="29"/>
  </w:num>
  <w:num w:numId="27">
    <w:abstractNumId w:val="1"/>
  </w:num>
  <w:num w:numId="28">
    <w:abstractNumId w:val="37"/>
  </w:num>
  <w:num w:numId="29">
    <w:abstractNumId w:val="31"/>
  </w:num>
  <w:num w:numId="30">
    <w:abstractNumId w:val="42"/>
  </w:num>
  <w:num w:numId="31">
    <w:abstractNumId w:val="7"/>
  </w:num>
  <w:num w:numId="32">
    <w:abstractNumId w:val="11"/>
  </w:num>
  <w:num w:numId="33">
    <w:abstractNumId w:val="24"/>
  </w:num>
  <w:num w:numId="34">
    <w:abstractNumId w:val="14"/>
  </w:num>
  <w:num w:numId="35">
    <w:abstractNumId w:val="26"/>
  </w:num>
  <w:num w:numId="36">
    <w:abstractNumId w:val="10"/>
  </w:num>
  <w:num w:numId="37">
    <w:abstractNumId w:val="23"/>
  </w:num>
  <w:num w:numId="38">
    <w:abstractNumId w:val="28"/>
  </w:num>
  <w:num w:numId="39">
    <w:abstractNumId w:val="21"/>
  </w:num>
  <w:num w:numId="40">
    <w:abstractNumId w:val="41"/>
  </w:num>
  <w:num w:numId="41">
    <w:abstractNumId w:val="39"/>
  </w:num>
  <w:num w:numId="42">
    <w:abstractNumId w:val="38"/>
  </w:num>
  <w:num w:numId="43">
    <w:abstractNumId w:val="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/>
  <w:defaultTabStop w:val="709"/>
  <w:hyphenationZone w:val="170"/>
  <w:doNotHyphenateCap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41"/>
    <w:rsid w:val="00003C66"/>
    <w:rsid w:val="00004C85"/>
    <w:rsid w:val="000059B0"/>
    <w:rsid w:val="00005A74"/>
    <w:rsid w:val="00007387"/>
    <w:rsid w:val="0001155E"/>
    <w:rsid w:val="00012CF3"/>
    <w:rsid w:val="00020FBA"/>
    <w:rsid w:val="000213B7"/>
    <w:rsid w:val="000264A6"/>
    <w:rsid w:val="00030D14"/>
    <w:rsid w:val="0003609B"/>
    <w:rsid w:val="000441CE"/>
    <w:rsid w:val="00045A8B"/>
    <w:rsid w:val="00050E7D"/>
    <w:rsid w:val="00051870"/>
    <w:rsid w:val="000531AD"/>
    <w:rsid w:val="00053507"/>
    <w:rsid w:val="00054046"/>
    <w:rsid w:val="000562ED"/>
    <w:rsid w:val="0005706C"/>
    <w:rsid w:val="000574B5"/>
    <w:rsid w:val="0006029F"/>
    <w:rsid w:val="00060F32"/>
    <w:rsid w:val="00062D1E"/>
    <w:rsid w:val="000649E0"/>
    <w:rsid w:val="00065AD7"/>
    <w:rsid w:val="000660F8"/>
    <w:rsid w:val="00067BDD"/>
    <w:rsid w:val="00070E87"/>
    <w:rsid w:val="00072FC2"/>
    <w:rsid w:val="000736C2"/>
    <w:rsid w:val="000745CC"/>
    <w:rsid w:val="00074932"/>
    <w:rsid w:val="00076DFC"/>
    <w:rsid w:val="000839D5"/>
    <w:rsid w:val="00084123"/>
    <w:rsid w:val="000845E0"/>
    <w:rsid w:val="00084BF1"/>
    <w:rsid w:val="00086580"/>
    <w:rsid w:val="00086CF5"/>
    <w:rsid w:val="000901E3"/>
    <w:rsid w:val="00090774"/>
    <w:rsid w:val="00091155"/>
    <w:rsid w:val="00092524"/>
    <w:rsid w:val="00092908"/>
    <w:rsid w:val="00092B3F"/>
    <w:rsid w:val="000944BD"/>
    <w:rsid w:val="0009539A"/>
    <w:rsid w:val="0009559B"/>
    <w:rsid w:val="00095B22"/>
    <w:rsid w:val="000968FB"/>
    <w:rsid w:val="000A030B"/>
    <w:rsid w:val="000A07BA"/>
    <w:rsid w:val="000A171A"/>
    <w:rsid w:val="000A3642"/>
    <w:rsid w:val="000A4858"/>
    <w:rsid w:val="000A6075"/>
    <w:rsid w:val="000A6A2C"/>
    <w:rsid w:val="000A729A"/>
    <w:rsid w:val="000A79C7"/>
    <w:rsid w:val="000B33D9"/>
    <w:rsid w:val="000B38AF"/>
    <w:rsid w:val="000B3B41"/>
    <w:rsid w:val="000B4B1F"/>
    <w:rsid w:val="000B64B8"/>
    <w:rsid w:val="000B7400"/>
    <w:rsid w:val="000C05CE"/>
    <w:rsid w:val="000C167B"/>
    <w:rsid w:val="000C2789"/>
    <w:rsid w:val="000C3090"/>
    <w:rsid w:val="000C4258"/>
    <w:rsid w:val="000C4386"/>
    <w:rsid w:val="000D081F"/>
    <w:rsid w:val="000D09BF"/>
    <w:rsid w:val="000D7640"/>
    <w:rsid w:val="000D7BE6"/>
    <w:rsid w:val="000E1661"/>
    <w:rsid w:val="000E1A85"/>
    <w:rsid w:val="000E1DBC"/>
    <w:rsid w:val="000E4242"/>
    <w:rsid w:val="000E71CA"/>
    <w:rsid w:val="000F0F83"/>
    <w:rsid w:val="000F14F3"/>
    <w:rsid w:val="000F25D8"/>
    <w:rsid w:val="000F62E2"/>
    <w:rsid w:val="000F7BD3"/>
    <w:rsid w:val="0010047A"/>
    <w:rsid w:val="00100BFA"/>
    <w:rsid w:val="00100FA6"/>
    <w:rsid w:val="00116C13"/>
    <w:rsid w:val="00117171"/>
    <w:rsid w:val="00117677"/>
    <w:rsid w:val="001200EE"/>
    <w:rsid w:val="00121A82"/>
    <w:rsid w:val="00122DA7"/>
    <w:rsid w:val="001236B9"/>
    <w:rsid w:val="00126D4E"/>
    <w:rsid w:val="0013138E"/>
    <w:rsid w:val="0013166B"/>
    <w:rsid w:val="00133301"/>
    <w:rsid w:val="001333AC"/>
    <w:rsid w:val="00133493"/>
    <w:rsid w:val="001340F6"/>
    <w:rsid w:val="00134E3F"/>
    <w:rsid w:val="00140804"/>
    <w:rsid w:val="00144271"/>
    <w:rsid w:val="00144627"/>
    <w:rsid w:val="001450A2"/>
    <w:rsid w:val="00147CEF"/>
    <w:rsid w:val="00150867"/>
    <w:rsid w:val="00151A44"/>
    <w:rsid w:val="00152104"/>
    <w:rsid w:val="00152B23"/>
    <w:rsid w:val="00153685"/>
    <w:rsid w:val="00153A6B"/>
    <w:rsid w:val="00154D47"/>
    <w:rsid w:val="00155937"/>
    <w:rsid w:val="00160208"/>
    <w:rsid w:val="00160AB4"/>
    <w:rsid w:val="00161724"/>
    <w:rsid w:val="00161FC8"/>
    <w:rsid w:val="00163DF0"/>
    <w:rsid w:val="0016454C"/>
    <w:rsid w:val="00164B55"/>
    <w:rsid w:val="001673BD"/>
    <w:rsid w:val="00174151"/>
    <w:rsid w:val="00175601"/>
    <w:rsid w:val="00176899"/>
    <w:rsid w:val="00177D41"/>
    <w:rsid w:val="00180614"/>
    <w:rsid w:val="0018216C"/>
    <w:rsid w:val="00182E87"/>
    <w:rsid w:val="00183AAE"/>
    <w:rsid w:val="00184F7F"/>
    <w:rsid w:val="001877E0"/>
    <w:rsid w:val="0018793E"/>
    <w:rsid w:val="00187BAE"/>
    <w:rsid w:val="001916CD"/>
    <w:rsid w:val="00192D59"/>
    <w:rsid w:val="0019359D"/>
    <w:rsid w:val="0019468A"/>
    <w:rsid w:val="00195471"/>
    <w:rsid w:val="001A1CE3"/>
    <w:rsid w:val="001A1E18"/>
    <w:rsid w:val="001A3057"/>
    <w:rsid w:val="001A360B"/>
    <w:rsid w:val="001A5EB2"/>
    <w:rsid w:val="001B2F88"/>
    <w:rsid w:val="001B36EC"/>
    <w:rsid w:val="001B73FE"/>
    <w:rsid w:val="001C06CB"/>
    <w:rsid w:val="001C0927"/>
    <w:rsid w:val="001C0F0F"/>
    <w:rsid w:val="001C3C05"/>
    <w:rsid w:val="001C3C20"/>
    <w:rsid w:val="001C45E8"/>
    <w:rsid w:val="001C5E6D"/>
    <w:rsid w:val="001C6C49"/>
    <w:rsid w:val="001D5C91"/>
    <w:rsid w:val="001D7B00"/>
    <w:rsid w:val="001D7BE3"/>
    <w:rsid w:val="001E384D"/>
    <w:rsid w:val="001E795E"/>
    <w:rsid w:val="001F0384"/>
    <w:rsid w:val="001F2E08"/>
    <w:rsid w:val="001F3100"/>
    <w:rsid w:val="001F3A69"/>
    <w:rsid w:val="001F5562"/>
    <w:rsid w:val="0020156F"/>
    <w:rsid w:val="0020190E"/>
    <w:rsid w:val="00201DB6"/>
    <w:rsid w:val="00202671"/>
    <w:rsid w:val="00210CD6"/>
    <w:rsid w:val="00212573"/>
    <w:rsid w:val="00214C7A"/>
    <w:rsid w:val="00215D51"/>
    <w:rsid w:val="00217662"/>
    <w:rsid w:val="00221E0E"/>
    <w:rsid w:val="002233A6"/>
    <w:rsid w:val="00223BF4"/>
    <w:rsid w:val="002240BF"/>
    <w:rsid w:val="0022410B"/>
    <w:rsid w:val="002246D2"/>
    <w:rsid w:val="00224C68"/>
    <w:rsid w:val="00225240"/>
    <w:rsid w:val="00227195"/>
    <w:rsid w:val="00227CB7"/>
    <w:rsid w:val="00227F28"/>
    <w:rsid w:val="00231609"/>
    <w:rsid w:val="002322F6"/>
    <w:rsid w:val="00233676"/>
    <w:rsid w:val="00234D71"/>
    <w:rsid w:val="002350F0"/>
    <w:rsid w:val="002354B3"/>
    <w:rsid w:val="00237974"/>
    <w:rsid w:val="00240C36"/>
    <w:rsid w:val="002458DB"/>
    <w:rsid w:val="00250AA3"/>
    <w:rsid w:val="00254C06"/>
    <w:rsid w:val="00256820"/>
    <w:rsid w:val="002573A4"/>
    <w:rsid w:val="002574B0"/>
    <w:rsid w:val="00260132"/>
    <w:rsid w:val="00261A3F"/>
    <w:rsid w:val="00262019"/>
    <w:rsid w:val="00262535"/>
    <w:rsid w:val="00265013"/>
    <w:rsid w:val="002651AF"/>
    <w:rsid w:val="002663E1"/>
    <w:rsid w:val="00270975"/>
    <w:rsid w:val="00271498"/>
    <w:rsid w:val="00274792"/>
    <w:rsid w:val="00275984"/>
    <w:rsid w:val="00280A80"/>
    <w:rsid w:val="00281EF3"/>
    <w:rsid w:val="0028308E"/>
    <w:rsid w:val="00286F84"/>
    <w:rsid w:val="00290F0F"/>
    <w:rsid w:val="002912C5"/>
    <w:rsid w:val="002928F6"/>
    <w:rsid w:val="00294724"/>
    <w:rsid w:val="0029724C"/>
    <w:rsid w:val="002A02DA"/>
    <w:rsid w:val="002A0737"/>
    <w:rsid w:val="002A0F66"/>
    <w:rsid w:val="002A69AC"/>
    <w:rsid w:val="002B0324"/>
    <w:rsid w:val="002B2C54"/>
    <w:rsid w:val="002B42AA"/>
    <w:rsid w:val="002B4557"/>
    <w:rsid w:val="002B4902"/>
    <w:rsid w:val="002B49C0"/>
    <w:rsid w:val="002B5341"/>
    <w:rsid w:val="002B5562"/>
    <w:rsid w:val="002B7302"/>
    <w:rsid w:val="002C0CA8"/>
    <w:rsid w:val="002C14E5"/>
    <w:rsid w:val="002C1E68"/>
    <w:rsid w:val="002C3A70"/>
    <w:rsid w:val="002C4348"/>
    <w:rsid w:val="002C5AB0"/>
    <w:rsid w:val="002D01A0"/>
    <w:rsid w:val="002D1728"/>
    <w:rsid w:val="002D23FC"/>
    <w:rsid w:val="002D3193"/>
    <w:rsid w:val="002D3F0A"/>
    <w:rsid w:val="002D4762"/>
    <w:rsid w:val="002D4A46"/>
    <w:rsid w:val="002D675E"/>
    <w:rsid w:val="002E2059"/>
    <w:rsid w:val="002E30ED"/>
    <w:rsid w:val="002E3CF4"/>
    <w:rsid w:val="002E3E55"/>
    <w:rsid w:val="002E49A8"/>
    <w:rsid w:val="002E5BA9"/>
    <w:rsid w:val="002F22B7"/>
    <w:rsid w:val="002F2399"/>
    <w:rsid w:val="002F2426"/>
    <w:rsid w:val="002F2EA9"/>
    <w:rsid w:val="002F31E5"/>
    <w:rsid w:val="002F7B28"/>
    <w:rsid w:val="00301E40"/>
    <w:rsid w:val="003054C2"/>
    <w:rsid w:val="003077D0"/>
    <w:rsid w:val="00307C80"/>
    <w:rsid w:val="0031407F"/>
    <w:rsid w:val="00314FFF"/>
    <w:rsid w:val="00316442"/>
    <w:rsid w:val="00321A97"/>
    <w:rsid w:val="00321D06"/>
    <w:rsid w:val="00326C67"/>
    <w:rsid w:val="00327414"/>
    <w:rsid w:val="00327883"/>
    <w:rsid w:val="00332B44"/>
    <w:rsid w:val="003334B7"/>
    <w:rsid w:val="0033438C"/>
    <w:rsid w:val="00334734"/>
    <w:rsid w:val="003402EA"/>
    <w:rsid w:val="0034151A"/>
    <w:rsid w:val="00342F10"/>
    <w:rsid w:val="00345CC1"/>
    <w:rsid w:val="00345E00"/>
    <w:rsid w:val="003519B2"/>
    <w:rsid w:val="0035238E"/>
    <w:rsid w:val="0035379D"/>
    <w:rsid w:val="003553F9"/>
    <w:rsid w:val="003564B7"/>
    <w:rsid w:val="0035703A"/>
    <w:rsid w:val="00360F1C"/>
    <w:rsid w:val="00361251"/>
    <w:rsid w:val="00361271"/>
    <w:rsid w:val="003621ED"/>
    <w:rsid w:val="0036328E"/>
    <w:rsid w:val="00363BAA"/>
    <w:rsid w:val="00363FDC"/>
    <w:rsid w:val="0037221B"/>
    <w:rsid w:val="00372C70"/>
    <w:rsid w:val="00372D9C"/>
    <w:rsid w:val="0037398D"/>
    <w:rsid w:val="00374559"/>
    <w:rsid w:val="003759E5"/>
    <w:rsid w:val="003760AF"/>
    <w:rsid w:val="00382D1B"/>
    <w:rsid w:val="00385062"/>
    <w:rsid w:val="003852F2"/>
    <w:rsid w:val="003855CA"/>
    <w:rsid w:val="00387862"/>
    <w:rsid w:val="003904E0"/>
    <w:rsid w:val="00392958"/>
    <w:rsid w:val="00393200"/>
    <w:rsid w:val="0039355A"/>
    <w:rsid w:val="00393762"/>
    <w:rsid w:val="00394B2D"/>
    <w:rsid w:val="00396D60"/>
    <w:rsid w:val="003A2FDA"/>
    <w:rsid w:val="003A6272"/>
    <w:rsid w:val="003A6A7B"/>
    <w:rsid w:val="003A7370"/>
    <w:rsid w:val="003B0345"/>
    <w:rsid w:val="003B0932"/>
    <w:rsid w:val="003B4DB4"/>
    <w:rsid w:val="003B5365"/>
    <w:rsid w:val="003B6588"/>
    <w:rsid w:val="003B6BBD"/>
    <w:rsid w:val="003C0C6C"/>
    <w:rsid w:val="003D03D3"/>
    <w:rsid w:val="003D0CAE"/>
    <w:rsid w:val="003D0DFB"/>
    <w:rsid w:val="003D2D17"/>
    <w:rsid w:val="003D60AB"/>
    <w:rsid w:val="003E0F0A"/>
    <w:rsid w:val="003E19A6"/>
    <w:rsid w:val="003E3266"/>
    <w:rsid w:val="003E5606"/>
    <w:rsid w:val="003E6C4F"/>
    <w:rsid w:val="003E7100"/>
    <w:rsid w:val="003F07F8"/>
    <w:rsid w:val="003F1C17"/>
    <w:rsid w:val="003F5B51"/>
    <w:rsid w:val="003F5B55"/>
    <w:rsid w:val="00400D67"/>
    <w:rsid w:val="00400E4A"/>
    <w:rsid w:val="00402ABF"/>
    <w:rsid w:val="00405A92"/>
    <w:rsid w:val="004066FA"/>
    <w:rsid w:val="0041082B"/>
    <w:rsid w:val="00411335"/>
    <w:rsid w:val="00413752"/>
    <w:rsid w:val="0041537B"/>
    <w:rsid w:val="00415465"/>
    <w:rsid w:val="004167C3"/>
    <w:rsid w:val="00417B2D"/>
    <w:rsid w:val="00420C28"/>
    <w:rsid w:val="00422225"/>
    <w:rsid w:val="0042269C"/>
    <w:rsid w:val="00424532"/>
    <w:rsid w:val="00425593"/>
    <w:rsid w:val="00427977"/>
    <w:rsid w:val="0043104D"/>
    <w:rsid w:val="004311A9"/>
    <w:rsid w:val="00431836"/>
    <w:rsid w:val="004332D4"/>
    <w:rsid w:val="00433710"/>
    <w:rsid w:val="004365C8"/>
    <w:rsid w:val="00436E91"/>
    <w:rsid w:val="00440569"/>
    <w:rsid w:val="00440E83"/>
    <w:rsid w:val="0044133E"/>
    <w:rsid w:val="0044163E"/>
    <w:rsid w:val="00442035"/>
    <w:rsid w:val="00443D8B"/>
    <w:rsid w:val="004461EF"/>
    <w:rsid w:val="004478F6"/>
    <w:rsid w:val="00452EB1"/>
    <w:rsid w:val="00454C64"/>
    <w:rsid w:val="00455290"/>
    <w:rsid w:val="004552CB"/>
    <w:rsid w:val="00456243"/>
    <w:rsid w:val="00456623"/>
    <w:rsid w:val="00457BEA"/>
    <w:rsid w:val="00461EAE"/>
    <w:rsid w:val="00462258"/>
    <w:rsid w:val="00462615"/>
    <w:rsid w:val="00464F4B"/>
    <w:rsid w:val="00464FC2"/>
    <w:rsid w:val="00471F0A"/>
    <w:rsid w:val="004757C7"/>
    <w:rsid w:val="00480277"/>
    <w:rsid w:val="00480A44"/>
    <w:rsid w:val="00480BCF"/>
    <w:rsid w:val="004816D0"/>
    <w:rsid w:val="00482452"/>
    <w:rsid w:val="00482839"/>
    <w:rsid w:val="00483EEC"/>
    <w:rsid w:val="0048400D"/>
    <w:rsid w:val="00485BCF"/>
    <w:rsid w:val="00485D92"/>
    <w:rsid w:val="00490ADF"/>
    <w:rsid w:val="004933D0"/>
    <w:rsid w:val="00493CB0"/>
    <w:rsid w:val="00494E8C"/>
    <w:rsid w:val="004960DC"/>
    <w:rsid w:val="004974EA"/>
    <w:rsid w:val="004977D0"/>
    <w:rsid w:val="00497F2F"/>
    <w:rsid w:val="004A0E22"/>
    <w:rsid w:val="004A2843"/>
    <w:rsid w:val="004A6123"/>
    <w:rsid w:val="004B065D"/>
    <w:rsid w:val="004B0ED3"/>
    <w:rsid w:val="004B24B4"/>
    <w:rsid w:val="004B38F4"/>
    <w:rsid w:val="004B5A6F"/>
    <w:rsid w:val="004C0B17"/>
    <w:rsid w:val="004C1402"/>
    <w:rsid w:val="004C3C06"/>
    <w:rsid w:val="004C4644"/>
    <w:rsid w:val="004C6F6C"/>
    <w:rsid w:val="004D143C"/>
    <w:rsid w:val="004D362C"/>
    <w:rsid w:val="004D52EB"/>
    <w:rsid w:val="004E6545"/>
    <w:rsid w:val="004E77FF"/>
    <w:rsid w:val="004E7D12"/>
    <w:rsid w:val="004F244D"/>
    <w:rsid w:val="004F3963"/>
    <w:rsid w:val="004F5514"/>
    <w:rsid w:val="004F68D4"/>
    <w:rsid w:val="004F74EB"/>
    <w:rsid w:val="00500434"/>
    <w:rsid w:val="00502395"/>
    <w:rsid w:val="00503231"/>
    <w:rsid w:val="00506D40"/>
    <w:rsid w:val="005102FF"/>
    <w:rsid w:val="00510326"/>
    <w:rsid w:val="00511246"/>
    <w:rsid w:val="00511C3A"/>
    <w:rsid w:val="00512A19"/>
    <w:rsid w:val="005136EB"/>
    <w:rsid w:val="0051374D"/>
    <w:rsid w:val="005145C7"/>
    <w:rsid w:val="00515B6A"/>
    <w:rsid w:val="00516E8D"/>
    <w:rsid w:val="0051742C"/>
    <w:rsid w:val="00521AEB"/>
    <w:rsid w:val="00522601"/>
    <w:rsid w:val="0052380A"/>
    <w:rsid w:val="0052634D"/>
    <w:rsid w:val="005270DB"/>
    <w:rsid w:val="005271C2"/>
    <w:rsid w:val="005304A4"/>
    <w:rsid w:val="005311EF"/>
    <w:rsid w:val="00531825"/>
    <w:rsid w:val="00531CA9"/>
    <w:rsid w:val="00532BE8"/>
    <w:rsid w:val="00533B5E"/>
    <w:rsid w:val="00535BB6"/>
    <w:rsid w:val="00535BDD"/>
    <w:rsid w:val="005361E7"/>
    <w:rsid w:val="0053645D"/>
    <w:rsid w:val="00536FCD"/>
    <w:rsid w:val="00537B47"/>
    <w:rsid w:val="005403F9"/>
    <w:rsid w:val="0054098C"/>
    <w:rsid w:val="00543EBC"/>
    <w:rsid w:val="0054441F"/>
    <w:rsid w:val="00546688"/>
    <w:rsid w:val="005478EB"/>
    <w:rsid w:val="0055004B"/>
    <w:rsid w:val="00550C25"/>
    <w:rsid w:val="00555262"/>
    <w:rsid w:val="00555C65"/>
    <w:rsid w:val="005622E7"/>
    <w:rsid w:val="00562FC6"/>
    <w:rsid w:val="0056404A"/>
    <w:rsid w:val="00564B2D"/>
    <w:rsid w:val="00565A14"/>
    <w:rsid w:val="00566A20"/>
    <w:rsid w:val="00570FDE"/>
    <w:rsid w:val="00571BBA"/>
    <w:rsid w:val="00571D77"/>
    <w:rsid w:val="00572006"/>
    <w:rsid w:val="00573029"/>
    <w:rsid w:val="005741B4"/>
    <w:rsid w:val="00575524"/>
    <w:rsid w:val="00575557"/>
    <w:rsid w:val="00575B7A"/>
    <w:rsid w:val="00576543"/>
    <w:rsid w:val="0057777C"/>
    <w:rsid w:val="005803DE"/>
    <w:rsid w:val="0058063E"/>
    <w:rsid w:val="005808D1"/>
    <w:rsid w:val="00580FD4"/>
    <w:rsid w:val="00582FB1"/>
    <w:rsid w:val="00583160"/>
    <w:rsid w:val="005835BF"/>
    <w:rsid w:val="005844A7"/>
    <w:rsid w:val="00584C46"/>
    <w:rsid w:val="00586B5C"/>
    <w:rsid w:val="005875AF"/>
    <w:rsid w:val="00592166"/>
    <w:rsid w:val="005933C1"/>
    <w:rsid w:val="005946C0"/>
    <w:rsid w:val="00594E92"/>
    <w:rsid w:val="00595FCF"/>
    <w:rsid w:val="005A3507"/>
    <w:rsid w:val="005A766D"/>
    <w:rsid w:val="005B031A"/>
    <w:rsid w:val="005B0EBF"/>
    <w:rsid w:val="005B165A"/>
    <w:rsid w:val="005B1B08"/>
    <w:rsid w:val="005B2511"/>
    <w:rsid w:val="005B2659"/>
    <w:rsid w:val="005B29AA"/>
    <w:rsid w:val="005B2D9D"/>
    <w:rsid w:val="005B2E30"/>
    <w:rsid w:val="005B3184"/>
    <w:rsid w:val="005B4101"/>
    <w:rsid w:val="005B4492"/>
    <w:rsid w:val="005B639A"/>
    <w:rsid w:val="005B6540"/>
    <w:rsid w:val="005B6A89"/>
    <w:rsid w:val="005C0CA3"/>
    <w:rsid w:val="005C1F87"/>
    <w:rsid w:val="005C5553"/>
    <w:rsid w:val="005C567B"/>
    <w:rsid w:val="005D04B3"/>
    <w:rsid w:val="005D3574"/>
    <w:rsid w:val="005D487E"/>
    <w:rsid w:val="005D487F"/>
    <w:rsid w:val="005D4D6B"/>
    <w:rsid w:val="005E3BC8"/>
    <w:rsid w:val="005E4799"/>
    <w:rsid w:val="005E481C"/>
    <w:rsid w:val="005F142E"/>
    <w:rsid w:val="005F64AA"/>
    <w:rsid w:val="005F709A"/>
    <w:rsid w:val="005F79AA"/>
    <w:rsid w:val="0060005C"/>
    <w:rsid w:val="00601F3D"/>
    <w:rsid w:val="0060253D"/>
    <w:rsid w:val="006039DC"/>
    <w:rsid w:val="006042C2"/>
    <w:rsid w:val="00605547"/>
    <w:rsid w:val="00606A83"/>
    <w:rsid w:val="00610AE6"/>
    <w:rsid w:val="0061262E"/>
    <w:rsid w:val="006155B6"/>
    <w:rsid w:val="006158C5"/>
    <w:rsid w:val="00616357"/>
    <w:rsid w:val="00617143"/>
    <w:rsid w:val="006212CB"/>
    <w:rsid w:val="00621A43"/>
    <w:rsid w:val="00623AE8"/>
    <w:rsid w:val="00624E4B"/>
    <w:rsid w:val="00625D5A"/>
    <w:rsid w:val="006316C5"/>
    <w:rsid w:val="0063180F"/>
    <w:rsid w:val="006325B1"/>
    <w:rsid w:val="00633350"/>
    <w:rsid w:val="00634805"/>
    <w:rsid w:val="00634936"/>
    <w:rsid w:val="006354EC"/>
    <w:rsid w:val="006366A1"/>
    <w:rsid w:val="00636ACF"/>
    <w:rsid w:val="00636FE6"/>
    <w:rsid w:val="006373D8"/>
    <w:rsid w:val="0064099A"/>
    <w:rsid w:val="00641559"/>
    <w:rsid w:val="00642178"/>
    <w:rsid w:val="00642ABB"/>
    <w:rsid w:val="00644ED6"/>
    <w:rsid w:val="00647DA5"/>
    <w:rsid w:val="00647FC2"/>
    <w:rsid w:val="0065289E"/>
    <w:rsid w:val="00653BE3"/>
    <w:rsid w:val="00656B8B"/>
    <w:rsid w:val="00657577"/>
    <w:rsid w:val="00661A2A"/>
    <w:rsid w:val="00661C42"/>
    <w:rsid w:val="00664C4A"/>
    <w:rsid w:val="00671780"/>
    <w:rsid w:val="00672FD2"/>
    <w:rsid w:val="006741C6"/>
    <w:rsid w:val="00674F5C"/>
    <w:rsid w:val="0067669D"/>
    <w:rsid w:val="00677413"/>
    <w:rsid w:val="006802F7"/>
    <w:rsid w:val="00681BFB"/>
    <w:rsid w:val="00682F5F"/>
    <w:rsid w:val="0068338E"/>
    <w:rsid w:val="00685BE7"/>
    <w:rsid w:val="00687D45"/>
    <w:rsid w:val="0069009A"/>
    <w:rsid w:val="0069177B"/>
    <w:rsid w:val="00691BC0"/>
    <w:rsid w:val="00692E5C"/>
    <w:rsid w:val="0069399F"/>
    <w:rsid w:val="00695064"/>
    <w:rsid w:val="00696B06"/>
    <w:rsid w:val="006A1945"/>
    <w:rsid w:val="006A2487"/>
    <w:rsid w:val="006A248B"/>
    <w:rsid w:val="006A26D5"/>
    <w:rsid w:val="006A2E62"/>
    <w:rsid w:val="006A552F"/>
    <w:rsid w:val="006A5E5C"/>
    <w:rsid w:val="006A5F01"/>
    <w:rsid w:val="006A7466"/>
    <w:rsid w:val="006A7A4F"/>
    <w:rsid w:val="006B211A"/>
    <w:rsid w:val="006B2A00"/>
    <w:rsid w:val="006B4194"/>
    <w:rsid w:val="006B44EA"/>
    <w:rsid w:val="006B4875"/>
    <w:rsid w:val="006B661A"/>
    <w:rsid w:val="006B733C"/>
    <w:rsid w:val="006C0597"/>
    <w:rsid w:val="006C06CE"/>
    <w:rsid w:val="006C0A8D"/>
    <w:rsid w:val="006C14BB"/>
    <w:rsid w:val="006C3A91"/>
    <w:rsid w:val="006C7772"/>
    <w:rsid w:val="006D0055"/>
    <w:rsid w:val="006D33C4"/>
    <w:rsid w:val="006D3B07"/>
    <w:rsid w:val="006D3C1A"/>
    <w:rsid w:val="006D492C"/>
    <w:rsid w:val="006D54E1"/>
    <w:rsid w:val="006D7DE0"/>
    <w:rsid w:val="006E09BD"/>
    <w:rsid w:val="006E0CA3"/>
    <w:rsid w:val="006E2AFF"/>
    <w:rsid w:val="006E41B7"/>
    <w:rsid w:val="006E4DE7"/>
    <w:rsid w:val="006E5051"/>
    <w:rsid w:val="006E6FC6"/>
    <w:rsid w:val="006F7401"/>
    <w:rsid w:val="006F746F"/>
    <w:rsid w:val="00700A5E"/>
    <w:rsid w:val="00701790"/>
    <w:rsid w:val="007024EA"/>
    <w:rsid w:val="007042AC"/>
    <w:rsid w:val="00707004"/>
    <w:rsid w:val="00712066"/>
    <w:rsid w:val="007128B6"/>
    <w:rsid w:val="00713167"/>
    <w:rsid w:val="00714A15"/>
    <w:rsid w:val="007151E8"/>
    <w:rsid w:val="0071579B"/>
    <w:rsid w:val="0071587F"/>
    <w:rsid w:val="00716289"/>
    <w:rsid w:val="00716D55"/>
    <w:rsid w:val="0071725C"/>
    <w:rsid w:val="007224AD"/>
    <w:rsid w:val="007232EC"/>
    <w:rsid w:val="00724B9C"/>
    <w:rsid w:val="00725043"/>
    <w:rsid w:val="007251DD"/>
    <w:rsid w:val="00726D2A"/>
    <w:rsid w:val="0073030A"/>
    <w:rsid w:val="007303EF"/>
    <w:rsid w:val="00730AF3"/>
    <w:rsid w:val="00734140"/>
    <w:rsid w:val="0074162E"/>
    <w:rsid w:val="00745DD8"/>
    <w:rsid w:val="007460BC"/>
    <w:rsid w:val="0074766B"/>
    <w:rsid w:val="00747D74"/>
    <w:rsid w:val="007508E0"/>
    <w:rsid w:val="0075300D"/>
    <w:rsid w:val="00753AFD"/>
    <w:rsid w:val="00761CF2"/>
    <w:rsid w:val="00762CFF"/>
    <w:rsid w:val="00765E65"/>
    <w:rsid w:val="00766D9F"/>
    <w:rsid w:val="00770999"/>
    <w:rsid w:val="0077369B"/>
    <w:rsid w:val="007736BC"/>
    <w:rsid w:val="0077386D"/>
    <w:rsid w:val="00775CCF"/>
    <w:rsid w:val="007806E0"/>
    <w:rsid w:val="00784582"/>
    <w:rsid w:val="007856BB"/>
    <w:rsid w:val="007858BF"/>
    <w:rsid w:val="0078784B"/>
    <w:rsid w:val="0079139E"/>
    <w:rsid w:val="0079257F"/>
    <w:rsid w:val="00792C41"/>
    <w:rsid w:val="00793F7D"/>
    <w:rsid w:val="00794133"/>
    <w:rsid w:val="0079694D"/>
    <w:rsid w:val="00797D08"/>
    <w:rsid w:val="007A1403"/>
    <w:rsid w:val="007A1941"/>
    <w:rsid w:val="007A5AE4"/>
    <w:rsid w:val="007A60D4"/>
    <w:rsid w:val="007A6B0D"/>
    <w:rsid w:val="007A7BA1"/>
    <w:rsid w:val="007B31FB"/>
    <w:rsid w:val="007B3379"/>
    <w:rsid w:val="007B3A8B"/>
    <w:rsid w:val="007B564C"/>
    <w:rsid w:val="007B56F8"/>
    <w:rsid w:val="007B5C33"/>
    <w:rsid w:val="007B5FF2"/>
    <w:rsid w:val="007B6671"/>
    <w:rsid w:val="007B6891"/>
    <w:rsid w:val="007C0208"/>
    <w:rsid w:val="007C2025"/>
    <w:rsid w:val="007C36E6"/>
    <w:rsid w:val="007C53CE"/>
    <w:rsid w:val="007C75F3"/>
    <w:rsid w:val="007D02CC"/>
    <w:rsid w:val="007D2D85"/>
    <w:rsid w:val="007D3902"/>
    <w:rsid w:val="007D6582"/>
    <w:rsid w:val="007D7141"/>
    <w:rsid w:val="007D7E0D"/>
    <w:rsid w:val="007E3292"/>
    <w:rsid w:val="007E3D04"/>
    <w:rsid w:val="007E596E"/>
    <w:rsid w:val="007F098F"/>
    <w:rsid w:val="007F0F73"/>
    <w:rsid w:val="007F356F"/>
    <w:rsid w:val="007F39CD"/>
    <w:rsid w:val="007F4990"/>
    <w:rsid w:val="007F4FFC"/>
    <w:rsid w:val="008012FC"/>
    <w:rsid w:val="0080293C"/>
    <w:rsid w:val="00804C03"/>
    <w:rsid w:val="00804DF3"/>
    <w:rsid w:val="00807C0F"/>
    <w:rsid w:val="00810B79"/>
    <w:rsid w:val="00811E11"/>
    <w:rsid w:val="00815E70"/>
    <w:rsid w:val="00816DEE"/>
    <w:rsid w:val="00816E1E"/>
    <w:rsid w:val="008200E8"/>
    <w:rsid w:val="008214CD"/>
    <w:rsid w:val="008223C8"/>
    <w:rsid w:val="0082628C"/>
    <w:rsid w:val="008278BB"/>
    <w:rsid w:val="008338D8"/>
    <w:rsid w:val="00837D05"/>
    <w:rsid w:val="00840756"/>
    <w:rsid w:val="00840E74"/>
    <w:rsid w:val="00841843"/>
    <w:rsid w:val="00843DB7"/>
    <w:rsid w:val="00843EF5"/>
    <w:rsid w:val="008448BE"/>
    <w:rsid w:val="00844990"/>
    <w:rsid w:val="00844F0C"/>
    <w:rsid w:val="00845703"/>
    <w:rsid w:val="008457DE"/>
    <w:rsid w:val="0084593D"/>
    <w:rsid w:val="00847D6B"/>
    <w:rsid w:val="008529ED"/>
    <w:rsid w:val="00853399"/>
    <w:rsid w:val="0085739A"/>
    <w:rsid w:val="00861A2D"/>
    <w:rsid w:val="00862C2A"/>
    <w:rsid w:val="00863FD2"/>
    <w:rsid w:val="00870345"/>
    <w:rsid w:val="008707E4"/>
    <w:rsid w:val="00870ABA"/>
    <w:rsid w:val="008742E1"/>
    <w:rsid w:val="00874BA1"/>
    <w:rsid w:val="00874C47"/>
    <w:rsid w:val="00875B74"/>
    <w:rsid w:val="008763A8"/>
    <w:rsid w:val="008773E9"/>
    <w:rsid w:val="008777F4"/>
    <w:rsid w:val="00881075"/>
    <w:rsid w:val="00881A10"/>
    <w:rsid w:val="00882DE1"/>
    <w:rsid w:val="0088403B"/>
    <w:rsid w:val="008847D7"/>
    <w:rsid w:val="008856FD"/>
    <w:rsid w:val="00885984"/>
    <w:rsid w:val="00885C9F"/>
    <w:rsid w:val="008872FA"/>
    <w:rsid w:val="0088735F"/>
    <w:rsid w:val="00891178"/>
    <w:rsid w:val="0089593C"/>
    <w:rsid w:val="00896120"/>
    <w:rsid w:val="008967D3"/>
    <w:rsid w:val="00896DD5"/>
    <w:rsid w:val="008A1DE0"/>
    <w:rsid w:val="008A2659"/>
    <w:rsid w:val="008A2892"/>
    <w:rsid w:val="008A3667"/>
    <w:rsid w:val="008A43AA"/>
    <w:rsid w:val="008A5BAC"/>
    <w:rsid w:val="008A6821"/>
    <w:rsid w:val="008A7531"/>
    <w:rsid w:val="008B0A2F"/>
    <w:rsid w:val="008B2BC3"/>
    <w:rsid w:val="008B318E"/>
    <w:rsid w:val="008B62DE"/>
    <w:rsid w:val="008C04DC"/>
    <w:rsid w:val="008C14F5"/>
    <w:rsid w:val="008C1982"/>
    <w:rsid w:val="008C2742"/>
    <w:rsid w:val="008C3BB2"/>
    <w:rsid w:val="008C45CD"/>
    <w:rsid w:val="008C4673"/>
    <w:rsid w:val="008C7CE1"/>
    <w:rsid w:val="008D39E0"/>
    <w:rsid w:val="008D3B4C"/>
    <w:rsid w:val="008D5925"/>
    <w:rsid w:val="008D597A"/>
    <w:rsid w:val="008D6486"/>
    <w:rsid w:val="008E0521"/>
    <w:rsid w:val="008E1769"/>
    <w:rsid w:val="008E29A9"/>
    <w:rsid w:val="008E3DE4"/>
    <w:rsid w:val="008E4BBB"/>
    <w:rsid w:val="008E5077"/>
    <w:rsid w:val="008E665A"/>
    <w:rsid w:val="008E7F7C"/>
    <w:rsid w:val="008F0C73"/>
    <w:rsid w:val="008F0F0B"/>
    <w:rsid w:val="008F2C66"/>
    <w:rsid w:val="008F56D0"/>
    <w:rsid w:val="008F6997"/>
    <w:rsid w:val="008F6A15"/>
    <w:rsid w:val="00900E5E"/>
    <w:rsid w:val="0090362B"/>
    <w:rsid w:val="00905615"/>
    <w:rsid w:val="00905B15"/>
    <w:rsid w:val="00906244"/>
    <w:rsid w:val="009116FC"/>
    <w:rsid w:val="00913D25"/>
    <w:rsid w:val="00914724"/>
    <w:rsid w:val="009151EA"/>
    <w:rsid w:val="009158B0"/>
    <w:rsid w:val="00915D6A"/>
    <w:rsid w:val="009165C2"/>
    <w:rsid w:val="0091664B"/>
    <w:rsid w:val="009170E7"/>
    <w:rsid w:val="009174E3"/>
    <w:rsid w:val="00917513"/>
    <w:rsid w:val="00920183"/>
    <w:rsid w:val="00922C4F"/>
    <w:rsid w:val="00924BA8"/>
    <w:rsid w:val="0092790C"/>
    <w:rsid w:val="0093211A"/>
    <w:rsid w:val="00932AB4"/>
    <w:rsid w:val="00933EFE"/>
    <w:rsid w:val="00934369"/>
    <w:rsid w:val="009343EE"/>
    <w:rsid w:val="0093458D"/>
    <w:rsid w:val="00935CDB"/>
    <w:rsid w:val="00935FD2"/>
    <w:rsid w:val="009370B7"/>
    <w:rsid w:val="00942542"/>
    <w:rsid w:val="00943146"/>
    <w:rsid w:val="00946F43"/>
    <w:rsid w:val="00950461"/>
    <w:rsid w:val="009509C0"/>
    <w:rsid w:val="009614B7"/>
    <w:rsid w:val="00962B77"/>
    <w:rsid w:val="00964A11"/>
    <w:rsid w:val="00967F79"/>
    <w:rsid w:val="0097024D"/>
    <w:rsid w:val="00970507"/>
    <w:rsid w:val="00971D54"/>
    <w:rsid w:val="00973EE6"/>
    <w:rsid w:val="00974106"/>
    <w:rsid w:val="0097546E"/>
    <w:rsid w:val="00976322"/>
    <w:rsid w:val="00976E0C"/>
    <w:rsid w:val="009818C7"/>
    <w:rsid w:val="00983239"/>
    <w:rsid w:val="0098611F"/>
    <w:rsid w:val="0098625D"/>
    <w:rsid w:val="00986578"/>
    <w:rsid w:val="0098665C"/>
    <w:rsid w:val="00986ECB"/>
    <w:rsid w:val="0098740E"/>
    <w:rsid w:val="009914A9"/>
    <w:rsid w:val="0099199D"/>
    <w:rsid w:val="009922B8"/>
    <w:rsid w:val="00993E59"/>
    <w:rsid w:val="0099468D"/>
    <w:rsid w:val="00997677"/>
    <w:rsid w:val="009A2641"/>
    <w:rsid w:val="009A2A28"/>
    <w:rsid w:val="009A54AA"/>
    <w:rsid w:val="009A6195"/>
    <w:rsid w:val="009A7755"/>
    <w:rsid w:val="009A7C20"/>
    <w:rsid w:val="009B7044"/>
    <w:rsid w:val="009C1C10"/>
    <w:rsid w:val="009C2D50"/>
    <w:rsid w:val="009C2EB2"/>
    <w:rsid w:val="009D3297"/>
    <w:rsid w:val="009D3F04"/>
    <w:rsid w:val="009D4749"/>
    <w:rsid w:val="009D4914"/>
    <w:rsid w:val="009D49F8"/>
    <w:rsid w:val="009D71B4"/>
    <w:rsid w:val="009E38AE"/>
    <w:rsid w:val="009F0A2A"/>
    <w:rsid w:val="009F22C3"/>
    <w:rsid w:val="009F3276"/>
    <w:rsid w:val="009F3BB6"/>
    <w:rsid w:val="009F515D"/>
    <w:rsid w:val="009F7254"/>
    <w:rsid w:val="009F7B6A"/>
    <w:rsid w:val="00A00106"/>
    <w:rsid w:val="00A03AD7"/>
    <w:rsid w:val="00A0457A"/>
    <w:rsid w:val="00A12555"/>
    <w:rsid w:val="00A12665"/>
    <w:rsid w:val="00A127AD"/>
    <w:rsid w:val="00A15172"/>
    <w:rsid w:val="00A173BD"/>
    <w:rsid w:val="00A226C2"/>
    <w:rsid w:val="00A237A3"/>
    <w:rsid w:val="00A2388D"/>
    <w:rsid w:val="00A24687"/>
    <w:rsid w:val="00A250BA"/>
    <w:rsid w:val="00A254DA"/>
    <w:rsid w:val="00A27259"/>
    <w:rsid w:val="00A33771"/>
    <w:rsid w:val="00A34EBE"/>
    <w:rsid w:val="00A34EFF"/>
    <w:rsid w:val="00A35D83"/>
    <w:rsid w:val="00A369B9"/>
    <w:rsid w:val="00A4166B"/>
    <w:rsid w:val="00A509A7"/>
    <w:rsid w:val="00A6081C"/>
    <w:rsid w:val="00A612B6"/>
    <w:rsid w:val="00A62AA7"/>
    <w:rsid w:val="00A63ACC"/>
    <w:rsid w:val="00A65EBF"/>
    <w:rsid w:val="00A665E5"/>
    <w:rsid w:val="00A726AD"/>
    <w:rsid w:val="00A73FA2"/>
    <w:rsid w:val="00A73FD6"/>
    <w:rsid w:val="00A761B5"/>
    <w:rsid w:val="00A77488"/>
    <w:rsid w:val="00A81EE7"/>
    <w:rsid w:val="00A85AA7"/>
    <w:rsid w:val="00A87617"/>
    <w:rsid w:val="00A90C93"/>
    <w:rsid w:val="00A92B6E"/>
    <w:rsid w:val="00A93582"/>
    <w:rsid w:val="00A94907"/>
    <w:rsid w:val="00A96887"/>
    <w:rsid w:val="00A97D70"/>
    <w:rsid w:val="00A97F0D"/>
    <w:rsid w:val="00AA0616"/>
    <w:rsid w:val="00AA0C9A"/>
    <w:rsid w:val="00AA1727"/>
    <w:rsid w:val="00AA7585"/>
    <w:rsid w:val="00AA7C9C"/>
    <w:rsid w:val="00AB0BF4"/>
    <w:rsid w:val="00AB2980"/>
    <w:rsid w:val="00AB3E5A"/>
    <w:rsid w:val="00AB5668"/>
    <w:rsid w:val="00AB5B66"/>
    <w:rsid w:val="00AB75EB"/>
    <w:rsid w:val="00AC14C2"/>
    <w:rsid w:val="00AC269C"/>
    <w:rsid w:val="00AC3C0B"/>
    <w:rsid w:val="00AC573F"/>
    <w:rsid w:val="00AC6627"/>
    <w:rsid w:val="00AD048B"/>
    <w:rsid w:val="00AD4406"/>
    <w:rsid w:val="00AD5096"/>
    <w:rsid w:val="00AD5CC1"/>
    <w:rsid w:val="00AD7774"/>
    <w:rsid w:val="00AD796B"/>
    <w:rsid w:val="00AE0BE4"/>
    <w:rsid w:val="00AE2A54"/>
    <w:rsid w:val="00AE3069"/>
    <w:rsid w:val="00AE328C"/>
    <w:rsid w:val="00AE538C"/>
    <w:rsid w:val="00AF281E"/>
    <w:rsid w:val="00AF3E82"/>
    <w:rsid w:val="00AF5502"/>
    <w:rsid w:val="00AF5C9C"/>
    <w:rsid w:val="00AF5EEC"/>
    <w:rsid w:val="00AF6281"/>
    <w:rsid w:val="00B044D6"/>
    <w:rsid w:val="00B05640"/>
    <w:rsid w:val="00B07092"/>
    <w:rsid w:val="00B10111"/>
    <w:rsid w:val="00B12E12"/>
    <w:rsid w:val="00B1478D"/>
    <w:rsid w:val="00B14871"/>
    <w:rsid w:val="00B16DA7"/>
    <w:rsid w:val="00B17D03"/>
    <w:rsid w:val="00B2028B"/>
    <w:rsid w:val="00B20447"/>
    <w:rsid w:val="00B21B1C"/>
    <w:rsid w:val="00B2538F"/>
    <w:rsid w:val="00B2557D"/>
    <w:rsid w:val="00B26C68"/>
    <w:rsid w:val="00B321F7"/>
    <w:rsid w:val="00B37E81"/>
    <w:rsid w:val="00B44588"/>
    <w:rsid w:val="00B44DDB"/>
    <w:rsid w:val="00B47517"/>
    <w:rsid w:val="00B5168B"/>
    <w:rsid w:val="00B51EC6"/>
    <w:rsid w:val="00B5508E"/>
    <w:rsid w:val="00B57AF6"/>
    <w:rsid w:val="00B57D2C"/>
    <w:rsid w:val="00B600D8"/>
    <w:rsid w:val="00B60792"/>
    <w:rsid w:val="00B62306"/>
    <w:rsid w:val="00B62364"/>
    <w:rsid w:val="00B64B5F"/>
    <w:rsid w:val="00B653DA"/>
    <w:rsid w:val="00B658A8"/>
    <w:rsid w:val="00B67286"/>
    <w:rsid w:val="00B677CC"/>
    <w:rsid w:val="00B71BCE"/>
    <w:rsid w:val="00B7262C"/>
    <w:rsid w:val="00B73DDA"/>
    <w:rsid w:val="00B7402B"/>
    <w:rsid w:val="00B740A6"/>
    <w:rsid w:val="00B74ADA"/>
    <w:rsid w:val="00B765C4"/>
    <w:rsid w:val="00B76E0E"/>
    <w:rsid w:val="00B77683"/>
    <w:rsid w:val="00B806A0"/>
    <w:rsid w:val="00B80E67"/>
    <w:rsid w:val="00B85AEA"/>
    <w:rsid w:val="00B8752D"/>
    <w:rsid w:val="00B91212"/>
    <w:rsid w:val="00B91BE3"/>
    <w:rsid w:val="00B949D9"/>
    <w:rsid w:val="00B95CA4"/>
    <w:rsid w:val="00B964BF"/>
    <w:rsid w:val="00BA1D16"/>
    <w:rsid w:val="00BB0264"/>
    <w:rsid w:val="00BB1AE0"/>
    <w:rsid w:val="00BB38D7"/>
    <w:rsid w:val="00BB4899"/>
    <w:rsid w:val="00BB62E6"/>
    <w:rsid w:val="00BB7B63"/>
    <w:rsid w:val="00BC4D78"/>
    <w:rsid w:val="00BC6B4E"/>
    <w:rsid w:val="00BC726D"/>
    <w:rsid w:val="00BC7D3C"/>
    <w:rsid w:val="00BD123E"/>
    <w:rsid w:val="00BD20CA"/>
    <w:rsid w:val="00BD2526"/>
    <w:rsid w:val="00BD3141"/>
    <w:rsid w:val="00BD3186"/>
    <w:rsid w:val="00BD4349"/>
    <w:rsid w:val="00BD4B41"/>
    <w:rsid w:val="00BD6738"/>
    <w:rsid w:val="00BD7059"/>
    <w:rsid w:val="00BE0228"/>
    <w:rsid w:val="00BE284F"/>
    <w:rsid w:val="00BE49FC"/>
    <w:rsid w:val="00BE50CE"/>
    <w:rsid w:val="00BE6796"/>
    <w:rsid w:val="00BF1707"/>
    <w:rsid w:val="00BF4161"/>
    <w:rsid w:val="00BF47EA"/>
    <w:rsid w:val="00BF5998"/>
    <w:rsid w:val="00BF6328"/>
    <w:rsid w:val="00C008B9"/>
    <w:rsid w:val="00C01FA6"/>
    <w:rsid w:val="00C02548"/>
    <w:rsid w:val="00C07D09"/>
    <w:rsid w:val="00C1130A"/>
    <w:rsid w:val="00C12A2C"/>
    <w:rsid w:val="00C13006"/>
    <w:rsid w:val="00C13271"/>
    <w:rsid w:val="00C133CB"/>
    <w:rsid w:val="00C13608"/>
    <w:rsid w:val="00C139CF"/>
    <w:rsid w:val="00C16540"/>
    <w:rsid w:val="00C16B12"/>
    <w:rsid w:val="00C20F5A"/>
    <w:rsid w:val="00C23BC7"/>
    <w:rsid w:val="00C2759D"/>
    <w:rsid w:val="00C30185"/>
    <w:rsid w:val="00C30FF7"/>
    <w:rsid w:val="00C31B2C"/>
    <w:rsid w:val="00C33239"/>
    <w:rsid w:val="00C334D2"/>
    <w:rsid w:val="00C33D11"/>
    <w:rsid w:val="00C370C7"/>
    <w:rsid w:val="00C374B7"/>
    <w:rsid w:val="00C4041E"/>
    <w:rsid w:val="00C41B69"/>
    <w:rsid w:val="00C421C8"/>
    <w:rsid w:val="00C43225"/>
    <w:rsid w:val="00C43C26"/>
    <w:rsid w:val="00C44AF2"/>
    <w:rsid w:val="00C44BE5"/>
    <w:rsid w:val="00C45B12"/>
    <w:rsid w:val="00C5070C"/>
    <w:rsid w:val="00C50E72"/>
    <w:rsid w:val="00C50EEA"/>
    <w:rsid w:val="00C52E72"/>
    <w:rsid w:val="00C54A41"/>
    <w:rsid w:val="00C559E5"/>
    <w:rsid w:val="00C55A18"/>
    <w:rsid w:val="00C5775C"/>
    <w:rsid w:val="00C57F4F"/>
    <w:rsid w:val="00C6091A"/>
    <w:rsid w:val="00C610D5"/>
    <w:rsid w:val="00C61200"/>
    <w:rsid w:val="00C643CE"/>
    <w:rsid w:val="00C6486B"/>
    <w:rsid w:val="00C64FD3"/>
    <w:rsid w:val="00C65C3A"/>
    <w:rsid w:val="00C714CE"/>
    <w:rsid w:val="00C715F3"/>
    <w:rsid w:val="00C720C8"/>
    <w:rsid w:val="00C80B7E"/>
    <w:rsid w:val="00C8237B"/>
    <w:rsid w:val="00C82655"/>
    <w:rsid w:val="00C842FB"/>
    <w:rsid w:val="00C847D2"/>
    <w:rsid w:val="00C856A9"/>
    <w:rsid w:val="00C86413"/>
    <w:rsid w:val="00C875B2"/>
    <w:rsid w:val="00C9025C"/>
    <w:rsid w:val="00C91351"/>
    <w:rsid w:val="00C95099"/>
    <w:rsid w:val="00C9562D"/>
    <w:rsid w:val="00C96C2F"/>
    <w:rsid w:val="00C97ED6"/>
    <w:rsid w:val="00CA0716"/>
    <w:rsid w:val="00CA0D6B"/>
    <w:rsid w:val="00CA13FF"/>
    <w:rsid w:val="00CA1560"/>
    <w:rsid w:val="00CA2AEF"/>
    <w:rsid w:val="00CA58E4"/>
    <w:rsid w:val="00CA653F"/>
    <w:rsid w:val="00CA67E1"/>
    <w:rsid w:val="00CA7202"/>
    <w:rsid w:val="00CA721E"/>
    <w:rsid w:val="00CA7664"/>
    <w:rsid w:val="00CB0946"/>
    <w:rsid w:val="00CB2E8E"/>
    <w:rsid w:val="00CB4158"/>
    <w:rsid w:val="00CB434D"/>
    <w:rsid w:val="00CB488A"/>
    <w:rsid w:val="00CB5F9B"/>
    <w:rsid w:val="00CC00F7"/>
    <w:rsid w:val="00CC028C"/>
    <w:rsid w:val="00CC0990"/>
    <w:rsid w:val="00CC118F"/>
    <w:rsid w:val="00CC4007"/>
    <w:rsid w:val="00CC4205"/>
    <w:rsid w:val="00CD3BAB"/>
    <w:rsid w:val="00CD718A"/>
    <w:rsid w:val="00CE1441"/>
    <w:rsid w:val="00CE4BFB"/>
    <w:rsid w:val="00CE580D"/>
    <w:rsid w:val="00CE596A"/>
    <w:rsid w:val="00CE70F7"/>
    <w:rsid w:val="00CE77EB"/>
    <w:rsid w:val="00CF1915"/>
    <w:rsid w:val="00CF2444"/>
    <w:rsid w:val="00CF25DD"/>
    <w:rsid w:val="00CF2A95"/>
    <w:rsid w:val="00CF30A9"/>
    <w:rsid w:val="00CF60A5"/>
    <w:rsid w:val="00CF73EE"/>
    <w:rsid w:val="00D000BA"/>
    <w:rsid w:val="00D00E7D"/>
    <w:rsid w:val="00D0128F"/>
    <w:rsid w:val="00D029E2"/>
    <w:rsid w:val="00D03441"/>
    <w:rsid w:val="00D0369F"/>
    <w:rsid w:val="00D045F6"/>
    <w:rsid w:val="00D04A35"/>
    <w:rsid w:val="00D06D9C"/>
    <w:rsid w:val="00D07E35"/>
    <w:rsid w:val="00D134D5"/>
    <w:rsid w:val="00D17629"/>
    <w:rsid w:val="00D2758D"/>
    <w:rsid w:val="00D31F65"/>
    <w:rsid w:val="00D32363"/>
    <w:rsid w:val="00D323C8"/>
    <w:rsid w:val="00D32848"/>
    <w:rsid w:val="00D32A60"/>
    <w:rsid w:val="00D35D9C"/>
    <w:rsid w:val="00D37EF7"/>
    <w:rsid w:val="00D37F20"/>
    <w:rsid w:val="00D40A53"/>
    <w:rsid w:val="00D44E35"/>
    <w:rsid w:val="00D45AE8"/>
    <w:rsid w:val="00D47152"/>
    <w:rsid w:val="00D6158B"/>
    <w:rsid w:val="00D6198D"/>
    <w:rsid w:val="00D63BF3"/>
    <w:rsid w:val="00D64B64"/>
    <w:rsid w:val="00D67679"/>
    <w:rsid w:val="00D724E1"/>
    <w:rsid w:val="00D7491D"/>
    <w:rsid w:val="00D749D7"/>
    <w:rsid w:val="00D7794D"/>
    <w:rsid w:val="00D82738"/>
    <w:rsid w:val="00D838F4"/>
    <w:rsid w:val="00D864EA"/>
    <w:rsid w:val="00D94B16"/>
    <w:rsid w:val="00D96A11"/>
    <w:rsid w:val="00D96A92"/>
    <w:rsid w:val="00DA0DA7"/>
    <w:rsid w:val="00DA1AA1"/>
    <w:rsid w:val="00DA48EE"/>
    <w:rsid w:val="00DA5133"/>
    <w:rsid w:val="00DB0060"/>
    <w:rsid w:val="00DB5287"/>
    <w:rsid w:val="00DB5BD9"/>
    <w:rsid w:val="00DC1AC1"/>
    <w:rsid w:val="00DC3CA0"/>
    <w:rsid w:val="00DC4B4A"/>
    <w:rsid w:val="00DC64F9"/>
    <w:rsid w:val="00DC71CB"/>
    <w:rsid w:val="00DC78F8"/>
    <w:rsid w:val="00DD0055"/>
    <w:rsid w:val="00DD188A"/>
    <w:rsid w:val="00DD4A4A"/>
    <w:rsid w:val="00DD5B6B"/>
    <w:rsid w:val="00DD65B3"/>
    <w:rsid w:val="00DE0BF3"/>
    <w:rsid w:val="00DE5BF5"/>
    <w:rsid w:val="00DF398E"/>
    <w:rsid w:val="00DF5638"/>
    <w:rsid w:val="00DF62B8"/>
    <w:rsid w:val="00DF62E0"/>
    <w:rsid w:val="00DF6423"/>
    <w:rsid w:val="00DF6B15"/>
    <w:rsid w:val="00DF7B4B"/>
    <w:rsid w:val="00E04F06"/>
    <w:rsid w:val="00E05D8B"/>
    <w:rsid w:val="00E11E74"/>
    <w:rsid w:val="00E1538B"/>
    <w:rsid w:val="00E15AA7"/>
    <w:rsid w:val="00E174DE"/>
    <w:rsid w:val="00E1774E"/>
    <w:rsid w:val="00E20245"/>
    <w:rsid w:val="00E207A4"/>
    <w:rsid w:val="00E226B4"/>
    <w:rsid w:val="00E23266"/>
    <w:rsid w:val="00E23C04"/>
    <w:rsid w:val="00E23EE8"/>
    <w:rsid w:val="00E26AB0"/>
    <w:rsid w:val="00E278F0"/>
    <w:rsid w:val="00E30261"/>
    <w:rsid w:val="00E304C1"/>
    <w:rsid w:val="00E31963"/>
    <w:rsid w:val="00E3576D"/>
    <w:rsid w:val="00E36719"/>
    <w:rsid w:val="00E3753F"/>
    <w:rsid w:val="00E4057E"/>
    <w:rsid w:val="00E4205A"/>
    <w:rsid w:val="00E432C9"/>
    <w:rsid w:val="00E44B9F"/>
    <w:rsid w:val="00E4513C"/>
    <w:rsid w:val="00E459C1"/>
    <w:rsid w:val="00E50074"/>
    <w:rsid w:val="00E52BC2"/>
    <w:rsid w:val="00E52D6A"/>
    <w:rsid w:val="00E544D0"/>
    <w:rsid w:val="00E547B8"/>
    <w:rsid w:val="00E61B07"/>
    <w:rsid w:val="00E61E15"/>
    <w:rsid w:val="00E63320"/>
    <w:rsid w:val="00E642BA"/>
    <w:rsid w:val="00E65C87"/>
    <w:rsid w:val="00E66BE2"/>
    <w:rsid w:val="00E708CB"/>
    <w:rsid w:val="00E71453"/>
    <w:rsid w:val="00E71F39"/>
    <w:rsid w:val="00E72764"/>
    <w:rsid w:val="00E728B3"/>
    <w:rsid w:val="00E746B5"/>
    <w:rsid w:val="00E75B93"/>
    <w:rsid w:val="00E75CB6"/>
    <w:rsid w:val="00E76B76"/>
    <w:rsid w:val="00E76CA7"/>
    <w:rsid w:val="00E771FE"/>
    <w:rsid w:val="00E80B16"/>
    <w:rsid w:val="00E80C57"/>
    <w:rsid w:val="00E81CB9"/>
    <w:rsid w:val="00E821E8"/>
    <w:rsid w:val="00E83CC6"/>
    <w:rsid w:val="00E861AE"/>
    <w:rsid w:val="00E868C2"/>
    <w:rsid w:val="00E87504"/>
    <w:rsid w:val="00E92A5D"/>
    <w:rsid w:val="00E92EE1"/>
    <w:rsid w:val="00E9346C"/>
    <w:rsid w:val="00E94C13"/>
    <w:rsid w:val="00E94ED5"/>
    <w:rsid w:val="00E96D5C"/>
    <w:rsid w:val="00EA2167"/>
    <w:rsid w:val="00EA6212"/>
    <w:rsid w:val="00EA754C"/>
    <w:rsid w:val="00EB04C8"/>
    <w:rsid w:val="00EB098D"/>
    <w:rsid w:val="00EB2694"/>
    <w:rsid w:val="00EB41EE"/>
    <w:rsid w:val="00EB77D8"/>
    <w:rsid w:val="00EC0013"/>
    <w:rsid w:val="00EC3CF3"/>
    <w:rsid w:val="00EC3F10"/>
    <w:rsid w:val="00EC4D06"/>
    <w:rsid w:val="00EC6D70"/>
    <w:rsid w:val="00EC7347"/>
    <w:rsid w:val="00EC7A9C"/>
    <w:rsid w:val="00ED017F"/>
    <w:rsid w:val="00ED07DB"/>
    <w:rsid w:val="00ED2A5E"/>
    <w:rsid w:val="00ED665F"/>
    <w:rsid w:val="00EE1279"/>
    <w:rsid w:val="00EE1D83"/>
    <w:rsid w:val="00EE54D2"/>
    <w:rsid w:val="00EE715E"/>
    <w:rsid w:val="00EF2141"/>
    <w:rsid w:val="00EF3A50"/>
    <w:rsid w:val="00EF533B"/>
    <w:rsid w:val="00EF5446"/>
    <w:rsid w:val="00EF7438"/>
    <w:rsid w:val="00EF7761"/>
    <w:rsid w:val="00F0003C"/>
    <w:rsid w:val="00F011EB"/>
    <w:rsid w:val="00F03E81"/>
    <w:rsid w:val="00F06153"/>
    <w:rsid w:val="00F079DA"/>
    <w:rsid w:val="00F104CF"/>
    <w:rsid w:val="00F10F07"/>
    <w:rsid w:val="00F113B3"/>
    <w:rsid w:val="00F120C4"/>
    <w:rsid w:val="00F12F05"/>
    <w:rsid w:val="00F13764"/>
    <w:rsid w:val="00F13A0E"/>
    <w:rsid w:val="00F13A2D"/>
    <w:rsid w:val="00F16447"/>
    <w:rsid w:val="00F16979"/>
    <w:rsid w:val="00F2052B"/>
    <w:rsid w:val="00F20633"/>
    <w:rsid w:val="00F2125B"/>
    <w:rsid w:val="00F21510"/>
    <w:rsid w:val="00F2221A"/>
    <w:rsid w:val="00F24618"/>
    <w:rsid w:val="00F24AEB"/>
    <w:rsid w:val="00F27F2E"/>
    <w:rsid w:val="00F30485"/>
    <w:rsid w:val="00F30EE2"/>
    <w:rsid w:val="00F314FB"/>
    <w:rsid w:val="00F342C2"/>
    <w:rsid w:val="00F36942"/>
    <w:rsid w:val="00F376C1"/>
    <w:rsid w:val="00F40767"/>
    <w:rsid w:val="00F42BA8"/>
    <w:rsid w:val="00F459EF"/>
    <w:rsid w:val="00F460FA"/>
    <w:rsid w:val="00F467D2"/>
    <w:rsid w:val="00F47F0B"/>
    <w:rsid w:val="00F5069A"/>
    <w:rsid w:val="00F514AE"/>
    <w:rsid w:val="00F52246"/>
    <w:rsid w:val="00F5249E"/>
    <w:rsid w:val="00F53391"/>
    <w:rsid w:val="00F54E32"/>
    <w:rsid w:val="00F56586"/>
    <w:rsid w:val="00F57104"/>
    <w:rsid w:val="00F578A7"/>
    <w:rsid w:val="00F60625"/>
    <w:rsid w:val="00F611CD"/>
    <w:rsid w:val="00F61858"/>
    <w:rsid w:val="00F61CCC"/>
    <w:rsid w:val="00F62343"/>
    <w:rsid w:val="00F633F4"/>
    <w:rsid w:val="00F635CE"/>
    <w:rsid w:val="00F6594B"/>
    <w:rsid w:val="00F677DD"/>
    <w:rsid w:val="00F7004D"/>
    <w:rsid w:val="00F70673"/>
    <w:rsid w:val="00F709FA"/>
    <w:rsid w:val="00F72EF7"/>
    <w:rsid w:val="00F73B4A"/>
    <w:rsid w:val="00F74CD3"/>
    <w:rsid w:val="00F75568"/>
    <w:rsid w:val="00F75A4B"/>
    <w:rsid w:val="00F76583"/>
    <w:rsid w:val="00F805C9"/>
    <w:rsid w:val="00F82B27"/>
    <w:rsid w:val="00F836C8"/>
    <w:rsid w:val="00F84D12"/>
    <w:rsid w:val="00F86B32"/>
    <w:rsid w:val="00F87697"/>
    <w:rsid w:val="00F90924"/>
    <w:rsid w:val="00F9315D"/>
    <w:rsid w:val="00F9341F"/>
    <w:rsid w:val="00F94BD2"/>
    <w:rsid w:val="00F9625E"/>
    <w:rsid w:val="00F974C2"/>
    <w:rsid w:val="00FA056F"/>
    <w:rsid w:val="00FA1C94"/>
    <w:rsid w:val="00FA25DF"/>
    <w:rsid w:val="00FA3034"/>
    <w:rsid w:val="00FA36E5"/>
    <w:rsid w:val="00FA6585"/>
    <w:rsid w:val="00FB0231"/>
    <w:rsid w:val="00FB12E6"/>
    <w:rsid w:val="00FB3BA3"/>
    <w:rsid w:val="00FB4705"/>
    <w:rsid w:val="00FB533E"/>
    <w:rsid w:val="00FC34B4"/>
    <w:rsid w:val="00FC4463"/>
    <w:rsid w:val="00FC7328"/>
    <w:rsid w:val="00FD5CF8"/>
    <w:rsid w:val="00FE13CE"/>
    <w:rsid w:val="00FE2403"/>
    <w:rsid w:val="00FE50BE"/>
    <w:rsid w:val="00FE54D4"/>
    <w:rsid w:val="00FE5768"/>
    <w:rsid w:val="00FE5DE5"/>
    <w:rsid w:val="00FE6569"/>
    <w:rsid w:val="00FF05D2"/>
    <w:rsid w:val="00FF18FA"/>
    <w:rsid w:val="00FF4B9E"/>
    <w:rsid w:val="00FF5683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2120CFB"/>
  <w15:docId w15:val="{811933FA-5E4D-47AC-8C51-707B42AE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6A7A4F"/>
    <w:rPr>
      <w:rFonts w:ascii="Arial" w:hAnsi="Arial"/>
      <w:sz w:val="22"/>
      <w:lang w:val="en-GB"/>
    </w:rPr>
  </w:style>
  <w:style w:type="paragraph" w:styleId="berschrift1">
    <w:name w:val="heading 1"/>
    <w:aliases w:val="CB_ÜberschriftText"/>
    <w:basedOn w:val="Standard"/>
    <w:next w:val="Standard"/>
    <w:qFormat/>
    <w:rsid w:val="00BB62E6"/>
    <w:pPr>
      <w:keepNext/>
      <w:widowControl w:val="0"/>
      <w:tabs>
        <w:tab w:val="left" w:pos="567"/>
      </w:tabs>
      <w:spacing w:before="360" w:after="120" w:line="276" w:lineRule="auto"/>
      <w:outlineLvl w:val="0"/>
    </w:pPr>
    <w:rPr>
      <w:b/>
      <w:sz w:val="20"/>
      <w:lang w:val="fr-FR"/>
    </w:rPr>
  </w:style>
  <w:style w:type="paragraph" w:styleId="berschrift2">
    <w:name w:val="heading 2"/>
    <w:basedOn w:val="Standard"/>
    <w:next w:val="Standard"/>
    <w:qFormat/>
    <w:rsid w:val="008F38B9"/>
    <w:pPr>
      <w:keepNext/>
      <w:tabs>
        <w:tab w:val="left" w:pos="567"/>
      </w:tabs>
      <w:spacing w:before="120" w:after="120"/>
      <w:ind w:left="567" w:hanging="567"/>
      <w:outlineLvl w:val="1"/>
    </w:pPr>
    <w:rPr>
      <w:b/>
      <w:sz w:val="28"/>
      <w:lang w:val="fr-CH"/>
    </w:rPr>
  </w:style>
  <w:style w:type="paragraph" w:styleId="berschrift3">
    <w:name w:val="heading 3"/>
    <w:basedOn w:val="Standard"/>
    <w:next w:val="Standard"/>
    <w:qFormat/>
    <w:rsid w:val="008F38B9"/>
    <w:pPr>
      <w:keepNext/>
      <w:widowControl w:val="0"/>
      <w:tabs>
        <w:tab w:val="left" w:pos="567"/>
      </w:tabs>
      <w:spacing w:before="60"/>
      <w:ind w:left="567" w:hanging="567"/>
      <w:outlineLvl w:val="2"/>
    </w:pPr>
    <w:rPr>
      <w:b/>
      <w:sz w:val="20"/>
      <w:lang w:val="fr-FR"/>
    </w:rPr>
  </w:style>
  <w:style w:type="paragraph" w:styleId="berschrift4">
    <w:name w:val="heading 4"/>
    <w:basedOn w:val="Standard"/>
    <w:next w:val="Standard"/>
    <w:qFormat/>
    <w:rsid w:val="008F38B9"/>
    <w:pPr>
      <w:keepNext/>
      <w:outlineLvl w:val="3"/>
    </w:pPr>
    <w:rPr>
      <w:rFonts w:cs="Arial"/>
      <w:b/>
      <w:bCs/>
      <w:sz w:val="24"/>
    </w:rPr>
  </w:style>
  <w:style w:type="paragraph" w:styleId="berschrift5">
    <w:name w:val="heading 5"/>
    <w:basedOn w:val="Standard"/>
    <w:next w:val="Standard"/>
    <w:rsid w:val="00DA0DA7"/>
    <w:pPr>
      <w:keepNext/>
      <w:jc w:val="both"/>
      <w:outlineLvl w:val="4"/>
    </w:pPr>
    <w:rPr>
      <w:b/>
      <w:bCs/>
      <w:iCs/>
      <w:sz w:val="18"/>
      <w:szCs w:val="18"/>
    </w:rPr>
  </w:style>
  <w:style w:type="paragraph" w:styleId="berschrift6">
    <w:name w:val="heading 6"/>
    <w:basedOn w:val="Standard"/>
    <w:next w:val="Standard"/>
    <w:rsid w:val="00E226B4"/>
    <w:pPr>
      <w:keepNext/>
      <w:spacing w:after="20" w:line="360" w:lineRule="auto"/>
      <w:jc w:val="center"/>
      <w:outlineLvl w:val="5"/>
    </w:pPr>
    <w:rPr>
      <w:b/>
      <w:bCs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8F38B9"/>
    <w:pPr>
      <w:widowControl w:val="0"/>
      <w:tabs>
        <w:tab w:val="left" w:pos="570"/>
      </w:tabs>
      <w:spacing w:before="120"/>
    </w:pPr>
    <w:rPr>
      <w:b/>
      <w:i/>
      <w:sz w:val="24"/>
      <w:lang w:val="fr-FR"/>
    </w:rPr>
  </w:style>
  <w:style w:type="paragraph" w:styleId="Kopfzeile">
    <w:name w:val="header"/>
    <w:basedOn w:val="Standard"/>
    <w:link w:val="KopfzeileZchn"/>
    <w:rsid w:val="008F38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F38B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F38B9"/>
  </w:style>
  <w:style w:type="paragraph" w:customStyle="1" w:styleId="CBTabelleA">
    <w:name w:val="CB_TabelleA"/>
    <w:basedOn w:val="CBText"/>
    <w:rsid w:val="006A7A4F"/>
    <w:pPr>
      <w:spacing w:before="120"/>
    </w:pPr>
    <w:rPr>
      <w:b/>
    </w:rPr>
  </w:style>
  <w:style w:type="paragraph" w:customStyle="1" w:styleId="titel1">
    <w:name w:val="titel1"/>
    <w:basedOn w:val="Titel"/>
    <w:rsid w:val="008F38B9"/>
    <w:pPr>
      <w:tabs>
        <w:tab w:val="left" w:pos="709"/>
      </w:tabs>
      <w:spacing w:before="120" w:after="120"/>
      <w:jc w:val="left"/>
    </w:pPr>
    <w:rPr>
      <w:rFonts w:cs="Times New Roman"/>
      <w:kern w:val="0"/>
      <w:sz w:val="20"/>
      <w:szCs w:val="20"/>
    </w:rPr>
  </w:style>
  <w:style w:type="paragraph" w:styleId="Titel">
    <w:name w:val="Title"/>
    <w:aliases w:val="1. a)"/>
    <w:basedOn w:val="Standard"/>
    <w:link w:val="TitelZchn"/>
    <w:uiPriority w:val="10"/>
    <w:qFormat/>
    <w:rsid w:val="008F38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itel2">
    <w:name w:val="titel2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titel3">
    <w:name w:val="titel3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Aufzhlung">
    <w:name w:val="Aufzählung"/>
    <w:basedOn w:val="Standard"/>
    <w:rsid w:val="006A7A4F"/>
    <w:pPr>
      <w:widowControl w:val="0"/>
      <w:numPr>
        <w:numId w:val="3"/>
      </w:numPr>
      <w:spacing w:after="120"/>
      <w:jc w:val="both"/>
    </w:pPr>
    <w:rPr>
      <w:i/>
      <w:sz w:val="20"/>
    </w:rPr>
  </w:style>
  <w:style w:type="paragraph" w:styleId="Textkrper2">
    <w:name w:val="Body Text 2"/>
    <w:basedOn w:val="Standard"/>
    <w:rsid w:val="008F38B9"/>
    <w:pPr>
      <w:spacing w:after="60"/>
      <w:jc w:val="both"/>
    </w:pPr>
    <w:rPr>
      <w:b/>
      <w:sz w:val="20"/>
    </w:rPr>
  </w:style>
  <w:style w:type="paragraph" w:customStyle="1" w:styleId="tab3">
    <w:name w:val="tab3"/>
    <w:basedOn w:val="Standard"/>
    <w:rsid w:val="008F38B9"/>
    <w:pPr>
      <w:numPr>
        <w:ilvl w:val="12"/>
      </w:numPr>
      <w:spacing w:before="60" w:after="60" w:line="240" w:lineRule="atLeast"/>
      <w:jc w:val="center"/>
    </w:pPr>
    <w:rPr>
      <w:b/>
      <w:sz w:val="20"/>
      <w:lang w:val="de-DE"/>
    </w:rPr>
  </w:style>
  <w:style w:type="paragraph" w:customStyle="1" w:styleId="Textkrper21">
    <w:name w:val="Textkörper 21"/>
    <w:basedOn w:val="Standard"/>
    <w:rsid w:val="008F38B9"/>
    <w:pPr>
      <w:spacing w:before="120" w:after="120" w:line="240" w:lineRule="atLeast"/>
      <w:ind w:left="284" w:hanging="284"/>
    </w:pPr>
    <w:rPr>
      <w:lang w:val="de-DE"/>
    </w:rPr>
  </w:style>
  <w:style w:type="paragraph" w:customStyle="1" w:styleId="Titelklein">
    <w:name w:val="Titel klein"/>
    <w:basedOn w:val="Standard"/>
    <w:rsid w:val="008F38B9"/>
    <w:pPr>
      <w:spacing w:before="240" w:after="120" w:line="240" w:lineRule="atLeast"/>
    </w:pPr>
    <w:rPr>
      <w:b/>
      <w:i/>
      <w:sz w:val="20"/>
      <w:lang w:val="de-DE"/>
    </w:rPr>
  </w:style>
  <w:style w:type="paragraph" w:styleId="Sprechblasentext">
    <w:name w:val="Balloon Text"/>
    <w:basedOn w:val="Standard"/>
    <w:semiHidden/>
    <w:rsid w:val="000C6F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C57A3"/>
    <w:pPr>
      <w:shd w:val="clear" w:color="auto" w:fill="000080"/>
    </w:pPr>
    <w:rPr>
      <w:rFonts w:ascii="Tahoma" w:hAnsi="Tahoma" w:cs="Tahoma"/>
      <w:sz w:val="20"/>
    </w:rPr>
  </w:style>
  <w:style w:type="table" w:styleId="Tabellenraster">
    <w:name w:val="Table Grid"/>
    <w:basedOn w:val="NormaleTabelle"/>
    <w:rsid w:val="00C11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Spalten4">
    <w:name w:val="Table Columns 4"/>
    <w:basedOn w:val="NormaleTabelle"/>
    <w:rsid w:val="000D2E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Klassisch4">
    <w:name w:val="Table Classic 4"/>
    <w:basedOn w:val="NormaleTabelle"/>
    <w:rsid w:val="000D2E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D2E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HelleListe1">
    <w:name w:val="Helle Liste1"/>
    <w:basedOn w:val="NormaleTabelle"/>
    <w:uiPriority w:val="61"/>
    <w:rsid w:val="000D2ED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Liste4">
    <w:name w:val="Table List 4"/>
    <w:basedOn w:val="NormaleTabelle"/>
    <w:rsid w:val="000D2E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KopfzeileZchn">
    <w:name w:val="Kopfzeile Zchn"/>
    <w:basedOn w:val="Absatz-Standardschriftart"/>
    <w:link w:val="Kopfzeile"/>
    <w:rsid w:val="00001F3E"/>
    <w:rPr>
      <w:rFonts w:ascii="Arial" w:hAnsi="Arial"/>
      <w:sz w:val="22"/>
      <w:lang w:val="de-CH"/>
    </w:rPr>
  </w:style>
  <w:style w:type="paragraph" w:customStyle="1" w:styleId="CBAusfllen">
    <w:name w:val="CB_Ausfüllen"/>
    <w:basedOn w:val="CBText"/>
    <w:next w:val="CBText"/>
    <w:rsid w:val="000736C2"/>
    <w:pPr>
      <w:spacing w:before="240"/>
    </w:pPr>
  </w:style>
  <w:style w:type="paragraph" w:customStyle="1" w:styleId="FormatvorlageCBTextHevorhebenZentriert">
    <w:name w:val="Formatvorlage CB_TextHevorheben + Zentriert"/>
    <w:basedOn w:val="CBTextHevorheben"/>
    <w:rsid w:val="00B17D03"/>
    <w:pPr>
      <w:jc w:val="center"/>
    </w:pPr>
  </w:style>
  <w:style w:type="paragraph" w:customStyle="1" w:styleId="CBMedKapitelEZ">
    <w:name w:val="CB_MedKapitelEZ"/>
    <w:basedOn w:val="CBMedKapitel"/>
    <w:rsid w:val="007D7141"/>
    <w:rPr>
      <w:color w:val="228833"/>
    </w:rPr>
  </w:style>
  <w:style w:type="paragraph" w:styleId="Kommentarthema">
    <w:name w:val="annotation subject"/>
    <w:basedOn w:val="Standard"/>
    <w:next w:val="Standard"/>
    <w:link w:val="KommentarthemaZchn"/>
    <w:rsid w:val="006A7A4F"/>
    <w:rPr>
      <w:b/>
      <w:bCs/>
      <w:sz w:val="20"/>
    </w:rPr>
  </w:style>
  <w:style w:type="character" w:customStyle="1" w:styleId="KommentarthemaZchn">
    <w:name w:val="Kommentarthema Zchn"/>
    <w:basedOn w:val="Absatz-Standardschriftart"/>
    <w:link w:val="Kommentarthema"/>
    <w:rsid w:val="006A7A4F"/>
    <w:rPr>
      <w:rFonts w:ascii="Arial" w:hAnsi="Arial"/>
      <w:b/>
      <w:bCs/>
      <w:lang w:val="de-CH"/>
    </w:rPr>
  </w:style>
  <w:style w:type="paragraph" w:styleId="Listenabsatz">
    <w:name w:val="List Paragraph"/>
    <w:basedOn w:val="Standard"/>
    <w:uiPriority w:val="34"/>
    <w:qFormat/>
    <w:rsid w:val="002E30E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7B3A8B"/>
    <w:rPr>
      <w:rFonts w:ascii="Arial" w:hAnsi="Arial"/>
      <w:sz w:val="22"/>
      <w:lang w:val="de-CH"/>
    </w:rPr>
  </w:style>
  <w:style w:type="paragraph" w:styleId="berarbeitung">
    <w:name w:val="Revision"/>
    <w:hidden/>
    <w:uiPriority w:val="99"/>
    <w:semiHidden/>
    <w:rsid w:val="003402EA"/>
    <w:rPr>
      <w:rFonts w:ascii="Arial" w:hAnsi="Arial"/>
      <w:sz w:val="22"/>
      <w:lang w:val="de-CH"/>
    </w:rPr>
  </w:style>
  <w:style w:type="character" w:customStyle="1" w:styleId="TitelZchn">
    <w:name w:val="Titel Zchn"/>
    <w:aliases w:val="1. a) Zchn"/>
    <w:basedOn w:val="Absatz-Standardschriftart"/>
    <w:link w:val="Titel"/>
    <w:uiPriority w:val="10"/>
    <w:rsid w:val="0022410B"/>
    <w:rPr>
      <w:rFonts w:ascii="Arial" w:hAnsi="Arial" w:cs="Arial"/>
      <w:b/>
      <w:bCs/>
      <w:kern w:val="28"/>
      <w:sz w:val="32"/>
      <w:szCs w:val="32"/>
      <w:lang w:val="de-CH"/>
    </w:rPr>
  </w:style>
  <w:style w:type="paragraph" w:customStyle="1" w:styleId="CBZusatzinfo">
    <w:name w:val="CB_Zusatzinfo"/>
    <w:basedOn w:val="CBFrageZ1"/>
    <w:rsid w:val="00E75B93"/>
    <w:pPr>
      <w:tabs>
        <w:tab w:val="right" w:leader="dot" w:pos="7371"/>
      </w:tabs>
      <w:spacing w:before="240"/>
    </w:pPr>
    <w:rPr>
      <w:i/>
      <w:iCs/>
      <w:sz w:val="18"/>
    </w:rPr>
  </w:style>
  <w:style w:type="character" w:styleId="Hyperlink">
    <w:name w:val="Hyperlink"/>
    <w:basedOn w:val="Absatz-Standardschriftart"/>
    <w:unhideWhenUsed/>
    <w:rsid w:val="00C12A2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2A2C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rsid w:val="006B211A"/>
    <w:rPr>
      <w:rFonts w:ascii="Arial" w:hAnsi="Arial"/>
      <w:b/>
      <w:i/>
      <w:sz w:val="24"/>
      <w:lang w:val="fr-FR"/>
    </w:rPr>
  </w:style>
  <w:style w:type="paragraph" w:customStyle="1" w:styleId="CBTitel">
    <w:name w:val="CB_Titel"/>
    <w:basedOn w:val="Titel"/>
    <w:link w:val="CBTitelZchn"/>
    <w:qFormat/>
    <w:rsid w:val="005B165A"/>
    <w:pPr>
      <w:spacing w:before="360" w:after="360" w:line="259" w:lineRule="auto"/>
    </w:pPr>
    <w:rPr>
      <w:sz w:val="28"/>
    </w:rPr>
  </w:style>
  <w:style w:type="character" w:customStyle="1" w:styleId="CBTitelZchn">
    <w:name w:val="CB_Titel Zchn"/>
    <w:basedOn w:val="TitelZchn"/>
    <w:link w:val="CBTitel"/>
    <w:rsid w:val="005B165A"/>
    <w:rPr>
      <w:rFonts w:ascii="Arial" w:hAnsi="Arial" w:cs="Arial"/>
      <w:b/>
      <w:bCs/>
      <w:kern w:val="28"/>
      <w:sz w:val="28"/>
      <w:szCs w:val="32"/>
      <w:lang w:val="de-CH"/>
    </w:rPr>
  </w:style>
  <w:style w:type="paragraph" w:customStyle="1" w:styleId="CBText">
    <w:name w:val="CB_Text"/>
    <w:basedOn w:val="Standard"/>
    <w:link w:val="CBTextZchn"/>
    <w:qFormat/>
    <w:rsid w:val="005B165A"/>
    <w:pPr>
      <w:spacing w:after="120" w:line="276" w:lineRule="auto"/>
    </w:pPr>
    <w:rPr>
      <w:sz w:val="20"/>
    </w:rPr>
  </w:style>
  <w:style w:type="paragraph" w:customStyle="1" w:styleId="CBTextHevorheben">
    <w:name w:val="CB_TextHevorheben"/>
    <w:basedOn w:val="CBText"/>
    <w:qFormat/>
    <w:rsid w:val="00ED017F"/>
    <w:pPr>
      <w:spacing w:before="360" w:after="360"/>
      <w:contextualSpacing/>
    </w:pPr>
    <w:rPr>
      <w:b/>
      <w:bCs/>
      <w:spacing w:val="20"/>
      <w:sz w:val="22"/>
    </w:rPr>
  </w:style>
  <w:style w:type="paragraph" w:customStyle="1" w:styleId="CBTextAbsatzEnde">
    <w:name w:val="CB_TextAbsatzEnde"/>
    <w:basedOn w:val="CBText"/>
    <w:qFormat/>
    <w:rsid w:val="00AD5096"/>
    <w:pPr>
      <w:spacing w:after="480"/>
    </w:pPr>
  </w:style>
  <w:style w:type="paragraph" w:customStyle="1" w:styleId="CBKapitel">
    <w:name w:val="CB_Kapitel"/>
    <w:basedOn w:val="Standard"/>
    <w:link w:val="CBKapitelZchn"/>
    <w:rsid w:val="00AD5096"/>
    <w:pPr>
      <w:spacing w:before="60" w:after="60" w:line="276" w:lineRule="auto"/>
      <w:ind w:left="-284" w:right="-136" w:firstLine="284"/>
    </w:pPr>
    <w:rPr>
      <w:b/>
      <w:bCs/>
      <w:iCs/>
      <w:sz w:val="24"/>
      <w:szCs w:val="24"/>
    </w:rPr>
  </w:style>
  <w:style w:type="character" w:customStyle="1" w:styleId="CBKapitelZchn">
    <w:name w:val="CB_Kapitel Zchn"/>
    <w:basedOn w:val="Absatz-Standardschriftart"/>
    <w:link w:val="CBKapitel"/>
    <w:rsid w:val="00AD5096"/>
    <w:rPr>
      <w:rFonts w:ascii="Arial" w:hAnsi="Arial"/>
      <w:b/>
      <w:bCs/>
      <w:iCs/>
      <w:sz w:val="24"/>
      <w:szCs w:val="24"/>
      <w:lang w:val="de-CH"/>
    </w:rPr>
  </w:style>
  <w:style w:type="paragraph" w:customStyle="1" w:styleId="CBMedKapitel">
    <w:name w:val="CB_MedKapitel"/>
    <w:basedOn w:val="CBText"/>
    <w:next w:val="CBText"/>
    <w:link w:val="CBMedKapitelZchn"/>
    <w:qFormat/>
    <w:rsid w:val="00233676"/>
    <w:pPr>
      <w:spacing w:before="120" w:line="240" w:lineRule="auto"/>
    </w:pPr>
    <w:rPr>
      <w:b/>
      <w:bCs/>
      <w:color w:val="4477AA"/>
      <w:szCs w:val="18"/>
    </w:rPr>
  </w:style>
  <w:style w:type="character" w:customStyle="1" w:styleId="CBTextZchn">
    <w:name w:val="CB_Text Zchn"/>
    <w:basedOn w:val="Absatz-Standardschriftart"/>
    <w:link w:val="CBText"/>
    <w:rsid w:val="00AD5096"/>
    <w:rPr>
      <w:rFonts w:ascii="Arial" w:hAnsi="Arial"/>
      <w:lang w:val="de-CH"/>
    </w:rPr>
  </w:style>
  <w:style w:type="character" w:customStyle="1" w:styleId="CBMedKapitelZchn">
    <w:name w:val="CB_MedKapitel Zchn"/>
    <w:basedOn w:val="CBTextZchn"/>
    <w:link w:val="CBMedKapitel"/>
    <w:rsid w:val="00233676"/>
    <w:rPr>
      <w:rFonts w:ascii="Arial" w:hAnsi="Arial"/>
      <w:b/>
      <w:bCs/>
      <w:color w:val="4477AA"/>
      <w:szCs w:val="18"/>
      <w:lang w:val="de-CH"/>
    </w:rPr>
  </w:style>
  <w:style w:type="paragraph" w:customStyle="1" w:styleId="CBZusatzOHNEPlatz">
    <w:name w:val="CB_ZusatzOHNEPlatz"/>
    <w:basedOn w:val="CBText"/>
    <w:next w:val="CBText"/>
    <w:qFormat/>
    <w:rsid w:val="00233676"/>
    <w:pPr>
      <w:spacing w:after="0"/>
    </w:pPr>
    <w:rPr>
      <w:bCs/>
      <w:i/>
      <w:iCs/>
      <w:sz w:val="18"/>
      <w:szCs w:val="16"/>
    </w:rPr>
  </w:style>
  <w:style w:type="paragraph" w:customStyle="1" w:styleId="CBFrageZ1">
    <w:name w:val="CB_FrageZ1"/>
    <w:basedOn w:val="CBText"/>
    <w:rsid w:val="00195471"/>
    <w:pPr>
      <w:widowControl w:val="0"/>
      <w:autoSpaceDE w:val="0"/>
      <w:autoSpaceDN w:val="0"/>
      <w:spacing w:before="60" w:after="160" w:line="259" w:lineRule="auto"/>
    </w:pPr>
    <w:rPr>
      <w:color w:val="000000"/>
    </w:rPr>
  </w:style>
  <w:style w:type="paragraph" w:customStyle="1" w:styleId="CBFrageZ1ohneAbstand">
    <w:name w:val="CB_FrageZ1 ohne Abstand"/>
    <w:basedOn w:val="CBFrageZ1"/>
    <w:rsid w:val="00233676"/>
    <w:pPr>
      <w:spacing w:before="20" w:after="20"/>
    </w:pPr>
  </w:style>
  <w:style w:type="paragraph" w:customStyle="1" w:styleId="CBZusatzAbsatzende">
    <w:name w:val="CB_ZusatzAbsatzende"/>
    <w:basedOn w:val="CBZusatzOHNEPlatz"/>
    <w:rsid w:val="00195471"/>
    <w:pPr>
      <w:spacing w:after="120"/>
    </w:pPr>
    <w:rPr>
      <w:bCs w:val="0"/>
      <w:color w:val="4477AA"/>
    </w:rPr>
  </w:style>
  <w:style w:type="paragraph" w:customStyle="1" w:styleId="CBFrage18Wer">
    <w:name w:val="CB_Frage18Wer"/>
    <w:basedOn w:val="CBZusatzOHNEPlatz"/>
    <w:rsid w:val="00C30185"/>
    <w:pPr>
      <w:spacing w:after="120"/>
    </w:pPr>
    <w:rPr>
      <w:bCs w:val="0"/>
      <w:szCs w:val="20"/>
    </w:rPr>
  </w:style>
  <w:style w:type="paragraph" w:customStyle="1" w:styleId="CBAbstandshalter">
    <w:name w:val="CB_Abstandshalter"/>
    <w:basedOn w:val="CBText"/>
    <w:rsid w:val="00FE13CE"/>
    <w:pPr>
      <w:spacing w:after="360"/>
    </w:pPr>
  </w:style>
  <w:style w:type="paragraph" w:customStyle="1" w:styleId="CBUnterschrifD">
    <w:name w:val="CB_Unterschrif D"/>
    <w:basedOn w:val="Standard"/>
    <w:rsid w:val="00F75A4B"/>
    <w:pPr>
      <w:spacing w:before="600" w:line="276" w:lineRule="auto"/>
    </w:pPr>
    <w:rPr>
      <w:sz w:val="20"/>
      <w:lang w:val="it-IT"/>
    </w:rPr>
  </w:style>
  <w:style w:type="paragraph" w:customStyle="1" w:styleId="CBMedKapitelFortsetzung">
    <w:name w:val="CB_MedKapitel Fortsetzung"/>
    <w:basedOn w:val="CBMedKapitel"/>
    <w:link w:val="CBMedKapitelFortsetzungZchn"/>
    <w:rsid w:val="00121A82"/>
    <w:rPr>
      <w:b w:val="0"/>
      <w:bCs w:val="0"/>
      <w:i/>
      <w:iCs/>
      <w:sz w:val="18"/>
      <w:lang w:val="it-IT"/>
    </w:rPr>
  </w:style>
  <w:style w:type="character" w:customStyle="1" w:styleId="CBMedKapitelFortsetzungZchn">
    <w:name w:val="CB_MedKapitel Fortsetzung Zchn"/>
    <w:basedOn w:val="CBMedKapitelZchn"/>
    <w:link w:val="CBMedKapitelFortsetzung"/>
    <w:rsid w:val="00121A82"/>
    <w:rPr>
      <w:rFonts w:ascii="Arial" w:hAnsi="Arial"/>
      <w:b w:val="0"/>
      <w:bCs w:val="0"/>
      <w:i/>
      <w:iCs/>
      <w:color w:val="4477AA"/>
      <w:sz w:val="18"/>
      <w:szCs w:val="18"/>
      <w:lang w:val="it-IT"/>
    </w:rPr>
  </w:style>
  <w:style w:type="paragraph" w:customStyle="1" w:styleId="FormatvorlageCBTextVor6Pt">
    <w:name w:val="Formatvorlage CB_Text + Vor:  6 Pt."/>
    <w:basedOn w:val="CBText"/>
    <w:rsid w:val="002B5562"/>
    <w:pPr>
      <w:spacing w:before="120"/>
      <w:jc w:val="both"/>
    </w:pPr>
    <w:rPr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cmalde\webcube\checkedout\srv-doxcsb01\SD03QMS2436536dc3-127c-4f81-8c0c-74d52db2b55c182017-04-07T14_37_23.958Z013\FOR_303_CB_Medical_Questionnaire_Informed_Consent_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35E5-8990-4A6F-AFCF-19E7BBF6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FOR_303_CB_Medical_Questionnaire_Informed_Consent_D.dotx</Template>
  <TotalTime>0</TotalTime>
  <Pages>12</Pages>
  <Words>2410</Words>
  <Characters>11673</Characters>
  <Application>Microsoft Office Word</Application>
  <DocSecurity>8</DocSecurity>
  <Lines>97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TITRE :   Fragebogen / Merkblatt</vt:lpstr>
      <vt:lpstr>TITRE :   Fragebogen / Merkblatt</vt:lpstr>
    </vt:vector>
  </TitlesOfParts>
  <Company>SRK</Company>
  <LinksUpToDate>false</LinksUpToDate>
  <CharactersWithSpaces>14055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   Fragebogen / Merkblatt</dc:title>
  <dc:subject/>
  <dc:creator>Mirjam Alder</dc:creator>
  <cp:keywords/>
  <dc:description/>
  <cp:lastModifiedBy>Tabitha Bucher</cp:lastModifiedBy>
  <cp:revision>12</cp:revision>
  <cp:lastPrinted>2026-02-20T13:20:00Z</cp:lastPrinted>
  <dcterms:created xsi:type="dcterms:W3CDTF">2026-02-19T17:14:00Z</dcterms:created>
  <dcterms:modified xsi:type="dcterms:W3CDTF">2026-02-23T16:50:00Z</dcterms:modified>
</cp:coreProperties>
</file>