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9361" w14:textId="5A7E9A0B" w:rsidR="00A509A7" w:rsidRPr="00EC4144" w:rsidRDefault="0022410B" w:rsidP="006A7A4F">
      <w:pPr>
        <w:pStyle w:val="CBTitel"/>
      </w:pPr>
      <w:r w:rsidRPr="00EC4144">
        <w:t>Fragebogen für die Nabelschnurblutspende</w:t>
      </w:r>
    </w:p>
    <w:p w14:paraId="23197F60" w14:textId="0622D0A1" w:rsidR="0022410B" w:rsidRPr="00EC4144" w:rsidRDefault="0022410B" w:rsidP="000736C2">
      <w:pPr>
        <w:pStyle w:val="CBTextAbsatzEnde"/>
      </w:pPr>
      <w:r w:rsidRPr="00EC4144">
        <w:t>Sie haben die Informationen über die Nabelschnurblutspende gelesen. Und Sie möchten Nabelschnurblut spenden. Bitte beantworten Sie die Fragen in diesem Fragebogen.</w:t>
      </w:r>
    </w:p>
    <w:p w14:paraId="24383C20" w14:textId="77777777" w:rsidR="0022410B" w:rsidRPr="00EC4144" w:rsidRDefault="0022410B" w:rsidP="006A7A4F">
      <w:pPr>
        <w:pStyle w:val="berschrift1"/>
        <w:rPr>
          <w:lang w:val="de-CH"/>
        </w:rPr>
      </w:pPr>
      <w:r w:rsidRPr="00EC4144">
        <w:rPr>
          <w:lang w:val="de-CH"/>
        </w:rPr>
        <w:t>Für wen sind die Fragen?</w:t>
      </w:r>
    </w:p>
    <w:p w14:paraId="1C675E96" w14:textId="3140849A" w:rsidR="0022410B" w:rsidRPr="00EC4144" w:rsidRDefault="0022410B" w:rsidP="000736C2">
      <w:pPr>
        <w:pStyle w:val="CBTextAbsatzEnde"/>
      </w:pPr>
      <w:r w:rsidRPr="00EC4144">
        <w:t xml:space="preserve">Die Fragen sind für die </w:t>
      </w:r>
      <w:r w:rsidRPr="00EC4144">
        <w:rPr>
          <w:b/>
          <w:bCs/>
        </w:rPr>
        <w:t>Mutter</w:t>
      </w:r>
      <w:r w:rsidRPr="00EC4144">
        <w:t xml:space="preserve"> des Kindes</w:t>
      </w:r>
      <w:r w:rsidR="00180614" w:rsidRPr="00EC4144">
        <w:t xml:space="preserve"> (Baby)</w:t>
      </w:r>
      <w:r w:rsidRPr="00EC4144">
        <w:t xml:space="preserve">. Bei einigen Fragen </w:t>
      </w:r>
      <w:r w:rsidR="003564B7" w:rsidRPr="00EC4144">
        <w:t>benötigen</w:t>
      </w:r>
      <w:r w:rsidR="00997677" w:rsidRPr="00EC4144">
        <w:t xml:space="preserve"> </w:t>
      </w:r>
      <w:r w:rsidR="007A1403" w:rsidRPr="00EC4144">
        <w:t xml:space="preserve">wir auch Informationen über den Vater, </w:t>
      </w:r>
      <w:r w:rsidRPr="00EC4144">
        <w:t>die Geschwister oder Verwandte des Kindes. Sie finden dann einen Hinweis dazu.</w:t>
      </w:r>
    </w:p>
    <w:p w14:paraId="44A4547E" w14:textId="77777777" w:rsidR="0022410B" w:rsidRPr="00EC4144" w:rsidRDefault="0022410B" w:rsidP="006A7A4F">
      <w:pPr>
        <w:pStyle w:val="berschrift1"/>
        <w:rPr>
          <w:lang w:val="de-CH"/>
        </w:rPr>
      </w:pPr>
      <w:r w:rsidRPr="00EC4144">
        <w:rPr>
          <w:lang w:val="de-CH"/>
        </w:rPr>
        <w:t>Wie beantworten Sie die Fragen?</w:t>
      </w:r>
    </w:p>
    <w:p w14:paraId="6F4A41DC" w14:textId="77777777" w:rsidR="0022410B" w:rsidRPr="00EC4144" w:rsidRDefault="0022410B" w:rsidP="006A7A4F">
      <w:pPr>
        <w:pStyle w:val="CBText"/>
      </w:pPr>
      <w:r w:rsidRPr="00EC4144">
        <w:t>Kreuzen Sie bei jeder Frage die Antwort an, die für Sie passt.</w:t>
      </w:r>
    </w:p>
    <w:p w14:paraId="0ECD77D5" w14:textId="2B2AFA4C" w:rsidR="0022410B" w:rsidRPr="00EC4144" w:rsidRDefault="0022410B" w:rsidP="006A7A4F">
      <w:pPr>
        <w:pStyle w:val="CBText"/>
      </w:pPr>
      <w:r w:rsidRPr="00EC4144">
        <w:t xml:space="preserve">Bei einigen Fragen möchten wir gerne mehr Informationen von Ihnen. Bitte schreiben Sie Ihre Antwort </w:t>
      </w:r>
      <w:r w:rsidR="00E76B76" w:rsidRPr="00EC4144">
        <w:t>bei den</w:t>
      </w:r>
      <w:r w:rsidR="00BB4899" w:rsidRPr="00EC4144">
        <w:t xml:space="preserve"> Frage</w:t>
      </w:r>
      <w:r w:rsidR="00E76B76" w:rsidRPr="00EC4144">
        <w:t>n</w:t>
      </w:r>
      <w:r w:rsidR="00997677" w:rsidRPr="00EC4144">
        <w:t xml:space="preserve"> auf</w:t>
      </w:r>
      <w:r w:rsidRPr="00EC4144">
        <w:t>.</w:t>
      </w:r>
    </w:p>
    <w:p w14:paraId="2EF18129" w14:textId="77777777" w:rsidR="00BB62E6" w:rsidRPr="00EC4144" w:rsidRDefault="00E76B76" w:rsidP="00B17D03">
      <w:pPr>
        <w:pStyle w:val="FormatvorlageCBTextHevorhebenZentriert"/>
      </w:pPr>
      <w:r w:rsidRPr="00EC4144">
        <w:t>Wichtig:</w:t>
      </w:r>
      <w:r w:rsidR="00140804" w:rsidRPr="00EC4144">
        <w:t xml:space="preserve"> </w:t>
      </w:r>
      <w:r w:rsidR="0022410B" w:rsidRPr="00EC4144">
        <w:t>Bitte sagen Sie die Wahrheit.</w:t>
      </w:r>
    </w:p>
    <w:p w14:paraId="7B7AD0DC" w14:textId="30D88A42" w:rsidR="0022410B" w:rsidRPr="00EC4144" w:rsidRDefault="0022410B" w:rsidP="00B17D03">
      <w:pPr>
        <w:pStyle w:val="FormatvorlageCBTextHevorhebenZentriert"/>
      </w:pPr>
      <w:r w:rsidRPr="00EC4144">
        <w:t xml:space="preserve">Nur </w:t>
      </w:r>
      <w:r w:rsidR="00AD5096" w:rsidRPr="00EC4144">
        <w:t>so</w:t>
      </w:r>
      <w:r w:rsidRPr="00EC4144">
        <w:t xml:space="preserve"> können Sie sich selbst und </w:t>
      </w:r>
      <w:r w:rsidR="0030577D">
        <w:t xml:space="preserve">eine mögliche Empfängerin oder </w:t>
      </w:r>
      <w:r w:rsidRPr="00EC4144">
        <w:t>einen möglichen Empfänger</w:t>
      </w:r>
      <w:r w:rsidR="008D39E0" w:rsidRPr="00EC4144">
        <w:t xml:space="preserve"> </w:t>
      </w:r>
      <w:r w:rsidR="00E76B76" w:rsidRPr="00EC4144">
        <w:t>Ihres</w:t>
      </w:r>
      <w:r w:rsidR="008D39E0" w:rsidRPr="00EC4144">
        <w:t xml:space="preserve"> Nabelschnurblut</w:t>
      </w:r>
      <w:r w:rsidR="00E76B76" w:rsidRPr="00EC4144">
        <w:t>es</w:t>
      </w:r>
      <w:r w:rsidRPr="00EC4144">
        <w:t xml:space="preserve"> schützen.</w:t>
      </w:r>
    </w:p>
    <w:p w14:paraId="31AB87C0" w14:textId="0EAB6F17" w:rsidR="0022410B" w:rsidRPr="00EC4144" w:rsidRDefault="0022410B" w:rsidP="006A7A4F">
      <w:pPr>
        <w:pStyle w:val="CBText"/>
      </w:pPr>
      <w:r w:rsidRPr="00EC4144">
        <w:t xml:space="preserve">Im Abschnitt </w:t>
      </w:r>
      <w:r w:rsidR="006E2AFF" w:rsidRPr="00EC4144">
        <w:t xml:space="preserve">C </w:t>
      </w:r>
      <w:r w:rsidRPr="00EC4144">
        <w:t>am Ende des Fragebogens hat es Platz. Hier können Sie uns etwas</w:t>
      </w:r>
      <w:r w:rsidR="00285093" w:rsidRPr="00EC4144">
        <w:t xml:space="preserve"> Zusätzliches</w:t>
      </w:r>
      <w:r w:rsidRPr="00EC4144">
        <w:t xml:space="preserve"> mitteilen. </w:t>
      </w:r>
    </w:p>
    <w:p w14:paraId="1C83A619" w14:textId="2AD0F8CE" w:rsidR="0022410B" w:rsidRPr="00EC4144" w:rsidRDefault="0022410B" w:rsidP="006A7A4F">
      <w:pPr>
        <w:pStyle w:val="CBText"/>
      </w:pPr>
      <w:r w:rsidRPr="00EC4144">
        <w:t>Bei Fragen oder Unsicherheiten</w:t>
      </w:r>
      <w:r w:rsidR="00C02548" w:rsidRPr="00EC4144">
        <w:t xml:space="preserve"> </w:t>
      </w:r>
      <w:r w:rsidRPr="00EC4144">
        <w:t>wenden Sie sich an Ihre betreuende Hebamme oder Ihre betreuende Ärztin</w:t>
      </w:r>
      <w:r w:rsidR="00CD718A" w:rsidRPr="00EC4144">
        <w:t xml:space="preserve"> oder Arzt</w:t>
      </w:r>
      <w:r w:rsidRPr="00EC4144">
        <w:t xml:space="preserve">. </w:t>
      </w:r>
      <w:r w:rsidR="00CD718A" w:rsidRPr="00EC4144">
        <w:t>Sie</w:t>
      </w:r>
      <w:r w:rsidRPr="00EC4144">
        <w:t xml:space="preserve"> h</w:t>
      </w:r>
      <w:r w:rsidR="00CD718A" w:rsidRPr="00EC4144">
        <w:t>elfen</w:t>
      </w:r>
      <w:r w:rsidRPr="00EC4144">
        <w:t xml:space="preserve"> Ihnen gerne weiter.</w:t>
      </w:r>
    </w:p>
    <w:p w14:paraId="3EE3FC41" w14:textId="51FE85AE" w:rsidR="00155937" w:rsidRPr="00EC4144" w:rsidRDefault="00997677" w:rsidP="000736C2">
      <w:pPr>
        <w:pStyle w:val="CBTextAbsatzEnde"/>
      </w:pPr>
      <w:r w:rsidRPr="00EC4144">
        <w:t xml:space="preserve">Damit Ihre Angaben möglichst aktuell sind, </w:t>
      </w:r>
      <w:r w:rsidR="00155937" w:rsidRPr="00EC4144">
        <w:t xml:space="preserve">bitten </w:t>
      </w:r>
      <w:r w:rsidRPr="00EC4144">
        <w:t xml:space="preserve">wir </w:t>
      </w:r>
      <w:r w:rsidR="00155937" w:rsidRPr="00EC4144">
        <w:t xml:space="preserve">Sie, den Fragebogen </w:t>
      </w:r>
      <w:r w:rsidR="00C309E5" w:rsidRPr="00EC4144">
        <w:t>frühestens</w:t>
      </w:r>
      <w:r w:rsidR="00155937" w:rsidRPr="00EC4144">
        <w:t xml:space="preserve"> </w:t>
      </w:r>
      <w:r w:rsidR="00494E8C" w:rsidRPr="00EC4144">
        <w:rPr>
          <w:b/>
          <w:bCs/>
        </w:rPr>
        <w:t xml:space="preserve">4 </w:t>
      </w:r>
      <w:r w:rsidR="00155937" w:rsidRPr="00EC4144">
        <w:rPr>
          <w:b/>
          <w:bCs/>
        </w:rPr>
        <w:t>Wochen</w:t>
      </w:r>
      <w:r w:rsidR="00155937" w:rsidRPr="00EC4144">
        <w:t xml:space="preserve"> vor dem </w:t>
      </w:r>
      <w:r w:rsidR="00AF281E" w:rsidRPr="00EC4144">
        <w:t xml:space="preserve">errechneten </w:t>
      </w:r>
      <w:r w:rsidR="00155937" w:rsidRPr="00EC4144">
        <w:t xml:space="preserve">Geburtstermin auszufüllen. </w:t>
      </w:r>
    </w:p>
    <w:tbl>
      <w:tblPr>
        <w:tblW w:w="9931" w:type="dxa"/>
        <w:tblInd w:w="-150" w:type="dxa"/>
        <w:tblBorders>
          <w:top w:val="single" w:sz="8" w:space="0" w:color="333333"/>
          <w:bottom w:val="single" w:sz="8" w:space="0" w:color="333333"/>
        </w:tblBorders>
        <w:shd w:val="clear" w:color="000080" w:fill="D9D9D9"/>
        <w:tblLook w:val="04A0" w:firstRow="1" w:lastRow="0" w:firstColumn="1" w:lastColumn="0" w:noHBand="0" w:noVBand="1"/>
      </w:tblPr>
      <w:tblGrid>
        <w:gridCol w:w="9931"/>
      </w:tblGrid>
      <w:tr w:rsidR="00F611CD" w:rsidRPr="00EC4144" w14:paraId="659AA61C" w14:textId="77777777" w:rsidTr="00331BBE">
        <w:trPr>
          <w:trHeight w:val="397"/>
        </w:trPr>
        <w:tc>
          <w:tcPr>
            <w:tcW w:w="9931" w:type="dxa"/>
            <w:shd w:val="clear" w:color="auto" w:fill="C9D9E9"/>
            <w:vAlign w:val="center"/>
          </w:tcPr>
          <w:p w14:paraId="46592985" w14:textId="292AC74A" w:rsidR="00F611CD" w:rsidRPr="00EC4144" w:rsidRDefault="00F611CD" w:rsidP="006A7A4F">
            <w:pPr>
              <w:pStyle w:val="CBKapitel"/>
            </w:pPr>
            <w:r w:rsidRPr="00EC4144">
              <w:t>A.</w:t>
            </w:r>
            <w:r w:rsidRPr="00EC4144">
              <w:tab/>
            </w:r>
            <w:r w:rsidR="0022410B" w:rsidRPr="00EC4144">
              <w:t>Informationen zur Mutter</w:t>
            </w:r>
          </w:p>
        </w:tc>
      </w:tr>
    </w:tbl>
    <w:p w14:paraId="09755A22" w14:textId="77777777" w:rsidR="00EC7A9C" w:rsidRPr="00EC4144" w:rsidRDefault="00EC7A9C" w:rsidP="006A7A4F"/>
    <w:tbl>
      <w:tblPr>
        <w:tblW w:w="9923" w:type="dxa"/>
        <w:tblInd w:w="-1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4A0" w:firstRow="1" w:lastRow="0" w:firstColumn="1" w:lastColumn="0" w:noHBand="0" w:noVBand="1"/>
      </w:tblPr>
      <w:tblGrid>
        <w:gridCol w:w="2936"/>
        <w:gridCol w:w="6987"/>
      </w:tblGrid>
      <w:tr w:rsidR="004B5A6F" w:rsidRPr="00EC4144" w14:paraId="593A8F8A" w14:textId="77777777" w:rsidTr="00331BBE">
        <w:trPr>
          <w:trHeight w:val="454"/>
        </w:trPr>
        <w:tc>
          <w:tcPr>
            <w:tcW w:w="2936" w:type="dxa"/>
            <w:shd w:val="clear" w:color="auto" w:fill="EAEAEA"/>
            <w:vAlign w:val="center"/>
          </w:tcPr>
          <w:p w14:paraId="491A278F" w14:textId="77777777" w:rsidR="004B5A6F" w:rsidRPr="00EC4144" w:rsidRDefault="004B5A6F" w:rsidP="006A7A4F">
            <w:pPr>
              <w:pStyle w:val="CBTabelleA"/>
            </w:pPr>
            <w:r w:rsidRPr="00EC4144">
              <w:t>Name</w:t>
            </w:r>
          </w:p>
        </w:tc>
        <w:tc>
          <w:tcPr>
            <w:tcW w:w="6987" w:type="dxa"/>
          </w:tcPr>
          <w:p w14:paraId="0B6C6A66" w14:textId="77777777" w:rsidR="004B5A6F" w:rsidRPr="00EC4144" w:rsidRDefault="004B5A6F" w:rsidP="000736C2">
            <w:pPr>
              <w:pStyle w:val="CBTabelleA"/>
            </w:pPr>
          </w:p>
        </w:tc>
      </w:tr>
      <w:tr w:rsidR="004B5A6F" w:rsidRPr="00EC4144" w14:paraId="5DEF1248" w14:textId="77777777" w:rsidTr="00331BBE">
        <w:trPr>
          <w:trHeight w:val="454"/>
        </w:trPr>
        <w:tc>
          <w:tcPr>
            <w:tcW w:w="2936" w:type="dxa"/>
            <w:shd w:val="clear" w:color="auto" w:fill="EAEAEA"/>
            <w:vAlign w:val="center"/>
          </w:tcPr>
          <w:p w14:paraId="36A17BB9" w14:textId="77777777" w:rsidR="004B5A6F" w:rsidRPr="00EC4144" w:rsidRDefault="004B5A6F" w:rsidP="006A7A4F">
            <w:pPr>
              <w:pStyle w:val="CBTabelleA"/>
            </w:pPr>
            <w:r w:rsidRPr="00EC4144">
              <w:t>Vorname</w:t>
            </w:r>
          </w:p>
        </w:tc>
        <w:tc>
          <w:tcPr>
            <w:tcW w:w="6987" w:type="dxa"/>
          </w:tcPr>
          <w:p w14:paraId="6C1432D5" w14:textId="77777777" w:rsidR="004B5A6F" w:rsidRPr="00EC4144" w:rsidRDefault="004B5A6F" w:rsidP="000736C2">
            <w:pPr>
              <w:pStyle w:val="CBTabelleA"/>
            </w:pPr>
          </w:p>
        </w:tc>
      </w:tr>
      <w:tr w:rsidR="004B5A6F" w:rsidRPr="00EC4144" w14:paraId="17ACB07B" w14:textId="77777777" w:rsidTr="00331BBE">
        <w:trPr>
          <w:trHeight w:val="454"/>
        </w:trPr>
        <w:tc>
          <w:tcPr>
            <w:tcW w:w="2936" w:type="dxa"/>
            <w:shd w:val="clear" w:color="auto" w:fill="EAEAEA"/>
            <w:vAlign w:val="center"/>
          </w:tcPr>
          <w:p w14:paraId="379D4C91" w14:textId="77777777" w:rsidR="004B5A6F" w:rsidRPr="00EC4144" w:rsidRDefault="004B5A6F" w:rsidP="006A7A4F">
            <w:pPr>
              <w:pStyle w:val="CBTabelleA"/>
            </w:pPr>
            <w:r w:rsidRPr="00EC4144">
              <w:t>Geburtsdatum</w:t>
            </w:r>
          </w:p>
        </w:tc>
        <w:tc>
          <w:tcPr>
            <w:tcW w:w="6987" w:type="dxa"/>
          </w:tcPr>
          <w:p w14:paraId="288F2C8C" w14:textId="77777777" w:rsidR="004B5A6F" w:rsidRPr="00EC4144" w:rsidRDefault="004B5A6F" w:rsidP="000736C2">
            <w:pPr>
              <w:pStyle w:val="CBTabelleA"/>
            </w:pPr>
          </w:p>
        </w:tc>
      </w:tr>
      <w:tr w:rsidR="004B5A6F" w:rsidRPr="00EC4144" w14:paraId="2CF36FE8" w14:textId="77777777" w:rsidTr="00331BBE">
        <w:trPr>
          <w:trHeight w:val="454"/>
        </w:trPr>
        <w:tc>
          <w:tcPr>
            <w:tcW w:w="2936" w:type="dxa"/>
            <w:shd w:val="clear" w:color="auto" w:fill="EAEAEA"/>
            <w:vAlign w:val="center"/>
          </w:tcPr>
          <w:p w14:paraId="56FB2C4F" w14:textId="579A59CC" w:rsidR="004B5A6F" w:rsidRPr="00EC4144" w:rsidRDefault="004B5A6F" w:rsidP="006A7A4F">
            <w:pPr>
              <w:pStyle w:val="CBTabelleA"/>
            </w:pPr>
            <w:r w:rsidRPr="00EC4144">
              <w:t>Strasse</w:t>
            </w:r>
            <w:r w:rsidR="00811E11" w:rsidRPr="00EC4144">
              <w:t>,</w:t>
            </w:r>
            <w:r w:rsidR="0044163E" w:rsidRPr="00EC4144">
              <w:t xml:space="preserve"> </w:t>
            </w:r>
            <w:r w:rsidR="00595FCF" w:rsidRPr="00EC4144">
              <w:t>Haus-</w:t>
            </w:r>
            <w:r w:rsidR="0044163E" w:rsidRPr="00EC4144">
              <w:t>Nr.</w:t>
            </w:r>
          </w:p>
        </w:tc>
        <w:tc>
          <w:tcPr>
            <w:tcW w:w="6987" w:type="dxa"/>
          </w:tcPr>
          <w:p w14:paraId="7CDFB36E" w14:textId="77777777" w:rsidR="004B5A6F" w:rsidRPr="00EC4144" w:rsidRDefault="004B5A6F" w:rsidP="000736C2">
            <w:pPr>
              <w:pStyle w:val="CBTabelleA"/>
            </w:pPr>
          </w:p>
        </w:tc>
      </w:tr>
      <w:tr w:rsidR="004B5A6F" w:rsidRPr="00EC4144" w14:paraId="15F5EB18" w14:textId="77777777" w:rsidTr="00331BBE">
        <w:trPr>
          <w:trHeight w:val="454"/>
        </w:trPr>
        <w:tc>
          <w:tcPr>
            <w:tcW w:w="2936" w:type="dxa"/>
            <w:shd w:val="clear" w:color="auto" w:fill="EAEAEA"/>
            <w:vAlign w:val="center"/>
          </w:tcPr>
          <w:p w14:paraId="1218F552" w14:textId="34D2ECA4" w:rsidR="004B5A6F" w:rsidRPr="00EC4144" w:rsidRDefault="00D00E7D" w:rsidP="006A7A4F">
            <w:pPr>
              <w:pStyle w:val="CBTabelleA"/>
            </w:pPr>
            <w:r w:rsidRPr="00EC4144">
              <w:t>PLZ</w:t>
            </w:r>
            <w:r w:rsidR="00811E11" w:rsidRPr="00EC4144">
              <w:t xml:space="preserve">, </w:t>
            </w:r>
            <w:r w:rsidR="004B5A6F" w:rsidRPr="00EC4144">
              <w:t>Wohnort</w:t>
            </w:r>
          </w:p>
        </w:tc>
        <w:tc>
          <w:tcPr>
            <w:tcW w:w="6987" w:type="dxa"/>
          </w:tcPr>
          <w:p w14:paraId="6287FCB1" w14:textId="77777777" w:rsidR="004B5A6F" w:rsidRPr="00EC4144" w:rsidRDefault="004B5A6F" w:rsidP="000736C2">
            <w:pPr>
              <w:pStyle w:val="CBTabelleA"/>
            </w:pPr>
          </w:p>
        </w:tc>
      </w:tr>
      <w:tr w:rsidR="004B5A6F" w:rsidRPr="00EC4144" w14:paraId="07F69578" w14:textId="77777777" w:rsidTr="00331BBE">
        <w:trPr>
          <w:trHeight w:val="454"/>
        </w:trPr>
        <w:tc>
          <w:tcPr>
            <w:tcW w:w="2936" w:type="dxa"/>
            <w:shd w:val="clear" w:color="auto" w:fill="EAEAEA"/>
            <w:vAlign w:val="center"/>
          </w:tcPr>
          <w:p w14:paraId="1648B490" w14:textId="61B562F2" w:rsidR="004B5A6F" w:rsidRPr="00EC4144" w:rsidRDefault="004B5A6F" w:rsidP="006A7A4F">
            <w:pPr>
              <w:pStyle w:val="CBTabelleA"/>
            </w:pPr>
            <w:r w:rsidRPr="00EC4144">
              <w:t>Telefon</w:t>
            </w:r>
          </w:p>
        </w:tc>
        <w:tc>
          <w:tcPr>
            <w:tcW w:w="6987" w:type="dxa"/>
          </w:tcPr>
          <w:p w14:paraId="7E43BEAB" w14:textId="77777777" w:rsidR="004B5A6F" w:rsidRPr="00EC4144" w:rsidRDefault="004B5A6F" w:rsidP="000736C2">
            <w:pPr>
              <w:pStyle w:val="CBTabelleA"/>
            </w:pPr>
          </w:p>
        </w:tc>
      </w:tr>
      <w:tr w:rsidR="00E76B76" w:rsidRPr="00EC4144" w14:paraId="5FF1D062" w14:textId="77777777" w:rsidTr="00331BBE">
        <w:trPr>
          <w:trHeight w:val="454"/>
        </w:trPr>
        <w:tc>
          <w:tcPr>
            <w:tcW w:w="2936" w:type="dxa"/>
            <w:shd w:val="clear" w:color="auto" w:fill="EAEAEA"/>
            <w:vAlign w:val="center"/>
          </w:tcPr>
          <w:p w14:paraId="00B67CEA" w14:textId="6C7CDCB1" w:rsidR="009A54AA" w:rsidRPr="00EC4144" w:rsidRDefault="009A54AA" w:rsidP="006A7A4F">
            <w:pPr>
              <w:pStyle w:val="CBTabelleA"/>
            </w:pPr>
            <w:r w:rsidRPr="00EC4144">
              <w:t>E-Mail</w:t>
            </w:r>
          </w:p>
        </w:tc>
        <w:tc>
          <w:tcPr>
            <w:tcW w:w="6987" w:type="dxa"/>
          </w:tcPr>
          <w:p w14:paraId="73E2D427" w14:textId="77777777" w:rsidR="009A54AA" w:rsidRPr="00EC4144" w:rsidRDefault="009A54AA" w:rsidP="000736C2">
            <w:pPr>
              <w:pStyle w:val="CBTabelleA"/>
            </w:pPr>
          </w:p>
        </w:tc>
      </w:tr>
    </w:tbl>
    <w:p w14:paraId="23BC38BD" w14:textId="4F6E0162" w:rsidR="00A665E5" w:rsidRPr="00EC4144" w:rsidRDefault="00A665E5" w:rsidP="006A7A4F">
      <w:r w:rsidRPr="00EC4144">
        <w:br w:type="page"/>
      </w:r>
    </w:p>
    <w:tbl>
      <w:tblPr>
        <w:tblW w:w="9923" w:type="dxa"/>
        <w:tblInd w:w="-150" w:type="dxa"/>
        <w:tblBorders>
          <w:top w:val="single" w:sz="8" w:space="0" w:color="333333"/>
          <w:bottom w:val="single" w:sz="8" w:space="0" w:color="333333"/>
        </w:tblBorders>
        <w:shd w:val="clear" w:color="auto" w:fill="C9D9E9"/>
        <w:tblLayout w:type="fixed"/>
        <w:tblLook w:val="04A0" w:firstRow="1" w:lastRow="0" w:firstColumn="1" w:lastColumn="0" w:noHBand="0" w:noVBand="1"/>
      </w:tblPr>
      <w:tblGrid>
        <w:gridCol w:w="9923"/>
      </w:tblGrid>
      <w:tr w:rsidR="00F611CD" w:rsidRPr="00EC4144" w14:paraId="42189DE8" w14:textId="77777777" w:rsidTr="00331BBE">
        <w:trPr>
          <w:trHeight w:val="397"/>
        </w:trPr>
        <w:tc>
          <w:tcPr>
            <w:tcW w:w="9923" w:type="dxa"/>
            <w:shd w:val="clear" w:color="auto" w:fill="C9D9E9"/>
            <w:vAlign w:val="center"/>
          </w:tcPr>
          <w:p w14:paraId="6AA7CAB6" w14:textId="15C75E75" w:rsidR="00E23EE8" w:rsidRPr="00EC4144" w:rsidRDefault="005B3184" w:rsidP="000736C2">
            <w:pPr>
              <w:pStyle w:val="CBKapitel"/>
            </w:pPr>
            <w:r w:rsidRPr="00EC4144">
              <w:lastRenderedPageBreak/>
              <w:t>B</w:t>
            </w:r>
            <w:r w:rsidR="00F611CD" w:rsidRPr="00EC4144">
              <w:t>.</w:t>
            </w:r>
            <w:r w:rsidR="00F611CD" w:rsidRPr="00EC4144">
              <w:tab/>
            </w:r>
            <w:r w:rsidR="00413752" w:rsidRPr="00EC4144">
              <w:t>F</w:t>
            </w:r>
            <w:r w:rsidR="003A7370" w:rsidRPr="00EC4144">
              <w:t>ragebogen zur Gesundheit</w:t>
            </w:r>
          </w:p>
        </w:tc>
      </w:tr>
    </w:tbl>
    <w:p w14:paraId="2F4FFDE5" w14:textId="77777777" w:rsidR="00C50EEA" w:rsidRPr="00EC4144" w:rsidRDefault="00C50EEA" w:rsidP="006A7A4F"/>
    <w:tbl>
      <w:tblPr>
        <w:tblW w:w="9928" w:type="dxa"/>
        <w:tblInd w:w="-147" w:type="dxa"/>
        <w:tblLayout w:type="fixed"/>
        <w:tblLook w:val="0020" w:firstRow="1" w:lastRow="0" w:firstColumn="0" w:lastColumn="0" w:noHBand="0" w:noVBand="0"/>
      </w:tblPr>
      <w:tblGrid>
        <w:gridCol w:w="573"/>
        <w:gridCol w:w="567"/>
        <w:gridCol w:w="7084"/>
        <w:gridCol w:w="709"/>
        <w:gridCol w:w="995"/>
      </w:tblGrid>
      <w:tr w:rsidR="00C50EEA" w:rsidRPr="00EC4144" w14:paraId="2F23D919" w14:textId="77777777" w:rsidTr="00811E11">
        <w:trPr>
          <w:trHeight w:val="340"/>
        </w:trPr>
        <w:tc>
          <w:tcPr>
            <w:tcW w:w="573" w:type="dxa"/>
          </w:tcPr>
          <w:p w14:paraId="64F664FE" w14:textId="3D538D1A" w:rsidR="00915D6A" w:rsidRPr="00EC4144" w:rsidRDefault="00915D6A" w:rsidP="000736C2">
            <w:pPr>
              <w:pStyle w:val="CBMedKapitel"/>
            </w:pPr>
            <w:r w:rsidRPr="00EC4144">
              <w:t>1.</w:t>
            </w:r>
          </w:p>
        </w:tc>
        <w:tc>
          <w:tcPr>
            <w:tcW w:w="8360" w:type="dxa"/>
            <w:gridSpan w:val="3"/>
          </w:tcPr>
          <w:p w14:paraId="06428D34" w14:textId="3B8BCF87" w:rsidR="00915D6A" w:rsidRPr="00EC4144" w:rsidRDefault="00915D6A" w:rsidP="000736C2">
            <w:pPr>
              <w:pStyle w:val="CBMedKapitel"/>
            </w:pPr>
            <w:r w:rsidRPr="00EC4144">
              <w:t>Familie- und Schwangerschaftshintergrund</w:t>
            </w:r>
          </w:p>
        </w:tc>
        <w:tc>
          <w:tcPr>
            <w:tcW w:w="995" w:type="dxa"/>
          </w:tcPr>
          <w:p w14:paraId="422FBD10" w14:textId="77777777" w:rsidR="00915D6A" w:rsidRPr="00EC4144" w:rsidRDefault="00915D6A" w:rsidP="000736C2">
            <w:pPr>
              <w:pStyle w:val="CBMedKapitel"/>
            </w:pPr>
          </w:p>
        </w:tc>
      </w:tr>
      <w:tr w:rsidR="00C50EEA" w:rsidRPr="00EC4144" w14:paraId="0E562E3C" w14:textId="77777777" w:rsidTr="009E38AE">
        <w:trPr>
          <w:trHeight w:val="189"/>
        </w:trPr>
        <w:tc>
          <w:tcPr>
            <w:tcW w:w="573" w:type="dxa"/>
          </w:tcPr>
          <w:p w14:paraId="16DC6BDC" w14:textId="62C2060D" w:rsidR="00E23EE8" w:rsidRPr="00EC4144" w:rsidRDefault="00E23EE8" w:rsidP="006A7A4F"/>
        </w:tc>
        <w:tc>
          <w:tcPr>
            <w:tcW w:w="566" w:type="dxa"/>
            <w:tcBorders>
              <w:bottom w:val="single" w:sz="2" w:space="0" w:color="auto"/>
            </w:tcBorders>
          </w:tcPr>
          <w:p w14:paraId="212298A3" w14:textId="32B6C50D" w:rsidR="00E23EE8" w:rsidRPr="00EC4144" w:rsidRDefault="00494E8C" w:rsidP="000736C2">
            <w:pPr>
              <w:pStyle w:val="CBFrageZ1"/>
            </w:pPr>
            <w:r w:rsidRPr="00EC4144">
              <w:t>a</w:t>
            </w:r>
            <w:r w:rsidR="00E23EE8" w:rsidRPr="00EC4144">
              <w:t>)</w:t>
            </w:r>
          </w:p>
        </w:tc>
        <w:tc>
          <w:tcPr>
            <w:tcW w:w="7085" w:type="dxa"/>
            <w:tcBorders>
              <w:bottom w:val="single" w:sz="2" w:space="0" w:color="auto"/>
            </w:tcBorders>
          </w:tcPr>
          <w:p w14:paraId="47466428" w14:textId="6263AC84" w:rsidR="00E23EE8" w:rsidRPr="00EC4144" w:rsidRDefault="003F07F8" w:rsidP="000736C2">
            <w:pPr>
              <w:pStyle w:val="CBFrageZ1"/>
            </w:pPr>
            <w:r w:rsidRPr="00EC4144">
              <w:t>Wie wurden Sie schwanger</w:t>
            </w:r>
            <w:r w:rsidR="00BB4899" w:rsidRPr="00EC4144">
              <w:t>:</w:t>
            </w:r>
            <w:r w:rsidR="005102FF" w:rsidRPr="00EC4144">
              <w:t xml:space="preserve"> </w:t>
            </w:r>
            <w:r w:rsidRPr="00EC4144">
              <w:t xml:space="preserve">Haben Sie Eizellen </w:t>
            </w:r>
            <w:r w:rsidR="00B964BF" w:rsidRPr="00EC4144">
              <w:t>von einer Spenderin o</w:t>
            </w:r>
            <w:r w:rsidRPr="00EC4144">
              <w:t>der</w:t>
            </w:r>
            <w:r w:rsidR="00B964BF" w:rsidRPr="00EC4144">
              <w:t xml:space="preserve"> </w:t>
            </w:r>
            <w:r w:rsidRPr="00EC4144">
              <w:t xml:space="preserve">Samen </w:t>
            </w:r>
            <w:r w:rsidR="00B964BF" w:rsidRPr="00EC4144">
              <w:t xml:space="preserve">von einem Spender </w:t>
            </w:r>
            <w:r w:rsidRPr="00EC4144">
              <w:t>erhalten? Oder sind Sie eine Leihmutter?</w:t>
            </w:r>
          </w:p>
        </w:tc>
        <w:tc>
          <w:tcPr>
            <w:tcW w:w="709" w:type="dxa"/>
            <w:tcBorders>
              <w:bottom w:val="single" w:sz="2" w:space="0" w:color="auto"/>
            </w:tcBorders>
          </w:tcPr>
          <w:p w14:paraId="727D1C2F" w14:textId="7B9F1E95" w:rsidR="00E23EE8" w:rsidRPr="00EC4144" w:rsidRDefault="005B2659" w:rsidP="000736C2">
            <w:pPr>
              <w:pStyle w:val="CBFrageZ1"/>
            </w:pPr>
            <w:r w:rsidRPr="00EC4144">
              <w:sym w:font="Wingdings" w:char="F06F"/>
            </w:r>
            <w:r w:rsidRPr="00EC4144">
              <w:t xml:space="preserve"> </w:t>
            </w:r>
            <w:r w:rsidR="00C50EEA" w:rsidRPr="00EC4144">
              <w:t>Ja</w:t>
            </w:r>
          </w:p>
        </w:tc>
        <w:tc>
          <w:tcPr>
            <w:tcW w:w="995" w:type="dxa"/>
            <w:tcBorders>
              <w:bottom w:val="single" w:sz="2" w:space="0" w:color="auto"/>
            </w:tcBorders>
          </w:tcPr>
          <w:p w14:paraId="44AF261E" w14:textId="1FEBE718" w:rsidR="00E23EE8" w:rsidRPr="00EC4144" w:rsidRDefault="005B2659" w:rsidP="000736C2">
            <w:pPr>
              <w:pStyle w:val="CBFrageZ1"/>
            </w:pPr>
            <w:r w:rsidRPr="00EC4144">
              <w:sym w:font="Wingdings" w:char="F06F"/>
            </w:r>
            <w:r w:rsidRPr="00EC4144">
              <w:t xml:space="preserve"> </w:t>
            </w:r>
            <w:r w:rsidR="00C50EEA" w:rsidRPr="00EC4144">
              <w:t>Nein</w:t>
            </w:r>
          </w:p>
        </w:tc>
      </w:tr>
      <w:tr w:rsidR="005B2659" w:rsidRPr="00EC4144" w14:paraId="60182C22" w14:textId="77777777" w:rsidTr="009E38AE">
        <w:trPr>
          <w:trHeight w:val="189"/>
        </w:trPr>
        <w:tc>
          <w:tcPr>
            <w:tcW w:w="573" w:type="dxa"/>
          </w:tcPr>
          <w:p w14:paraId="1E1ADADD" w14:textId="77777777" w:rsidR="005B2659" w:rsidRPr="00EC4144" w:rsidRDefault="005B2659" w:rsidP="006A7A4F"/>
        </w:tc>
        <w:tc>
          <w:tcPr>
            <w:tcW w:w="566" w:type="dxa"/>
            <w:tcBorders>
              <w:top w:val="single" w:sz="2" w:space="0" w:color="auto"/>
              <w:bottom w:val="single" w:sz="2" w:space="0" w:color="auto"/>
            </w:tcBorders>
          </w:tcPr>
          <w:p w14:paraId="074B1513" w14:textId="28B25F49" w:rsidR="005B2659" w:rsidRPr="00EC4144" w:rsidRDefault="005B2659" w:rsidP="000736C2">
            <w:pPr>
              <w:pStyle w:val="CBFrageZ1"/>
            </w:pPr>
            <w:r w:rsidRPr="00EC4144">
              <w:t>b)</w:t>
            </w:r>
          </w:p>
        </w:tc>
        <w:tc>
          <w:tcPr>
            <w:tcW w:w="7085" w:type="dxa"/>
            <w:tcBorders>
              <w:top w:val="single" w:sz="2" w:space="0" w:color="auto"/>
              <w:bottom w:val="single" w:sz="2" w:space="0" w:color="auto"/>
            </w:tcBorders>
          </w:tcPr>
          <w:p w14:paraId="667423A3" w14:textId="7DDE3025" w:rsidR="005B2659" w:rsidRPr="00EC4144" w:rsidRDefault="005B2659" w:rsidP="000736C2">
            <w:pPr>
              <w:pStyle w:val="CBFrageZ1"/>
            </w:pPr>
            <w:r w:rsidRPr="00EC4144">
              <w:t xml:space="preserve">Kennen Sie die medizinische Vorgeschichte des leiblichen Vaters Ihres Kindes? </w:t>
            </w:r>
          </w:p>
        </w:tc>
        <w:tc>
          <w:tcPr>
            <w:tcW w:w="709" w:type="dxa"/>
            <w:tcBorders>
              <w:top w:val="single" w:sz="2" w:space="0" w:color="auto"/>
              <w:bottom w:val="single" w:sz="2" w:space="0" w:color="auto"/>
            </w:tcBorders>
          </w:tcPr>
          <w:p w14:paraId="108804BA" w14:textId="147360D9"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auto"/>
              <w:bottom w:val="single" w:sz="2" w:space="0" w:color="auto"/>
            </w:tcBorders>
          </w:tcPr>
          <w:p w14:paraId="4D2A053F" w14:textId="5F4FFF28" w:rsidR="005B2659" w:rsidRPr="00EC4144" w:rsidRDefault="005B2659" w:rsidP="000736C2">
            <w:pPr>
              <w:pStyle w:val="CBFrageZ1"/>
            </w:pPr>
            <w:r w:rsidRPr="00EC4144">
              <w:sym w:font="Wingdings" w:char="F06F"/>
            </w:r>
            <w:r w:rsidRPr="00EC4144">
              <w:t xml:space="preserve"> Nein</w:t>
            </w:r>
          </w:p>
        </w:tc>
      </w:tr>
      <w:tr w:rsidR="005B2659" w:rsidRPr="00EC4144" w14:paraId="6DD287E9" w14:textId="77777777" w:rsidTr="00F416B5">
        <w:trPr>
          <w:trHeight w:val="189"/>
        </w:trPr>
        <w:tc>
          <w:tcPr>
            <w:tcW w:w="573" w:type="dxa"/>
            <w:tcBorders>
              <w:bottom w:val="single" w:sz="8" w:space="0" w:color="auto"/>
            </w:tcBorders>
          </w:tcPr>
          <w:p w14:paraId="5ACD1A32" w14:textId="77777777" w:rsidR="005B2659" w:rsidRPr="00EC4144" w:rsidRDefault="005B2659" w:rsidP="006A7A4F"/>
        </w:tc>
        <w:tc>
          <w:tcPr>
            <w:tcW w:w="566" w:type="dxa"/>
            <w:tcBorders>
              <w:top w:val="single" w:sz="2" w:space="0" w:color="auto"/>
              <w:bottom w:val="single" w:sz="8" w:space="0" w:color="auto"/>
            </w:tcBorders>
          </w:tcPr>
          <w:p w14:paraId="0972C463" w14:textId="79E0B0A5" w:rsidR="005B2659" w:rsidRPr="00EC4144" w:rsidRDefault="005B2659" w:rsidP="000736C2">
            <w:pPr>
              <w:pStyle w:val="CBFrageZ1"/>
            </w:pPr>
            <w:r w:rsidRPr="00EC4144">
              <w:t>c)</w:t>
            </w:r>
          </w:p>
        </w:tc>
        <w:tc>
          <w:tcPr>
            <w:tcW w:w="7085" w:type="dxa"/>
            <w:tcBorders>
              <w:top w:val="single" w:sz="2" w:space="0" w:color="auto"/>
              <w:bottom w:val="single" w:sz="8" w:space="0" w:color="auto"/>
            </w:tcBorders>
          </w:tcPr>
          <w:p w14:paraId="21EDAA29" w14:textId="12496201" w:rsidR="005B2659" w:rsidRPr="00EC4144" w:rsidRDefault="005B2659" w:rsidP="000736C2">
            <w:pPr>
              <w:pStyle w:val="CBFrageZ1"/>
            </w:pPr>
            <w:r w:rsidRPr="00EC4144">
              <w:t>Sind Sie und der</w:t>
            </w:r>
            <w:r w:rsidR="00597397" w:rsidRPr="00EC4144">
              <w:t xml:space="preserve"> leibliche</w:t>
            </w:r>
            <w:r w:rsidRPr="00EC4144">
              <w:t xml:space="preserve"> Kindsvater verwandt? </w:t>
            </w:r>
          </w:p>
          <w:p w14:paraId="12E4C3BD" w14:textId="20E41CDE" w:rsidR="005B2659" w:rsidRPr="00EC4144" w:rsidRDefault="005B2659" w:rsidP="00E75B93">
            <w:pPr>
              <w:pStyle w:val="CBZusatzinfo"/>
            </w:pPr>
            <w:r w:rsidRPr="00EC4144">
              <w:t>Wenn ja, wie sind Sie verwandt</w:t>
            </w:r>
            <w:r w:rsidR="0074766B" w:rsidRPr="00EC4144">
              <w:t xml:space="preserve">? </w:t>
            </w:r>
            <w:r w:rsidR="00ED017F" w:rsidRPr="00EC4144">
              <w:tab/>
            </w:r>
          </w:p>
        </w:tc>
        <w:tc>
          <w:tcPr>
            <w:tcW w:w="709" w:type="dxa"/>
            <w:tcBorders>
              <w:top w:val="single" w:sz="2" w:space="0" w:color="auto"/>
              <w:bottom w:val="single" w:sz="8" w:space="0" w:color="auto"/>
            </w:tcBorders>
          </w:tcPr>
          <w:p w14:paraId="6D35DEDB" w14:textId="0EFBB817"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auto"/>
              <w:bottom w:val="single" w:sz="8" w:space="0" w:color="auto"/>
            </w:tcBorders>
          </w:tcPr>
          <w:p w14:paraId="46B3766A" w14:textId="16087A53" w:rsidR="005B2659" w:rsidRPr="00EC4144" w:rsidRDefault="005B2659" w:rsidP="000736C2">
            <w:pPr>
              <w:pStyle w:val="CBFrageZ1"/>
            </w:pPr>
            <w:r w:rsidRPr="00EC4144">
              <w:sym w:font="Wingdings" w:char="F06F"/>
            </w:r>
            <w:r w:rsidRPr="00EC4144">
              <w:t xml:space="preserve"> Nein</w:t>
            </w:r>
          </w:p>
        </w:tc>
      </w:tr>
      <w:tr w:rsidR="00C50EEA" w:rsidRPr="00EC4144" w14:paraId="251C4FF1" w14:textId="77777777" w:rsidTr="00F416B5">
        <w:trPr>
          <w:trHeight w:val="189"/>
        </w:trPr>
        <w:tc>
          <w:tcPr>
            <w:tcW w:w="573" w:type="dxa"/>
            <w:tcBorders>
              <w:top w:val="single" w:sz="8" w:space="0" w:color="auto"/>
            </w:tcBorders>
          </w:tcPr>
          <w:p w14:paraId="5092DAC3" w14:textId="600F72A7" w:rsidR="00915D6A" w:rsidRPr="00EC4144" w:rsidRDefault="00915D6A" w:rsidP="000736C2">
            <w:pPr>
              <w:pStyle w:val="CBMedKapitel"/>
            </w:pPr>
            <w:r w:rsidRPr="00EC4144">
              <w:t>2</w:t>
            </w:r>
            <w:r w:rsidR="00482452" w:rsidRPr="00EC4144">
              <w:t>.</w:t>
            </w:r>
          </w:p>
        </w:tc>
        <w:tc>
          <w:tcPr>
            <w:tcW w:w="7651" w:type="dxa"/>
            <w:gridSpan w:val="2"/>
            <w:tcBorders>
              <w:top w:val="single" w:sz="8" w:space="0" w:color="auto"/>
            </w:tcBorders>
          </w:tcPr>
          <w:p w14:paraId="2CDF5996" w14:textId="5C2A7CB0" w:rsidR="00915D6A" w:rsidRPr="00EC4144" w:rsidRDefault="00915D6A" w:rsidP="000736C2">
            <w:pPr>
              <w:pStyle w:val="CBMedKapitel"/>
            </w:pPr>
            <w:r w:rsidRPr="00EC4144">
              <w:t>Gesundheitszustand in den letzten 4 Wochen</w:t>
            </w:r>
          </w:p>
        </w:tc>
        <w:tc>
          <w:tcPr>
            <w:tcW w:w="709" w:type="dxa"/>
            <w:tcBorders>
              <w:top w:val="single" w:sz="8" w:space="0" w:color="auto"/>
            </w:tcBorders>
          </w:tcPr>
          <w:p w14:paraId="0F7C94CE" w14:textId="77777777" w:rsidR="00915D6A" w:rsidRPr="00EC4144" w:rsidRDefault="00915D6A" w:rsidP="000736C2">
            <w:pPr>
              <w:pStyle w:val="CBMedKapitel"/>
            </w:pPr>
          </w:p>
        </w:tc>
        <w:tc>
          <w:tcPr>
            <w:tcW w:w="995" w:type="dxa"/>
            <w:tcBorders>
              <w:top w:val="single" w:sz="8" w:space="0" w:color="auto"/>
            </w:tcBorders>
          </w:tcPr>
          <w:p w14:paraId="396556FD" w14:textId="77777777" w:rsidR="00915D6A" w:rsidRPr="00EC4144" w:rsidRDefault="00915D6A" w:rsidP="000736C2">
            <w:pPr>
              <w:pStyle w:val="CBMedKapitel"/>
            </w:pPr>
          </w:p>
        </w:tc>
      </w:tr>
      <w:tr w:rsidR="005B2659" w:rsidRPr="00EC4144" w14:paraId="1EAB95A5" w14:textId="77777777" w:rsidTr="00F416B5">
        <w:trPr>
          <w:trHeight w:val="189"/>
        </w:trPr>
        <w:tc>
          <w:tcPr>
            <w:tcW w:w="573" w:type="dxa"/>
            <w:tcBorders>
              <w:bottom w:val="single" w:sz="8" w:space="0" w:color="auto"/>
            </w:tcBorders>
          </w:tcPr>
          <w:p w14:paraId="7EEE23BA" w14:textId="4243176C" w:rsidR="005B2659" w:rsidRPr="00EC4144" w:rsidRDefault="005B2659" w:rsidP="006A7A4F"/>
        </w:tc>
        <w:tc>
          <w:tcPr>
            <w:tcW w:w="7651" w:type="dxa"/>
            <w:gridSpan w:val="2"/>
            <w:tcBorders>
              <w:bottom w:val="single" w:sz="8" w:space="0" w:color="auto"/>
            </w:tcBorders>
          </w:tcPr>
          <w:p w14:paraId="082F373F" w14:textId="77777777" w:rsidR="005B2659" w:rsidRPr="00EC4144" w:rsidRDefault="005B2659" w:rsidP="000736C2">
            <w:pPr>
              <w:pStyle w:val="CBFrageZ1"/>
            </w:pPr>
            <w:r w:rsidRPr="00EC4144">
              <w:t>Waren Sie in den letzten 4 Wochen krank? Oder hatten Sie Fieber über 38.5°C?</w:t>
            </w:r>
          </w:p>
          <w:p w14:paraId="52AD87A3" w14:textId="41DE3C4F" w:rsidR="005B2659" w:rsidRPr="00EC4144" w:rsidRDefault="0074766B" w:rsidP="00E75B93">
            <w:pPr>
              <w:pStyle w:val="CBZusatzOHNEPlatz"/>
            </w:pPr>
            <w:r w:rsidRPr="00EC4144">
              <w:t>Wenn ja, s</w:t>
            </w:r>
            <w:r w:rsidR="005B2659" w:rsidRPr="00EC4144">
              <w:t>chreiben Sie bitte auf, welche Krankheit oder Krankheitszeichen Sie hatten.</w:t>
            </w:r>
          </w:p>
          <w:p w14:paraId="20B172E2" w14:textId="576A44A2" w:rsidR="005B2659" w:rsidRPr="00EC4144" w:rsidRDefault="00E75B93" w:rsidP="00E75B93">
            <w:pPr>
              <w:pStyle w:val="CBZusatzinfo"/>
              <w:tabs>
                <w:tab w:val="clear" w:pos="7371"/>
                <w:tab w:val="right" w:leader="dot" w:pos="7575"/>
              </w:tabs>
            </w:pPr>
            <w:r w:rsidRPr="00EC4144">
              <w:tab/>
            </w:r>
          </w:p>
        </w:tc>
        <w:tc>
          <w:tcPr>
            <w:tcW w:w="709" w:type="dxa"/>
            <w:tcBorders>
              <w:bottom w:val="single" w:sz="8" w:space="0" w:color="auto"/>
            </w:tcBorders>
          </w:tcPr>
          <w:p w14:paraId="52911CC5" w14:textId="4B274AEA" w:rsidR="005B2659" w:rsidRPr="00EC4144" w:rsidRDefault="005B2659" w:rsidP="000736C2">
            <w:pPr>
              <w:pStyle w:val="CBFrageZ1"/>
            </w:pPr>
            <w:r w:rsidRPr="00EC4144">
              <w:sym w:font="Wingdings" w:char="F06F"/>
            </w:r>
            <w:r w:rsidRPr="00EC4144">
              <w:t xml:space="preserve"> Ja</w:t>
            </w:r>
          </w:p>
        </w:tc>
        <w:tc>
          <w:tcPr>
            <w:tcW w:w="995" w:type="dxa"/>
            <w:tcBorders>
              <w:bottom w:val="single" w:sz="8" w:space="0" w:color="auto"/>
            </w:tcBorders>
          </w:tcPr>
          <w:p w14:paraId="24099526" w14:textId="6613E9AA" w:rsidR="005B2659" w:rsidRPr="00EC4144" w:rsidRDefault="005B2659" w:rsidP="000736C2">
            <w:pPr>
              <w:pStyle w:val="CBFrageZ1"/>
            </w:pPr>
            <w:r w:rsidRPr="00EC4144">
              <w:sym w:font="Wingdings" w:char="F06F"/>
            </w:r>
            <w:r w:rsidRPr="00EC4144">
              <w:t xml:space="preserve"> Nein</w:t>
            </w:r>
          </w:p>
        </w:tc>
      </w:tr>
      <w:tr w:rsidR="005B2659" w:rsidRPr="00EC4144" w14:paraId="40153F6B" w14:textId="77777777" w:rsidTr="00F416B5">
        <w:trPr>
          <w:trHeight w:val="189"/>
        </w:trPr>
        <w:tc>
          <w:tcPr>
            <w:tcW w:w="573" w:type="dxa"/>
            <w:tcBorders>
              <w:top w:val="single" w:sz="8" w:space="0" w:color="auto"/>
            </w:tcBorders>
          </w:tcPr>
          <w:p w14:paraId="3082B699" w14:textId="6B996D72" w:rsidR="005B2659" w:rsidRPr="00EC4144" w:rsidRDefault="005B2659" w:rsidP="000736C2">
            <w:pPr>
              <w:pStyle w:val="CBMedKapitel"/>
            </w:pPr>
            <w:r w:rsidRPr="00EC4144">
              <w:t>3.</w:t>
            </w:r>
          </w:p>
        </w:tc>
        <w:tc>
          <w:tcPr>
            <w:tcW w:w="7651" w:type="dxa"/>
            <w:gridSpan w:val="2"/>
            <w:tcBorders>
              <w:top w:val="single" w:sz="8" w:space="0" w:color="auto"/>
            </w:tcBorders>
          </w:tcPr>
          <w:p w14:paraId="25F8E52D" w14:textId="2E4732AE" w:rsidR="005B2659" w:rsidRPr="00EC4144" w:rsidRDefault="005B2659" w:rsidP="000736C2">
            <w:pPr>
              <w:pStyle w:val="CBMedKapitel"/>
            </w:pPr>
            <w:r w:rsidRPr="00EC4144">
              <w:t>Einnahme von Medikamenten während der Schwangerschaft</w:t>
            </w:r>
          </w:p>
        </w:tc>
        <w:tc>
          <w:tcPr>
            <w:tcW w:w="709" w:type="dxa"/>
            <w:tcBorders>
              <w:top w:val="single" w:sz="8" w:space="0" w:color="auto"/>
            </w:tcBorders>
          </w:tcPr>
          <w:p w14:paraId="587CC8F6" w14:textId="77777777" w:rsidR="005B2659" w:rsidRPr="00EC4144" w:rsidRDefault="005B2659" w:rsidP="000736C2">
            <w:pPr>
              <w:pStyle w:val="CBMedKapitel"/>
            </w:pPr>
          </w:p>
        </w:tc>
        <w:tc>
          <w:tcPr>
            <w:tcW w:w="995" w:type="dxa"/>
            <w:tcBorders>
              <w:top w:val="single" w:sz="8" w:space="0" w:color="auto"/>
            </w:tcBorders>
          </w:tcPr>
          <w:p w14:paraId="4636687F" w14:textId="77777777" w:rsidR="005B2659" w:rsidRPr="00EC4144" w:rsidRDefault="005B2659" w:rsidP="000736C2">
            <w:pPr>
              <w:pStyle w:val="CBMedKapitel"/>
            </w:pPr>
          </w:p>
        </w:tc>
      </w:tr>
      <w:tr w:rsidR="005B2659" w:rsidRPr="00EC4144" w14:paraId="5A61DBBE" w14:textId="77777777" w:rsidTr="009E38AE">
        <w:trPr>
          <w:trHeight w:val="189"/>
        </w:trPr>
        <w:tc>
          <w:tcPr>
            <w:tcW w:w="573" w:type="dxa"/>
          </w:tcPr>
          <w:p w14:paraId="77FECF17" w14:textId="56FF237B" w:rsidR="005B2659" w:rsidRPr="00EC4144" w:rsidRDefault="005B2659" w:rsidP="006A7A4F"/>
        </w:tc>
        <w:tc>
          <w:tcPr>
            <w:tcW w:w="566" w:type="dxa"/>
            <w:tcBorders>
              <w:bottom w:val="single" w:sz="2" w:space="0" w:color="auto"/>
            </w:tcBorders>
          </w:tcPr>
          <w:p w14:paraId="055BA45D" w14:textId="2F3B49C2" w:rsidR="005B2659" w:rsidRPr="00EC4144" w:rsidRDefault="005B2659" w:rsidP="000736C2">
            <w:pPr>
              <w:pStyle w:val="CBFrageZ1"/>
            </w:pPr>
            <w:r w:rsidRPr="00EC4144">
              <w:t>a)</w:t>
            </w:r>
          </w:p>
        </w:tc>
        <w:tc>
          <w:tcPr>
            <w:tcW w:w="7085" w:type="dxa"/>
            <w:tcBorders>
              <w:bottom w:val="single" w:sz="2" w:space="0" w:color="auto"/>
            </w:tcBorders>
          </w:tcPr>
          <w:p w14:paraId="68334B6D" w14:textId="232A771C" w:rsidR="005B2659" w:rsidRPr="00EC4144" w:rsidRDefault="005B2659" w:rsidP="000736C2">
            <w:pPr>
              <w:pStyle w:val="CBFrageZ1"/>
            </w:pPr>
            <w:r w:rsidRPr="00EC4144">
              <w:t xml:space="preserve">Haben Sie während der Schwangerschaft Medikamente genommen </w:t>
            </w:r>
            <w:r w:rsidR="006C5C47" w:rsidRPr="00EC4144">
              <w:br w:type="textWrapping" w:clear="all"/>
            </w:r>
            <w:r w:rsidRPr="00EC4144">
              <w:t>z.B. Tabletten, Spritzen, Zäpfchen?</w:t>
            </w:r>
          </w:p>
          <w:p w14:paraId="62540D22" w14:textId="42B9E9AC" w:rsidR="005B2659" w:rsidRPr="00EC4144" w:rsidRDefault="005B2659" w:rsidP="00E75B93">
            <w:pPr>
              <w:pStyle w:val="CBZusatzOHNEPlatz"/>
            </w:pPr>
            <w:r w:rsidRPr="00EC4144">
              <w:t>Wenn ja, schreiben Sie bitte hier die Medikamente auf</w:t>
            </w:r>
            <w:r w:rsidR="0074766B" w:rsidRPr="00EC4144">
              <w:t>.</w:t>
            </w:r>
          </w:p>
          <w:p w14:paraId="27BD32C4" w14:textId="138B9217" w:rsidR="005B2659" w:rsidRPr="00EC4144" w:rsidRDefault="00E75B93" w:rsidP="00E75B93">
            <w:pPr>
              <w:pStyle w:val="CBZusatzinfo"/>
            </w:pPr>
            <w:r w:rsidRPr="00EC4144">
              <w:tab/>
            </w:r>
          </w:p>
        </w:tc>
        <w:tc>
          <w:tcPr>
            <w:tcW w:w="709" w:type="dxa"/>
            <w:tcBorders>
              <w:bottom w:val="single" w:sz="2" w:space="0" w:color="auto"/>
            </w:tcBorders>
          </w:tcPr>
          <w:p w14:paraId="20515EC6" w14:textId="5DB365E2" w:rsidR="005B2659" w:rsidRPr="00EC4144" w:rsidRDefault="005B2659" w:rsidP="000736C2">
            <w:pPr>
              <w:pStyle w:val="CBFrageZ1"/>
            </w:pPr>
            <w:r w:rsidRPr="00EC4144">
              <w:sym w:font="Wingdings" w:char="F06F"/>
            </w:r>
            <w:r w:rsidRPr="00EC4144">
              <w:t xml:space="preserve"> Ja</w:t>
            </w:r>
          </w:p>
        </w:tc>
        <w:tc>
          <w:tcPr>
            <w:tcW w:w="995" w:type="dxa"/>
            <w:tcBorders>
              <w:bottom w:val="single" w:sz="2" w:space="0" w:color="auto"/>
            </w:tcBorders>
          </w:tcPr>
          <w:p w14:paraId="6CAD9609" w14:textId="66DE1CB6" w:rsidR="005B2659" w:rsidRPr="00EC4144" w:rsidRDefault="005B2659" w:rsidP="000736C2">
            <w:pPr>
              <w:pStyle w:val="CBFrageZ1"/>
            </w:pPr>
            <w:r w:rsidRPr="00EC4144">
              <w:sym w:font="Wingdings" w:char="F06F"/>
            </w:r>
            <w:r w:rsidRPr="00EC4144">
              <w:t xml:space="preserve"> Nein</w:t>
            </w:r>
          </w:p>
        </w:tc>
      </w:tr>
      <w:tr w:rsidR="005B2659" w:rsidRPr="00EC4144" w14:paraId="33AEED0A" w14:textId="77777777" w:rsidTr="00F416B5">
        <w:trPr>
          <w:trHeight w:val="342"/>
        </w:trPr>
        <w:tc>
          <w:tcPr>
            <w:tcW w:w="573" w:type="dxa"/>
            <w:tcBorders>
              <w:bottom w:val="single" w:sz="8" w:space="0" w:color="auto"/>
            </w:tcBorders>
          </w:tcPr>
          <w:p w14:paraId="6004D640" w14:textId="77777777" w:rsidR="005B2659" w:rsidRPr="00EC4144" w:rsidRDefault="005B2659" w:rsidP="006A7A4F"/>
        </w:tc>
        <w:tc>
          <w:tcPr>
            <w:tcW w:w="566" w:type="dxa"/>
            <w:tcBorders>
              <w:top w:val="single" w:sz="2" w:space="0" w:color="auto"/>
              <w:bottom w:val="single" w:sz="8" w:space="0" w:color="auto"/>
            </w:tcBorders>
          </w:tcPr>
          <w:p w14:paraId="349C2CC4" w14:textId="3F3A5ECE" w:rsidR="005B2659" w:rsidRPr="00EC4144" w:rsidRDefault="005B2659" w:rsidP="000736C2">
            <w:pPr>
              <w:pStyle w:val="CBFrageZ1"/>
            </w:pPr>
            <w:r w:rsidRPr="00EC4144">
              <w:t>b)</w:t>
            </w:r>
          </w:p>
        </w:tc>
        <w:tc>
          <w:tcPr>
            <w:tcW w:w="7085" w:type="dxa"/>
            <w:tcBorders>
              <w:top w:val="single" w:sz="2" w:space="0" w:color="auto"/>
              <w:bottom w:val="single" w:sz="8" w:space="0" w:color="auto"/>
            </w:tcBorders>
          </w:tcPr>
          <w:p w14:paraId="666E3B09" w14:textId="2AE023ED" w:rsidR="005B2659" w:rsidRPr="00EC4144" w:rsidRDefault="005B2659" w:rsidP="000736C2">
            <w:pPr>
              <w:pStyle w:val="CBFrageZ1"/>
            </w:pPr>
            <w:r w:rsidRPr="00EC4144">
              <w:t>Haben Sie in den letzten 3 Jahren das Medikament Neotigason</w:t>
            </w:r>
            <w:r w:rsidRPr="00EC4144">
              <w:sym w:font="Symbol" w:char="F0D2"/>
            </w:r>
            <w:r w:rsidRPr="00EC4144">
              <w:t xml:space="preserve"> / Soriatane</w:t>
            </w:r>
            <w:r w:rsidRPr="00EC4144">
              <w:sym w:font="Symbol" w:char="F0D2"/>
            </w:r>
            <w:r w:rsidRPr="00EC4144">
              <w:t xml:space="preserve"> eingenommen? Das ist ein Medikament zum Beispiel gegen Schuppenflechte.</w:t>
            </w:r>
          </w:p>
        </w:tc>
        <w:tc>
          <w:tcPr>
            <w:tcW w:w="709" w:type="dxa"/>
            <w:tcBorders>
              <w:top w:val="single" w:sz="2" w:space="0" w:color="auto"/>
              <w:bottom w:val="single" w:sz="8" w:space="0" w:color="auto"/>
            </w:tcBorders>
          </w:tcPr>
          <w:p w14:paraId="2DDBAE53" w14:textId="00286069"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auto"/>
              <w:bottom w:val="single" w:sz="8" w:space="0" w:color="auto"/>
            </w:tcBorders>
          </w:tcPr>
          <w:p w14:paraId="5FBB68C3" w14:textId="2E7DF7B3" w:rsidR="005B2659" w:rsidRPr="00EC4144" w:rsidRDefault="005B2659" w:rsidP="000736C2">
            <w:pPr>
              <w:pStyle w:val="CBFrageZ1"/>
            </w:pPr>
            <w:r w:rsidRPr="00EC4144">
              <w:sym w:font="Wingdings" w:char="F06F"/>
            </w:r>
            <w:r w:rsidRPr="00EC4144">
              <w:t xml:space="preserve"> Nein</w:t>
            </w:r>
          </w:p>
        </w:tc>
      </w:tr>
      <w:tr w:rsidR="005B2659" w:rsidRPr="00EC4144" w14:paraId="490D8299" w14:textId="77777777" w:rsidTr="00F416B5">
        <w:trPr>
          <w:trHeight w:val="189"/>
        </w:trPr>
        <w:tc>
          <w:tcPr>
            <w:tcW w:w="573" w:type="dxa"/>
            <w:tcBorders>
              <w:top w:val="single" w:sz="8" w:space="0" w:color="auto"/>
            </w:tcBorders>
          </w:tcPr>
          <w:p w14:paraId="305FA4BF" w14:textId="38A3E1C2" w:rsidR="005B2659" w:rsidRPr="00EC4144" w:rsidRDefault="005B2659" w:rsidP="000736C2">
            <w:pPr>
              <w:pStyle w:val="CBMedKapitel"/>
            </w:pPr>
            <w:r w:rsidRPr="00EC4144">
              <w:t>4.</w:t>
            </w:r>
          </w:p>
        </w:tc>
        <w:tc>
          <w:tcPr>
            <w:tcW w:w="7651" w:type="dxa"/>
            <w:gridSpan w:val="2"/>
            <w:tcBorders>
              <w:top w:val="single" w:sz="8" w:space="0" w:color="auto"/>
            </w:tcBorders>
          </w:tcPr>
          <w:p w14:paraId="60401205" w14:textId="0F42796D" w:rsidR="005B2659" w:rsidRPr="00EC4144" w:rsidRDefault="005B2659" w:rsidP="000736C2">
            <w:pPr>
              <w:pStyle w:val="CBMedKapitel"/>
            </w:pPr>
            <w:r w:rsidRPr="00EC4144">
              <w:t>Immuntherapien und Impfungen</w:t>
            </w:r>
          </w:p>
        </w:tc>
        <w:tc>
          <w:tcPr>
            <w:tcW w:w="709" w:type="dxa"/>
            <w:tcBorders>
              <w:top w:val="single" w:sz="8" w:space="0" w:color="auto"/>
            </w:tcBorders>
          </w:tcPr>
          <w:p w14:paraId="15003378" w14:textId="77777777" w:rsidR="005B2659" w:rsidRPr="00EC4144" w:rsidRDefault="005B2659" w:rsidP="000736C2">
            <w:pPr>
              <w:pStyle w:val="CBMedKapitel"/>
            </w:pPr>
          </w:p>
        </w:tc>
        <w:tc>
          <w:tcPr>
            <w:tcW w:w="995" w:type="dxa"/>
            <w:tcBorders>
              <w:top w:val="single" w:sz="8" w:space="0" w:color="auto"/>
            </w:tcBorders>
          </w:tcPr>
          <w:p w14:paraId="43C33A6A" w14:textId="77777777" w:rsidR="005B2659" w:rsidRPr="00EC4144" w:rsidRDefault="005B2659" w:rsidP="000736C2">
            <w:pPr>
              <w:pStyle w:val="CBMedKapitel"/>
            </w:pPr>
          </w:p>
        </w:tc>
      </w:tr>
      <w:tr w:rsidR="005B2659" w:rsidRPr="00EC4144" w14:paraId="0AD30B9F" w14:textId="77777777" w:rsidTr="009E38AE">
        <w:trPr>
          <w:trHeight w:val="189"/>
        </w:trPr>
        <w:tc>
          <w:tcPr>
            <w:tcW w:w="573" w:type="dxa"/>
          </w:tcPr>
          <w:p w14:paraId="792DE216" w14:textId="73CF07F9" w:rsidR="005B2659" w:rsidRPr="00EC4144" w:rsidRDefault="005B2659" w:rsidP="006A7A4F"/>
        </w:tc>
        <w:tc>
          <w:tcPr>
            <w:tcW w:w="566" w:type="dxa"/>
            <w:tcBorders>
              <w:bottom w:val="single" w:sz="2" w:space="0" w:color="auto"/>
            </w:tcBorders>
          </w:tcPr>
          <w:p w14:paraId="70474DB1" w14:textId="63D19928" w:rsidR="005B2659" w:rsidRPr="00EC4144" w:rsidRDefault="005B2659" w:rsidP="000736C2">
            <w:pPr>
              <w:pStyle w:val="CBFrageZ1"/>
            </w:pPr>
            <w:r w:rsidRPr="00EC4144">
              <w:t>a)</w:t>
            </w:r>
          </w:p>
        </w:tc>
        <w:tc>
          <w:tcPr>
            <w:tcW w:w="7085" w:type="dxa"/>
            <w:tcBorders>
              <w:bottom w:val="single" w:sz="2" w:space="0" w:color="auto"/>
            </w:tcBorders>
          </w:tcPr>
          <w:p w14:paraId="69503BD8" w14:textId="094CBE84" w:rsidR="005B2659" w:rsidRPr="00EC4144" w:rsidRDefault="005B2659" w:rsidP="000736C2">
            <w:pPr>
              <w:pStyle w:val="CBFrageZ1"/>
            </w:pPr>
            <w:r w:rsidRPr="00EC4144">
              <w:t xml:space="preserve">Haben Sie jemals eine Immuntherapie erhalten? Dazu gehören z. B. </w:t>
            </w:r>
            <w:r w:rsidR="001E749C">
              <w:t xml:space="preserve">Serum oder </w:t>
            </w:r>
            <w:r w:rsidRPr="00EC4144">
              <w:t>Medikamente, die von einem Menschen oder Tier stammen.</w:t>
            </w:r>
          </w:p>
          <w:p w14:paraId="3CB9AEC3" w14:textId="77777777" w:rsidR="005B2659" w:rsidRPr="00EC4144" w:rsidRDefault="005B2659" w:rsidP="00E75B93">
            <w:pPr>
              <w:pStyle w:val="CBZusatzOHNEPlatz"/>
            </w:pPr>
            <w:r w:rsidRPr="00EC4144">
              <w:t>Wenn ja, welches Medikament war es?</w:t>
            </w:r>
          </w:p>
          <w:p w14:paraId="7A7C681F" w14:textId="3A724382" w:rsidR="00E75B93" w:rsidRPr="00EC4144" w:rsidRDefault="00E75B93" w:rsidP="00E75B93">
            <w:pPr>
              <w:pStyle w:val="CBZusatzinfo"/>
            </w:pPr>
            <w:r w:rsidRPr="00EC4144">
              <w:tab/>
            </w:r>
          </w:p>
        </w:tc>
        <w:tc>
          <w:tcPr>
            <w:tcW w:w="709" w:type="dxa"/>
            <w:tcBorders>
              <w:bottom w:val="single" w:sz="2" w:space="0" w:color="auto"/>
            </w:tcBorders>
          </w:tcPr>
          <w:p w14:paraId="11B371F6" w14:textId="1D0A98FC" w:rsidR="005B2659" w:rsidRPr="00EC4144" w:rsidRDefault="005B2659" w:rsidP="000736C2">
            <w:pPr>
              <w:pStyle w:val="CBFrageZ1"/>
            </w:pPr>
            <w:r w:rsidRPr="00EC4144">
              <w:sym w:font="Wingdings" w:char="F06F"/>
            </w:r>
            <w:r w:rsidRPr="00EC4144">
              <w:t xml:space="preserve"> Ja</w:t>
            </w:r>
          </w:p>
        </w:tc>
        <w:tc>
          <w:tcPr>
            <w:tcW w:w="995" w:type="dxa"/>
            <w:tcBorders>
              <w:bottom w:val="single" w:sz="2" w:space="0" w:color="auto"/>
            </w:tcBorders>
          </w:tcPr>
          <w:p w14:paraId="2C27B838" w14:textId="6BAB7927" w:rsidR="005B2659" w:rsidRPr="00EC4144" w:rsidRDefault="005B2659" w:rsidP="000736C2">
            <w:pPr>
              <w:pStyle w:val="CBFrageZ1"/>
            </w:pPr>
            <w:r w:rsidRPr="00EC4144">
              <w:sym w:font="Wingdings" w:char="F06F"/>
            </w:r>
            <w:r w:rsidRPr="00EC4144">
              <w:t xml:space="preserve"> Nein</w:t>
            </w:r>
          </w:p>
        </w:tc>
      </w:tr>
      <w:tr w:rsidR="005B2659" w:rsidRPr="00EC4144" w14:paraId="20720F41" w14:textId="77777777" w:rsidTr="00FF787A">
        <w:trPr>
          <w:trHeight w:val="189"/>
        </w:trPr>
        <w:tc>
          <w:tcPr>
            <w:tcW w:w="573" w:type="dxa"/>
          </w:tcPr>
          <w:p w14:paraId="6356D54B" w14:textId="77777777" w:rsidR="005B2659" w:rsidRPr="00EC4144" w:rsidRDefault="005B2659" w:rsidP="006A7A4F"/>
        </w:tc>
        <w:tc>
          <w:tcPr>
            <w:tcW w:w="566" w:type="dxa"/>
            <w:tcBorders>
              <w:top w:val="single" w:sz="2" w:space="0" w:color="auto"/>
            </w:tcBorders>
          </w:tcPr>
          <w:p w14:paraId="15418E57" w14:textId="0942575C" w:rsidR="005B2659" w:rsidRPr="00EC4144" w:rsidRDefault="005B2659" w:rsidP="000736C2">
            <w:pPr>
              <w:pStyle w:val="CBFrageZ1"/>
            </w:pPr>
            <w:r w:rsidRPr="00EC4144">
              <w:t>b)</w:t>
            </w:r>
          </w:p>
        </w:tc>
        <w:tc>
          <w:tcPr>
            <w:tcW w:w="7085" w:type="dxa"/>
            <w:tcBorders>
              <w:top w:val="single" w:sz="2" w:space="0" w:color="auto"/>
            </w:tcBorders>
          </w:tcPr>
          <w:p w14:paraId="672116A6" w14:textId="77777777" w:rsidR="005B2659" w:rsidRPr="00EC4144" w:rsidRDefault="005B2659" w:rsidP="000736C2">
            <w:pPr>
              <w:pStyle w:val="CBFrageZ1"/>
            </w:pPr>
            <w:r w:rsidRPr="00EC4144">
              <w:t>Haben Sie in den letzten 4 Wochen eine Impfung erhalten?</w:t>
            </w:r>
          </w:p>
          <w:p w14:paraId="3389AE2C" w14:textId="7899B1A4" w:rsidR="005B2659" w:rsidRPr="00EC4144" w:rsidRDefault="005B2659" w:rsidP="00E75B93">
            <w:pPr>
              <w:pStyle w:val="CBZusatzOHNEPlatz"/>
            </w:pPr>
            <w:r w:rsidRPr="00EC4144">
              <w:t>Wenn ja, welche Impfung war es?</w:t>
            </w:r>
          </w:p>
          <w:tbl>
            <w:tblPr>
              <w:tblStyle w:val="Tabellenraster"/>
              <w:tblW w:w="6249"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7"/>
              <w:gridCol w:w="1587"/>
              <w:gridCol w:w="2665"/>
            </w:tblGrid>
            <w:tr w:rsidR="005B2659" w:rsidRPr="00EC4144" w14:paraId="7254B323" w14:textId="77777777" w:rsidTr="009E38AE">
              <w:tc>
                <w:tcPr>
                  <w:tcW w:w="1997" w:type="dxa"/>
                </w:tcPr>
                <w:p w14:paraId="4D157DDF" w14:textId="7F870048" w:rsidR="005B2659" w:rsidRPr="00EC4144" w:rsidRDefault="005B2659" w:rsidP="00233676">
                  <w:pPr>
                    <w:pStyle w:val="CBFrageZ1ohneAbstand"/>
                  </w:pPr>
                  <w:r w:rsidRPr="00EC4144">
                    <w:sym w:font="Wingdings" w:char="F06F"/>
                  </w:r>
                  <w:r w:rsidRPr="00EC4144">
                    <w:t xml:space="preserve"> Grippe</w:t>
                  </w:r>
                </w:p>
              </w:tc>
              <w:tc>
                <w:tcPr>
                  <w:tcW w:w="1587" w:type="dxa"/>
                </w:tcPr>
                <w:p w14:paraId="4C8ABDA9" w14:textId="0E16EEF7" w:rsidR="005B2659" w:rsidRPr="00EC4144" w:rsidRDefault="005B2659" w:rsidP="00233676">
                  <w:pPr>
                    <w:pStyle w:val="CBFrageZ1ohneAbstand"/>
                  </w:pPr>
                  <w:r w:rsidRPr="00EC4144">
                    <w:sym w:font="Wingdings" w:char="F06F"/>
                  </w:r>
                  <w:r w:rsidRPr="00EC4144">
                    <w:t xml:space="preserve"> RSV󠄼</w:t>
                  </w:r>
                </w:p>
              </w:tc>
              <w:tc>
                <w:tcPr>
                  <w:tcW w:w="2665" w:type="dxa"/>
                </w:tcPr>
                <w:p w14:paraId="019ADA95" w14:textId="22F3D68D" w:rsidR="005B2659" w:rsidRPr="00EC4144" w:rsidRDefault="005B2659" w:rsidP="00233676">
                  <w:pPr>
                    <w:pStyle w:val="CBFrageZ1ohneAbstand"/>
                  </w:pPr>
                  <w:r w:rsidRPr="00EC4144">
                    <w:sym w:font="Wingdings" w:char="F06F"/>
                  </w:r>
                  <w:r w:rsidRPr="00EC4144">
                    <w:t xml:space="preserve"> Pertussis (Keuchhusten)</w:t>
                  </w:r>
                </w:p>
              </w:tc>
            </w:tr>
            <w:tr w:rsidR="005B2659" w:rsidRPr="00EC4144" w14:paraId="43EEA4E4" w14:textId="77777777" w:rsidTr="009E38AE">
              <w:tc>
                <w:tcPr>
                  <w:tcW w:w="1997" w:type="dxa"/>
                </w:tcPr>
                <w:p w14:paraId="67490BA4" w14:textId="4749FA18" w:rsidR="005B2659" w:rsidRPr="00EC4144" w:rsidRDefault="005B2659" w:rsidP="00233676">
                  <w:pPr>
                    <w:pStyle w:val="CBFrageZ1ohneAbstand"/>
                  </w:pPr>
                  <w:r w:rsidRPr="00EC4144">
                    <w:sym w:font="Wingdings" w:char="F06F"/>
                  </w:r>
                  <w:r w:rsidRPr="00EC4144">
                    <w:t xml:space="preserve"> Covid-19󠄼</w:t>
                  </w:r>
                </w:p>
              </w:tc>
              <w:tc>
                <w:tcPr>
                  <w:tcW w:w="1587" w:type="dxa"/>
                </w:tcPr>
                <w:p w14:paraId="78508208" w14:textId="4A1AA650" w:rsidR="005B2659" w:rsidRPr="00EC4144" w:rsidRDefault="005B2659" w:rsidP="00233676">
                  <w:pPr>
                    <w:pStyle w:val="CBFrageZ1ohneAbstand"/>
                  </w:pPr>
                  <w:r w:rsidRPr="00EC4144">
                    <w:sym w:font="Wingdings" w:char="F06F"/>
                  </w:r>
                  <w:r w:rsidRPr="00EC4144">
                    <w:t xml:space="preserve"> Tetanus</w:t>
                  </w:r>
                </w:p>
              </w:tc>
              <w:tc>
                <w:tcPr>
                  <w:tcW w:w="2665" w:type="dxa"/>
                </w:tcPr>
                <w:p w14:paraId="43996132" w14:textId="3C8518F6" w:rsidR="005B2659" w:rsidRPr="00EC4144" w:rsidRDefault="005B2659" w:rsidP="00233676">
                  <w:pPr>
                    <w:pStyle w:val="CBFrageZ1ohneAbstand"/>
                  </w:pPr>
                  <w:r w:rsidRPr="00EC4144">
                    <w:sym w:font="Wingdings" w:char="F06F"/>
                  </w:r>
                  <w:r w:rsidRPr="00EC4144">
                    <w:t xml:space="preserve"> Tollwut</w:t>
                  </w:r>
                </w:p>
              </w:tc>
            </w:tr>
            <w:tr w:rsidR="00E75B93" w:rsidRPr="00EC4144" w14:paraId="15D816B0" w14:textId="77777777" w:rsidTr="009E38AE">
              <w:tc>
                <w:tcPr>
                  <w:tcW w:w="1997" w:type="dxa"/>
                </w:tcPr>
                <w:p w14:paraId="0F44F3F7" w14:textId="77777777" w:rsidR="00E75B93" w:rsidRPr="00EC4144" w:rsidRDefault="00E75B93" w:rsidP="000736C2">
                  <w:pPr>
                    <w:pStyle w:val="CBFrageZ1"/>
                  </w:pPr>
                  <w:r w:rsidRPr="00EC4144">
                    <w:sym w:font="Wingdings" w:char="F06F"/>
                  </w:r>
                  <w:r w:rsidRPr="00EC4144">
                    <w:t xml:space="preserve"> Andere Impfung: </w:t>
                  </w:r>
                </w:p>
              </w:tc>
              <w:tc>
                <w:tcPr>
                  <w:tcW w:w="4252" w:type="dxa"/>
                  <w:gridSpan w:val="2"/>
                </w:tcPr>
                <w:p w14:paraId="3FED836F" w14:textId="0EFFA149" w:rsidR="00E75B93" w:rsidRPr="00EC4144" w:rsidRDefault="00E75B93" w:rsidP="00233676">
                  <w:pPr>
                    <w:pStyle w:val="CBZusatzinfo"/>
                  </w:pPr>
                  <w:r w:rsidRPr="00EC4144">
                    <w:tab/>
                  </w:r>
                </w:p>
              </w:tc>
            </w:tr>
          </w:tbl>
          <w:p w14:paraId="0EFE6F42" w14:textId="338B202E" w:rsidR="005B2659" w:rsidRPr="00EC4144" w:rsidRDefault="0074766B" w:rsidP="00E75B93">
            <w:pPr>
              <w:pStyle w:val="CBZusatzinfo"/>
            </w:pPr>
            <w:r w:rsidRPr="00EC4144">
              <w:t>Wenn ja, w</w:t>
            </w:r>
            <w:r w:rsidR="005B2659" w:rsidRPr="00EC4144">
              <w:t xml:space="preserve">ann war die Impfung (Datum)? </w:t>
            </w:r>
            <w:r w:rsidR="00E75B93" w:rsidRPr="00EC4144">
              <w:tab/>
            </w:r>
          </w:p>
        </w:tc>
        <w:tc>
          <w:tcPr>
            <w:tcW w:w="709" w:type="dxa"/>
            <w:tcBorders>
              <w:top w:val="single" w:sz="2" w:space="0" w:color="auto"/>
            </w:tcBorders>
          </w:tcPr>
          <w:p w14:paraId="51FEEDAC" w14:textId="6EA4A0D6"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auto"/>
            </w:tcBorders>
          </w:tcPr>
          <w:p w14:paraId="3BF0D041" w14:textId="272A2A39" w:rsidR="005B2659" w:rsidRPr="00EC4144" w:rsidRDefault="005B2659" w:rsidP="000736C2">
            <w:pPr>
              <w:pStyle w:val="CBFrageZ1"/>
            </w:pPr>
            <w:r w:rsidRPr="00EC4144">
              <w:sym w:font="Wingdings" w:char="F06F"/>
            </w:r>
            <w:r w:rsidRPr="00EC4144">
              <w:t xml:space="preserve"> Nein</w:t>
            </w:r>
          </w:p>
        </w:tc>
      </w:tr>
      <w:tr w:rsidR="0064099A" w:rsidRPr="00EC4144" w14:paraId="4700E310" w14:textId="77777777" w:rsidTr="00FF787A">
        <w:tblPrEx>
          <w:tblBorders>
            <w:bottom w:val="dashed" w:sz="4" w:space="0" w:color="auto"/>
          </w:tblBorders>
        </w:tblPrEx>
        <w:trPr>
          <w:trHeight w:val="413"/>
        </w:trPr>
        <w:tc>
          <w:tcPr>
            <w:tcW w:w="572" w:type="dxa"/>
            <w:tcBorders>
              <w:top w:val="nil"/>
              <w:bottom w:val="nil"/>
            </w:tcBorders>
          </w:tcPr>
          <w:p w14:paraId="52B8F972" w14:textId="77777777" w:rsidR="0064099A" w:rsidRPr="00EC4144" w:rsidRDefault="0064099A" w:rsidP="000736C2">
            <w:pPr>
              <w:pStyle w:val="CBMedKapitel"/>
            </w:pPr>
            <w:r w:rsidRPr="00EC4144">
              <w:lastRenderedPageBreak/>
              <w:t>5.</w:t>
            </w:r>
          </w:p>
        </w:tc>
        <w:tc>
          <w:tcPr>
            <w:tcW w:w="9356" w:type="dxa"/>
            <w:gridSpan w:val="4"/>
            <w:tcBorders>
              <w:top w:val="nil"/>
              <w:bottom w:val="nil"/>
            </w:tcBorders>
          </w:tcPr>
          <w:p w14:paraId="5A780ED9" w14:textId="77777777" w:rsidR="00C4041E" w:rsidRPr="00EC4144" w:rsidRDefault="0064099A" w:rsidP="000736C2">
            <w:pPr>
              <w:pStyle w:val="CBMedKapitel"/>
            </w:pPr>
            <w:r w:rsidRPr="00EC4144">
              <w:t>Haben oder hatten Sie eine der folgenden Krankheiten oder Krankheitszeichen?</w:t>
            </w:r>
          </w:p>
          <w:p w14:paraId="7C8CF787" w14:textId="538618F3" w:rsidR="0064099A" w:rsidRPr="00EC4144" w:rsidRDefault="0064099A" w:rsidP="00195471">
            <w:pPr>
              <w:pStyle w:val="CBZusatzAbsatzende"/>
            </w:pPr>
            <w:r w:rsidRPr="00EC4144">
              <w:t>Wenn ja, geben Sie uns bitte mehr Informationen, z. B. die genaue Krankheit, den Zeitpunkt, die Behandlung, ob Sie wieder gesund sind oder nicht.</w:t>
            </w:r>
          </w:p>
        </w:tc>
      </w:tr>
      <w:tr w:rsidR="005B2659" w:rsidRPr="00EC4144" w14:paraId="171C8219" w14:textId="77777777" w:rsidTr="00F416B5">
        <w:tblPrEx>
          <w:tblBorders>
            <w:bottom w:val="dashed" w:sz="4" w:space="0" w:color="auto"/>
          </w:tblBorders>
        </w:tblPrEx>
        <w:tc>
          <w:tcPr>
            <w:tcW w:w="572" w:type="dxa"/>
            <w:tcBorders>
              <w:top w:val="nil"/>
            </w:tcBorders>
          </w:tcPr>
          <w:p w14:paraId="0813C1BF" w14:textId="77777777" w:rsidR="005B2659" w:rsidRPr="00EC4144" w:rsidRDefault="005B2659" w:rsidP="000736C2">
            <w:pPr>
              <w:pStyle w:val="CBFrageZ1"/>
            </w:pPr>
          </w:p>
        </w:tc>
        <w:tc>
          <w:tcPr>
            <w:tcW w:w="567" w:type="dxa"/>
            <w:tcBorders>
              <w:top w:val="nil"/>
              <w:bottom w:val="single" w:sz="2" w:space="0" w:color="333333"/>
            </w:tcBorders>
          </w:tcPr>
          <w:p w14:paraId="78FC6332" w14:textId="77777777" w:rsidR="005B2659" w:rsidRPr="00EC4144" w:rsidRDefault="005B2659" w:rsidP="000736C2">
            <w:pPr>
              <w:pStyle w:val="CBFrageZ1"/>
            </w:pPr>
            <w:r w:rsidRPr="00EC4144">
              <w:t>a)</w:t>
            </w:r>
          </w:p>
        </w:tc>
        <w:tc>
          <w:tcPr>
            <w:tcW w:w="7085" w:type="dxa"/>
            <w:tcBorders>
              <w:top w:val="nil"/>
              <w:bottom w:val="single" w:sz="2" w:space="0" w:color="333333"/>
            </w:tcBorders>
          </w:tcPr>
          <w:p w14:paraId="2D05A2F3" w14:textId="45670EC1" w:rsidR="005B2659" w:rsidRPr="00EC4144" w:rsidRDefault="005B2659" w:rsidP="00195471">
            <w:pPr>
              <w:pStyle w:val="CBFrageZ1"/>
            </w:pPr>
            <w:r w:rsidRPr="00EC4144">
              <w:t>Bluthochdruck vor oder in der Schwangerschaft</w:t>
            </w:r>
            <w:r w:rsidR="00195471" w:rsidRPr="00EC4144">
              <w:t xml:space="preserve">, </w:t>
            </w:r>
            <w:r w:rsidRPr="00EC4144">
              <w:t>z.B. arterielle Hypertonie, Präeklampsie, HELLP-Syndrom</w:t>
            </w:r>
          </w:p>
          <w:p w14:paraId="4C490085" w14:textId="60419174" w:rsidR="005B2659" w:rsidRPr="00EC4144" w:rsidRDefault="005B2659" w:rsidP="008777F4">
            <w:pPr>
              <w:pStyle w:val="CBZusatzinfo"/>
            </w:pPr>
            <w:r w:rsidRPr="00EC4144">
              <w:t>Ihre Informationen:</w:t>
            </w:r>
            <w:r w:rsidR="008777F4" w:rsidRPr="00EC4144">
              <w:t xml:space="preserve"> </w:t>
            </w:r>
            <w:r w:rsidR="008777F4" w:rsidRPr="00EC4144">
              <w:tab/>
            </w:r>
          </w:p>
        </w:tc>
        <w:tc>
          <w:tcPr>
            <w:tcW w:w="709" w:type="dxa"/>
            <w:tcBorders>
              <w:top w:val="nil"/>
              <w:bottom w:val="single" w:sz="2" w:space="0" w:color="333333"/>
            </w:tcBorders>
          </w:tcPr>
          <w:p w14:paraId="27A5C9A8" w14:textId="4BDE5EA5" w:rsidR="005B2659" w:rsidRPr="00EC4144" w:rsidRDefault="005B2659" w:rsidP="000736C2">
            <w:pPr>
              <w:pStyle w:val="CBFrageZ1"/>
            </w:pPr>
            <w:r w:rsidRPr="00EC4144">
              <w:sym w:font="Wingdings" w:char="F06F"/>
            </w:r>
            <w:r w:rsidRPr="00EC4144">
              <w:t xml:space="preserve"> Ja</w:t>
            </w:r>
          </w:p>
        </w:tc>
        <w:tc>
          <w:tcPr>
            <w:tcW w:w="995" w:type="dxa"/>
            <w:tcBorders>
              <w:top w:val="nil"/>
              <w:bottom w:val="single" w:sz="2" w:space="0" w:color="333333"/>
            </w:tcBorders>
          </w:tcPr>
          <w:p w14:paraId="1E35F59E" w14:textId="0FFDFDF1" w:rsidR="005B2659" w:rsidRPr="00EC4144" w:rsidRDefault="005B2659" w:rsidP="000736C2">
            <w:pPr>
              <w:pStyle w:val="CBFrageZ1"/>
            </w:pPr>
            <w:r w:rsidRPr="00EC4144">
              <w:sym w:font="Wingdings" w:char="F06F"/>
            </w:r>
            <w:r w:rsidRPr="00EC4144">
              <w:t xml:space="preserve"> Nein</w:t>
            </w:r>
          </w:p>
        </w:tc>
      </w:tr>
      <w:tr w:rsidR="005B2659" w:rsidRPr="00EC4144" w14:paraId="65CCC9B7" w14:textId="77777777" w:rsidTr="00F416B5">
        <w:tblPrEx>
          <w:tblBorders>
            <w:bottom w:val="dashed" w:sz="4" w:space="0" w:color="auto"/>
          </w:tblBorders>
        </w:tblPrEx>
        <w:tc>
          <w:tcPr>
            <w:tcW w:w="572" w:type="dxa"/>
          </w:tcPr>
          <w:p w14:paraId="3BB7A870" w14:textId="77777777" w:rsidR="005B2659" w:rsidRPr="00EC4144" w:rsidRDefault="005B2659" w:rsidP="000736C2">
            <w:pPr>
              <w:pStyle w:val="CBFrageZ1"/>
            </w:pPr>
          </w:p>
        </w:tc>
        <w:tc>
          <w:tcPr>
            <w:tcW w:w="567" w:type="dxa"/>
            <w:tcBorders>
              <w:top w:val="single" w:sz="2" w:space="0" w:color="333333"/>
              <w:bottom w:val="single" w:sz="2" w:space="0" w:color="333333"/>
            </w:tcBorders>
          </w:tcPr>
          <w:p w14:paraId="0FC5A2BD" w14:textId="77777777" w:rsidR="005B2659" w:rsidRPr="00EC4144" w:rsidRDefault="005B2659" w:rsidP="000736C2">
            <w:pPr>
              <w:pStyle w:val="CBFrageZ1"/>
            </w:pPr>
            <w:r w:rsidRPr="00EC4144">
              <w:t>b)</w:t>
            </w:r>
          </w:p>
        </w:tc>
        <w:tc>
          <w:tcPr>
            <w:tcW w:w="7085" w:type="dxa"/>
            <w:tcBorders>
              <w:top w:val="single" w:sz="2" w:space="0" w:color="333333"/>
              <w:bottom w:val="single" w:sz="2" w:space="0" w:color="333333"/>
            </w:tcBorders>
          </w:tcPr>
          <w:p w14:paraId="2C00DC2B" w14:textId="5CAEA85D" w:rsidR="005B2659" w:rsidRPr="00EC4144" w:rsidRDefault="005B2659" w:rsidP="000736C2">
            <w:pPr>
              <w:pStyle w:val="CBFrageZ1"/>
            </w:pPr>
            <w:r w:rsidRPr="00EC4144">
              <w:t>Herzkreislauferkrankung</w:t>
            </w:r>
          </w:p>
          <w:p w14:paraId="380B173E" w14:textId="252FEDBF" w:rsidR="005B2659" w:rsidRPr="00EC4144" w:rsidRDefault="008777F4" w:rsidP="008777F4">
            <w:pPr>
              <w:pStyle w:val="CBZusatzinfo"/>
            </w:pPr>
            <w:r w:rsidRPr="00EC4144">
              <w:t xml:space="preserve">Ihre Informationen: </w:t>
            </w:r>
            <w:r w:rsidRPr="00EC4144">
              <w:tab/>
            </w:r>
          </w:p>
        </w:tc>
        <w:tc>
          <w:tcPr>
            <w:tcW w:w="709" w:type="dxa"/>
            <w:tcBorders>
              <w:top w:val="single" w:sz="2" w:space="0" w:color="333333"/>
              <w:bottom w:val="single" w:sz="2" w:space="0" w:color="333333"/>
            </w:tcBorders>
          </w:tcPr>
          <w:p w14:paraId="1C877327" w14:textId="2E6F5DE0"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1359598A" w14:textId="28D3854C" w:rsidR="005B2659" w:rsidRPr="00EC4144" w:rsidRDefault="005B2659" w:rsidP="000736C2">
            <w:pPr>
              <w:pStyle w:val="CBFrageZ1"/>
            </w:pPr>
            <w:r w:rsidRPr="00EC4144">
              <w:sym w:font="Wingdings" w:char="F06F"/>
            </w:r>
            <w:r w:rsidRPr="00EC4144">
              <w:t xml:space="preserve"> Nein</w:t>
            </w:r>
          </w:p>
        </w:tc>
      </w:tr>
      <w:tr w:rsidR="005B2659" w:rsidRPr="00EC4144" w14:paraId="6EB56B76" w14:textId="77777777" w:rsidTr="00F416B5">
        <w:tblPrEx>
          <w:tblBorders>
            <w:bottom w:val="dashed" w:sz="4" w:space="0" w:color="auto"/>
          </w:tblBorders>
        </w:tblPrEx>
        <w:tc>
          <w:tcPr>
            <w:tcW w:w="572" w:type="dxa"/>
          </w:tcPr>
          <w:p w14:paraId="7C634F5D" w14:textId="77777777" w:rsidR="005B2659" w:rsidRPr="00EC4144" w:rsidRDefault="005B2659" w:rsidP="000736C2">
            <w:pPr>
              <w:pStyle w:val="CBFrageZ1"/>
            </w:pPr>
          </w:p>
        </w:tc>
        <w:tc>
          <w:tcPr>
            <w:tcW w:w="567" w:type="dxa"/>
            <w:tcBorders>
              <w:top w:val="single" w:sz="2" w:space="0" w:color="333333"/>
              <w:bottom w:val="single" w:sz="2" w:space="0" w:color="333333"/>
            </w:tcBorders>
          </w:tcPr>
          <w:p w14:paraId="08E8937B" w14:textId="77777777" w:rsidR="005B2659" w:rsidRPr="00EC4144" w:rsidRDefault="005B2659" w:rsidP="000736C2">
            <w:pPr>
              <w:pStyle w:val="CBFrageZ1"/>
            </w:pPr>
            <w:r w:rsidRPr="00EC4144">
              <w:t>c)</w:t>
            </w:r>
          </w:p>
        </w:tc>
        <w:tc>
          <w:tcPr>
            <w:tcW w:w="7085" w:type="dxa"/>
            <w:tcBorders>
              <w:top w:val="single" w:sz="2" w:space="0" w:color="333333"/>
              <w:bottom w:val="single" w:sz="2" w:space="0" w:color="333333"/>
            </w:tcBorders>
          </w:tcPr>
          <w:p w14:paraId="5D6E905A" w14:textId="337DEA47" w:rsidR="005B2659" w:rsidRPr="00EC4144" w:rsidRDefault="005B2659" w:rsidP="000736C2">
            <w:pPr>
              <w:pStyle w:val="CBFrageZ1"/>
            </w:pPr>
            <w:r w:rsidRPr="00EC4144">
              <w:t>Lungenerkrankung</w:t>
            </w:r>
          </w:p>
          <w:p w14:paraId="75A4AF26" w14:textId="3C1B82C4" w:rsidR="005B2659" w:rsidRPr="00EC4144" w:rsidRDefault="008777F4" w:rsidP="008777F4">
            <w:pPr>
              <w:pStyle w:val="CBZusatzinfo"/>
            </w:pPr>
            <w:r w:rsidRPr="00EC4144">
              <w:t xml:space="preserve">Ihre Informationen: </w:t>
            </w:r>
            <w:r w:rsidRPr="00EC4144">
              <w:tab/>
            </w:r>
          </w:p>
        </w:tc>
        <w:tc>
          <w:tcPr>
            <w:tcW w:w="709" w:type="dxa"/>
            <w:tcBorders>
              <w:top w:val="single" w:sz="2" w:space="0" w:color="333333"/>
              <w:bottom w:val="single" w:sz="2" w:space="0" w:color="333333"/>
            </w:tcBorders>
          </w:tcPr>
          <w:p w14:paraId="49E03892" w14:textId="5D8A5BE2"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39E704F1" w14:textId="3FC01946" w:rsidR="005B2659" w:rsidRPr="00EC4144" w:rsidRDefault="005B2659" w:rsidP="000736C2">
            <w:pPr>
              <w:pStyle w:val="CBFrageZ1"/>
            </w:pPr>
            <w:r w:rsidRPr="00EC4144">
              <w:sym w:font="Wingdings" w:char="F06F"/>
            </w:r>
            <w:r w:rsidRPr="00EC4144">
              <w:t xml:space="preserve"> Nein</w:t>
            </w:r>
          </w:p>
        </w:tc>
      </w:tr>
      <w:tr w:rsidR="005B2659" w:rsidRPr="00EC4144" w14:paraId="22B51234" w14:textId="77777777" w:rsidTr="00F416B5">
        <w:tblPrEx>
          <w:tblBorders>
            <w:bottom w:val="dashed" w:sz="4" w:space="0" w:color="auto"/>
          </w:tblBorders>
        </w:tblPrEx>
        <w:tc>
          <w:tcPr>
            <w:tcW w:w="572" w:type="dxa"/>
          </w:tcPr>
          <w:p w14:paraId="40E88CDF" w14:textId="77777777" w:rsidR="005B2659" w:rsidRPr="00EC4144" w:rsidRDefault="005B2659" w:rsidP="000736C2">
            <w:pPr>
              <w:pStyle w:val="CBFrageZ1"/>
            </w:pPr>
          </w:p>
        </w:tc>
        <w:tc>
          <w:tcPr>
            <w:tcW w:w="567" w:type="dxa"/>
            <w:tcBorders>
              <w:top w:val="single" w:sz="2" w:space="0" w:color="333333"/>
              <w:bottom w:val="single" w:sz="2" w:space="0" w:color="333333"/>
            </w:tcBorders>
          </w:tcPr>
          <w:p w14:paraId="34711C5B" w14:textId="77777777" w:rsidR="005B2659" w:rsidRPr="00EC4144" w:rsidRDefault="005B2659" w:rsidP="000736C2">
            <w:pPr>
              <w:pStyle w:val="CBFrageZ1"/>
            </w:pPr>
            <w:r w:rsidRPr="00EC4144">
              <w:t>d)</w:t>
            </w:r>
          </w:p>
        </w:tc>
        <w:tc>
          <w:tcPr>
            <w:tcW w:w="7085" w:type="dxa"/>
            <w:tcBorders>
              <w:top w:val="single" w:sz="2" w:space="0" w:color="333333"/>
              <w:bottom w:val="single" w:sz="2" w:space="0" w:color="333333"/>
            </w:tcBorders>
          </w:tcPr>
          <w:p w14:paraId="7259A4A0" w14:textId="31CEC386" w:rsidR="005B2659" w:rsidRPr="00EC4144" w:rsidRDefault="005B2659" w:rsidP="000736C2">
            <w:pPr>
              <w:pStyle w:val="CBFrageZ1"/>
            </w:pPr>
            <w:r w:rsidRPr="00EC4144">
              <w:t>Magen-</w:t>
            </w:r>
            <w:r w:rsidR="00514EE3" w:rsidRPr="00EC4144">
              <w:t xml:space="preserve"> oder</w:t>
            </w:r>
            <w:r w:rsidRPr="00EC4144">
              <w:t xml:space="preserve"> Darmkrankheit</w:t>
            </w:r>
          </w:p>
          <w:p w14:paraId="740D7898" w14:textId="3C5FDF51" w:rsidR="005B2659" w:rsidRPr="00EC4144" w:rsidRDefault="008777F4" w:rsidP="008777F4">
            <w:pPr>
              <w:pStyle w:val="CBZusatzinfo"/>
            </w:pPr>
            <w:r w:rsidRPr="00EC4144">
              <w:t xml:space="preserve">Ihre Informationen: </w:t>
            </w:r>
            <w:r w:rsidRPr="00EC4144">
              <w:tab/>
            </w:r>
          </w:p>
        </w:tc>
        <w:tc>
          <w:tcPr>
            <w:tcW w:w="709" w:type="dxa"/>
            <w:tcBorders>
              <w:top w:val="single" w:sz="2" w:space="0" w:color="333333"/>
              <w:bottom w:val="single" w:sz="2" w:space="0" w:color="333333"/>
            </w:tcBorders>
          </w:tcPr>
          <w:p w14:paraId="43D863C4" w14:textId="21B09F09"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5F783C7B" w14:textId="36E67BF0" w:rsidR="005B2659" w:rsidRPr="00EC4144" w:rsidRDefault="005B2659" w:rsidP="000736C2">
            <w:pPr>
              <w:pStyle w:val="CBFrageZ1"/>
            </w:pPr>
            <w:r w:rsidRPr="00EC4144">
              <w:sym w:font="Wingdings" w:char="F06F"/>
            </w:r>
            <w:r w:rsidRPr="00EC4144">
              <w:t xml:space="preserve"> Nein</w:t>
            </w:r>
          </w:p>
        </w:tc>
      </w:tr>
      <w:tr w:rsidR="005B2659" w:rsidRPr="00EC4144" w14:paraId="7493E8F6" w14:textId="77777777" w:rsidTr="00F416B5">
        <w:tblPrEx>
          <w:tblBorders>
            <w:bottom w:val="dashed" w:sz="4" w:space="0" w:color="auto"/>
          </w:tblBorders>
        </w:tblPrEx>
        <w:tc>
          <w:tcPr>
            <w:tcW w:w="572" w:type="dxa"/>
          </w:tcPr>
          <w:p w14:paraId="17880E5D" w14:textId="77777777" w:rsidR="005B2659" w:rsidRPr="00EC4144" w:rsidRDefault="005B2659" w:rsidP="000736C2">
            <w:pPr>
              <w:pStyle w:val="CBFrageZ1"/>
            </w:pPr>
          </w:p>
        </w:tc>
        <w:tc>
          <w:tcPr>
            <w:tcW w:w="567" w:type="dxa"/>
            <w:tcBorders>
              <w:top w:val="single" w:sz="2" w:space="0" w:color="333333"/>
              <w:bottom w:val="single" w:sz="2" w:space="0" w:color="333333"/>
            </w:tcBorders>
          </w:tcPr>
          <w:p w14:paraId="599BC579" w14:textId="77777777" w:rsidR="005B2659" w:rsidRPr="00EC4144" w:rsidRDefault="005B2659" w:rsidP="000736C2">
            <w:pPr>
              <w:pStyle w:val="CBFrageZ1"/>
            </w:pPr>
            <w:r w:rsidRPr="00EC4144">
              <w:t>e)</w:t>
            </w:r>
          </w:p>
        </w:tc>
        <w:tc>
          <w:tcPr>
            <w:tcW w:w="7085" w:type="dxa"/>
            <w:tcBorders>
              <w:top w:val="single" w:sz="2" w:space="0" w:color="333333"/>
              <w:bottom w:val="single" w:sz="2" w:space="0" w:color="333333"/>
            </w:tcBorders>
          </w:tcPr>
          <w:p w14:paraId="67B1E5A8" w14:textId="5218A630" w:rsidR="005B2659" w:rsidRPr="00EC4144" w:rsidRDefault="005B2659" w:rsidP="000736C2">
            <w:pPr>
              <w:pStyle w:val="CBFrageZ1"/>
            </w:pPr>
            <w:r w:rsidRPr="00EC4144">
              <w:t>Eine Krankheit in der Niere, Blase, in den Harnwegen oder in den Geschlechtsorganen</w:t>
            </w:r>
          </w:p>
          <w:p w14:paraId="2EC442F6" w14:textId="35E781CD" w:rsidR="005B2659" w:rsidRPr="00EC4144" w:rsidRDefault="008777F4" w:rsidP="008777F4">
            <w:pPr>
              <w:pStyle w:val="CBZusatzinfo"/>
            </w:pPr>
            <w:r w:rsidRPr="00EC4144">
              <w:t xml:space="preserve">Ihre Informationen: </w:t>
            </w:r>
            <w:r w:rsidRPr="00EC4144">
              <w:tab/>
            </w:r>
          </w:p>
        </w:tc>
        <w:tc>
          <w:tcPr>
            <w:tcW w:w="709" w:type="dxa"/>
            <w:tcBorders>
              <w:top w:val="single" w:sz="2" w:space="0" w:color="333333"/>
              <w:bottom w:val="single" w:sz="2" w:space="0" w:color="333333"/>
            </w:tcBorders>
          </w:tcPr>
          <w:p w14:paraId="3A49A48B" w14:textId="73A13738"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363A45C8" w14:textId="67200597" w:rsidR="005B2659" w:rsidRPr="00EC4144" w:rsidRDefault="005B2659" w:rsidP="000736C2">
            <w:pPr>
              <w:pStyle w:val="CBFrageZ1"/>
            </w:pPr>
            <w:r w:rsidRPr="00EC4144">
              <w:sym w:font="Wingdings" w:char="F06F"/>
            </w:r>
            <w:r w:rsidRPr="00EC4144">
              <w:t xml:space="preserve"> Nein</w:t>
            </w:r>
          </w:p>
        </w:tc>
      </w:tr>
      <w:tr w:rsidR="005B2659" w:rsidRPr="00EC4144" w14:paraId="53A49A31" w14:textId="77777777" w:rsidTr="00F416B5">
        <w:tblPrEx>
          <w:tblBorders>
            <w:bottom w:val="dashed" w:sz="4" w:space="0" w:color="auto"/>
          </w:tblBorders>
        </w:tblPrEx>
        <w:tc>
          <w:tcPr>
            <w:tcW w:w="572" w:type="dxa"/>
          </w:tcPr>
          <w:p w14:paraId="695D275E" w14:textId="77777777" w:rsidR="005B2659" w:rsidRPr="00EC4144" w:rsidRDefault="005B2659" w:rsidP="000736C2">
            <w:pPr>
              <w:pStyle w:val="CBFrageZ1"/>
            </w:pPr>
          </w:p>
        </w:tc>
        <w:tc>
          <w:tcPr>
            <w:tcW w:w="567" w:type="dxa"/>
            <w:tcBorders>
              <w:top w:val="single" w:sz="2" w:space="0" w:color="333333"/>
              <w:bottom w:val="single" w:sz="2" w:space="0" w:color="333333"/>
            </w:tcBorders>
          </w:tcPr>
          <w:p w14:paraId="35BC20AF" w14:textId="77777777" w:rsidR="005B2659" w:rsidRPr="00EC4144" w:rsidRDefault="005B2659" w:rsidP="000736C2">
            <w:pPr>
              <w:pStyle w:val="CBFrageZ1"/>
            </w:pPr>
            <w:r w:rsidRPr="00EC4144">
              <w:t>f)</w:t>
            </w:r>
          </w:p>
        </w:tc>
        <w:tc>
          <w:tcPr>
            <w:tcW w:w="7085" w:type="dxa"/>
            <w:tcBorders>
              <w:top w:val="single" w:sz="2" w:space="0" w:color="333333"/>
              <w:bottom w:val="single" w:sz="2" w:space="0" w:color="333333"/>
            </w:tcBorders>
          </w:tcPr>
          <w:p w14:paraId="112FD757" w14:textId="1C749A1A" w:rsidR="005B2659" w:rsidRPr="00EC4144" w:rsidRDefault="005B2659" w:rsidP="000736C2">
            <w:pPr>
              <w:pStyle w:val="CBFrageZ1"/>
            </w:pPr>
            <w:r w:rsidRPr="00EC4144">
              <w:t>Eine Krankheit des Nervensystems</w:t>
            </w:r>
            <w:r w:rsidR="00195471" w:rsidRPr="00EC4144">
              <w:t>,</w:t>
            </w:r>
            <w:r w:rsidRPr="00EC4144">
              <w:t xml:space="preserve"> z.B. Epilepsie, Meningitis</w:t>
            </w:r>
          </w:p>
          <w:p w14:paraId="371CF636" w14:textId="6E213BA7" w:rsidR="005B2659" w:rsidRPr="00EC4144" w:rsidRDefault="008777F4" w:rsidP="008777F4">
            <w:pPr>
              <w:pStyle w:val="CBZusatzinfo"/>
            </w:pPr>
            <w:r w:rsidRPr="00EC4144">
              <w:t xml:space="preserve">Ihre Informationen: </w:t>
            </w:r>
            <w:r w:rsidRPr="00EC4144">
              <w:tab/>
            </w:r>
          </w:p>
        </w:tc>
        <w:tc>
          <w:tcPr>
            <w:tcW w:w="709" w:type="dxa"/>
            <w:tcBorders>
              <w:top w:val="single" w:sz="2" w:space="0" w:color="333333"/>
              <w:bottom w:val="single" w:sz="2" w:space="0" w:color="333333"/>
            </w:tcBorders>
          </w:tcPr>
          <w:p w14:paraId="6D1E39F3" w14:textId="26DDD321"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3BA2124B" w14:textId="466D4752" w:rsidR="005B2659" w:rsidRPr="00EC4144" w:rsidRDefault="005B2659" w:rsidP="000736C2">
            <w:pPr>
              <w:pStyle w:val="CBFrageZ1"/>
            </w:pPr>
            <w:r w:rsidRPr="00EC4144">
              <w:sym w:font="Wingdings" w:char="F06F"/>
            </w:r>
            <w:r w:rsidRPr="00EC4144">
              <w:t xml:space="preserve"> Nein</w:t>
            </w:r>
          </w:p>
        </w:tc>
      </w:tr>
      <w:tr w:rsidR="005B2659" w:rsidRPr="00EC4144" w14:paraId="259AC911" w14:textId="77777777" w:rsidTr="00F416B5">
        <w:tblPrEx>
          <w:tblBorders>
            <w:bottom w:val="dashed" w:sz="4" w:space="0" w:color="auto"/>
          </w:tblBorders>
        </w:tblPrEx>
        <w:tc>
          <w:tcPr>
            <w:tcW w:w="572" w:type="dxa"/>
          </w:tcPr>
          <w:p w14:paraId="6CBC268F" w14:textId="77777777" w:rsidR="005B2659" w:rsidRPr="00EC4144" w:rsidRDefault="005B2659" w:rsidP="000736C2">
            <w:pPr>
              <w:pStyle w:val="CBFrageZ1"/>
            </w:pPr>
          </w:p>
        </w:tc>
        <w:tc>
          <w:tcPr>
            <w:tcW w:w="567" w:type="dxa"/>
            <w:tcBorders>
              <w:top w:val="single" w:sz="2" w:space="0" w:color="333333"/>
              <w:bottom w:val="single" w:sz="2" w:space="0" w:color="333333"/>
            </w:tcBorders>
          </w:tcPr>
          <w:p w14:paraId="09203736" w14:textId="77777777" w:rsidR="005B2659" w:rsidRPr="00EC4144" w:rsidRDefault="005B2659" w:rsidP="000736C2">
            <w:pPr>
              <w:pStyle w:val="CBFrageZ1"/>
            </w:pPr>
            <w:r w:rsidRPr="00EC4144">
              <w:t>g)</w:t>
            </w:r>
          </w:p>
        </w:tc>
        <w:tc>
          <w:tcPr>
            <w:tcW w:w="7085" w:type="dxa"/>
            <w:tcBorders>
              <w:top w:val="single" w:sz="2" w:space="0" w:color="333333"/>
              <w:bottom w:val="single" w:sz="2" w:space="0" w:color="333333"/>
            </w:tcBorders>
          </w:tcPr>
          <w:p w14:paraId="33F2BE74" w14:textId="46B3EA41" w:rsidR="005B2659" w:rsidRPr="00EC4144" w:rsidRDefault="005B2659" w:rsidP="000736C2">
            <w:pPr>
              <w:pStyle w:val="CBFrageZ1"/>
            </w:pPr>
            <w:r w:rsidRPr="00EC4144">
              <w:t>Eine Krankheit des Immunsystems, z.B. eine Allergie oder eine chronisch-entzündliche Krankheit wie Morbus Crohn oder eine Autoimmunerkrankung</w:t>
            </w:r>
          </w:p>
          <w:p w14:paraId="2F8B9CDF" w14:textId="222FA1B2" w:rsidR="005B2659" w:rsidRPr="00EC4144" w:rsidRDefault="008777F4" w:rsidP="008777F4">
            <w:pPr>
              <w:pStyle w:val="CBZusatzinfo"/>
            </w:pPr>
            <w:r w:rsidRPr="00EC4144">
              <w:t xml:space="preserve">Ihre Informationen: </w:t>
            </w:r>
            <w:r w:rsidRPr="00EC4144">
              <w:tab/>
            </w:r>
          </w:p>
        </w:tc>
        <w:tc>
          <w:tcPr>
            <w:tcW w:w="709" w:type="dxa"/>
            <w:tcBorders>
              <w:top w:val="single" w:sz="2" w:space="0" w:color="333333"/>
              <w:bottom w:val="single" w:sz="2" w:space="0" w:color="333333"/>
            </w:tcBorders>
          </w:tcPr>
          <w:p w14:paraId="1A0DE564" w14:textId="353F6B2E"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2225F7A9" w14:textId="264F0957" w:rsidR="005B2659" w:rsidRPr="00EC4144" w:rsidRDefault="005B2659" w:rsidP="000736C2">
            <w:pPr>
              <w:pStyle w:val="CBFrageZ1"/>
            </w:pPr>
            <w:r w:rsidRPr="00EC4144">
              <w:sym w:font="Wingdings" w:char="F06F"/>
            </w:r>
            <w:r w:rsidRPr="00EC4144">
              <w:t xml:space="preserve"> Nein</w:t>
            </w:r>
          </w:p>
        </w:tc>
      </w:tr>
      <w:tr w:rsidR="005B2659" w:rsidRPr="00EC4144" w14:paraId="6C1D2834" w14:textId="77777777" w:rsidTr="00F416B5">
        <w:tblPrEx>
          <w:tblBorders>
            <w:bottom w:val="dashed" w:sz="4" w:space="0" w:color="auto"/>
          </w:tblBorders>
        </w:tblPrEx>
        <w:tc>
          <w:tcPr>
            <w:tcW w:w="572" w:type="dxa"/>
          </w:tcPr>
          <w:p w14:paraId="3E204D45" w14:textId="77777777" w:rsidR="005B2659" w:rsidRPr="00EC4144" w:rsidRDefault="005B2659" w:rsidP="000736C2">
            <w:pPr>
              <w:pStyle w:val="CBFrageZ1"/>
            </w:pPr>
          </w:p>
        </w:tc>
        <w:tc>
          <w:tcPr>
            <w:tcW w:w="567" w:type="dxa"/>
            <w:tcBorders>
              <w:top w:val="single" w:sz="2" w:space="0" w:color="333333"/>
              <w:bottom w:val="single" w:sz="2" w:space="0" w:color="333333"/>
            </w:tcBorders>
          </w:tcPr>
          <w:p w14:paraId="78411D77" w14:textId="77777777" w:rsidR="005B2659" w:rsidRPr="00EC4144" w:rsidRDefault="005B2659" w:rsidP="000736C2">
            <w:pPr>
              <w:pStyle w:val="CBFrageZ1"/>
            </w:pPr>
            <w:r w:rsidRPr="00EC4144">
              <w:t>h)</w:t>
            </w:r>
          </w:p>
        </w:tc>
        <w:tc>
          <w:tcPr>
            <w:tcW w:w="7085" w:type="dxa"/>
            <w:tcBorders>
              <w:top w:val="single" w:sz="2" w:space="0" w:color="333333"/>
              <w:bottom w:val="single" w:sz="2" w:space="0" w:color="333333"/>
            </w:tcBorders>
          </w:tcPr>
          <w:p w14:paraId="7514506B" w14:textId="0D2A340C" w:rsidR="005B2659" w:rsidRPr="00EC4144" w:rsidRDefault="005B2659" w:rsidP="000736C2">
            <w:pPr>
              <w:pStyle w:val="CBFrageZ1"/>
            </w:pPr>
            <w:r w:rsidRPr="00EC4144">
              <w:t>Eine Infektionskrankheit</w:t>
            </w:r>
          </w:p>
          <w:p w14:paraId="275E122F" w14:textId="72B70AAB" w:rsidR="005B2659" w:rsidRPr="00EC4144" w:rsidRDefault="008777F4" w:rsidP="008777F4">
            <w:pPr>
              <w:pStyle w:val="CBZusatzinfo"/>
            </w:pPr>
            <w:r w:rsidRPr="00EC4144">
              <w:t xml:space="preserve">Ihre Informationen: </w:t>
            </w:r>
            <w:r w:rsidRPr="00EC4144">
              <w:tab/>
            </w:r>
          </w:p>
        </w:tc>
        <w:tc>
          <w:tcPr>
            <w:tcW w:w="709" w:type="dxa"/>
            <w:tcBorders>
              <w:top w:val="single" w:sz="2" w:space="0" w:color="333333"/>
              <w:bottom w:val="single" w:sz="2" w:space="0" w:color="333333"/>
            </w:tcBorders>
          </w:tcPr>
          <w:p w14:paraId="5EEC4B8C" w14:textId="79EB9C5A"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2A1B15B9" w14:textId="53BF17DC" w:rsidR="005B2659" w:rsidRPr="00EC4144" w:rsidRDefault="005B2659" w:rsidP="000736C2">
            <w:pPr>
              <w:pStyle w:val="CBFrageZ1"/>
            </w:pPr>
            <w:r w:rsidRPr="00EC4144">
              <w:sym w:font="Wingdings" w:char="F06F"/>
            </w:r>
            <w:r w:rsidRPr="00EC4144">
              <w:t xml:space="preserve"> Nein</w:t>
            </w:r>
          </w:p>
        </w:tc>
      </w:tr>
      <w:tr w:rsidR="005B2659" w:rsidRPr="00EC4144" w14:paraId="2E6B4365" w14:textId="77777777" w:rsidTr="00F416B5">
        <w:tblPrEx>
          <w:tblBorders>
            <w:bottom w:val="dashed" w:sz="4" w:space="0" w:color="auto"/>
          </w:tblBorders>
        </w:tblPrEx>
        <w:tc>
          <w:tcPr>
            <w:tcW w:w="572" w:type="dxa"/>
            <w:tcBorders>
              <w:bottom w:val="nil"/>
            </w:tcBorders>
          </w:tcPr>
          <w:p w14:paraId="25DE1646" w14:textId="77777777" w:rsidR="005B2659" w:rsidRPr="00EC4144" w:rsidRDefault="005B2659" w:rsidP="000736C2">
            <w:pPr>
              <w:pStyle w:val="CBFrageZ1"/>
            </w:pPr>
          </w:p>
        </w:tc>
        <w:tc>
          <w:tcPr>
            <w:tcW w:w="567" w:type="dxa"/>
            <w:tcBorders>
              <w:top w:val="single" w:sz="2" w:space="0" w:color="333333"/>
              <w:bottom w:val="single" w:sz="2" w:space="0" w:color="333333"/>
            </w:tcBorders>
          </w:tcPr>
          <w:p w14:paraId="54093C77" w14:textId="027CFE4F" w:rsidR="005B2659" w:rsidRPr="00EC4144" w:rsidRDefault="005B2659" w:rsidP="000736C2">
            <w:pPr>
              <w:pStyle w:val="CBFrageZ1"/>
            </w:pPr>
            <w:r w:rsidRPr="00EC4144">
              <w:t>i)</w:t>
            </w:r>
          </w:p>
        </w:tc>
        <w:tc>
          <w:tcPr>
            <w:tcW w:w="7085" w:type="dxa"/>
            <w:tcBorders>
              <w:top w:val="single" w:sz="2" w:space="0" w:color="333333"/>
              <w:bottom w:val="single" w:sz="2" w:space="0" w:color="333333"/>
            </w:tcBorders>
          </w:tcPr>
          <w:p w14:paraId="1034CA53" w14:textId="77777777" w:rsidR="005B2659" w:rsidRPr="00EC4144" w:rsidRDefault="005B2659" w:rsidP="000736C2">
            <w:pPr>
              <w:pStyle w:val="CBFrageZ1"/>
            </w:pPr>
            <w:r w:rsidRPr="00EC4144">
              <w:t>Hatten oder haben Sie Kontakt mit einer Person mit einer ansteckenden Krankheit / Infektionskrankheit?</w:t>
            </w:r>
          </w:p>
          <w:p w14:paraId="54428E20" w14:textId="705A3C2A" w:rsidR="005B2659" w:rsidRPr="00EC4144" w:rsidRDefault="005B2659" w:rsidP="00195471">
            <w:pPr>
              <w:pStyle w:val="CBZusatzinfo"/>
            </w:pPr>
            <w:r w:rsidRPr="00EC4144">
              <w:t xml:space="preserve">Wenn ja, welche Krankheit hat die Person? </w:t>
            </w:r>
            <w:r w:rsidR="00195471" w:rsidRPr="00EC4144">
              <w:tab/>
            </w:r>
          </w:p>
          <w:p w14:paraId="0161948D" w14:textId="1E9059D9" w:rsidR="005B2659" w:rsidRPr="00EC4144" w:rsidRDefault="005B2659" w:rsidP="00195471">
            <w:pPr>
              <w:pStyle w:val="CBZusatzinfo"/>
            </w:pPr>
            <w:r w:rsidRPr="00EC4144">
              <w:t xml:space="preserve">Wenn ja, wann war der Kontakt? </w:t>
            </w:r>
            <w:r w:rsidR="00195471" w:rsidRPr="00EC4144">
              <w:tab/>
            </w:r>
          </w:p>
        </w:tc>
        <w:tc>
          <w:tcPr>
            <w:tcW w:w="709" w:type="dxa"/>
            <w:tcBorders>
              <w:top w:val="single" w:sz="2" w:space="0" w:color="333333"/>
              <w:bottom w:val="single" w:sz="2" w:space="0" w:color="333333"/>
            </w:tcBorders>
          </w:tcPr>
          <w:p w14:paraId="178C873E" w14:textId="6753490B"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052D1AD6" w14:textId="32E8271D" w:rsidR="005B2659" w:rsidRPr="00EC4144" w:rsidRDefault="005B2659" w:rsidP="000736C2">
            <w:pPr>
              <w:pStyle w:val="CBFrageZ1"/>
            </w:pPr>
            <w:r w:rsidRPr="00EC4144">
              <w:sym w:font="Wingdings" w:char="F06F"/>
            </w:r>
            <w:r w:rsidRPr="00EC4144">
              <w:t xml:space="preserve"> Nein</w:t>
            </w:r>
          </w:p>
        </w:tc>
      </w:tr>
      <w:tr w:rsidR="005B2659" w:rsidRPr="00EC4144" w14:paraId="2F00E717" w14:textId="77777777" w:rsidTr="00F416B5">
        <w:tblPrEx>
          <w:tblBorders>
            <w:bottom w:val="dashed" w:sz="4" w:space="0" w:color="auto"/>
          </w:tblBorders>
        </w:tblPrEx>
        <w:tc>
          <w:tcPr>
            <w:tcW w:w="572" w:type="dxa"/>
            <w:tcBorders>
              <w:top w:val="nil"/>
              <w:bottom w:val="nil"/>
            </w:tcBorders>
          </w:tcPr>
          <w:p w14:paraId="5A33BD20" w14:textId="77777777" w:rsidR="005B2659" w:rsidRPr="00EC4144" w:rsidRDefault="005B2659" w:rsidP="000736C2">
            <w:pPr>
              <w:pStyle w:val="CBFrageZ1"/>
            </w:pPr>
          </w:p>
        </w:tc>
        <w:tc>
          <w:tcPr>
            <w:tcW w:w="567" w:type="dxa"/>
            <w:tcBorders>
              <w:top w:val="single" w:sz="2" w:space="0" w:color="333333"/>
              <w:bottom w:val="nil"/>
            </w:tcBorders>
          </w:tcPr>
          <w:p w14:paraId="0DEB6DCA" w14:textId="07DC0BEA" w:rsidR="005B2659" w:rsidRPr="00EC4144" w:rsidRDefault="005B2659" w:rsidP="000736C2">
            <w:pPr>
              <w:pStyle w:val="CBFrageZ1"/>
            </w:pPr>
            <w:r w:rsidRPr="00EC4144">
              <w:t>j)</w:t>
            </w:r>
          </w:p>
        </w:tc>
        <w:tc>
          <w:tcPr>
            <w:tcW w:w="7085" w:type="dxa"/>
            <w:tcBorders>
              <w:top w:val="single" w:sz="2" w:space="0" w:color="333333"/>
              <w:bottom w:val="nil"/>
            </w:tcBorders>
          </w:tcPr>
          <w:p w14:paraId="1FC1D7DE" w14:textId="77777777" w:rsidR="005B2659" w:rsidRPr="00EC4144" w:rsidRDefault="005B2659" w:rsidP="000736C2">
            <w:pPr>
              <w:pStyle w:val="CBFrageZ1"/>
            </w:pPr>
            <w:r w:rsidRPr="00EC4144">
              <w:t>Blutkrankheit</w:t>
            </w:r>
          </w:p>
          <w:p w14:paraId="1BDF86D9" w14:textId="5AFABE5A" w:rsidR="005B2659" w:rsidRPr="00EC4144" w:rsidRDefault="008777F4" w:rsidP="008777F4">
            <w:pPr>
              <w:pStyle w:val="CBZusatzinfo"/>
            </w:pPr>
            <w:r w:rsidRPr="00EC4144">
              <w:t xml:space="preserve">Ihre Informationen: </w:t>
            </w:r>
            <w:r w:rsidRPr="00EC4144">
              <w:tab/>
            </w:r>
          </w:p>
        </w:tc>
        <w:tc>
          <w:tcPr>
            <w:tcW w:w="709" w:type="dxa"/>
            <w:tcBorders>
              <w:top w:val="single" w:sz="2" w:space="0" w:color="333333"/>
              <w:bottom w:val="nil"/>
            </w:tcBorders>
          </w:tcPr>
          <w:p w14:paraId="6944E99A" w14:textId="01F3681D"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333333"/>
              <w:bottom w:val="nil"/>
            </w:tcBorders>
          </w:tcPr>
          <w:p w14:paraId="13C2B0AF" w14:textId="14B7C10E" w:rsidR="005B2659" w:rsidRPr="00EC4144" w:rsidRDefault="005B2659" w:rsidP="000736C2">
            <w:pPr>
              <w:pStyle w:val="CBFrageZ1"/>
            </w:pPr>
            <w:r w:rsidRPr="00EC4144">
              <w:sym w:font="Wingdings" w:char="F06F"/>
            </w:r>
            <w:r w:rsidRPr="00EC4144">
              <w:t xml:space="preserve"> Nein</w:t>
            </w:r>
          </w:p>
        </w:tc>
      </w:tr>
    </w:tbl>
    <w:p w14:paraId="0B141DC3" w14:textId="77777777" w:rsidR="00195471" w:rsidRPr="00EC4144" w:rsidRDefault="00195471">
      <w:r w:rsidRPr="00EC4144">
        <w:br w:type="page"/>
      </w:r>
    </w:p>
    <w:tbl>
      <w:tblPr>
        <w:tblW w:w="9928" w:type="dxa"/>
        <w:tblInd w:w="-147" w:type="dxa"/>
        <w:tblBorders>
          <w:top w:val="single" w:sz="8" w:space="0" w:color="auto"/>
        </w:tblBorders>
        <w:tblLayout w:type="fixed"/>
        <w:tblLook w:val="0020" w:firstRow="1" w:lastRow="0" w:firstColumn="0" w:lastColumn="0" w:noHBand="0" w:noVBand="0"/>
      </w:tblPr>
      <w:tblGrid>
        <w:gridCol w:w="573"/>
        <w:gridCol w:w="567"/>
        <w:gridCol w:w="7084"/>
        <w:gridCol w:w="709"/>
        <w:gridCol w:w="995"/>
      </w:tblGrid>
      <w:tr w:rsidR="009F7B6A" w:rsidRPr="00EC4144" w14:paraId="13C71FFE" w14:textId="77777777" w:rsidTr="00F416B5">
        <w:trPr>
          <w:trHeight w:val="413"/>
        </w:trPr>
        <w:tc>
          <w:tcPr>
            <w:tcW w:w="573" w:type="dxa"/>
            <w:tcBorders>
              <w:top w:val="single" w:sz="8" w:space="0" w:color="auto"/>
              <w:bottom w:val="nil"/>
            </w:tcBorders>
          </w:tcPr>
          <w:p w14:paraId="60A8B8B2" w14:textId="77777777" w:rsidR="009F7B6A" w:rsidRPr="00EC4144" w:rsidRDefault="009F7B6A" w:rsidP="000736C2">
            <w:pPr>
              <w:pStyle w:val="CBMedKapitel"/>
            </w:pPr>
            <w:r w:rsidRPr="00EC4144">
              <w:lastRenderedPageBreak/>
              <w:t>5.</w:t>
            </w:r>
          </w:p>
        </w:tc>
        <w:tc>
          <w:tcPr>
            <w:tcW w:w="9355" w:type="dxa"/>
            <w:gridSpan w:val="4"/>
            <w:tcBorders>
              <w:top w:val="single" w:sz="8" w:space="0" w:color="auto"/>
              <w:bottom w:val="nil"/>
            </w:tcBorders>
          </w:tcPr>
          <w:p w14:paraId="43C265C5" w14:textId="3326332D" w:rsidR="009F7B6A" w:rsidRPr="00EC4144" w:rsidRDefault="009F7B6A" w:rsidP="000736C2">
            <w:pPr>
              <w:pStyle w:val="CBMedKapitel"/>
            </w:pPr>
            <w:r w:rsidRPr="00EC4144">
              <w:t xml:space="preserve">Haben oder hatten Sie eine der folgenden Krankheiten oder Krankheitszeichen?  </w:t>
            </w:r>
            <w:r w:rsidR="006A1945" w:rsidRPr="00EC4144">
              <w:t xml:space="preserve">  </w:t>
            </w:r>
            <w:r w:rsidRPr="00EC4144">
              <w:t xml:space="preserve"> </w:t>
            </w:r>
            <w:r w:rsidR="00121A82" w:rsidRPr="00EC4144">
              <w:rPr>
                <w:rStyle w:val="CBMedKapitelFortsetzungZchn"/>
                <w:b w:val="0"/>
                <w:bCs w:val="0"/>
              </w:rPr>
              <w:t>- Fortsetzung -</w:t>
            </w:r>
          </w:p>
        </w:tc>
      </w:tr>
      <w:tr w:rsidR="00195471" w:rsidRPr="00EC4144" w14:paraId="65C05FCF" w14:textId="77777777" w:rsidTr="00F416B5">
        <w:tblPrEx>
          <w:tblBorders>
            <w:top w:val="none" w:sz="0" w:space="0" w:color="auto"/>
            <w:bottom w:val="dashed" w:sz="4" w:space="0" w:color="auto"/>
          </w:tblBorders>
        </w:tblPrEx>
        <w:tc>
          <w:tcPr>
            <w:tcW w:w="573" w:type="dxa"/>
            <w:tcBorders>
              <w:top w:val="nil"/>
              <w:bottom w:val="nil"/>
            </w:tcBorders>
          </w:tcPr>
          <w:p w14:paraId="34C44AB6" w14:textId="77777777" w:rsidR="00195471" w:rsidRPr="00EC4144" w:rsidRDefault="00195471" w:rsidP="006C7772">
            <w:pPr>
              <w:pStyle w:val="CBFrageZ1"/>
            </w:pPr>
          </w:p>
        </w:tc>
        <w:tc>
          <w:tcPr>
            <w:tcW w:w="567" w:type="dxa"/>
            <w:tcBorders>
              <w:top w:val="nil"/>
              <w:bottom w:val="single" w:sz="2" w:space="0" w:color="333333"/>
            </w:tcBorders>
          </w:tcPr>
          <w:p w14:paraId="6972E4F5" w14:textId="77777777" w:rsidR="00195471" w:rsidRPr="00EC4144" w:rsidRDefault="00195471" w:rsidP="006C7772">
            <w:pPr>
              <w:pStyle w:val="CBFrageZ1"/>
            </w:pPr>
            <w:r w:rsidRPr="00EC4144">
              <w:t>k)</w:t>
            </w:r>
          </w:p>
        </w:tc>
        <w:tc>
          <w:tcPr>
            <w:tcW w:w="7084" w:type="dxa"/>
            <w:tcBorders>
              <w:top w:val="nil"/>
              <w:bottom w:val="single" w:sz="2" w:space="0" w:color="333333"/>
            </w:tcBorders>
          </w:tcPr>
          <w:p w14:paraId="77C677B9" w14:textId="77777777" w:rsidR="00195471" w:rsidRPr="00EC4144" w:rsidRDefault="00195471" w:rsidP="006C7772">
            <w:pPr>
              <w:pStyle w:val="CBFrageZ1"/>
            </w:pPr>
            <w:r w:rsidRPr="00EC4144">
              <w:t xml:space="preserve">Krebs </w:t>
            </w:r>
          </w:p>
          <w:p w14:paraId="13EBE38E" w14:textId="77777777" w:rsidR="00195471" w:rsidRPr="00EC4144" w:rsidRDefault="00195471" w:rsidP="006C7772">
            <w:pPr>
              <w:pStyle w:val="CBZusatzinfo"/>
            </w:pPr>
            <w:r w:rsidRPr="00EC4144">
              <w:t xml:space="preserve">Ihre Informationen: </w:t>
            </w:r>
            <w:r w:rsidRPr="00EC4144">
              <w:tab/>
            </w:r>
          </w:p>
        </w:tc>
        <w:tc>
          <w:tcPr>
            <w:tcW w:w="709" w:type="dxa"/>
            <w:tcBorders>
              <w:top w:val="nil"/>
              <w:bottom w:val="single" w:sz="2" w:space="0" w:color="333333"/>
            </w:tcBorders>
          </w:tcPr>
          <w:p w14:paraId="5B856F10" w14:textId="77777777" w:rsidR="00195471" w:rsidRPr="00EC4144" w:rsidRDefault="00195471" w:rsidP="006C7772">
            <w:pPr>
              <w:pStyle w:val="CBFrageZ1"/>
            </w:pPr>
            <w:r w:rsidRPr="00EC4144">
              <w:sym w:font="Wingdings" w:char="F06F"/>
            </w:r>
            <w:r w:rsidRPr="00EC4144">
              <w:t xml:space="preserve"> Ja</w:t>
            </w:r>
          </w:p>
        </w:tc>
        <w:tc>
          <w:tcPr>
            <w:tcW w:w="995" w:type="dxa"/>
            <w:tcBorders>
              <w:top w:val="nil"/>
              <w:bottom w:val="single" w:sz="2" w:space="0" w:color="333333"/>
            </w:tcBorders>
          </w:tcPr>
          <w:p w14:paraId="2902A6A9" w14:textId="77777777" w:rsidR="00195471" w:rsidRPr="00EC4144" w:rsidRDefault="00195471" w:rsidP="006C7772">
            <w:pPr>
              <w:pStyle w:val="CBFrageZ1"/>
            </w:pPr>
            <w:r w:rsidRPr="00EC4144">
              <w:sym w:font="Wingdings" w:char="F06F"/>
            </w:r>
            <w:r w:rsidRPr="00EC4144">
              <w:t xml:space="preserve"> Nein</w:t>
            </w:r>
          </w:p>
        </w:tc>
      </w:tr>
      <w:tr w:rsidR="005B2659" w:rsidRPr="00EC4144" w14:paraId="15DCBE4E" w14:textId="77777777" w:rsidTr="00F416B5">
        <w:trPr>
          <w:trHeight w:val="1247"/>
        </w:trPr>
        <w:tc>
          <w:tcPr>
            <w:tcW w:w="573" w:type="dxa"/>
          </w:tcPr>
          <w:p w14:paraId="4054CBC4" w14:textId="77777777" w:rsidR="005B2659" w:rsidRPr="00EC4144" w:rsidRDefault="005B2659" w:rsidP="006A7A4F"/>
        </w:tc>
        <w:tc>
          <w:tcPr>
            <w:tcW w:w="567" w:type="dxa"/>
            <w:tcBorders>
              <w:top w:val="single" w:sz="2" w:space="0" w:color="333333"/>
              <w:bottom w:val="single" w:sz="2" w:space="0" w:color="333333"/>
            </w:tcBorders>
          </w:tcPr>
          <w:p w14:paraId="1019F041" w14:textId="2B872699" w:rsidR="005B2659" w:rsidRPr="00EC4144" w:rsidRDefault="005B2659" w:rsidP="000736C2">
            <w:pPr>
              <w:pStyle w:val="CBFrageZ1"/>
            </w:pPr>
            <w:r w:rsidRPr="00EC4144">
              <w:t>l)</w:t>
            </w:r>
          </w:p>
        </w:tc>
        <w:tc>
          <w:tcPr>
            <w:tcW w:w="7084" w:type="dxa"/>
            <w:tcBorders>
              <w:top w:val="single" w:sz="2" w:space="0" w:color="333333"/>
              <w:bottom w:val="single" w:sz="2" w:space="0" w:color="333333"/>
            </w:tcBorders>
          </w:tcPr>
          <w:p w14:paraId="165E8FE1" w14:textId="77777777" w:rsidR="005B2659" w:rsidRPr="00EC4144" w:rsidRDefault="005B2659" w:rsidP="000736C2">
            <w:pPr>
              <w:pStyle w:val="CBFrageZ1"/>
            </w:pPr>
            <w:r w:rsidRPr="00EC4144">
              <w:t xml:space="preserve">Diabetes </w:t>
            </w:r>
          </w:p>
          <w:tbl>
            <w:tblPr>
              <w:tblStyle w:val="Tabellenraster"/>
              <w:tblW w:w="0" w:type="auto"/>
              <w:tblInd w:w="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1554"/>
              <w:gridCol w:w="3428"/>
            </w:tblGrid>
            <w:tr w:rsidR="005B2659" w:rsidRPr="00EC4144" w14:paraId="7D032056" w14:textId="77777777" w:rsidTr="009F7B6A">
              <w:tc>
                <w:tcPr>
                  <w:tcW w:w="1417" w:type="dxa"/>
                </w:tcPr>
                <w:p w14:paraId="52262BDF" w14:textId="211B61C9" w:rsidR="005B2659" w:rsidRPr="00EC4144" w:rsidRDefault="005B2659" w:rsidP="002A02DA">
                  <w:pPr>
                    <w:pStyle w:val="CBFrageZ1ohneAbstand"/>
                  </w:pPr>
                  <w:r w:rsidRPr="00EC4144">
                    <w:sym w:font="Wingdings" w:char="F06F"/>
                  </w:r>
                  <w:r w:rsidRPr="00EC4144">
                    <w:t xml:space="preserve"> Typ I</w:t>
                  </w:r>
                </w:p>
              </w:tc>
              <w:tc>
                <w:tcPr>
                  <w:tcW w:w="1554" w:type="dxa"/>
                </w:tcPr>
                <w:p w14:paraId="1D6DF0AA" w14:textId="32832F91" w:rsidR="005B2659" w:rsidRPr="00EC4144" w:rsidRDefault="005B2659" w:rsidP="002A02DA">
                  <w:pPr>
                    <w:pStyle w:val="CBFrageZ1ohneAbstand"/>
                  </w:pPr>
                  <w:r w:rsidRPr="00EC4144">
                    <w:sym w:font="Wingdings" w:char="F06F"/>
                  </w:r>
                  <w:r w:rsidRPr="00EC4144">
                    <w:t xml:space="preserve"> Typ II</w:t>
                  </w:r>
                </w:p>
              </w:tc>
              <w:tc>
                <w:tcPr>
                  <w:tcW w:w="3428" w:type="dxa"/>
                </w:tcPr>
                <w:p w14:paraId="1DB67DC1" w14:textId="6DC49574" w:rsidR="005B2659" w:rsidRPr="00EC4144" w:rsidRDefault="005B2659" w:rsidP="002A02DA">
                  <w:pPr>
                    <w:pStyle w:val="CBFrageZ1ohneAbstand"/>
                  </w:pPr>
                  <w:r w:rsidRPr="00EC4144">
                    <w:sym w:font="Wingdings" w:char="F06F"/>
                  </w:r>
                  <w:r w:rsidRPr="00EC4144">
                    <w:t xml:space="preserve"> Schwangerschaftsdiabetes</w:t>
                  </w:r>
                </w:p>
              </w:tc>
            </w:tr>
            <w:tr w:rsidR="005B2659" w:rsidRPr="00EC4144" w14:paraId="12170CB6" w14:textId="77777777" w:rsidTr="009F7B6A">
              <w:tc>
                <w:tcPr>
                  <w:tcW w:w="6399" w:type="dxa"/>
                  <w:gridSpan w:val="3"/>
                </w:tcPr>
                <w:p w14:paraId="63E98EC5" w14:textId="4DEE82FC" w:rsidR="005B2659" w:rsidRPr="00EC4144" w:rsidRDefault="005B2659" w:rsidP="002A02DA">
                  <w:pPr>
                    <w:pStyle w:val="CBFrageZ1ohneAbstand"/>
                  </w:pPr>
                  <w:r w:rsidRPr="00EC4144">
                    <w:sym w:font="Wingdings" w:char="F06F"/>
                  </w:r>
                  <w:r w:rsidR="0074766B" w:rsidRPr="00EC4144">
                    <w:t xml:space="preserve"> </w:t>
                  </w:r>
                  <w:r w:rsidRPr="00EC4144">
                    <w:t>MODY «Erwachsenendiabetes Typ II, der im Jugendalter beginnt»</w:t>
                  </w:r>
                </w:p>
              </w:tc>
            </w:tr>
          </w:tbl>
          <w:p w14:paraId="4E229D1E" w14:textId="32E17DB8" w:rsidR="005B2659" w:rsidRPr="00EC4144" w:rsidRDefault="005B2659" w:rsidP="000736C2">
            <w:pPr>
              <w:pStyle w:val="CBFrageZ1"/>
            </w:pPr>
          </w:p>
        </w:tc>
        <w:tc>
          <w:tcPr>
            <w:tcW w:w="709" w:type="dxa"/>
            <w:tcBorders>
              <w:top w:val="single" w:sz="2" w:space="0" w:color="333333"/>
              <w:bottom w:val="single" w:sz="2" w:space="0" w:color="333333"/>
            </w:tcBorders>
          </w:tcPr>
          <w:p w14:paraId="20F267E2" w14:textId="20A2D76E"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0E8816BB" w14:textId="0BCE9649" w:rsidR="005B2659" w:rsidRPr="00EC4144" w:rsidRDefault="005B2659" w:rsidP="000736C2">
            <w:pPr>
              <w:pStyle w:val="CBFrageZ1"/>
            </w:pPr>
            <w:r w:rsidRPr="00EC4144">
              <w:sym w:font="Wingdings" w:char="F06F"/>
            </w:r>
            <w:r w:rsidRPr="00EC4144">
              <w:t xml:space="preserve"> Nein</w:t>
            </w:r>
          </w:p>
        </w:tc>
      </w:tr>
      <w:tr w:rsidR="005B2659" w:rsidRPr="00EC4144" w14:paraId="4A5F3C46" w14:textId="77777777" w:rsidTr="00F41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3" w:type="dxa"/>
            <w:tcBorders>
              <w:top w:val="nil"/>
              <w:left w:val="nil"/>
              <w:bottom w:val="nil"/>
              <w:right w:val="nil"/>
            </w:tcBorders>
          </w:tcPr>
          <w:p w14:paraId="353C865B" w14:textId="77777777" w:rsidR="005B2659" w:rsidRPr="00EC4144" w:rsidRDefault="005B2659" w:rsidP="006A7A4F"/>
        </w:tc>
        <w:tc>
          <w:tcPr>
            <w:tcW w:w="567" w:type="dxa"/>
            <w:tcBorders>
              <w:top w:val="single" w:sz="2" w:space="0" w:color="333333"/>
              <w:left w:val="nil"/>
              <w:bottom w:val="single" w:sz="2" w:space="0" w:color="333333"/>
              <w:right w:val="nil"/>
            </w:tcBorders>
          </w:tcPr>
          <w:p w14:paraId="6DFB2CD8" w14:textId="77777777" w:rsidR="005B2659" w:rsidRPr="00EC4144" w:rsidRDefault="005B2659" w:rsidP="000736C2">
            <w:pPr>
              <w:pStyle w:val="CBFrageZ1"/>
            </w:pPr>
            <w:r w:rsidRPr="00EC4144">
              <w:t>m)</w:t>
            </w:r>
          </w:p>
        </w:tc>
        <w:tc>
          <w:tcPr>
            <w:tcW w:w="7084" w:type="dxa"/>
            <w:tcBorders>
              <w:top w:val="single" w:sz="2" w:space="0" w:color="333333"/>
              <w:left w:val="nil"/>
              <w:bottom w:val="single" w:sz="2" w:space="0" w:color="333333"/>
              <w:right w:val="nil"/>
            </w:tcBorders>
          </w:tcPr>
          <w:p w14:paraId="65B59542" w14:textId="7AF85225" w:rsidR="005B2659" w:rsidRPr="00EC4144" w:rsidRDefault="005B2659" w:rsidP="000736C2">
            <w:pPr>
              <w:pStyle w:val="CBFrageZ1"/>
            </w:pPr>
            <w:r w:rsidRPr="00EC4144">
              <w:t>Schilddrüsenkrankheit</w:t>
            </w:r>
            <w:r w:rsidRPr="00EC4144">
              <w:tab/>
            </w:r>
          </w:p>
          <w:tbl>
            <w:tblPr>
              <w:tblStyle w:val="Tabellenraster"/>
              <w:tblW w:w="6520" w:type="dxa"/>
              <w:tblInd w:w="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858"/>
              <w:gridCol w:w="2127"/>
              <w:gridCol w:w="1409"/>
            </w:tblGrid>
            <w:tr w:rsidR="002A02DA" w:rsidRPr="00EC4144" w14:paraId="7EA2FA53" w14:textId="77777777" w:rsidTr="002A02DA">
              <w:trPr>
                <w:gridAfter w:val="1"/>
                <w:wAfter w:w="1409" w:type="dxa"/>
              </w:trPr>
              <w:tc>
                <w:tcPr>
                  <w:tcW w:w="2984" w:type="dxa"/>
                  <w:gridSpan w:val="2"/>
                </w:tcPr>
                <w:p w14:paraId="59FD2CCC" w14:textId="10B4674C" w:rsidR="002A02DA" w:rsidRPr="00EC4144" w:rsidRDefault="002A02DA" w:rsidP="002A02DA">
                  <w:pPr>
                    <w:pStyle w:val="CBFrageZ1ohneAbstand"/>
                  </w:pPr>
                  <w:r w:rsidRPr="00EC4144">
                    <w:sym w:font="Wingdings" w:char="F06F"/>
                  </w:r>
                  <w:r w:rsidRPr="00EC4144">
                    <w:t xml:space="preserve"> Hashimoto Thyreoiditis</w:t>
                  </w:r>
                </w:p>
              </w:tc>
              <w:tc>
                <w:tcPr>
                  <w:tcW w:w="2127" w:type="dxa"/>
                </w:tcPr>
                <w:p w14:paraId="60AC6FBD" w14:textId="73EB9471" w:rsidR="002A02DA" w:rsidRPr="00EC4144" w:rsidRDefault="002A02DA" w:rsidP="002A02DA">
                  <w:pPr>
                    <w:pStyle w:val="CBFrageZ1ohneAbstand"/>
                  </w:pPr>
                  <w:r w:rsidRPr="00EC4144">
                    <w:sym w:font="Wingdings" w:char="F06F"/>
                  </w:r>
                  <w:r w:rsidRPr="00EC4144">
                    <w:t xml:space="preserve"> M. Basedow</w:t>
                  </w:r>
                </w:p>
              </w:tc>
            </w:tr>
            <w:tr w:rsidR="002A02DA" w:rsidRPr="00EC4144" w14:paraId="2D8664E0" w14:textId="77777777" w:rsidTr="002A02DA">
              <w:tc>
                <w:tcPr>
                  <w:tcW w:w="2126" w:type="dxa"/>
                </w:tcPr>
                <w:p w14:paraId="5557A2C4" w14:textId="1E0C1C7C" w:rsidR="002A02DA" w:rsidRPr="00EC4144" w:rsidRDefault="002A02DA" w:rsidP="000736C2">
                  <w:pPr>
                    <w:pStyle w:val="CBFrageZ1"/>
                  </w:pPr>
                  <w:r w:rsidRPr="00EC4144">
                    <w:sym w:font="Wingdings" w:char="F06F"/>
                  </w:r>
                  <w:r w:rsidRPr="00EC4144">
                    <w:t xml:space="preserve"> Andere Krankheit: </w:t>
                  </w:r>
                </w:p>
              </w:tc>
              <w:tc>
                <w:tcPr>
                  <w:tcW w:w="4394" w:type="dxa"/>
                  <w:gridSpan w:val="3"/>
                </w:tcPr>
                <w:p w14:paraId="10948A32" w14:textId="0CAFF01D" w:rsidR="002A02DA" w:rsidRPr="00EC4144" w:rsidRDefault="002A02DA" w:rsidP="002A02DA">
                  <w:pPr>
                    <w:pStyle w:val="CBZusatzinfo"/>
                  </w:pPr>
                  <w:r w:rsidRPr="00EC4144">
                    <w:tab/>
                  </w:r>
                </w:p>
              </w:tc>
            </w:tr>
          </w:tbl>
          <w:p w14:paraId="2EEAE75E" w14:textId="77E45581" w:rsidR="005B2659" w:rsidRPr="00EC4144" w:rsidRDefault="005B2659" w:rsidP="002A02DA">
            <w:pPr>
              <w:pStyle w:val="CBZusatzinfo"/>
            </w:pPr>
            <w:r w:rsidRPr="00EC4144">
              <w:t xml:space="preserve">Welche Behandlung hatten Sie? </w:t>
            </w:r>
            <w:r w:rsidR="002A02DA" w:rsidRPr="00EC4144">
              <w:tab/>
            </w:r>
          </w:p>
          <w:p w14:paraId="04BABE12" w14:textId="16D04E5C" w:rsidR="005B2659" w:rsidRPr="00EC4144" w:rsidRDefault="005B2659" w:rsidP="002A02DA">
            <w:pPr>
              <w:pStyle w:val="CBZusatzinfo"/>
            </w:pPr>
            <w:r w:rsidRPr="00EC4144">
              <w:t>Von wann bis wann war die Behandlung?</w:t>
            </w:r>
            <w:r w:rsidR="002A02DA" w:rsidRPr="00EC4144">
              <w:t xml:space="preserve"> </w:t>
            </w:r>
            <w:r w:rsidR="002A02DA" w:rsidRPr="00EC4144">
              <w:tab/>
            </w:r>
          </w:p>
        </w:tc>
        <w:tc>
          <w:tcPr>
            <w:tcW w:w="709" w:type="dxa"/>
            <w:tcBorders>
              <w:top w:val="single" w:sz="2" w:space="0" w:color="333333"/>
              <w:left w:val="nil"/>
              <w:bottom w:val="single" w:sz="2" w:space="0" w:color="333333"/>
              <w:right w:val="nil"/>
            </w:tcBorders>
          </w:tcPr>
          <w:p w14:paraId="0B1A5F81" w14:textId="1873632B"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333333"/>
              <w:left w:val="nil"/>
              <w:bottom w:val="single" w:sz="2" w:space="0" w:color="333333"/>
              <w:right w:val="nil"/>
            </w:tcBorders>
          </w:tcPr>
          <w:p w14:paraId="0DCE9CBA" w14:textId="2EFB6D66" w:rsidR="005B2659" w:rsidRPr="00EC4144" w:rsidRDefault="005B2659" w:rsidP="000736C2">
            <w:pPr>
              <w:pStyle w:val="CBFrageZ1"/>
            </w:pPr>
            <w:r w:rsidRPr="00EC4144">
              <w:sym w:font="Wingdings" w:char="F06F"/>
            </w:r>
            <w:r w:rsidRPr="00EC4144">
              <w:t xml:space="preserve"> Nein</w:t>
            </w:r>
          </w:p>
        </w:tc>
      </w:tr>
      <w:tr w:rsidR="005B2659" w:rsidRPr="00EC4144" w14:paraId="70F10F3C" w14:textId="77777777" w:rsidTr="00F41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3" w:type="dxa"/>
            <w:tcBorders>
              <w:top w:val="nil"/>
              <w:left w:val="nil"/>
              <w:bottom w:val="single" w:sz="8" w:space="0" w:color="auto"/>
              <w:right w:val="nil"/>
            </w:tcBorders>
          </w:tcPr>
          <w:p w14:paraId="429825D1" w14:textId="77777777" w:rsidR="005B2659" w:rsidRPr="00EC4144" w:rsidRDefault="005B2659" w:rsidP="006A7A4F"/>
        </w:tc>
        <w:tc>
          <w:tcPr>
            <w:tcW w:w="567" w:type="dxa"/>
            <w:tcBorders>
              <w:top w:val="single" w:sz="2" w:space="0" w:color="333333"/>
              <w:left w:val="nil"/>
              <w:bottom w:val="single" w:sz="8" w:space="0" w:color="auto"/>
              <w:right w:val="nil"/>
            </w:tcBorders>
          </w:tcPr>
          <w:p w14:paraId="61EF9B57" w14:textId="77777777" w:rsidR="005B2659" w:rsidRPr="00EC4144" w:rsidRDefault="005B2659" w:rsidP="000736C2">
            <w:pPr>
              <w:pStyle w:val="CBFrageZ1"/>
            </w:pPr>
            <w:r w:rsidRPr="00EC4144">
              <w:t>n)</w:t>
            </w:r>
          </w:p>
        </w:tc>
        <w:tc>
          <w:tcPr>
            <w:tcW w:w="7084" w:type="dxa"/>
            <w:tcBorders>
              <w:top w:val="single" w:sz="2" w:space="0" w:color="333333"/>
              <w:left w:val="nil"/>
              <w:bottom w:val="single" w:sz="8" w:space="0" w:color="auto"/>
              <w:right w:val="nil"/>
            </w:tcBorders>
          </w:tcPr>
          <w:p w14:paraId="40273F55" w14:textId="42C5D6F2" w:rsidR="005B2659" w:rsidRPr="00EC4144" w:rsidRDefault="005B2659" w:rsidP="000736C2">
            <w:pPr>
              <w:pStyle w:val="CBFrageZ1"/>
            </w:pPr>
            <w:r w:rsidRPr="00EC4144">
              <w:t>Andere Krankheiten, die oben nicht erfasst worden sind</w:t>
            </w:r>
          </w:p>
          <w:p w14:paraId="3CB57AD8" w14:textId="5F1DA1BF" w:rsidR="005B2659" w:rsidRPr="00EC4144" w:rsidRDefault="005B2659" w:rsidP="002A02DA">
            <w:pPr>
              <w:pStyle w:val="CBZusatzinfo"/>
            </w:pPr>
            <w:r w:rsidRPr="00EC4144">
              <w:t xml:space="preserve">Ihre Informationen: </w:t>
            </w:r>
            <w:r w:rsidR="002A02DA" w:rsidRPr="00EC4144">
              <w:tab/>
            </w:r>
          </w:p>
        </w:tc>
        <w:tc>
          <w:tcPr>
            <w:tcW w:w="709" w:type="dxa"/>
            <w:tcBorders>
              <w:top w:val="single" w:sz="2" w:space="0" w:color="333333"/>
              <w:left w:val="nil"/>
              <w:bottom w:val="single" w:sz="8" w:space="0" w:color="auto"/>
              <w:right w:val="nil"/>
            </w:tcBorders>
          </w:tcPr>
          <w:p w14:paraId="19367794" w14:textId="02773569"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333333"/>
              <w:left w:val="nil"/>
              <w:bottom w:val="single" w:sz="8" w:space="0" w:color="auto"/>
              <w:right w:val="nil"/>
            </w:tcBorders>
          </w:tcPr>
          <w:p w14:paraId="59962AB4" w14:textId="09E35442" w:rsidR="005B2659" w:rsidRPr="00EC4144" w:rsidRDefault="005B2659" w:rsidP="000736C2">
            <w:pPr>
              <w:pStyle w:val="CBFrageZ1"/>
            </w:pPr>
            <w:r w:rsidRPr="00EC4144">
              <w:sym w:font="Wingdings" w:char="F06F"/>
            </w:r>
            <w:r w:rsidRPr="00EC4144">
              <w:t xml:space="preserve"> Nein</w:t>
            </w:r>
          </w:p>
        </w:tc>
      </w:tr>
      <w:tr w:rsidR="00634805" w:rsidRPr="00EC4144" w14:paraId="36281268" w14:textId="77777777" w:rsidTr="00F41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3" w:type="dxa"/>
            <w:tcBorders>
              <w:top w:val="single" w:sz="8" w:space="0" w:color="auto"/>
              <w:left w:val="nil"/>
              <w:bottom w:val="nil"/>
              <w:right w:val="nil"/>
            </w:tcBorders>
          </w:tcPr>
          <w:p w14:paraId="6AE25473" w14:textId="77777777" w:rsidR="00634805" w:rsidRPr="00EC4144" w:rsidRDefault="00634805" w:rsidP="000736C2">
            <w:pPr>
              <w:pStyle w:val="CBMedKapitel"/>
            </w:pPr>
            <w:r w:rsidRPr="00EC4144">
              <w:t>6.</w:t>
            </w:r>
          </w:p>
        </w:tc>
        <w:tc>
          <w:tcPr>
            <w:tcW w:w="7651" w:type="dxa"/>
            <w:gridSpan w:val="2"/>
            <w:tcBorders>
              <w:top w:val="single" w:sz="8" w:space="0" w:color="auto"/>
              <w:left w:val="nil"/>
              <w:bottom w:val="nil"/>
              <w:right w:val="nil"/>
            </w:tcBorders>
          </w:tcPr>
          <w:p w14:paraId="07CEB019" w14:textId="059A143D" w:rsidR="00634805" w:rsidRPr="00EC4144" w:rsidRDefault="0099199D" w:rsidP="000736C2">
            <w:pPr>
              <w:pStyle w:val="CBMedKapitel"/>
            </w:pPr>
            <w:r w:rsidRPr="00EC4144">
              <w:t>Unfall, Operation und Bluttransfusion</w:t>
            </w:r>
          </w:p>
        </w:tc>
        <w:tc>
          <w:tcPr>
            <w:tcW w:w="709" w:type="dxa"/>
            <w:tcBorders>
              <w:top w:val="single" w:sz="8" w:space="0" w:color="auto"/>
              <w:left w:val="nil"/>
              <w:bottom w:val="nil"/>
              <w:right w:val="nil"/>
            </w:tcBorders>
          </w:tcPr>
          <w:p w14:paraId="1F466D5A" w14:textId="77777777" w:rsidR="00634805" w:rsidRPr="00EC4144" w:rsidRDefault="00634805" w:rsidP="000736C2">
            <w:pPr>
              <w:pStyle w:val="CBMedKapitel"/>
            </w:pPr>
          </w:p>
        </w:tc>
        <w:tc>
          <w:tcPr>
            <w:tcW w:w="995" w:type="dxa"/>
            <w:tcBorders>
              <w:top w:val="single" w:sz="8" w:space="0" w:color="auto"/>
              <w:left w:val="nil"/>
              <w:bottom w:val="nil"/>
              <w:right w:val="nil"/>
            </w:tcBorders>
          </w:tcPr>
          <w:p w14:paraId="6BDDC6FF" w14:textId="77777777" w:rsidR="00634805" w:rsidRPr="00EC4144" w:rsidRDefault="00634805" w:rsidP="000736C2">
            <w:pPr>
              <w:pStyle w:val="CBMedKapitel"/>
            </w:pPr>
          </w:p>
        </w:tc>
      </w:tr>
      <w:tr w:rsidR="005B2659" w:rsidRPr="00EC4144" w14:paraId="3FAAF4E5" w14:textId="77777777" w:rsidTr="00F41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3" w:type="dxa"/>
            <w:tcBorders>
              <w:top w:val="nil"/>
              <w:left w:val="nil"/>
              <w:bottom w:val="nil"/>
              <w:right w:val="nil"/>
            </w:tcBorders>
          </w:tcPr>
          <w:p w14:paraId="3A56FDAB" w14:textId="77777777" w:rsidR="005B2659" w:rsidRPr="00EC4144" w:rsidRDefault="005B2659" w:rsidP="006A7A4F"/>
        </w:tc>
        <w:tc>
          <w:tcPr>
            <w:tcW w:w="567" w:type="dxa"/>
            <w:tcBorders>
              <w:top w:val="nil"/>
              <w:left w:val="nil"/>
              <w:bottom w:val="single" w:sz="2" w:space="0" w:color="333333"/>
              <w:right w:val="nil"/>
            </w:tcBorders>
          </w:tcPr>
          <w:p w14:paraId="364E5373" w14:textId="77777777" w:rsidR="005B2659" w:rsidRPr="00EC4144" w:rsidRDefault="005B2659" w:rsidP="000736C2">
            <w:pPr>
              <w:pStyle w:val="CBFrageZ1"/>
            </w:pPr>
            <w:r w:rsidRPr="00EC4144">
              <w:t>a)</w:t>
            </w:r>
          </w:p>
        </w:tc>
        <w:tc>
          <w:tcPr>
            <w:tcW w:w="7084" w:type="dxa"/>
            <w:tcBorders>
              <w:top w:val="nil"/>
              <w:left w:val="nil"/>
              <w:bottom w:val="single" w:sz="2" w:space="0" w:color="333333"/>
              <w:right w:val="nil"/>
            </w:tcBorders>
          </w:tcPr>
          <w:p w14:paraId="4AEE5FC8" w14:textId="79CB9599" w:rsidR="00084123" w:rsidRPr="00EC4144" w:rsidRDefault="005B2659" w:rsidP="000736C2">
            <w:pPr>
              <w:pStyle w:val="CBFrageZ1"/>
            </w:pPr>
            <w:r w:rsidRPr="00EC4144">
              <w:t>Hatten Sie in den letzten 12 Monaten:</w:t>
            </w:r>
          </w:p>
          <w:tbl>
            <w:tblPr>
              <w:tblStyle w:val="Tabellenraster"/>
              <w:tblW w:w="6520" w:type="dxa"/>
              <w:tblInd w:w="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3"/>
            </w:tblGrid>
            <w:tr w:rsidR="00084123" w:rsidRPr="00EC4144" w14:paraId="0BB12E9C" w14:textId="77777777" w:rsidTr="00084123">
              <w:tc>
                <w:tcPr>
                  <w:tcW w:w="2977" w:type="dxa"/>
                </w:tcPr>
                <w:p w14:paraId="4A33B1D2" w14:textId="3727B977" w:rsidR="00084123" w:rsidRPr="00EC4144" w:rsidRDefault="00084123" w:rsidP="00084123">
                  <w:pPr>
                    <w:pStyle w:val="CBFrageZ1ohneAbstand"/>
                  </w:pPr>
                  <w:r w:rsidRPr="00EC4144">
                    <w:sym w:font="Wingdings" w:char="F06F"/>
                  </w:r>
                  <w:r w:rsidRPr="00EC4144">
                    <w:t xml:space="preserve"> einen Unfall</w:t>
                  </w:r>
                </w:p>
              </w:tc>
              <w:tc>
                <w:tcPr>
                  <w:tcW w:w="3543" w:type="dxa"/>
                </w:tcPr>
                <w:p w14:paraId="3C39AD11" w14:textId="0330A471" w:rsidR="00084123" w:rsidRPr="00EC4144" w:rsidRDefault="00084123" w:rsidP="00084123">
                  <w:pPr>
                    <w:pStyle w:val="CBFrageZ1ohneAbstand"/>
                  </w:pPr>
                  <w:r w:rsidRPr="00EC4144">
                    <w:sym w:font="Wingdings" w:char="F06F"/>
                  </w:r>
                  <w:r w:rsidRPr="00EC4144">
                    <w:t xml:space="preserve"> eine Operation</w:t>
                  </w:r>
                </w:p>
              </w:tc>
            </w:tr>
          </w:tbl>
          <w:p w14:paraId="7327B0D9" w14:textId="49E45693" w:rsidR="005B2659" w:rsidRPr="00EC4144" w:rsidRDefault="005B2659" w:rsidP="00084123">
            <w:pPr>
              <w:pStyle w:val="CBZusatzinfo"/>
            </w:pPr>
            <w:r w:rsidRPr="00EC4144">
              <w:t>Wenn ja, geben Sie uns bitte mehr Informationen</w:t>
            </w:r>
            <w:r w:rsidR="009D50DA" w:rsidRPr="00EC4144">
              <w:t>.</w:t>
            </w:r>
            <w:r w:rsidRPr="00EC4144">
              <w:t xml:space="preserve"> </w:t>
            </w:r>
          </w:p>
          <w:p w14:paraId="510A3EA7" w14:textId="54B86692" w:rsidR="002A02DA" w:rsidRPr="00EC4144" w:rsidRDefault="002A02DA" w:rsidP="002A02DA">
            <w:pPr>
              <w:pStyle w:val="CBZusatzinfo"/>
            </w:pPr>
            <w:r w:rsidRPr="00EC4144">
              <w:tab/>
            </w:r>
          </w:p>
        </w:tc>
        <w:tc>
          <w:tcPr>
            <w:tcW w:w="709" w:type="dxa"/>
            <w:tcBorders>
              <w:top w:val="nil"/>
              <w:left w:val="nil"/>
              <w:bottom w:val="single" w:sz="2" w:space="0" w:color="333333"/>
              <w:right w:val="nil"/>
            </w:tcBorders>
          </w:tcPr>
          <w:p w14:paraId="11128096" w14:textId="1BDF457E" w:rsidR="005B2659" w:rsidRPr="00EC4144" w:rsidRDefault="005B2659" w:rsidP="000736C2">
            <w:pPr>
              <w:pStyle w:val="CBFrageZ1"/>
            </w:pPr>
            <w:r w:rsidRPr="00EC4144">
              <w:sym w:font="Wingdings" w:char="F06F"/>
            </w:r>
            <w:r w:rsidRPr="00EC4144">
              <w:t xml:space="preserve"> Ja</w:t>
            </w:r>
          </w:p>
        </w:tc>
        <w:tc>
          <w:tcPr>
            <w:tcW w:w="995" w:type="dxa"/>
            <w:tcBorders>
              <w:top w:val="nil"/>
              <w:left w:val="nil"/>
              <w:bottom w:val="single" w:sz="2" w:space="0" w:color="333333"/>
              <w:right w:val="nil"/>
            </w:tcBorders>
          </w:tcPr>
          <w:p w14:paraId="0DDBADE5" w14:textId="7CA805E3" w:rsidR="005B2659" w:rsidRPr="00EC4144" w:rsidRDefault="005B2659" w:rsidP="000736C2">
            <w:pPr>
              <w:pStyle w:val="CBFrageZ1"/>
            </w:pPr>
            <w:r w:rsidRPr="00EC4144">
              <w:sym w:font="Wingdings" w:char="F06F"/>
            </w:r>
            <w:r w:rsidRPr="00EC4144">
              <w:t xml:space="preserve"> Nein</w:t>
            </w:r>
          </w:p>
        </w:tc>
      </w:tr>
      <w:tr w:rsidR="005B2659" w:rsidRPr="00EC4144" w14:paraId="7CDA2EBF" w14:textId="77777777" w:rsidTr="00F41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3" w:type="dxa"/>
            <w:tcBorders>
              <w:top w:val="nil"/>
              <w:left w:val="nil"/>
              <w:bottom w:val="single" w:sz="8" w:space="0" w:color="auto"/>
              <w:right w:val="nil"/>
            </w:tcBorders>
          </w:tcPr>
          <w:p w14:paraId="1C81D2B4" w14:textId="77777777" w:rsidR="005B2659" w:rsidRPr="00EC4144" w:rsidRDefault="005B2659" w:rsidP="006A7A4F"/>
        </w:tc>
        <w:tc>
          <w:tcPr>
            <w:tcW w:w="567" w:type="dxa"/>
            <w:tcBorders>
              <w:top w:val="single" w:sz="2" w:space="0" w:color="333333"/>
              <w:left w:val="nil"/>
              <w:bottom w:val="single" w:sz="8" w:space="0" w:color="auto"/>
              <w:right w:val="nil"/>
            </w:tcBorders>
          </w:tcPr>
          <w:p w14:paraId="3B7D113E" w14:textId="77777777" w:rsidR="005B2659" w:rsidRPr="00EC4144" w:rsidRDefault="005B2659" w:rsidP="000736C2">
            <w:pPr>
              <w:pStyle w:val="CBFrageZ1"/>
            </w:pPr>
            <w:r w:rsidRPr="00EC4144">
              <w:t>b)</w:t>
            </w:r>
          </w:p>
        </w:tc>
        <w:tc>
          <w:tcPr>
            <w:tcW w:w="7084" w:type="dxa"/>
            <w:tcBorders>
              <w:top w:val="single" w:sz="2" w:space="0" w:color="333333"/>
              <w:left w:val="nil"/>
              <w:bottom w:val="single" w:sz="8" w:space="0" w:color="auto"/>
              <w:right w:val="nil"/>
            </w:tcBorders>
          </w:tcPr>
          <w:p w14:paraId="73A7E0B0" w14:textId="6ADFACA1" w:rsidR="005B2659" w:rsidRPr="00EC4144" w:rsidRDefault="005B2659" w:rsidP="000736C2">
            <w:pPr>
              <w:pStyle w:val="CBFrageZ1"/>
            </w:pPr>
            <w:r w:rsidRPr="00EC4144">
              <w:t>Hatten Sie jemals eine Bluttransfusion?</w:t>
            </w:r>
            <w:r w:rsidR="00882DE1" w:rsidRPr="00EC4144">
              <w:br w:type="textWrapping" w:clear="all"/>
            </w:r>
            <w:r w:rsidRPr="00EC4144">
              <w:t>z.B. Erythrozytenkonzentrat, Thrombozytenkonzentrat, Plasma</w:t>
            </w:r>
          </w:p>
          <w:p w14:paraId="0A63C550" w14:textId="64B700C8" w:rsidR="005B2659" w:rsidRPr="00EC4144" w:rsidRDefault="005B2659" w:rsidP="002A02DA">
            <w:pPr>
              <w:pStyle w:val="CBZusatzinfo"/>
            </w:pPr>
            <w:r w:rsidRPr="00EC4144">
              <w:t xml:space="preserve">Wenn ja, wann war die Infusion? </w:t>
            </w:r>
            <w:r w:rsidR="002A02DA" w:rsidRPr="00EC4144">
              <w:tab/>
            </w:r>
          </w:p>
          <w:p w14:paraId="30954DD4" w14:textId="0F5A2823" w:rsidR="005B2659" w:rsidRPr="00EC4144" w:rsidRDefault="005B2659" w:rsidP="002A02DA">
            <w:pPr>
              <w:pStyle w:val="CBZusatzinfo"/>
            </w:pPr>
            <w:r w:rsidRPr="00EC4144">
              <w:t>Warum haben Sie die Infusion erhalten?</w:t>
            </w:r>
            <w:r w:rsidR="002A02DA" w:rsidRPr="00EC4144">
              <w:t xml:space="preserve"> </w:t>
            </w:r>
            <w:r w:rsidR="002A02DA" w:rsidRPr="00EC4144">
              <w:tab/>
            </w:r>
          </w:p>
          <w:p w14:paraId="6AD78798" w14:textId="2920FC6F" w:rsidR="005B2659" w:rsidRPr="00EC4144" w:rsidRDefault="005B2659" w:rsidP="002A02DA">
            <w:pPr>
              <w:pStyle w:val="CBZusatzinfo"/>
            </w:pPr>
            <w:r w:rsidRPr="00EC4144">
              <w:t>In welchem Land haben Sie die Infusion erhalten?</w:t>
            </w:r>
            <w:r w:rsidR="002A02DA" w:rsidRPr="00EC4144">
              <w:t xml:space="preserve"> </w:t>
            </w:r>
            <w:r w:rsidR="002A02DA" w:rsidRPr="00EC4144">
              <w:tab/>
            </w:r>
          </w:p>
        </w:tc>
        <w:tc>
          <w:tcPr>
            <w:tcW w:w="709" w:type="dxa"/>
            <w:tcBorders>
              <w:top w:val="single" w:sz="2" w:space="0" w:color="333333"/>
              <w:left w:val="nil"/>
              <w:bottom w:val="single" w:sz="8" w:space="0" w:color="auto"/>
              <w:right w:val="nil"/>
            </w:tcBorders>
          </w:tcPr>
          <w:p w14:paraId="6979BA4B" w14:textId="2256079A"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333333"/>
              <w:left w:val="nil"/>
              <w:bottom w:val="single" w:sz="8" w:space="0" w:color="auto"/>
              <w:right w:val="nil"/>
            </w:tcBorders>
          </w:tcPr>
          <w:p w14:paraId="7DECB49F" w14:textId="28121F03" w:rsidR="005B2659" w:rsidRPr="00EC4144" w:rsidRDefault="005B2659" w:rsidP="000736C2">
            <w:pPr>
              <w:pStyle w:val="CBFrageZ1"/>
            </w:pPr>
            <w:r w:rsidRPr="00EC4144">
              <w:sym w:font="Wingdings" w:char="F06F"/>
            </w:r>
            <w:r w:rsidRPr="00EC4144">
              <w:t xml:space="preserve"> Nein</w:t>
            </w:r>
          </w:p>
        </w:tc>
      </w:tr>
      <w:tr w:rsidR="0035238E" w:rsidRPr="00EC4144" w14:paraId="2F875362" w14:textId="77777777" w:rsidTr="00F41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3" w:type="dxa"/>
            <w:tcBorders>
              <w:top w:val="single" w:sz="8" w:space="0" w:color="auto"/>
              <w:left w:val="nil"/>
              <w:bottom w:val="nil"/>
              <w:right w:val="nil"/>
            </w:tcBorders>
          </w:tcPr>
          <w:p w14:paraId="5940404F" w14:textId="77777777" w:rsidR="00634805" w:rsidRPr="00EC4144" w:rsidRDefault="00634805" w:rsidP="000736C2">
            <w:pPr>
              <w:pStyle w:val="CBMedKapitel"/>
            </w:pPr>
            <w:r w:rsidRPr="00EC4144">
              <w:t>7.</w:t>
            </w:r>
          </w:p>
        </w:tc>
        <w:tc>
          <w:tcPr>
            <w:tcW w:w="7651" w:type="dxa"/>
            <w:gridSpan w:val="2"/>
            <w:tcBorders>
              <w:top w:val="single" w:sz="8" w:space="0" w:color="auto"/>
              <w:left w:val="nil"/>
              <w:bottom w:val="nil"/>
              <w:right w:val="nil"/>
            </w:tcBorders>
          </w:tcPr>
          <w:p w14:paraId="10EFF855" w14:textId="77777777" w:rsidR="00634805" w:rsidRPr="00EC4144" w:rsidRDefault="00634805" w:rsidP="000736C2">
            <w:pPr>
              <w:pStyle w:val="CBMedKapitel"/>
            </w:pPr>
            <w:r w:rsidRPr="00EC4144">
              <w:t>Creutzfeldt-Jakob Krankheit oder Risiko dafür</w:t>
            </w:r>
          </w:p>
        </w:tc>
        <w:tc>
          <w:tcPr>
            <w:tcW w:w="709" w:type="dxa"/>
            <w:tcBorders>
              <w:top w:val="single" w:sz="8" w:space="0" w:color="auto"/>
              <w:left w:val="nil"/>
              <w:bottom w:val="nil"/>
              <w:right w:val="nil"/>
            </w:tcBorders>
          </w:tcPr>
          <w:p w14:paraId="6116A25A" w14:textId="77777777" w:rsidR="00634805" w:rsidRPr="00EC4144" w:rsidRDefault="00634805" w:rsidP="000736C2">
            <w:pPr>
              <w:pStyle w:val="CBMedKapitel"/>
            </w:pPr>
          </w:p>
        </w:tc>
        <w:tc>
          <w:tcPr>
            <w:tcW w:w="995" w:type="dxa"/>
            <w:tcBorders>
              <w:top w:val="single" w:sz="8" w:space="0" w:color="auto"/>
              <w:left w:val="nil"/>
              <w:bottom w:val="nil"/>
              <w:right w:val="nil"/>
            </w:tcBorders>
          </w:tcPr>
          <w:p w14:paraId="3C5F4FDB" w14:textId="77777777" w:rsidR="00634805" w:rsidRPr="00EC4144" w:rsidRDefault="00634805" w:rsidP="000736C2">
            <w:pPr>
              <w:pStyle w:val="CBMedKapitel"/>
            </w:pPr>
          </w:p>
        </w:tc>
      </w:tr>
      <w:tr w:rsidR="005B2659" w:rsidRPr="00EC4144" w14:paraId="026DC8D2" w14:textId="77777777" w:rsidTr="009E3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573" w:type="dxa"/>
            <w:tcBorders>
              <w:top w:val="nil"/>
              <w:left w:val="nil"/>
              <w:bottom w:val="nil"/>
              <w:right w:val="nil"/>
            </w:tcBorders>
          </w:tcPr>
          <w:p w14:paraId="7596B3BC" w14:textId="77777777" w:rsidR="005B2659" w:rsidRPr="00EC4144" w:rsidRDefault="005B2659" w:rsidP="006A7A4F"/>
        </w:tc>
        <w:tc>
          <w:tcPr>
            <w:tcW w:w="567" w:type="dxa"/>
            <w:tcBorders>
              <w:top w:val="nil"/>
              <w:left w:val="nil"/>
              <w:bottom w:val="nil"/>
              <w:right w:val="nil"/>
            </w:tcBorders>
          </w:tcPr>
          <w:p w14:paraId="317A2B09" w14:textId="77777777" w:rsidR="005B2659" w:rsidRPr="00EC4144" w:rsidRDefault="005B2659" w:rsidP="000736C2">
            <w:pPr>
              <w:pStyle w:val="CBFrageZ1"/>
            </w:pPr>
            <w:r w:rsidRPr="00EC4144">
              <w:t>a)</w:t>
            </w:r>
          </w:p>
        </w:tc>
        <w:tc>
          <w:tcPr>
            <w:tcW w:w="7084" w:type="dxa"/>
            <w:tcBorders>
              <w:top w:val="nil"/>
              <w:left w:val="nil"/>
              <w:bottom w:val="nil"/>
              <w:right w:val="nil"/>
            </w:tcBorders>
          </w:tcPr>
          <w:p w14:paraId="36D1B5F0" w14:textId="19C149C1" w:rsidR="005B2659" w:rsidRPr="00EC4144" w:rsidRDefault="005B2659" w:rsidP="000736C2">
            <w:pPr>
              <w:pStyle w:val="CBFrageZ1"/>
            </w:pPr>
            <w:r w:rsidRPr="00EC4144">
              <w:t>Haben Sie oder ein Verwandt</w:t>
            </w:r>
            <w:r w:rsidR="005C33AB">
              <w:t>er</w:t>
            </w:r>
            <w:r w:rsidR="0030577D">
              <w:t xml:space="preserve"> </w:t>
            </w:r>
            <w:r w:rsidRPr="00EC4144">
              <w:t xml:space="preserve">die Creutzfeldt-Jakob-Krankheit? </w:t>
            </w:r>
            <w:r w:rsidR="009E38AE" w:rsidRPr="00EC4144">
              <w:br w:type="textWrapping" w:clear="all"/>
            </w:r>
            <w:r w:rsidRPr="00EC4144">
              <w:t>Oder gibt es einen Verdacht, dass Sie oder Ihr Verwandter die Krankheit hat?</w:t>
            </w:r>
          </w:p>
          <w:p w14:paraId="6543341F" w14:textId="4C38633D" w:rsidR="005B2659" w:rsidRPr="00EC4144" w:rsidRDefault="005B2659" w:rsidP="00084123">
            <w:pPr>
              <w:pStyle w:val="CBZusatzOHNEPlatz"/>
            </w:pPr>
            <w:r w:rsidRPr="00EC4144">
              <w:t xml:space="preserve">Wenn ja, wer? </w:t>
            </w:r>
          </w:p>
          <w:tbl>
            <w:tblPr>
              <w:tblStyle w:val="Tabellenraster"/>
              <w:tblW w:w="6462" w:type="dxa"/>
              <w:tblInd w:w="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361"/>
              <w:gridCol w:w="283"/>
              <w:gridCol w:w="1191"/>
              <w:gridCol w:w="283"/>
              <w:gridCol w:w="850"/>
              <w:gridCol w:w="2211"/>
            </w:tblGrid>
            <w:tr w:rsidR="00D6198D" w:rsidRPr="00EC4144" w14:paraId="07B9A52E" w14:textId="77777777" w:rsidTr="00D6198D">
              <w:tc>
                <w:tcPr>
                  <w:tcW w:w="283" w:type="dxa"/>
                </w:tcPr>
                <w:p w14:paraId="7050CF2D" w14:textId="01355557" w:rsidR="00D6198D" w:rsidRPr="00EC4144" w:rsidRDefault="00D6198D" w:rsidP="00D6198D">
                  <w:pPr>
                    <w:pStyle w:val="CBZusatzOHNEPlatz"/>
                    <w:rPr>
                      <w:i w:val="0"/>
                      <w:iCs w:val="0"/>
                    </w:rPr>
                  </w:pPr>
                  <w:r w:rsidRPr="00EC4144">
                    <w:rPr>
                      <w:i w:val="0"/>
                      <w:iCs w:val="0"/>
                    </w:rPr>
                    <w:sym w:font="Wingdings" w:char="F06F"/>
                  </w:r>
                </w:p>
              </w:tc>
              <w:tc>
                <w:tcPr>
                  <w:tcW w:w="1361" w:type="dxa"/>
                </w:tcPr>
                <w:p w14:paraId="6F69C861" w14:textId="2BB8BD6B" w:rsidR="00D6198D" w:rsidRPr="00EC4144" w:rsidRDefault="00D6198D" w:rsidP="00D6198D">
                  <w:pPr>
                    <w:pStyle w:val="CBZusatzOHNEPlatz"/>
                  </w:pPr>
                  <w:r w:rsidRPr="00EC4144">
                    <w:t>Kindsmutter</w:t>
                  </w:r>
                </w:p>
              </w:tc>
              <w:tc>
                <w:tcPr>
                  <w:tcW w:w="283" w:type="dxa"/>
                </w:tcPr>
                <w:p w14:paraId="2693542B" w14:textId="7617A845" w:rsidR="00D6198D" w:rsidRPr="00EC4144" w:rsidRDefault="00D6198D" w:rsidP="00D6198D">
                  <w:pPr>
                    <w:pStyle w:val="CBZusatzOHNEPlatz"/>
                    <w:rPr>
                      <w:bCs w:val="0"/>
                      <w:i w:val="0"/>
                      <w:iCs w:val="0"/>
                    </w:rPr>
                  </w:pPr>
                  <w:r w:rsidRPr="00EC4144">
                    <w:rPr>
                      <w:bCs w:val="0"/>
                      <w:i w:val="0"/>
                      <w:iCs w:val="0"/>
                    </w:rPr>
                    <w:sym w:font="Wingdings" w:char="F06F"/>
                  </w:r>
                </w:p>
              </w:tc>
              <w:tc>
                <w:tcPr>
                  <w:tcW w:w="1191" w:type="dxa"/>
                </w:tcPr>
                <w:p w14:paraId="48393736" w14:textId="562BEDCE" w:rsidR="00D6198D" w:rsidRPr="00EC4144" w:rsidRDefault="00D6198D" w:rsidP="00D6198D">
                  <w:pPr>
                    <w:pStyle w:val="CBZusatzOHNEPlatz"/>
                  </w:pPr>
                  <w:r w:rsidRPr="00EC4144">
                    <w:t>Kindsvater</w:t>
                  </w:r>
                </w:p>
              </w:tc>
              <w:tc>
                <w:tcPr>
                  <w:tcW w:w="283" w:type="dxa"/>
                </w:tcPr>
                <w:p w14:paraId="179FEC05" w14:textId="049F4BB8" w:rsidR="00D6198D" w:rsidRPr="00EC4144" w:rsidRDefault="00D6198D" w:rsidP="00D6198D">
                  <w:pPr>
                    <w:pStyle w:val="CBZusatzOHNEPlatz"/>
                    <w:rPr>
                      <w:bCs w:val="0"/>
                      <w:i w:val="0"/>
                      <w:iCs w:val="0"/>
                    </w:rPr>
                  </w:pPr>
                  <w:r w:rsidRPr="00EC4144">
                    <w:rPr>
                      <w:bCs w:val="0"/>
                      <w:i w:val="0"/>
                      <w:iCs w:val="0"/>
                    </w:rPr>
                    <w:sym w:font="Wingdings" w:char="F06F"/>
                  </w:r>
                </w:p>
              </w:tc>
              <w:tc>
                <w:tcPr>
                  <w:tcW w:w="850" w:type="dxa"/>
                </w:tcPr>
                <w:p w14:paraId="705A407E" w14:textId="3B6FCB62" w:rsidR="00D6198D" w:rsidRPr="00EC4144" w:rsidRDefault="00D6198D" w:rsidP="00D6198D">
                  <w:pPr>
                    <w:pStyle w:val="CBZusatzOHNEPlatz"/>
                  </w:pPr>
                  <w:r w:rsidRPr="00EC4144">
                    <w:t>Andere:</w:t>
                  </w:r>
                </w:p>
              </w:tc>
              <w:tc>
                <w:tcPr>
                  <w:tcW w:w="2211" w:type="dxa"/>
                </w:tcPr>
                <w:p w14:paraId="5607E3C3" w14:textId="5960C7B4" w:rsidR="00D6198D" w:rsidRPr="00EC4144" w:rsidRDefault="00D6198D" w:rsidP="00D6198D">
                  <w:pPr>
                    <w:pStyle w:val="CBZusatzOHNEPlatz"/>
                    <w:tabs>
                      <w:tab w:val="left" w:leader="dot" w:pos="7371"/>
                    </w:tabs>
                  </w:pPr>
                  <w:r w:rsidRPr="00EC4144">
                    <w:tab/>
                  </w:r>
                </w:p>
              </w:tc>
            </w:tr>
          </w:tbl>
          <w:p w14:paraId="263D7E79" w14:textId="63951DBA" w:rsidR="005B2659" w:rsidRPr="00EC4144" w:rsidRDefault="005B2659" w:rsidP="000736C2">
            <w:pPr>
              <w:pStyle w:val="CBFrageZ1"/>
            </w:pPr>
          </w:p>
        </w:tc>
        <w:tc>
          <w:tcPr>
            <w:tcW w:w="709" w:type="dxa"/>
            <w:tcBorders>
              <w:top w:val="nil"/>
              <w:left w:val="nil"/>
              <w:bottom w:val="nil"/>
              <w:right w:val="nil"/>
            </w:tcBorders>
          </w:tcPr>
          <w:p w14:paraId="2029A9F9" w14:textId="068D14D2" w:rsidR="005B2659" w:rsidRPr="00EC4144" w:rsidRDefault="005B2659" w:rsidP="000736C2">
            <w:pPr>
              <w:pStyle w:val="CBFrageZ1"/>
            </w:pPr>
            <w:r w:rsidRPr="00EC4144">
              <w:sym w:font="Wingdings" w:char="F06F"/>
            </w:r>
            <w:r w:rsidRPr="00EC4144">
              <w:t xml:space="preserve"> Ja</w:t>
            </w:r>
          </w:p>
        </w:tc>
        <w:tc>
          <w:tcPr>
            <w:tcW w:w="995" w:type="dxa"/>
            <w:tcBorders>
              <w:top w:val="nil"/>
              <w:left w:val="nil"/>
              <w:bottom w:val="nil"/>
              <w:right w:val="nil"/>
            </w:tcBorders>
          </w:tcPr>
          <w:p w14:paraId="796A69E7" w14:textId="0A00A84A" w:rsidR="005B2659" w:rsidRPr="00EC4144" w:rsidRDefault="005B2659" w:rsidP="000736C2">
            <w:pPr>
              <w:pStyle w:val="CBFrageZ1"/>
            </w:pPr>
            <w:r w:rsidRPr="00EC4144">
              <w:sym w:font="Wingdings" w:char="F06F"/>
            </w:r>
            <w:r w:rsidRPr="00EC4144">
              <w:t xml:space="preserve"> Nein</w:t>
            </w:r>
          </w:p>
        </w:tc>
      </w:tr>
    </w:tbl>
    <w:p w14:paraId="3DB75EDA" w14:textId="77777777" w:rsidR="002A02DA" w:rsidRPr="00EC4144" w:rsidRDefault="002A02DA">
      <w:r w:rsidRPr="00EC4144">
        <w:br w:type="page"/>
      </w:r>
    </w:p>
    <w:tbl>
      <w:tblPr>
        <w:tblW w:w="99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73"/>
        <w:gridCol w:w="567"/>
        <w:gridCol w:w="7084"/>
        <w:gridCol w:w="709"/>
        <w:gridCol w:w="995"/>
      </w:tblGrid>
      <w:tr w:rsidR="009E38AE" w:rsidRPr="00EC4144" w14:paraId="1ED77031" w14:textId="77777777" w:rsidTr="00F416B5">
        <w:tc>
          <w:tcPr>
            <w:tcW w:w="573" w:type="dxa"/>
            <w:tcBorders>
              <w:top w:val="single" w:sz="8" w:space="0" w:color="auto"/>
              <w:left w:val="nil"/>
              <w:bottom w:val="nil"/>
              <w:right w:val="nil"/>
            </w:tcBorders>
          </w:tcPr>
          <w:p w14:paraId="5CE151A5" w14:textId="77777777" w:rsidR="002A02DA" w:rsidRPr="00EC4144" w:rsidRDefault="002A02DA" w:rsidP="006C7772">
            <w:pPr>
              <w:pStyle w:val="CBMedKapitel"/>
            </w:pPr>
            <w:r w:rsidRPr="00EC4144">
              <w:lastRenderedPageBreak/>
              <w:t>7.</w:t>
            </w:r>
          </w:p>
        </w:tc>
        <w:tc>
          <w:tcPr>
            <w:tcW w:w="7651" w:type="dxa"/>
            <w:gridSpan w:val="2"/>
            <w:tcBorders>
              <w:top w:val="single" w:sz="8" w:space="0" w:color="auto"/>
              <w:left w:val="nil"/>
              <w:bottom w:val="nil"/>
              <w:right w:val="nil"/>
            </w:tcBorders>
          </w:tcPr>
          <w:p w14:paraId="4B0618AF" w14:textId="3E6A4DCE" w:rsidR="002A02DA" w:rsidRPr="00EC4144" w:rsidRDefault="002A02DA" w:rsidP="006C7772">
            <w:pPr>
              <w:pStyle w:val="CBMedKapitel"/>
            </w:pPr>
            <w:r w:rsidRPr="00EC4144">
              <w:t xml:space="preserve">Creutzfeldt-Jakob Krankheit oder Risiko dafür     </w:t>
            </w:r>
            <w:r w:rsidR="00121A82" w:rsidRPr="00EC4144">
              <w:rPr>
                <w:rStyle w:val="CBMedKapitelFortsetzungZchn"/>
                <w:b w:val="0"/>
                <w:bCs w:val="0"/>
                <w:lang w:val="de-CH"/>
              </w:rPr>
              <w:t>- Fortsetzung -</w:t>
            </w:r>
          </w:p>
        </w:tc>
        <w:tc>
          <w:tcPr>
            <w:tcW w:w="709" w:type="dxa"/>
            <w:tcBorders>
              <w:top w:val="single" w:sz="8" w:space="0" w:color="auto"/>
              <w:left w:val="nil"/>
              <w:bottom w:val="nil"/>
              <w:right w:val="nil"/>
            </w:tcBorders>
          </w:tcPr>
          <w:p w14:paraId="43EDC113" w14:textId="77777777" w:rsidR="002A02DA" w:rsidRPr="00EC4144" w:rsidRDefault="002A02DA" w:rsidP="006C7772">
            <w:pPr>
              <w:pStyle w:val="CBMedKapitel"/>
            </w:pPr>
          </w:p>
        </w:tc>
        <w:tc>
          <w:tcPr>
            <w:tcW w:w="995" w:type="dxa"/>
            <w:tcBorders>
              <w:top w:val="single" w:sz="8" w:space="0" w:color="auto"/>
              <w:left w:val="nil"/>
              <w:bottom w:val="nil"/>
              <w:right w:val="nil"/>
            </w:tcBorders>
          </w:tcPr>
          <w:p w14:paraId="1314C508" w14:textId="77777777" w:rsidR="002A02DA" w:rsidRPr="00EC4144" w:rsidRDefault="002A02DA" w:rsidP="006C7772">
            <w:pPr>
              <w:pStyle w:val="CBMedKapitel"/>
            </w:pPr>
          </w:p>
        </w:tc>
      </w:tr>
      <w:tr w:rsidR="005B2659" w:rsidRPr="00EC4144" w14:paraId="6C032C6E" w14:textId="77777777" w:rsidTr="00F416B5">
        <w:tc>
          <w:tcPr>
            <w:tcW w:w="573" w:type="dxa"/>
            <w:tcBorders>
              <w:top w:val="nil"/>
              <w:left w:val="nil"/>
              <w:bottom w:val="nil"/>
              <w:right w:val="nil"/>
            </w:tcBorders>
          </w:tcPr>
          <w:p w14:paraId="5041778D" w14:textId="458C9831" w:rsidR="005B2659" w:rsidRPr="00EC4144" w:rsidRDefault="005B2659" w:rsidP="006A7A4F"/>
        </w:tc>
        <w:tc>
          <w:tcPr>
            <w:tcW w:w="567" w:type="dxa"/>
            <w:tcBorders>
              <w:top w:val="nil"/>
              <w:left w:val="nil"/>
              <w:bottom w:val="single" w:sz="2" w:space="0" w:color="333333"/>
              <w:right w:val="nil"/>
            </w:tcBorders>
          </w:tcPr>
          <w:p w14:paraId="7A944A24" w14:textId="14D0F72F" w:rsidR="005B2659" w:rsidRPr="00EC4144" w:rsidRDefault="005B2659" w:rsidP="000736C2">
            <w:pPr>
              <w:pStyle w:val="CBFrageZ1"/>
            </w:pPr>
            <w:r w:rsidRPr="00EC4144">
              <w:t>b)</w:t>
            </w:r>
          </w:p>
        </w:tc>
        <w:tc>
          <w:tcPr>
            <w:tcW w:w="7084" w:type="dxa"/>
            <w:tcBorders>
              <w:top w:val="nil"/>
              <w:left w:val="nil"/>
              <w:bottom w:val="single" w:sz="2" w:space="0" w:color="333333"/>
              <w:right w:val="nil"/>
            </w:tcBorders>
          </w:tcPr>
          <w:p w14:paraId="2FA77FD8" w14:textId="77777777" w:rsidR="005B2659" w:rsidRPr="00EC4144" w:rsidRDefault="005B2659" w:rsidP="000736C2">
            <w:pPr>
              <w:pStyle w:val="CBFrageZ1"/>
            </w:pPr>
            <w:r w:rsidRPr="00EC4144">
              <w:t>Haben Sie jemals Gewebe von einem Menschen erhalten?</w:t>
            </w:r>
          </w:p>
          <w:p w14:paraId="47E05D08" w14:textId="5FCCD447" w:rsidR="005B2659" w:rsidRPr="00EC4144" w:rsidRDefault="005B2659" w:rsidP="002A02DA">
            <w:pPr>
              <w:pStyle w:val="CBZusatzOHNEPlatz"/>
            </w:pPr>
            <w:r w:rsidRPr="00EC4144">
              <w:t>Wenn ja, geben Sie uns bitte mehr Informationen</w:t>
            </w:r>
            <w:r w:rsidR="009D50DA" w:rsidRPr="00EC4144">
              <w:t>.</w:t>
            </w:r>
            <w:r w:rsidRPr="00EC4144">
              <w:t xml:space="preserve"> </w:t>
            </w:r>
          </w:p>
          <w:p w14:paraId="25ED32D4" w14:textId="16435E02" w:rsidR="005B2659" w:rsidRPr="00EC4144" w:rsidRDefault="002A02DA" w:rsidP="002A02DA">
            <w:pPr>
              <w:pStyle w:val="CBZusatzinfo"/>
            </w:pPr>
            <w:r w:rsidRPr="00EC4144">
              <w:tab/>
            </w:r>
          </w:p>
        </w:tc>
        <w:tc>
          <w:tcPr>
            <w:tcW w:w="709" w:type="dxa"/>
            <w:tcBorders>
              <w:top w:val="nil"/>
              <w:left w:val="nil"/>
              <w:bottom w:val="single" w:sz="2" w:space="0" w:color="333333"/>
              <w:right w:val="nil"/>
            </w:tcBorders>
          </w:tcPr>
          <w:p w14:paraId="17C3AA49" w14:textId="54BDACDF" w:rsidR="005B2659" w:rsidRPr="00EC4144" w:rsidRDefault="005B2659" w:rsidP="000736C2">
            <w:pPr>
              <w:pStyle w:val="CBFrageZ1"/>
            </w:pPr>
            <w:r w:rsidRPr="00EC4144">
              <w:sym w:font="Wingdings" w:char="F06F"/>
            </w:r>
            <w:r w:rsidRPr="00EC4144">
              <w:t xml:space="preserve"> Ja</w:t>
            </w:r>
          </w:p>
        </w:tc>
        <w:tc>
          <w:tcPr>
            <w:tcW w:w="995" w:type="dxa"/>
            <w:tcBorders>
              <w:top w:val="nil"/>
              <w:left w:val="nil"/>
              <w:bottom w:val="single" w:sz="2" w:space="0" w:color="333333"/>
              <w:right w:val="nil"/>
            </w:tcBorders>
          </w:tcPr>
          <w:p w14:paraId="48687FFF" w14:textId="18729767" w:rsidR="005B2659" w:rsidRPr="00EC4144" w:rsidRDefault="005B2659" w:rsidP="000736C2">
            <w:pPr>
              <w:pStyle w:val="CBFrageZ1"/>
            </w:pPr>
            <w:r w:rsidRPr="00EC4144">
              <w:sym w:font="Wingdings" w:char="F06F"/>
            </w:r>
            <w:r w:rsidRPr="00EC4144">
              <w:t xml:space="preserve"> Nein</w:t>
            </w:r>
          </w:p>
        </w:tc>
      </w:tr>
      <w:tr w:rsidR="005B2659" w:rsidRPr="00EC4144" w14:paraId="73045628" w14:textId="77777777" w:rsidTr="00F416B5">
        <w:tc>
          <w:tcPr>
            <w:tcW w:w="573" w:type="dxa"/>
            <w:tcBorders>
              <w:top w:val="nil"/>
              <w:left w:val="nil"/>
              <w:bottom w:val="nil"/>
              <w:right w:val="nil"/>
            </w:tcBorders>
          </w:tcPr>
          <w:p w14:paraId="16B9A0A5" w14:textId="77777777" w:rsidR="005B2659" w:rsidRPr="00EC4144" w:rsidRDefault="005B2659" w:rsidP="006A7A4F"/>
        </w:tc>
        <w:tc>
          <w:tcPr>
            <w:tcW w:w="567" w:type="dxa"/>
            <w:tcBorders>
              <w:top w:val="single" w:sz="2" w:space="0" w:color="333333"/>
              <w:left w:val="nil"/>
              <w:bottom w:val="single" w:sz="2" w:space="0" w:color="333333"/>
              <w:right w:val="nil"/>
            </w:tcBorders>
          </w:tcPr>
          <w:p w14:paraId="6A548DA4" w14:textId="0C9ECD08" w:rsidR="005B2659" w:rsidRPr="00EC4144" w:rsidRDefault="005B2659" w:rsidP="000736C2">
            <w:pPr>
              <w:pStyle w:val="CBFrageZ1"/>
            </w:pPr>
            <w:r w:rsidRPr="00EC4144">
              <w:t>c)</w:t>
            </w:r>
          </w:p>
        </w:tc>
        <w:tc>
          <w:tcPr>
            <w:tcW w:w="7084" w:type="dxa"/>
            <w:tcBorders>
              <w:top w:val="single" w:sz="2" w:space="0" w:color="333333"/>
              <w:left w:val="nil"/>
              <w:bottom w:val="single" w:sz="2" w:space="0" w:color="333333"/>
              <w:right w:val="nil"/>
            </w:tcBorders>
          </w:tcPr>
          <w:p w14:paraId="432C63CE" w14:textId="77777777" w:rsidR="005B2659" w:rsidRPr="00EC4144" w:rsidRDefault="005B2659" w:rsidP="000736C2">
            <w:pPr>
              <w:pStyle w:val="CBFrageZ1"/>
            </w:pPr>
            <w:r w:rsidRPr="00EC4144">
              <w:t>Haben Sie jemals Gewebe von einem Tier erhalten?</w:t>
            </w:r>
          </w:p>
          <w:p w14:paraId="18FD9CA5" w14:textId="0C75795C" w:rsidR="005B2659" w:rsidRPr="00EC4144" w:rsidRDefault="009D50DA" w:rsidP="002A02DA">
            <w:pPr>
              <w:pStyle w:val="CBZusatzOHNEPlatz"/>
            </w:pPr>
            <w:r w:rsidRPr="00EC4144">
              <w:t>Wenn ja, geben Sie uns bitte mehr Informationen.</w:t>
            </w:r>
          </w:p>
          <w:p w14:paraId="48CAB328" w14:textId="39516572" w:rsidR="005B2659" w:rsidRPr="00EC4144" w:rsidRDefault="002A02DA" w:rsidP="002A02DA">
            <w:pPr>
              <w:pStyle w:val="CBZusatzinfo"/>
            </w:pPr>
            <w:r w:rsidRPr="00EC4144">
              <w:tab/>
            </w:r>
          </w:p>
        </w:tc>
        <w:tc>
          <w:tcPr>
            <w:tcW w:w="709" w:type="dxa"/>
            <w:tcBorders>
              <w:top w:val="single" w:sz="2" w:space="0" w:color="333333"/>
              <w:left w:val="nil"/>
              <w:bottom w:val="single" w:sz="2" w:space="0" w:color="333333"/>
              <w:right w:val="nil"/>
            </w:tcBorders>
          </w:tcPr>
          <w:p w14:paraId="2347D28F" w14:textId="5F9B097A" w:rsidR="005B2659" w:rsidRPr="00EC4144" w:rsidRDefault="005B2659" w:rsidP="000736C2">
            <w:pPr>
              <w:pStyle w:val="CBFrageZ1"/>
            </w:pPr>
            <w:r w:rsidRPr="00EC4144">
              <w:sym w:font="Wingdings" w:char="F06F"/>
            </w:r>
            <w:r w:rsidRPr="00EC4144">
              <w:t xml:space="preserve"> Ja</w:t>
            </w:r>
          </w:p>
        </w:tc>
        <w:tc>
          <w:tcPr>
            <w:tcW w:w="995" w:type="dxa"/>
            <w:tcBorders>
              <w:top w:val="single" w:sz="2" w:space="0" w:color="333333"/>
              <w:left w:val="nil"/>
              <w:bottom w:val="single" w:sz="2" w:space="0" w:color="333333"/>
              <w:right w:val="nil"/>
            </w:tcBorders>
          </w:tcPr>
          <w:p w14:paraId="1565874D" w14:textId="199AB76B" w:rsidR="005B2659" w:rsidRPr="00EC4144" w:rsidRDefault="005B2659" w:rsidP="000736C2">
            <w:pPr>
              <w:pStyle w:val="CBFrageZ1"/>
            </w:pPr>
            <w:r w:rsidRPr="00EC4144">
              <w:sym w:font="Wingdings" w:char="F06F"/>
            </w:r>
            <w:r w:rsidRPr="00EC4144">
              <w:t xml:space="preserve"> Nein</w:t>
            </w:r>
          </w:p>
        </w:tc>
      </w:tr>
      <w:tr w:rsidR="005B2659" w:rsidRPr="00EC4144" w14:paraId="74F3D851" w14:textId="77777777" w:rsidTr="00F416B5">
        <w:tc>
          <w:tcPr>
            <w:tcW w:w="573" w:type="dxa"/>
            <w:tcBorders>
              <w:top w:val="nil"/>
              <w:left w:val="nil"/>
              <w:bottom w:val="single" w:sz="8" w:space="0" w:color="auto"/>
              <w:right w:val="nil"/>
            </w:tcBorders>
          </w:tcPr>
          <w:p w14:paraId="2C50BF43" w14:textId="063985C9" w:rsidR="005B2659" w:rsidRPr="00EC4144" w:rsidRDefault="005B2659" w:rsidP="00ED017F">
            <w:pPr>
              <w:pStyle w:val="CBFrageZ1"/>
            </w:pPr>
          </w:p>
        </w:tc>
        <w:tc>
          <w:tcPr>
            <w:tcW w:w="567" w:type="dxa"/>
            <w:tcBorders>
              <w:top w:val="single" w:sz="2" w:space="0" w:color="333333"/>
              <w:left w:val="nil"/>
              <w:bottom w:val="single" w:sz="8" w:space="0" w:color="auto"/>
              <w:right w:val="nil"/>
            </w:tcBorders>
          </w:tcPr>
          <w:p w14:paraId="30C63B6B" w14:textId="5A72A857" w:rsidR="005B2659" w:rsidRPr="00EC4144" w:rsidRDefault="005B2659" w:rsidP="00ED017F">
            <w:pPr>
              <w:pStyle w:val="CBFrageZ1"/>
            </w:pPr>
            <w:r w:rsidRPr="00EC4144">
              <w:t>d)</w:t>
            </w:r>
          </w:p>
        </w:tc>
        <w:tc>
          <w:tcPr>
            <w:tcW w:w="7084" w:type="dxa"/>
            <w:tcBorders>
              <w:top w:val="single" w:sz="2" w:space="0" w:color="333333"/>
              <w:left w:val="nil"/>
              <w:bottom w:val="single" w:sz="8" w:space="0" w:color="auto"/>
              <w:right w:val="nil"/>
            </w:tcBorders>
          </w:tcPr>
          <w:p w14:paraId="7BB0E6A5" w14:textId="77777777" w:rsidR="005B2659" w:rsidRPr="00EC4144" w:rsidRDefault="005B2659" w:rsidP="00ED017F">
            <w:pPr>
              <w:pStyle w:val="CBFrageZ1"/>
            </w:pPr>
            <w:r w:rsidRPr="00EC4144">
              <w:t>Hatten Sie jemals eine Operation an Gehirn oder Rückenmark?</w:t>
            </w:r>
          </w:p>
          <w:p w14:paraId="4C8D4E5D" w14:textId="6F2BAFE3" w:rsidR="005B2659" w:rsidRPr="00EC4144" w:rsidRDefault="009D50DA" w:rsidP="002A02DA">
            <w:pPr>
              <w:pStyle w:val="CBZusatzOHNEPlatz"/>
            </w:pPr>
            <w:r w:rsidRPr="00EC4144">
              <w:t>Wenn ja, geben Sie uns bitte mehr Informationen.</w:t>
            </w:r>
          </w:p>
          <w:p w14:paraId="3FE235B0" w14:textId="6E07DE81" w:rsidR="005B2659" w:rsidRPr="00EC4144" w:rsidRDefault="002A02DA" w:rsidP="002A02DA">
            <w:pPr>
              <w:pStyle w:val="CBZusatzinfo"/>
            </w:pPr>
            <w:r w:rsidRPr="00EC4144">
              <w:tab/>
            </w:r>
          </w:p>
        </w:tc>
        <w:tc>
          <w:tcPr>
            <w:tcW w:w="709" w:type="dxa"/>
            <w:tcBorders>
              <w:top w:val="single" w:sz="2" w:space="0" w:color="333333"/>
              <w:left w:val="nil"/>
              <w:bottom w:val="single" w:sz="8" w:space="0" w:color="auto"/>
              <w:right w:val="nil"/>
            </w:tcBorders>
          </w:tcPr>
          <w:p w14:paraId="64327528" w14:textId="6A7709D4" w:rsidR="005B2659" w:rsidRPr="00EC4144" w:rsidRDefault="005B2659" w:rsidP="00ED017F">
            <w:pPr>
              <w:pStyle w:val="CBFrageZ1"/>
            </w:pPr>
            <w:r w:rsidRPr="00EC4144">
              <w:sym w:font="Wingdings" w:char="F06F"/>
            </w:r>
            <w:r w:rsidRPr="00EC4144">
              <w:t xml:space="preserve"> Ja</w:t>
            </w:r>
          </w:p>
        </w:tc>
        <w:tc>
          <w:tcPr>
            <w:tcW w:w="995" w:type="dxa"/>
            <w:tcBorders>
              <w:top w:val="single" w:sz="2" w:space="0" w:color="333333"/>
              <w:left w:val="nil"/>
              <w:bottom w:val="single" w:sz="8" w:space="0" w:color="auto"/>
              <w:right w:val="nil"/>
            </w:tcBorders>
          </w:tcPr>
          <w:p w14:paraId="7EC55FA9" w14:textId="02859BDF" w:rsidR="005B2659" w:rsidRPr="00EC4144" w:rsidRDefault="005B2659" w:rsidP="00ED017F">
            <w:pPr>
              <w:pStyle w:val="CBFrageZ1"/>
            </w:pPr>
            <w:r w:rsidRPr="00EC4144">
              <w:sym w:font="Wingdings" w:char="F06F"/>
            </w:r>
            <w:r w:rsidRPr="00EC4144">
              <w:t xml:space="preserve"> Nein</w:t>
            </w:r>
          </w:p>
        </w:tc>
      </w:tr>
      <w:tr w:rsidR="0035238E" w:rsidRPr="00EC4144" w14:paraId="6B5DE82E" w14:textId="77777777" w:rsidTr="00F416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3" w:type="dxa"/>
            <w:tcBorders>
              <w:top w:val="single" w:sz="8" w:space="0" w:color="auto"/>
            </w:tcBorders>
          </w:tcPr>
          <w:p w14:paraId="4D1C0256" w14:textId="77777777" w:rsidR="00A665E5" w:rsidRPr="00EC4144" w:rsidRDefault="00A665E5" w:rsidP="00ED017F">
            <w:pPr>
              <w:pStyle w:val="CBMedKapitel"/>
            </w:pPr>
            <w:r w:rsidRPr="00EC4144">
              <w:t>8.</w:t>
            </w:r>
          </w:p>
        </w:tc>
        <w:tc>
          <w:tcPr>
            <w:tcW w:w="7651" w:type="dxa"/>
            <w:gridSpan w:val="2"/>
            <w:tcBorders>
              <w:top w:val="single" w:sz="8" w:space="0" w:color="auto"/>
            </w:tcBorders>
          </w:tcPr>
          <w:p w14:paraId="469272CF" w14:textId="12D100EE" w:rsidR="00A665E5" w:rsidRPr="00EC4144" w:rsidRDefault="00A665E5" w:rsidP="00ED017F">
            <w:pPr>
              <w:pStyle w:val="CBMedKapitel"/>
            </w:pPr>
            <w:r w:rsidRPr="00EC4144">
              <w:t>Tropische Viren (Chikungunya, Dengue</w:t>
            </w:r>
            <w:r w:rsidR="00E31963" w:rsidRPr="00EC4144">
              <w:t xml:space="preserve"> </w:t>
            </w:r>
            <w:r w:rsidRPr="00EC4144">
              <w:t>und Zika Virus) oder Risiko dafür</w:t>
            </w:r>
          </w:p>
        </w:tc>
        <w:tc>
          <w:tcPr>
            <w:tcW w:w="709" w:type="dxa"/>
            <w:tcBorders>
              <w:top w:val="single" w:sz="8" w:space="0" w:color="auto"/>
            </w:tcBorders>
          </w:tcPr>
          <w:p w14:paraId="7B4B59AB" w14:textId="77777777" w:rsidR="00A665E5" w:rsidRPr="00EC4144" w:rsidRDefault="00A665E5" w:rsidP="00ED017F">
            <w:pPr>
              <w:pStyle w:val="CBMedKapitel"/>
            </w:pPr>
          </w:p>
        </w:tc>
        <w:tc>
          <w:tcPr>
            <w:tcW w:w="995" w:type="dxa"/>
            <w:tcBorders>
              <w:top w:val="single" w:sz="8" w:space="0" w:color="auto"/>
            </w:tcBorders>
          </w:tcPr>
          <w:p w14:paraId="14BBF999" w14:textId="77777777" w:rsidR="00A665E5" w:rsidRPr="00EC4144" w:rsidRDefault="00A665E5" w:rsidP="00ED017F">
            <w:pPr>
              <w:pStyle w:val="CBMedKapitel"/>
            </w:pPr>
          </w:p>
        </w:tc>
      </w:tr>
      <w:tr w:rsidR="005B2659" w:rsidRPr="00EC4144" w14:paraId="05909C6F" w14:textId="77777777" w:rsidTr="00F416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3" w:type="dxa"/>
          </w:tcPr>
          <w:p w14:paraId="172105D0" w14:textId="77777777" w:rsidR="005B2659" w:rsidRPr="00EC4144" w:rsidRDefault="005B2659" w:rsidP="00ED017F">
            <w:pPr>
              <w:pStyle w:val="CBFrageZ1"/>
            </w:pPr>
          </w:p>
        </w:tc>
        <w:tc>
          <w:tcPr>
            <w:tcW w:w="567" w:type="dxa"/>
            <w:tcBorders>
              <w:bottom w:val="single" w:sz="2" w:space="0" w:color="333333"/>
            </w:tcBorders>
          </w:tcPr>
          <w:p w14:paraId="68E8B9C7" w14:textId="77777777" w:rsidR="005B2659" w:rsidRPr="00EC4144" w:rsidRDefault="005B2659" w:rsidP="00ED017F">
            <w:pPr>
              <w:pStyle w:val="CBFrageZ1"/>
            </w:pPr>
            <w:r w:rsidRPr="00EC4144">
              <w:t>a)</w:t>
            </w:r>
          </w:p>
        </w:tc>
        <w:tc>
          <w:tcPr>
            <w:tcW w:w="7084" w:type="dxa"/>
            <w:tcBorders>
              <w:bottom w:val="single" w:sz="2" w:space="0" w:color="333333"/>
            </w:tcBorders>
          </w:tcPr>
          <w:p w14:paraId="432BF07E" w14:textId="65E3DC91" w:rsidR="005B2659" w:rsidRPr="00EC4144" w:rsidRDefault="005B2659" w:rsidP="00ED017F">
            <w:pPr>
              <w:pStyle w:val="CBFrageZ1"/>
            </w:pPr>
            <w:r w:rsidRPr="00EC4144">
              <w:t>Waren Sie in den letzten 6 Monaten für mehr als 2 Tage (48 Stunden) im Ausland?</w:t>
            </w:r>
          </w:p>
          <w:p w14:paraId="02C20DB1" w14:textId="16904740" w:rsidR="005B2659" w:rsidRPr="00EC4144" w:rsidRDefault="005B2659" w:rsidP="002A02DA">
            <w:pPr>
              <w:pStyle w:val="CBZusatzOHNEPlatz"/>
            </w:pPr>
            <w:r w:rsidRPr="00EC4144">
              <w:t>Wenn ja, wo waren Sie?</w:t>
            </w:r>
          </w:p>
          <w:p w14:paraId="5026171B" w14:textId="1E723E42" w:rsidR="005B2659" w:rsidRPr="00EC4144" w:rsidRDefault="005B2659" w:rsidP="002A02DA">
            <w:pPr>
              <w:pStyle w:val="CBZusatzinfo"/>
            </w:pPr>
            <w:r w:rsidRPr="00EC4144">
              <w:t xml:space="preserve">Land: </w:t>
            </w:r>
            <w:r w:rsidR="002A02DA" w:rsidRPr="00EC4144">
              <w:tab/>
            </w:r>
          </w:p>
          <w:p w14:paraId="15F5D9DB" w14:textId="77777777" w:rsidR="002A02DA" w:rsidRPr="00EC4144" w:rsidRDefault="005B2659" w:rsidP="002A02DA">
            <w:pPr>
              <w:pStyle w:val="CBZusatzinfo"/>
            </w:pPr>
            <w:r w:rsidRPr="00EC4144">
              <w:t xml:space="preserve">Region oder Stadt: </w:t>
            </w:r>
            <w:r w:rsidR="002A02DA" w:rsidRPr="00EC4144">
              <w:tab/>
            </w:r>
          </w:p>
          <w:p w14:paraId="52C84019" w14:textId="638ED18F" w:rsidR="005B2659" w:rsidRPr="00EC4144" w:rsidRDefault="005B2659" w:rsidP="002A02DA">
            <w:pPr>
              <w:pStyle w:val="CBZusatzinfo"/>
            </w:pPr>
            <w:r w:rsidRPr="00EC4144">
              <w:t xml:space="preserve">Seit wann sind Sie zurück? </w:t>
            </w:r>
            <w:r w:rsidR="002A02DA" w:rsidRPr="00EC4144">
              <w:tab/>
            </w:r>
          </w:p>
        </w:tc>
        <w:tc>
          <w:tcPr>
            <w:tcW w:w="709" w:type="dxa"/>
            <w:tcBorders>
              <w:bottom w:val="single" w:sz="2" w:space="0" w:color="333333"/>
            </w:tcBorders>
          </w:tcPr>
          <w:p w14:paraId="674FED4D" w14:textId="37C13A93" w:rsidR="005B2659" w:rsidRPr="00EC4144" w:rsidRDefault="005B2659" w:rsidP="00ED017F">
            <w:pPr>
              <w:pStyle w:val="CBFrageZ1"/>
            </w:pPr>
            <w:r w:rsidRPr="00EC4144">
              <w:sym w:font="Wingdings" w:char="F06F"/>
            </w:r>
            <w:r w:rsidRPr="00EC4144">
              <w:t xml:space="preserve"> Ja</w:t>
            </w:r>
          </w:p>
        </w:tc>
        <w:tc>
          <w:tcPr>
            <w:tcW w:w="995" w:type="dxa"/>
            <w:tcBorders>
              <w:bottom w:val="single" w:sz="2" w:space="0" w:color="333333"/>
            </w:tcBorders>
          </w:tcPr>
          <w:p w14:paraId="004F843C" w14:textId="52BF8FBD" w:rsidR="005B2659" w:rsidRPr="00EC4144" w:rsidRDefault="005B2659" w:rsidP="00ED017F">
            <w:pPr>
              <w:pStyle w:val="CBFrageZ1"/>
            </w:pPr>
            <w:r w:rsidRPr="00EC4144">
              <w:sym w:font="Wingdings" w:char="F06F"/>
            </w:r>
            <w:r w:rsidRPr="00EC4144">
              <w:t xml:space="preserve"> Nein</w:t>
            </w:r>
          </w:p>
        </w:tc>
      </w:tr>
      <w:tr w:rsidR="005B2659" w:rsidRPr="00EC4144" w14:paraId="046D4A72" w14:textId="77777777" w:rsidTr="00F416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3" w:type="dxa"/>
          </w:tcPr>
          <w:p w14:paraId="521D1B33" w14:textId="77777777" w:rsidR="005B2659" w:rsidRPr="00EC4144" w:rsidRDefault="005B2659" w:rsidP="00ED017F">
            <w:pPr>
              <w:pStyle w:val="CBFrageZ1"/>
            </w:pPr>
          </w:p>
        </w:tc>
        <w:tc>
          <w:tcPr>
            <w:tcW w:w="567" w:type="dxa"/>
            <w:tcBorders>
              <w:top w:val="single" w:sz="2" w:space="0" w:color="333333"/>
              <w:bottom w:val="single" w:sz="2" w:space="0" w:color="333333"/>
            </w:tcBorders>
          </w:tcPr>
          <w:p w14:paraId="41A94D5E" w14:textId="3E0DF66D" w:rsidR="005B2659" w:rsidRPr="00EC4144" w:rsidRDefault="005B2659" w:rsidP="00ED017F">
            <w:pPr>
              <w:pStyle w:val="CBFrageZ1"/>
            </w:pPr>
            <w:r w:rsidRPr="00EC4144">
              <w:t>b)</w:t>
            </w:r>
          </w:p>
        </w:tc>
        <w:tc>
          <w:tcPr>
            <w:tcW w:w="7084" w:type="dxa"/>
            <w:tcBorders>
              <w:top w:val="single" w:sz="2" w:space="0" w:color="333333"/>
              <w:bottom w:val="single" w:sz="2" w:space="0" w:color="333333"/>
            </w:tcBorders>
          </w:tcPr>
          <w:p w14:paraId="2C7D5982" w14:textId="33F4C90E" w:rsidR="003334B7" w:rsidRPr="00EC4144" w:rsidRDefault="005B2659" w:rsidP="009E38AE">
            <w:pPr>
              <w:pStyle w:val="CBFrageZ1"/>
            </w:pPr>
            <w:r w:rsidRPr="00EC4144">
              <w:t xml:space="preserve">Waren Sie während dem Auslandsaufenthalt krank (z.B. Fieber)? </w:t>
            </w:r>
            <w:r w:rsidR="009E38AE" w:rsidRPr="00EC4144">
              <w:br w:type="textWrapping" w:clear="all"/>
            </w:r>
            <w:r w:rsidRPr="00EC4144">
              <w:t xml:space="preserve">Oder haben Sie seit Ihrer Rückkehr Krankheitszeichen? </w:t>
            </w:r>
          </w:p>
          <w:p w14:paraId="7DA399FB" w14:textId="15CE7579" w:rsidR="005B2659" w:rsidRPr="00EC4144" w:rsidRDefault="005B2659" w:rsidP="002A02DA">
            <w:pPr>
              <w:pStyle w:val="CBZusatzOHNEPlatz"/>
            </w:pPr>
            <w:r w:rsidRPr="00EC4144">
              <w:t>Wenn ja, welche?</w:t>
            </w:r>
          </w:p>
          <w:p w14:paraId="1709E0D3" w14:textId="6EA6AEDA" w:rsidR="005B2659" w:rsidRPr="00EC4144" w:rsidRDefault="002A02DA" w:rsidP="002A02DA">
            <w:pPr>
              <w:pStyle w:val="CBZusatzinfo"/>
            </w:pPr>
            <w:r w:rsidRPr="00EC4144">
              <w:tab/>
            </w:r>
          </w:p>
        </w:tc>
        <w:tc>
          <w:tcPr>
            <w:tcW w:w="709" w:type="dxa"/>
            <w:tcBorders>
              <w:top w:val="single" w:sz="2" w:space="0" w:color="333333"/>
              <w:bottom w:val="single" w:sz="2" w:space="0" w:color="333333"/>
            </w:tcBorders>
          </w:tcPr>
          <w:p w14:paraId="7102B1AD" w14:textId="069F85F4" w:rsidR="005B2659" w:rsidRPr="00EC4144" w:rsidRDefault="005B2659" w:rsidP="00ED017F">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0F672E70" w14:textId="7251B4BF" w:rsidR="005B2659" w:rsidRPr="00EC4144" w:rsidRDefault="005B2659" w:rsidP="00ED017F">
            <w:pPr>
              <w:pStyle w:val="CBFrageZ1"/>
            </w:pPr>
            <w:r w:rsidRPr="00EC4144">
              <w:sym w:font="Wingdings" w:char="F06F"/>
            </w:r>
            <w:r w:rsidRPr="00EC4144">
              <w:t xml:space="preserve"> Nein</w:t>
            </w:r>
          </w:p>
        </w:tc>
      </w:tr>
      <w:tr w:rsidR="005B2659" w:rsidRPr="00EC4144" w14:paraId="6E7C9122" w14:textId="77777777" w:rsidTr="00F416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3" w:type="dxa"/>
          </w:tcPr>
          <w:p w14:paraId="17CE0F5E" w14:textId="77777777" w:rsidR="005B2659" w:rsidRPr="00EC4144" w:rsidRDefault="005B2659" w:rsidP="00ED017F">
            <w:pPr>
              <w:pStyle w:val="CBFrageZ1"/>
            </w:pPr>
          </w:p>
        </w:tc>
        <w:tc>
          <w:tcPr>
            <w:tcW w:w="567" w:type="dxa"/>
            <w:tcBorders>
              <w:top w:val="single" w:sz="2" w:space="0" w:color="333333"/>
              <w:bottom w:val="single" w:sz="2" w:space="0" w:color="333333"/>
            </w:tcBorders>
          </w:tcPr>
          <w:p w14:paraId="57303E1C" w14:textId="11025031" w:rsidR="005B2659" w:rsidRPr="00EC4144" w:rsidRDefault="005B2659" w:rsidP="00ED017F">
            <w:pPr>
              <w:pStyle w:val="CBFrageZ1"/>
            </w:pPr>
            <w:r w:rsidRPr="00EC4144">
              <w:t>c)</w:t>
            </w:r>
          </w:p>
        </w:tc>
        <w:tc>
          <w:tcPr>
            <w:tcW w:w="7084" w:type="dxa"/>
            <w:tcBorders>
              <w:top w:val="single" w:sz="2" w:space="0" w:color="333333"/>
              <w:bottom w:val="single" w:sz="2" w:space="0" w:color="333333"/>
            </w:tcBorders>
          </w:tcPr>
          <w:p w14:paraId="4BA92A81" w14:textId="439006AA" w:rsidR="005B2659" w:rsidRPr="00EC4144" w:rsidRDefault="005B2659" w:rsidP="00ED017F">
            <w:pPr>
              <w:pStyle w:val="CBFrageZ1"/>
            </w:pPr>
            <w:r w:rsidRPr="00EC4144">
              <w:t>Hatten Sie während der Schwangerschaft eine Chikungunya-, West-Nile- oder Dengue-Infektion?</w:t>
            </w:r>
          </w:p>
        </w:tc>
        <w:tc>
          <w:tcPr>
            <w:tcW w:w="709" w:type="dxa"/>
            <w:tcBorders>
              <w:top w:val="single" w:sz="2" w:space="0" w:color="333333"/>
              <w:bottom w:val="single" w:sz="2" w:space="0" w:color="333333"/>
            </w:tcBorders>
          </w:tcPr>
          <w:p w14:paraId="33D06936" w14:textId="6830842F" w:rsidR="005B2659" w:rsidRPr="00EC4144" w:rsidRDefault="005B2659" w:rsidP="00ED017F">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5D6107FE" w14:textId="4E0ECFCE" w:rsidR="005B2659" w:rsidRPr="00EC4144" w:rsidRDefault="005B2659" w:rsidP="00ED017F">
            <w:pPr>
              <w:pStyle w:val="CBFrageZ1"/>
            </w:pPr>
            <w:r w:rsidRPr="00EC4144">
              <w:sym w:font="Wingdings" w:char="F06F"/>
            </w:r>
            <w:r w:rsidRPr="00EC4144">
              <w:t xml:space="preserve"> Nein</w:t>
            </w:r>
          </w:p>
        </w:tc>
      </w:tr>
      <w:tr w:rsidR="005B2659" w:rsidRPr="00EC4144" w14:paraId="5986A1B7" w14:textId="77777777" w:rsidTr="00F416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3" w:type="dxa"/>
            <w:tcBorders>
              <w:bottom w:val="single" w:sz="8" w:space="0" w:color="auto"/>
            </w:tcBorders>
          </w:tcPr>
          <w:p w14:paraId="3BD8BAD7" w14:textId="77777777" w:rsidR="005B2659" w:rsidRPr="00EC4144" w:rsidRDefault="005B2659" w:rsidP="00ED017F">
            <w:pPr>
              <w:pStyle w:val="CBFrageZ1"/>
            </w:pPr>
          </w:p>
        </w:tc>
        <w:tc>
          <w:tcPr>
            <w:tcW w:w="567" w:type="dxa"/>
            <w:tcBorders>
              <w:top w:val="single" w:sz="2" w:space="0" w:color="333333"/>
              <w:bottom w:val="single" w:sz="8" w:space="0" w:color="auto"/>
            </w:tcBorders>
          </w:tcPr>
          <w:p w14:paraId="04849CC1" w14:textId="20CB2ADD" w:rsidR="005B2659" w:rsidRPr="00EC4144" w:rsidRDefault="005B2659" w:rsidP="00ED017F">
            <w:pPr>
              <w:pStyle w:val="CBFrageZ1"/>
            </w:pPr>
            <w:r w:rsidRPr="00EC4144">
              <w:t>d)</w:t>
            </w:r>
          </w:p>
        </w:tc>
        <w:tc>
          <w:tcPr>
            <w:tcW w:w="7084" w:type="dxa"/>
            <w:tcBorders>
              <w:top w:val="single" w:sz="2" w:space="0" w:color="333333"/>
              <w:bottom w:val="single" w:sz="8" w:space="0" w:color="auto"/>
            </w:tcBorders>
          </w:tcPr>
          <w:p w14:paraId="6E7E5900" w14:textId="44F84085" w:rsidR="005B2659" w:rsidRPr="00EC4144" w:rsidRDefault="005B2659" w:rsidP="00084123">
            <w:pPr>
              <w:pStyle w:val="CBFrageZ1"/>
            </w:pPr>
            <w:r w:rsidRPr="00EC4144">
              <w:t>Hatten Sie oder Ihr Sexualpartner / Ihre Sexualpartnerin in den letzten</w:t>
            </w:r>
            <w:r w:rsidR="009E38AE" w:rsidRPr="00EC4144">
              <w:br w:type="textWrapping" w:clear="all"/>
            </w:r>
            <w:r w:rsidRPr="00EC4144">
              <w:t>4 Monaten eine Zika-Infektion?</w:t>
            </w:r>
          </w:p>
        </w:tc>
        <w:tc>
          <w:tcPr>
            <w:tcW w:w="709" w:type="dxa"/>
            <w:tcBorders>
              <w:top w:val="single" w:sz="2" w:space="0" w:color="333333"/>
              <w:bottom w:val="single" w:sz="8" w:space="0" w:color="auto"/>
            </w:tcBorders>
          </w:tcPr>
          <w:p w14:paraId="00293A62" w14:textId="26293CEA" w:rsidR="005B2659" w:rsidRPr="00EC4144" w:rsidRDefault="005B2659" w:rsidP="00ED017F">
            <w:pPr>
              <w:pStyle w:val="CBFrageZ1"/>
            </w:pPr>
            <w:r w:rsidRPr="00EC4144">
              <w:sym w:font="Wingdings" w:char="F06F"/>
            </w:r>
            <w:r w:rsidRPr="00EC4144">
              <w:t xml:space="preserve"> Ja</w:t>
            </w:r>
          </w:p>
        </w:tc>
        <w:tc>
          <w:tcPr>
            <w:tcW w:w="995" w:type="dxa"/>
            <w:tcBorders>
              <w:top w:val="single" w:sz="2" w:space="0" w:color="333333"/>
              <w:bottom w:val="single" w:sz="8" w:space="0" w:color="auto"/>
            </w:tcBorders>
          </w:tcPr>
          <w:p w14:paraId="48B16BF0" w14:textId="42D90A35" w:rsidR="005B2659" w:rsidRPr="00EC4144" w:rsidRDefault="005B2659" w:rsidP="00ED017F">
            <w:pPr>
              <w:pStyle w:val="CBFrageZ1"/>
            </w:pPr>
            <w:r w:rsidRPr="00EC4144">
              <w:sym w:font="Wingdings" w:char="F06F"/>
            </w:r>
            <w:r w:rsidRPr="00EC4144">
              <w:t xml:space="preserve"> Nein</w:t>
            </w:r>
          </w:p>
        </w:tc>
      </w:tr>
      <w:tr w:rsidR="005B3184" w:rsidRPr="00EC4144" w14:paraId="47BD303B" w14:textId="77777777" w:rsidTr="00F416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3" w:type="dxa"/>
            <w:tcBorders>
              <w:top w:val="single" w:sz="8" w:space="0" w:color="auto"/>
            </w:tcBorders>
          </w:tcPr>
          <w:p w14:paraId="1CF6D54E" w14:textId="77777777" w:rsidR="005B3184" w:rsidRPr="00EC4144" w:rsidRDefault="005B3184" w:rsidP="00ED017F">
            <w:pPr>
              <w:pStyle w:val="CBMedKapitel"/>
            </w:pPr>
            <w:r w:rsidRPr="00EC4144">
              <w:t>9.</w:t>
            </w:r>
          </w:p>
        </w:tc>
        <w:tc>
          <w:tcPr>
            <w:tcW w:w="7651" w:type="dxa"/>
            <w:gridSpan w:val="2"/>
            <w:tcBorders>
              <w:top w:val="single" w:sz="8" w:space="0" w:color="auto"/>
            </w:tcBorders>
          </w:tcPr>
          <w:p w14:paraId="4461D36C" w14:textId="77777777" w:rsidR="005B3184" w:rsidRPr="00EC4144" w:rsidRDefault="005B3184" w:rsidP="00ED017F">
            <w:pPr>
              <w:pStyle w:val="CBMedKapitel"/>
            </w:pPr>
            <w:r w:rsidRPr="00EC4144">
              <w:t>Malaria oder Risiko dafür</w:t>
            </w:r>
          </w:p>
        </w:tc>
        <w:tc>
          <w:tcPr>
            <w:tcW w:w="709" w:type="dxa"/>
            <w:tcBorders>
              <w:top w:val="single" w:sz="8" w:space="0" w:color="auto"/>
            </w:tcBorders>
          </w:tcPr>
          <w:p w14:paraId="77F8B803" w14:textId="77777777" w:rsidR="005B3184" w:rsidRPr="00EC4144" w:rsidRDefault="005B3184" w:rsidP="00ED017F">
            <w:pPr>
              <w:pStyle w:val="CBMedKapitel"/>
            </w:pPr>
          </w:p>
        </w:tc>
        <w:tc>
          <w:tcPr>
            <w:tcW w:w="995" w:type="dxa"/>
            <w:tcBorders>
              <w:top w:val="single" w:sz="8" w:space="0" w:color="auto"/>
            </w:tcBorders>
          </w:tcPr>
          <w:p w14:paraId="1BB84CDE" w14:textId="77777777" w:rsidR="005B3184" w:rsidRPr="00EC4144" w:rsidRDefault="005B3184" w:rsidP="00ED017F">
            <w:pPr>
              <w:pStyle w:val="CBMedKapitel"/>
            </w:pPr>
          </w:p>
        </w:tc>
      </w:tr>
      <w:tr w:rsidR="005B2659" w:rsidRPr="00EC4144" w14:paraId="1E2B4059" w14:textId="77777777" w:rsidTr="00447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3" w:type="dxa"/>
          </w:tcPr>
          <w:p w14:paraId="58D9B977" w14:textId="77777777" w:rsidR="005B2659" w:rsidRPr="00EC4144" w:rsidRDefault="005B2659" w:rsidP="00ED017F">
            <w:pPr>
              <w:pStyle w:val="CBFrageZ1"/>
            </w:pPr>
          </w:p>
        </w:tc>
        <w:tc>
          <w:tcPr>
            <w:tcW w:w="567" w:type="dxa"/>
          </w:tcPr>
          <w:p w14:paraId="33ACE053" w14:textId="77777777" w:rsidR="005B2659" w:rsidRPr="00EC4144" w:rsidRDefault="005B2659" w:rsidP="00ED017F">
            <w:pPr>
              <w:pStyle w:val="CBFrageZ1"/>
            </w:pPr>
            <w:r w:rsidRPr="00EC4144">
              <w:t>a)</w:t>
            </w:r>
          </w:p>
        </w:tc>
        <w:tc>
          <w:tcPr>
            <w:tcW w:w="7084" w:type="dxa"/>
          </w:tcPr>
          <w:p w14:paraId="0A269EAE" w14:textId="77777777" w:rsidR="005B2659" w:rsidRPr="00EC4144" w:rsidRDefault="005B2659" w:rsidP="00ED017F">
            <w:pPr>
              <w:pStyle w:val="CBFrageZ1"/>
            </w:pPr>
            <w:r w:rsidRPr="00EC4144">
              <w:t>Hatten Sie jemals Malaria?</w:t>
            </w:r>
          </w:p>
          <w:p w14:paraId="06A23A7A" w14:textId="77777777" w:rsidR="005B2659" w:rsidRPr="00EC4144" w:rsidRDefault="005B2659" w:rsidP="009E38AE">
            <w:pPr>
              <w:pStyle w:val="CBZusatzinfo"/>
            </w:pPr>
            <w:r w:rsidRPr="00EC4144">
              <w:t xml:space="preserve">Wenn ja, wann hatten Sie Malaria? </w:t>
            </w:r>
            <w:r w:rsidRPr="00EC4144">
              <w:tab/>
            </w:r>
          </w:p>
        </w:tc>
        <w:tc>
          <w:tcPr>
            <w:tcW w:w="709" w:type="dxa"/>
          </w:tcPr>
          <w:p w14:paraId="18AA15D1" w14:textId="27DF8783" w:rsidR="005B2659" w:rsidRPr="00EC4144" w:rsidRDefault="005B2659" w:rsidP="00ED017F">
            <w:pPr>
              <w:pStyle w:val="CBFrageZ1"/>
            </w:pPr>
            <w:r w:rsidRPr="00EC4144">
              <w:sym w:font="Wingdings" w:char="F06F"/>
            </w:r>
            <w:r w:rsidRPr="00EC4144">
              <w:t xml:space="preserve"> Ja</w:t>
            </w:r>
          </w:p>
        </w:tc>
        <w:tc>
          <w:tcPr>
            <w:tcW w:w="995" w:type="dxa"/>
          </w:tcPr>
          <w:p w14:paraId="5013AEF1" w14:textId="51A7002B" w:rsidR="005B2659" w:rsidRPr="00EC4144" w:rsidRDefault="005B2659" w:rsidP="00ED017F">
            <w:pPr>
              <w:pStyle w:val="CBFrageZ1"/>
            </w:pPr>
            <w:r w:rsidRPr="00EC4144">
              <w:sym w:font="Wingdings" w:char="F06F"/>
            </w:r>
            <w:r w:rsidRPr="00EC4144">
              <w:t xml:space="preserve"> Nein</w:t>
            </w:r>
          </w:p>
        </w:tc>
      </w:tr>
    </w:tbl>
    <w:p w14:paraId="004A6077" w14:textId="77777777" w:rsidR="009E38AE" w:rsidRPr="00EC4144" w:rsidRDefault="009E38AE">
      <w:r w:rsidRPr="00EC4144">
        <w:br w:type="page"/>
      </w:r>
    </w:p>
    <w:tbl>
      <w:tblPr>
        <w:tblW w:w="9928" w:type="dxa"/>
        <w:tblInd w:w="-147" w:type="dxa"/>
        <w:tblLayout w:type="fixed"/>
        <w:tblLook w:val="0020" w:firstRow="1" w:lastRow="0" w:firstColumn="0" w:lastColumn="0" w:noHBand="0" w:noVBand="0"/>
      </w:tblPr>
      <w:tblGrid>
        <w:gridCol w:w="567"/>
        <w:gridCol w:w="6"/>
        <w:gridCol w:w="425"/>
        <w:gridCol w:w="7226"/>
        <w:gridCol w:w="709"/>
        <w:gridCol w:w="995"/>
      </w:tblGrid>
      <w:tr w:rsidR="009E38AE" w:rsidRPr="00EC4144" w14:paraId="1226B93D" w14:textId="77777777" w:rsidTr="00F416B5">
        <w:tc>
          <w:tcPr>
            <w:tcW w:w="573" w:type="dxa"/>
            <w:gridSpan w:val="2"/>
            <w:tcBorders>
              <w:top w:val="single" w:sz="8" w:space="0" w:color="auto"/>
            </w:tcBorders>
          </w:tcPr>
          <w:p w14:paraId="7CC65920" w14:textId="77777777" w:rsidR="009E38AE" w:rsidRPr="00EC4144" w:rsidRDefault="009E38AE" w:rsidP="006C7772">
            <w:pPr>
              <w:pStyle w:val="CBMedKapitel"/>
            </w:pPr>
            <w:r w:rsidRPr="00EC4144">
              <w:lastRenderedPageBreak/>
              <w:t>9.</w:t>
            </w:r>
          </w:p>
        </w:tc>
        <w:tc>
          <w:tcPr>
            <w:tcW w:w="7651" w:type="dxa"/>
            <w:gridSpan w:val="2"/>
            <w:tcBorders>
              <w:top w:val="single" w:sz="8" w:space="0" w:color="auto"/>
            </w:tcBorders>
          </w:tcPr>
          <w:p w14:paraId="60561882" w14:textId="66E188EE" w:rsidR="009E38AE" w:rsidRPr="00EC4144" w:rsidRDefault="009E38AE" w:rsidP="006C7772">
            <w:pPr>
              <w:pStyle w:val="CBMedKapitel"/>
            </w:pPr>
            <w:r w:rsidRPr="00EC4144">
              <w:t>Malaria oder Risiko dafür</w:t>
            </w:r>
            <w:r w:rsidR="004478F6" w:rsidRPr="00EC4144">
              <w:t xml:space="preserve">     </w:t>
            </w:r>
            <w:r w:rsidR="00121A82" w:rsidRPr="00EC4144">
              <w:rPr>
                <w:rStyle w:val="CBMedKapitelFortsetzungZchn"/>
                <w:b w:val="0"/>
                <w:bCs w:val="0"/>
                <w:lang w:val="de-CH"/>
              </w:rPr>
              <w:t>- Fortsetzung -</w:t>
            </w:r>
          </w:p>
        </w:tc>
        <w:tc>
          <w:tcPr>
            <w:tcW w:w="709" w:type="dxa"/>
            <w:tcBorders>
              <w:top w:val="single" w:sz="8" w:space="0" w:color="auto"/>
            </w:tcBorders>
          </w:tcPr>
          <w:p w14:paraId="61F7250A" w14:textId="77777777" w:rsidR="009E38AE" w:rsidRPr="00EC4144" w:rsidRDefault="009E38AE" w:rsidP="006C7772">
            <w:pPr>
              <w:pStyle w:val="CBMedKapitel"/>
            </w:pPr>
          </w:p>
        </w:tc>
        <w:tc>
          <w:tcPr>
            <w:tcW w:w="995" w:type="dxa"/>
            <w:tcBorders>
              <w:top w:val="single" w:sz="8" w:space="0" w:color="auto"/>
            </w:tcBorders>
          </w:tcPr>
          <w:p w14:paraId="6154ED76" w14:textId="77777777" w:rsidR="009E38AE" w:rsidRPr="00EC4144" w:rsidRDefault="009E38AE" w:rsidP="006C7772">
            <w:pPr>
              <w:pStyle w:val="CBMedKapitel"/>
            </w:pPr>
          </w:p>
        </w:tc>
      </w:tr>
      <w:tr w:rsidR="005B2659" w:rsidRPr="00EC4144" w14:paraId="4C24BADE" w14:textId="77777777" w:rsidTr="00F416B5">
        <w:tc>
          <w:tcPr>
            <w:tcW w:w="573" w:type="dxa"/>
            <w:gridSpan w:val="2"/>
          </w:tcPr>
          <w:p w14:paraId="7C506647" w14:textId="6572CDB4" w:rsidR="005B2659" w:rsidRPr="00EC4144" w:rsidRDefault="005B2659" w:rsidP="00ED017F">
            <w:pPr>
              <w:pStyle w:val="CBFrageZ1"/>
            </w:pPr>
          </w:p>
        </w:tc>
        <w:tc>
          <w:tcPr>
            <w:tcW w:w="425" w:type="dxa"/>
            <w:tcBorders>
              <w:bottom w:val="single" w:sz="2" w:space="0" w:color="333333"/>
            </w:tcBorders>
          </w:tcPr>
          <w:p w14:paraId="3370AABA" w14:textId="77777777" w:rsidR="005B2659" w:rsidRPr="00EC4144" w:rsidRDefault="005B2659" w:rsidP="00ED017F">
            <w:pPr>
              <w:pStyle w:val="CBFrageZ1"/>
            </w:pPr>
            <w:r w:rsidRPr="00EC4144">
              <w:t>b)</w:t>
            </w:r>
          </w:p>
        </w:tc>
        <w:tc>
          <w:tcPr>
            <w:tcW w:w="7226" w:type="dxa"/>
            <w:tcBorders>
              <w:bottom w:val="single" w:sz="2" w:space="0" w:color="333333"/>
            </w:tcBorders>
          </w:tcPr>
          <w:p w14:paraId="04528202" w14:textId="77777777" w:rsidR="005B2659" w:rsidRPr="00EC4144" w:rsidRDefault="005B2659" w:rsidP="00ED017F">
            <w:pPr>
              <w:pStyle w:val="CBFrageZ1"/>
            </w:pPr>
            <w:r w:rsidRPr="00EC4144">
              <w:t xml:space="preserve">Waren Sie in den letzten 3 Jahren in einem Malaria-Risikogebiet? </w:t>
            </w:r>
          </w:p>
          <w:p w14:paraId="2C25B3AD" w14:textId="77777777" w:rsidR="005B2659" w:rsidRPr="00EC4144" w:rsidRDefault="005B2659" w:rsidP="00623AE8">
            <w:pPr>
              <w:pStyle w:val="CBZusatzOHNEPlatz"/>
            </w:pPr>
            <w:r w:rsidRPr="00EC4144">
              <w:t>Wenn ja, wo waren Sie?</w:t>
            </w:r>
          </w:p>
          <w:p w14:paraId="68FACEA4" w14:textId="1AFD75E0" w:rsidR="005B2659" w:rsidRPr="00EC4144" w:rsidRDefault="005B2659" w:rsidP="00623AE8">
            <w:pPr>
              <w:pStyle w:val="CBZusatzinfo"/>
            </w:pPr>
            <w:r w:rsidRPr="00EC4144">
              <w:t xml:space="preserve">Land: </w:t>
            </w:r>
            <w:r w:rsidR="00623AE8" w:rsidRPr="00EC4144">
              <w:tab/>
            </w:r>
          </w:p>
          <w:p w14:paraId="283F5DB2" w14:textId="787DFF70" w:rsidR="005B2659" w:rsidRPr="00EC4144" w:rsidRDefault="005B2659" w:rsidP="00623AE8">
            <w:pPr>
              <w:pStyle w:val="CBZusatzinfo"/>
            </w:pPr>
            <w:r w:rsidRPr="00EC4144">
              <w:t xml:space="preserve">Region oder Stadt: </w:t>
            </w:r>
            <w:r w:rsidR="00623AE8" w:rsidRPr="00EC4144">
              <w:tab/>
            </w:r>
          </w:p>
        </w:tc>
        <w:tc>
          <w:tcPr>
            <w:tcW w:w="709" w:type="dxa"/>
            <w:tcBorders>
              <w:bottom w:val="single" w:sz="2" w:space="0" w:color="333333"/>
            </w:tcBorders>
          </w:tcPr>
          <w:p w14:paraId="21FA3E92" w14:textId="3C54BBDE" w:rsidR="005B2659" w:rsidRPr="00EC4144" w:rsidRDefault="005B2659" w:rsidP="00ED017F">
            <w:pPr>
              <w:pStyle w:val="CBFrageZ1"/>
            </w:pPr>
            <w:r w:rsidRPr="00EC4144">
              <w:sym w:font="Wingdings" w:char="F06F"/>
            </w:r>
            <w:r w:rsidRPr="00EC4144">
              <w:t xml:space="preserve"> Ja</w:t>
            </w:r>
          </w:p>
        </w:tc>
        <w:tc>
          <w:tcPr>
            <w:tcW w:w="995" w:type="dxa"/>
            <w:tcBorders>
              <w:bottom w:val="single" w:sz="2" w:space="0" w:color="333333"/>
            </w:tcBorders>
          </w:tcPr>
          <w:p w14:paraId="183F36C4" w14:textId="7A621F10" w:rsidR="005B2659" w:rsidRPr="00EC4144" w:rsidRDefault="005B2659" w:rsidP="00ED017F">
            <w:pPr>
              <w:pStyle w:val="CBFrageZ1"/>
            </w:pPr>
            <w:r w:rsidRPr="00EC4144">
              <w:sym w:font="Wingdings" w:char="F06F"/>
            </w:r>
            <w:r w:rsidRPr="00EC4144">
              <w:t xml:space="preserve"> Nein</w:t>
            </w:r>
          </w:p>
        </w:tc>
      </w:tr>
      <w:tr w:rsidR="005B2659" w:rsidRPr="00EC4144" w14:paraId="1F0A0BBA" w14:textId="77777777" w:rsidTr="00F416B5">
        <w:tc>
          <w:tcPr>
            <w:tcW w:w="573" w:type="dxa"/>
            <w:gridSpan w:val="2"/>
            <w:tcBorders>
              <w:bottom w:val="single" w:sz="8" w:space="0" w:color="auto"/>
            </w:tcBorders>
          </w:tcPr>
          <w:p w14:paraId="24D1B326" w14:textId="77777777" w:rsidR="005B2659" w:rsidRPr="00EC4144" w:rsidRDefault="005B2659" w:rsidP="00ED017F">
            <w:pPr>
              <w:pStyle w:val="CBFrageZ1"/>
            </w:pPr>
          </w:p>
        </w:tc>
        <w:tc>
          <w:tcPr>
            <w:tcW w:w="425" w:type="dxa"/>
            <w:tcBorders>
              <w:top w:val="single" w:sz="2" w:space="0" w:color="333333"/>
              <w:bottom w:val="single" w:sz="8" w:space="0" w:color="auto"/>
            </w:tcBorders>
          </w:tcPr>
          <w:p w14:paraId="1BD27413" w14:textId="24296033" w:rsidR="005B2659" w:rsidRPr="00EC4144" w:rsidRDefault="005B2659" w:rsidP="00ED017F">
            <w:pPr>
              <w:pStyle w:val="CBFrageZ1"/>
            </w:pPr>
            <w:r w:rsidRPr="00EC4144">
              <w:t>c)</w:t>
            </w:r>
          </w:p>
        </w:tc>
        <w:tc>
          <w:tcPr>
            <w:tcW w:w="7226" w:type="dxa"/>
            <w:tcBorders>
              <w:top w:val="single" w:sz="2" w:space="0" w:color="333333"/>
              <w:bottom w:val="single" w:sz="8" w:space="0" w:color="auto"/>
            </w:tcBorders>
          </w:tcPr>
          <w:p w14:paraId="5F70ABD2" w14:textId="320BD425" w:rsidR="005B2659" w:rsidRPr="00EC4144" w:rsidRDefault="005B2659" w:rsidP="00ED017F">
            <w:pPr>
              <w:pStyle w:val="CBFrageZ1"/>
            </w:pPr>
            <w:r w:rsidRPr="00EC4144">
              <w:t xml:space="preserve">Waren Sie in den letzten 4 Monaten in einem Malaria-Risikogebiet? </w:t>
            </w:r>
          </w:p>
          <w:p w14:paraId="007C7B8C" w14:textId="77777777" w:rsidR="005B2659" w:rsidRPr="00EC4144" w:rsidRDefault="005B2659" w:rsidP="00657577">
            <w:pPr>
              <w:pStyle w:val="CBZusatzOHNEPlatz"/>
            </w:pPr>
            <w:r w:rsidRPr="00EC4144">
              <w:t>Wenn ja, wo waren Sie?</w:t>
            </w:r>
          </w:p>
          <w:p w14:paraId="7C6CF3BC" w14:textId="3E90E1A7" w:rsidR="005B2659" w:rsidRPr="00EC4144" w:rsidRDefault="005B2659" w:rsidP="00657577">
            <w:pPr>
              <w:pStyle w:val="CBZusatzinfo"/>
            </w:pPr>
            <w:r w:rsidRPr="00EC4144">
              <w:t xml:space="preserve">Land: </w:t>
            </w:r>
            <w:r w:rsidR="00623AE8" w:rsidRPr="00EC4144">
              <w:tab/>
            </w:r>
          </w:p>
          <w:p w14:paraId="69803CEE" w14:textId="0A260B3E" w:rsidR="005B2659" w:rsidRPr="00EC4144" w:rsidRDefault="005B2659" w:rsidP="00657577">
            <w:pPr>
              <w:pStyle w:val="CBZusatzinfo"/>
            </w:pPr>
            <w:r w:rsidRPr="00EC4144">
              <w:t xml:space="preserve">Region oder Stadt: </w:t>
            </w:r>
            <w:r w:rsidR="00623AE8" w:rsidRPr="00EC4144">
              <w:tab/>
            </w:r>
          </w:p>
          <w:p w14:paraId="73BBCA60" w14:textId="77152DAE" w:rsidR="005B2659" w:rsidRPr="00EC4144" w:rsidRDefault="005B2659" w:rsidP="00657577">
            <w:pPr>
              <w:pStyle w:val="CBZusatzinfo"/>
            </w:pPr>
            <w:r w:rsidRPr="00EC4144">
              <w:t xml:space="preserve">Seit wann sind Sie zurück? </w:t>
            </w:r>
            <w:r w:rsidR="00623AE8" w:rsidRPr="00EC4144">
              <w:tab/>
            </w:r>
          </w:p>
        </w:tc>
        <w:tc>
          <w:tcPr>
            <w:tcW w:w="709" w:type="dxa"/>
            <w:tcBorders>
              <w:top w:val="single" w:sz="2" w:space="0" w:color="333333"/>
              <w:bottom w:val="single" w:sz="8" w:space="0" w:color="auto"/>
            </w:tcBorders>
          </w:tcPr>
          <w:p w14:paraId="064FBE0A" w14:textId="298D85F0" w:rsidR="005B2659" w:rsidRPr="00EC4144" w:rsidRDefault="005B2659" w:rsidP="00ED017F">
            <w:pPr>
              <w:pStyle w:val="CBFrageZ1"/>
            </w:pPr>
            <w:r w:rsidRPr="00EC4144">
              <w:sym w:font="Wingdings" w:char="F06F"/>
            </w:r>
            <w:r w:rsidRPr="00EC4144">
              <w:t xml:space="preserve"> Ja</w:t>
            </w:r>
          </w:p>
        </w:tc>
        <w:tc>
          <w:tcPr>
            <w:tcW w:w="995" w:type="dxa"/>
            <w:tcBorders>
              <w:top w:val="single" w:sz="2" w:space="0" w:color="333333"/>
              <w:bottom w:val="single" w:sz="8" w:space="0" w:color="auto"/>
            </w:tcBorders>
          </w:tcPr>
          <w:p w14:paraId="3C3A2E2B" w14:textId="0F26ABFC" w:rsidR="005B2659" w:rsidRPr="00EC4144" w:rsidRDefault="005B2659" w:rsidP="00ED017F">
            <w:pPr>
              <w:pStyle w:val="CBFrageZ1"/>
            </w:pPr>
            <w:r w:rsidRPr="00EC4144">
              <w:sym w:font="Wingdings" w:char="F06F"/>
            </w:r>
            <w:r w:rsidRPr="00EC4144">
              <w:t xml:space="preserve"> Nein</w:t>
            </w:r>
          </w:p>
        </w:tc>
      </w:tr>
      <w:tr w:rsidR="005B3184" w:rsidRPr="00EC4144" w14:paraId="3A2EBD95" w14:textId="77777777" w:rsidTr="00F416B5">
        <w:tblPrEx>
          <w:tblBorders>
            <w:top w:val="single" w:sz="8" w:space="0" w:color="auto"/>
            <w:bottom w:val="single" w:sz="8" w:space="0" w:color="auto"/>
          </w:tblBorders>
        </w:tblPrEx>
        <w:tc>
          <w:tcPr>
            <w:tcW w:w="567" w:type="dxa"/>
            <w:tcBorders>
              <w:top w:val="single" w:sz="8" w:space="0" w:color="auto"/>
              <w:bottom w:val="nil"/>
            </w:tcBorders>
          </w:tcPr>
          <w:p w14:paraId="3821C34C" w14:textId="5B8F644E" w:rsidR="005B3184" w:rsidRPr="00EC4144" w:rsidRDefault="005B3184" w:rsidP="00ED017F">
            <w:pPr>
              <w:pStyle w:val="CBMedKapitel"/>
            </w:pPr>
            <w:r w:rsidRPr="00EC4144">
              <w:t>10.</w:t>
            </w:r>
          </w:p>
        </w:tc>
        <w:tc>
          <w:tcPr>
            <w:tcW w:w="7657" w:type="dxa"/>
            <w:gridSpan w:val="3"/>
            <w:tcBorders>
              <w:top w:val="single" w:sz="8" w:space="0" w:color="auto"/>
              <w:bottom w:val="nil"/>
            </w:tcBorders>
          </w:tcPr>
          <w:p w14:paraId="024DFCA0" w14:textId="587858BD" w:rsidR="005B3184" w:rsidRPr="00EC4144" w:rsidRDefault="005B3184" w:rsidP="00ED017F">
            <w:pPr>
              <w:pStyle w:val="CBMedKapitel"/>
            </w:pPr>
            <w:r w:rsidRPr="00EC4144">
              <w:t>Chagas Krankheit oder Risiko dafür</w:t>
            </w:r>
          </w:p>
        </w:tc>
        <w:tc>
          <w:tcPr>
            <w:tcW w:w="709" w:type="dxa"/>
            <w:tcBorders>
              <w:top w:val="single" w:sz="8" w:space="0" w:color="auto"/>
              <w:bottom w:val="nil"/>
            </w:tcBorders>
          </w:tcPr>
          <w:p w14:paraId="04E13A94" w14:textId="77777777" w:rsidR="005B3184" w:rsidRPr="00EC4144" w:rsidRDefault="005B3184" w:rsidP="00ED017F">
            <w:pPr>
              <w:rPr>
                <w:color w:val="4477AA"/>
              </w:rPr>
            </w:pPr>
          </w:p>
        </w:tc>
        <w:tc>
          <w:tcPr>
            <w:tcW w:w="995" w:type="dxa"/>
            <w:tcBorders>
              <w:top w:val="single" w:sz="8" w:space="0" w:color="auto"/>
              <w:bottom w:val="nil"/>
            </w:tcBorders>
          </w:tcPr>
          <w:p w14:paraId="4F90F8F0" w14:textId="77777777" w:rsidR="005B3184" w:rsidRPr="00EC4144" w:rsidRDefault="005B3184" w:rsidP="00ED017F">
            <w:pPr>
              <w:rPr>
                <w:color w:val="4477AA"/>
              </w:rPr>
            </w:pPr>
          </w:p>
        </w:tc>
      </w:tr>
      <w:tr w:rsidR="005B2659" w:rsidRPr="00EC4144" w14:paraId="40E517F5" w14:textId="77777777" w:rsidTr="00F416B5">
        <w:tblPrEx>
          <w:tblBorders>
            <w:top w:val="single" w:sz="8" w:space="0" w:color="auto"/>
            <w:bottom w:val="single" w:sz="8" w:space="0" w:color="auto"/>
          </w:tblBorders>
        </w:tblPrEx>
        <w:tc>
          <w:tcPr>
            <w:tcW w:w="567" w:type="dxa"/>
            <w:tcBorders>
              <w:top w:val="nil"/>
            </w:tcBorders>
          </w:tcPr>
          <w:p w14:paraId="43D3DA87" w14:textId="77777777" w:rsidR="005B2659" w:rsidRPr="00EC4144" w:rsidRDefault="005B2659" w:rsidP="00ED017F">
            <w:pPr>
              <w:pStyle w:val="CBFrageZ1"/>
            </w:pPr>
          </w:p>
        </w:tc>
        <w:tc>
          <w:tcPr>
            <w:tcW w:w="431" w:type="dxa"/>
            <w:gridSpan w:val="2"/>
            <w:tcBorders>
              <w:top w:val="nil"/>
              <w:bottom w:val="single" w:sz="2" w:space="0" w:color="333333"/>
            </w:tcBorders>
          </w:tcPr>
          <w:p w14:paraId="31735678" w14:textId="77777777" w:rsidR="005B2659" w:rsidRPr="00EC4144" w:rsidRDefault="005B2659" w:rsidP="00ED017F">
            <w:pPr>
              <w:pStyle w:val="CBFrageZ1"/>
            </w:pPr>
            <w:r w:rsidRPr="00EC4144">
              <w:t>a)</w:t>
            </w:r>
          </w:p>
        </w:tc>
        <w:tc>
          <w:tcPr>
            <w:tcW w:w="7226" w:type="dxa"/>
            <w:tcBorders>
              <w:top w:val="nil"/>
              <w:bottom w:val="single" w:sz="2" w:space="0" w:color="333333"/>
            </w:tcBorders>
          </w:tcPr>
          <w:p w14:paraId="30C902E0" w14:textId="4BAF6955" w:rsidR="005B2659" w:rsidRPr="00EC4144" w:rsidRDefault="005B2659" w:rsidP="00ED017F">
            <w:pPr>
              <w:pStyle w:val="CBFrageZ1"/>
            </w:pPr>
            <w:r w:rsidRPr="00EC4144">
              <w:t>Hatten Sie jemals Chagas? Das ist eine Infektionskrankheit.</w:t>
            </w:r>
          </w:p>
        </w:tc>
        <w:tc>
          <w:tcPr>
            <w:tcW w:w="709" w:type="dxa"/>
            <w:tcBorders>
              <w:top w:val="nil"/>
              <w:bottom w:val="single" w:sz="2" w:space="0" w:color="333333"/>
            </w:tcBorders>
          </w:tcPr>
          <w:p w14:paraId="2A801794" w14:textId="15A4CC10" w:rsidR="005B2659" w:rsidRPr="00EC4144" w:rsidRDefault="005B2659" w:rsidP="00ED017F">
            <w:pPr>
              <w:pStyle w:val="CBFrageZ1"/>
            </w:pPr>
            <w:r w:rsidRPr="00EC4144">
              <w:sym w:font="Wingdings" w:char="F06F"/>
            </w:r>
            <w:r w:rsidRPr="00EC4144">
              <w:t xml:space="preserve"> Ja</w:t>
            </w:r>
          </w:p>
        </w:tc>
        <w:tc>
          <w:tcPr>
            <w:tcW w:w="995" w:type="dxa"/>
            <w:tcBorders>
              <w:top w:val="nil"/>
              <w:bottom w:val="single" w:sz="2" w:space="0" w:color="333333"/>
            </w:tcBorders>
          </w:tcPr>
          <w:p w14:paraId="0F155831" w14:textId="67794292" w:rsidR="005B2659" w:rsidRPr="00EC4144" w:rsidRDefault="005B2659" w:rsidP="00ED017F">
            <w:pPr>
              <w:pStyle w:val="CBFrageZ1"/>
            </w:pPr>
            <w:r w:rsidRPr="00EC4144">
              <w:sym w:font="Wingdings" w:char="F06F"/>
            </w:r>
            <w:r w:rsidRPr="00EC4144">
              <w:t xml:space="preserve"> Nein</w:t>
            </w:r>
          </w:p>
        </w:tc>
      </w:tr>
      <w:tr w:rsidR="005B2659" w:rsidRPr="00EC4144" w14:paraId="13EC4E0C" w14:textId="77777777" w:rsidTr="00F416B5">
        <w:tblPrEx>
          <w:tblBorders>
            <w:top w:val="single" w:sz="8" w:space="0" w:color="auto"/>
            <w:bottom w:val="single" w:sz="8" w:space="0" w:color="auto"/>
          </w:tblBorders>
        </w:tblPrEx>
        <w:tc>
          <w:tcPr>
            <w:tcW w:w="567" w:type="dxa"/>
          </w:tcPr>
          <w:p w14:paraId="65848B0D" w14:textId="77777777" w:rsidR="005B2659" w:rsidRPr="00EC4144" w:rsidRDefault="005B2659" w:rsidP="00ED017F">
            <w:pPr>
              <w:pStyle w:val="CBFrageZ1"/>
            </w:pPr>
          </w:p>
        </w:tc>
        <w:tc>
          <w:tcPr>
            <w:tcW w:w="431" w:type="dxa"/>
            <w:gridSpan w:val="2"/>
            <w:tcBorders>
              <w:top w:val="single" w:sz="2" w:space="0" w:color="333333"/>
              <w:bottom w:val="single" w:sz="2" w:space="0" w:color="333333"/>
            </w:tcBorders>
          </w:tcPr>
          <w:p w14:paraId="28D76377" w14:textId="11A8FECD" w:rsidR="005B2659" w:rsidRPr="00EC4144" w:rsidRDefault="005B2659" w:rsidP="00ED017F">
            <w:pPr>
              <w:pStyle w:val="CBFrageZ1"/>
            </w:pPr>
            <w:r w:rsidRPr="00EC4144">
              <w:t>b)</w:t>
            </w:r>
          </w:p>
        </w:tc>
        <w:tc>
          <w:tcPr>
            <w:tcW w:w="7226" w:type="dxa"/>
            <w:tcBorders>
              <w:top w:val="single" w:sz="2" w:space="0" w:color="333333"/>
              <w:bottom w:val="single" w:sz="2" w:space="0" w:color="333333"/>
            </w:tcBorders>
          </w:tcPr>
          <w:p w14:paraId="1B43B83F" w14:textId="40C507F9" w:rsidR="005B2659" w:rsidRPr="00EC4144" w:rsidRDefault="005B2659" w:rsidP="00ED017F">
            <w:pPr>
              <w:pStyle w:val="CBFrageZ1"/>
            </w:pPr>
            <w:r w:rsidRPr="00EC4144">
              <w:t xml:space="preserve">Sind Sie ausserhalb Europas geboren oder aufgewachsen? </w:t>
            </w:r>
            <w:r w:rsidR="00657577" w:rsidRPr="00EC4144">
              <w:br w:type="textWrapping" w:clear="all"/>
            </w:r>
            <w:r w:rsidRPr="00EC4144">
              <w:t xml:space="preserve">Oder haben Sie dort mehr als 6 Monate gelebt? </w:t>
            </w:r>
          </w:p>
          <w:p w14:paraId="7A7DF2E4" w14:textId="78B7FEBC" w:rsidR="005B2659" w:rsidRPr="00EC4144" w:rsidRDefault="005B2659" w:rsidP="00657577">
            <w:pPr>
              <w:pStyle w:val="CBZusatzinfo"/>
            </w:pPr>
            <w:r w:rsidRPr="00EC4144">
              <w:t xml:space="preserve">In welchem Land? </w:t>
            </w:r>
            <w:r w:rsidR="00623AE8" w:rsidRPr="00EC4144">
              <w:tab/>
            </w:r>
          </w:p>
          <w:p w14:paraId="6A0F9BBA" w14:textId="553E6EA8" w:rsidR="005B2659" w:rsidRPr="00EC4144" w:rsidRDefault="005B2659" w:rsidP="00657577">
            <w:pPr>
              <w:pStyle w:val="CBZusatzinfo"/>
            </w:pPr>
            <w:r w:rsidRPr="00EC4144">
              <w:t>Wann haben Sie dort gelebt?</w:t>
            </w:r>
            <w:r w:rsidR="00623AE8" w:rsidRPr="00EC4144">
              <w:t xml:space="preserve"> </w:t>
            </w:r>
            <w:r w:rsidR="00623AE8" w:rsidRPr="00EC4144">
              <w:tab/>
            </w:r>
          </w:p>
        </w:tc>
        <w:tc>
          <w:tcPr>
            <w:tcW w:w="709" w:type="dxa"/>
            <w:tcBorders>
              <w:top w:val="single" w:sz="2" w:space="0" w:color="333333"/>
              <w:bottom w:val="single" w:sz="2" w:space="0" w:color="333333"/>
            </w:tcBorders>
          </w:tcPr>
          <w:p w14:paraId="73D6240E" w14:textId="42FA20E9" w:rsidR="005B2659" w:rsidRPr="00EC4144" w:rsidRDefault="005B2659" w:rsidP="00ED017F">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79322618" w14:textId="6340CD54" w:rsidR="005B2659" w:rsidRPr="00EC4144" w:rsidRDefault="005B2659" w:rsidP="00ED017F">
            <w:pPr>
              <w:pStyle w:val="CBFrageZ1"/>
            </w:pPr>
            <w:r w:rsidRPr="00EC4144">
              <w:sym w:font="Wingdings" w:char="F06F"/>
            </w:r>
            <w:r w:rsidRPr="00EC4144">
              <w:t xml:space="preserve"> Nein</w:t>
            </w:r>
          </w:p>
        </w:tc>
      </w:tr>
      <w:tr w:rsidR="005B2659" w:rsidRPr="00EC4144" w14:paraId="1CB0A70A" w14:textId="77777777" w:rsidTr="00F416B5">
        <w:tblPrEx>
          <w:tblBorders>
            <w:top w:val="single" w:sz="8" w:space="0" w:color="auto"/>
            <w:bottom w:val="single" w:sz="8" w:space="0" w:color="auto"/>
          </w:tblBorders>
        </w:tblPrEx>
        <w:tc>
          <w:tcPr>
            <w:tcW w:w="567" w:type="dxa"/>
            <w:tcBorders>
              <w:top w:val="nil"/>
              <w:bottom w:val="single" w:sz="8" w:space="0" w:color="auto"/>
            </w:tcBorders>
          </w:tcPr>
          <w:p w14:paraId="6A404510" w14:textId="77777777" w:rsidR="005B2659" w:rsidRPr="00EC4144" w:rsidRDefault="005B2659" w:rsidP="00ED017F">
            <w:pPr>
              <w:pStyle w:val="CBFrageZ1"/>
            </w:pPr>
          </w:p>
        </w:tc>
        <w:tc>
          <w:tcPr>
            <w:tcW w:w="431" w:type="dxa"/>
            <w:gridSpan w:val="2"/>
            <w:tcBorders>
              <w:top w:val="single" w:sz="2" w:space="0" w:color="333333"/>
              <w:bottom w:val="single" w:sz="8" w:space="0" w:color="auto"/>
            </w:tcBorders>
          </w:tcPr>
          <w:p w14:paraId="3EA672F8" w14:textId="4C9E8114" w:rsidR="005B2659" w:rsidRPr="00EC4144" w:rsidRDefault="005B2659" w:rsidP="00ED017F">
            <w:pPr>
              <w:pStyle w:val="CBFrageZ1"/>
            </w:pPr>
            <w:r w:rsidRPr="00EC4144">
              <w:t>c)</w:t>
            </w:r>
          </w:p>
        </w:tc>
        <w:tc>
          <w:tcPr>
            <w:tcW w:w="7226" w:type="dxa"/>
            <w:tcBorders>
              <w:top w:val="single" w:sz="2" w:space="0" w:color="333333"/>
              <w:bottom w:val="single" w:sz="8" w:space="0" w:color="auto"/>
            </w:tcBorders>
          </w:tcPr>
          <w:p w14:paraId="77CAAB29" w14:textId="23BC3ED5" w:rsidR="005B2659" w:rsidRPr="00EC4144" w:rsidRDefault="005B2659" w:rsidP="00ED017F">
            <w:pPr>
              <w:pStyle w:val="CBFrageZ1"/>
            </w:pPr>
            <w:r w:rsidRPr="00EC4144">
              <w:t xml:space="preserve">Ist Ihre leibliche Mutter (Grossmutter des Kindes) in Zentral- oder Südamerika geboren oder aufgewachsen? </w:t>
            </w:r>
            <w:r w:rsidR="00657577" w:rsidRPr="00EC4144">
              <w:br w:type="textWrapping" w:clear="all"/>
            </w:r>
            <w:r w:rsidRPr="00EC4144">
              <w:t xml:space="preserve">Oder hat Sie dort mehr als 6 Monate gelebt? </w:t>
            </w:r>
          </w:p>
          <w:p w14:paraId="600BC60F" w14:textId="345C05D7" w:rsidR="005B2659" w:rsidRPr="00EC4144" w:rsidRDefault="005B2659" w:rsidP="00657577">
            <w:pPr>
              <w:pStyle w:val="CBZusatzinfo"/>
            </w:pPr>
            <w:r w:rsidRPr="00EC4144">
              <w:t xml:space="preserve">In welchem Land? </w:t>
            </w:r>
            <w:r w:rsidR="00623AE8" w:rsidRPr="00EC4144">
              <w:tab/>
            </w:r>
          </w:p>
          <w:p w14:paraId="12956D1D" w14:textId="6B937C36" w:rsidR="005B2659" w:rsidRPr="00EC4144" w:rsidRDefault="005B2659" w:rsidP="00657577">
            <w:pPr>
              <w:pStyle w:val="CBZusatzinfo"/>
            </w:pPr>
            <w:r w:rsidRPr="00EC4144">
              <w:t>Wann hat Ihre Mutter dort gele</w:t>
            </w:r>
            <w:r w:rsidR="00657577" w:rsidRPr="00EC4144">
              <w:t xml:space="preserve">bt? </w:t>
            </w:r>
            <w:r w:rsidR="00623AE8" w:rsidRPr="00EC4144">
              <w:tab/>
            </w:r>
          </w:p>
        </w:tc>
        <w:tc>
          <w:tcPr>
            <w:tcW w:w="709" w:type="dxa"/>
            <w:tcBorders>
              <w:top w:val="single" w:sz="2" w:space="0" w:color="333333"/>
              <w:bottom w:val="single" w:sz="8" w:space="0" w:color="auto"/>
            </w:tcBorders>
          </w:tcPr>
          <w:p w14:paraId="09879CEC" w14:textId="27BC0510" w:rsidR="005B2659" w:rsidRPr="00EC4144" w:rsidRDefault="005B2659" w:rsidP="00ED017F">
            <w:pPr>
              <w:pStyle w:val="CBFrageZ1"/>
            </w:pPr>
            <w:r w:rsidRPr="00EC4144">
              <w:sym w:font="Wingdings" w:char="F06F"/>
            </w:r>
            <w:r w:rsidRPr="00EC4144">
              <w:t xml:space="preserve"> Ja</w:t>
            </w:r>
          </w:p>
        </w:tc>
        <w:tc>
          <w:tcPr>
            <w:tcW w:w="995" w:type="dxa"/>
            <w:tcBorders>
              <w:top w:val="single" w:sz="2" w:space="0" w:color="333333"/>
              <w:bottom w:val="single" w:sz="8" w:space="0" w:color="auto"/>
            </w:tcBorders>
          </w:tcPr>
          <w:p w14:paraId="329BC3BB" w14:textId="27DF4395" w:rsidR="005B2659" w:rsidRPr="00EC4144" w:rsidRDefault="005B2659" w:rsidP="00ED017F">
            <w:pPr>
              <w:pStyle w:val="CBFrageZ1"/>
            </w:pPr>
            <w:r w:rsidRPr="00EC4144">
              <w:sym w:font="Wingdings" w:char="F06F"/>
            </w:r>
            <w:r w:rsidRPr="00EC4144">
              <w:t xml:space="preserve"> Nein</w:t>
            </w:r>
          </w:p>
        </w:tc>
      </w:tr>
      <w:tr w:rsidR="0035238E" w:rsidRPr="00EC4144" w14:paraId="34FE01F6" w14:textId="77777777" w:rsidTr="00F416B5">
        <w:tblPrEx>
          <w:tblBorders>
            <w:top w:val="single" w:sz="8" w:space="0" w:color="auto"/>
            <w:bottom w:val="single" w:sz="8" w:space="0" w:color="auto"/>
          </w:tblBorders>
        </w:tblPrEx>
        <w:tc>
          <w:tcPr>
            <w:tcW w:w="567" w:type="dxa"/>
            <w:tcBorders>
              <w:top w:val="single" w:sz="8" w:space="0" w:color="auto"/>
              <w:bottom w:val="nil"/>
            </w:tcBorders>
          </w:tcPr>
          <w:p w14:paraId="576EF372" w14:textId="77777777" w:rsidR="00184F7F" w:rsidRPr="00EC4144" w:rsidRDefault="00184F7F" w:rsidP="00ED017F">
            <w:pPr>
              <w:pStyle w:val="CBMedKapitel"/>
            </w:pPr>
            <w:r w:rsidRPr="00EC4144">
              <w:t>11.</w:t>
            </w:r>
          </w:p>
        </w:tc>
        <w:tc>
          <w:tcPr>
            <w:tcW w:w="7657" w:type="dxa"/>
            <w:gridSpan w:val="3"/>
            <w:tcBorders>
              <w:top w:val="single" w:sz="8" w:space="0" w:color="auto"/>
              <w:bottom w:val="nil"/>
            </w:tcBorders>
          </w:tcPr>
          <w:p w14:paraId="567E4DEE" w14:textId="596D0248" w:rsidR="00184F7F" w:rsidRPr="00EC4144" w:rsidRDefault="00AB75EB" w:rsidP="00ED017F">
            <w:pPr>
              <w:pStyle w:val="CBMedKapitel"/>
            </w:pPr>
            <w:r w:rsidRPr="00EC4144">
              <w:t>Infektionskrankheiten oder Risiko dafür</w:t>
            </w:r>
          </w:p>
        </w:tc>
        <w:tc>
          <w:tcPr>
            <w:tcW w:w="709" w:type="dxa"/>
            <w:tcBorders>
              <w:top w:val="single" w:sz="8" w:space="0" w:color="auto"/>
              <w:bottom w:val="nil"/>
            </w:tcBorders>
          </w:tcPr>
          <w:p w14:paraId="4680846B" w14:textId="77777777" w:rsidR="00184F7F" w:rsidRPr="00EC4144" w:rsidRDefault="00184F7F" w:rsidP="00ED017F">
            <w:pPr>
              <w:pStyle w:val="CBMedKapitel"/>
            </w:pPr>
          </w:p>
        </w:tc>
        <w:tc>
          <w:tcPr>
            <w:tcW w:w="995" w:type="dxa"/>
            <w:tcBorders>
              <w:top w:val="single" w:sz="8" w:space="0" w:color="auto"/>
              <w:bottom w:val="nil"/>
            </w:tcBorders>
          </w:tcPr>
          <w:p w14:paraId="4B64D85C" w14:textId="77777777" w:rsidR="00184F7F" w:rsidRPr="00EC4144" w:rsidRDefault="00184F7F" w:rsidP="00ED017F">
            <w:pPr>
              <w:pStyle w:val="CBMedKapitel"/>
            </w:pPr>
          </w:p>
        </w:tc>
      </w:tr>
      <w:tr w:rsidR="005B2659" w:rsidRPr="00EC4144" w14:paraId="27A4F9FF" w14:textId="77777777" w:rsidTr="00F416B5">
        <w:tblPrEx>
          <w:tblBorders>
            <w:top w:val="single" w:sz="8" w:space="0" w:color="auto"/>
            <w:bottom w:val="single" w:sz="8" w:space="0" w:color="auto"/>
          </w:tblBorders>
        </w:tblPrEx>
        <w:tc>
          <w:tcPr>
            <w:tcW w:w="567" w:type="dxa"/>
            <w:tcBorders>
              <w:top w:val="nil"/>
              <w:bottom w:val="nil"/>
            </w:tcBorders>
          </w:tcPr>
          <w:p w14:paraId="5BFB94B5" w14:textId="77777777" w:rsidR="005B2659" w:rsidRPr="00EC4144" w:rsidRDefault="005B2659" w:rsidP="00ED017F">
            <w:pPr>
              <w:pStyle w:val="CBFrageZ1"/>
            </w:pPr>
          </w:p>
        </w:tc>
        <w:tc>
          <w:tcPr>
            <w:tcW w:w="431" w:type="dxa"/>
            <w:gridSpan w:val="2"/>
            <w:tcBorders>
              <w:top w:val="nil"/>
              <w:bottom w:val="single" w:sz="2" w:space="0" w:color="333333"/>
            </w:tcBorders>
          </w:tcPr>
          <w:p w14:paraId="5D84D232" w14:textId="44EBE4FA" w:rsidR="005B2659" w:rsidRPr="00EC4144" w:rsidRDefault="005B2659" w:rsidP="00ED017F">
            <w:pPr>
              <w:pStyle w:val="CBFrageZ1"/>
            </w:pPr>
            <w:r w:rsidRPr="00EC4144">
              <w:t>a)</w:t>
            </w:r>
          </w:p>
        </w:tc>
        <w:tc>
          <w:tcPr>
            <w:tcW w:w="7226" w:type="dxa"/>
            <w:tcBorders>
              <w:top w:val="nil"/>
              <w:bottom w:val="single" w:sz="2" w:space="0" w:color="333333"/>
            </w:tcBorders>
          </w:tcPr>
          <w:p w14:paraId="4B80BE53" w14:textId="143168AB" w:rsidR="005B2659" w:rsidRPr="00EC4144" w:rsidRDefault="005B2659" w:rsidP="00ED017F">
            <w:pPr>
              <w:pStyle w:val="CBFrageZ1"/>
            </w:pPr>
            <w:r w:rsidRPr="00EC4144">
              <w:t xml:space="preserve">Hatten Sie jemals eine dieser Krankheiten? </w:t>
            </w:r>
          </w:p>
          <w:tbl>
            <w:tblPr>
              <w:tblStyle w:val="Tabellenraster"/>
              <w:tblpPr w:leftFromText="141" w:rightFromText="141" w:vertAnchor="text" w:horzAnchor="margin" w:tblpY="-47"/>
              <w:tblOverlap w:val="never"/>
              <w:tblW w:w="7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7"/>
              <w:gridCol w:w="1928"/>
              <w:gridCol w:w="1560"/>
              <w:gridCol w:w="1841"/>
            </w:tblGrid>
            <w:tr w:rsidR="005B2659" w:rsidRPr="00EC4144" w14:paraId="0E7B80C8" w14:textId="77777777" w:rsidTr="009F7B6A">
              <w:tc>
                <w:tcPr>
                  <w:tcW w:w="1757" w:type="dxa"/>
                </w:tcPr>
                <w:p w14:paraId="78781AB5" w14:textId="45FD56E1" w:rsidR="005B2659" w:rsidRPr="00EC4144" w:rsidRDefault="00942542" w:rsidP="00ED017F">
                  <w:pPr>
                    <w:pStyle w:val="CBFrageZ1"/>
                  </w:pPr>
                  <w:r w:rsidRPr="00EC4144">
                    <w:sym w:font="Wingdings" w:char="F06F"/>
                  </w:r>
                  <w:r w:rsidR="005B2659" w:rsidRPr="00EC4144">
                    <w:t xml:space="preserve"> Tuberkulose</w:t>
                  </w:r>
                </w:p>
              </w:tc>
              <w:tc>
                <w:tcPr>
                  <w:tcW w:w="1928" w:type="dxa"/>
                </w:tcPr>
                <w:p w14:paraId="32A59315" w14:textId="22FABD99" w:rsidR="005B2659" w:rsidRPr="00EC4144" w:rsidRDefault="00942542" w:rsidP="00ED017F">
                  <w:pPr>
                    <w:pStyle w:val="CBFrageZ1"/>
                  </w:pPr>
                  <w:r w:rsidRPr="00EC4144">
                    <w:sym w:font="Wingdings" w:char="F06F"/>
                  </w:r>
                  <w:r w:rsidR="005B2659" w:rsidRPr="00EC4144">
                    <w:t xml:space="preserve"> Borreliose</w:t>
                  </w:r>
                </w:p>
              </w:tc>
              <w:tc>
                <w:tcPr>
                  <w:tcW w:w="1560" w:type="dxa"/>
                </w:tcPr>
                <w:p w14:paraId="150853E3" w14:textId="596A8651" w:rsidR="005B2659" w:rsidRPr="00EC4144" w:rsidRDefault="00942542" w:rsidP="00ED017F">
                  <w:pPr>
                    <w:pStyle w:val="CBFrageZ1"/>
                  </w:pPr>
                  <w:r w:rsidRPr="00EC4144">
                    <w:sym w:font="Wingdings" w:char="F06F"/>
                  </w:r>
                  <w:r w:rsidRPr="00EC4144">
                    <w:t xml:space="preserve"> </w:t>
                  </w:r>
                  <w:r w:rsidR="005B2659" w:rsidRPr="00EC4144">
                    <w:t>Brucellose</w:t>
                  </w:r>
                </w:p>
              </w:tc>
              <w:tc>
                <w:tcPr>
                  <w:tcW w:w="1841" w:type="dxa"/>
                </w:tcPr>
                <w:p w14:paraId="7B86FB56" w14:textId="66AFB8D3" w:rsidR="005B2659" w:rsidRPr="00EC4144" w:rsidRDefault="00942542" w:rsidP="00ED017F">
                  <w:pPr>
                    <w:pStyle w:val="CBFrageZ1"/>
                  </w:pPr>
                  <w:r w:rsidRPr="00EC4144">
                    <w:sym w:font="Wingdings" w:char="F06F"/>
                  </w:r>
                  <w:r w:rsidR="005B2659" w:rsidRPr="00EC4144">
                    <w:t xml:space="preserve"> Osteomyelitis</w:t>
                  </w:r>
                </w:p>
              </w:tc>
            </w:tr>
            <w:tr w:rsidR="005B2659" w:rsidRPr="00EC4144" w14:paraId="6E12F7BF" w14:textId="77777777" w:rsidTr="009F7B6A">
              <w:tc>
                <w:tcPr>
                  <w:tcW w:w="1757" w:type="dxa"/>
                </w:tcPr>
                <w:p w14:paraId="325F49BC" w14:textId="7E5269F7" w:rsidR="005B2659" w:rsidRPr="00EC4144" w:rsidRDefault="00942542" w:rsidP="00ED017F">
                  <w:pPr>
                    <w:pStyle w:val="CBFrageZ1"/>
                  </w:pPr>
                  <w:r w:rsidRPr="00EC4144">
                    <w:sym w:font="Wingdings" w:char="F06F"/>
                  </w:r>
                  <w:r w:rsidR="005B2659" w:rsidRPr="00EC4144">
                    <w:t xml:space="preserve"> Q-Fieber</w:t>
                  </w:r>
                </w:p>
              </w:tc>
              <w:tc>
                <w:tcPr>
                  <w:tcW w:w="1928" w:type="dxa"/>
                </w:tcPr>
                <w:p w14:paraId="0C9C7B08" w14:textId="436968C7" w:rsidR="005B2659" w:rsidRPr="00EC4144" w:rsidRDefault="00942542" w:rsidP="00ED017F">
                  <w:pPr>
                    <w:pStyle w:val="CBFrageZ1"/>
                  </w:pPr>
                  <w:r w:rsidRPr="00EC4144">
                    <w:sym w:font="Wingdings" w:char="F06F"/>
                  </w:r>
                  <w:r w:rsidRPr="00EC4144">
                    <w:t xml:space="preserve"> </w:t>
                  </w:r>
                  <w:r w:rsidR="005B2659" w:rsidRPr="00EC4144">
                    <w:t>Toxoplasmose</w:t>
                  </w:r>
                </w:p>
              </w:tc>
              <w:tc>
                <w:tcPr>
                  <w:tcW w:w="1560" w:type="dxa"/>
                </w:tcPr>
                <w:p w14:paraId="6A288B31" w14:textId="28D594CE" w:rsidR="005B2659" w:rsidRPr="00EC4144" w:rsidRDefault="00942542" w:rsidP="00ED017F">
                  <w:pPr>
                    <w:pStyle w:val="CBFrageZ1"/>
                  </w:pPr>
                  <w:r w:rsidRPr="00EC4144">
                    <w:sym w:font="Wingdings" w:char="F06F"/>
                  </w:r>
                  <w:r w:rsidRPr="00EC4144">
                    <w:t xml:space="preserve"> </w:t>
                  </w:r>
                  <w:r w:rsidR="005B2659" w:rsidRPr="00EC4144">
                    <w:t>Babesiose</w:t>
                  </w:r>
                </w:p>
              </w:tc>
              <w:tc>
                <w:tcPr>
                  <w:tcW w:w="1841" w:type="dxa"/>
                </w:tcPr>
                <w:p w14:paraId="3070B3DD" w14:textId="218A27CE" w:rsidR="005B2659" w:rsidRPr="00EC4144" w:rsidRDefault="00942542" w:rsidP="00ED017F">
                  <w:pPr>
                    <w:pStyle w:val="CBFrageZ1"/>
                  </w:pPr>
                  <w:r w:rsidRPr="00EC4144">
                    <w:sym w:font="Wingdings" w:char="F06F"/>
                  </w:r>
                  <w:r w:rsidRPr="00EC4144">
                    <w:t xml:space="preserve"> </w:t>
                  </w:r>
                  <w:r w:rsidR="005B2659" w:rsidRPr="00EC4144">
                    <w:t>Leishmaniose</w:t>
                  </w:r>
                </w:p>
              </w:tc>
            </w:tr>
          </w:tbl>
          <w:p w14:paraId="25126127" w14:textId="6D28689B" w:rsidR="005B2659" w:rsidRPr="00EC4144" w:rsidRDefault="005B2659" w:rsidP="00657577">
            <w:pPr>
              <w:pStyle w:val="CBZusatzinfo"/>
            </w:pPr>
            <w:r w:rsidRPr="00EC4144">
              <w:t xml:space="preserve">Wenn ja, wann war das? </w:t>
            </w:r>
            <w:r w:rsidR="00657577" w:rsidRPr="00EC4144">
              <w:tab/>
            </w:r>
          </w:p>
        </w:tc>
        <w:tc>
          <w:tcPr>
            <w:tcW w:w="709" w:type="dxa"/>
            <w:tcBorders>
              <w:top w:val="nil"/>
              <w:bottom w:val="single" w:sz="2" w:space="0" w:color="333333"/>
            </w:tcBorders>
          </w:tcPr>
          <w:p w14:paraId="4D25D754" w14:textId="6312673C" w:rsidR="005B2659" w:rsidRPr="00EC4144" w:rsidRDefault="005B2659" w:rsidP="00ED017F">
            <w:pPr>
              <w:pStyle w:val="CBFrageZ1"/>
            </w:pPr>
            <w:r w:rsidRPr="00EC4144">
              <w:sym w:font="Wingdings" w:char="F06F"/>
            </w:r>
            <w:r w:rsidRPr="00EC4144">
              <w:t xml:space="preserve"> Ja</w:t>
            </w:r>
          </w:p>
        </w:tc>
        <w:tc>
          <w:tcPr>
            <w:tcW w:w="995" w:type="dxa"/>
            <w:tcBorders>
              <w:top w:val="nil"/>
              <w:bottom w:val="single" w:sz="2" w:space="0" w:color="333333"/>
            </w:tcBorders>
          </w:tcPr>
          <w:p w14:paraId="3FC29A44" w14:textId="6C89EA33" w:rsidR="005B2659" w:rsidRPr="00EC4144" w:rsidRDefault="005B2659" w:rsidP="00ED017F">
            <w:pPr>
              <w:pStyle w:val="CBFrageZ1"/>
            </w:pPr>
            <w:r w:rsidRPr="00EC4144">
              <w:sym w:font="Wingdings" w:char="F06F"/>
            </w:r>
            <w:r w:rsidRPr="00EC4144">
              <w:t xml:space="preserve"> Nein</w:t>
            </w:r>
          </w:p>
        </w:tc>
      </w:tr>
      <w:tr w:rsidR="005B2659" w:rsidRPr="00EC4144" w14:paraId="6085024E" w14:textId="77777777" w:rsidTr="00F416B5">
        <w:tblPrEx>
          <w:tblBorders>
            <w:top w:val="single" w:sz="8" w:space="0" w:color="auto"/>
            <w:bottom w:val="single" w:sz="8" w:space="0" w:color="auto"/>
          </w:tblBorders>
        </w:tblPrEx>
        <w:tc>
          <w:tcPr>
            <w:tcW w:w="567" w:type="dxa"/>
            <w:tcBorders>
              <w:top w:val="nil"/>
              <w:bottom w:val="nil"/>
            </w:tcBorders>
          </w:tcPr>
          <w:p w14:paraId="1D2DB571" w14:textId="77777777" w:rsidR="005B2659" w:rsidRPr="00EC4144" w:rsidRDefault="005B2659" w:rsidP="00ED017F">
            <w:pPr>
              <w:pStyle w:val="CBFrageZ1"/>
            </w:pPr>
          </w:p>
        </w:tc>
        <w:tc>
          <w:tcPr>
            <w:tcW w:w="431" w:type="dxa"/>
            <w:gridSpan w:val="2"/>
            <w:tcBorders>
              <w:top w:val="single" w:sz="2" w:space="0" w:color="333333"/>
              <w:bottom w:val="nil"/>
            </w:tcBorders>
          </w:tcPr>
          <w:p w14:paraId="7D967475" w14:textId="4185C10C" w:rsidR="005B2659" w:rsidRPr="00EC4144" w:rsidRDefault="005B2659" w:rsidP="00ED017F">
            <w:pPr>
              <w:pStyle w:val="CBFrageZ1"/>
            </w:pPr>
            <w:r w:rsidRPr="00EC4144">
              <w:t>b)</w:t>
            </w:r>
          </w:p>
        </w:tc>
        <w:tc>
          <w:tcPr>
            <w:tcW w:w="7226" w:type="dxa"/>
            <w:tcBorders>
              <w:top w:val="single" w:sz="2" w:space="0" w:color="333333"/>
              <w:bottom w:val="nil"/>
            </w:tcBorders>
          </w:tcPr>
          <w:p w14:paraId="0FFEA67E" w14:textId="3571910F" w:rsidR="005B2659" w:rsidRPr="00EC4144" w:rsidRDefault="005B2659" w:rsidP="00657577">
            <w:pPr>
              <w:pStyle w:val="CBFrageZ1"/>
            </w:pPr>
            <w:r w:rsidRPr="00EC4144">
              <w:t xml:space="preserve">Hat jemand, mit dem Sie engen Kontakt haben, eine aktive Tuberkulose? </w:t>
            </w:r>
            <w:r w:rsidR="00657577" w:rsidRPr="00EC4144">
              <w:br w:type="textWrapping" w:clear="all"/>
            </w:r>
            <w:r w:rsidRPr="00EC4144">
              <w:t>Zum Beispiel jemand, den Sie pflegen oder jemand, der mit Ihnen zusammenwohnt.</w:t>
            </w:r>
          </w:p>
        </w:tc>
        <w:tc>
          <w:tcPr>
            <w:tcW w:w="709" w:type="dxa"/>
            <w:tcBorders>
              <w:top w:val="single" w:sz="2" w:space="0" w:color="333333"/>
              <w:bottom w:val="nil"/>
            </w:tcBorders>
          </w:tcPr>
          <w:p w14:paraId="3745D829" w14:textId="1D7EFA22" w:rsidR="005B2659" w:rsidRPr="00EC4144" w:rsidRDefault="005B2659" w:rsidP="00ED017F">
            <w:pPr>
              <w:pStyle w:val="CBFrageZ1"/>
            </w:pPr>
            <w:r w:rsidRPr="00EC4144">
              <w:sym w:font="Wingdings" w:char="F06F"/>
            </w:r>
            <w:r w:rsidRPr="00EC4144">
              <w:t xml:space="preserve"> Ja</w:t>
            </w:r>
          </w:p>
        </w:tc>
        <w:tc>
          <w:tcPr>
            <w:tcW w:w="995" w:type="dxa"/>
            <w:tcBorders>
              <w:top w:val="single" w:sz="2" w:space="0" w:color="333333"/>
              <w:bottom w:val="nil"/>
            </w:tcBorders>
          </w:tcPr>
          <w:p w14:paraId="0D827311" w14:textId="06F79DEC" w:rsidR="005B2659" w:rsidRPr="00EC4144" w:rsidRDefault="005B2659" w:rsidP="00ED017F">
            <w:pPr>
              <w:pStyle w:val="CBFrageZ1"/>
            </w:pPr>
            <w:r w:rsidRPr="00EC4144">
              <w:sym w:font="Wingdings" w:char="F06F"/>
            </w:r>
            <w:r w:rsidRPr="00EC4144">
              <w:t xml:space="preserve"> Nein</w:t>
            </w:r>
          </w:p>
        </w:tc>
      </w:tr>
    </w:tbl>
    <w:p w14:paraId="611A3E68" w14:textId="77777777" w:rsidR="00657577" w:rsidRPr="00EC4144" w:rsidRDefault="00657577">
      <w:r w:rsidRPr="00EC4144">
        <w:rPr>
          <w:b/>
          <w:bCs/>
        </w:rPr>
        <w:br w:type="page"/>
      </w:r>
    </w:p>
    <w:tbl>
      <w:tblPr>
        <w:tblW w:w="9928" w:type="dxa"/>
        <w:tblInd w:w="-147" w:type="dxa"/>
        <w:tblBorders>
          <w:top w:val="single" w:sz="8" w:space="0" w:color="auto"/>
          <w:bottom w:val="single" w:sz="8" w:space="0" w:color="auto"/>
        </w:tblBorders>
        <w:tblLayout w:type="fixed"/>
        <w:tblLook w:val="0020" w:firstRow="1" w:lastRow="0" w:firstColumn="0" w:lastColumn="0" w:noHBand="0" w:noVBand="0"/>
      </w:tblPr>
      <w:tblGrid>
        <w:gridCol w:w="568"/>
        <w:gridCol w:w="431"/>
        <w:gridCol w:w="142"/>
        <w:gridCol w:w="7083"/>
        <w:gridCol w:w="709"/>
        <w:gridCol w:w="995"/>
      </w:tblGrid>
      <w:tr w:rsidR="006C0597" w:rsidRPr="00EC4144" w14:paraId="40DB4E83" w14:textId="77777777" w:rsidTr="00F416B5">
        <w:tc>
          <w:tcPr>
            <w:tcW w:w="568" w:type="dxa"/>
            <w:tcBorders>
              <w:top w:val="single" w:sz="8" w:space="0" w:color="auto"/>
              <w:bottom w:val="nil"/>
            </w:tcBorders>
          </w:tcPr>
          <w:p w14:paraId="10051FC9" w14:textId="71583C9D" w:rsidR="006C0597" w:rsidRPr="00EC4144" w:rsidRDefault="006C0597" w:rsidP="00ED017F">
            <w:pPr>
              <w:pStyle w:val="CBMedKapitel"/>
            </w:pPr>
            <w:r w:rsidRPr="00EC4144">
              <w:lastRenderedPageBreak/>
              <w:t>12.</w:t>
            </w:r>
          </w:p>
        </w:tc>
        <w:tc>
          <w:tcPr>
            <w:tcW w:w="7656" w:type="dxa"/>
            <w:gridSpan w:val="3"/>
            <w:tcBorders>
              <w:top w:val="single" w:sz="8" w:space="0" w:color="auto"/>
              <w:bottom w:val="nil"/>
            </w:tcBorders>
          </w:tcPr>
          <w:p w14:paraId="2FA108C3" w14:textId="060E7631" w:rsidR="006C0597" w:rsidRPr="00EC4144" w:rsidRDefault="0009539A" w:rsidP="00ED017F">
            <w:pPr>
              <w:pStyle w:val="CBMedKapitel"/>
            </w:pPr>
            <w:r w:rsidRPr="00EC4144">
              <w:t>Gelbsucht und Hepatitis</w:t>
            </w:r>
          </w:p>
        </w:tc>
        <w:tc>
          <w:tcPr>
            <w:tcW w:w="709" w:type="dxa"/>
            <w:tcBorders>
              <w:top w:val="single" w:sz="8" w:space="0" w:color="auto"/>
              <w:bottom w:val="nil"/>
            </w:tcBorders>
          </w:tcPr>
          <w:p w14:paraId="4FD9DC4B" w14:textId="77777777" w:rsidR="006C0597" w:rsidRPr="00EC4144" w:rsidRDefault="006C0597" w:rsidP="00ED017F">
            <w:pPr>
              <w:pStyle w:val="CBMedKapitel"/>
            </w:pPr>
          </w:p>
        </w:tc>
        <w:tc>
          <w:tcPr>
            <w:tcW w:w="995" w:type="dxa"/>
            <w:tcBorders>
              <w:top w:val="single" w:sz="8" w:space="0" w:color="auto"/>
              <w:bottom w:val="nil"/>
            </w:tcBorders>
          </w:tcPr>
          <w:p w14:paraId="73E51B52" w14:textId="77777777" w:rsidR="006C0597" w:rsidRPr="00EC4144" w:rsidRDefault="006C0597" w:rsidP="00ED017F">
            <w:pPr>
              <w:pStyle w:val="CBMedKapitel"/>
            </w:pPr>
          </w:p>
        </w:tc>
      </w:tr>
      <w:tr w:rsidR="005B2659" w:rsidRPr="00EC4144" w14:paraId="766669D2" w14:textId="77777777" w:rsidTr="00F416B5">
        <w:tc>
          <w:tcPr>
            <w:tcW w:w="568" w:type="dxa"/>
            <w:tcBorders>
              <w:top w:val="nil"/>
              <w:bottom w:val="nil"/>
            </w:tcBorders>
          </w:tcPr>
          <w:p w14:paraId="6CB95F99" w14:textId="77777777" w:rsidR="005B2659" w:rsidRPr="00EC4144" w:rsidRDefault="005B2659" w:rsidP="00ED017F">
            <w:pPr>
              <w:pStyle w:val="CBFrageZ1"/>
            </w:pPr>
          </w:p>
        </w:tc>
        <w:tc>
          <w:tcPr>
            <w:tcW w:w="431" w:type="dxa"/>
            <w:tcBorders>
              <w:top w:val="nil"/>
              <w:bottom w:val="single" w:sz="2" w:space="0" w:color="333333"/>
            </w:tcBorders>
          </w:tcPr>
          <w:p w14:paraId="1E956E17" w14:textId="77777777" w:rsidR="005B2659" w:rsidRPr="00EC4144" w:rsidRDefault="005B2659" w:rsidP="00ED017F">
            <w:pPr>
              <w:pStyle w:val="CBFrageZ1"/>
            </w:pPr>
            <w:r w:rsidRPr="00EC4144">
              <w:t>a)</w:t>
            </w:r>
          </w:p>
        </w:tc>
        <w:tc>
          <w:tcPr>
            <w:tcW w:w="7225" w:type="dxa"/>
            <w:gridSpan w:val="2"/>
            <w:tcBorders>
              <w:top w:val="nil"/>
              <w:bottom w:val="single" w:sz="2" w:space="0" w:color="333333"/>
            </w:tcBorders>
          </w:tcPr>
          <w:p w14:paraId="1B4BC13E" w14:textId="6BFB00BC" w:rsidR="005B2659" w:rsidRPr="00EC4144" w:rsidRDefault="005B2659" w:rsidP="00ED017F">
            <w:pPr>
              <w:pStyle w:val="CBFrageZ1"/>
            </w:pPr>
            <w:r w:rsidRPr="00EC4144">
              <w:t xml:space="preserve">Hatten Sie jemals Gelbsucht, ausser der Neugeborenen-Gelbsucht? </w:t>
            </w:r>
          </w:p>
          <w:p w14:paraId="7B38429B" w14:textId="518AC590" w:rsidR="005B2659" w:rsidRPr="00EC4144" w:rsidRDefault="005B2659" w:rsidP="00657577">
            <w:pPr>
              <w:pStyle w:val="CBZusatzOHNEPlatz"/>
            </w:pPr>
            <w:r w:rsidRPr="00EC4144">
              <w:t>Wenn ja, geben Sie uns</w:t>
            </w:r>
            <w:r w:rsidR="00B43114" w:rsidRPr="00EC4144">
              <w:t xml:space="preserve"> bitte</w:t>
            </w:r>
            <w:r w:rsidRPr="00EC4144">
              <w:t xml:space="preserve"> mehr Informationen dazu:</w:t>
            </w:r>
          </w:p>
          <w:p w14:paraId="3E817B7F" w14:textId="3D77B0E5" w:rsidR="005B2659" w:rsidRPr="00EC4144" w:rsidRDefault="00657577" w:rsidP="006741C6">
            <w:pPr>
              <w:pStyle w:val="CBZusatzinfo"/>
            </w:pPr>
            <w:r w:rsidRPr="00EC4144">
              <w:tab/>
            </w:r>
          </w:p>
        </w:tc>
        <w:tc>
          <w:tcPr>
            <w:tcW w:w="709" w:type="dxa"/>
            <w:tcBorders>
              <w:top w:val="nil"/>
              <w:bottom w:val="single" w:sz="2" w:space="0" w:color="333333"/>
            </w:tcBorders>
          </w:tcPr>
          <w:p w14:paraId="086B9A1F" w14:textId="1BCAFAE4" w:rsidR="005B2659" w:rsidRPr="00EC4144" w:rsidRDefault="005B2659" w:rsidP="00ED017F">
            <w:pPr>
              <w:pStyle w:val="CBFrageZ1"/>
            </w:pPr>
            <w:r w:rsidRPr="00EC4144">
              <w:sym w:font="Wingdings" w:char="F06F"/>
            </w:r>
            <w:r w:rsidRPr="00EC4144">
              <w:t xml:space="preserve"> Ja</w:t>
            </w:r>
          </w:p>
        </w:tc>
        <w:tc>
          <w:tcPr>
            <w:tcW w:w="995" w:type="dxa"/>
            <w:tcBorders>
              <w:top w:val="nil"/>
              <w:bottom w:val="single" w:sz="2" w:space="0" w:color="333333"/>
            </w:tcBorders>
          </w:tcPr>
          <w:p w14:paraId="230448B7" w14:textId="65ED250D" w:rsidR="005B2659" w:rsidRPr="00EC4144" w:rsidRDefault="005B2659" w:rsidP="00ED017F">
            <w:pPr>
              <w:pStyle w:val="CBFrageZ1"/>
            </w:pPr>
            <w:r w:rsidRPr="00EC4144">
              <w:sym w:font="Wingdings" w:char="F06F"/>
            </w:r>
            <w:r w:rsidRPr="00EC4144">
              <w:t xml:space="preserve"> Nein</w:t>
            </w:r>
          </w:p>
        </w:tc>
      </w:tr>
      <w:tr w:rsidR="00653BE3" w:rsidRPr="00EC4144" w14:paraId="61AEC7C8" w14:textId="77777777" w:rsidTr="00F416B5">
        <w:tc>
          <w:tcPr>
            <w:tcW w:w="568" w:type="dxa"/>
            <w:tcBorders>
              <w:top w:val="nil"/>
              <w:bottom w:val="nil"/>
            </w:tcBorders>
          </w:tcPr>
          <w:p w14:paraId="0AD5E5EB" w14:textId="77777777" w:rsidR="00653BE3" w:rsidRPr="00EC4144" w:rsidRDefault="00653BE3" w:rsidP="00653BE3">
            <w:pPr>
              <w:pStyle w:val="CBFrageZ1"/>
            </w:pPr>
          </w:p>
        </w:tc>
        <w:tc>
          <w:tcPr>
            <w:tcW w:w="431" w:type="dxa"/>
            <w:tcBorders>
              <w:top w:val="single" w:sz="2" w:space="0" w:color="333333"/>
              <w:bottom w:val="single" w:sz="2" w:space="0" w:color="333333"/>
            </w:tcBorders>
          </w:tcPr>
          <w:p w14:paraId="4AE21FE5" w14:textId="66C6D8FA" w:rsidR="00653BE3" w:rsidRPr="00EC4144" w:rsidRDefault="00653BE3" w:rsidP="00653BE3">
            <w:pPr>
              <w:pStyle w:val="CBFrageZ1"/>
            </w:pPr>
            <w:r w:rsidRPr="00EC4144">
              <w:t>b)</w:t>
            </w:r>
          </w:p>
        </w:tc>
        <w:tc>
          <w:tcPr>
            <w:tcW w:w="7225" w:type="dxa"/>
            <w:gridSpan w:val="2"/>
            <w:tcBorders>
              <w:top w:val="single" w:sz="2" w:space="0" w:color="333333"/>
              <w:bottom w:val="single" w:sz="2" w:space="0" w:color="333333"/>
            </w:tcBorders>
          </w:tcPr>
          <w:p w14:paraId="5D0719F3" w14:textId="77777777" w:rsidR="00653BE3" w:rsidRPr="00EC4144" w:rsidRDefault="00653BE3" w:rsidP="00653BE3">
            <w:pPr>
              <w:pStyle w:val="CBFrageZ1"/>
            </w:pPr>
            <w:r w:rsidRPr="00EC4144">
              <w:t>Hatten Sie jemals eine Hepatitis?</w:t>
            </w:r>
          </w:p>
          <w:p w14:paraId="5FEE5E85" w14:textId="709D8DD7" w:rsidR="00653BE3" w:rsidRPr="00EC4144" w:rsidRDefault="00653BE3" w:rsidP="00653BE3">
            <w:pPr>
              <w:pStyle w:val="CBZusatzinfo"/>
            </w:pPr>
            <w:r w:rsidRPr="00EC4144">
              <w:rPr>
                <w:szCs w:val="18"/>
              </w:rPr>
              <w:t>Wenn ja, welche Form?</w:t>
            </w:r>
            <w:r w:rsidRPr="00EC4144">
              <w:t xml:space="preserve">         Hepatitis   </w:t>
            </w:r>
            <w:r w:rsidRPr="00EC4144">
              <w:rPr>
                <w:i w:val="0"/>
                <w:iCs w:val="0"/>
              </w:rPr>
              <w:sym w:font="Wingdings" w:char="F06F"/>
            </w:r>
            <w:r w:rsidRPr="00EC4144">
              <w:t xml:space="preserve"> A     </w:t>
            </w:r>
            <w:r w:rsidRPr="00EC4144">
              <w:rPr>
                <w:i w:val="0"/>
                <w:iCs w:val="0"/>
              </w:rPr>
              <w:sym w:font="Wingdings" w:char="F06F"/>
            </w:r>
            <w:r w:rsidRPr="00EC4144">
              <w:t xml:space="preserve"> B     </w:t>
            </w:r>
            <w:r w:rsidRPr="00EC4144">
              <w:rPr>
                <w:i w:val="0"/>
                <w:iCs w:val="0"/>
              </w:rPr>
              <w:sym w:font="Wingdings" w:char="F06F"/>
            </w:r>
            <w:r w:rsidRPr="00EC4144">
              <w:t xml:space="preserve"> C     </w:t>
            </w:r>
            <w:r w:rsidRPr="00EC4144">
              <w:rPr>
                <w:i w:val="0"/>
                <w:iCs w:val="0"/>
              </w:rPr>
              <w:sym w:font="Wingdings" w:char="F06F"/>
            </w:r>
            <w:r w:rsidRPr="00EC4144">
              <w:t xml:space="preserve"> E</w:t>
            </w:r>
          </w:p>
        </w:tc>
        <w:tc>
          <w:tcPr>
            <w:tcW w:w="709" w:type="dxa"/>
            <w:tcBorders>
              <w:top w:val="single" w:sz="2" w:space="0" w:color="333333"/>
              <w:bottom w:val="single" w:sz="2" w:space="0" w:color="333333"/>
            </w:tcBorders>
          </w:tcPr>
          <w:p w14:paraId="56ACF559" w14:textId="26F288DC" w:rsidR="00653BE3" w:rsidRPr="00EC4144" w:rsidRDefault="00653BE3" w:rsidP="00653BE3">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444D39CA" w14:textId="41792083" w:rsidR="00653BE3" w:rsidRPr="00EC4144" w:rsidRDefault="00653BE3" w:rsidP="00653BE3">
            <w:pPr>
              <w:pStyle w:val="CBFrageZ1"/>
            </w:pPr>
            <w:r w:rsidRPr="00EC4144">
              <w:sym w:font="Wingdings" w:char="F06F"/>
            </w:r>
            <w:r w:rsidRPr="00EC4144">
              <w:t xml:space="preserve"> Nein</w:t>
            </w:r>
          </w:p>
        </w:tc>
      </w:tr>
      <w:tr w:rsidR="00653BE3" w:rsidRPr="00EC4144" w14:paraId="5205A746" w14:textId="77777777" w:rsidTr="00F416B5">
        <w:tc>
          <w:tcPr>
            <w:tcW w:w="568" w:type="dxa"/>
            <w:tcBorders>
              <w:top w:val="nil"/>
              <w:bottom w:val="nil"/>
            </w:tcBorders>
          </w:tcPr>
          <w:p w14:paraId="22B455FA" w14:textId="77777777" w:rsidR="00653BE3" w:rsidRPr="00EC4144" w:rsidRDefault="00653BE3" w:rsidP="00653BE3">
            <w:pPr>
              <w:pStyle w:val="CBFrageZ1"/>
            </w:pPr>
          </w:p>
        </w:tc>
        <w:tc>
          <w:tcPr>
            <w:tcW w:w="431" w:type="dxa"/>
            <w:tcBorders>
              <w:top w:val="single" w:sz="2" w:space="0" w:color="333333"/>
              <w:bottom w:val="single" w:sz="2" w:space="0" w:color="333333"/>
            </w:tcBorders>
          </w:tcPr>
          <w:p w14:paraId="7B5320F2" w14:textId="379D4FF5" w:rsidR="00653BE3" w:rsidRPr="00EC4144" w:rsidRDefault="00653BE3" w:rsidP="00653BE3">
            <w:pPr>
              <w:pStyle w:val="CBFrageZ1"/>
            </w:pPr>
            <w:r w:rsidRPr="00EC4144">
              <w:t>c)</w:t>
            </w:r>
          </w:p>
        </w:tc>
        <w:tc>
          <w:tcPr>
            <w:tcW w:w="7225" w:type="dxa"/>
            <w:gridSpan w:val="2"/>
            <w:tcBorders>
              <w:top w:val="single" w:sz="2" w:space="0" w:color="333333"/>
              <w:bottom w:val="single" w:sz="2" w:space="0" w:color="333333"/>
            </w:tcBorders>
          </w:tcPr>
          <w:p w14:paraId="2C98FE71" w14:textId="77777777" w:rsidR="00653BE3" w:rsidRPr="00EC4144" w:rsidRDefault="00653BE3" w:rsidP="00653BE3">
            <w:pPr>
              <w:pStyle w:val="CBFrageZ1"/>
            </w:pPr>
            <w:r w:rsidRPr="00EC4144">
              <w:t xml:space="preserve">Hatte Ihr/e Lebens-, Sexual- oder Wohnpartner/in in den letzten 12 Monaten eine Hepatitis? </w:t>
            </w:r>
          </w:p>
          <w:p w14:paraId="3F23EEE8" w14:textId="570DCB83" w:rsidR="00653BE3" w:rsidRPr="00EC4144" w:rsidRDefault="00653BE3" w:rsidP="00653BE3">
            <w:pPr>
              <w:pStyle w:val="CBZusatzinfo"/>
            </w:pPr>
            <w:r w:rsidRPr="00EC4144">
              <w:rPr>
                <w:szCs w:val="18"/>
              </w:rPr>
              <w:t>Wenn ja, welche Form</w:t>
            </w:r>
            <w:r w:rsidRPr="00EC4144">
              <w:t xml:space="preserve">?        Hepatitis   </w:t>
            </w:r>
            <w:r w:rsidRPr="00EC4144">
              <w:rPr>
                <w:i w:val="0"/>
                <w:iCs w:val="0"/>
              </w:rPr>
              <w:sym w:font="Wingdings" w:char="F06F"/>
            </w:r>
            <w:r w:rsidRPr="00EC4144">
              <w:t xml:space="preserve"> A     </w:t>
            </w:r>
            <w:r w:rsidRPr="00EC4144">
              <w:rPr>
                <w:i w:val="0"/>
                <w:iCs w:val="0"/>
              </w:rPr>
              <w:sym w:font="Wingdings" w:char="F06F"/>
            </w:r>
            <w:r w:rsidRPr="00EC4144">
              <w:t xml:space="preserve"> B     </w:t>
            </w:r>
            <w:r w:rsidRPr="00EC4144">
              <w:rPr>
                <w:i w:val="0"/>
                <w:iCs w:val="0"/>
              </w:rPr>
              <w:sym w:font="Wingdings" w:char="F06F"/>
            </w:r>
            <w:r w:rsidRPr="00EC4144">
              <w:t xml:space="preserve"> C     </w:t>
            </w:r>
            <w:r w:rsidRPr="00EC4144">
              <w:rPr>
                <w:i w:val="0"/>
                <w:iCs w:val="0"/>
              </w:rPr>
              <w:sym w:font="Wingdings" w:char="F06F"/>
            </w:r>
            <w:r w:rsidRPr="00EC4144">
              <w:t xml:space="preserve"> E</w:t>
            </w:r>
            <w:r w:rsidRPr="00EC4144" w:rsidDel="00A34EBE">
              <w:t xml:space="preserve"> </w:t>
            </w:r>
          </w:p>
        </w:tc>
        <w:tc>
          <w:tcPr>
            <w:tcW w:w="709" w:type="dxa"/>
            <w:tcBorders>
              <w:top w:val="single" w:sz="2" w:space="0" w:color="333333"/>
              <w:bottom w:val="single" w:sz="2" w:space="0" w:color="333333"/>
            </w:tcBorders>
          </w:tcPr>
          <w:p w14:paraId="60911205" w14:textId="474167B1" w:rsidR="00653BE3" w:rsidRPr="00EC4144" w:rsidRDefault="00653BE3" w:rsidP="00653BE3">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386D3E8E" w14:textId="3333D10F" w:rsidR="00653BE3" w:rsidRPr="00EC4144" w:rsidRDefault="00653BE3" w:rsidP="00653BE3">
            <w:pPr>
              <w:pStyle w:val="CBFrageZ1"/>
            </w:pPr>
            <w:r w:rsidRPr="00EC4144">
              <w:sym w:font="Wingdings" w:char="F06F"/>
            </w:r>
            <w:r w:rsidRPr="00EC4144">
              <w:t xml:space="preserve"> Nein</w:t>
            </w:r>
          </w:p>
        </w:tc>
      </w:tr>
      <w:tr w:rsidR="00653BE3" w:rsidRPr="00EC4144" w14:paraId="68BC1E4C" w14:textId="77777777" w:rsidTr="00F416B5">
        <w:tc>
          <w:tcPr>
            <w:tcW w:w="568" w:type="dxa"/>
            <w:tcBorders>
              <w:top w:val="nil"/>
              <w:bottom w:val="single" w:sz="8" w:space="0" w:color="auto"/>
            </w:tcBorders>
          </w:tcPr>
          <w:p w14:paraId="1CCDDA26" w14:textId="77777777" w:rsidR="00653BE3" w:rsidRPr="00EC4144" w:rsidRDefault="00653BE3" w:rsidP="00653BE3">
            <w:pPr>
              <w:pStyle w:val="CBFrageZ1"/>
            </w:pPr>
          </w:p>
        </w:tc>
        <w:tc>
          <w:tcPr>
            <w:tcW w:w="431" w:type="dxa"/>
            <w:tcBorders>
              <w:top w:val="single" w:sz="2" w:space="0" w:color="333333"/>
              <w:bottom w:val="single" w:sz="8" w:space="0" w:color="auto"/>
            </w:tcBorders>
          </w:tcPr>
          <w:p w14:paraId="20369F26" w14:textId="15959074" w:rsidR="00653BE3" w:rsidRPr="00EC4144" w:rsidRDefault="00653BE3" w:rsidP="00653BE3">
            <w:pPr>
              <w:pStyle w:val="CBFrageZ1"/>
            </w:pPr>
            <w:r w:rsidRPr="00EC4144">
              <w:t>d)</w:t>
            </w:r>
          </w:p>
        </w:tc>
        <w:tc>
          <w:tcPr>
            <w:tcW w:w="7225" w:type="dxa"/>
            <w:gridSpan w:val="2"/>
            <w:tcBorders>
              <w:top w:val="single" w:sz="2" w:space="0" w:color="333333"/>
              <w:bottom w:val="single" w:sz="8" w:space="0" w:color="auto"/>
            </w:tcBorders>
          </w:tcPr>
          <w:p w14:paraId="39A2A175" w14:textId="77777777" w:rsidR="00653BE3" w:rsidRPr="00EC4144" w:rsidRDefault="00653BE3" w:rsidP="00653BE3">
            <w:pPr>
              <w:pStyle w:val="CBFrageZ1"/>
            </w:pPr>
            <w:r w:rsidRPr="00EC4144">
              <w:t>Hatte Ihr/e Lebens-, Sexual- oder Wohnpartner/in in den letzten 12 Monaten eine Gelbsucht (eine Hepatitis mit anderer Ursache)?</w:t>
            </w:r>
          </w:p>
          <w:p w14:paraId="11851431" w14:textId="77777777" w:rsidR="00653BE3" w:rsidRPr="00EC4144" w:rsidRDefault="00653BE3" w:rsidP="00653BE3">
            <w:pPr>
              <w:pStyle w:val="CBZusatzOHNEPlatz"/>
            </w:pPr>
            <w:r w:rsidRPr="00EC4144">
              <w:t xml:space="preserve">Wenn ja, bitte geben Sie uns mehr Informationen dazu. </w:t>
            </w:r>
          </w:p>
          <w:p w14:paraId="6A84493F" w14:textId="3964618F" w:rsidR="00653BE3" w:rsidRPr="00EC4144" w:rsidRDefault="00653BE3" w:rsidP="00653BE3">
            <w:pPr>
              <w:pStyle w:val="CBZusatzinfo"/>
            </w:pPr>
            <w:r w:rsidRPr="00EC4144">
              <w:tab/>
            </w:r>
          </w:p>
        </w:tc>
        <w:tc>
          <w:tcPr>
            <w:tcW w:w="709" w:type="dxa"/>
            <w:tcBorders>
              <w:top w:val="single" w:sz="2" w:space="0" w:color="333333"/>
              <w:bottom w:val="single" w:sz="8" w:space="0" w:color="auto"/>
            </w:tcBorders>
          </w:tcPr>
          <w:p w14:paraId="6FFAEAEC" w14:textId="60B52A8A" w:rsidR="00653BE3" w:rsidRPr="00EC4144" w:rsidRDefault="00653BE3" w:rsidP="00653BE3">
            <w:pPr>
              <w:pStyle w:val="CBFrageZ1"/>
            </w:pPr>
            <w:r w:rsidRPr="00EC4144">
              <w:sym w:font="Wingdings" w:char="F06F"/>
            </w:r>
            <w:r w:rsidRPr="00EC4144">
              <w:t xml:space="preserve"> Ja</w:t>
            </w:r>
          </w:p>
        </w:tc>
        <w:tc>
          <w:tcPr>
            <w:tcW w:w="995" w:type="dxa"/>
            <w:tcBorders>
              <w:top w:val="single" w:sz="2" w:space="0" w:color="333333"/>
              <w:bottom w:val="single" w:sz="8" w:space="0" w:color="auto"/>
            </w:tcBorders>
          </w:tcPr>
          <w:p w14:paraId="0813554D" w14:textId="212DD404" w:rsidR="00653BE3" w:rsidRPr="00EC4144" w:rsidRDefault="00653BE3" w:rsidP="00653BE3">
            <w:pPr>
              <w:pStyle w:val="CBFrageZ1"/>
            </w:pPr>
            <w:r w:rsidRPr="00EC4144">
              <w:sym w:font="Wingdings" w:char="F06F"/>
            </w:r>
            <w:r w:rsidRPr="00EC4144">
              <w:t xml:space="preserve"> Nein</w:t>
            </w:r>
          </w:p>
        </w:tc>
      </w:tr>
      <w:tr w:rsidR="00653BE3" w:rsidRPr="00EC4144" w14:paraId="54B7C4E7" w14:textId="77777777" w:rsidTr="00F416B5">
        <w:tblPrEx>
          <w:tblBorders>
            <w:bottom w:val="none" w:sz="0" w:space="0" w:color="auto"/>
          </w:tblBorders>
        </w:tblPrEx>
        <w:tc>
          <w:tcPr>
            <w:tcW w:w="568" w:type="dxa"/>
            <w:tcBorders>
              <w:top w:val="single" w:sz="8" w:space="0" w:color="auto"/>
              <w:bottom w:val="nil"/>
            </w:tcBorders>
          </w:tcPr>
          <w:p w14:paraId="2E7955D0" w14:textId="6316A7F4" w:rsidR="00653BE3" w:rsidRPr="00EC4144" w:rsidRDefault="00653BE3" w:rsidP="00653BE3">
            <w:pPr>
              <w:pStyle w:val="CBMedKapitel"/>
            </w:pPr>
            <w:r w:rsidRPr="00EC4144">
              <w:t>13.</w:t>
            </w:r>
          </w:p>
        </w:tc>
        <w:tc>
          <w:tcPr>
            <w:tcW w:w="7656" w:type="dxa"/>
            <w:gridSpan w:val="3"/>
            <w:tcBorders>
              <w:top w:val="single" w:sz="8" w:space="0" w:color="auto"/>
              <w:bottom w:val="nil"/>
            </w:tcBorders>
          </w:tcPr>
          <w:p w14:paraId="7FDDD131" w14:textId="53920EC3" w:rsidR="00653BE3" w:rsidRPr="00EC4144" w:rsidRDefault="00653BE3" w:rsidP="00653BE3">
            <w:pPr>
              <w:pStyle w:val="CBMedKapitel"/>
            </w:pPr>
            <w:r w:rsidRPr="00EC4144">
              <w:t>Risiko für HIV und Aufenthalt in Ländern mit hoher HIV-Infektionsrate</w:t>
            </w:r>
          </w:p>
        </w:tc>
        <w:tc>
          <w:tcPr>
            <w:tcW w:w="709" w:type="dxa"/>
            <w:tcBorders>
              <w:top w:val="single" w:sz="8" w:space="0" w:color="auto"/>
              <w:bottom w:val="nil"/>
            </w:tcBorders>
          </w:tcPr>
          <w:p w14:paraId="7BAF53B0" w14:textId="77777777" w:rsidR="00653BE3" w:rsidRPr="00EC4144" w:rsidRDefault="00653BE3" w:rsidP="00653BE3">
            <w:pPr>
              <w:pStyle w:val="CBMedKapitel"/>
            </w:pPr>
          </w:p>
        </w:tc>
        <w:tc>
          <w:tcPr>
            <w:tcW w:w="995" w:type="dxa"/>
            <w:tcBorders>
              <w:top w:val="single" w:sz="8" w:space="0" w:color="auto"/>
              <w:bottom w:val="nil"/>
            </w:tcBorders>
          </w:tcPr>
          <w:p w14:paraId="102A6FC4" w14:textId="77777777" w:rsidR="00653BE3" w:rsidRPr="00EC4144" w:rsidRDefault="00653BE3" w:rsidP="00653BE3">
            <w:pPr>
              <w:pStyle w:val="CBMedKapitel"/>
            </w:pPr>
          </w:p>
        </w:tc>
      </w:tr>
      <w:tr w:rsidR="00653BE3" w:rsidRPr="00EC4144" w14:paraId="484B4E35" w14:textId="77777777" w:rsidTr="00F416B5">
        <w:tblPrEx>
          <w:tblBorders>
            <w:bottom w:val="none" w:sz="0" w:space="0" w:color="auto"/>
          </w:tblBorders>
        </w:tblPrEx>
        <w:tc>
          <w:tcPr>
            <w:tcW w:w="568" w:type="dxa"/>
            <w:tcBorders>
              <w:top w:val="nil"/>
            </w:tcBorders>
          </w:tcPr>
          <w:p w14:paraId="7DD0F14F" w14:textId="77777777" w:rsidR="00653BE3" w:rsidRPr="00EC4144" w:rsidRDefault="00653BE3" w:rsidP="00653BE3">
            <w:pPr>
              <w:pStyle w:val="CBFrageZ1"/>
            </w:pPr>
          </w:p>
        </w:tc>
        <w:tc>
          <w:tcPr>
            <w:tcW w:w="573" w:type="dxa"/>
            <w:gridSpan w:val="2"/>
            <w:tcBorders>
              <w:top w:val="nil"/>
              <w:bottom w:val="single" w:sz="2" w:space="0" w:color="333333"/>
            </w:tcBorders>
          </w:tcPr>
          <w:p w14:paraId="53C65F98" w14:textId="77777777" w:rsidR="00653BE3" w:rsidRPr="00EC4144" w:rsidRDefault="00653BE3" w:rsidP="00653BE3">
            <w:pPr>
              <w:pStyle w:val="CBFrageZ1"/>
            </w:pPr>
            <w:r w:rsidRPr="00EC4144">
              <w:t xml:space="preserve">a) </w:t>
            </w:r>
          </w:p>
        </w:tc>
        <w:tc>
          <w:tcPr>
            <w:tcW w:w="7083" w:type="dxa"/>
            <w:tcBorders>
              <w:top w:val="nil"/>
              <w:bottom w:val="single" w:sz="2" w:space="0" w:color="333333"/>
            </w:tcBorders>
          </w:tcPr>
          <w:p w14:paraId="7C4E1E0F" w14:textId="69DC7463" w:rsidR="00653BE3" w:rsidRPr="00EC4144" w:rsidRDefault="00653BE3" w:rsidP="00653BE3">
            <w:pPr>
              <w:pStyle w:val="CBFrageZ1"/>
            </w:pPr>
            <w:r w:rsidRPr="00EC4144">
              <w:t>Waren Sie in den letzten 12 Monaten für mindestens 6 Monate im Ausland?</w:t>
            </w:r>
          </w:p>
          <w:p w14:paraId="3F6CA37D" w14:textId="77777777" w:rsidR="00653BE3" w:rsidRPr="00EC4144" w:rsidRDefault="00653BE3" w:rsidP="00653BE3">
            <w:pPr>
              <w:pStyle w:val="CBZusatzOHNEPlatz"/>
            </w:pPr>
            <w:r w:rsidRPr="00EC4144">
              <w:t>Wenn ja, wo waren Sie?</w:t>
            </w:r>
          </w:p>
          <w:p w14:paraId="71B42910" w14:textId="52715C83" w:rsidR="00653BE3" w:rsidRPr="00EC4144" w:rsidRDefault="00653BE3" w:rsidP="00653BE3">
            <w:pPr>
              <w:pStyle w:val="CBZusatzinfo"/>
            </w:pPr>
            <w:r w:rsidRPr="00EC4144">
              <w:t xml:space="preserve">Land: </w:t>
            </w:r>
            <w:r w:rsidRPr="00EC4144">
              <w:tab/>
            </w:r>
          </w:p>
          <w:p w14:paraId="5BE42F77" w14:textId="2A2A92B0" w:rsidR="00653BE3" w:rsidRPr="00EC4144" w:rsidRDefault="00653BE3" w:rsidP="00653BE3">
            <w:pPr>
              <w:pStyle w:val="CBZusatzinfo"/>
            </w:pPr>
            <w:r w:rsidRPr="00EC4144">
              <w:t xml:space="preserve">Wann waren </w:t>
            </w:r>
            <w:r w:rsidR="00514EE3" w:rsidRPr="00EC4144">
              <w:t>S</w:t>
            </w:r>
            <w:r w:rsidRPr="00EC4144">
              <w:t xml:space="preserve">ie dort? </w:t>
            </w:r>
            <w:r w:rsidRPr="00EC4144">
              <w:tab/>
            </w:r>
          </w:p>
        </w:tc>
        <w:tc>
          <w:tcPr>
            <w:tcW w:w="709" w:type="dxa"/>
            <w:tcBorders>
              <w:top w:val="nil"/>
              <w:bottom w:val="single" w:sz="2" w:space="0" w:color="333333"/>
            </w:tcBorders>
          </w:tcPr>
          <w:p w14:paraId="5BFDD88C" w14:textId="7B64CA45" w:rsidR="00653BE3" w:rsidRPr="00EC4144" w:rsidRDefault="00653BE3" w:rsidP="00653BE3">
            <w:pPr>
              <w:pStyle w:val="CBFrageZ1"/>
            </w:pPr>
            <w:r w:rsidRPr="00EC4144">
              <w:sym w:font="Wingdings" w:char="F06F"/>
            </w:r>
            <w:r w:rsidRPr="00EC4144">
              <w:t xml:space="preserve"> Ja</w:t>
            </w:r>
          </w:p>
        </w:tc>
        <w:tc>
          <w:tcPr>
            <w:tcW w:w="995" w:type="dxa"/>
            <w:tcBorders>
              <w:top w:val="nil"/>
              <w:bottom w:val="single" w:sz="2" w:space="0" w:color="333333"/>
            </w:tcBorders>
          </w:tcPr>
          <w:p w14:paraId="3469576A" w14:textId="4385FD31" w:rsidR="00653BE3" w:rsidRPr="00EC4144" w:rsidRDefault="00653BE3" w:rsidP="00653BE3">
            <w:pPr>
              <w:pStyle w:val="CBFrageZ1"/>
            </w:pPr>
            <w:r w:rsidRPr="00EC4144">
              <w:sym w:font="Wingdings" w:char="F06F"/>
            </w:r>
            <w:r w:rsidRPr="00EC4144">
              <w:t xml:space="preserve"> Nein</w:t>
            </w:r>
          </w:p>
        </w:tc>
      </w:tr>
      <w:tr w:rsidR="00653BE3" w:rsidRPr="00EC4144" w14:paraId="42809F0F" w14:textId="77777777" w:rsidTr="00F416B5">
        <w:tblPrEx>
          <w:tblBorders>
            <w:bottom w:val="none" w:sz="0" w:space="0" w:color="auto"/>
          </w:tblBorders>
        </w:tblPrEx>
        <w:tc>
          <w:tcPr>
            <w:tcW w:w="568" w:type="dxa"/>
            <w:tcBorders>
              <w:bottom w:val="single" w:sz="8" w:space="0" w:color="auto"/>
            </w:tcBorders>
          </w:tcPr>
          <w:p w14:paraId="62BC0CB6" w14:textId="77777777" w:rsidR="00653BE3" w:rsidRPr="00EC4144" w:rsidRDefault="00653BE3" w:rsidP="00653BE3">
            <w:pPr>
              <w:pStyle w:val="CBFrageZ1"/>
            </w:pPr>
          </w:p>
        </w:tc>
        <w:tc>
          <w:tcPr>
            <w:tcW w:w="573" w:type="dxa"/>
            <w:gridSpan w:val="2"/>
            <w:tcBorders>
              <w:top w:val="single" w:sz="2" w:space="0" w:color="333333"/>
              <w:bottom w:val="single" w:sz="8" w:space="0" w:color="auto"/>
            </w:tcBorders>
          </w:tcPr>
          <w:p w14:paraId="63407F7A" w14:textId="4BBB5256" w:rsidR="00653BE3" w:rsidRPr="00EC4144" w:rsidRDefault="00653BE3" w:rsidP="00653BE3">
            <w:pPr>
              <w:pStyle w:val="CBFrageZ1"/>
            </w:pPr>
            <w:r w:rsidRPr="00EC4144">
              <w:t>b)</w:t>
            </w:r>
          </w:p>
        </w:tc>
        <w:tc>
          <w:tcPr>
            <w:tcW w:w="7083" w:type="dxa"/>
            <w:tcBorders>
              <w:top w:val="single" w:sz="2" w:space="0" w:color="333333"/>
              <w:bottom w:val="single" w:sz="8" w:space="0" w:color="auto"/>
            </w:tcBorders>
          </w:tcPr>
          <w:p w14:paraId="3C675199" w14:textId="5BE0816E" w:rsidR="00653BE3" w:rsidRPr="00EC4144" w:rsidRDefault="00653BE3" w:rsidP="00653BE3">
            <w:pPr>
              <w:pStyle w:val="CBFrageZ1"/>
            </w:pPr>
            <w:r w:rsidRPr="00EC4144">
              <w:t>Gab es dort eine Situation, in der Sie sich vielleicht mit HIV angesteckt haben?</w:t>
            </w:r>
            <w:r w:rsidRPr="00EC4144">
              <w:br w:type="textWrapping" w:clear="all"/>
              <w:t>Zum Beispiel durch sexuelle Kontakte, eine medizinische Behandlung wie eine Bluttransfusion oder haben Sie ein Tattoo oder Piercing machen lassen?</w:t>
            </w:r>
          </w:p>
        </w:tc>
        <w:tc>
          <w:tcPr>
            <w:tcW w:w="709" w:type="dxa"/>
            <w:tcBorders>
              <w:top w:val="single" w:sz="2" w:space="0" w:color="333333"/>
              <w:bottom w:val="single" w:sz="8" w:space="0" w:color="auto"/>
            </w:tcBorders>
          </w:tcPr>
          <w:p w14:paraId="62B23219" w14:textId="7A436B12" w:rsidR="00653BE3" w:rsidRPr="00EC4144" w:rsidRDefault="00653BE3" w:rsidP="00653BE3">
            <w:pPr>
              <w:pStyle w:val="CBFrageZ1"/>
            </w:pPr>
            <w:r w:rsidRPr="00EC4144">
              <w:sym w:font="Wingdings" w:char="F06F"/>
            </w:r>
            <w:r w:rsidRPr="00EC4144">
              <w:t xml:space="preserve"> Ja</w:t>
            </w:r>
          </w:p>
        </w:tc>
        <w:tc>
          <w:tcPr>
            <w:tcW w:w="995" w:type="dxa"/>
            <w:tcBorders>
              <w:top w:val="single" w:sz="2" w:space="0" w:color="333333"/>
              <w:bottom w:val="single" w:sz="8" w:space="0" w:color="auto"/>
            </w:tcBorders>
          </w:tcPr>
          <w:p w14:paraId="6938C8EA" w14:textId="50764932" w:rsidR="00653BE3" w:rsidRPr="00EC4144" w:rsidRDefault="00653BE3" w:rsidP="00653BE3">
            <w:pPr>
              <w:pStyle w:val="CBFrageZ1"/>
            </w:pPr>
            <w:r w:rsidRPr="00EC4144">
              <w:sym w:font="Wingdings" w:char="F06F"/>
            </w:r>
            <w:r w:rsidRPr="00EC4144">
              <w:t xml:space="preserve"> Nein</w:t>
            </w:r>
          </w:p>
        </w:tc>
      </w:tr>
      <w:tr w:rsidR="00653BE3" w:rsidRPr="00EC4144" w14:paraId="4DC91257" w14:textId="77777777" w:rsidTr="00BA1D16">
        <w:tblPrEx>
          <w:tblBorders>
            <w:top w:val="none" w:sz="0" w:space="0" w:color="auto"/>
            <w:bottom w:val="none" w:sz="0" w:space="0" w:color="auto"/>
          </w:tblBorders>
        </w:tblPrEx>
        <w:tc>
          <w:tcPr>
            <w:tcW w:w="568" w:type="dxa"/>
            <w:tcBorders>
              <w:top w:val="single" w:sz="8" w:space="0" w:color="auto"/>
            </w:tcBorders>
          </w:tcPr>
          <w:p w14:paraId="63C8319C" w14:textId="4BFEBC7E" w:rsidR="00653BE3" w:rsidRPr="00EC4144" w:rsidRDefault="00653BE3" w:rsidP="00653BE3">
            <w:pPr>
              <w:pStyle w:val="CBMedKapitel"/>
            </w:pPr>
            <w:r w:rsidRPr="00EC4144">
              <w:t>14.</w:t>
            </w:r>
          </w:p>
        </w:tc>
        <w:tc>
          <w:tcPr>
            <w:tcW w:w="7656" w:type="dxa"/>
            <w:gridSpan w:val="3"/>
            <w:tcBorders>
              <w:top w:val="single" w:sz="8" w:space="0" w:color="auto"/>
            </w:tcBorders>
          </w:tcPr>
          <w:p w14:paraId="12241CA5" w14:textId="762B55CC" w:rsidR="00653BE3" w:rsidRPr="00EC4144" w:rsidRDefault="00653BE3" w:rsidP="00653BE3">
            <w:pPr>
              <w:pStyle w:val="CBMedKapitel"/>
            </w:pPr>
            <w:r w:rsidRPr="00EC4144">
              <w:t>Invasive Behandlungen oder Kontakt mit Fremdblut</w:t>
            </w:r>
          </w:p>
        </w:tc>
        <w:tc>
          <w:tcPr>
            <w:tcW w:w="709" w:type="dxa"/>
            <w:tcBorders>
              <w:top w:val="single" w:sz="8" w:space="0" w:color="auto"/>
            </w:tcBorders>
          </w:tcPr>
          <w:p w14:paraId="0E6B99CC" w14:textId="77777777" w:rsidR="00653BE3" w:rsidRPr="00EC4144" w:rsidRDefault="00653BE3" w:rsidP="00653BE3">
            <w:pPr>
              <w:pStyle w:val="CBMedKapitel"/>
            </w:pPr>
          </w:p>
        </w:tc>
        <w:tc>
          <w:tcPr>
            <w:tcW w:w="995" w:type="dxa"/>
            <w:tcBorders>
              <w:top w:val="single" w:sz="8" w:space="0" w:color="auto"/>
            </w:tcBorders>
          </w:tcPr>
          <w:p w14:paraId="50F7CEE5" w14:textId="77777777" w:rsidR="00653BE3" w:rsidRPr="00EC4144" w:rsidRDefault="00653BE3" w:rsidP="00653BE3">
            <w:pPr>
              <w:pStyle w:val="CBMedKapitel"/>
            </w:pPr>
          </w:p>
        </w:tc>
      </w:tr>
      <w:tr w:rsidR="00653BE3" w:rsidRPr="00EC4144" w14:paraId="6B507567" w14:textId="77777777" w:rsidTr="00BA1D16">
        <w:tblPrEx>
          <w:tblBorders>
            <w:top w:val="none" w:sz="0" w:space="0" w:color="auto"/>
            <w:bottom w:val="none" w:sz="0" w:space="0" w:color="auto"/>
          </w:tblBorders>
        </w:tblPrEx>
        <w:tc>
          <w:tcPr>
            <w:tcW w:w="568" w:type="dxa"/>
          </w:tcPr>
          <w:p w14:paraId="3B9F02BA" w14:textId="77777777" w:rsidR="00653BE3" w:rsidRPr="00EC4144" w:rsidRDefault="00653BE3" w:rsidP="00653BE3">
            <w:pPr>
              <w:pStyle w:val="CBFrageZ1"/>
            </w:pPr>
          </w:p>
        </w:tc>
        <w:tc>
          <w:tcPr>
            <w:tcW w:w="573" w:type="dxa"/>
            <w:gridSpan w:val="2"/>
          </w:tcPr>
          <w:p w14:paraId="5E387847" w14:textId="77777777" w:rsidR="00653BE3" w:rsidRPr="00EC4144" w:rsidRDefault="00653BE3" w:rsidP="00653BE3">
            <w:pPr>
              <w:pStyle w:val="CBFrageZ1"/>
            </w:pPr>
            <w:r w:rsidRPr="00EC4144">
              <w:t>a)</w:t>
            </w:r>
          </w:p>
        </w:tc>
        <w:tc>
          <w:tcPr>
            <w:tcW w:w="7083" w:type="dxa"/>
          </w:tcPr>
          <w:p w14:paraId="0015F943" w14:textId="77777777" w:rsidR="00653BE3" w:rsidRPr="00EC4144" w:rsidRDefault="00653BE3" w:rsidP="00653BE3">
            <w:pPr>
              <w:pStyle w:val="CBFrageZ1"/>
            </w:pPr>
            <w:r w:rsidRPr="00EC4144">
              <w:t>Hatten Sie in den letzten 2 Monaten</w:t>
            </w:r>
          </w:p>
          <w:tbl>
            <w:tblPr>
              <w:tblStyle w:val="Tabellenraster"/>
              <w:tblW w:w="6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9"/>
              <w:gridCol w:w="437"/>
              <w:gridCol w:w="1123"/>
              <w:gridCol w:w="1854"/>
              <w:gridCol w:w="709"/>
              <w:gridCol w:w="895"/>
            </w:tblGrid>
            <w:tr w:rsidR="00653BE3" w:rsidRPr="00EC4144" w14:paraId="1087F8FE" w14:textId="77777777" w:rsidTr="00FF6DE3">
              <w:tc>
                <w:tcPr>
                  <w:tcW w:w="1869" w:type="dxa"/>
                </w:tcPr>
                <w:p w14:paraId="5EE237E2" w14:textId="58396680" w:rsidR="00653BE3" w:rsidRPr="00EC4144" w:rsidRDefault="00653BE3" w:rsidP="00653BE3">
                  <w:pPr>
                    <w:pStyle w:val="CBFrageZ1ohneAbstand"/>
                  </w:pPr>
                  <w:r w:rsidRPr="00EC4144">
                    <w:sym w:font="Wingdings" w:char="F06F"/>
                  </w:r>
                  <w:r w:rsidRPr="00EC4144">
                    <w:t xml:space="preserve"> Tätowierung</w:t>
                  </w:r>
                </w:p>
              </w:tc>
              <w:tc>
                <w:tcPr>
                  <w:tcW w:w="1560" w:type="dxa"/>
                  <w:gridSpan w:val="2"/>
                </w:tcPr>
                <w:p w14:paraId="2786D3E9" w14:textId="77AD695E" w:rsidR="00653BE3" w:rsidRPr="00EC4144" w:rsidRDefault="00653BE3" w:rsidP="00653BE3">
                  <w:pPr>
                    <w:pStyle w:val="CBFrageZ1ohneAbstand"/>
                  </w:pPr>
                  <w:r w:rsidRPr="00EC4144">
                    <w:sym w:font="Wingdings" w:char="F06F"/>
                  </w:r>
                  <w:r w:rsidRPr="00EC4144">
                    <w:t xml:space="preserve"> Piercing</w:t>
                  </w:r>
                </w:p>
              </w:tc>
              <w:tc>
                <w:tcPr>
                  <w:tcW w:w="3458" w:type="dxa"/>
                  <w:gridSpan w:val="3"/>
                </w:tcPr>
                <w:p w14:paraId="7A7C6051" w14:textId="4C972C3D" w:rsidR="00653BE3" w:rsidRPr="00EC4144" w:rsidRDefault="00653BE3" w:rsidP="00653BE3">
                  <w:pPr>
                    <w:pStyle w:val="CBFrageZ1ohneAbstand"/>
                  </w:pPr>
                  <w:r w:rsidRPr="00EC4144">
                    <w:sym w:font="Wingdings" w:char="F06F"/>
                  </w:r>
                  <w:r w:rsidRPr="00EC4144">
                    <w:t xml:space="preserve"> permanent Make-up/Mikroblading</w:t>
                  </w:r>
                </w:p>
              </w:tc>
            </w:tr>
            <w:tr w:rsidR="00653BE3" w:rsidRPr="00EC4144" w14:paraId="0F5002D9" w14:textId="77777777" w:rsidTr="00FF6DE3">
              <w:tc>
                <w:tcPr>
                  <w:tcW w:w="1869" w:type="dxa"/>
                </w:tcPr>
                <w:p w14:paraId="4B67DB99" w14:textId="5E89071C" w:rsidR="00653BE3" w:rsidRPr="00EC4144" w:rsidRDefault="00653BE3" w:rsidP="00653BE3">
                  <w:pPr>
                    <w:pStyle w:val="CBFrageZ1ohneAbstand"/>
                  </w:pPr>
                  <w:r w:rsidRPr="00EC4144">
                    <w:sym w:font="Wingdings" w:char="F06F"/>
                  </w:r>
                  <w:r w:rsidRPr="00EC4144">
                    <w:t xml:space="preserve"> Akupunktur</w:t>
                  </w:r>
                </w:p>
              </w:tc>
              <w:tc>
                <w:tcPr>
                  <w:tcW w:w="5018" w:type="dxa"/>
                  <w:gridSpan w:val="5"/>
                </w:tcPr>
                <w:p w14:paraId="6A6066AE" w14:textId="49E2AD0A" w:rsidR="00653BE3" w:rsidRPr="00EC4144" w:rsidRDefault="00653BE3" w:rsidP="00653BE3">
                  <w:pPr>
                    <w:pStyle w:val="CBFrageZ1ohneAbstand"/>
                  </w:pPr>
                  <w:r w:rsidRPr="00EC4144">
                    <w:sym w:font="Wingdings" w:char="F06F"/>
                  </w:r>
                  <w:r w:rsidRPr="00EC4144">
                    <w:t xml:space="preserve"> Magen-, Darmspiegelung</w:t>
                  </w:r>
                </w:p>
              </w:tc>
            </w:tr>
            <w:tr w:rsidR="00FF6DE3" w:rsidRPr="00EC4144" w14:paraId="73526D14" w14:textId="77777777" w:rsidTr="00FF6DE3">
              <w:tc>
                <w:tcPr>
                  <w:tcW w:w="2306" w:type="dxa"/>
                  <w:gridSpan w:val="2"/>
                </w:tcPr>
                <w:p w14:paraId="201F58FA" w14:textId="77777777" w:rsidR="00FF6DE3" w:rsidRPr="00EC4144" w:rsidRDefault="00FF6DE3" w:rsidP="00FF6DE3">
                  <w:pPr>
                    <w:pStyle w:val="CBZusatzinfo"/>
                  </w:pPr>
                  <w:r w:rsidRPr="00EC4144">
                    <w:t>Wenn ja, wann war das?</w:t>
                  </w:r>
                </w:p>
              </w:tc>
              <w:tc>
                <w:tcPr>
                  <w:tcW w:w="4581" w:type="dxa"/>
                  <w:gridSpan w:val="4"/>
                </w:tcPr>
                <w:p w14:paraId="6DA52391" w14:textId="77777777" w:rsidR="00FF6DE3" w:rsidRPr="00EC4144" w:rsidRDefault="00FF6DE3" w:rsidP="00FF6DE3">
                  <w:pPr>
                    <w:pStyle w:val="CBZusatzinfo"/>
                  </w:pPr>
                  <w:r w:rsidRPr="00EC4144">
                    <w:tab/>
                  </w:r>
                </w:p>
              </w:tc>
            </w:tr>
            <w:tr w:rsidR="00653BE3" w:rsidRPr="00EC4144" w14:paraId="31AE14F6" w14:textId="77777777" w:rsidTr="00FF6DE3">
              <w:trPr>
                <w:trHeight w:val="283"/>
              </w:trPr>
              <w:tc>
                <w:tcPr>
                  <w:tcW w:w="5283" w:type="dxa"/>
                  <w:gridSpan w:val="4"/>
                </w:tcPr>
                <w:p w14:paraId="742DE196" w14:textId="50349F4D" w:rsidR="00653BE3" w:rsidRPr="00EC4144" w:rsidRDefault="00653BE3" w:rsidP="00FF6DE3">
                  <w:pPr>
                    <w:pStyle w:val="CBZusatzOHNEPlatz"/>
                  </w:pPr>
                  <w:r w:rsidRPr="00EC4144">
                    <w:t>Wenn ja, wurden keimfreie (sterile) Instrumente verwendet?</w:t>
                  </w:r>
                </w:p>
              </w:tc>
              <w:tc>
                <w:tcPr>
                  <w:tcW w:w="709" w:type="dxa"/>
                </w:tcPr>
                <w:p w14:paraId="1033331F" w14:textId="2AC4A7AD" w:rsidR="00653BE3" w:rsidRPr="00EC4144" w:rsidRDefault="00653BE3" w:rsidP="00FF6DE3">
                  <w:pPr>
                    <w:pStyle w:val="CBZusatzOHNEPlatz"/>
                  </w:pPr>
                  <w:r w:rsidRPr="00EC4144">
                    <w:rPr>
                      <w:i w:val="0"/>
                      <w:iCs w:val="0"/>
                    </w:rPr>
                    <w:sym w:font="Wingdings" w:char="F06F"/>
                  </w:r>
                  <w:r w:rsidRPr="00EC4144">
                    <w:t xml:space="preserve"> Ja</w:t>
                  </w:r>
                </w:p>
              </w:tc>
              <w:tc>
                <w:tcPr>
                  <w:tcW w:w="895" w:type="dxa"/>
                </w:tcPr>
                <w:p w14:paraId="1F343A52" w14:textId="2BF6EE4E" w:rsidR="00653BE3" w:rsidRPr="00EC4144" w:rsidRDefault="00653BE3" w:rsidP="00FF6DE3">
                  <w:pPr>
                    <w:pStyle w:val="CBZusatzOHNEPlatz"/>
                  </w:pPr>
                  <w:r w:rsidRPr="00EC4144">
                    <w:rPr>
                      <w:i w:val="0"/>
                      <w:iCs w:val="0"/>
                    </w:rPr>
                    <w:sym w:font="Wingdings" w:char="F06F"/>
                  </w:r>
                  <w:r w:rsidRPr="00EC4144">
                    <w:t xml:space="preserve"> Nein</w:t>
                  </w:r>
                </w:p>
              </w:tc>
            </w:tr>
          </w:tbl>
          <w:p w14:paraId="376B2C69" w14:textId="2A3144B5" w:rsidR="00653BE3" w:rsidRPr="00EC4144" w:rsidRDefault="00653BE3" w:rsidP="00653BE3">
            <w:pPr>
              <w:pStyle w:val="CBText"/>
            </w:pPr>
          </w:p>
        </w:tc>
        <w:tc>
          <w:tcPr>
            <w:tcW w:w="709" w:type="dxa"/>
          </w:tcPr>
          <w:p w14:paraId="25939236" w14:textId="0154F117" w:rsidR="00653BE3" w:rsidRPr="00EC4144" w:rsidRDefault="00653BE3" w:rsidP="00653BE3">
            <w:pPr>
              <w:pStyle w:val="CBFrageZ1"/>
            </w:pPr>
            <w:r w:rsidRPr="00EC4144">
              <w:sym w:font="Wingdings" w:char="F06F"/>
            </w:r>
            <w:r w:rsidRPr="00EC4144">
              <w:t xml:space="preserve"> Ja</w:t>
            </w:r>
          </w:p>
        </w:tc>
        <w:tc>
          <w:tcPr>
            <w:tcW w:w="995" w:type="dxa"/>
          </w:tcPr>
          <w:p w14:paraId="295CE1D5" w14:textId="63AB23A2" w:rsidR="00653BE3" w:rsidRPr="00EC4144" w:rsidRDefault="00653BE3" w:rsidP="00653BE3">
            <w:pPr>
              <w:pStyle w:val="CBFrageZ1"/>
            </w:pPr>
            <w:r w:rsidRPr="00EC4144">
              <w:sym w:font="Wingdings" w:char="F06F"/>
            </w:r>
            <w:r w:rsidRPr="00EC4144">
              <w:t xml:space="preserve"> Nein</w:t>
            </w:r>
          </w:p>
        </w:tc>
      </w:tr>
    </w:tbl>
    <w:p w14:paraId="7C6FB39D" w14:textId="77777777" w:rsidR="00861A2D" w:rsidRPr="00EC4144" w:rsidRDefault="00861A2D">
      <w:r w:rsidRPr="00EC4144">
        <w:br w:type="page"/>
      </w:r>
    </w:p>
    <w:tbl>
      <w:tblPr>
        <w:tblW w:w="9928" w:type="dxa"/>
        <w:tblInd w:w="-147" w:type="dxa"/>
        <w:tblLayout w:type="fixed"/>
        <w:tblLook w:val="0020" w:firstRow="1" w:lastRow="0" w:firstColumn="0" w:lastColumn="0" w:noHBand="0" w:noVBand="0"/>
      </w:tblPr>
      <w:tblGrid>
        <w:gridCol w:w="568"/>
        <w:gridCol w:w="573"/>
        <w:gridCol w:w="7083"/>
        <w:gridCol w:w="709"/>
        <w:gridCol w:w="995"/>
      </w:tblGrid>
      <w:tr w:rsidR="00861A2D" w:rsidRPr="00EC4144" w14:paraId="0FDC07BF" w14:textId="77777777" w:rsidTr="006C7772">
        <w:tc>
          <w:tcPr>
            <w:tcW w:w="568" w:type="dxa"/>
            <w:tcBorders>
              <w:top w:val="single" w:sz="8" w:space="0" w:color="auto"/>
            </w:tcBorders>
          </w:tcPr>
          <w:p w14:paraId="27CFFECB" w14:textId="77777777" w:rsidR="00861A2D" w:rsidRPr="00EC4144" w:rsidRDefault="00861A2D" w:rsidP="006C7772">
            <w:pPr>
              <w:pStyle w:val="CBMedKapitel"/>
            </w:pPr>
            <w:r w:rsidRPr="00EC4144">
              <w:lastRenderedPageBreak/>
              <w:t>14.</w:t>
            </w:r>
          </w:p>
        </w:tc>
        <w:tc>
          <w:tcPr>
            <w:tcW w:w="7656" w:type="dxa"/>
            <w:gridSpan w:val="2"/>
            <w:tcBorders>
              <w:top w:val="single" w:sz="8" w:space="0" w:color="auto"/>
            </w:tcBorders>
          </w:tcPr>
          <w:p w14:paraId="716E6EE3" w14:textId="74A02008" w:rsidR="00861A2D" w:rsidRPr="00EC4144" w:rsidRDefault="00861A2D" w:rsidP="006C7772">
            <w:pPr>
              <w:pStyle w:val="CBMedKapitel"/>
            </w:pPr>
            <w:r w:rsidRPr="00EC4144">
              <w:t xml:space="preserve">Invasive Behandlungen oder Kontakt mit Fremdblut     </w:t>
            </w:r>
            <w:r w:rsidR="00121A82" w:rsidRPr="00EC4144">
              <w:rPr>
                <w:rStyle w:val="CBMedKapitelFortsetzungZchn"/>
                <w:b w:val="0"/>
                <w:bCs w:val="0"/>
                <w:lang w:val="de-CH"/>
              </w:rPr>
              <w:t>- Fortsetzung -</w:t>
            </w:r>
          </w:p>
        </w:tc>
        <w:tc>
          <w:tcPr>
            <w:tcW w:w="709" w:type="dxa"/>
            <w:tcBorders>
              <w:top w:val="single" w:sz="8" w:space="0" w:color="auto"/>
            </w:tcBorders>
          </w:tcPr>
          <w:p w14:paraId="34A0DCB2" w14:textId="77777777" w:rsidR="00861A2D" w:rsidRPr="00EC4144" w:rsidRDefault="00861A2D" w:rsidP="006C7772">
            <w:pPr>
              <w:pStyle w:val="CBMedKapitel"/>
            </w:pPr>
          </w:p>
        </w:tc>
        <w:tc>
          <w:tcPr>
            <w:tcW w:w="995" w:type="dxa"/>
            <w:tcBorders>
              <w:top w:val="single" w:sz="8" w:space="0" w:color="auto"/>
            </w:tcBorders>
          </w:tcPr>
          <w:p w14:paraId="1A3F779A" w14:textId="77777777" w:rsidR="00861A2D" w:rsidRPr="00EC4144" w:rsidRDefault="00861A2D" w:rsidP="006C7772">
            <w:pPr>
              <w:pStyle w:val="CBMedKapitel"/>
            </w:pPr>
          </w:p>
        </w:tc>
      </w:tr>
      <w:tr w:rsidR="00653BE3" w:rsidRPr="00EC4144" w14:paraId="0EABE486" w14:textId="77777777" w:rsidTr="00F416B5">
        <w:tc>
          <w:tcPr>
            <w:tcW w:w="568" w:type="dxa"/>
            <w:tcBorders>
              <w:bottom w:val="single" w:sz="8" w:space="0" w:color="auto"/>
            </w:tcBorders>
          </w:tcPr>
          <w:p w14:paraId="4A49B2BB" w14:textId="3A201919" w:rsidR="00653BE3" w:rsidRPr="00EC4144" w:rsidRDefault="00653BE3" w:rsidP="00653BE3">
            <w:pPr>
              <w:pStyle w:val="CBFrageZ1"/>
            </w:pPr>
          </w:p>
        </w:tc>
        <w:tc>
          <w:tcPr>
            <w:tcW w:w="573" w:type="dxa"/>
            <w:tcBorders>
              <w:bottom w:val="single" w:sz="8" w:space="0" w:color="auto"/>
            </w:tcBorders>
          </w:tcPr>
          <w:p w14:paraId="085A7E3D" w14:textId="79C348AC" w:rsidR="00653BE3" w:rsidRPr="00EC4144" w:rsidRDefault="00653BE3" w:rsidP="00653BE3">
            <w:pPr>
              <w:pStyle w:val="CBFrageZ1"/>
            </w:pPr>
            <w:r w:rsidRPr="00EC4144">
              <w:t>b)</w:t>
            </w:r>
          </w:p>
        </w:tc>
        <w:tc>
          <w:tcPr>
            <w:tcW w:w="7083" w:type="dxa"/>
            <w:tcBorders>
              <w:bottom w:val="single" w:sz="8" w:space="0" w:color="auto"/>
            </w:tcBorders>
          </w:tcPr>
          <w:p w14:paraId="73596070" w14:textId="1ADEDF39" w:rsidR="00653BE3" w:rsidRPr="00EC4144" w:rsidRDefault="00653BE3" w:rsidP="00653BE3">
            <w:pPr>
              <w:pStyle w:val="CBFrageZ1"/>
            </w:pPr>
            <w:r w:rsidRPr="00EC4144">
              <w:t>Hatten Sie in den letzten 2 Monaten Kontakt mit Fremdblut?</w:t>
            </w:r>
            <w:r w:rsidRPr="00EC4144">
              <w:br w:type="textWrapping" w:clear="all"/>
              <w:t>z.B. Nadelstichverletzung, Blutspritzer in Auge, Mund oder anderes</w:t>
            </w:r>
          </w:p>
          <w:p w14:paraId="12A99685" w14:textId="7407AF44" w:rsidR="00653BE3" w:rsidRPr="00EC4144" w:rsidRDefault="00653BE3" w:rsidP="00653BE3">
            <w:pPr>
              <w:pStyle w:val="CBZusatzinfo"/>
            </w:pPr>
            <w:r w:rsidRPr="00EC4144">
              <w:t xml:space="preserve">Wenn ja, wann war das? </w:t>
            </w:r>
            <w:r w:rsidRPr="00EC4144">
              <w:tab/>
            </w:r>
          </w:p>
        </w:tc>
        <w:tc>
          <w:tcPr>
            <w:tcW w:w="709" w:type="dxa"/>
            <w:tcBorders>
              <w:bottom w:val="single" w:sz="8" w:space="0" w:color="auto"/>
            </w:tcBorders>
          </w:tcPr>
          <w:p w14:paraId="0F00342D" w14:textId="31C32110" w:rsidR="00653BE3" w:rsidRPr="00EC4144" w:rsidRDefault="00653BE3" w:rsidP="00653BE3">
            <w:pPr>
              <w:pStyle w:val="CBFrageZ1"/>
            </w:pPr>
            <w:r w:rsidRPr="00EC4144">
              <w:sym w:font="Wingdings" w:char="F06F"/>
            </w:r>
            <w:r w:rsidRPr="00EC4144">
              <w:t xml:space="preserve"> Ja</w:t>
            </w:r>
          </w:p>
        </w:tc>
        <w:tc>
          <w:tcPr>
            <w:tcW w:w="995" w:type="dxa"/>
            <w:tcBorders>
              <w:bottom w:val="single" w:sz="8" w:space="0" w:color="auto"/>
            </w:tcBorders>
          </w:tcPr>
          <w:p w14:paraId="15DE5D3F" w14:textId="6FD0100D" w:rsidR="00653BE3" w:rsidRPr="00EC4144" w:rsidRDefault="00653BE3" w:rsidP="00653BE3">
            <w:pPr>
              <w:pStyle w:val="CBFrageZ1"/>
            </w:pPr>
            <w:r w:rsidRPr="00EC4144">
              <w:sym w:font="Wingdings" w:char="F06F"/>
            </w:r>
            <w:r w:rsidRPr="00EC4144">
              <w:t xml:space="preserve"> Nein</w:t>
            </w:r>
          </w:p>
        </w:tc>
      </w:tr>
      <w:tr w:rsidR="00653BE3" w:rsidRPr="00EC4144" w14:paraId="3033605A" w14:textId="77777777" w:rsidTr="00F416B5">
        <w:tc>
          <w:tcPr>
            <w:tcW w:w="568" w:type="dxa"/>
            <w:tcBorders>
              <w:top w:val="single" w:sz="8" w:space="0" w:color="auto"/>
            </w:tcBorders>
          </w:tcPr>
          <w:p w14:paraId="213C34A6" w14:textId="1D347E8E" w:rsidR="00653BE3" w:rsidRPr="00EC4144" w:rsidRDefault="00653BE3" w:rsidP="00653BE3">
            <w:pPr>
              <w:pStyle w:val="CBMedKapitel"/>
            </w:pPr>
            <w:r w:rsidRPr="00EC4144">
              <w:t>15.</w:t>
            </w:r>
          </w:p>
        </w:tc>
        <w:tc>
          <w:tcPr>
            <w:tcW w:w="7656" w:type="dxa"/>
            <w:gridSpan w:val="2"/>
            <w:tcBorders>
              <w:top w:val="single" w:sz="8" w:space="0" w:color="auto"/>
            </w:tcBorders>
          </w:tcPr>
          <w:p w14:paraId="1DBC8EA3" w14:textId="5197E917" w:rsidR="00653BE3" w:rsidRPr="00EC4144" w:rsidRDefault="00653BE3" w:rsidP="00653BE3">
            <w:pPr>
              <w:pStyle w:val="CBMedKapitel"/>
            </w:pPr>
            <w:r w:rsidRPr="00EC4144">
              <w:t>Waren Sie in einer der folgenden Risikosituationen?</w:t>
            </w:r>
          </w:p>
        </w:tc>
        <w:tc>
          <w:tcPr>
            <w:tcW w:w="709" w:type="dxa"/>
            <w:tcBorders>
              <w:top w:val="single" w:sz="8" w:space="0" w:color="auto"/>
            </w:tcBorders>
          </w:tcPr>
          <w:p w14:paraId="65B8BDE2" w14:textId="39B7E656" w:rsidR="00653BE3" w:rsidRPr="00EC4144" w:rsidRDefault="00653BE3" w:rsidP="00653BE3">
            <w:pPr>
              <w:pStyle w:val="CBMedKapitel"/>
            </w:pPr>
          </w:p>
        </w:tc>
        <w:tc>
          <w:tcPr>
            <w:tcW w:w="995" w:type="dxa"/>
            <w:tcBorders>
              <w:top w:val="single" w:sz="8" w:space="0" w:color="auto"/>
            </w:tcBorders>
          </w:tcPr>
          <w:p w14:paraId="7B59698E" w14:textId="5F0C3367" w:rsidR="00653BE3" w:rsidRPr="00EC4144" w:rsidRDefault="00653BE3" w:rsidP="00653BE3">
            <w:pPr>
              <w:pStyle w:val="CBMedKapitel"/>
            </w:pPr>
          </w:p>
        </w:tc>
      </w:tr>
      <w:tr w:rsidR="00653BE3" w:rsidRPr="00EC4144" w14:paraId="3EDE88B1" w14:textId="77777777" w:rsidTr="00F416B5">
        <w:tc>
          <w:tcPr>
            <w:tcW w:w="568" w:type="dxa"/>
          </w:tcPr>
          <w:p w14:paraId="7C63A913" w14:textId="77777777" w:rsidR="00653BE3" w:rsidRPr="00EC4144" w:rsidRDefault="00653BE3" w:rsidP="00653BE3">
            <w:pPr>
              <w:pStyle w:val="CBFrageZ1"/>
            </w:pPr>
          </w:p>
        </w:tc>
        <w:tc>
          <w:tcPr>
            <w:tcW w:w="573" w:type="dxa"/>
            <w:tcBorders>
              <w:bottom w:val="single" w:sz="2" w:space="0" w:color="333333"/>
            </w:tcBorders>
          </w:tcPr>
          <w:p w14:paraId="165A31AB" w14:textId="20458CFA" w:rsidR="00653BE3" w:rsidRPr="00EC4144" w:rsidRDefault="00653BE3" w:rsidP="00653BE3">
            <w:pPr>
              <w:pStyle w:val="CBFrageZ1"/>
            </w:pPr>
            <w:r w:rsidRPr="00EC4144">
              <w:t>a)</w:t>
            </w:r>
          </w:p>
        </w:tc>
        <w:tc>
          <w:tcPr>
            <w:tcW w:w="7083" w:type="dxa"/>
            <w:tcBorders>
              <w:bottom w:val="single" w:sz="2" w:space="0" w:color="333333"/>
            </w:tcBorders>
          </w:tcPr>
          <w:p w14:paraId="1D303907" w14:textId="56C52364" w:rsidR="00653BE3" w:rsidRPr="00EC4144" w:rsidRDefault="00653BE3" w:rsidP="00653BE3">
            <w:pPr>
              <w:pStyle w:val="CBFrageZ1"/>
            </w:pPr>
            <w:r w:rsidRPr="00EC4144">
              <w:t>Hatten Sie in den letzten 4 Monaten einen neuen Sexualpartner / eine neue Sexualpartnerin?</w:t>
            </w:r>
          </w:p>
        </w:tc>
        <w:tc>
          <w:tcPr>
            <w:tcW w:w="709" w:type="dxa"/>
            <w:tcBorders>
              <w:bottom w:val="single" w:sz="2" w:space="0" w:color="333333"/>
            </w:tcBorders>
          </w:tcPr>
          <w:p w14:paraId="5E087518" w14:textId="564B8930" w:rsidR="00653BE3" w:rsidRPr="00EC4144" w:rsidRDefault="00653BE3" w:rsidP="00653BE3">
            <w:pPr>
              <w:pStyle w:val="CBFrageZ1"/>
            </w:pPr>
            <w:r w:rsidRPr="00EC4144">
              <w:sym w:font="Wingdings" w:char="F06F"/>
            </w:r>
            <w:r w:rsidRPr="00EC4144">
              <w:t xml:space="preserve"> Ja</w:t>
            </w:r>
          </w:p>
        </w:tc>
        <w:tc>
          <w:tcPr>
            <w:tcW w:w="995" w:type="dxa"/>
            <w:tcBorders>
              <w:bottom w:val="single" w:sz="2" w:space="0" w:color="333333"/>
            </w:tcBorders>
          </w:tcPr>
          <w:p w14:paraId="0580F25D" w14:textId="0A600B40" w:rsidR="00653BE3" w:rsidRPr="00EC4144" w:rsidRDefault="00653BE3" w:rsidP="00653BE3">
            <w:pPr>
              <w:pStyle w:val="CBFrageZ1"/>
            </w:pPr>
            <w:r w:rsidRPr="00EC4144">
              <w:sym w:font="Wingdings" w:char="F06F"/>
            </w:r>
            <w:r w:rsidRPr="00EC4144">
              <w:t xml:space="preserve"> Nein</w:t>
            </w:r>
          </w:p>
        </w:tc>
      </w:tr>
      <w:tr w:rsidR="00653BE3" w:rsidRPr="00EC4144" w14:paraId="2862AE4B" w14:textId="77777777" w:rsidTr="00F416B5">
        <w:tc>
          <w:tcPr>
            <w:tcW w:w="568" w:type="dxa"/>
          </w:tcPr>
          <w:p w14:paraId="1EAB7B10" w14:textId="77777777" w:rsidR="00653BE3" w:rsidRPr="00EC4144" w:rsidRDefault="00653BE3" w:rsidP="00653BE3">
            <w:pPr>
              <w:pStyle w:val="CBFrageZ1"/>
            </w:pPr>
          </w:p>
        </w:tc>
        <w:tc>
          <w:tcPr>
            <w:tcW w:w="573" w:type="dxa"/>
            <w:tcBorders>
              <w:top w:val="single" w:sz="2" w:space="0" w:color="333333"/>
              <w:bottom w:val="single" w:sz="2" w:space="0" w:color="333333"/>
            </w:tcBorders>
          </w:tcPr>
          <w:p w14:paraId="339CD8C6" w14:textId="273E0C24" w:rsidR="00653BE3" w:rsidRPr="00EC4144" w:rsidRDefault="00653BE3" w:rsidP="00653BE3">
            <w:pPr>
              <w:pStyle w:val="CBFrageZ1"/>
            </w:pPr>
            <w:r w:rsidRPr="00EC4144">
              <w:t>b)</w:t>
            </w:r>
          </w:p>
        </w:tc>
        <w:tc>
          <w:tcPr>
            <w:tcW w:w="7083" w:type="dxa"/>
            <w:tcBorders>
              <w:top w:val="single" w:sz="2" w:space="0" w:color="333333"/>
              <w:bottom w:val="single" w:sz="2" w:space="0" w:color="333333"/>
            </w:tcBorders>
          </w:tcPr>
          <w:p w14:paraId="2334F41B" w14:textId="0446906D" w:rsidR="00653BE3" w:rsidRPr="00EC4144" w:rsidRDefault="00653BE3" w:rsidP="00653BE3">
            <w:pPr>
              <w:pStyle w:val="CBFrageZ1"/>
            </w:pPr>
            <w:r w:rsidRPr="00EC4144">
              <w:t>Hatten Sie in den letzten 12 Monaten sexuelle Kontakte für die Sie Geld, Drogen oder Medikamente bekommen haben?</w:t>
            </w:r>
          </w:p>
        </w:tc>
        <w:tc>
          <w:tcPr>
            <w:tcW w:w="709" w:type="dxa"/>
            <w:tcBorders>
              <w:top w:val="single" w:sz="2" w:space="0" w:color="333333"/>
              <w:bottom w:val="single" w:sz="2" w:space="0" w:color="333333"/>
            </w:tcBorders>
          </w:tcPr>
          <w:p w14:paraId="418570EC" w14:textId="211C3128" w:rsidR="00653BE3" w:rsidRPr="00EC4144" w:rsidRDefault="00653BE3" w:rsidP="00653BE3">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3749E1A8" w14:textId="2F440534" w:rsidR="00653BE3" w:rsidRPr="00EC4144" w:rsidRDefault="00653BE3" w:rsidP="00653BE3">
            <w:pPr>
              <w:pStyle w:val="CBFrageZ1"/>
            </w:pPr>
            <w:r w:rsidRPr="00EC4144">
              <w:sym w:font="Wingdings" w:char="F06F"/>
            </w:r>
            <w:r w:rsidRPr="00EC4144">
              <w:t xml:space="preserve"> Nein</w:t>
            </w:r>
          </w:p>
        </w:tc>
      </w:tr>
      <w:tr w:rsidR="00653BE3" w:rsidRPr="00EC4144" w14:paraId="2032B935" w14:textId="77777777" w:rsidTr="00F416B5">
        <w:tc>
          <w:tcPr>
            <w:tcW w:w="568" w:type="dxa"/>
          </w:tcPr>
          <w:p w14:paraId="2B18D15A" w14:textId="77777777" w:rsidR="00653BE3" w:rsidRPr="00EC4144" w:rsidRDefault="00653BE3" w:rsidP="00653BE3">
            <w:pPr>
              <w:pStyle w:val="CBFrageZ1"/>
            </w:pPr>
          </w:p>
        </w:tc>
        <w:tc>
          <w:tcPr>
            <w:tcW w:w="573" w:type="dxa"/>
            <w:tcBorders>
              <w:top w:val="single" w:sz="2" w:space="0" w:color="333333"/>
              <w:bottom w:val="single" w:sz="2" w:space="0" w:color="333333"/>
            </w:tcBorders>
          </w:tcPr>
          <w:p w14:paraId="72243CCA" w14:textId="12649932" w:rsidR="00653BE3" w:rsidRPr="00EC4144" w:rsidRDefault="00653BE3" w:rsidP="00653BE3">
            <w:pPr>
              <w:pStyle w:val="CBFrageZ1"/>
            </w:pPr>
            <w:r w:rsidRPr="00EC4144">
              <w:t>c)</w:t>
            </w:r>
          </w:p>
        </w:tc>
        <w:tc>
          <w:tcPr>
            <w:tcW w:w="7083" w:type="dxa"/>
            <w:tcBorders>
              <w:top w:val="single" w:sz="2" w:space="0" w:color="333333"/>
              <w:bottom w:val="single" w:sz="2" w:space="0" w:color="333333"/>
            </w:tcBorders>
          </w:tcPr>
          <w:p w14:paraId="733CFC14" w14:textId="422FDA19" w:rsidR="00653BE3" w:rsidRPr="00EC4144" w:rsidRDefault="00653BE3" w:rsidP="00653BE3">
            <w:pPr>
              <w:pStyle w:val="CBFrageZ1"/>
            </w:pPr>
            <w:r w:rsidRPr="00EC4144">
              <w:t xml:space="preserve">Hatten Sie sexuelle Kontakte mit einem Partner, der in den letzten </w:t>
            </w:r>
            <w:r w:rsidRPr="00EC4144">
              <w:br w:type="textWrapping" w:clear="all"/>
              <w:t>12 Monaten sexuelle Kontakte mit einem Mann hatte?</w:t>
            </w:r>
          </w:p>
        </w:tc>
        <w:tc>
          <w:tcPr>
            <w:tcW w:w="709" w:type="dxa"/>
            <w:tcBorders>
              <w:top w:val="single" w:sz="2" w:space="0" w:color="333333"/>
              <w:bottom w:val="single" w:sz="2" w:space="0" w:color="333333"/>
            </w:tcBorders>
          </w:tcPr>
          <w:p w14:paraId="059F7E49" w14:textId="202FBB67" w:rsidR="00653BE3" w:rsidRPr="00EC4144" w:rsidRDefault="00653BE3" w:rsidP="00653BE3">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52BC631A" w14:textId="75A3C428" w:rsidR="00653BE3" w:rsidRPr="00EC4144" w:rsidRDefault="00653BE3" w:rsidP="00653BE3">
            <w:pPr>
              <w:pStyle w:val="CBFrageZ1"/>
            </w:pPr>
            <w:r w:rsidRPr="00EC4144">
              <w:sym w:font="Wingdings" w:char="F06F"/>
            </w:r>
            <w:r w:rsidRPr="00EC4144">
              <w:t xml:space="preserve"> Nein</w:t>
            </w:r>
          </w:p>
        </w:tc>
      </w:tr>
      <w:tr w:rsidR="00653BE3" w:rsidRPr="00EC4144" w14:paraId="04B36054" w14:textId="77777777" w:rsidTr="00F416B5">
        <w:tc>
          <w:tcPr>
            <w:tcW w:w="568" w:type="dxa"/>
          </w:tcPr>
          <w:p w14:paraId="29171CCB" w14:textId="77777777" w:rsidR="00653BE3" w:rsidRPr="00EC4144" w:rsidRDefault="00653BE3" w:rsidP="00653BE3">
            <w:pPr>
              <w:pStyle w:val="CBFrageZ1"/>
            </w:pPr>
          </w:p>
        </w:tc>
        <w:tc>
          <w:tcPr>
            <w:tcW w:w="573" w:type="dxa"/>
            <w:tcBorders>
              <w:top w:val="single" w:sz="2" w:space="0" w:color="333333"/>
              <w:bottom w:val="single" w:sz="2" w:space="0" w:color="333333"/>
            </w:tcBorders>
          </w:tcPr>
          <w:p w14:paraId="76B86CC9" w14:textId="3855DE05" w:rsidR="00653BE3" w:rsidRPr="00EC4144" w:rsidRDefault="00653BE3" w:rsidP="00653BE3">
            <w:pPr>
              <w:pStyle w:val="CBFrageZ1"/>
            </w:pPr>
            <w:r w:rsidRPr="00EC4144">
              <w:t>d)</w:t>
            </w:r>
          </w:p>
        </w:tc>
        <w:tc>
          <w:tcPr>
            <w:tcW w:w="7083" w:type="dxa"/>
            <w:tcBorders>
              <w:top w:val="single" w:sz="2" w:space="0" w:color="333333"/>
              <w:bottom w:val="single" w:sz="2" w:space="0" w:color="333333"/>
            </w:tcBorders>
          </w:tcPr>
          <w:p w14:paraId="1C326172" w14:textId="4F2B81A5" w:rsidR="00653BE3" w:rsidRPr="00EC4144" w:rsidRDefault="00653BE3" w:rsidP="00653BE3">
            <w:pPr>
              <w:pStyle w:val="CBFrageZ1"/>
            </w:pPr>
            <w:bookmarkStart w:id="0" w:name="_Hlk216784503"/>
            <w:r w:rsidRPr="00EC4144">
              <w:t>Haben Sie in den letzten 12 Monaten Drogen gespritzt? Oder hat Ihnen jemand Drogen gespritzt?</w:t>
            </w:r>
            <w:bookmarkEnd w:id="0"/>
          </w:p>
        </w:tc>
        <w:tc>
          <w:tcPr>
            <w:tcW w:w="709" w:type="dxa"/>
            <w:tcBorders>
              <w:top w:val="single" w:sz="2" w:space="0" w:color="333333"/>
              <w:bottom w:val="single" w:sz="2" w:space="0" w:color="333333"/>
            </w:tcBorders>
          </w:tcPr>
          <w:p w14:paraId="53D100CB" w14:textId="38DA3087" w:rsidR="00653BE3" w:rsidRPr="00EC4144" w:rsidRDefault="00653BE3" w:rsidP="00653BE3">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1418564C" w14:textId="7109A2C7" w:rsidR="00653BE3" w:rsidRPr="00EC4144" w:rsidRDefault="00653BE3" w:rsidP="00653BE3">
            <w:pPr>
              <w:pStyle w:val="CBFrageZ1"/>
            </w:pPr>
            <w:r w:rsidRPr="00EC4144">
              <w:sym w:font="Wingdings" w:char="F06F"/>
            </w:r>
            <w:r w:rsidRPr="00EC4144">
              <w:t xml:space="preserve"> Nein</w:t>
            </w:r>
          </w:p>
        </w:tc>
      </w:tr>
      <w:tr w:rsidR="00653BE3" w:rsidRPr="00EC4144" w14:paraId="18DF0DD6" w14:textId="77777777" w:rsidTr="00F416B5">
        <w:tc>
          <w:tcPr>
            <w:tcW w:w="568" w:type="dxa"/>
            <w:tcBorders>
              <w:bottom w:val="single" w:sz="8" w:space="0" w:color="auto"/>
            </w:tcBorders>
          </w:tcPr>
          <w:p w14:paraId="58611DE4" w14:textId="77777777" w:rsidR="00653BE3" w:rsidRPr="00EC4144" w:rsidRDefault="00653BE3" w:rsidP="00653BE3">
            <w:pPr>
              <w:pStyle w:val="CBFrageZ1"/>
            </w:pPr>
          </w:p>
        </w:tc>
        <w:tc>
          <w:tcPr>
            <w:tcW w:w="573" w:type="dxa"/>
            <w:tcBorders>
              <w:top w:val="single" w:sz="2" w:space="0" w:color="333333"/>
              <w:bottom w:val="single" w:sz="8" w:space="0" w:color="auto"/>
            </w:tcBorders>
          </w:tcPr>
          <w:p w14:paraId="20C49516" w14:textId="51332AE6" w:rsidR="00653BE3" w:rsidRPr="00EC4144" w:rsidRDefault="00653BE3" w:rsidP="00653BE3">
            <w:pPr>
              <w:pStyle w:val="CBFrageZ1"/>
            </w:pPr>
            <w:r w:rsidRPr="00EC4144">
              <w:t>e)</w:t>
            </w:r>
          </w:p>
        </w:tc>
        <w:tc>
          <w:tcPr>
            <w:tcW w:w="7083" w:type="dxa"/>
            <w:tcBorders>
              <w:top w:val="single" w:sz="2" w:space="0" w:color="333333"/>
              <w:bottom w:val="single" w:sz="8" w:space="0" w:color="auto"/>
            </w:tcBorders>
          </w:tcPr>
          <w:p w14:paraId="30983DFE" w14:textId="42C97EB0" w:rsidR="00653BE3" w:rsidRPr="00EC4144" w:rsidRDefault="00653BE3" w:rsidP="00653BE3">
            <w:pPr>
              <w:pStyle w:val="CBFrageZ1"/>
            </w:pPr>
            <w:r w:rsidRPr="00EC4144">
              <w:t>War ein Test für HIV, Syphilis oder Hepatitis C positiv?</w:t>
            </w:r>
          </w:p>
        </w:tc>
        <w:tc>
          <w:tcPr>
            <w:tcW w:w="709" w:type="dxa"/>
            <w:tcBorders>
              <w:top w:val="single" w:sz="2" w:space="0" w:color="333333"/>
              <w:bottom w:val="single" w:sz="8" w:space="0" w:color="auto"/>
            </w:tcBorders>
          </w:tcPr>
          <w:p w14:paraId="5B8EFA4F" w14:textId="2D97729E" w:rsidR="00653BE3" w:rsidRPr="00EC4144" w:rsidRDefault="00653BE3" w:rsidP="00653BE3">
            <w:pPr>
              <w:pStyle w:val="CBFrageZ1"/>
            </w:pPr>
            <w:r w:rsidRPr="00EC4144">
              <w:sym w:font="Wingdings" w:char="F06F"/>
            </w:r>
            <w:r w:rsidRPr="00EC4144">
              <w:t xml:space="preserve"> Ja</w:t>
            </w:r>
          </w:p>
        </w:tc>
        <w:tc>
          <w:tcPr>
            <w:tcW w:w="995" w:type="dxa"/>
            <w:tcBorders>
              <w:top w:val="single" w:sz="2" w:space="0" w:color="333333"/>
              <w:bottom w:val="single" w:sz="8" w:space="0" w:color="auto"/>
            </w:tcBorders>
          </w:tcPr>
          <w:p w14:paraId="17259C04" w14:textId="6C837A38" w:rsidR="00653BE3" w:rsidRPr="00EC4144" w:rsidRDefault="00653BE3" w:rsidP="00653BE3">
            <w:pPr>
              <w:pStyle w:val="CBFrageZ1"/>
            </w:pPr>
            <w:r w:rsidRPr="00EC4144">
              <w:sym w:font="Wingdings" w:char="F06F"/>
            </w:r>
            <w:r w:rsidRPr="00EC4144">
              <w:t xml:space="preserve"> Nein</w:t>
            </w:r>
          </w:p>
        </w:tc>
      </w:tr>
      <w:tr w:rsidR="00653BE3" w:rsidRPr="00EC4144" w14:paraId="6778CC57" w14:textId="77777777" w:rsidTr="00F416B5">
        <w:tc>
          <w:tcPr>
            <w:tcW w:w="568" w:type="dxa"/>
            <w:tcBorders>
              <w:top w:val="single" w:sz="8" w:space="0" w:color="auto"/>
            </w:tcBorders>
          </w:tcPr>
          <w:p w14:paraId="3C5A007B" w14:textId="54D90A24" w:rsidR="00653BE3" w:rsidRPr="00EC4144" w:rsidRDefault="00653BE3" w:rsidP="00653BE3">
            <w:pPr>
              <w:pStyle w:val="CBMedKapitel"/>
            </w:pPr>
            <w:r w:rsidRPr="00EC4144">
              <w:t>16.</w:t>
            </w:r>
          </w:p>
        </w:tc>
        <w:tc>
          <w:tcPr>
            <w:tcW w:w="7656" w:type="dxa"/>
            <w:gridSpan w:val="2"/>
            <w:tcBorders>
              <w:top w:val="single" w:sz="8" w:space="0" w:color="auto"/>
            </w:tcBorders>
          </w:tcPr>
          <w:p w14:paraId="700300E6" w14:textId="72412B73" w:rsidR="00653BE3" w:rsidRPr="00EC4144" w:rsidRDefault="00653BE3" w:rsidP="00653BE3">
            <w:pPr>
              <w:pStyle w:val="CBMedKapitel"/>
            </w:pPr>
            <w:r w:rsidRPr="00EC4144">
              <w:t>Hatten Sie in den letzten 12 Monaten sexuelle Kontakte</w:t>
            </w:r>
          </w:p>
        </w:tc>
        <w:tc>
          <w:tcPr>
            <w:tcW w:w="709" w:type="dxa"/>
            <w:tcBorders>
              <w:top w:val="single" w:sz="8" w:space="0" w:color="auto"/>
            </w:tcBorders>
          </w:tcPr>
          <w:p w14:paraId="3E4670B7" w14:textId="721CDF2A" w:rsidR="00653BE3" w:rsidRPr="00EC4144" w:rsidRDefault="00653BE3" w:rsidP="00653BE3">
            <w:pPr>
              <w:pStyle w:val="CBMedKapitel"/>
            </w:pPr>
          </w:p>
        </w:tc>
        <w:tc>
          <w:tcPr>
            <w:tcW w:w="995" w:type="dxa"/>
            <w:tcBorders>
              <w:top w:val="single" w:sz="8" w:space="0" w:color="auto"/>
            </w:tcBorders>
          </w:tcPr>
          <w:p w14:paraId="2F5EEB62" w14:textId="58AA4BE9" w:rsidR="00653BE3" w:rsidRPr="00EC4144" w:rsidRDefault="00653BE3" w:rsidP="00653BE3">
            <w:pPr>
              <w:pStyle w:val="CBMedKapitel"/>
            </w:pPr>
          </w:p>
        </w:tc>
      </w:tr>
      <w:tr w:rsidR="00653BE3" w:rsidRPr="00EC4144" w14:paraId="6879E84C" w14:textId="77777777" w:rsidTr="00F416B5">
        <w:tc>
          <w:tcPr>
            <w:tcW w:w="568" w:type="dxa"/>
          </w:tcPr>
          <w:p w14:paraId="28EEA11A" w14:textId="77777777" w:rsidR="00653BE3" w:rsidRPr="00EC4144" w:rsidRDefault="00653BE3" w:rsidP="00653BE3">
            <w:pPr>
              <w:pStyle w:val="CBFrageZ1"/>
            </w:pPr>
          </w:p>
        </w:tc>
        <w:tc>
          <w:tcPr>
            <w:tcW w:w="573" w:type="dxa"/>
            <w:tcBorders>
              <w:bottom w:val="single" w:sz="2" w:space="0" w:color="333333"/>
            </w:tcBorders>
          </w:tcPr>
          <w:p w14:paraId="65A727FA" w14:textId="63C763D3" w:rsidR="00653BE3" w:rsidRPr="00EC4144" w:rsidRDefault="00653BE3" w:rsidP="00653BE3">
            <w:pPr>
              <w:pStyle w:val="CBFrageZ1"/>
            </w:pPr>
            <w:r w:rsidRPr="00EC4144">
              <w:t>a)</w:t>
            </w:r>
          </w:p>
        </w:tc>
        <w:tc>
          <w:tcPr>
            <w:tcW w:w="7083" w:type="dxa"/>
            <w:tcBorders>
              <w:bottom w:val="single" w:sz="2" w:space="0" w:color="333333"/>
            </w:tcBorders>
          </w:tcPr>
          <w:p w14:paraId="58B5913D" w14:textId="2A6F8E41" w:rsidR="00653BE3" w:rsidRPr="00EC4144" w:rsidRDefault="00653BE3" w:rsidP="00653BE3">
            <w:pPr>
              <w:pStyle w:val="CBFrageZ1"/>
            </w:pPr>
            <w:r w:rsidRPr="00EC4144">
              <w:t>mit einer Person, die in einer Risikosituation war, so wie in Frage 15 beschrieben?</w:t>
            </w:r>
          </w:p>
        </w:tc>
        <w:tc>
          <w:tcPr>
            <w:tcW w:w="709" w:type="dxa"/>
            <w:tcBorders>
              <w:bottom w:val="single" w:sz="2" w:space="0" w:color="333333"/>
            </w:tcBorders>
          </w:tcPr>
          <w:p w14:paraId="4891AED2" w14:textId="0DBB0E45" w:rsidR="00653BE3" w:rsidRPr="00EC4144" w:rsidRDefault="00653BE3" w:rsidP="00653BE3">
            <w:pPr>
              <w:pStyle w:val="CBFrageZ1"/>
            </w:pPr>
            <w:r w:rsidRPr="00EC4144">
              <w:sym w:font="Wingdings" w:char="F06F"/>
            </w:r>
            <w:r w:rsidRPr="00EC4144">
              <w:t xml:space="preserve"> Ja</w:t>
            </w:r>
          </w:p>
        </w:tc>
        <w:tc>
          <w:tcPr>
            <w:tcW w:w="995" w:type="dxa"/>
            <w:tcBorders>
              <w:bottom w:val="single" w:sz="2" w:space="0" w:color="333333"/>
            </w:tcBorders>
          </w:tcPr>
          <w:p w14:paraId="17EC8A14" w14:textId="703E6651" w:rsidR="00653BE3" w:rsidRPr="00EC4144" w:rsidRDefault="00653BE3" w:rsidP="00653BE3">
            <w:pPr>
              <w:pStyle w:val="CBFrageZ1"/>
            </w:pPr>
            <w:r w:rsidRPr="00EC4144">
              <w:sym w:font="Wingdings" w:char="F06F"/>
            </w:r>
            <w:r w:rsidRPr="00EC4144">
              <w:t xml:space="preserve"> Nein</w:t>
            </w:r>
          </w:p>
        </w:tc>
      </w:tr>
      <w:tr w:rsidR="00653BE3" w:rsidRPr="00EC4144" w14:paraId="19C896EB" w14:textId="77777777" w:rsidTr="00F416B5">
        <w:tc>
          <w:tcPr>
            <w:tcW w:w="568" w:type="dxa"/>
          </w:tcPr>
          <w:p w14:paraId="1EF9A5EE" w14:textId="77777777" w:rsidR="00653BE3" w:rsidRPr="00EC4144" w:rsidRDefault="00653BE3" w:rsidP="00653BE3">
            <w:pPr>
              <w:pStyle w:val="CBFrageZ1"/>
            </w:pPr>
          </w:p>
        </w:tc>
        <w:tc>
          <w:tcPr>
            <w:tcW w:w="573" w:type="dxa"/>
            <w:tcBorders>
              <w:top w:val="single" w:sz="2" w:space="0" w:color="333333"/>
              <w:bottom w:val="single" w:sz="2" w:space="0" w:color="333333"/>
            </w:tcBorders>
          </w:tcPr>
          <w:p w14:paraId="6A5F65F0" w14:textId="4CC21E49" w:rsidR="00653BE3" w:rsidRPr="00EC4144" w:rsidRDefault="00653BE3" w:rsidP="00653BE3">
            <w:pPr>
              <w:pStyle w:val="CBFrageZ1"/>
            </w:pPr>
            <w:r w:rsidRPr="00EC4144">
              <w:t>b)</w:t>
            </w:r>
          </w:p>
        </w:tc>
        <w:tc>
          <w:tcPr>
            <w:tcW w:w="7083" w:type="dxa"/>
            <w:tcBorders>
              <w:top w:val="single" w:sz="2" w:space="0" w:color="333333"/>
              <w:bottom w:val="single" w:sz="2" w:space="0" w:color="333333"/>
            </w:tcBorders>
          </w:tcPr>
          <w:p w14:paraId="678B8AEC" w14:textId="0FAC3E08" w:rsidR="00653BE3" w:rsidRPr="00EC4144" w:rsidRDefault="00653BE3" w:rsidP="00653BE3">
            <w:pPr>
              <w:pStyle w:val="CBFrageZ1"/>
            </w:pPr>
            <w:r w:rsidRPr="00EC4144">
              <w:t>mit einer Person, die eine Bluttransfusion erhalten hat?</w:t>
            </w:r>
          </w:p>
          <w:p w14:paraId="68D69727" w14:textId="7EDD6916" w:rsidR="00653BE3" w:rsidRPr="00EC4144" w:rsidRDefault="00653BE3" w:rsidP="00653BE3">
            <w:pPr>
              <w:pStyle w:val="CBZusatzinfo"/>
            </w:pPr>
            <w:r w:rsidRPr="00EC4144">
              <w:t xml:space="preserve">Wenn ja, in welchem Land war die Bluttransfusion? </w:t>
            </w:r>
            <w:r w:rsidRPr="00EC4144">
              <w:tab/>
            </w:r>
          </w:p>
        </w:tc>
        <w:tc>
          <w:tcPr>
            <w:tcW w:w="709" w:type="dxa"/>
            <w:tcBorders>
              <w:top w:val="single" w:sz="2" w:space="0" w:color="333333"/>
              <w:bottom w:val="single" w:sz="2" w:space="0" w:color="333333"/>
            </w:tcBorders>
          </w:tcPr>
          <w:p w14:paraId="0B71B3C0" w14:textId="0947EC6A" w:rsidR="00653BE3" w:rsidRPr="00EC4144" w:rsidRDefault="00653BE3" w:rsidP="00653BE3">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2409748A" w14:textId="3EEA71F6" w:rsidR="00653BE3" w:rsidRPr="00EC4144" w:rsidRDefault="00653BE3" w:rsidP="00653BE3">
            <w:pPr>
              <w:pStyle w:val="CBFrageZ1"/>
            </w:pPr>
            <w:r w:rsidRPr="00EC4144">
              <w:sym w:font="Wingdings" w:char="F06F"/>
            </w:r>
            <w:r w:rsidRPr="00EC4144">
              <w:t xml:space="preserve"> Nein</w:t>
            </w:r>
          </w:p>
        </w:tc>
      </w:tr>
      <w:tr w:rsidR="00653BE3" w:rsidRPr="00EC4144" w14:paraId="7E73EE3C" w14:textId="77777777" w:rsidTr="00F416B5">
        <w:tc>
          <w:tcPr>
            <w:tcW w:w="568" w:type="dxa"/>
            <w:tcBorders>
              <w:bottom w:val="single" w:sz="8" w:space="0" w:color="auto"/>
            </w:tcBorders>
          </w:tcPr>
          <w:p w14:paraId="6030AA88" w14:textId="70E46136" w:rsidR="00653BE3" w:rsidRPr="00EC4144" w:rsidRDefault="00653BE3" w:rsidP="00653BE3">
            <w:pPr>
              <w:pStyle w:val="CBFrageZ1"/>
            </w:pPr>
          </w:p>
        </w:tc>
        <w:tc>
          <w:tcPr>
            <w:tcW w:w="573" w:type="dxa"/>
            <w:tcBorders>
              <w:top w:val="single" w:sz="2" w:space="0" w:color="333333"/>
              <w:bottom w:val="single" w:sz="8" w:space="0" w:color="auto"/>
            </w:tcBorders>
          </w:tcPr>
          <w:p w14:paraId="460AFD78" w14:textId="7DE03940" w:rsidR="00653BE3" w:rsidRPr="00EC4144" w:rsidRDefault="00653BE3" w:rsidP="00653BE3">
            <w:pPr>
              <w:pStyle w:val="CBFrageZ1"/>
            </w:pPr>
            <w:r w:rsidRPr="00EC4144">
              <w:t>c)</w:t>
            </w:r>
          </w:p>
        </w:tc>
        <w:tc>
          <w:tcPr>
            <w:tcW w:w="7083" w:type="dxa"/>
            <w:tcBorders>
              <w:top w:val="single" w:sz="2" w:space="0" w:color="333333"/>
              <w:bottom w:val="single" w:sz="8" w:space="0" w:color="auto"/>
            </w:tcBorders>
          </w:tcPr>
          <w:p w14:paraId="3B627DB9" w14:textId="21D10A20" w:rsidR="00653BE3" w:rsidRPr="00EC4144" w:rsidRDefault="00653BE3" w:rsidP="00653BE3">
            <w:pPr>
              <w:pStyle w:val="CBFrageZ1"/>
            </w:pPr>
            <w:bookmarkStart w:id="1" w:name="_Hlk216784591"/>
            <w:r w:rsidRPr="00EC4144">
              <w:t xml:space="preserve">mit einer Person, die in einer Risikosituation war, in der sie sich mit HIV anstecken konnte? </w:t>
            </w:r>
            <w:r w:rsidRPr="00EC4144">
              <w:br w:type="textWrapping" w:clear="all"/>
              <w:t>Zum Beispiel durch sexuelle Kontakte, Tattoo, Piercing, medizinische Behandlung in einem Land, in dem viele Menschen HIV haben?</w:t>
            </w:r>
            <w:bookmarkEnd w:id="1"/>
          </w:p>
          <w:p w14:paraId="2EAACB2C" w14:textId="6C6BC5A4" w:rsidR="00653BE3" w:rsidRPr="00EC4144" w:rsidRDefault="00653BE3" w:rsidP="00653BE3">
            <w:pPr>
              <w:pStyle w:val="CBZusatzinfo"/>
            </w:pPr>
            <w:r w:rsidRPr="00EC4144">
              <w:t xml:space="preserve">Wenn ja, in welchem Land war die Person? </w:t>
            </w:r>
            <w:r w:rsidRPr="00EC4144">
              <w:tab/>
            </w:r>
          </w:p>
        </w:tc>
        <w:tc>
          <w:tcPr>
            <w:tcW w:w="709" w:type="dxa"/>
            <w:tcBorders>
              <w:top w:val="single" w:sz="2" w:space="0" w:color="333333"/>
              <w:bottom w:val="single" w:sz="8" w:space="0" w:color="auto"/>
            </w:tcBorders>
          </w:tcPr>
          <w:p w14:paraId="69412402" w14:textId="1298B44F" w:rsidR="00653BE3" w:rsidRPr="00EC4144" w:rsidRDefault="00653BE3" w:rsidP="00653BE3">
            <w:pPr>
              <w:pStyle w:val="CBFrageZ1"/>
            </w:pPr>
            <w:r w:rsidRPr="00EC4144">
              <w:sym w:font="Wingdings" w:char="F06F"/>
            </w:r>
            <w:r w:rsidRPr="00EC4144">
              <w:t xml:space="preserve"> Ja</w:t>
            </w:r>
          </w:p>
        </w:tc>
        <w:tc>
          <w:tcPr>
            <w:tcW w:w="995" w:type="dxa"/>
            <w:tcBorders>
              <w:top w:val="single" w:sz="2" w:space="0" w:color="333333"/>
              <w:bottom w:val="single" w:sz="8" w:space="0" w:color="auto"/>
            </w:tcBorders>
          </w:tcPr>
          <w:p w14:paraId="030F5671" w14:textId="4268CD0F" w:rsidR="00653BE3" w:rsidRPr="00EC4144" w:rsidRDefault="00653BE3" w:rsidP="00653BE3">
            <w:pPr>
              <w:pStyle w:val="CBFrageZ1"/>
            </w:pPr>
            <w:r w:rsidRPr="00EC4144">
              <w:sym w:font="Wingdings" w:char="F06F"/>
            </w:r>
            <w:r w:rsidRPr="00EC4144">
              <w:t xml:space="preserve"> Nein</w:t>
            </w:r>
          </w:p>
        </w:tc>
      </w:tr>
      <w:tr w:rsidR="00653BE3" w:rsidRPr="00EC4144" w14:paraId="527B11A7" w14:textId="77777777" w:rsidTr="00F416B5">
        <w:tblPrEx>
          <w:tblBorders>
            <w:top w:val="single" w:sz="8" w:space="0" w:color="auto"/>
          </w:tblBorders>
        </w:tblPrEx>
        <w:tc>
          <w:tcPr>
            <w:tcW w:w="568" w:type="dxa"/>
            <w:tcBorders>
              <w:top w:val="single" w:sz="8" w:space="0" w:color="auto"/>
            </w:tcBorders>
          </w:tcPr>
          <w:p w14:paraId="611E6124" w14:textId="77777777" w:rsidR="00653BE3" w:rsidRPr="00EC4144" w:rsidRDefault="00653BE3" w:rsidP="00653BE3">
            <w:pPr>
              <w:pStyle w:val="CBMedKapitel"/>
            </w:pPr>
            <w:r w:rsidRPr="00EC4144">
              <w:t>17.</w:t>
            </w:r>
          </w:p>
        </w:tc>
        <w:tc>
          <w:tcPr>
            <w:tcW w:w="7656" w:type="dxa"/>
            <w:gridSpan w:val="2"/>
            <w:tcBorders>
              <w:top w:val="single" w:sz="8" w:space="0" w:color="auto"/>
            </w:tcBorders>
          </w:tcPr>
          <w:p w14:paraId="65819B03" w14:textId="35609B3B" w:rsidR="00653BE3" w:rsidRPr="00EC4144" w:rsidRDefault="00653BE3" w:rsidP="00653BE3">
            <w:pPr>
              <w:pStyle w:val="CBMedKapitel"/>
            </w:pPr>
            <w:r w:rsidRPr="00EC4144">
              <w:t>Angaben zu sexuell übertragbaren Krankheiten und Behandlungen</w:t>
            </w:r>
          </w:p>
        </w:tc>
        <w:tc>
          <w:tcPr>
            <w:tcW w:w="709" w:type="dxa"/>
            <w:tcBorders>
              <w:top w:val="single" w:sz="8" w:space="0" w:color="auto"/>
            </w:tcBorders>
          </w:tcPr>
          <w:p w14:paraId="3824A260" w14:textId="77777777" w:rsidR="00653BE3" w:rsidRPr="00EC4144" w:rsidRDefault="00653BE3" w:rsidP="00653BE3">
            <w:pPr>
              <w:pStyle w:val="CBMedKapitel"/>
            </w:pPr>
          </w:p>
        </w:tc>
        <w:tc>
          <w:tcPr>
            <w:tcW w:w="995" w:type="dxa"/>
            <w:tcBorders>
              <w:top w:val="single" w:sz="8" w:space="0" w:color="auto"/>
            </w:tcBorders>
          </w:tcPr>
          <w:p w14:paraId="70760002" w14:textId="77777777" w:rsidR="00653BE3" w:rsidRPr="00EC4144" w:rsidRDefault="00653BE3" w:rsidP="00653BE3">
            <w:pPr>
              <w:pStyle w:val="CBMedKapitel"/>
            </w:pPr>
          </w:p>
        </w:tc>
      </w:tr>
      <w:tr w:rsidR="00653BE3" w:rsidRPr="00EC4144" w14:paraId="5C200A2A" w14:textId="77777777" w:rsidTr="00657577">
        <w:tblPrEx>
          <w:tblBorders>
            <w:top w:val="single" w:sz="8" w:space="0" w:color="auto"/>
          </w:tblBorders>
        </w:tblPrEx>
        <w:tc>
          <w:tcPr>
            <w:tcW w:w="568" w:type="dxa"/>
          </w:tcPr>
          <w:p w14:paraId="00A16594" w14:textId="77777777" w:rsidR="00653BE3" w:rsidRPr="00EC4144" w:rsidRDefault="00653BE3" w:rsidP="00653BE3">
            <w:pPr>
              <w:pStyle w:val="CBFrageZ1"/>
            </w:pPr>
          </w:p>
        </w:tc>
        <w:tc>
          <w:tcPr>
            <w:tcW w:w="573" w:type="dxa"/>
          </w:tcPr>
          <w:p w14:paraId="4AC27ED6" w14:textId="0D527C30" w:rsidR="00653BE3" w:rsidRPr="00EC4144" w:rsidRDefault="00653BE3" w:rsidP="00653BE3">
            <w:pPr>
              <w:pStyle w:val="CBFrageZ1"/>
            </w:pPr>
          </w:p>
        </w:tc>
        <w:tc>
          <w:tcPr>
            <w:tcW w:w="7083" w:type="dxa"/>
          </w:tcPr>
          <w:p w14:paraId="4CBCC418" w14:textId="77777777" w:rsidR="00653BE3" w:rsidRPr="00EC4144" w:rsidRDefault="00653BE3" w:rsidP="00653BE3">
            <w:pPr>
              <w:pStyle w:val="CBFrageZ1"/>
            </w:pPr>
            <w:r w:rsidRPr="00EC4144">
              <w:t>Hatten Sie in den letzten 12 Monaten Symptome von Chlamydien, Genitalherpes, Syphilis oder eine andere sexuell übertragbare Krankheit?</w:t>
            </w:r>
          </w:p>
          <w:p w14:paraId="00BBA391" w14:textId="5630043E" w:rsidR="00653BE3" w:rsidRPr="00EC4144" w:rsidRDefault="00653BE3" w:rsidP="00653BE3">
            <w:pPr>
              <w:pStyle w:val="CBFrageZ1"/>
            </w:pPr>
            <w:r w:rsidRPr="00EC4144">
              <w:t>Hatten Sie dagegen eine Behandlung?</w:t>
            </w:r>
          </w:p>
          <w:p w14:paraId="0FA2E5B7" w14:textId="5A098AEC" w:rsidR="00653BE3" w:rsidRPr="00EC4144" w:rsidRDefault="00653BE3" w:rsidP="00653BE3">
            <w:pPr>
              <w:pStyle w:val="CBZusatzOHNEPlatz"/>
            </w:pPr>
            <w:r w:rsidRPr="00EC4144">
              <w:t>Wenn ja, welche Krankheit und was für eine Therapie?</w:t>
            </w:r>
          </w:p>
          <w:p w14:paraId="2288A7B2" w14:textId="6E081E5C" w:rsidR="00653BE3" w:rsidRPr="00EC4144" w:rsidRDefault="00653BE3" w:rsidP="00653BE3">
            <w:pPr>
              <w:pStyle w:val="CBZusatzinfo"/>
            </w:pPr>
            <w:r w:rsidRPr="00EC4144">
              <w:tab/>
            </w:r>
          </w:p>
        </w:tc>
        <w:tc>
          <w:tcPr>
            <w:tcW w:w="709" w:type="dxa"/>
          </w:tcPr>
          <w:p w14:paraId="6F960F55" w14:textId="68AD4867" w:rsidR="00653BE3" w:rsidRPr="00EC4144" w:rsidRDefault="00653BE3" w:rsidP="00653BE3">
            <w:pPr>
              <w:pStyle w:val="CBFrageZ1"/>
            </w:pPr>
            <w:r w:rsidRPr="00EC4144">
              <w:sym w:font="Wingdings" w:char="F06F"/>
            </w:r>
            <w:r w:rsidRPr="00EC4144">
              <w:t xml:space="preserve"> Ja</w:t>
            </w:r>
          </w:p>
        </w:tc>
        <w:tc>
          <w:tcPr>
            <w:tcW w:w="995" w:type="dxa"/>
          </w:tcPr>
          <w:p w14:paraId="6AD72E81" w14:textId="1F349A13" w:rsidR="00653BE3" w:rsidRPr="00EC4144" w:rsidRDefault="00653BE3" w:rsidP="00653BE3">
            <w:pPr>
              <w:pStyle w:val="CBFrageZ1"/>
            </w:pPr>
            <w:r w:rsidRPr="00EC4144">
              <w:sym w:font="Wingdings" w:char="F06F"/>
            </w:r>
            <w:r w:rsidRPr="00EC4144">
              <w:t xml:space="preserve"> Nein</w:t>
            </w:r>
          </w:p>
        </w:tc>
      </w:tr>
    </w:tbl>
    <w:p w14:paraId="41899CD9" w14:textId="77777777" w:rsidR="00657577" w:rsidRPr="00EC4144" w:rsidRDefault="00657577">
      <w:r w:rsidRPr="00EC4144">
        <w:rPr>
          <w:b/>
          <w:bCs/>
        </w:rPr>
        <w:br w:type="page"/>
      </w:r>
    </w:p>
    <w:tbl>
      <w:tblPr>
        <w:tblW w:w="99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68"/>
        <w:gridCol w:w="573"/>
        <w:gridCol w:w="7083"/>
        <w:gridCol w:w="709"/>
        <w:gridCol w:w="995"/>
      </w:tblGrid>
      <w:tr w:rsidR="00A97F0D" w:rsidRPr="00EC4144" w14:paraId="649FA04E" w14:textId="77777777" w:rsidTr="00F416B5">
        <w:tc>
          <w:tcPr>
            <w:tcW w:w="568" w:type="dxa"/>
            <w:tcBorders>
              <w:top w:val="single" w:sz="8" w:space="0" w:color="auto"/>
              <w:left w:val="nil"/>
              <w:bottom w:val="nil"/>
              <w:right w:val="nil"/>
            </w:tcBorders>
          </w:tcPr>
          <w:p w14:paraId="2AFC2039" w14:textId="1E446955" w:rsidR="00A97F0D" w:rsidRPr="00EC4144" w:rsidRDefault="00A97F0D" w:rsidP="00ED017F">
            <w:pPr>
              <w:pStyle w:val="CBMedKapitel"/>
            </w:pPr>
            <w:r w:rsidRPr="00EC4144">
              <w:lastRenderedPageBreak/>
              <w:t>18.</w:t>
            </w:r>
          </w:p>
        </w:tc>
        <w:tc>
          <w:tcPr>
            <w:tcW w:w="9360" w:type="dxa"/>
            <w:gridSpan w:val="4"/>
            <w:tcBorders>
              <w:top w:val="single" w:sz="8" w:space="0" w:color="auto"/>
              <w:left w:val="nil"/>
              <w:bottom w:val="nil"/>
              <w:right w:val="nil"/>
            </w:tcBorders>
          </w:tcPr>
          <w:p w14:paraId="421C08AC" w14:textId="77777777" w:rsidR="00896120" w:rsidRPr="00EC4144" w:rsidRDefault="00A97F0D" w:rsidP="00ED017F">
            <w:pPr>
              <w:pStyle w:val="CBMedKapitel"/>
            </w:pPr>
            <w:r w:rsidRPr="00EC4144">
              <w:t xml:space="preserve">Gibt es in Ihrer Familie eine der folgenden Krankheiten? </w:t>
            </w:r>
          </w:p>
          <w:p w14:paraId="04BD1372" w14:textId="591728D6" w:rsidR="00A97F0D" w:rsidRPr="00EC4144" w:rsidRDefault="00A97F0D" w:rsidP="00C30185">
            <w:pPr>
              <w:pStyle w:val="CBZusatzAbsatzende"/>
            </w:pPr>
            <w:r w:rsidRPr="00EC4144">
              <w:t xml:space="preserve">Hier geht es nur um den Vater und die Geschwister Ihres Kindes (keine weiteren Verwandtschaftsgrade). </w:t>
            </w:r>
            <w:r w:rsidR="00C30185" w:rsidRPr="00EC4144">
              <w:br w:type="textWrapping" w:clear="all"/>
            </w:r>
            <w:r w:rsidRPr="00EC4144">
              <w:t>Wenn ja, kreuzen Sie bitte an, wer die Krankheit hat oder hatte.</w:t>
            </w:r>
          </w:p>
        </w:tc>
      </w:tr>
      <w:tr w:rsidR="005B2659" w:rsidRPr="00EC4144" w14:paraId="62B528D3" w14:textId="77777777" w:rsidTr="00F416B5">
        <w:trPr>
          <w:trHeight w:val="1134"/>
        </w:trPr>
        <w:tc>
          <w:tcPr>
            <w:tcW w:w="568" w:type="dxa"/>
            <w:tcBorders>
              <w:top w:val="nil"/>
              <w:left w:val="nil"/>
              <w:bottom w:val="nil"/>
              <w:right w:val="nil"/>
            </w:tcBorders>
          </w:tcPr>
          <w:p w14:paraId="52E23D36" w14:textId="77777777" w:rsidR="005B2659" w:rsidRPr="00EC4144" w:rsidRDefault="005B2659" w:rsidP="00ED017F">
            <w:pPr>
              <w:pStyle w:val="CBFrageZ1"/>
            </w:pPr>
          </w:p>
        </w:tc>
        <w:tc>
          <w:tcPr>
            <w:tcW w:w="573" w:type="dxa"/>
            <w:tcBorders>
              <w:top w:val="nil"/>
              <w:left w:val="nil"/>
              <w:bottom w:val="single" w:sz="2" w:space="0" w:color="333333"/>
              <w:right w:val="nil"/>
            </w:tcBorders>
          </w:tcPr>
          <w:p w14:paraId="4C532BD7" w14:textId="2E6C1714" w:rsidR="005B2659" w:rsidRPr="00EC4144" w:rsidRDefault="005B2659" w:rsidP="00ED017F">
            <w:pPr>
              <w:pStyle w:val="CBFrageZ1"/>
            </w:pPr>
            <w:r w:rsidRPr="00EC4144">
              <w:t>a)</w:t>
            </w:r>
          </w:p>
        </w:tc>
        <w:tc>
          <w:tcPr>
            <w:tcW w:w="7083" w:type="dxa"/>
            <w:tcBorders>
              <w:top w:val="nil"/>
              <w:left w:val="nil"/>
              <w:bottom w:val="single" w:sz="2" w:space="0" w:color="333333"/>
              <w:right w:val="nil"/>
            </w:tcBorders>
          </w:tcPr>
          <w:p w14:paraId="32E1B4AC" w14:textId="3E62627F" w:rsidR="005B2659" w:rsidRPr="00EC4144" w:rsidRDefault="005B2659" w:rsidP="00ED017F">
            <w:pPr>
              <w:pStyle w:val="CBFrageZ1"/>
            </w:pPr>
            <w:r w:rsidRPr="00EC4144">
              <w:t>Krankheit der roten Blutkörperchen</w:t>
            </w:r>
            <w:r w:rsidR="003B4DB4" w:rsidRPr="00EC4144">
              <w:t xml:space="preserve">, </w:t>
            </w:r>
            <w:r w:rsidRPr="00EC4144">
              <w:t>z.B. Thalassämie, Sichelzellanämie</w:t>
            </w:r>
          </w:p>
          <w:p w14:paraId="30DF38A2" w14:textId="53D23319" w:rsidR="005B2659" w:rsidRPr="00EC4144" w:rsidRDefault="005B2659" w:rsidP="00C30185">
            <w:pPr>
              <w:pStyle w:val="CBZusatzinfo"/>
            </w:pPr>
            <w:r w:rsidRPr="00EC4144">
              <w:t xml:space="preserve">Welche Krankheit? </w:t>
            </w:r>
            <w:r w:rsidR="00C30185" w:rsidRPr="00EC4144">
              <w:tab/>
            </w:r>
          </w:p>
          <w:p w14:paraId="2DC5AE2C" w14:textId="76BAB98E" w:rsidR="005B2659" w:rsidRPr="00EC4144" w:rsidRDefault="005B2659" w:rsidP="00C30185">
            <w:pPr>
              <w:pStyle w:val="CBFrage18Wer"/>
            </w:pPr>
            <w:r w:rsidRPr="00EC4144">
              <w:t xml:space="preserve">Wer? </w:t>
            </w:r>
            <w:r w:rsidRPr="00EC4144">
              <w:tab/>
            </w:r>
            <w:r w:rsidR="00C30185" w:rsidRPr="00EC4144">
              <w:tab/>
            </w:r>
            <w:r w:rsidRPr="00EC4144">
              <w:rPr>
                <w:i w:val="0"/>
                <w:iCs w:val="0"/>
              </w:rPr>
              <w:sym w:font="Wingdings" w:char="F06F"/>
            </w:r>
            <w:r w:rsidRPr="00EC4144">
              <w:t xml:space="preserve"> Kindsvater</w:t>
            </w:r>
            <w:r w:rsidRPr="00EC4144">
              <w:tab/>
            </w:r>
            <w:r w:rsidRPr="00EC4144">
              <w:rPr>
                <w:i w:val="0"/>
                <w:iCs w:val="0"/>
              </w:rPr>
              <w:sym w:font="Wingdings" w:char="F06F"/>
            </w:r>
            <w:r w:rsidRPr="00EC4144">
              <w:t xml:space="preserve"> Geschwister des Kindes</w:t>
            </w:r>
          </w:p>
        </w:tc>
        <w:tc>
          <w:tcPr>
            <w:tcW w:w="709" w:type="dxa"/>
            <w:tcBorders>
              <w:top w:val="nil"/>
              <w:left w:val="nil"/>
              <w:bottom w:val="single" w:sz="2" w:space="0" w:color="333333"/>
              <w:right w:val="nil"/>
            </w:tcBorders>
          </w:tcPr>
          <w:p w14:paraId="13B7AA60" w14:textId="30AB6DEC" w:rsidR="005B2659" w:rsidRPr="00EC4144" w:rsidRDefault="005B2659" w:rsidP="00ED017F">
            <w:pPr>
              <w:pStyle w:val="CBFrageZ1"/>
            </w:pPr>
            <w:r w:rsidRPr="00EC4144">
              <w:sym w:font="Wingdings" w:char="F06F"/>
            </w:r>
            <w:r w:rsidRPr="00EC4144">
              <w:t xml:space="preserve"> Ja</w:t>
            </w:r>
          </w:p>
        </w:tc>
        <w:tc>
          <w:tcPr>
            <w:tcW w:w="995" w:type="dxa"/>
            <w:tcBorders>
              <w:top w:val="nil"/>
              <w:left w:val="nil"/>
              <w:bottom w:val="single" w:sz="2" w:space="0" w:color="333333"/>
              <w:right w:val="nil"/>
            </w:tcBorders>
          </w:tcPr>
          <w:p w14:paraId="080FD6EE" w14:textId="00CE5F85" w:rsidR="005B2659" w:rsidRPr="00EC4144" w:rsidRDefault="005B2659" w:rsidP="00ED017F">
            <w:pPr>
              <w:pStyle w:val="CBFrageZ1"/>
            </w:pPr>
            <w:r w:rsidRPr="00EC4144">
              <w:sym w:font="Wingdings" w:char="F06F"/>
            </w:r>
            <w:r w:rsidRPr="00EC4144">
              <w:t xml:space="preserve"> Nein</w:t>
            </w:r>
          </w:p>
        </w:tc>
      </w:tr>
      <w:tr w:rsidR="005B2659" w:rsidRPr="00EC4144" w14:paraId="6863D070" w14:textId="77777777" w:rsidTr="00F416B5">
        <w:tc>
          <w:tcPr>
            <w:tcW w:w="568" w:type="dxa"/>
            <w:tcBorders>
              <w:top w:val="nil"/>
              <w:left w:val="nil"/>
              <w:bottom w:val="nil"/>
              <w:right w:val="nil"/>
            </w:tcBorders>
          </w:tcPr>
          <w:p w14:paraId="4A70E917" w14:textId="6C652417" w:rsidR="005B2659" w:rsidRPr="00EC4144" w:rsidRDefault="005B2659" w:rsidP="00ED017F">
            <w:pPr>
              <w:pStyle w:val="CBFrageZ1"/>
            </w:pPr>
          </w:p>
        </w:tc>
        <w:tc>
          <w:tcPr>
            <w:tcW w:w="573" w:type="dxa"/>
            <w:tcBorders>
              <w:top w:val="single" w:sz="2" w:space="0" w:color="333333"/>
              <w:left w:val="nil"/>
              <w:bottom w:val="single" w:sz="2" w:space="0" w:color="333333"/>
              <w:right w:val="nil"/>
            </w:tcBorders>
          </w:tcPr>
          <w:p w14:paraId="68AAEA4D" w14:textId="2F456DB6" w:rsidR="005B2659" w:rsidRPr="00EC4144" w:rsidRDefault="005B2659" w:rsidP="00ED017F">
            <w:pPr>
              <w:pStyle w:val="CBFrageZ1"/>
            </w:pPr>
            <w:r w:rsidRPr="00EC4144">
              <w:t>b)</w:t>
            </w:r>
          </w:p>
        </w:tc>
        <w:tc>
          <w:tcPr>
            <w:tcW w:w="7083" w:type="dxa"/>
            <w:tcBorders>
              <w:top w:val="single" w:sz="2" w:space="0" w:color="333333"/>
              <w:left w:val="nil"/>
              <w:bottom w:val="single" w:sz="2" w:space="0" w:color="333333"/>
              <w:right w:val="nil"/>
            </w:tcBorders>
          </w:tcPr>
          <w:p w14:paraId="1A60DC7F" w14:textId="4AE2CB5D" w:rsidR="005B2659" w:rsidRPr="00EC4144" w:rsidRDefault="005B2659" w:rsidP="00ED017F">
            <w:pPr>
              <w:pStyle w:val="CBFrageZ1"/>
            </w:pPr>
            <w:r w:rsidRPr="00EC4144">
              <w:t>Aplastische Anämie</w:t>
            </w:r>
          </w:p>
          <w:p w14:paraId="7FEB68BB" w14:textId="3732C27A" w:rsidR="005B2659" w:rsidRPr="00EC4144" w:rsidRDefault="00C30185" w:rsidP="00C30185">
            <w:pPr>
              <w:pStyle w:val="CBFrage18Wer"/>
            </w:pPr>
            <w:r w:rsidRPr="00EC4144">
              <w:t xml:space="preserve">Wer? </w:t>
            </w:r>
            <w:r w:rsidRPr="00EC4144">
              <w:tab/>
            </w:r>
            <w:r w:rsidRPr="00EC4144">
              <w:tab/>
            </w:r>
            <w:r w:rsidRPr="00EC4144">
              <w:rPr>
                <w:i w:val="0"/>
                <w:iCs w:val="0"/>
              </w:rPr>
              <w:sym w:font="Wingdings" w:char="F06F"/>
            </w:r>
            <w:r w:rsidRPr="00EC4144">
              <w:t xml:space="preserve"> Kindsvater</w:t>
            </w:r>
            <w:r w:rsidRPr="00EC4144">
              <w:tab/>
            </w:r>
            <w:r w:rsidRPr="00EC4144">
              <w:rPr>
                <w:i w:val="0"/>
                <w:iCs w:val="0"/>
              </w:rPr>
              <w:sym w:font="Wingdings" w:char="F06F"/>
            </w:r>
            <w:r w:rsidRPr="00EC4144">
              <w:t xml:space="preserve"> Geschwister des Kindes</w:t>
            </w:r>
          </w:p>
        </w:tc>
        <w:tc>
          <w:tcPr>
            <w:tcW w:w="709" w:type="dxa"/>
            <w:tcBorders>
              <w:top w:val="single" w:sz="2" w:space="0" w:color="333333"/>
              <w:left w:val="nil"/>
              <w:bottom w:val="single" w:sz="2" w:space="0" w:color="333333"/>
              <w:right w:val="nil"/>
            </w:tcBorders>
          </w:tcPr>
          <w:p w14:paraId="051DC932" w14:textId="3DCBA531" w:rsidR="005B2659" w:rsidRPr="00EC4144" w:rsidRDefault="005B2659" w:rsidP="00ED017F">
            <w:pPr>
              <w:pStyle w:val="CBFrageZ1"/>
            </w:pPr>
            <w:r w:rsidRPr="00EC4144">
              <w:sym w:font="Wingdings" w:char="F06F"/>
            </w:r>
            <w:r w:rsidRPr="00EC4144">
              <w:t xml:space="preserve"> Ja</w:t>
            </w:r>
          </w:p>
        </w:tc>
        <w:tc>
          <w:tcPr>
            <w:tcW w:w="995" w:type="dxa"/>
            <w:tcBorders>
              <w:top w:val="single" w:sz="2" w:space="0" w:color="333333"/>
              <w:left w:val="nil"/>
              <w:bottom w:val="single" w:sz="2" w:space="0" w:color="333333"/>
              <w:right w:val="nil"/>
            </w:tcBorders>
          </w:tcPr>
          <w:p w14:paraId="62BC2EFF" w14:textId="46F1B696" w:rsidR="005B2659" w:rsidRPr="00EC4144" w:rsidRDefault="005B2659" w:rsidP="00ED017F">
            <w:pPr>
              <w:pStyle w:val="CBFrageZ1"/>
            </w:pPr>
            <w:r w:rsidRPr="00EC4144">
              <w:sym w:font="Wingdings" w:char="F06F"/>
            </w:r>
            <w:r w:rsidRPr="00EC4144">
              <w:t xml:space="preserve"> Nein</w:t>
            </w:r>
          </w:p>
        </w:tc>
      </w:tr>
      <w:tr w:rsidR="005B2659" w:rsidRPr="00EC4144" w14:paraId="1E48AB84" w14:textId="77777777" w:rsidTr="00F416B5">
        <w:tc>
          <w:tcPr>
            <w:tcW w:w="568" w:type="dxa"/>
            <w:tcBorders>
              <w:top w:val="nil"/>
              <w:left w:val="nil"/>
              <w:bottom w:val="nil"/>
              <w:right w:val="nil"/>
            </w:tcBorders>
          </w:tcPr>
          <w:p w14:paraId="7255A7C7" w14:textId="77777777" w:rsidR="005B2659" w:rsidRPr="00EC4144" w:rsidRDefault="005B2659" w:rsidP="00ED017F">
            <w:pPr>
              <w:pStyle w:val="CBFrageZ1"/>
            </w:pPr>
          </w:p>
        </w:tc>
        <w:tc>
          <w:tcPr>
            <w:tcW w:w="573" w:type="dxa"/>
            <w:tcBorders>
              <w:top w:val="single" w:sz="2" w:space="0" w:color="333333"/>
              <w:left w:val="nil"/>
              <w:bottom w:val="single" w:sz="2" w:space="0" w:color="333333"/>
              <w:right w:val="nil"/>
            </w:tcBorders>
          </w:tcPr>
          <w:p w14:paraId="5B128164" w14:textId="679FE5C9" w:rsidR="005B2659" w:rsidRPr="00EC4144" w:rsidRDefault="005B2659" w:rsidP="00ED017F">
            <w:pPr>
              <w:pStyle w:val="CBFrageZ1"/>
            </w:pPr>
            <w:r w:rsidRPr="00EC4144">
              <w:t>c)</w:t>
            </w:r>
          </w:p>
        </w:tc>
        <w:tc>
          <w:tcPr>
            <w:tcW w:w="7083" w:type="dxa"/>
            <w:tcBorders>
              <w:top w:val="single" w:sz="2" w:space="0" w:color="333333"/>
              <w:left w:val="nil"/>
              <w:bottom w:val="single" w:sz="2" w:space="0" w:color="333333"/>
              <w:right w:val="nil"/>
            </w:tcBorders>
          </w:tcPr>
          <w:p w14:paraId="0858FE8A" w14:textId="7CA98DBE" w:rsidR="005B2659" w:rsidRPr="00EC4144" w:rsidRDefault="005B2659" w:rsidP="00ED017F">
            <w:pPr>
              <w:pStyle w:val="CBFrageZ1"/>
            </w:pPr>
            <w:r w:rsidRPr="00EC4144">
              <w:t>Blutplättchenkrankheit</w:t>
            </w:r>
            <w:r w:rsidR="003B4DB4" w:rsidRPr="00EC4144">
              <w:t xml:space="preserve">, </w:t>
            </w:r>
            <w:r w:rsidRPr="00EC4144">
              <w:t>z.B. Immunthrombozytopenie</w:t>
            </w:r>
          </w:p>
          <w:p w14:paraId="44D7A2F4" w14:textId="77777777" w:rsidR="00C30185" w:rsidRPr="00EC4144" w:rsidRDefault="005B2659" w:rsidP="00C30185">
            <w:pPr>
              <w:pStyle w:val="CBZusatzinfo"/>
            </w:pPr>
            <w:r w:rsidRPr="00EC4144">
              <w:t xml:space="preserve">Welche Krankheit? </w:t>
            </w:r>
            <w:r w:rsidR="00C30185" w:rsidRPr="00EC4144">
              <w:tab/>
            </w:r>
          </w:p>
          <w:p w14:paraId="6FFABC28" w14:textId="1FCB01DE" w:rsidR="005B2659" w:rsidRPr="00EC4144" w:rsidRDefault="00C30185" w:rsidP="00C30185">
            <w:pPr>
              <w:pStyle w:val="CBFrage18Wer"/>
            </w:pPr>
            <w:r w:rsidRPr="00EC4144">
              <w:t xml:space="preserve">Wer? </w:t>
            </w:r>
            <w:r w:rsidRPr="00EC4144">
              <w:tab/>
            </w:r>
            <w:r w:rsidRPr="00EC4144">
              <w:tab/>
            </w:r>
            <w:r w:rsidRPr="00EC4144">
              <w:rPr>
                <w:i w:val="0"/>
                <w:iCs w:val="0"/>
              </w:rPr>
              <w:sym w:font="Wingdings" w:char="F06F"/>
            </w:r>
            <w:r w:rsidRPr="00EC4144">
              <w:t xml:space="preserve"> Kindsvater</w:t>
            </w:r>
            <w:r w:rsidRPr="00EC4144">
              <w:tab/>
            </w:r>
            <w:r w:rsidRPr="00EC4144">
              <w:rPr>
                <w:i w:val="0"/>
                <w:iCs w:val="0"/>
              </w:rPr>
              <w:sym w:font="Wingdings" w:char="F06F"/>
            </w:r>
            <w:r w:rsidRPr="00EC4144">
              <w:t xml:space="preserve"> Geschwister des Kindes</w:t>
            </w:r>
          </w:p>
        </w:tc>
        <w:tc>
          <w:tcPr>
            <w:tcW w:w="709" w:type="dxa"/>
            <w:tcBorders>
              <w:top w:val="single" w:sz="2" w:space="0" w:color="333333"/>
              <w:left w:val="nil"/>
              <w:bottom w:val="single" w:sz="2" w:space="0" w:color="333333"/>
              <w:right w:val="nil"/>
            </w:tcBorders>
          </w:tcPr>
          <w:p w14:paraId="01113AC7" w14:textId="47107E2C" w:rsidR="005B2659" w:rsidRPr="00EC4144" w:rsidRDefault="005B2659" w:rsidP="00ED017F">
            <w:pPr>
              <w:pStyle w:val="CBFrageZ1"/>
            </w:pPr>
            <w:r w:rsidRPr="00EC4144">
              <w:sym w:font="Wingdings" w:char="F06F"/>
            </w:r>
            <w:r w:rsidRPr="00EC4144">
              <w:t xml:space="preserve"> Ja</w:t>
            </w:r>
          </w:p>
        </w:tc>
        <w:tc>
          <w:tcPr>
            <w:tcW w:w="995" w:type="dxa"/>
            <w:tcBorders>
              <w:top w:val="single" w:sz="2" w:space="0" w:color="333333"/>
              <w:left w:val="nil"/>
              <w:bottom w:val="single" w:sz="2" w:space="0" w:color="333333"/>
              <w:right w:val="nil"/>
            </w:tcBorders>
          </w:tcPr>
          <w:p w14:paraId="0D089BAB" w14:textId="324EFA09" w:rsidR="005B2659" w:rsidRPr="00EC4144" w:rsidRDefault="005B2659" w:rsidP="00ED017F">
            <w:pPr>
              <w:pStyle w:val="CBFrageZ1"/>
            </w:pPr>
            <w:r w:rsidRPr="00EC4144">
              <w:sym w:font="Wingdings" w:char="F06F"/>
            </w:r>
            <w:r w:rsidRPr="00EC4144">
              <w:t xml:space="preserve"> Nein</w:t>
            </w:r>
          </w:p>
        </w:tc>
      </w:tr>
      <w:tr w:rsidR="005B2659" w:rsidRPr="00EC4144" w14:paraId="5E85B4DE" w14:textId="77777777" w:rsidTr="00F416B5">
        <w:tc>
          <w:tcPr>
            <w:tcW w:w="568" w:type="dxa"/>
            <w:tcBorders>
              <w:top w:val="nil"/>
              <w:left w:val="nil"/>
              <w:bottom w:val="nil"/>
              <w:right w:val="nil"/>
            </w:tcBorders>
          </w:tcPr>
          <w:p w14:paraId="1C6466E5" w14:textId="77777777" w:rsidR="005B2659" w:rsidRPr="00EC4144" w:rsidRDefault="005B2659" w:rsidP="00ED017F">
            <w:pPr>
              <w:pStyle w:val="CBFrageZ1"/>
            </w:pPr>
          </w:p>
        </w:tc>
        <w:tc>
          <w:tcPr>
            <w:tcW w:w="573" w:type="dxa"/>
            <w:tcBorders>
              <w:top w:val="single" w:sz="2" w:space="0" w:color="333333"/>
              <w:left w:val="nil"/>
              <w:bottom w:val="single" w:sz="2" w:space="0" w:color="333333"/>
              <w:right w:val="nil"/>
            </w:tcBorders>
          </w:tcPr>
          <w:p w14:paraId="52CC337C" w14:textId="2E439688" w:rsidR="005B2659" w:rsidRPr="00EC4144" w:rsidRDefault="005B2659" w:rsidP="00ED017F">
            <w:pPr>
              <w:pStyle w:val="CBFrageZ1"/>
            </w:pPr>
            <w:r w:rsidRPr="00EC4144">
              <w:t>d)</w:t>
            </w:r>
          </w:p>
        </w:tc>
        <w:tc>
          <w:tcPr>
            <w:tcW w:w="7083" w:type="dxa"/>
            <w:tcBorders>
              <w:top w:val="single" w:sz="2" w:space="0" w:color="333333"/>
              <w:left w:val="nil"/>
              <w:bottom w:val="single" w:sz="2" w:space="0" w:color="333333"/>
              <w:right w:val="nil"/>
            </w:tcBorders>
          </w:tcPr>
          <w:p w14:paraId="71F2B8A5" w14:textId="62FAE05D" w:rsidR="005B2659" w:rsidRPr="00EC4144" w:rsidRDefault="005B2659" w:rsidP="00ED017F">
            <w:pPr>
              <w:pStyle w:val="CBFrageZ1"/>
            </w:pPr>
            <w:r w:rsidRPr="00EC4144">
              <w:t xml:space="preserve">Blutgerinnungsstörung, genetisch </w:t>
            </w:r>
            <w:r w:rsidR="003B4DB4" w:rsidRPr="00EC4144">
              <w:br w:type="textWrapping" w:clear="all"/>
            </w:r>
            <w:r w:rsidRPr="00EC4144">
              <w:t>z.B. Hämophilie, von Willebrand Krankheit, Mutation Faktor-V-Leiden</w:t>
            </w:r>
          </w:p>
          <w:p w14:paraId="4DFFDAB4" w14:textId="6EBCDF9B" w:rsidR="005B2659" w:rsidRPr="00EC4144" w:rsidRDefault="005B2659" w:rsidP="00C30185">
            <w:pPr>
              <w:pStyle w:val="CBZusatzinfo"/>
            </w:pPr>
            <w:r w:rsidRPr="00EC4144">
              <w:t xml:space="preserve">Welche Krankheit? </w:t>
            </w:r>
            <w:r w:rsidR="00C30185" w:rsidRPr="00EC4144">
              <w:tab/>
            </w:r>
          </w:p>
          <w:p w14:paraId="7EE00325" w14:textId="629E7F54" w:rsidR="005B2659" w:rsidRPr="00EC4144" w:rsidRDefault="00C30185" w:rsidP="00C30185">
            <w:pPr>
              <w:pStyle w:val="CBFrage18Wer"/>
            </w:pPr>
            <w:r w:rsidRPr="00EC4144">
              <w:t xml:space="preserve">Wer? </w:t>
            </w:r>
            <w:r w:rsidRPr="00EC4144">
              <w:tab/>
            </w:r>
            <w:r w:rsidRPr="00EC4144">
              <w:tab/>
            </w:r>
            <w:r w:rsidRPr="00EC4144">
              <w:rPr>
                <w:i w:val="0"/>
                <w:iCs w:val="0"/>
              </w:rPr>
              <w:sym w:font="Wingdings" w:char="F06F"/>
            </w:r>
            <w:r w:rsidRPr="00EC4144">
              <w:t xml:space="preserve"> Kindsvater</w:t>
            </w:r>
            <w:r w:rsidRPr="00EC4144">
              <w:tab/>
            </w:r>
            <w:r w:rsidRPr="00EC4144">
              <w:rPr>
                <w:i w:val="0"/>
                <w:iCs w:val="0"/>
              </w:rPr>
              <w:sym w:font="Wingdings" w:char="F06F"/>
            </w:r>
            <w:r w:rsidRPr="00EC4144">
              <w:t xml:space="preserve"> Geschwister des Kindes</w:t>
            </w:r>
          </w:p>
        </w:tc>
        <w:tc>
          <w:tcPr>
            <w:tcW w:w="709" w:type="dxa"/>
            <w:tcBorders>
              <w:top w:val="single" w:sz="2" w:space="0" w:color="333333"/>
              <w:left w:val="nil"/>
              <w:bottom w:val="single" w:sz="2" w:space="0" w:color="333333"/>
              <w:right w:val="nil"/>
            </w:tcBorders>
          </w:tcPr>
          <w:p w14:paraId="72E5A03E" w14:textId="1BB23950" w:rsidR="005B2659" w:rsidRPr="00EC4144" w:rsidRDefault="005B2659" w:rsidP="00ED017F">
            <w:pPr>
              <w:pStyle w:val="CBFrageZ1"/>
            </w:pPr>
            <w:r w:rsidRPr="00EC4144">
              <w:sym w:font="Wingdings" w:char="F06F"/>
            </w:r>
            <w:r w:rsidRPr="00EC4144">
              <w:t xml:space="preserve"> Ja</w:t>
            </w:r>
          </w:p>
        </w:tc>
        <w:tc>
          <w:tcPr>
            <w:tcW w:w="995" w:type="dxa"/>
            <w:tcBorders>
              <w:top w:val="single" w:sz="2" w:space="0" w:color="333333"/>
              <w:left w:val="nil"/>
              <w:bottom w:val="single" w:sz="2" w:space="0" w:color="333333"/>
              <w:right w:val="nil"/>
            </w:tcBorders>
          </w:tcPr>
          <w:p w14:paraId="6E4169D3" w14:textId="04D77BEE" w:rsidR="005B2659" w:rsidRPr="00EC4144" w:rsidRDefault="005B2659" w:rsidP="00ED017F">
            <w:pPr>
              <w:pStyle w:val="CBFrageZ1"/>
            </w:pPr>
            <w:r w:rsidRPr="00EC4144">
              <w:sym w:font="Wingdings" w:char="F06F"/>
            </w:r>
            <w:r w:rsidRPr="00EC4144">
              <w:t xml:space="preserve"> Nein</w:t>
            </w:r>
          </w:p>
        </w:tc>
      </w:tr>
      <w:tr w:rsidR="005B2659" w:rsidRPr="00EC4144" w14:paraId="47C7D4C2" w14:textId="77777777" w:rsidTr="00F416B5">
        <w:tc>
          <w:tcPr>
            <w:tcW w:w="568" w:type="dxa"/>
            <w:tcBorders>
              <w:top w:val="nil"/>
              <w:left w:val="nil"/>
              <w:bottom w:val="nil"/>
              <w:right w:val="nil"/>
            </w:tcBorders>
          </w:tcPr>
          <w:p w14:paraId="7AFC3CA5" w14:textId="77777777" w:rsidR="005B2659" w:rsidRPr="00EC4144" w:rsidRDefault="005B2659" w:rsidP="00ED017F">
            <w:pPr>
              <w:pStyle w:val="CBFrageZ1"/>
            </w:pPr>
          </w:p>
        </w:tc>
        <w:tc>
          <w:tcPr>
            <w:tcW w:w="573" w:type="dxa"/>
            <w:tcBorders>
              <w:top w:val="single" w:sz="2" w:space="0" w:color="333333"/>
              <w:left w:val="nil"/>
              <w:bottom w:val="single" w:sz="2" w:space="0" w:color="333333"/>
              <w:right w:val="nil"/>
            </w:tcBorders>
          </w:tcPr>
          <w:p w14:paraId="39AF7AE8" w14:textId="46491AAC" w:rsidR="005B2659" w:rsidRPr="00EC4144" w:rsidRDefault="005B2659" w:rsidP="00ED017F">
            <w:pPr>
              <w:pStyle w:val="CBFrageZ1"/>
            </w:pPr>
            <w:r w:rsidRPr="00EC4144">
              <w:t>e)</w:t>
            </w:r>
          </w:p>
        </w:tc>
        <w:tc>
          <w:tcPr>
            <w:tcW w:w="7083" w:type="dxa"/>
            <w:tcBorders>
              <w:top w:val="single" w:sz="2" w:space="0" w:color="333333"/>
              <w:left w:val="nil"/>
              <w:bottom w:val="single" w:sz="2" w:space="0" w:color="333333"/>
              <w:right w:val="nil"/>
            </w:tcBorders>
          </w:tcPr>
          <w:p w14:paraId="7D911FF5" w14:textId="7827FEE5" w:rsidR="005B2659" w:rsidRPr="00EC4144" w:rsidRDefault="005B2659" w:rsidP="00ED017F">
            <w:pPr>
              <w:pStyle w:val="CBFrageZ1"/>
            </w:pPr>
            <w:r w:rsidRPr="00EC4144">
              <w:t xml:space="preserve">Stoffwechselkrankheit / Speicherkrankheit </w:t>
            </w:r>
            <w:r w:rsidR="003B4DB4" w:rsidRPr="00EC4144">
              <w:br w:type="textWrapping" w:clear="all"/>
            </w:r>
            <w:r w:rsidRPr="00EC4144">
              <w:t>z.B. Mukoviszidose, M. Tay-Sachs, M. Fabry, M. Gaucher, M. Niemann-Pick</w:t>
            </w:r>
          </w:p>
          <w:p w14:paraId="23843CA1" w14:textId="17FF6884" w:rsidR="005B2659" w:rsidRPr="00EC4144" w:rsidRDefault="005B2659" w:rsidP="00C30185">
            <w:pPr>
              <w:pStyle w:val="CBZusatzinfo"/>
            </w:pPr>
            <w:r w:rsidRPr="00EC4144">
              <w:t xml:space="preserve">Welche Krankheit? </w:t>
            </w:r>
            <w:r w:rsidR="00C30185" w:rsidRPr="00EC4144">
              <w:tab/>
            </w:r>
          </w:p>
          <w:p w14:paraId="1C0ADE97" w14:textId="720C639A" w:rsidR="005B2659" w:rsidRPr="00EC4144" w:rsidRDefault="00C30185" w:rsidP="00C30185">
            <w:pPr>
              <w:pStyle w:val="CBFrage18Wer"/>
            </w:pPr>
            <w:r w:rsidRPr="00EC4144">
              <w:t xml:space="preserve">Wer? </w:t>
            </w:r>
            <w:r w:rsidRPr="00EC4144">
              <w:tab/>
            </w:r>
            <w:r w:rsidRPr="00EC4144">
              <w:tab/>
            </w:r>
            <w:r w:rsidRPr="00EC4144">
              <w:rPr>
                <w:i w:val="0"/>
                <w:iCs w:val="0"/>
              </w:rPr>
              <w:sym w:font="Wingdings" w:char="F06F"/>
            </w:r>
            <w:r w:rsidRPr="00EC4144">
              <w:t xml:space="preserve"> Kindsvater</w:t>
            </w:r>
            <w:r w:rsidRPr="00EC4144">
              <w:tab/>
            </w:r>
            <w:r w:rsidRPr="00EC4144">
              <w:rPr>
                <w:i w:val="0"/>
                <w:iCs w:val="0"/>
              </w:rPr>
              <w:sym w:font="Wingdings" w:char="F06F"/>
            </w:r>
            <w:r w:rsidRPr="00EC4144">
              <w:t xml:space="preserve"> Geschwister des Kindes</w:t>
            </w:r>
          </w:p>
        </w:tc>
        <w:tc>
          <w:tcPr>
            <w:tcW w:w="709" w:type="dxa"/>
            <w:tcBorders>
              <w:top w:val="single" w:sz="2" w:space="0" w:color="333333"/>
              <w:left w:val="nil"/>
              <w:bottom w:val="single" w:sz="2" w:space="0" w:color="333333"/>
              <w:right w:val="nil"/>
            </w:tcBorders>
          </w:tcPr>
          <w:p w14:paraId="680A0532" w14:textId="59107EE1" w:rsidR="005B2659" w:rsidRPr="00EC4144" w:rsidRDefault="005B2659" w:rsidP="00ED017F">
            <w:pPr>
              <w:pStyle w:val="CBFrageZ1"/>
            </w:pPr>
            <w:r w:rsidRPr="00EC4144">
              <w:sym w:font="Wingdings" w:char="F06F"/>
            </w:r>
            <w:r w:rsidRPr="00EC4144">
              <w:t xml:space="preserve"> Ja</w:t>
            </w:r>
          </w:p>
        </w:tc>
        <w:tc>
          <w:tcPr>
            <w:tcW w:w="995" w:type="dxa"/>
            <w:tcBorders>
              <w:top w:val="single" w:sz="2" w:space="0" w:color="333333"/>
              <w:left w:val="nil"/>
              <w:bottom w:val="single" w:sz="2" w:space="0" w:color="333333"/>
              <w:right w:val="nil"/>
            </w:tcBorders>
          </w:tcPr>
          <w:p w14:paraId="63762DCC" w14:textId="701CDC2D" w:rsidR="005B2659" w:rsidRPr="00EC4144" w:rsidRDefault="005B2659" w:rsidP="00ED017F">
            <w:pPr>
              <w:pStyle w:val="CBFrageZ1"/>
            </w:pPr>
            <w:r w:rsidRPr="00EC4144">
              <w:sym w:font="Wingdings" w:char="F06F"/>
            </w:r>
            <w:r w:rsidRPr="00EC4144">
              <w:t xml:space="preserve"> Nein</w:t>
            </w:r>
          </w:p>
        </w:tc>
      </w:tr>
      <w:tr w:rsidR="005B2659" w:rsidRPr="00EC4144" w14:paraId="5CE91082" w14:textId="77777777" w:rsidTr="00F416B5">
        <w:tc>
          <w:tcPr>
            <w:tcW w:w="568" w:type="dxa"/>
            <w:tcBorders>
              <w:top w:val="nil"/>
              <w:left w:val="nil"/>
              <w:bottom w:val="nil"/>
              <w:right w:val="nil"/>
            </w:tcBorders>
          </w:tcPr>
          <w:p w14:paraId="1AA4C8DB" w14:textId="77777777" w:rsidR="005B2659" w:rsidRPr="00EC4144" w:rsidRDefault="005B2659" w:rsidP="00ED017F">
            <w:pPr>
              <w:pStyle w:val="CBFrageZ1"/>
            </w:pPr>
          </w:p>
        </w:tc>
        <w:tc>
          <w:tcPr>
            <w:tcW w:w="573" w:type="dxa"/>
            <w:tcBorders>
              <w:top w:val="single" w:sz="2" w:space="0" w:color="333333"/>
              <w:left w:val="nil"/>
              <w:bottom w:val="single" w:sz="2" w:space="0" w:color="333333"/>
              <w:right w:val="nil"/>
            </w:tcBorders>
          </w:tcPr>
          <w:p w14:paraId="3EBA4037" w14:textId="5BAAF8F7" w:rsidR="005B2659" w:rsidRPr="00EC4144" w:rsidRDefault="005B2659" w:rsidP="00ED017F">
            <w:pPr>
              <w:pStyle w:val="CBFrageZ1"/>
            </w:pPr>
            <w:r w:rsidRPr="00EC4144">
              <w:t>f)</w:t>
            </w:r>
          </w:p>
        </w:tc>
        <w:tc>
          <w:tcPr>
            <w:tcW w:w="7083" w:type="dxa"/>
            <w:tcBorders>
              <w:top w:val="single" w:sz="2" w:space="0" w:color="333333"/>
              <w:left w:val="nil"/>
              <w:bottom w:val="single" w:sz="2" w:space="0" w:color="333333"/>
              <w:right w:val="nil"/>
            </w:tcBorders>
          </w:tcPr>
          <w:p w14:paraId="5F6A4471" w14:textId="77777777" w:rsidR="003B4DB4" w:rsidRPr="00EC4144" w:rsidRDefault="00942542" w:rsidP="00ED017F">
            <w:pPr>
              <w:pStyle w:val="CBFrageZ1"/>
            </w:pPr>
            <w:r w:rsidRPr="00EC4144">
              <w:t xml:space="preserve">Diabetes Typ I </w:t>
            </w:r>
          </w:p>
          <w:p w14:paraId="3E6A243E" w14:textId="33F8FBC2" w:rsidR="00942542" w:rsidRPr="00EC4144" w:rsidRDefault="003B4DB4" w:rsidP="003B4DB4">
            <w:pPr>
              <w:pStyle w:val="CBFrage18Wer"/>
            </w:pPr>
            <w:r w:rsidRPr="00EC4144">
              <w:t>Wer?</w:t>
            </w:r>
            <w:r w:rsidR="00942542" w:rsidRPr="00EC4144">
              <w:tab/>
            </w:r>
            <w:r w:rsidRPr="00EC4144">
              <w:tab/>
            </w:r>
            <w:r w:rsidR="00942542" w:rsidRPr="00EC4144">
              <w:rPr>
                <w:i w:val="0"/>
                <w:iCs w:val="0"/>
              </w:rPr>
              <w:sym w:font="Wingdings" w:char="F06F"/>
            </w:r>
            <w:r w:rsidR="00942542" w:rsidRPr="00EC4144">
              <w:t xml:space="preserve"> Kindsvater</w:t>
            </w:r>
            <w:r w:rsidR="00942542" w:rsidRPr="00EC4144">
              <w:tab/>
            </w:r>
            <w:r w:rsidR="00942542" w:rsidRPr="00EC4144">
              <w:rPr>
                <w:i w:val="0"/>
                <w:iCs w:val="0"/>
              </w:rPr>
              <w:sym w:font="Wingdings" w:char="F06F"/>
            </w:r>
            <w:r w:rsidR="00942542" w:rsidRPr="00EC4144">
              <w:t xml:space="preserve"> Geschwister des Kindes</w:t>
            </w:r>
          </w:p>
          <w:p w14:paraId="7E310785" w14:textId="77777777" w:rsidR="003B4DB4" w:rsidRPr="00EC4144" w:rsidRDefault="00942542" w:rsidP="00ED017F">
            <w:pPr>
              <w:pStyle w:val="CBFrageZ1"/>
            </w:pPr>
            <w:r w:rsidRPr="00EC4144">
              <w:t xml:space="preserve">Diabetes Typ II </w:t>
            </w:r>
            <w:r w:rsidRPr="00EC4144">
              <w:tab/>
            </w:r>
          </w:p>
          <w:p w14:paraId="4971B4D6" w14:textId="71DF0775" w:rsidR="00942542" w:rsidRPr="00EC4144" w:rsidRDefault="003B4DB4" w:rsidP="003B4DB4">
            <w:pPr>
              <w:pStyle w:val="CBFrage18Wer"/>
            </w:pPr>
            <w:r w:rsidRPr="00EC4144">
              <w:t>Wer?</w:t>
            </w:r>
            <w:r w:rsidRPr="00EC4144">
              <w:tab/>
            </w:r>
            <w:r w:rsidRPr="00EC4144">
              <w:tab/>
            </w:r>
            <w:r w:rsidR="00942542" w:rsidRPr="00EC4144">
              <w:rPr>
                <w:i w:val="0"/>
                <w:iCs w:val="0"/>
              </w:rPr>
              <w:sym w:font="Wingdings" w:char="F06F"/>
            </w:r>
            <w:r w:rsidR="00942542" w:rsidRPr="00EC4144">
              <w:t xml:space="preserve"> Kindsvater</w:t>
            </w:r>
            <w:r w:rsidR="00942542" w:rsidRPr="00EC4144">
              <w:tab/>
            </w:r>
            <w:r w:rsidR="00942542" w:rsidRPr="00EC4144">
              <w:rPr>
                <w:i w:val="0"/>
                <w:iCs w:val="0"/>
              </w:rPr>
              <w:sym w:font="Wingdings" w:char="F06F"/>
            </w:r>
            <w:r w:rsidR="00942542" w:rsidRPr="00EC4144">
              <w:t xml:space="preserve"> Geschwister des Kindes</w:t>
            </w:r>
          </w:p>
          <w:p w14:paraId="594416AB" w14:textId="3C8DF7D2" w:rsidR="00942542" w:rsidRPr="00EC4144" w:rsidRDefault="00942542" w:rsidP="00ED017F">
            <w:pPr>
              <w:pStyle w:val="CBFrageZ1"/>
            </w:pPr>
            <w:r w:rsidRPr="00EC4144">
              <w:t>MODY «Erwachsenendiabetes Typ II, der im Jugendalter beginnt»</w:t>
            </w:r>
          </w:p>
          <w:p w14:paraId="0A3E62D6" w14:textId="142E065F" w:rsidR="005B2659" w:rsidRPr="00EC4144" w:rsidRDefault="003B4DB4" w:rsidP="003B4DB4">
            <w:pPr>
              <w:pStyle w:val="CBFrage18Wer"/>
            </w:pPr>
            <w:r w:rsidRPr="00EC4144">
              <w:t>Wer?</w:t>
            </w:r>
            <w:r w:rsidR="00942542" w:rsidRPr="00EC4144">
              <w:tab/>
            </w:r>
            <w:r w:rsidRPr="00EC4144">
              <w:tab/>
            </w:r>
            <w:r w:rsidR="00942542" w:rsidRPr="00EC4144">
              <w:rPr>
                <w:i w:val="0"/>
                <w:iCs w:val="0"/>
              </w:rPr>
              <w:sym w:font="Wingdings" w:char="F06F"/>
            </w:r>
            <w:r w:rsidR="00942542" w:rsidRPr="00EC4144">
              <w:t xml:space="preserve"> Kindsvater</w:t>
            </w:r>
            <w:r w:rsidR="00942542" w:rsidRPr="00EC4144">
              <w:tab/>
            </w:r>
            <w:r w:rsidR="00942542" w:rsidRPr="00EC4144">
              <w:rPr>
                <w:i w:val="0"/>
                <w:iCs w:val="0"/>
              </w:rPr>
              <w:sym w:font="Wingdings" w:char="F06F"/>
            </w:r>
            <w:r w:rsidR="00942542" w:rsidRPr="00EC4144">
              <w:t xml:space="preserve"> Geschwister des Kindes</w:t>
            </w:r>
          </w:p>
        </w:tc>
        <w:tc>
          <w:tcPr>
            <w:tcW w:w="709" w:type="dxa"/>
            <w:tcBorders>
              <w:top w:val="single" w:sz="2" w:space="0" w:color="333333"/>
              <w:left w:val="nil"/>
              <w:bottom w:val="single" w:sz="2" w:space="0" w:color="333333"/>
              <w:right w:val="nil"/>
            </w:tcBorders>
          </w:tcPr>
          <w:p w14:paraId="166271F4" w14:textId="0C93B7F7" w:rsidR="005B2659" w:rsidRPr="00EC4144" w:rsidRDefault="005B2659" w:rsidP="00ED017F">
            <w:pPr>
              <w:pStyle w:val="CBFrageZ1"/>
            </w:pPr>
            <w:r w:rsidRPr="00EC4144">
              <w:sym w:font="Wingdings" w:char="F06F"/>
            </w:r>
            <w:r w:rsidRPr="00EC4144">
              <w:t xml:space="preserve"> Ja</w:t>
            </w:r>
          </w:p>
        </w:tc>
        <w:tc>
          <w:tcPr>
            <w:tcW w:w="995" w:type="dxa"/>
            <w:tcBorders>
              <w:top w:val="single" w:sz="2" w:space="0" w:color="333333"/>
              <w:left w:val="nil"/>
              <w:bottom w:val="single" w:sz="2" w:space="0" w:color="333333"/>
              <w:right w:val="nil"/>
            </w:tcBorders>
          </w:tcPr>
          <w:p w14:paraId="59BA58AF" w14:textId="631A1CF2" w:rsidR="005B2659" w:rsidRPr="00EC4144" w:rsidRDefault="005B2659" w:rsidP="00ED017F">
            <w:pPr>
              <w:pStyle w:val="CBFrageZ1"/>
            </w:pPr>
            <w:r w:rsidRPr="00EC4144">
              <w:sym w:font="Wingdings" w:char="F06F"/>
            </w:r>
            <w:r w:rsidRPr="00EC4144">
              <w:t xml:space="preserve"> Nein</w:t>
            </w:r>
          </w:p>
        </w:tc>
      </w:tr>
      <w:tr w:rsidR="005B2659" w:rsidRPr="00EC4144" w14:paraId="1737370C" w14:textId="77777777" w:rsidTr="00F416B5">
        <w:tc>
          <w:tcPr>
            <w:tcW w:w="568" w:type="dxa"/>
            <w:tcBorders>
              <w:top w:val="nil"/>
              <w:left w:val="nil"/>
              <w:bottom w:val="nil"/>
              <w:right w:val="nil"/>
            </w:tcBorders>
          </w:tcPr>
          <w:p w14:paraId="32BCA04E" w14:textId="4325721A" w:rsidR="005B2659" w:rsidRPr="00EC4144" w:rsidRDefault="005B2659" w:rsidP="00ED017F">
            <w:pPr>
              <w:pStyle w:val="CBFrageZ1"/>
            </w:pPr>
          </w:p>
        </w:tc>
        <w:tc>
          <w:tcPr>
            <w:tcW w:w="573" w:type="dxa"/>
            <w:tcBorders>
              <w:top w:val="single" w:sz="2" w:space="0" w:color="333333"/>
              <w:left w:val="nil"/>
              <w:bottom w:val="nil"/>
              <w:right w:val="nil"/>
            </w:tcBorders>
          </w:tcPr>
          <w:p w14:paraId="095E993F" w14:textId="402EDA28" w:rsidR="005B2659" w:rsidRPr="00EC4144" w:rsidRDefault="005B2659" w:rsidP="00ED017F">
            <w:pPr>
              <w:pStyle w:val="CBFrageZ1"/>
            </w:pPr>
            <w:r w:rsidRPr="00EC4144">
              <w:t>g)</w:t>
            </w:r>
          </w:p>
        </w:tc>
        <w:tc>
          <w:tcPr>
            <w:tcW w:w="7083" w:type="dxa"/>
            <w:tcBorders>
              <w:top w:val="single" w:sz="2" w:space="0" w:color="333333"/>
              <w:left w:val="nil"/>
              <w:bottom w:val="nil"/>
              <w:right w:val="nil"/>
            </w:tcBorders>
          </w:tcPr>
          <w:p w14:paraId="60740BF1" w14:textId="77777777" w:rsidR="005B2659" w:rsidRPr="00EC4144" w:rsidRDefault="005B2659" w:rsidP="00ED017F">
            <w:pPr>
              <w:pStyle w:val="CBFrageZ1"/>
            </w:pPr>
            <w:r w:rsidRPr="00EC4144">
              <w:t>Immunschwächekrankheit / angeborener Immundefekt</w:t>
            </w:r>
          </w:p>
          <w:p w14:paraId="618341C7" w14:textId="4762C5CC" w:rsidR="005B2659" w:rsidRPr="00EC4144" w:rsidRDefault="005B2659" w:rsidP="00C30185">
            <w:pPr>
              <w:pStyle w:val="CBZusatzinfo"/>
            </w:pPr>
            <w:r w:rsidRPr="00EC4144">
              <w:t xml:space="preserve">Welche Krankheit? </w:t>
            </w:r>
            <w:r w:rsidR="00C30185" w:rsidRPr="00EC4144">
              <w:tab/>
            </w:r>
          </w:p>
          <w:p w14:paraId="0D29AF40" w14:textId="76A890CB" w:rsidR="005B2659" w:rsidRPr="00EC4144" w:rsidRDefault="00C30185" w:rsidP="00BA1D16">
            <w:pPr>
              <w:pStyle w:val="CBFrage18Wer"/>
            </w:pPr>
            <w:r w:rsidRPr="00EC4144">
              <w:t xml:space="preserve">Wer? </w:t>
            </w:r>
            <w:r w:rsidRPr="00EC4144">
              <w:tab/>
            </w:r>
            <w:r w:rsidRPr="00EC4144">
              <w:tab/>
            </w:r>
            <w:r w:rsidRPr="00EC4144">
              <w:rPr>
                <w:i w:val="0"/>
                <w:iCs w:val="0"/>
              </w:rPr>
              <w:sym w:font="Wingdings" w:char="F06F"/>
            </w:r>
            <w:r w:rsidRPr="00EC4144">
              <w:t xml:space="preserve"> Kindsvater</w:t>
            </w:r>
            <w:r w:rsidRPr="00EC4144">
              <w:tab/>
            </w:r>
            <w:r w:rsidRPr="00EC4144">
              <w:rPr>
                <w:i w:val="0"/>
                <w:iCs w:val="0"/>
              </w:rPr>
              <w:sym w:font="Wingdings" w:char="F06F"/>
            </w:r>
            <w:r w:rsidRPr="00EC4144">
              <w:t xml:space="preserve"> Geschwister des Kindes</w:t>
            </w:r>
          </w:p>
        </w:tc>
        <w:tc>
          <w:tcPr>
            <w:tcW w:w="709" w:type="dxa"/>
            <w:tcBorders>
              <w:top w:val="single" w:sz="2" w:space="0" w:color="333333"/>
              <w:left w:val="nil"/>
              <w:bottom w:val="nil"/>
              <w:right w:val="nil"/>
            </w:tcBorders>
          </w:tcPr>
          <w:p w14:paraId="1334E7EB" w14:textId="180BD689" w:rsidR="005B2659" w:rsidRPr="00EC4144" w:rsidRDefault="005B2659" w:rsidP="00ED017F">
            <w:pPr>
              <w:pStyle w:val="CBFrageZ1"/>
            </w:pPr>
            <w:r w:rsidRPr="00EC4144">
              <w:sym w:font="Wingdings" w:char="F06F"/>
            </w:r>
            <w:r w:rsidRPr="00EC4144">
              <w:t xml:space="preserve"> Ja</w:t>
            </w:r>
          </w:p>
        </w:tc>
        <w:tc>
          <w:tcPr>
            <w:tcW w:w="995" w:type="dxa"/>
            <w:tcBorders>
              <w:top w:val="single" w:sz="2" w:space="0" w:color="333333"/>
              <w:left w:val="nil"/>
              <w:bottom w:val="nil"/>
              <w:right w:val="nil"/>
            </w:tcBorders>
          </w:tcPr>
          <w:p w14:paraId="6FB1E8A7" w14:textId="398C3451" w:rsidR="005B2659" w:rsidRPr="00EC4144" w:rsidRDefault="005B2659" w:rsidP="00ED017F">
            <w:pPr>
              <w:pStyle w:val="CBFrageZ1"/>
            </w:pPr>
            <w:r w:rsidRPr="00EC4144">
              <w:sym w:font="Wingdings" w:char="F06F"/>
            </w:r>
            <w:r w:rsidRPr="00EC4144">
              <w:t xml:space="preserve"> Nein</w:t>
            </w:r>
          </w:p>
        </w:tc>
      </w:tr>
    </w:tbl>
    <w:p w14:paraId="6C9B6B78" w14:textId="77777777" w:rsidR="00575B7A" w:rsidRPr="00EC4144" w:rsidRDefault="00575B7A">
      <w:r w:rsidRPr="00EC4144">
        <w:br w:type="page"/>
      </w:r>
    </w:p>
    <w:tbl>
      <w:tblPr>
        <w:tblW w:w="9928" w:type="dxa"/>
        <w:tblInd w:w="-147" w:type="dxa"/>
        <w:tblBorders>
          <w:top w:val="single" w:sz="8" w:space="0" w:color="auto"/>
        </w:tblBorders>
        <w:tblLayout w:type="fixed"/>
        <w:tblLook w:val="0020" w:firstRow="1" w:lastRow="0" w:firstColumn="0" w:lastColumn="0" w:noHBand="0" w:noVBand="0"/>
      </w:tblPr>
      <w:tblGrid>
        <w:gridCol w:w="568"/>
        <w:gridCol w:w="29"/>
        <w:gridCol w:w="544"/>
        <w:gridCol w:w="7083"/>
        <w:gridCol w:w="709"/>
        <w:gridCol w:w="995"/>
      </w:tblGrid>
      <w:tr w:rsidR="00575B7A" w:rsidRPr="00EC4144" w14:paraId="038F155F" w14:textId="77777777" w:rsidTr="00F416B5">
        <w:tc>
          <w:tcPr>
            <w:tcW w:w="568" w:type="dxa"/>
            <w:tcBorders>
              <w:top w:val="single" w:sz="8" w:space="0" w:color="auto"/>
              <w:bottom w:val="nil"/>
            </w:tcBorders>
          </w:tcPr>
          <w:p w14:paraId="322DCB86" w14:textId="77777777" w:rsidR="00575B7A" w:rsidRPr="00EC4144" w:rsidRDefault="00575B7A" w:rsidP="006C7772">
            <w:pPr>
              <w:pStyle w:val="CBMedKapitel"/>
            </w:pPr>
            <w:r w:rsidRPr="00EC4144">
              <w:lastRenderedPageBreak/>
              <w:t>18.</w:t>
            </w:r>
          </w:p>
        </w:tc>
        <w:tc>
          <w:tcPr>
            <w:tcW w:w="9360" w:type="dxa"/>
            <w:gridSpan w:val="5"/>
            <w:tcBorders>
              <w:top w:val="single" w:sz="8" w:space="0" w:color="auto"/>
              <w:bottom w:val="nil"/>
            </w:tcBorders>
          </w:tcPr>
          <w:p w14:paraId="21E5AF9E" w14:textId="02D084B5" w:rsidR="00575B7A" w:rsidRPr="00EC4144" w:rsidRDefault="00575B7A" w:rsidP="006C7772">
            <w:pPr>
              <w:pStyle w:val="CBMedKapitel"/>
            </w:pPr>
            <w:r w:rsidRPr="00EC4144">
              <w:t xml:space="preserve">Gibt es in Ihrer Familie eine der folgenden Krankheiten?     </w:t>
            </w:r>
            <w:r w:rsidR="00121A82" w:rsidRPr="00EC4144">
              <w:rPr>
                <w:rStyle w:val="CBMedKapitelFortsetzungZchn"/>
                <w:b w:val="0"/>
                <w:bCs w:val="0"/>
              </w:rPr>
              <w:t>- Fortsetzung -</w:t>
            </w:r>
          </w:p>
        </w:tc>
      </w:tr>
      <w:tr w:rsidR="00575B7A" w:rsidRPr="00EC4144" w14:paraId="7D0743D3" w14:textId="77777777" w:rsidTr="00F416B5">
        <w:tc>
          <w:tcPr>
            <w:tcW w:w="568" w:type="dxa"/>
            <w:tcBorders>
              <w:top w:val="nil"/>
            </w:tcBorders>
          </w:tcPr>
          <w:p w14:paraId="194AFADE" w14:textId="77777777" w:rsidR="00575B7A" w:rsidRPr="00EC4144" w:rsidRDefault="00575B7A" w:rsidP="006C7772">
            <w:pPr>
              <w:pStyle w:val="CBFrageZ1"/>
            </w:pPr>
          </w:p>
        </w:tc>
        <w:tc>
          <w:tcPr>
            <w:tcW w:w="573" w:type="dxa"/>
            <w:gridSpan w:val="2"/>
            <w:tcBorders>
              <w:top w:val="nil"/>
              <w:bottom w:val="nil"/>
            </w:tcBorders>
          </w:tcPr>
          <w:p w14:paraId="6C86C95F" w14:textId="77777777" w:rsidR="00575B7A" w:rsidRPr="00EC4144" w:rsidRDefault="00575B7A" w:rsidP="006C7772">
            <w:pPr>
              <w:pStyle w:val="CBFrageZ1"/>
            </w:pPr>
            <w:r w:rsidRPr="00EC4144">
              <w:t>h)</w:t>
            </w:r>
          </w:p>
        </w:tc>
        <w:tc>
          <w:tcPr>
            <w:tcW w:w="7083" w:type="dxa"/>
            <w:tcBorders>
              <w:top w:val="nil"/>
              <w:bottom w:val="nil"/>
            </w:tcBorders>
          </w:tcPr>
          <w:p w14:paraId="09E84098" w14:textId="77777777" w:rsidR="00575B7A" w:rsidRPr="00EC4144" w:rsidRDefault="00575B7A" w:rsidP="006C7772">
            <w:pPr>
              <w:pStyle w:val="CBFrageZ1"/>
            </w:pPr>
            <w:r w:rsidRPr="00EC4144">
              <w:t xml:space="preserve">Blutkrankheit, bösartig </w:t>
            </w:r>
            <w:r w:rsidRPr="00EC4144">
              <w:br w:type="textWrapping" w:clear="all"/>
              <w:t>z.B. Leukämie, Multiples Myelom, Myelodysplastisches Syndrom, Essenzielle Thrombozythämie</w:t>
            </w:r>
          </w:p>
          <w:p w14:paraId="2E02BD18" w14:textId="77777777" w:rsidR="00575B7A" w:rsidRPr="00EC4144" w:rsidRDefault="00575B7A" w:rsidP="006C7772">
            <w:pPr>
              <w:pStyle w:val="CBZusatzinfo"/>
            </w:pPr>
            <w:r w:rsidRPr="00EC4144">
              <w:t xml:space="preserve">Welche Krankheit? </w:t>
            </w:r>
            <w:r w:rsidRPr="00EC4144">
              <w:tab/>
            </w:r>
          </w:p>
          <w:p w14:paraId="3A1D0C33" w14:textId="77777777" w:rsidR="00575B7A" w:rsidRPr="00EC4144" w:rsidRDefault="00575B7A" w:rsidP="00575B7A">
            <w:pPr>
              <w:pStyle w:val="CBFrage18Wer"/>
            </w:pPr>
            <w:r w:rsidRPr="00EC4144">
              <w:t xml:space="preserve">Wer? </w:t>
            </w:r>
            <w:r w:rsidRPr="00EC4144">
              <w:tab/>
            </w:r>
            <w:r w:rsidRPr="00EC4144">
              <w:tab/>
            </w:r>
            <w:r w:rsidRPr="00EC4144">
              <w:rPr>
                <w:i w:val="0"/>
                <w:iCs w:val="0"/>
              </w:rPr>
              <w:sym w:font="Wingdings" w:char="F06F"/>
            </w:r>
            <w:r w:rsidRPr="00EC4144">
              <w:t xml:space="preserve"> Kindsvater</w:t>
            </w:r>
            <w:r w:rsidRPr="00EC4144">
              <w:tab/>
            </w:r>
            <w:r w:rsidRPr="00EC4144">
              <w:rPr>
                <w:i w:val="0"/>
                <w:iCs w:val="0"/>
              </w:rPr>
              <w:sym w:font="Wingdings" w:char="F06F"/>
            </w:r>
            <w:r w:rsidRPr="00EC4144">
              <w:t xml:space="preserve"> Geschwister des Kindes</w:t>
            </w:r>
          </w:p>
        </w:tc>
        <w:tc>
          <w:tcPr>
            <w:tcW w:w="709" w:type="dxa"/>
            <w:tcBorders>
              <w:top w:val="nil"/>
              <w:bottom w:val="nil"/>
            </w:tcBorders>
          </w:tcPr>
          <w:p w14:paraId="0769C923" w14:textId="77777777" w:rsidR="00575B7A" w:rsidRPr="00EC4144" w:rsidRDefault="00575B7A" w:rsidP="006C7772">
            <w:pPr>
              <w:pStyle w:val="CBFrageZ1"/>
            </w:pPr>
            <w:r w:rsidRPr="00EC4144">
              <w:sym w:font="Wingdings" w:char="F06F"/>
            </w:r>
            <w:r w:rsidRPr="00EC4144">
              <w:t xml:space="preserve"> Ja</w:t>
            </w:r>
          </w:p>
        </w:tc>
        <w:tc>
          <w:tcPr>
            <w:tcW w:w="995" w:type="dxa"/>
            <w:tcBorders>
              <w:top w:val="nil"/>
              <w:bottom w:val="nil"/>
            </w:tcBorders>
          </w:tcPr>
          <w:p w14:paraId="0055F792" w14:textId="77777777" w:rsidR="00575B7A" w:rsidRPr="00EC4144" w:rsidRDefault="00575B7A" w:rsidP="006C7772">
            <w:pPr>
              <w:pStyle w:val="CBFrageZ1"/>
            </w:pPr>
            <w:r w:rsidRPr="00EC4144">
              <w:sym w:font="Wingdings" w:char="F06F"/>
            </w:r>
            <w:r w:rsidRPr="00EC4144">
              <w:t xml:space="preserve"> Nein</w:t>
            </w:r>
          </w:p>
        </w:tc>
      </w:tr>
      <w:tr w:rsidR="006A1945" w:rsidRPr="00EC4144" w14:paraId="2EEA4C81" w14:textId="77777777" w:rsidTr="00F416B5">
        <w:tblPrEx>
          <w:tblBorders>
            <w:top w:val="none" w:sz="0" w:space="0" w:color="auto"/>
          </w:tblBorders>
        </w:tblPrEx>
        <w:tc>
          <w:tcPr>
            <w:tcW w:w="597" w:type="dxa"/>
            <w:gridSpan w:val="2"/>
          </w:tcPr>
          <w:p w14:paraId="530235C2" w14:textId="77777777" w:rsidR="006A1945" w:rsidRPr="00EC4144" w:rsidRDefault="006A1945" w:rsidP="00ED017F">
            <w:pPr>
              <w:pStyle w:val="CBFrageZ1"/>
            </w:pPr>
          </w:p>
        </w:tc>
        <w:tc>
          <w:tcPr>
            <w:tcW w:w="544" w:type="dxa"/>
            <w:tcBorders>
              <w:top w:val="single" w:sz="2" w:space="0" w:color="333333"/>
              <w:bottom w:val="single" w:sz="2" w:space="0" w:color="333333"/>
            </w:tcBorders>
          </w:tcPr>
          <w:p w14:paraId="16D544C5" w14:textId="77777777" w:rsidR="006A1945" w:rsidRPr="00EC4144" w:rsidRDefault="006A1945" w:rsidP="00ED017F">
            <w:pPr>
              <w:pStyle w:val="CBFrageZ1"/>
            </w:pPr>
            <w:r w:rsidRPr="00EC4144">
              <w:t>i)</w:t>
            </w:r>
          </w:p>
        </w:tc>
        <w:tc>
          <w:tcPr>
            <w:tcW w:w="7083" w:type="dxa"/>
            <w:tcBorders>
              <w:top w:val="single" w:sz="2" w:space="0" w:color="333333"/>
              <w:bottom w:val="single" w:sz="2" w:space="0" w:color="333333"/>
            </w:tcBorders>
          </w:tcPr>
          <w:p w14:paraId="0EBC059F" w14:textId="77777777" w:rsidR="006A1945" w:rsidRPr="00EC4144" w:rsidRDefault="006A1945" w:rsidP="00ED017F">
            <w:pPr>
              <w:pStyle w:val="CBFrageZ1"/>
            </w:pPr>
            <w:r w:rsidRPr="00EC4144">
              <w:t>Krebs</w:t>
            </w:r>
          </w:p>
          <w:p w14:paraId="5E30663F" w14:textId="1B0CF40A" w:rsidR="006A1945" w:rsidRPr="00EC4144" w:rsidRDefault="006A1945" w:rsidP="00C30185">
            <w:pPr>
              <w:pStyle w:val="CBZusatzinfo"/>
            </w:pPr>
            <w:r w:rsidRPr="00EC4144">
              <w:t xml:space="preserve">Welche Art von Krebs? </w:t>
            </w:r>
            <w:r w:rsidR="00C30185" w:rsidRPr="00EC4144">
              <w:tab/>
            </w:r>
          </w:p>
          <w:p w14:paraId="01CF75A7" w14:textId="43721B42" w:rsidR="006A1945" w:rsidRPr="00EC4144" w:rsidRDefault="00C30185" w:rsidP="00C30185">
            <w:pPr>
              <w:pStyle w:val="CBFrage18Wer"/>
            </w:pPr>
            <w:r w:rsidRPr="00EC4144">
              <w:t xml:space="preserve">Wer? </w:t>
            </w:r>
            <w:r w:rsidRPr="00EC4144">
              <w:tab/>
            </w:r>
            <w:r w:rsidRPr="00EC4144">
              <w:tab/>
            </w:r>
            <w:r w:rsidRPr="00EC4144">
              <w:rPr>
                <w:i w:val="0"/>
                <w:iCs w:val="0"/>
              </w:rPr>
              <w:sym w:font="Wingdings" w:char="F06F"/>
            </w:r>
            <w:r w:rsidRPr="00EC4144">
              <w:t xml:space="preserve"> Kindsvater</w:t>
            </w:r>
            <w:r w:rsidRPr="00EC4144">
              <w:tab/>
            </w:r>
            <w:r w:rsidRPr="00EC4144">
              <w:rPr>
                <w:i w:val="0"/>
                <w:iCs w:val="0"/>
              </w:rPr>
              <w:sym w:font="Wingdings" w:char="F06F"/>
            </w:r>
            <w:r w:rsidRPr="00EC4144">
              <w:t xml:space="preserve"> Geschwister des Kindes</w:t>
            </w:r>
          </w:p>
        </w:tc>
        <w:tc>
          <w:tcPr>
            <w:tcW w:w="709" w:type="dxa"/>
            <w:tcBorders>
              <w:top w:val="single" w:sz="2" w:space="0" w:color="333333"/>
              <w:bottom w:val="single" w:sz="2" w:space="0" w:color="333333"/>
            </w:tcBorders>
          </w:tcPr>
          <w:p w14:paraId="0EE13753" w14:textId="77777777" w:rsidR="006A1945" w:rsidRPr="00EC4144" w:rsidRDefault="006A1945" w:rsidP="00ED017F">
            <w:pPr>
              <w:pStyle w:val="CBFrageZ1"/>
            </w:pPr>
            <w:r w:rsidRPr="00EC4144">
              <w:sym w:font="Wingdings" w:char="F06F"/>
            </w:r>
            <w:r w:rsidRPr="00EC4144">
              <w:t xml:space="preserve"> Ja</w:t>
            </w:r>
          </w:p>
        </w:tc>
        <w:tc>
          <w:tcPr>
            <w:tcW w:w="995" w:type="dxa"/>
            <w:tcBorders>
              <w:top w:val="single" w:sz="2" w:space="0" w:color="333333"/>
              <w:bottom w:val="single" w:sz="2" w:space="0" w:color="333333"/>
            </w:tcBorders>
          </w:tcPr>
          <w:p w14:paraId="711432B5" w14:textId="77777777" w:rsidR="006A1945" w:rsidRPr="00EC4144" w:rsidRDefault="006A1945" w:rsidP="00ED017F">
            <w:pPr>
              <w:pStyle w:val="CBFrageZ1"/>
            </w:pPr>
            <w:r w:rsidRPr="00EC4144">
              <w:sym w:font="Wingdings" w:char="F06F"/>
            </w:r>
            <w:r w:rsidRPr="00EC4144">
              <w:t xml:space="preserve"> Nein</w:t>
            </w:r>
          </w:p>
        </w:tc>
      </w:tr>
      <w:tr w:rsidR="005B2659" w:rsidRPr="00EC4144" w14:paraId="7B66A5B1" w14:textId="77777777" w:rsidTr="00F416B5">
        <w:tblPrEx>
          <w:tblBorders>
            <w:top w:val="none" w:sz="0" w:space="0" w:color="auto"/>
          </w:tblBorders>
        </w:tblPrEx>
        <w:tc>
          <w:tcPr>
            <w:tcW w:w="597" w:type="dxa"/>
            <w:gridSpan w:val="2"/>
          </w:tcPr>
          <w:p w14:paraId="4C36EF5B" w14:textId="77777777" w:rsidR="005B2659" w:rsidRPr="00EC4144" w:rsidRDefault="005B2659" w:rsidP="00ED017F">
            <w:pPr>
              <w:pStyle w:val="CBFrageZ1"/>
            </w:pPr>
          </w:p>
        </w:tc>
        <w:tc>
          <w:tcPr>
            <w:tcW w:w="544" w:type="dxa"/>
            <w:tcBorders>
              <w:top w:val="single" w:sz="2" w:space="0" w:color="333333"/>
            </w:tcBorders>
          </w:tcPr>
          <w:p w14:paraId="72894BD9" w14:textId="36454B6A" w:rsidR="005B2659" w:rsidRPr="00EC4144" w:rsidRDefault="005B2659" w:rsidP="00ED017F">
            <w:pPr>
              <w:pStyle w:val="CBFrageZ1"/>
            </w:pPr>
            <w:r w:rsidRPr="00EC4144">
              <w:t>j)</w:t>
            </w:r>
          </w:p>
        </w:tc>
        <w:tc>
          <w:tcPr>
            <w:tcW w:w="7083" w:type="dxa"/>
            <w:tcBorders>
              <w:top w:val="single" w:sz="2" w:space="0" w:color="333333"/>
            </w:tcBorders>
          </w:tcPr>
          <w:p w14:paraId="1B6AED6A" w14:textId="58168050" w:rsidR="005B2659" w:rsidRPr="00EC4144" w:rsidRDefault="005B2659" w:rsidP="00ED017F">
            <w:pPr>
              <w:pStyle w:val="CBFrageZ1"/>
            </w:pPr>
            <w:r w:rsidRPr="00EC4144">
              <w:t>Andere Krankheiten</w:t>
            </w:r>
          </w:p>
          <w:p w14:paraId="4FA59045" w14:textId="7BA03D83" w:rsidR="005B2659" w:rsidRPr="00EC4144" w:rsidRDefault="005B2659" w:rsidP="00C30185">
            <w:pPr>
              <w:pStyle w:val="CBZusatzinfo"/>
            </w:pPr>
            <w:r w:rsidRPr="00EC4144">
              <w:t xml:space="preserve">Welche Krankheit? </w:t>
            </w:r>
            <w:r w:rsidR="00C30185" w:rsidRPr="00EC4144">
              <w:tab/>
            </w:r>
          </w:p>
          <w:p w14:paraId="182FC336" w14:textId="39ECDA7F" w:rsidR="005B2659" w:rsidRPr="00EC4144" w:rsidRDefault="00C30185" w:rsidP="00575B7A">
            <w:pPr>
              <w:pStyle w:val="CBFrage18Wer"/>
            </w:pPr>
            <w:r w:rsidRPr="00EC4144">
              <w:t xml:space="preserve">Wer? </w:t>
            </w:r>
            <w:r w:rsidRPr="00EC4144">
              <w:tab/>
            </w:r>
            <w:r w:rsidRPr="00EC4144">
              <w:tab/>
            </w:r>
            <w:r w:rsidRPr="00EC4144">
              <w:rPr>
                <w:i w:val="0"/>
                <w:iCs w:val="0"/>
              </w:rPr>
              <w:sym w:font="Wingdings" w:char="F06F"/>
            </w:r>
            <w:r w:rsidRPr="00EC4144">
              <w:t xml:space="preserve"> Kindsvater</w:t>
            </w:r>
            <w:r w:rsidRPr="00EC4144">
              <w:tab/>
            </w:r>
            <w:r w:rsidRPr="00EC4144">
              <w:rPr>
                <w:i w:val="0"/>
                <w:iCs w:val="0"/>
              </w:rPr>
              <w:sym w:font="Wingdings" w:char="F06F"/>
            </w:r>
            <w:r w:rsidRPr="00EC4144">
              <w:t xml:space="preserve"> Geschwister des Kindes</w:t>
            </w:r>
          </w:p>
        </w:tc>
        <w:tc>
          <w:tcPr>
            <w:tcW w:w="709" w:type="dxa"/>
            <w:tcBorders>
              <w:top w:val="single" w:sz="2" w:space="0" w:color="333333"/>
            </w:tcBorders>
          </w:tcPr>
          <w:p w14:paraId="7B60C05C" w14:textId="2F346F35" w:rsidR="005B2659" w:rsidRPr="00EC4144" w:rsidRDefault="005B2659" w:rsidP="00ED017F">
            <w:pPr>
              <w:pStyle w:val="CBFrageZ1"/>
            </w:pPr>
            <w:r w:rsidRPr="00EC4144">
              <w:sym w:font="Wingdings" w:char="F06F"/>
            </w:r>
            <w:r w:rsidRPr="00EC4144">
              <w:t xml:space="preserve"> Ja</w:t>
            </w:r>
          </w:p>
        </w:tc>
        <w:tc>
          <w:tcPr>
            <w:tcW w:w="995" w:type="dxa"/>
            <w:tcBorders>
              <w:top w:val="single" w:sz="2" w:space="0" w:color="333333"/>
            </w:tcBorders>
          </w:tcPr>
          <w:p w14:paraId="49C09025" w14:textId="4674AA71" w:rsidR="005B2659" w:rsidRPr="00EC4144" w:rsidRDefault="005B2659" w:rsidP="00ED017F">
            <w:pPr>
              <w:pStyle w:val="CBFrageZ1"/>
            </w:pPr>
            <w:r w:rsidRPr="00EC4144">
              <w:sym w:font="Wingdings" w:char="F06F"/>
            </w:r>
            <w:r w:rsidRPr="00EC4144">
              <w:t xml:space="preserve"> Nein</w:t>
            </w:r>
          </w:p>
        </w:tc>
      </w:tr>
    </w:tbl>
    <w:p w14:paraId="798510E3" w14:textId="77777777" w:rsidR="00870345" w:rsidRPr="00EC4144" w:rsidRDefault="00870345" w:rsidP="00FE13CE">
      <w:pPr>
        <w:pStyle w:val="CBAbstandshalter"/>
      </w:pPr>
    </w:p>
    <w:tbl>
      <w:tblPr>
        <w:tblW w:w="9923" w:type="dxa"/>
        <w:tblInd w:w="-150" w:type="dxa"/>
        <w:tblBorders>
          <w:top w:val="single" w:sz="8" w:space="0" w:color="333333"/>
          <w:bottom w:val="single" w:sz="8" w:space="0" w:color="333333"/>
        </w:tblBorders>
        <w:shd w:val="clear" w:color="000080" w:fill="D9D9D9"/>
        <w:tblLook w:val="04A0" w:firstRow="1" w:lastRow="0" w:firstColumn="1" w:lastColumn="0" w:noHBand="0" w:noVBand="1"/>
      </w:tblPr>
      <w:tblGrid>
        <w:gridCol w:w="9923"/>
      </w:tblGrid>
      <w:tr w:rsidR="00870345" w:rsidRPr="00EC4144" w14:paraId="0CA0AFEC" w14:textId="77777777" w:rsidTr="007538A5">
        <w:trPr>
          <w:trHeight w:val="397"/>
        </w:trPr>
        <w:tc>
          <w:tcPr>
            <w:tcW w:w="9923" w:type="dxa"/>
            <w:shd w:val="clear" w:color="auto" w:fill="C9D9E9"/>
            <w:vAlign w:val="center"/>
          </w:tcPr>
          <w:p w14:paraId="00E5D81E" w14:textId="3F413ED6" w:rsidR="00870345" w:rsidRPr="00EC4144" w:rsidRDefault="00870345" w:rsidP="000736C2">
            <w:pPr>
              <w:pStyle w:val="CBKapitel"/>
            </w:pPr>
            <w:r w:rsidRPr="00EC4144">
              <w:t>C.</w:t>
            </w:r>
            <w:r w:rsidRPr="00EC4144">
              <w:tab/>
            </w:r>
            <w:r w:rsidR="00F10F07" w:rsidRPr="00EC4144">
              <w:t>Möchten Sie uns noch etwas mitteilen?</w:t>
            </w:r>
            <w:r w:rsidRPr="00EC4144">
              <w:t xml:space="preserve"> </w:t>
            </w:r>
          </w:p>
        </w:tc>
      </w:tr>
    </w:tbl>
    <w:p w14:paraId="6F42A9B9" w14:textId="4DBDA89E" w:rsidR="00575B7A" w:rsidRPr="00EC4144" w:rsidRDefault="00575B7A" w:rsidP="00FE13CE">
      <w:pPr>
        <w:pStyle w:val="CBAusfllen"/>
        <w:tabs>
          <w:tab w:val="right" w:leader="dot" w:pos="9923"/>
        </w:tabs>
      </w:pPr>
      <w:r w:rsidRPr="00EC4144">
        <w:tab/>
      </w:r>
    </w:p>
    <w:p w14:paraId="39081074" w14:textId="77777777" w:rsidR="00FE13CE" w:rsidRPr="00EC4144" w:rsidRDefault="00FE13CE" w:rsidP="00FE13CE">
      <w:pPr>
        <w:pStyle w:val="CBAusfllen"/>
        <w:tabs>
          <w:tab w:val="right" w:leader="dot" w:pos="9923"/>
        </w:tabs>
      </w:pPr>
      <w:r w:rsidRPr="00EC4144">
        <w:tab/>
      </w:r>
    </w:p>
    <w:p w14:paraId="056C0C35" w14:textId="77777777" w:rsidR="00FE13CE" w:rsidRPr="00EC4144" w:rsidRDefault="00FE13CE" w:rsidP="00FE13CE">
      <w:pPr>
        <w:pStyle w:val="CBAusfllen"/>
        <w:tabs>
          <w:tab w:val="right" w:leader="dot" w:pos="9923"/>
        </w:tabs>
      </w:pPr>
      <w:r w:rsidRPr="00EC4144">
        <w:tab/>
      </w:r>
    </w:p>
    <w:p w14:paraId="1D1D0D78" w14:textId="77777777" w:rsidR="00FE13CE" w:rsidRPr="00EC4144" w:rsidRDefault="00FE13CE" w:rsidP="00FE13CE">
      <w:pPr>
        <w:pStyle w:val="CBAusfllen"/>
        <w:tabs>
          <w:tab w:val="right" w:leader="dot" w:pos="9923"/>
        </w:tabs>
      </w:pPr>
      <w:r w:rsidRPr="00EC4144">
        <w:tab/>
      </w:r>
    </w:p>
    <w:p w14:paraId="38A20FC2" w14:textId="77777777" w:rsidR="00784582" w:rsidRPr="00EC4144" w:rsidRDefault="00784582" w:rsidP="00FE13CE">
      <w:pPr>
        <w:pStyle w:val="CBAbstandshalter"/>
      </w:pPr>
    </w:p>
    <w:tbl>
      <w:tblPr>
        <w:tblW w:w="9923" w:type="dxa"/>
        <w:tblInd w:w="-150" w:type="dxa"/>
        <w:tblBorders>
          <w:top w:val="single" w:sz="8" w:space="0" w:color="333333"/>
          <w:bottom w:val="single" w:sz="8" w:space="0" w:color="333333"/>
        </w:tblBorders>
        <w:shd w:val="clear" w:color="000080" w:fill="D9D9D9"/>
        <w:tblLook w:val="04A0" w:firstRow="1" w:lastRow="0" w:firstColumn="1" w:lastColumn="0" w:noHBand="0" w:noVBand="1"/>
      </w:tblPr>
      <w:tblGrid>
        <w:gridCol w:w="9923"/>
      </w:tblGrid>
      <w:tr w:rsidR="00784582" w:rsidRPr="00EC4144" w14:paraId="61BB96B0" w14:textId="77777777" w:rsidTr="007538A5">
        <w:trPr>
          <w:trHeight w:val="397"/>
        </w:trPr>
        <w:tc>
          <w:tcPr>
            <w:tcW w:w="9923" w:type="dxa"/>
            <w:shd w:val="clear" w:color="auto" w:fill="C9D9E9"/>
            <w:vAlign w:val="center"/>
          </w:tcPr>
          <w:p w14:paraId="1E02852B" w14:textId="049B0C54" w:rsidR="00784582" w:rsidRPr="00EC4144" w:rsidRDefault="00784582" w:rsidP="000736C2">
            <w:pPr>
              <w:pStyle w:val="CBKapitel"/>
            </w:pPr>
            <w:r w:rsidRPr="00EC4144">
              <w:t>D.</w:t>
            </w:r>
            <w:r w:rsidRPr="00EC4144">
              <w:tab/>
              <w:t xml:space="preserve">Bestätigung der Kindsmutter </w:t>
            </w:r>
          </w:p>
        </w:tc>
      </w:tr>
    </w:tbl>
    <w:p w14:paraId="5FC24DD0" w14:textId="77777777" w:rsidR="00F10F07" w:rsidRPr="00EC4144" w:rsidRDefault="003A7370" w:rsidP="000736C2">
      <w:pPr>
        <w:pStyle w:val="CBTextHevorheben"/>
      </w:pPr>
      <w:r w:rsidRPr="00EC4144">
        <w:t>Ich bestätige, dass die Daten zu meiner Person richtig sind</w:t>
      </w:r>
      <w:r w:rsidR="00F10F07" w:rsidRPr="00EC4144">
        <w:t>.</w:t>
      </w:r>
    </w:p>
    <w:p w14:paraId="7AFF5778" w14:textId="68043A47" w:rsidR="000E4242" w:rsidRPr="00EC4144" w:rsidRDefault="00F10F07" w:rsidP="000736C2">
      <w:pPr>
        <w:pStyle w:val="CBTextHevorheben"/>
      </w:pPr>
      <w:r w:rsidRPr="00EC4144">
        <w:t>Ich bestätige,</w:t>
      </w:r>
      <w:r w:rsidR="003A7370" w:rsidRPr="00EC4144">
        <w:t xml:space="preserve"> dass ich bei meinen Antworten die Wahrheit gesagt habe.</w:t>
      </w:r>
    </w:p>
    <w:p w14:paraId="0EFD750B" w14:textId="412D518D" w:rsidR="00FE13CE" w:rsidRPr="00EC4144" w:rsidRDefault="000E4242" w:rsidP="00FE13CE">
      <w:pPr>
        <w:pStyle w:val="CBAusfllen"/>
        <w:tabs>
          <w:tab w:val="right" w:leader="dot" w:pos="5245"/>
        </w:tabs>
      </w:pPr>
      <w:r w:rsidRPr="00EC4144">
        <w:t>Name:</w:t>
      </w:r>
      <w:r w:rsidR="00FE13CE" w:rsidRPr="00EC4144">
        <w:t xml:space="preserve"> </w:t>
      </w:r>
      <w:r w:rsidR="00FE13CE" w:rsidRPr="00EC4144">
        <w:tab/>
      </w:r>
    </w:p>
    <w:p w14:paraId="148B6C64" w14:textId="029E716F" w:rsidR="00FE13CE" w:rsidRPr="00EC4144" w:rsidRDefault="00FE13CE" w:rsidP="00FE13CE">
      <w:pPr>
        <w:pStyle w:val="CBAusfllen"/>
        <w:tabs>
          <w:tab w:val="right" w:leader="dot" w:pos="5245"/>
        </w:tabs>
      </w:pPr>
      <w:r w:rsidRPr="00EC4144">
        <w:t xml:space="preserve">Vorname: </w:t>
      </w:r>
      <w:r w:rsidRPr="00EC4144">
        <w:tab/>
      </w:r>
    </w:p>
    <w:p w14:paraId="5D0578C7" w14:textId="13724F52" w:rsidR="00FE13CE" w:rsidRPr="00EC4144" w:rsidRDefault="00FE13CE" w:rsidP="00FE13CE">
      <w:pPr>
        <w:pStyle w:val="CBAusfllen"/>
        <w:tabs>
          <w:tab w:val="right" w:leader="dot" w:pos="5245"/>
        </w:tabs>
      </w:pPr>
      <w:r w:rsidRPr="00EC4144">
        <w:t xml:space="preserve">Geburtsdatum: </w:t>
      </w:r>
      <w:r w:rsidRPr="00EC4144">
        <w:tab/>
      </w:r>
    </w:p>
    <w:tbl>
      <w:tblPr>
        <w:tblStyle w:val="Tabellenraster"/>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6095"/>
      </w:tblGrid>
      <w:tr w:rsidR="00F75A4B" w:rsidRPr="00EC4144" w14:paraId="64B92914" w14:textId="77777777" w:rsidTr="00BA1D16">
        <w:tc>
          <w:tcPr>
            <w:tcW w:w="3975" w:type="dxa"/>
          </w:tcPr>
          <w:p w14:paraId="420D2397" w14:textId="45517B03" w:rsidR="00F75A4B" w:rsidRPr="00EC4144" w:rsidRDefault="00F75A4B" w:rsidP="00FA6CA3">
            <w:pPr>
              <w:pStyle w:val="CBUnterschrifD"/>
              <w:tabs>
                <w:tab w:val="right" w:leader="dot" w:pos="3969"/>
              </w:tabs>
              <w:spacing w:before="480"/>
            </w:pPr>
            <w:r w:rsidRPr="00EC4144">
              <w:t xml:space="preserve">Datum: </w:t>
            </w:r>
            <w:r w:rsidRPr="00EC4144">
              <w:tab/>
            </w:r>
          </w:p>
        </w:tc>
        <w:tc>
          <w:tcPr>
            <w:tcW w:w="6095" w:type="dxa"/>
          </w:tcPr>
          <w:p w14:paraId="0D1B2077" w14:textId="2ECFAB78" w:rsidR="00F75A4B" w:rsidRPr="00EC4144" w:rsidRDefault="00F75A4B" w:rsidP="00FA6CA3">
            <w:pPr>
              <w:pStyle w:val="CBUnterschrifD"/>
              <w:tabs>
                <w:tab w:val="right" w:leader="dot" w:pos="6237"/>
              </w:tabs>
              <w:spacing w:before="480"/>
            </w:pPr>
            <w:r w:rsidRPr="00EC4144">
              <w:t>Unterschrift</w:t>
            </w:r>
            <w:r w:rsidR="00BA1D16" w:rsidRPr="00EC4144">
              <w:t xml:space="preserve"> der Kindsmutter</w:t>
            </w:r>
            <w:r w:rsidRPr="00EC4144">
              <w:t xml:space="preserve">: </w:t>
            </w:r>
            <w:r w:rsidRPr="00EC4144">
              <w:tab/>
            </w:r>
          </w:p>
        </w:tc>
      </w:tr>
    </w:tbl>
    <w:p w14:paraId="5436C7BE" w14:textId="4D69BDDF" w:rsidR="003553F9" w:rsidRPr="00EC4144" w:rsidRDefault="003553F9">
      <w:pPr>
        <w:rPr>
          <w:sz w:val="20"/>
        </w:rPr>
      </w:pPr>
      <w:r w:rsidRPr="00EC4144">
        <w:br w:type="page"/>
      </w:r>
    </w:p>
    <w:p w14:paraId="742182E1" w14:textId="0E53E07F" w:rsidR="005F709A" w:rsidRPr="00EC4144" w:rsidRDefault="005F709A" w:rsidP="000736C2">
      <w:pPr>
        <w:pStyle w:val="CBTitel"/>
      </w:pPr>
      <w:r w:rsidRPr="00EC4144">
        <w:lastRenderedPageBreak/>
        <w:t>Überprüfung des Fragebogens durch das Fachpersonal</w:t>
      </w:r>
    </w:p>
    <w:tbl>
      <w:tblPr>
        <w:tblW w:w="9923" w:type="dxa"/>
        <w:tblInd w:w="-150" w:type="dxa"/>
        <w:tblBorders>
          <w:top w:val="single" w:sz="8" w:space="0" w:color="333333"/>
          <w:bottom w:val="single" w:sz="8" w:space="0" w:color="333333"/>
        </w:tblBorders>
        <w:shd w:val="clear" w:color="auto" w:fill="E7F9EA"/>
        <w:tblLook w:val="04A0" w:firstRow="1" w:lastRow="0" w:firstColumn="1" w:lastColumn="0" w:noHBand="0" w:noVBand="1"/>
      </w:tblPr>
      <w:tblGrid>
        <w:gridCol w:w="9923"/>
      </w:tblGrid>
      <w:tr w:rsidR="005F709A" w:rsidRPr="00EC4144" w14:paraId="29738328" w14:textId="77777777" w:rsidTr="007538A5">
        <w:trPr>
          <w:trHeight w:val="397"/>
        </w:trPr>
        <w:tc>
          <w:tcPr>
            <w:tcW w:w="9923" w:type="dxa"/>
            <w:shd w:val="clear" w:color="auto" w:fill="E7F9EA"/>
            <w:vAlign w:val="center"/>
          </w:tcPr>
          <w:p w14:paraId="541AF69B" w14:textId="7A5CB453" w:rsidR="005F709A" w:rsidRPr="00EC4144" w:rsidRDefault="00201DB6" w:rsidP="000736C2">
            <w:pPr>
              <w:pStyle w:val="CBKapitel"/>
            </w:pPr>
            <w:r w:rsidRPr="00EC4144">
              <w:t>E</w:t>
            </w:r>
            <w:r w:rsidR="005946C0" w:rsidRPr="00EC4144">
              <w:t>.</w:t>
            </w:r>
            <w:r w:rsidR="005F709A" w:rsidRPr="00EC4144">
              <w:tab/>
            </w:r>
            <w:r w:rsidR="00F5249E" w:rsidRPr="00EC4144">
              <w:t>Überprüfung des Fragebogens BEI DER REKRUTIERUNG</w:t>
            </w:r>
          </w:p>
        </w:tc>
      </w:tr>
    </w:tbl>
    <w:p w14:paraId="234D7CA7" w14:textId="2A889A5C" w:rsidR="00100FA6" w:rsidRPr="00EC4144" w:rsidRDefault="00100FA6" w:rsidP="006A7A4F"/>
    <w:p w14:paraId="4D891FE4" w14:textId="3F8DFF55" w:rsidR="005F709A" w:rsidRPr="00EC4144" w:rsidRDefault="005F709A" w:rsidP="006A7A4F">
      <w:r w:rsidRPr="00EC4144">
        <w:t>Bemerkungen zu Abschn</w:t>
      </w:r>
      <w:r w:rsidR="007251DD" w:rsidRPr="00EC4144">
        <w:t xml:space="preserve">itt </w:t>
      </w:r>
      <w:r w:rsidR="00CA653F" w:rsidRPr="00EC4144">
        <w:t>B</w:t>
      </w:r>
      <w:r w:rsidR="007251DD" w:rsidRPr="00EC4144">
        <w:t xml:space="preserve"> „Medizinischer Fragebogen</w:t>
      </w:r>
      <w:r w:rsidRPr="00EC4144">
        <w:t>“</w:t>
      </w:r>
    </w:p>
    <w:p w14:paraId="082E1315" w14:textId="71E07AFD" w:rsidR="003553F9" w:rsidRPr="00EC4144" w:rsidRDefault="003553F9" w:rsidP="003553F9">
      <w:pPr>
        <w:pStyle w:val="CBAusfllen"/>
        <w:tabs>
          <w:tab w:val="right" w:leader="dot" w:pos="9923"/>
        </w:tabs>
      </w:pPr>
      <w:r w:rsidRPr="00EC4144">
        <w:t xml:space="preserve">Frage: </w:t>
      </w:r>
      <w:r w:rsidRPr="00EC4144">
        <w:tab/>
      </w:r>
    </w:p>
    <w:p w14:paraId="6A9ECF63" w14:textId="77777777" w:rsidR="003553F9" w:rsidRPr="00EC4144" w:rsidRDefault="003553F9" w:rsidP="003553F9">
      <w:pPr>
        <w:pStyle w:val="CBAusfllen"/>
        <w:tabs>
          <w:tab w:val="right" w:leader="dot" w:pos="9923"/>
        </w:tabs>
      </w:pPr>
      <w:r w:rsidRPr="00EC4144">
        <w:tab/>
      </w:r>
    </w:p>
    <w:p w14:paraId="69870319" w14:textId="77777777" w:rsidR="003553F9" w:rsidRPr="00EC4144" w:rsidRDefault="003553F9" w:rsidP="003553F9">
      <w:pPr>
        <w:pStyle w:val="CBAusfllen"/>
        <w:tabs>
          <w:tab w:val="right" w:leader="dot" w:pos="9923"/>
        </w:tabs>
      </w:pPr>
      <w:r w:rsidRPr="00EC4144">
        <w:tab/>
      </w:r>
    </w:p>
    <w:p w14:paraId="3F57E011" w14:textId="77777777" w:rsidR="003553F9" w:rsidRPr="00EC4144" w:rsidRDefault="003553F9" w:rsidP="003553F9">
      <w:pPr>
        <w:pStyle w:val="CBAusfllen"/>
        <w:tabs>
          <w:tab w:val="right" w:leader="dot" w:pos="9923"/>
        </w:tabs>
      </w:pPr>
      <w:r w:rsidRPr="00EC4144">
        <w:t xml:space="preserve">Frage: </w:t>
      </w:r>
      <w:r w:rsidRPr="00EC4144">
        <w:tab/>
      </w:r>
    </w:p>
    <w:p w14:paraId="293BC21F" w14:textId="77777777" w:rsidR="003553F9" w:rsidRPr="00EC4144" w:rsidRDefault="003553F9" w:rsidP="003553F9">
      <w:pPr>
        <w:pStyle w:val="CBAusfllen"/>
        <w:tabs>
          <w:tab w:val="right" w:leader="dot" w:pos="9923"/>
        </w:tabs>
      </w:pPr>
      <w:r w:rsidRPr="00EC4144">
        <w:tab/>
      </w:r>
    </w:p>
    <w:p w14:paraId="7492DFD9" w14:textId="77777777" w:rsidR="003553F9" w:rsidRPr="00EC4144" w:rsidRDefault="003553F9" w:rsidP="003553F9">
      <w:pPr>
        <w:pStyle w:val="CBAusfllen"/>
        <w:tabs>
          <w:tab w:val="right" w:leader="dot" w:pos="9923"/>
        </w:tabs>
      </w:pPr>
      <w:r w:rsidRPr="00EC4144">
        <w:tab/>
      </w:r>
    </w:p>
    <w:p w14:paraId="41A277B3" w14:textId="77777777" w:rsidR="003553F9" w:rsidRPr="00EC4144" w:rsidRDefault="003553F9" w:rsidP="003553F9">
      <w:pPr>
        <w:pStyle w:val="CBAusfllen"/>
        <w:tabs>
          <w:tab w:val="right" w:leader="dot" w:pos="9923"/>
        </w:tabs>
      </w:pPr>
      <w:r w:rsidRPr="00EC4144">
        <w:t xml:space="preserve">Frage: </w:t>
      </w:r>
      <w:r w:rsidRPr="00EC4144">
        <w:tab/>
      </w:r>
    </w:p>
    <w:p w14:paraId="10D6EF36" w14:textId="77777777" w:rsidR="003553F9" w:rsidRPr="00EC4144" w:rsidRDefault="003553F9" w:rsidP="003553F9">
      <w:pPr>
        <w:pStyle w:val="CBAusfllen"/>
        <w:tabs>
          <w:tab w:val="right" w:leader="dot" w:pos="9923"/>
        </w:tabs>
      </w:pPr>
      <w:r w:rsidRPr="00EC4144">
        <w:tab/>
      </w:r>
    </w:p>
    <w:p w14:paraId="20A3B4A6" w14:textId="77777777" w:rsidR="003553F9" w:rsidRPr="00EC4144" w:rsidRDefault="003553F9" w:rsidP="003553F9">
      <w:pPr>
        <w:pStyle w:val="CBAusfllen"/>
        <w:tabs>
          <w:tab w:val="right" w:leader="dot" w:pos="9923"/>
        </w:tabs>
      </w:pPr>
      <w:r w:rsidRPr="00EC4144">
        <w:tab/>
      </w:r>
    </w:p>
    <w:p w14:paraId="43560977" w14:textId="77777777" w:rsidR="003553F9" w:rsidRPr="00EC4144" w:rsidRDefault="003553F9" w:rsidP="003553F9">
      <w:pPr>
        <w:pStyle w:val="CBAusfllen"/>
        <w:tabs>
          <w:tab w:val="right" w:leader="dot" w:pos="9923"/>
        </w:tabs>
      </w:pPr>
      <w:r w:rsidRPr="00EC4144">
        <w:t xml:space="preserve">Frage: </w:t>
      </w:r>
      <w:r w:rsidRPr="00EC4144">
        <w:tab/>
      </w:r>
    </w:p>
    <w:p w14:paraId="56B5E6CE" w14:textId="77777777" w:rsidR="003553F9" w:rsidRPr="00EC4144" w:rsidRDefault="003553F9" w:rsidP="003553F9">
      <w:pPr>
        <w:pStyle w:val="CBAusfllen"/>
        <w:tabs>
          <w:tab w:val="right" w:leader="dot" w:pos="9923"/>
        </w:tabs>
      </w:pPr>
      <w:r w:rsidRPr="00EC4144">
        <w:tab/>
      </w:r>
    </w:p>
    <w:p w14:paraId="1B645F1B" w14:textId="77777777" w:rsidR="003553F9" w:rsidRPr="00EC4144" w:rsidRDefault="003553F9" w:rsidP="003553F9">
      <w:pPr>
        <w:pStyle w:val="CBAusfllen"/>
        <w:tabs>
          <w:tab w:val="right" w:leader="dot" w:pos="9923"/>
        </w:tabs>
      </w:pPr>
      <w:r w:rsidRPr="00EC4144">
        <w:tab/>
      </w:r>
    </w:p>
    <w:p w14:paraId="697B9C0F" w14:textId="77777777" w:rsidR="003553F9" w:rsidRPr="00EC4144" w:rsidRDefault="003553F9" w:rsidP="003553F9">
      <w:pPr>
        <w:pStyle w:val="CBAbstandshalter"/>
      </w:pPr>
    </w:p>
    <w:p w14:paraId="256F1AD2" w14:textId="171D4C8D" w:rsidR="005F709A" w:rsidRPr="00EC4144" w:rsidRDefault="005F709A" w:rsidP="00AA0C9A">
      <w:pPr>
        <w:pStyle w:val="CBTextAbsatzEnde"/>
      </w:pPr>
      <w:r w:rsidRPr="00EC4144">
        <w:t>Frag</w:t>
      </w:r>
      <w:r w:rsidR="00CA2AEF" w:rsidRPr="00EC4144">
        <w:t xml:space="preserve">ebogen </w:t>
      </w:r>
      <w:r w:rsidRPr="00EC4144">
        <w:t>gep</w:t>
      </w:r>
      <w:r w:rsidR="007E596E" w:rsidRPr="00EC4144">
        <w:t xml:space="preserve">rüft bei Rekrutierung: </w:t>
      </w:r>
      <w:r w:rsidR="006B211A" w:rsidRPr="00EC4144">
        <w:t xml:space="preserve">    </w:t>
      </w:r>
      <w:r w:rsidR="00F21510" w:rsidRPr="00EC4144">
        <w:t xml:space="preserve">              </w:t>
      </w:r>
      <w:r w:rsidR="007E596E" w:rsidRPr="00EC4144">
        <w:t>Datum:</w:t>
      </w:r>
      <w:r w:rsidR="00D724E1" w:rsidRPr="00EC4144">
        <w:t xml:space="preserve"> </w:t>
      </w:r>
      <w:r w:rsidR="00F21510" w:rsidRPr="00EC4144">
        <w:t>………………………</w:t>
      </w:r>
      <w:r w:rsidR="00934369" w:rsidRPr="00EC4144">
        <w:tab/>
      </w:r>
      <w:r w:rsidRPr="00EC4144">
        <w:t>Visum</w:t>
      </w:r>
      <w:r w:rsidR="00D724E1" w:rsidRPr="00EC4144">
        <w:t xml:space="preserve"> </w:t>
      </w:r>
      <w:r w:rsidR="00F21510" w:rsidRPr="00EC4144">
        <w:t>………………………..</w:t>
      </w:r>
    </w:p>
    <w:p w14:paraId="32649FDD" w14:textId="77777777" w:rsidR="005F709A" w:rsidRPr="00EC4144" w:rsidRDefault="005F709A" w:rsidP="000736C2">
      <w:pPr>
        <w:pStyle w:val="CBText"/>
      </w:pPr>
      <w:r w:rsidRPr="00EC4144">
        <w:t xml:space="preserve">Geburtsklinik </w:t>
      </w:r>
      <w:r w:rsidRPr="00EC4144">
        <w:rPr>
          <w:i/>
          <w:iCs/>
          <w:sz w:val="18"/>
          <w:szCs w:val="18"/>
        </w:rPr>
        <w:t>(bitte Zutreffendes ankreuzen)</w:t>
      </w:r>
      <w:r w:rsidRPr="00EC4144">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191"/>
        <w:gridCol w:w="567"/>
        <w:gridCol w:w="1134"/>
        <w:gridCol w:w="567"/>
        <w:gridCol w:w="1134"/>
        <w:gridCol w:w="567"/>
        <w:gridCol w:w="1134"/>
        <w:gridCol w:w="567"/>
        <w:gridCol w:w="1247"/>
        <w:gridCol w:w="1530"/>
      </w:tblGrid>
      <w:tr w:rsidR="00192D59" w:rsidRPr="00EC4144" w14:paraId="0371107E" w14:textId="77777777" w:rsidTr="00480A44">
        <w:trPr>
          <w:gridAfter w:val="1"/>
          <w:wAfter w:w="1530" w:type="dxa"/>
        </w:trPr>
        <w:tc>
          <w:tcPr>
            <w:tcW w:w="1191" w:type="dxa"/>
          </w:tcPr>
          <w:p w14:paraId="5955B641" w14:textId="5059CC66" w:rsidR="00192D59" w:rsidRPr="00EC4144" w:rsidRDefault="00427977" w:rsidP="00AA0C9A">
            <w:pPr>
              <w:pStyle w:val="CBTextAbsatzEnde"/>
            </w:pPr>
            <w:r w:rsidRPr="00EC4144">
              <w:sym w:font="Wingdings" w:char="F06F"/>
            </w:r>
            <w:r w:rsidR="00192D59" w:rsidRPr="00EC4144">
              <w:t xml:space="preserve"> Aarau</w:t>
            </w:r>
          </w:p>
        </w:tc>
        <w:tc>
          <w:tcPr>
            <w:tcW w:w="567" w:type="dxa"/>
          </w:tcPr>
          <w:p w14:paraId="483DB4B4" w14:textId="49A02AD4" w:rsidR="00192D59" w:rsidRPr="00EC4144" w:rsidRDefault="00192D59" w:rsidP="00AA0C9A">
            <w:pPr>
              <w:pStyle w:val="CBTextAbsatzEnde"/>
            </w:pPr>
          </w:p>
        </w:tc>
        <w:tc>
          <w:tcPr>
            <w:tcW w:w="1134" w:type="dxa"/>
          </w:tcPr>
          <w:p w14:paraId="024A361C" w14:textId="5AB92FA8" w:rsidR="00192D59" w:rsidRPr="00EC4144" w:rsidRDefault="00427977" w:rsidP="00AA0C9A">
            <w:pPr>
              <w:pStyle w:val="CBTextAbsatzEnde"/>
            </w:pPr>
            <w:r w:rsidRPr="00EC4144">
              <w:sym w:font="Wingdings" w:char="F06F"/>
            </w:r>
            <w:r w:rsidR="00480A44" w:rsidRPr="00EC4144">
              <w:t xml:space="preserve"> </w:t>
            </w:r>
            <w:r w:rsidR="00192D59" w:rsidRPr="00EC4144">
              <w:t>Basel</w:t>
            </w:r>
          </w:p>
        </w:tc>
        <w:tc>
          <w:tcPr>
            <w:tcW w:w="567" w:type="dxa"/>
          </w:tcPr>
          <w:p w14:paraId="740A860B" w14:textId="7CD96BE4" w:rsidR="00192D59" w:rsidRPr="00EC4144" w:rsidRDefault="00192D59" w:rsidP="00AA0C9A">
            <w:pPr>
              <w:pStyle w:val="CBTextAbsatzEnde"/>
            </w:pPr>
          </w:p>
        </w:tc>
        <w:tc>
          <w:tcPr>
            <w:tcW w:w="1134" w:type="dxa"/>
          </w:tcPr>
          <w:p w14:paraId="52C544D7" w14:textId="05AAA1DD" w:rsidR="00192D59" w:rsidRPr="00EC4144" w:rsidRDefault="00427977" w:rsidP="00AA0C9A">
            <w:pPr>
              <w:pStyle w:val="CBTextAbsatzEnde"/>
            </w:pPr>
            <w:r w:rsidRPr="00EC4144">
              <w:sym w:font="Wingdings" w:char="F06F"/>
            </w:r>
            <w:r w:rsidR="00192D59" w:rsidRPr="00EC4144">
              <w:t xml:space="preserve"> Bern</w:t>
            </w:r>
          </w:p>
        </w:tc>
        <w:tc>
          <w:tcPr>
            <w:tcW w:w="567" w:type="dxa"/>
          </w:tcPr>
          <w:p w14:paraId="74EECBC9" w14:textId="5C57BA71" w:rsidR="00192D59" w:rsidRPr="00EC4144" w:rsidRDefault="00192D59" w:rsidP="00AA0C9A">
            <w:pPr>
              <w:pStyle w:val="CBTextAbsatzEnde"/>
            </w:pPr>
          </w:p>
        </w:tc>
        <w:tc>
          <w:tcPr>
            <w:tcW w:w="1134" w:type="dxa"/>
          </w:tcPr>
          <w:p w14:paraId="080CDC81" w14:textId="36F0C41F" w:rsidR="00192D59" w:rsidRPr="00EC4144" w:rsidRDefault="00427977" w:rsidP="00AA0C9A">
            <w:pPr>
              <w:pStyle w:val="CBTextAbsatzEnde"/>
            </w:pPr>
            <w:r w:rsidRPr="00EC4144">
              <w:sym w:font="Wingdings" w:char="F06F"/>
            </w:r>
            <w:r w:rsidR="00192D59" w:rsidRPr="00EC4144">
              <w:t xml:space="preserve"> Genf</w:t>
            </w:r>
          </w:p>
        </w:tc>
        <w:tc>
          <w:tcPr>
            <w:tcW w:w="567" w:type="dxa"/>
          </w:tcPr>
          <w:p w14:paraId="7073E55A" w14:textId="6CBB44CC" w:rsidR="00192D59" w:rsidRPr="00EC4144" w:rsidRDefault="00192D59" w:rsidP="00AA0C9A">
            <w:pPr>
              <w:pStyle w:val="CBTextAbsatzEnde"/>
            </w:pPr>
          </w:p>
        </w:tc>
        <w:tc>
          <w:tcPr>
            <w:tcW w:w="1247" w:type="dxa"/>
          </w:tcPr>
          <w:p w14:paraId="29329925" w14:textId="286B64F9" w:rsidR="00192D59" w:rsidRPr="00EC4144" w:rsidRDefault="00427977" w:rsidP="00AA0C9A">
            <w:pPr>
              <w:pStyle w:val="CBTextAbsatzEnde"/>
            </w:pPr>
            <w:r w:rsidRPr="00EC4144">
              <w:sym w:font="Wingdings" w:char="F06F"/>
            </w:r>
            <w:r w:rsidR="00192D59" w:rsidRPr="00EC4144">
              <w:t xml:space="preserve"> Tessin</w:t>
            </w:r>
          </w:p>
        </w:tc>
      </w:tr>
      <w:tr w:rsidR="00641559" w:rsidRPr="00EC4144" w14:paraId="0042529B" w14:textId="77777777" w:rsidTr="004478F6">
        <w:tblPrEx>
          <w:shd w:val="clear" w:color="auto" w:fill="EAEAEA"/>
          <w:tblCellMar>
            <w:top w:w="0" w:type="dxa"/>
            <w:bottom w:w="0" w:type="dxa"/>
          </w:tblCellMar>
        </w:tblPrEx>
        <w:trPr>
          <w:trHeight w:val="2324"/>
        </w:trPr>
        <w:tc>
          <w:tcPr>
            <w:tcW w:w="9638" w:type="dxa"/>
            <w:gridSpan w:val="10"/>
            <w:shd w:val="clear" w:color="auto" w:fill="EAEAEA"/>
            <w:vAlign w:val="center"/>
          </w:tcPr>
          <w:p w14:paraId="365544EF" w14:textId="1D68DA79" w:rsidR="00641559" w:rsidRPr="00EC4144" w:rsidRDefault="00641559" w:rsidP="00B17D03">
            <w:pPr>
              <w:pStyle w:val="FormatvorlageCBTextHevorhebenZentriert"/>
              <w:rPr>
                <w:spacing w:val="0"/>
              </w:rPr>
            </w:pPr>
            <w:r w:rsidRPr="00EC4144">
              <w:rPr>
                <w:spacing w:val="0"/>
                <w:sz w:val="20"/>
                <w:szCs w:val="18"/>
              </w:rPr>
              <w:t>Seite 1</w:t>
            </w:r>
            <w:r w:rsidR="00095B22" w:rsidRPr="00EC4144">
              <w:rPr>
                <w:spacing w:val="0"/>
                <w:sz w:val="20"/>
                <w:szCs w:val="18"/>
              </w:rPr>
              <w:t>2</w:t>
            </w:r>
            <w:r w:rsidRPr="00EC4144">
              <w:rPr>
                <w:spacing w:val="0"/>
                <w:sz w:val="20"/>
                <w:szCs w:val="18"/>
              </w:rPr>
              <w:t xml:space="preserve"> ist</w:t>
            </w:r>
            <w:r w:rsidR="00616357" w:rsidRPr="00EC4144">
              <w:rPr>
                <w:spacing w:val="0"/>
                <w:sz w:val="20"/>
                <w:szCs w:val="18"/>
              </w:rPr>
              <w:t xml:space="preserve"> vom Fachpersonal</w:t>
            </w:r>
            <w:r w:rsidRPr="00EC4144">
              <w:rPr>
                <w:spacing w:val="0"/>
                <w:sz w:val="20"/>
                <w:szCs w:val="18"/>
              </w:rPr>
              <w:t xml:space="preserve"> zum Zeitpunkt der Geburt auszufüllen.</w:t>
            </w:r>
          </w:p>
        </w:tc>
      </w:tr>
    </w:tbl>
    <w:p w14:paraId="681DA11F" w14:textId="4B8C1081" w:rsidR="00342F10" w:rsidRPr="00EC4144" w:rsidRDefault="00342F10" w:rsidP="006A7A4F">
      <w:r w:rsidRPr="00EC4144">
        <w:br w:type="page"/>
      </w:r>
    </w:p>
    <w:tbl>
      <w:tblPr>
        <w:tblW w:w="9923" w:type="dxa"/>
        <w:tblInd w:w="-147" w:type="dxa"/>
        <w:tblBorders>
          <w:top w:val="single" w:sz="8" w:space="0" w:color="333333"/>
          <w:bottom w:val="single" w:sz="8" w:space="0" w:color="333333"/>
        </w:tblBorders>
        <w:shd w:val="clear" w:color="auto" w:fill="E7F9EA"/>
        <w:tblLayout w:type="fixed"/>
        <w:tblLook w:val="0020" w:firstRow="1" w:lastRow="0" w:firstColumn="0" w:lastColumn="0" w:noHBand="0" w:noVBand="0"/>
      </w:tblPr>
      <w:tblGrid>
        <w:gridCol w:w="9923"/>
      </w:tblGrid>
      <w:tr w:rsidR="00342F10" w:rsidRPr="00EC4144" w14:paraId="3F4753C0" w14:textId="77777777" w:rsidTr="007538A5">
        <w:trPr>
          <w:trHeight w:val="397"/>
        </w:trPr>
        <w:tc>
          <w:tcPr>
            <w:tcW w:w="9923" w:type="dxa"/>
            <w:shd w:val="clear" w:color="auto" w:fill="E7F9EA"/>
            <w:vAlign w:val="center"/>
          </w:tcPr>
          <w:p w14:paraId="00F12C90" w14:textId="71095F55" w:rsidR="00342F10" w:rsidRPr="00EC4144" w:rsidRDefault="00201DB6" w:rsidP="00AA0C9A">
            <w:pPr>
              <w:pStyle w:val="CBKapitel"/>
            </w:pPr>
            <w:r w:rsidRPr="00EC4144">
              <w:lastRenderedPageBreak/>
              <w:t>F</w:t>
            </w:r>
            <w:r w:rsidR="00342F10" w:rsidRPr="00EC4144">
              <w:t>.</w:t>
            </w:r>
            <w:r w:rsidR="00F30485" w:rsidRPr="00EC4144">
              <w:tab/>
            </w:r>
            <w:r w:rsidR="00342F10" w:rsidRPr="00EC4144">
              <w:t>Überprüfung des Fragebogens BEI DER GEBURT</w:t>
            </w:r>
          </w:p>
        </w:tc>
      </w:tr>
    </w:tbl>
    <w:p w14:paraId="4148C303" w14:textId="77777777" w:rsidR="00EC7A9C" w:rsidRPr="00EC4144" w:rsidRDefault="00EC7A9C" w:rsidP="006A7A4F"/>
    <w:tbl>
      <w:tblPr>
        <w:tblW w:w="9928" w:type="dxa"/>
        <w:tblInd w:w="-147" w:type="dxa"/>
        <w:tblLayout w:type="fixed"/>
        <w:tblLook w:val="0020" w:firstRow="1" w:lastRow="0" w:firstColumn="0" w:lastColumn="0" w:noHBand="0" w:noVBand="0"/>
      </w:tblPr>
      <w:tblGrid>
        <w:gridCol w:w="569"/>
        <w:gridCol w:w="425"/>
        <w:gridCol w:w="7233"/>
        <w:gridCol w:w="709"/>
        <w:gridCol w:w="992"/>
      </w:tblGrid>
      <w:tr w:rsidR="00EC7A9C" w:rsidRPr="00EC4144" w14:paraId="646A6667" w14:textId="77777777" w:rsidTr="007538A5">
        <w:trPr>
          <w:trHeight w:val="340"/>
        </w:trPr>
        <w:tc>
          <w:tcPr>
            <w:tcW w:w="569" w:type="dxa"/>
          </w:tcPr>
          <w:p w14:paraId="02B7FE28" w14:textId="1D1980D0" w:rsidR="00EC7A9C" w:rsidRPr="00EC4144" w:rsidRDefault="00EC7A9C" w:rsidP="00ED017F">
            <w:pPr>
              <w:pStyle w:val="CBMedKapitelEZ"/>
            </w:pPr>
            <w:r w:rsidRPr="00EC4144">
              <w:t>1.</w:t>
            </w:r>
          </w:p>
        </w:tc>
        <w:tc>
          <w:tcPr>
            <w:tcW w:w="9359" w:type="dxa"/>
            <w:gridSpan w:val="4"/>
            <w:vAlign w:val="center"/>
          </w:tcPr>
          <w:p w14:paraId="2BD6A450" w14:textId="3B75C90E" w:rsidR="00EC7A9C" w:rsidRPr="00EC4144" w:rsidRDefault="00EC7A9C" w:rsidP="00ED017F">
            <w:pPr>
              <w:pStyle w:val="CBMedKapitelEZ"/>
            </w:pPr>
            <w:r w:rsidRPr="00EC4144">
              <w:t xml:space="preserve">Folgende Fragen müssen zum Zeitpunkt der Geburt erneut an die Schwangere gerichtet werden, </w:t>
            </w:r>
            <w:r w:rsidRPr="00EC4144">
              <w:rPr>
                <w:b w:val="0"/>
                <w:bCs w:val="0"/>
              </w:rPr>
              <w:t>um den Zeitraum zwischen Ausfüllen des Fragebogens und Geburt abzudecken</w:t>
            </w:r>
            <w:r w:rsidR="00480BCF" w:rsidRPr="00EC4144">
              <w:t>.</w:t>
            </w:r>
          </w:p>
        </w:tc>
      </w:tr>
      <w:tr w:rsidR="005B2659" w:rsidRPr="00EC4144" w14:paraId="4CB40BD5" w14:textId="77777777" w:rsidTr="007538A5">
        <w:trPr>
          <w:trHeight w:val="850"/>
        </w:trPr>
        <w:tc>
          <w:tcPr>
            <w:tcW w:w="569" w:type="dxa"/>
          </w:tcPr>
          <w:p w14:paraId="60E77959" w14:textId="77777777" w:rsidR="005B2659" w:rsidRPr="00EC4144" w:rsidRDefault="005B2659" w:rsidP="00AA0C9A">
            <w:pPr>
              <w:pStyle w:val="CBFrageZ1"/>
            </w:pPr>
          </w:p>
        </w:tc>
        <w:tc>
          <w:tcPr>
            <w:tcW w:w="425" w:type="dxa"/>
            <w:tcBorders>
              <w:bottom w:val="single" w:sz="2" w:space="0" w:color="333333"/>
            </w:tcBorders>
          </w:tcPr>
          <w:p w14:paraId="2B2735CF" w14:textId="7B5CDDE7" w:rsidR="005B2659" w:rsidRPr="00EC4144" w:rsidRDefault="005B2659" w:rsidP="00AA0C9A">
            <w:pPr>
              <w:pStyle w:val="CBFrageZ1"/>
            </w:pPr>
            <w:r w:rsidRPr="00EC4144">
              <w:t>a)</w:t>
            </w:r>
          </w:p>
        </w:tc>
        <w:tc>
          <w:tcPr>
            <w:tcW w:w="7233" w:type="dxa"/>
            <w:tcBorders>
              <w:bottom w:val="single" w:sz="2" w:space="0" w:color="333333"/>
            </w:tcBorders>
          </w:tcPr>
          <w:p w14:paraId="7373F8B7" w14:textId="77777777" w:rsidR="005B2659" w:rsidRPr="00EC4144" w:rsidRDefault="005B2659" w:rsidP="00AA0C9A">
            <w:pPr>
              <w:pStyle w:val="CBFrageZ1"/>
            </w:pPr>
            <w:r w:rsidRPr="00EC4144">
              <w:t>Krankheiten oder Änderungen des Gesundheitszustandes (</w:t>
            </w:r>
            <w:r w:rsidRPr="00EC4144">
              <w:rPr>
                <w:b/>
                <w:bCs/>
              </w:rPr>
              <w:t>Frage 2</w:t>
            </w:r>
            <w:r w:rsidRPr="00EC4144">
              <w:t>)</w:t>
            </w:r>
          </w:p>
          <w:p w14:paraId="526CE279" w14:textId="3BD1F9EA" w:rsidR="005B2659" w:rsidRPr="00EC4144" w:rsidRDefault="00844990" w:rsidP="00655180">
            <w:pPr>
              <w:pStyle w:val="CBZusatzinfo"/>
              <w:spacing w:after="80"/>
            </w:pPr>
            <w:r w:rsidRPr="00EC4144">
              <w:t xml:space="preserve">Ihre Informationen: </w:t>
            </w:r>
            <w:r w:rsidR="00797D08" w:rsidRPr="00EC4144">
              <w:tab/>
            </w:r>
          </w:p>
        </w:tc>
        <w:tc>
          <w:tcPr>
            <w:tcW w:w="709" w:type="dxa"/>
            <w:tcBorders>
              <w:bottom w:val="single" w:sz="2" w:space="0" w:color="333333"/>
            </w:tcBorders>
          </w:tcPr>
          <w:p w14:paraId="36391F8A" w14:textId="401CF6CB" w:rsidR="005B2659" w:rsidRPr="00EC4144" w:rsidRDefault="005B2659" w:rsidP="00AA0C9A">
            <w:pPr>
              <w:pStyle w:val="CBFrageZ1"/>
            </w:pPr>
            <w:r w:rsidRPr="00EC4144">
              <w:sym w:font="Wingdings" w:char="F06F"/>
            </w:r>
            <w:r w:rsidRPr="00EC4144">
              <w:t xml:space="preserve"> Ja</w:t>
            </w:r>
          </w:p>
        </w:tc>
        <w:tc>
          <w:tcPr>
            <w:tcW w:w="992" w:type="dxa"/>
            <w:tcBorders>
              <w:bottom w:val="single" w:sz="2" w:space="0" w:color="333333"/>
            </w:tcBorders>
          </w:tcPr>
          <w:p w14:paraId="487BB3F8" w14:textId="25FC1F9E" w:rsidR="005B2659" w:rsidRPr="00EC4144" w:rsidRDefault="005B2659" w:rsidP="00AA0C9A">
            <w:pPr>
              <w:pStyle w:val="CBFrageZ1"/>
            </w:pPr>
            <w:r w:rsidRPr="00EC4144">
              <w:sym w:font="Wingdings" w:char="F06F"/>
            </w:r>
            <w:r w:rsidRPr="00EC4144">
              <w:t xml:space="preserve"> Nein</w:t>
            </w:r>
          </w:p>
        </w:tc>
      </w:tr>
      <w:tr w:rsidR="005B2659" w:rsidRPr="00EC4144" w14:paraId="76F1124E" w14:textId="77777777" w:rsidTr="004F2066">
        <w:trPr>
          <w:trHeight w:val="850"/>
        </w:trPr>
        <w:tc>
          <w:tcPr>
            <w:tcW w:w="569" w:type="dxa"/>
          </w:tcPr>
          <w:p w14:paraId="3236C2F2" w14:textId="77777777" w:rsidR="005B2659" w:rsidRPr="00EC4144" w:rsidRDefault="005B2659" w:rsidP="00AA0C9A">
            <w:pPr>
              <w:pStyle w:val="CBFrageZ1"/>
            </w:pPr>
          </w:p>
        </w:tc>
        <w:tc>
          <w:tcPr>
            <w:tcW w:w="425" w:type="dxa"/>
            <w:tcBorders>
              <w:top w:val="single" w:sz="2" w:space="0" w:color="333333"/>
              <w:bottom w:val="single" w:sz="2" w:space="0" w:color="333333"/>
            </w:tcBorders>
          </w:tcPr>
          <w:p w14:paraId="79E18C36" w14:textId="34B9D069" w:rsidR="005B2659" w:rsidRPr="00EC4144" w:rsidRDefault="005B2659" w:rsidP="00AA0C9A">
            <w:pPr>
              <w:pStyle w:val="CBFrageZ1"/>
            </w:pPr>
            <w:r w:rsidRPr="00EC4144">
              <w:t>b)</w:t>
            </w:r>
          </w:p>
        </w:tc>
        <w:tc>
          <w:tcPr>
            <w:tcW w:w="7233" w:type="dxa"/>
            <w:tcBorders>
              <w:top w:val="single" w:sz="2" w:space="0" w:color="333333"/>
              <w:bottom w:val="single" w:sz="2" w:space="0" w:color="333333"/>
            </w:tcBorders>
          </w:tcPr>
          <w:p w14:paraId="1DC71EDB" w14:textId="31F239F9" w:rsidR="005B2659" w:rsidRPr="00EC4144" w:rsidRDefault="002F2399" w:rsidP="00AA0C9A">
            <w:pPr>
              <w:pStyle w:val="CBFrageZ1"/>
            </w:pPr>
            <w:r w:rsidRPr="00EC4144">
              <w:t xml:space="preserve">Änderungen bei </w:t>
            </w:r>
            <w:r w:rsidR="005B2659" w:rsidRPr="00EC4144">
              <w:t>Medikamente</w:t>
            </w:r>
            <w:r w:rsidR="000C3090" w:rsidRPr="00EC4144">
              <w:t>n</w:t>
            </w:r>
            <w:r w:rsidR="005B2659" w:rsidRPr="00EC4144">
              <w:t xml:space="preserve"> und Impfungen (</w:t>
            </w:r>
            <w:r w:rsidR="005B2659" w:rsidRPr="00EC4144">
              <w:rPr>
                <w:b/>
                <w:bCs/>
              </w:rPr>
              <w:t>Frage</w:t>
            </w:r>
            <w:r w:rsidR="001C26D0" w:rsidRPr="00EC4144">
              <w:rPr>
                <w:b/>
                <w:bCs/>
              </w:rPr>
              <w:t>n</w:t>
            </w:r>
            <w:r w:rsidR="005B2659" w:rsidRPr="00EC4144">
              <w:rPr>
                <w:b/>
                <w:bCs/>
              </w:rPr>
              <w:t xml:space="preserve"> 3</w:t>
            </w:r>
            <w:r w:rsidR="001C26D0" w:rsidRPr="00EC4144">
              <w:t xml:space="preserve">, </w:t>
            </w:r>
            <w:r w:rsidR="005B2659" w:rsidRPr="00EC4144">
              <w:rPr>
                <w:b/>
                <w:bCs/>
              </w:rPr>
              <w:t>4b</w:t>
            </w:r>
            <w:r w:rsidR="005B2659" w:rsidRPr="00EC4144">
              <w:t>)</w:t>
            </w:r>
          </w:p>
          <w:p w14:paraId="1A4EBB25" w14:textId="5D44CB05" w:rsidR="005B2659" w:rsidRPr="00EC4144" w:rsidRDefault="00844990" w:rsidP="00655180">
            <w:pPr>
              <w:pStyle w:val="CBZusatzinfo"/>
              <w:spacing w:after="80"/>
            </w:pPr>
            <w:r w:rsidRPr="00EC4144">
              <w:t xml:space="preserve">Ihre Informationen: </w:t>
            </w:r>
            <w:r w:rsidR="00797D08" w:rsidRPr="00EC4144">
              <w:tab/>
            </w:r>
          </w:p>
        </w:tc>
        <w:tc>
          <w:tcPr>
            <w:tcW w:w="709" w:type="dxa"/>
            <w:tcBorders>
              <w:top w:val="single" w:sz="2" w:space="0" w:color="333333"/>
              <w:bottom w:val="single" w:sz="2" w:space="0" w:color="333333"/>
            </w:tcBorders>
          </w:tcPr>
          <w:p w14:paraId="596E4B70" w14:textId="66A620FA" w:rsidR="005B2659" w:rsidRPr="00EC4144" w:rsidRDefault="005B2659" w:rsidP="00AA0C9A">
            <w:pPr>
              <w:pStyle w:val="CBFrageZ1"/>
            </w:pPr>
            <w:r w:rsidRPr="00EC4144">
              <w:sym w:font="Wingdings" w:char="F06F"/>
            </w:r>
            <w:r w:rsidRPr="00EC4144">
              <w:t xml:space="preserve"> Ja</w:t>
            </w:r>
          </w:p>
        </w:tc>
        <w:tc>
          <w:tcPr>
            <w:tcW w:w="992" w:type="dxa"/>
            <w:tcBorders>
              <w:top w:val="single" w:sz="2" w:space="0" w:color="333333"/>
              <w:bottom w:val="single" w:sz="2" w:space="0" w:color="333333"/>
            </w:tcBorders>
          </w:tcPr>
          <w:p w14:paraId="7750EF16" w14:textId="748AB184" w:rsidR="005B2659" w:rsidRPr="00EC4144" w:rsidRDefault="005B2659" w:rsidP="00AA0C9A">
            <w:pPr>
              <w:pStyle w:val="CBFrageZ1"/>
            </w:pPr>
            <w:r w:rsidRPr="00EC4144">
              <w:sym w:font="Wingdings" w:char="F06F"/>
            </w:r>
            <w:r w:rsidRPr="00EC4144">
              <w:t xml:space="preserve"> Nein</w:t>
            </w:r>
          </w:p>
        </w:tc>
      </w:tr>
      <w:tr w:rsidR="005B2659" w:rsidRPr="00EC4144" w14:paraId="7C1D9AB8" w14:textId="77777777" w:rsidTr="004F2066">
        <w:trPr>
          <w:trHeight w:val="850"/>
        </w:trPr>
        <w:tc>
          <w:tcPr>
            <w:tcW w:w="569" w:type="dxa"/>
          </w:tcPr>
          <w:p w14:paraId="19582928" w14:textId="77777777" w:rsidR="005B2659" w:rsidRPr="00EC4144" w:rsidRDefault="005B2659" w:rsidP="00AA0C9A">
            <w:pPr>
              <w:pStyle w:val="CBFrageZ1"/>
            </w:pPr>
          </w:p>
        </w:tc>
        <w:tc>
          <w:tcPr>
            <w:tcW w:w="425" w:type="dxa"/>
            <w:tcBorders>
              <w:top w:val="single" w:sz="2" w:space="0" w:color="333333"/>
              <w:bottom w:val="single" w:sz="2" w:space="0" w:color="333333"/>
            </w:tcBorders>
          </w:tcPr>
          <w:p w14:paraId="662FAFE2" w14:textId="577D0D42" w:rsidR="005B2659" w:rsidRPr="00EC4144" w:rsidRDefault="005B2659" w:rsidP="00AA0C9A">
            <w:pPr>
              <w:pStyle w:val="CBFrageZ1"/>
            </w:pPr>
            <w:r w:rsidRPr="00EC4144">
              <w:t>c)</w:t>
            </w:r>
          </w:p>
        </w:tc>
        <w:tc>
          <w:tcPr>
            <w:tcW w:w="7233" w:type="dxa"/>
            <w:tcBorders>
              <w:top w:val="single" w:sz="2" w:space="0" w:color="333333"/>
              <w:bottom w:val="single" w:sz="2" w:space="0" w:color="333333"/>
            </w:tcBorders>
          </w:tcPr>
          <w:p w14:paraId="3939E844" w14:textId="10CE428D" w:rsidR="005B2659" w:rsidRPr="00EC4144" w:rsidRDefault="002F2399" w:rsidP="00AA0C9A">
            <w:pPr>
              <w:pStyle w:val="CBFrageZ1"/>
            </w:pPr>
            <w:r w:rsidRPr="00EC4144">
              <w:t xml:space="preserve">Änderungen bei </w:t>
            </w:r>
            <w:r w:rsidR="005B2659" w:rsidRPr="00EC4144">
              <w:t>Auslandsaufenthalte</w:t>
            </w:r>
            <w:r w:rsidR="000C3090" w:rsidRPr="00EC4144">
              <w:t>n</w:t>
            </w:r>
            <w:r w:rsidR="005B2659" w:rsidRPr="00EC4144">
              <w:t xml:space="preserve"> (</w:t>
            </w:r>
            <w:r w:rsidR="005B2659" w:rsidRPr="00EC4144">
              <w:rPr>
                <w:b/>
                <w:bCs/>
              </w:rPr>
              <w:t>Frage 8</w:t>
            </w:r>
            <w:r w:rsidR="006A3D78" w:rsidRPr="00EC4144">
              <w:rPr>
                <w:b/>
                <w:bCs/>
              </w:rPr>
              <w:t>a</w:t>
            </w:r>
            <w:r w:rsidR="005B2659" w:rsidRPr="00EC4144">
              <w:t>)</w:t>
            </w:r>
          </w:p>
          <w:p w14:paraId="58B2C1F5" w14:textId="6D6FC503" w:rsidR="005B2659" w:rsidRPr="00EC4144" w:rsidRDefault="00844990" w:rsidP="00655180">
            <w:pPr>
              <w:pStyle w:val="CBZusatzinfo"/>
              <w:spacing w:after="80"/>
            </w:pPr>
            <w:r w:rsidRPr="00EC4144">
              <w:t xml:space="preserve">Ihre Informationen: </w:t>
            </w:r>
            <w:r w:rsidR="00797D08" w:rsidRPr="00EC4144">
              <w:tab/>
            </w:r>
          </w:p>
        </w:tc>
        <w:tc>
          <w:tcPr>
            <w:tcW w:w="709" w:type="dxa"/>
            <w:tcBorders>
              <w:top w:val="single" w:sz="2" w:space="0" w:color="333333"/>
              <w:bottom w:val="single" w:sz="2" w:space="0" w:color="333333"/>
            </w:tcBorders>
          </w:tcPr>
          <w:p w14:paraId="5CC7B3D6" w14:textId="5ED78AEA" w:rsidR="005B2659" w:rsidRPr="00EC4144" w:rsidRDefault="005B2659" w:rsidP="00AA0C9A">
            <w:pPr>
              <w:pStyle w:val="CBFrageZ1"/>
            </w:pPr>
            <w:r w:rsidRPr="00EC4144">
              <w:sym w:font="Wingdings" w:char="F06F"/>
            </w:r>
            <w:r w:rsidRPr="00EC4144">
              <w:t xml:space="preserve"> Ja</w:t>
            </w:r>
          </w:p>
        </w:tc>
        <w:tc>
          <w:tcPr>
            <w:tcW w:w="992" w:type="dxa"/>
            <w:tcBorders>
              <w:top w:val="single" w:sz="2" w:space="0" w:color="333333"/>
              <w:bottom w:val="single" w:sz="2" w:space="0" w:color="333333"/>
            </w:tcBorders>
          </w:tcPr>
          <w:p w14:paraId="744AFECB" w14:textId="561E8B6A" w:rsidR="005B2659" w:rsidRPr="00EC4144" w:rsidRDefault="005B2659" w:rsidP="00AA0C9A">
            <w:pPr>
              <w:pStyle w:val="CBFrageZ1"/>
            </w:pPr>
            <w:r w:rsidRPr="00EC4144">
              <w:sym w:font="Wingdings" w:char="F06F"/>
            </w:r>
            <w:r w:rsidRPr="00EC4144">
              <w:t xml:space="preserve"> Nein</w:t>
            </w:r>
          </w:p>
        </w:tc>
      </w:tr>
      <w:tr w:rsidR="00655180" w:rsidRPr="00EC4144" w14:paraId="12DDB383" w14:textId="77777777" w:rsidTr="004F2066">
        <w:trPr>
          <w:trHeight w:val="850"/>
        </w:trPr>
        <w:tc>
          <w:tcPr>
            <w:tcW w:w="569" w:type="dxa"/>
            <w:tcBorders>
              <w:bottom w:val="single" w:sz="8" w:space="0" w:color="333333"/>
            </w:tcBorders>
          </w:tcPr>
          <w:p w14:paraId="0361A4B9" w14:textId="77777777" w:rsidR="00655180" w:rsidRPr="00EC4144" w:rsidRDefault="00655180" w:rsidP="00655180">
            <w:pPr>
              <w:pStyle w:val="CBFrageZ1"/>
            </w:pPr>
            <w:bookmarkStart w:id="2" w:name="_Hlk222306581"/>
          </w:p>
        </w:tc>
        <w:tc>
          <w:tcPr>
            <w:tcW w:w="425" w:type="dxa"/>
            <w:tcBorders>
              <w:top w:val="single" w:sz="2" w:space="0" w:color="333333"/>
              <w:bottom w:val="single" w:sz="8" w:space="0" w:color="333333"/>
            </w:tcBorders>
          </w:tcPr>
          <w:p w14:paraId="53F8F1D9" w14:textId="11CC7F97" w:rsidR="00655180" w:rsidRPr="00EC4144" w:rsidRDefault="00655180" w:rsidP="00655180">
            <w:pPr>
              <w:pStyle w:val="CBFrageZ1"/>
            </w:pPr>
            <w:r w:rsidRPr="00EC4144">
              <w:t>d)</w:t>
            </w:r>
          </w:p>
        </w:tc>
        <w:tc>
          <w:tcPr>
            <w:tcW w:w="7233" w:type="dxa"/>
            <w:tcBorders>
              <w:top w:val="single" w:sz="2" w:space="0" w:color="333333"/>
              <w:bottom w:val="single" w:sz="8" w:space="0" w:color="333333"/>
            </w:tcBorders>
          </w:tcPr>
          <w:p w14:paraId="5776DFF6" w14:textId="7FD0F3E5" w:rsidR="00655180" w:rsidRPr="00EC4144" w:rsidRDefault="00655180" w:rsidP="00655180">
            <w:pPr>
              <w:pStyle w:val="CBFrageZ1"/>
            </w:pPr>
            <w:r w:rsidRPr="00EC4144">
              <w:t xml:space="preserve">Verändertes Verhalten im </w:t>
            </w:r>
            <w:r w:rsidR="008634EB" w:rsidRPr="00EC4144">
              <w:t>Hinblick auf</w:t>
            </w:r>
            <w:r w:rsidRPr="00EC4144">
              <w:t xml:space="preserve"> Infektionsrisiken (</w:t>
            </w:r>
            <w:r w:rsidRPr="00EC4144">
              <w:rPr>
                <w:b/>
                <w:bCs/>
              </w:rPr>
              <w:t>Fragen 14, 15, 16</w:t>
            </w:r>
            <w:r w:rsidRPr="00EC4144">
              <w:t>)</w:t>
            </w:r>
          </w:p>
          <w:p w14:paraId="1062E4DB" w14:textId="067AC4B3" w:rsidR="00655180" w:rsidRPr="00EC4144" w:rsidRDefault="00655180" w:rsidP="00655180">
            <w:pPr>
              <w:pStyle w:val="CBZusatzinfo"/>
              <w:spacing w:after="80"/>
            </w:pPr>
            <w:r w:rsidRPr="00EC4144">
              <w:t xml:space="preserve">Ihre Informationen: </w:t>
            </w:r>
            <w:r w:rsidRPr="00EC4144">
              <w:tab/>
            </w:r>
          </w:p>
        </w:tc>
        <w:tc>
          <w:tcPr>
            <w:tcW w:w="709" w:type="dxa"/>
            <w:tcBorders>
              <w:top w:val="single" w:sz="2" w:space="0" w:color="333333"/>
              <w:bottom w:val="single" w:sz="8" w:space="0" w:color="333333"/>
            </w:tcBorders>
          </w:tcPr>
          <w:p w14:paraId="3CF262ED" w14:textId="06CD8DF9" w:rsidR="00655180" w:rsidRPr="00EC4144" w:rsidRDefault="00655180" w:rsidP="00655180">
            <w:pPr>
              <w:pStyle w:val="CBFrageZ1"/>
            </w:pPr>
            <w:r w:rsidRPr="00EC4144">
              <w:sym w:font="Wingdings" w:char="F06F"/>
            </w:r>
            <w:r w:rsidRPr="00EC4144">
              <w:t xml:space="preserve"> Ja</w:t>
            </w:r>
          </w:p>
        </w:tc>
        <w:tc>
          <w:tcPr>
            <w:tcW w:w="992" w:type="dxa"/>
            <w:tcBorders>
              <w:top w:val="single" w:sz="2" w:space="0" w:color="333333"/>
              <w:bottom w:val="single" w:sz="8" w:space="0" w:color="333333"/>
            </w:tcBorders>
          </w:tcPr>
          <w:p w14:paraId="39C9EEDF" w14:textId="16CC4481" w:rsidR="00655180" w:rsidRPr="00EC4144" w:rsidRDefault="00655180" w:rsidP="00655180">
            <w:pPr>
              <w:pStyle w:val="CBFrageZ1"/>
            </w:pPr>
            <w:r w:rsidRPr="00EC4144">
              <w:sym w:font="Wingdings" w:char="F06F"/>
            </w:r>
            <w:r w:rsidRPr="00EC4144">
              <w:t xml:space="preserve"> Nein</w:t>
            </w:r>
          </w:p>
        </w:tc>
      </w:tr>
      <w:bookmarkEnd w:id="2"/>
      <w:tr w:rsidR="00655180" w:rsidRPr="00EC4144" w14:paraId="71DF938E" w14:textId="77777777" w:rsidTr="007538A5">
        <w:trPr>
          <w:trHeight w:val="340"/>
        </w:trPr>
        <w:tc>
          <w:tcPr>
            <w:tcW w:w="569" w:type="dxa"/>
            <w:tcBorders>
              <w:top w:val="single" w:sz="8" w:space="0" w:color="333333"/>
            </w:tcBorders>
          </w:tcPr>
          <w:p w14:paraId="20263C54" w14:textId="6D3C2F88" w:rsidR="00655180" w:rsidRPr="00EC4144" w:rsidRDefault="00655180" w:rsidP="00655180">
            <w:pPr>
              <w:pStyle w:val="CBMedKapitelEZ"/>
            </w:pPr>
            <w:r w:rsidRPr="00EC4144">
              <w:t>2.</w:t>
            </w:r>
          </w:p>
        </w:tc>
        <w:tc>
          <w:tcPr>
            <w:tcW w:w="9359" w:type="dxa"/>
            <w:gridSpan w:val="4"/>
            <w:tcBorders>
              <w:top w:val="single" w:sz="8" w:space="0" w:color="333333"/>
            </w:tcBorders>
            <w:vAlign w:val="center"/>
          </w:tcPr>
          <w:p w14:paraId="75E51EE8" w14:textId="7B3C47D7" w:rsidR="00655180" w:rsidRPr="00EC4144" w:rsidRDefault="00655180" w:rsidP="00655180">
            <w:pPr>
              <w:pStyle w:val="CBMedKapitelEZ"/>
            </w:pPr>
            <w:r w:rsidRPr="00EC4144">
              <w:t xml:space="preserve">Gesundheitszustand von Mutter und Kind </w:t>
            </w:r>
            <w:r w:rsidRPr="00EC4144">
              <w:rPr>
                <w:b w:val="0"/>
                <w:bCs w:val="0"/>
              </w:rPr>
              <w:t>(sub partu Ausschlusskriterien)</w:t>
            </w:r>
          </w:p>
        </w:tc>
      </w:tr>
      <w:tr w:rsidR="00655180" w:rsidRPr="00EC4144" w14:paraId="45BA2A93" w14:textId="77777777" w:rsidTr="007538A5">
        <w:trPr>
          <w:trHeight w:val="397"/>
        </w:trPr>
        <w:tc>
          <w:tcPr>
            <w:tcW w:w="569" w:type="dxa"/>
          </w:tcPr>
          <w:p w14:paraId="11853EAD" w14:textId="77777777" w:rsidR="00655180" w:rsidRPr="00EC4144" w:rsidRDefault="00655180" w:rsidP="00655180">
            <w:pPr>
              <w:pStyle w:val="CBFrageZ1"/>
            </w:pPr>
          </w:p>
        </w:tc>
        <w:tc>
          <w:tcPr>
            <w:tcW w:w="425" w:type="dxa"/>
            <w:tcBorders>
              <w:bottom w:val="single" w:sz="2" w:space="0" w:color="333333"/>
            </w:tcBorders>
          </w:tcPr>
          <w:p w14:paraId="3FC22E44" w14:textId="1A6550A8" w:rsidR="00655180" w:rsidRPr="00EC4144" w:rsidRDefault="00655180" w:rsidP="00655180">
            <w:pPr>
              <w:pStyle w:val="CBFrageZ1"/>
              <w:spacing w:before="80" w:after="80"/>
            </w:pPr>
            <w:r w:rsidRPr="00EC4144">
              <w:t>a)</w:t>
            </w:r>
          </w:p>
        </w:tc>
        <w:tc>
          <w:tcPr>
            <w:tcW w:w="7233" w:type="dxa"/>
            <w:tcBorders>
              <w:bottom w:val="single" w:sz="2" w:space="0" w:color="333333"/>
            </w:tcBorders>
          </w:tcPr>
          <w:p w14:paraId="1775C21E" w14:textId="742A5733" w:rsidR="00655180" w:rsidRPr="00EC4144" w:rsidRDefault="00480654" w:rsidP="00655180">
            <w:pPr>
              <w:pStyle w:val="CBFrageZ1"/>
              <w:spacing w:before="80" w:after="80"/>
            </w:pPr>
            <w:r w:rsidRPr="00EC4144">
              <w:t xml:space="preserve">HELLP-Syndrom </w:t>
            </w:r>
          </w:p>
        </w:tc>
        <w:tc>
          <w:tcPr>
            <w:tcW w:w="709" w:type="dxa"/>
            <w:tcBorders>
              <w:bottom w:val="single" w:sz="2" w:space="0" w:color="333333"/>
            </w:tcBorders>
          </w:tcPr>
          <w:p w14:paraId="1BA4C374" w14:textId="29FF9DA8" w:rsidR="00655180" w:rsidRPr="00EC4144" w:rsidRDefault="00655180" w:rsidP="00655180">
            <w:pPr>
              <w:pStyle w:val="CBFrageZ1"/>
              <w:spacing w:before="80" w:after="80"/>
            </w:pPr>
            <w:r w:rsidRPr="00EC4144">
              <w:sym w:font="Wingdings" w:char="F06F"/>
            </w:r>
            <w:r w:rsidRPr="00EC4144">
              <w:t xml:space="preserve"> Ja</w:t>
            </w:r>
          </w:p>
        </w:tc>
        <w:tc>
          <w:tcPr>
            <w:tcW w:w="992" w:type="dxa"/>
            <w:tcBorders>
              <w:bottom w:val="single" w:sz="2" w:space="0" w:color="333333"/>
            </w:tcBorders>
          </w:tcPr>
          <w:p w14:paraId="1AEB08B8" w14:textId="236B38AC" w:rsidR="00655180" w:rsidRPr="00EC4144" w:rsidRDefault="00655180" w:rsidP="00655180">
            <w:pPr>
              <w:pStyle w:val="CBFrageZ1"/>
              <w:spacing w:before="80" w:after="80"/>
            </w:pPr>
            <w:r w:rsidRPr="00EC4144">
              <w:sym w:font="Wingdings" w:char="F06F"/>
            </w:r>
            <w:r w:rsidRPr="00EC4144">
              <w:t xml:space="preserve"> Nein</w:t>
            </w:r>
          </w:p>
        </w:tc>
      </w:tr>
      <w:tr w:rsidR="00655180" w:rsidRPr="00EC4144" w14:paraId="2F414FC1" w14:textId="77777777" w:rsidTr="007538A5">
        <w:trPr>
          <w:trHeight w:val="397"/>
        </w:trPr>
        <w:tc>
          <w:tcPr>
            <w:tcW w:w="569" w:type="dxa"/>
          </w:tcPr>
          <w:p w14:paraId="7CDEBF55" w14:textId="77777777" w:rsidR="00655180" w:rsidRPr="00EC4144" w:rsidRDefault="00655180" w:rsidP="00655180">
            <w:pPr>
              <w:pStyle w:val="CBFrageZ1"/>
            </w:pPr>
          </w:p>
        </w:tc>
        <w:tc>
          <w:tcPr>
            <w:tcW w:w="425" w:type="dxa"/>
            <w:tcBorders>
              <w:top w:val="single" w:sz="2" w:space="0" w:color="333333"/>
              <w:bottom w:val="single" w:sz="2" w:space="0" w:color="333333"/>
            </w:tcBorders>
          </w:tcPr>
          <w:p w14:paraId="085F29FA" w14:textId="4284E393" w:rsidR="00655180" w:rsidRPr="00EC4144" w:rsidRDefault="00655180" w:rsidP="00655180">
            <w:pPr>
              <w:pStyle w:val="CBFrageZ1"/>
              <w:spacing w:before="80" w:after="80"/>
            </w:pPr>
            <w:r w:rsidRPr="00EC4144">
              <w:t>b)</w:t>
            </w:r>
          </w:p>
        </w:tc>
        <w:tc>
          <w:tcPr>
            <w:tcW w:w="7233" w:type="dxa"/>
            <w:tcBorders>
              <w:top w:val="single" w:sz="2" w:space="0" w:color="333333"/>
              <w:bottom w:val="single" w:sz="2" w:space="0" w:color="333333"/>
            </w:tcBorders>
          </w:tcPr>
          <w:p w14:paraId="45DA064E" w14:textId="17604354" w:rsidR="00655180" w:rsidRPr="00EC4144" w:rsidRDefault="00480654" w:rsidP="00655180">
            <w:pPr>
              <w:pStyle w:val="CBFrageZ1"/>
              <w:spacing w:before="80" w:after="80"/>
            </w:pPr>
            <w:r w:rsidRPr="00EC4144">
              <w:t xml:space="preserve">Infektzeichen mit Fieber über 38.5°C bei der Mutter </w:t>
            </w:r>
            <w:r w:rsidRPr="00EC4144">
              <w:br w:type="textWrapping" w:clear="all"/>
              <w:t>(z.B. V.a. Amnioninfektsyndrom)</w:t>
            </w:r>
            <w:r w:rsidR="00655180" w:rsidRPr="00EC4144">
              <w:t xml:space="preserve"> </w:t>
            </w:r>
          </w:p>
        </w:tc>
        <w:tc>
          <w:tcPr>
            <w:tcW w:w="709" w:type="dxa"/>
            <w:tcBorders>
              <w:top w:val="single" w:sz="2" w:space="0" w:color="333333"/>
              <w:bottom w:val="single" w:sz="2" w:space="0" w:color="333333"/>
            </w:tcBorders>
          </w:tcPr>
          <w:p w14:paraId="5830B7CD" w14:textId="62924F76" w:rsidR="00655180" w:rsidRPr="00EC4144" w:rsidRDefault="00655180" w:rsidP="00655180">
            <w:pPr>
              <w:pStyle w:val="CBFrageZ1"/>
              <w:spacing w:before="80" w:after="80"/>
            </w:pPr>
            <w:r w:rsidRPr="00EC4144">
              <w:sym w:font="Wingdings" w:char="F06F"/>
            </w:r>
            <w:r w:rsidRPr="00EC4144">
              <w:t xml:space="preserve"> Ja</w:t>
            </w:r>
          </w:p>
        </w:tc>
        <w:tc>
          <w:tcPr>
            <w:tcW w:w="992" w:type="dxa"/>
            <w:tcBorders>
              <w:top w:val="single" w:sz="2" w:space="0" w:color="333333"/>
              <w:bottom w:val="single" w:sz="2" w:space="0" w:color="333333"/>
            </w:tcBorders>
          </w:tcPr>
          <w:p w14:paraId="600808AA" w14:textId="4786D009" w:rsidR="00655180" w:rsidRPr="00EC4144" w:rsidRDefault="00655180" w:rsidP="00655180">
            <w:pPr>
              <w:pStyle w:val="CBFrageZ1"/>
              <w:spacing w:before="80" w:after="80"/>
            </w:pPr>
            <w:r w:rsidRPr="00EC4144">
              <w:sym w:font="Wingdings" w:char="F06F"/>
            </w:r>
            <w:r w:rsidRPr="00EC4144">
              <w:t xml:space="preserve"> Nein</w:t>
            </w:r>
          </w:p>
        </w:tc>
      </w:tr>
      <w:tr w:rsidR="00655180" w:rsidRPr="00EC4144" w14:paraId="742EC329" w14:textId="77777777" w:rsidTr="007538A5">
        <w:trPr>
          <w:trHeight w:val="397"/>
        </w:trPr>
        <w:tc>
          <w:tcPr>
            <w:tcW w:w="569" w:type="dxa"/>
          </w:tcPr>
          <w:p w14:paraId="758BD76D" w14:textId="77777777" w:rsidR="00655180" w:rsidRPr="00EC4144" w:rsidRDefault="00655180" w:rsidP="00655180">
            <w:pPr>
              <w:pStyle w:val="CBFrageZ1"/>
            </w:pPr>
          </w:p>
        </w:tc>
        <w:tc>
          <w:tcPr>
            <w:tcW w:w="425" w:type="dxa"/>
            <w:tcBorders>
              <w:top w:val="single" w:sz="2" w:space="0" w:color="333333"/>
              <w:bottom w:val="single" w:sz="2" w:space="0" w:color="333333"/>
            </w:tcBorders>
          </w:tcPr>
          <w:p w14:paraId="10D45501" w14:textId="41E48613" w:rsidR="00655180" w:rsidRPr="00EC4144" w:rsidRDefault="00655180" w:rsidP="00655180">
            <w:pPr>
              <w:pStyle w:val="CBFrageZ1"/>
              <w:spacing w:before="80" w:after="80"/>
            </w:pPr>
            <w:r w:rsidRPr="00EC4144">
              <w:t>c)</w:t>
            </w:r>
          </w:p>
        </w:tc>
        <w:tc>
          <w:tcPr>
            <w:tcW w:w="7233" w:type="dxa"/>
            <w:tcBorders>
              <w:top w:val="single" w:sz="2" w:space="0" w:color="333333"/>
              <w:bottom w:val="single" w:sz="2" w:space="0" w:color="333333"/>
            </w:tcBorders>
          </w:tcPr>
          <w:p w14:paraId="1B5931BA" w14:textId="77777777" w:rsidR="00480654" w:rsidRPr="00EC4144" w:rsidRDefault="00480654" w:rsidP="00DA4CA2">
            <w:pPr>
              <w:pStyle w:val="CBFrageZ1"/>
              <w:spacing w:before="80"/>
            </w:pPr>
            <w:r w:rsidRPr="00EC4144">
              <w:t>Fehlbildungen, angeborene Krankheiten, Infektionskrankheiten oder Infektzeichen beim Neugeborenen</w:t>
            </w:r>
          </w:p>
          <w:p w14:paraId="3CCDCA20" w14:textId="42C1A56A" w:rsidR="00655180" w:rsidRPr="003711B1" w:rsidRDefault="003711B1" w:rsidP="00DA4CA2">
            <w:pPr>
              <w:pStyle w:val="CBFrageZ1"/>
              <w:tabs>
                <w:tab w:val="left" w:leader="dot" w:pos="7017"/>
              </w:tabs>
              <w:spacing w:before="240" w:after="80"/>
              <w:rPr>
                <w:i/>
                <w:iCs/>
              </w:rPr>
            </w:pPr>
            <w:r w:rsidRPr="00DA4CA2">
              <w:rPr>
                <w:i/>
                <w:iCs/>
                <w:sz w:val="18"/>
                <w:szCs w:val="18"/>
              </w:rPr>
              <w:t xml:space="preserve">Ihre Informationen: </w:t>
            </w:r>
            <w:r w:rsidR="00480654" w:rsidRPr="00DA4CA2">
              <w:rPr>
                <w:i/>
                <w:iCs/>
                <w:sz w:val="16"/>
                <w:szCs w:val="18"/>
              </w:rPr>
              <w:tab/>
            </w:r>
          </w:p>
        </w:tc>
        <w:tc>
          <w:tcPr>
            <w:tcW w:w="709" w:type="dxa"/>
            <w:tcBorders>
              <w:top w:val="single" w:sz="2" w:space="0" w:color="333333"/>
              <w:bottom w:val="single" w:sz="2" w:space="0" w:color="333333"/>
            </w:tcBorders>
          </w:tcPr>
          <w:p w14:paraId="3DD00165" w14:textId="1AAAF1FA" w:rsidR="00655180" w:rsidRPr="00EC4144" w:rsidRDefault="00655180" w:rsidP="00655180">
            <w:pPr>
              <w:pStyle w:val="CBFrageZ1"/>
              <w:spacing w:before="80" w:after="80"/>
            </w:pPr>
            <w:r w:rsidRPr="00EC4144">
              <w:sym w:font="Wingdings" w:char="F06F"/>
            </w:r>
            <w:r w:rsidRPr="00EC4144">
              <w:t xml:space="preserve"> Ja</w:t>
            </w:r>
          </w:p>
        </w:tc>
        <w:tc>
          <w:tcPr>
            <w:tcW w:w="992" w:type="dxa"/>
            <w:tcBorders>
              <w:top w:val="single" w:sz="2" w:space="0" w:color="333333"/>
              <w:bottom w:val="single" w:sz="2" w:space="0" w:color="333333"/>
            </w:tcBorders>
          </w:tcPr>
          <w:p w14:paraId="6FD25C60" w14:textId="2FF7570C" w:rsidR="00655180" w:rsidRPr="00EC4144" w:rsidRDefault="00655180" w:rsidP="00655180">
            <w:pPr>
              <w:pStyle w:val="CBFrageZ1"/>
              <w:spacing w:before="80" w:after="80"/>
            </w:pPr>
            <w:r w:rsidRPr="00EC4144">
              <w:sym w:font="Wingdings" w:char="F06F"/>
            </w:r>
            <w:r w:rsidRPr="00EC4144">
              <w:t xml:space="preserve"> Nein</w:t>
            </w:r>
          </w:p>
        </w:tc>
      </w:tr>
      <w:tr w:rsidR="00655180" w:rsidRPr="00EC4144" w14:paraId="08232770" w14:textId="77777777" w:rsidTr="007538A5">
        <w:trPr>
          <w:trHeight w:val="397"/>
        </w:trPr>
        <w:tc>
          <w:tcPr>
            <w:tcW w:w="569" w:type="dxa"/>
          </w:tcPr>
          <w:p w14:paraId="75947C82" w14:textId="77777777" w:rsidR="00655180" w:rsidRPr="00EC4144" w:rsidRDefault="00655180" w:rsidP="00655180">
            <w:pPr>
              <w:pStyle w:val="CBFrageZ1"/>
            </w:pPr>
          </w:p>
        </w:tc>
        <w:tc>
          <w:tcPr>
            <w:tcW w:w="425" w:type="dxa"/>
            <w:tcBorders>
              <w:top w:val="single" w:sz="2" w:space="0" w:color="333333"/>
              <w:bottom w:val="single" w:sz="2" w:space="0" w:color="333333"/>
            </w:tcBorders>
          </w:tcPr>
          <w:p w14:paraId="5C7971D9" w14:textId="23965B20" w:rsidR="00655180" w:rsidRPr="00EC4144" w:rsidRDefault="00655180" w:rsidP="00655180">
            <w:pPr>
              <w:pStyle w:val="CBFrageZ1"/>
              <w:spacing w:before="80" w:after="80"/>
            </w:pPr>
            <w:r w:rsidRPr="00EC4144">
              <w:t>d)</w:t>
            </w:r>
          </w:p>
        </w:tc>
        <w:tc>
          <w:tcPr>
            <w:tcW w:w="7233" w:type="dxa"/>
            <w:tcBorders>
              <w:top w:val="single" w:sz="2" w:space="0" w:color="333333"/>
              <w:bottom w:val="single" w:sz="2" w:space="0" w:color="333333"/>
            </w:tcBorders>
          </w:tcPr>
          <w:p w14:paraId="3A117DF4" w14:textId="0DE14549" w:rsidR="00655180" w:rsidRPr="00EC4144" w:rsidRDefault="00480654" w:rsidP="00655180">
            <w:pPr>
              <w:pStyle w:val="CBFrageZ1"/>
              <w:spacing w:before="80" w:after="80"/>
            </w:pPr>
            <w:r w:rsidRPr="00EC4144">
              <w:t xml:space="preserve">Geburt &lt;37+0 Schwangerschaftswoche </w:t>
            </w:r>
          </w:p>
        </w:tc>
        <w:tc>
          <w:tcPr>
            <w:tcW w:w="709" w:type="dxa"/>
            <w:tcBorders>
              <w:top w:val="single" w:sz="2" w:space="0" w:color="333333"/>
              <w:bottom w:val="single" w:sz="2" w:space="0" w:color="333333"/>
            </w:tcBorders>
          </w:tcPr>
          <w:p w14:paraId="4C19D79A" w14:textId="0D560B30" w:rsidR="00655180" w:rsidRPr="00EC4144" w:rsidRDefault="00655180" w:rsidP="00655180">
            <w:pPr>
              <w:pStyle w:val="CBFrageZ1"/>
              <w:spacing w:before="80" w:after="80"/>
            </w:pPr>
            <w:r w:rsidRPr="00EC4144">
              <w:sym w:font="Wingdings" w:char="F06F"/>
            </w:r>
            <w:r w:rsidRPr="00EC4144">
              <w:t xml:space="preserve"> Ja</w:t>
            </w:r>
          </w:p>
        </w:tc>
        <w:tc>
          <w:tcPr>
            <w:tcW w:w="992" w:type="dxa"/>
            <w:tcBorders>
              <w:top w:val="single" w:sz="2" w:space="0" w:color="333333"/>
              <w:bottom w:val="single" w:sz="2" w:space="0" w:color="333333"/>
            </w:tcBorders>
          </w:tcPr>
          <w:p w14:paraId="1671003F" w14:textId="709B09C8" w:rsidR="00655180" w:rsidRPr="00EC4144" w:rsidRDefault="00655180" w:rsidP="00655180">
            <w:pPr>
              <w:pStyle w:val="CBFrageZ1"/>
              <w:spacing w:before="80" w:after="80"/>
            </w:pPr>
            <w:r w:rsidRPr="00EC4144">
              <w:sym w:font="Wingdings" w:char="F06F"/>
            </w:r>
            <w:r w:rsidRPr="00EC4144">
              <w:t xml:space="preserve"> Nein</w:t>
            </w:r>
          </w:p>
        </w:tc>
      </w:tr>
      <w:tr w:rsidR="00655180" w:rsidRPr="00EC4144" w14:paraId="10C90439" w14:textId="77777777" w:rsidTr="007538A5">
        <w:tc>
          <w:tcPr>
            <w:tcW w:w="569" w:type="dxa"/>
          </w:tcPr>
          <w:p w14:paraId="5DC11A2C" w14:textId="77777777" w:rsidR="00655180" w:rsidRPr="00EC4144" w:rsidRDefault="00655180" w:rsidP="00655180">
            <w:pPr>
              <w:pStyle w:val="CBFrageZ1"/>
            </w:pPr>
          </w:p>
        </w:tc>
        <w:tc>
          <w:tcPr>
            <w:tcW w:w="425" w:type="dxa"/>
            <w:tcBorders>
              <w:top w:val="single" w:sz="2" w:space="0" w:color="333333"/>
            </w:tcBorders>
          </w:tcPr>
          <w:p w14:paraId="5415EB64" w14:textId="65451648" w:rsidR="00655180" w:rsidRPr="00EC4144" w:rsidRDefault="00655180" w:rsidP="00655180">
            <w:pPr>
              <w:pStyle w:val="CBFrageZ1"/>
              <w:spacing w:before="80" w:after="80"/>
            </w:pPr>
            <w:r w:rsidRPr="00EC4144">
              <w:t>e)</w:t>
            </w:r>
          </w:p>
        </w:tc>
        <w:tc>
          <w:tcPr>
            <w:tcW w:w="7233" w:type="dxa"/>
            <w:tcBorders>
              <w:top w:val="single" w:sz="2" w:space="0" w:color="333333"/>
            </w:tcBorders>
          </w:tcPr>
          <w:p w14:paraId="0C9C2B34" w14:textId="57054935" w:rsidR="00655180" w:rsidRPr="00EC4144" w:rsidRDefault="00480654" w:rsidP="00480654">
            <w:pPr>
              <w:pStyle w:val="CBFrageZ1"/>
              <w:spacing w:before="80"/>
            </w:pPr>
            <w:r w:rsidRPr="00EC4144">
              <w:t xml:space="preserve">Mehrlingsschwangerschaft </w:t>
            </w:r>
          </w:p>
        </w:tc>
        <w:tc>
          <w:tcPr>
            <w:tcW w:w="709" w:type="dxa"/>
            <w:tcBorders>
              <w:top w:val="single" w:sz="2" w:space="0" w:color="333333"/>
            </w:tcBorders>
          </w:tcPr>
          <w:p w14:paraId="5E322B3A" w14:textId="1E271E7D" w:rsidR="00655180" w:rsidRPr="00EC4144" w:rsidRDefault="00655180" w:rsidP="00655180">
            <w:pPr>
              <w:pStyle w:val="CBFrageZ1"/>
              <w:spacing w:before="80" w:after="80"/>
            </w:pPr>
            <w:r w:rsidRPr="00EC4144">
              <w:sym w:font="Wingdings" w:char="F06F"/>
            </w:r>
            <w:r w:rsidRPr="00EC4144">
              <w:t xml:space="preserve"> Ja</w:t>
            </w:r>
          </w:p>
        </w:tc>
        <w:tc>
          <w:tcPr>
            <w:tcW w:w="992" w:type="dxa"/>
            <w:tcBorders>
              <w:top w:val="single" w:sz="2" w:space="0" w:color="333333"/>
            </w:tcBorders>
          </w:tcPr>
          <w:p w14:paraId="45B138E5" w14:textId="4370844B" w:rsidR="00655180" w:rsidRPr="00EC4144" w:rsidRDefault="00655180" w:rsidP="00655180">
            <w:pPr>
              <w:pStyle w:val="CBFrageZ1"/>
              <w:spacing w:before="80" w:after="80"/>
            </w:pPr>
            <w:r w:rsidRPr="00EC4144">
              <w:sym w:font="Wingdings" w:char="F06F"/>
            </w:r>
            <w:r w:rsidRPr="00EC4144">
              <w:t xml:space="preserve"> Nein</w:t>
            </w:r>
          </w:p>
        </w:tc>
      </w:tr>
    </w:tbl>
    <w:p w14:paraId="7291CB84" w14:textId="77777777" w:rsidR="002240BF" w:rsidRPr="00EC4144" w:rsidRDefault="002240BF" w:rsidP="00655180">
      <w:pPr>
        <w:pStyle w:val="CBText"/>
        <w:spacing w:after="0"/>
      </w:pPr>
    </w:p>
    <w:tbl>
      <w:tblPr>
        <w:tblW w:w="9923" w:type="dxa"/>
        <w:tblInd w:w="-147" w:type="dxa"/>
        <w:tblBorders>
          <w:top w:val="single" w:sz="8" w:space="0" w:color="333333"/>
          <w:bottom w:val="single" w:sz="8" w:space="0" w:color="333333"/>
        </w:tblBorders>
        <w:shd w:val="clear" w:color="auto" w:fill="C5F1CC"/>
        <w:tblLayout w:type="fixed"/>
        <w:tblLook w:val="0020" w:firstRow="1" w:lastRow="0" w:firstColumn="0" w:lastColumn="0" w:noHBand="0" w:noVBand="0"/>
      </w:tblPr>
      <w:tblGrid>
        <w:gridCol w:w="9923"/>
      </w:tblGrid>
      <w:tr w:rsidR="00192D59" w:rsidRPr="00EC4144" w14:paraId="62E1DE0A" w14:textId="77777777" w:rsidTr="007538A5">
        <w:trPr>
          <w:trHeight w:val="397"/>
        </w:trPr>
        <w:tc>
          <w:tcPr>
            <w:tcW w:w="9923" w:type="dxa"/>
            <w:shd w:val="clear" w:color="auto" w:fill="C5F1CC"/>
            <w:vAlign w:val="center"/>
          </w:tcPr>
          <w:p w14:paraId="56144682" w14:textId="4BDBA550" w:rsidR="00192D59" w:rsidRPr="00EC4144" w:rsidRDefault="00227F28" w:rsidP="00AA0C9A">
            <w:pPr>
              <w:pStyle w:val="CBKapitel"/>
            </w:pPr>
            <w:r w:rsidRPr="00EC4144">
              <w:t>G</w:t>
            </w:r>
            <w:r w:rsidR="00192D59" w:rsidRPr="00EC4144">
              <w:t>.</w:t>
            </w:r>
            <w:r w:rsidR="00192D59" w:rsidRPr="00EC4144">
              <w:tab/>
            </w:r>
            <w:r w:rsidR="00192D59" w:rsidRPr="00EC4144">
              <w:rPr>
                <w:caps/>
              </w:rPr>
              <w:t>Bestätigung der Spendetauglichkeit</w:t>
            </w:r>
            <w:r w:rsidR="00A2388D" w:rsidRPr="00EC4144">
              <w:t xml:space="preserve"> durch die Ärztin / den Arzt</w:t>
            </w:r>
          </w:p>
        </w:tc>
      </w:tr>
    </w:tbl>
    <w:p w14:paraId="084B22C3" w14:textId="64AFC1ED" w:rsidR="0016454C" w:rsidRPr="00EC4144" w:rsidRDefault="0016454C" w:rsidP="00076B76">
      <w:pPr>
        <w:pStyle w:val="FormatvorlageCBTextVor6Pt"/>
      </w:pPr>
      <w:r w:rsidRPr="00EC4144">
        <w:t xml:space="preserve">Nachdem ich den medizinischen Fragebogen und die Krankengeschichte der </w:t>
      </w:r>
      <w:r w:rsidR="00CD3BAB" w:rsidRPr="00EC4144">
        <w:t>S</w:t>
      </w:r>
      <w:r w:rsidRPr="00EC4144">
        <w:t>chwangeren überprüft habe, bestätige ich hiermit, dass es keine körperlichen Anzeichen gibt, die derzeit auf ein HOHES RISIKOVERHALTEN in der Gegenwart oder Vergangenheit für übertragbare Infektionskrankheiten (HIV, HTLV, Hepatitis B oder C</w:t>
      </w:r>
      <w:r w:rsidR="00672FD2" w:rsidRPr="00EC4144">
        <w:t>,</w:t>
      </w:r>
      <w:r w:rsidRPr="00EC4144">
        <w:t xml:space="preserve"> sexuell übertragbare Erkrankungen) hinweisen. Gemäss der mir vorliegenden Unterlagen</w:t>
      </w:r>
      <w:r w:rsidR="00672FD2" w:rsidRPr="00EC4144">
        <w:t xml:space="preserve"> und</w:t>
      </w:r>
      <w:r w:rsidRPr="00EC4144">
        <w:t xml:space="preserve"> Krankengeschichte bestätige ich, dass diese Spenderin in der Lage ist, das Nabelschnurblut ihres Babys bei der Geburt zu spenden. Für den Fall, dass sich neue Gesundheitsinformationen ergeben, die sich auf diese Spende auswirken könnten, versichere ich, diese Informationen der Nabelschnurblutbank zur Verfügung zu stellen.</w:t>
      </w:r>
    </w:p>
    <w:p w14:paraId="388ECA25" w14:textId="171F26A4" w:rsidR="00B20447" w:rsidRPr="00EC4144" w:rsidRDefault="00FF4B9E" w:rsidP="00935CDB">
      <w:pPr>
        <w:pStyle w:val="berschrift1"/>
        <w:spacing w:before="120"/>
        <w:rPr>
          <w:lang w:val="de-CH"/>
        </w:rPr>
      </w:pPr>
      <w:r w:rsidRPr="00EC4144">
        <w:rPr>
          <w:lang w:val="de-CH"/>
        </w:rPr>
        <w:t>Ärztin</w:t>
      </w:r>
      <w:r w:rsidR="00AC6627" w:rsidRPr="00EC4144">
        <w:rPr>
          <w:lang w:val="de-CH"/>
        </w:rPr>
        <w:t xml:space="preserve"> </w:t>
      </w:r>
      <w:r w:rsidRPr="00EC4144">
        <w:rPr>
          <w:lang w:val="de-CH"/>
        </w:rPr>
        <w:t>/</w:t>
      </w:r>
      <w:r w:rsidR="00AC6627" w:rsidRPr="00EC4144">
        <w:rPr>
          <w:lang w:val="de-CH"/>
        </w:rPr>
        <w:t xml:space="preserve"> </w:t>
      </w:r>
      <w:r w:rsidR="00FA1C94" w:rsidRPr="00EC4144">
        <w:rPr>
          <w:lang w:val="de-CH"/>
        </w:rPr>
        <w:t>Arzt</w:t>
      </w:r>
    </w:p>
    <w:p w14:paraId="2802B20A" w14:textId="4809F93A" w:rsidR="00935CDB" w:rsidRPr="00EC4144" w:rsidRDefault="00935CDB" w:rsidP="00D422FC">
      <w:pPr>
        <w:pStyle w:val="CBAusfllen"/>
        <w:tabs>
          <w:tab w:val="right" w:leader="dot" w:pos="9639"/>
        </w:tabs>
        <w:spacing w:before="120"/>
      </w:pPr>
      <w:r w:rsidRPr="00EC4144">
        <w:rPr>
          <w:sz w:val="18"/>
          <w:szCs w:val="18"/>
        </w:rPr>
        <w:t xml:space="preserve">Name, Vorname: </w:t>
      </w:r>
      <w:r w:rsidRPr="00EC4144">
        <w:tab/>
      </w:r>
    </w:p>
    <w:p w14:paraId="0D78CEF3" w14:textId="5A4B0015" w:rsidR="00E94ED5" w:rsidRPr="00655180" w:rsidRDefault="00935CDB" w:rsidP="00D422FC">
      <w:pPr>
        <w:pStyle w:val="CBAusfllen"/>
        <w:tabs>
          <w:tab w:val="right" w:leader="dot" w:pos="3969"/>
        </w:tabs>
        <w:spacing w:before="360"/>
      </w:pPr>
      <w:r w:rsidRPr="00EC4144">
        <w:rPr>
          <w:sz w:val="18"/>
          <w:szCs w:val="18"/>
        </w:rPr>
        <w:t>Datum:</w:t>
      </w:r>
      <w:r w:rsidR="006F11EE">
        <w:rPr>
          <w:sz w:val="18"/>
          <w:szCs w:val="18"/>
        </w:rPr>
        <w:t xml:space="preserve"> </w:t>
      </w:r>
      <w:r w:rsidRPr="00EC4144">
        <w:tab/>
      </w:r>
      <w:r w:rsidRPr="00EC4144">
        <w:tab/>
      </w:r>
      <w:r w:rsidRPr="00EC4144">
        <w:rPr>
          <w:sz w:val="18"/>
          <w:szCs w:val="18"/>
        </w:rPr>
        <w:t>Unterschrift Ärztin / Arzt:</w:t>
      </w:r>
      <w:r w:rsidRPr="00EC4144">
        <w:t xml:space="preserve"> ……</w:t>
      </w:r>
      <w:r w:rsidR="00327883" w:rsidRPr="00EC4144">
        <w:t>…</w:t>
      </w:r>
      <w:r w:rsidRPr="00EC4144">
        <w:t>……</w:t>
      </w:r>
      <w:proofErr w:type="gramStart"/>
      <w:r w:rsidRPr="00EC4144">
        <w:t>…….</w:t>
      </w:r>
      <w:proofErr w:type="gramEnd"/>
      <w:r w:rsidRPr="00EC4144">
        <w:t>.……………..………..</w:t>
      </w:r>
    </w:p>
    <w:sectPr w:rsidR="00E94ED5" w:rsidRPr="00655180" w:rsidSect="009F7B6A">
      <w:headerReference w:type="default" r:id="rId8"/>
      <w:footerReference w:type="default" r:id="rId9"/>
      <w:headerReference w:type="first" r:id="rId10"/>
      <w:footerReference w:type="first" r:id="rId11"/>
      <w:type w:val="continuous"/>
      <w:pgSz w:w="11906" w:h="16838" w:code="9"/>
      <w:pgMar w:top="2873" w:right="1133" w:bottom="851" w:left="1134" w:header="567"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B4B75" w14:textId="77777777" w:rsidR="00742596" w:rsidRDefault="00742596">
      <w:r>
        <w:separator/>
      </w:r>
    </w:p>
  </w:endnote>
  <w:endnote w:type="continuationSeparator" w:id="0">
    <w:p w14:paraId="2DE0CF66" w14:textId="77777777" w:rsidR="00742596" w:rsidRDefault="0074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174" w:type="dxa"/>
      <w:tblInd w:w="-114" w:type="dxa"/>
      <w:tblCellMar>
        <w:top w:w="28" w:type="dxa"/>
        <w:left w:w="28" w:type="dxa"/>
        <w:right w:w="28" w:type="dxa"/>
      </w:tblCellMar>
      <w:tblLook w:val="04A0" w:firstRow="1" w:lastRow="0" w:firstColumn="1" w:lastColumn="0" w:noHBand="0" w:noVBand="1"/>
    </w:tblPr>
    <w:tblGrid>
      <w:gridCol w:w="851"/>
      <w:gridCol w:w="6488"/>
      <w:gridCol w:w="992"/>
      <w:gridCol w:w="1843"/>
    </w:tblGrid>
    <w:tr w:rsidR="00807C0F" w:rsidRPr="001C3E0F" w14:paraId="1CB076FD" w14:textId="77777777" w:rsidTr="001673BD">
      <w:tc>
        <w:tcPr>
          <w:tcW w:w="851" w:type="dxa"/>
        </w:tcPr>
        <w:p w14:paraId="4526F0D8" w14:textId="535C2DB5" w:rsidR="00807C0F" w:rsidRPr="00DF21D3" w:rsidRDefault="00807C0F" w:rsidP="001E795E">
          <w:pPr>
            <w:tabs>
              <w:tab w:val="left" w:pos="5130"/>
            </w:tabs>
            <w:jc w:val="both"/>
            <w:rPr>
              <w:b/>
              <w:sz w:val="16"/>
              <w:szCs w:val="16"/>
            </w:rPr>
          </w:pPr>
          <w:r>
            <w:rPr>
              <w:b/>
              <w:sz w:val="16"/>
              <w:szCs w:val="16"/>
            </w:rPr>
            <w:t xml:space="preserve">Nr: </w:t>
          </w:r>
          <w:r w:rsidR="001673BD">
            <w:rPr>
              <w:sz w:val="16"/>
              <w:szCs w:val="16"/>
            </w:rPr>
            <w:t>1469</w:t>
          </w:r>
        </w:p>
      </w:tc>
      <w:tc>
        <w:tcPr>
          <w:tcW w:w="6488" w:type="dxa"/>
        </w:tcPr>
        <w:p w14:paraId="01F2695C" w14:textId="3C2A9B38" w:rsidR="00807C0F" w:rsidRPr="00E80B16" w:rsidRDefault="00807C0F" w:rsidP="00647DA5">
          <w:pPr>
            <w:rPr>
              <w:sz w:val="16"/>
              <w:szCs w:val="16"/>
              <w:lang w:val="en-US"/>
            </w:rPr>
          </w:pPr>
          <w:r w:rsidRPr="00E80B16">
            <w:rPr>
              <w:b/>
              <w:sz w:val="16"/>
              <w:szCs w:val="16"/>
              <w:lang w:val="en-US"/>
            </w:rPr>
            <w:t>Name:</w:t>
          </w:r>
          <w:r>
            <w:rPr>
              <w:sz w:val="16"/>
              <w:szCs w:val="16"/>
              <w:lang w:val="en-US"/>
            </w:rPr>
            <w:t xml:space="preserve"> FOR</w:t>
          </w:r>
          <w:r w:rsidRPr="00E80B16">
            <w:rPr>
              <w:sz w:val="16"/>
              <w:szCs w:val="16"/>
              <w:lang w:val="en-US"/>
            </w:rPr>
            <w:t>_Medical_Questionnaire</w:t>
          </w:r>
          <w:r>
            <w:rPr>
              <w:sz w:val="16"/>
              <w:szCs w:val="16"/>
              <w:lang w:val="en-US"/>
            </w:rPr>
            <w:t>_CB_</w:t>
          </w:r>
          <w:r w:rsidRPr="001673BD">
            <w:rPr>
              <w:sz w:val="16"/>
              <w:szCs w:val="16"/>
              <w:lang w:val="en-US"/>
            </w:rPr>
            <w:t>D</w:t>
          </w:r>
        </w:p>
      </w:tc>
      <w:tc>
        <w:tcPr>
          <w:tcW w:w="992" w:type="dxa"/>
        </w:tcPr>
        <w:p w14:paraId="4BC0AE8F" w14:textId="560872F4" w:rsidR="00807C0F" w:rsidRPr="001C3E0F" w:rsidRDefault="00807C0F" w:rsidP="001E795E">
          <w:pPr>
            <w:rPr>
              <w:b/>
              <w:sz w:val="16"/>
              <w:szCs w:val="16"/>
            </w:rPr>
          </w:pPr>
          <w:r w:rsidRPr="001673BD">
            <w:rPr>
              <w:b/>
              <w:sz w:val="16"/>
              <w:szCs w:val="16"/>
            </w:rPr>
            <w:t>Version:</w:t>
          </w:r>
          <w:r w:rsidRPr="001673BD">
            <w:rPr>
              <w:sz w:val="16"/>
              <w:szCs w:val="16"/>
            </w:rPr>
            <w:t xml:space="preserve"> </w:t>
          </w:r>
          <w:r w:rsidR="001673BD" w:rsidRPr="001673BD">
            <w:rPr>
              <w:sz w:val="16"/>
              <w:szCs w:val="16"/>
            </w:rPr>
            <w:t>8</w:t>
          </w:r>
        </w:p>
      </w:tc>
      <w:tc>
        <w:tcPr>
          <w:tcW w:w="1843" w:type="dxa"/>
          <w:vAlign w:val="center"/>
        </w:tcPr>
        <w:p w14:paraId="39F59060" w14:textId="03B7D0C5" w:rsidR="00807C0F" w:rsidRPr="00E31963" w:rsidRDefault="00807C0F" w:rsidP="0022410B">
          <w:pPr>
            <w:jc w:val="right"/>
            <w:rPr>
              <w:sz w:val="16"/>
              <w:szCs w:val="16"/>
            </w:rPr>
          </w:pPr>
          <w:r w:rsidRPr="00E31963">
            <w:rPr>
              <w:b/>
              <w:sz w:val="16"/>
              <w:szCs w:val="16"/>
            </w:rPr>
            <w:t>Gültig ab:</w:t>
          </w:r>
          <w:r w:rsidRPr="00E31963">
            <w:rPr>
              <w:sz w:val="16"/>
              <w:szCs w:val="16"/>
            </w:rPr>
            <w:t xml:space="preserve"> </w:t>
          </w:r>
          <w:r w:rsidR="00E31963">
            <w:rPr>
              <w:sz w:val="16"/>
              <w:szCs w:val="16"/>
            </w:rPr>
            <w:t>01.04.2026</w:t>
          </w:r>
        </w:p>
      </w:tc>
    </w:tr>
    <w:tr w:rsidR="00807C0F" w:rsidRPr="001C3E0F" w14:paraId="2D40D818" w14:textId="77777777" w:rsidTr="0022410B">
      <w:trPr>
        <w:trHeight w:val="91"/>
      </w:trPr>
      <w:tc>
        <w:tcPr>
          <w:tcW w:w="10174" w:type="dxa"/>
          <w:gridSpan w:val="4"/>
          <w:vAlign w:val="center"/>
        </w:tcPr>
        <w:p w14:paraId="25F11860" w14:textId="2A71AF5F" w:rsidR="00807C0F" w:rsidRPr="001C3E0F" w:rsidRDefault="00807C0F" w:rsidP="0022410B">
          <w:pPr>
            <w:jc w:val="right"/>
            <w:rPr>
              <w:b/>
              <w:sz w:val="16"/>
              <w:szCs w:val="16"/>
            </w:rPr>
          </w:pPr>
          <w:r w:rsidRPr="001C3E0F">
            <w:rPr>
              <w:b/>
              <w:sz w:val="16"/>
              <w:szCs w:val="16"/>
            </w:rPr>
            <w:t>Seite:</w:t>
          </w:r>
          <w:r w:rsidRPr="001C3E0F">
            <w:rPr>
              <w:sz w:val="16"/>
              <w:szCs w:val="16"/>
            </w:rPr>
            <w:t xml:space="preserve"> </w:t>
          </w:r>
          <w:r w:rsidRPr="001C3E0F">
            <w:rPr>
              <w:sz w:val="16"/>
              <w:szCs w:val="16"/>
            </w:rPr>
            <w:fldChar w:fldCharType="begin"/>
          </w:r>
          <w:r w:rsidRPr="001C3E0F">
            <w:rPr>
              <w:sz w:val="16"/>
              <w:szCs w:val="16"/>
            </w:rPr>
            <w:instrText xml:space="preserve"> PAGE    \* MERGEFORMAT </w:instrText>
          </w:r>
          <w:r w:rsidRPr="001C3E0F">
            <w:rPr>
              <w:sz w:val="16"/>
              <w:szCs w:val="16"/>
            </w:rPr>
            <w:fldChar w:fldCharType="separate"/>
          </w:r>
          <w:r w:rsidR="00B740A6">
            <w:rPr>
              <w:noProof/>
              <w:sz w:val="16"/>
              <w:szCs w:val="16"/>
            </w:rPr>
            <w:t>10</w:t>
          </w:r>
          <w:r w:rsidRPr="001C3E0F">
            <w:rPr>
              <w:sz w:val="16"/>
              <w:szCs w:val="16"/>
            </w:rPr>
            <w:fldChar w:fldCharType="end"/>
          </w:r>
          <w:r w:rsidRPr="001C3E0F">
            <w:rPr>
              <w:sz w:val="16"/>
              <w:szCs w:val="16"/>
            </w:rPr>
            <w:t xml:space="preserve"> von </w:t>
          </w:r>
          <w:r w:rsidRPr="001C3E0F">
            <w:rPr>
              <w:sz w:val="16"/>
              <w:szCs w:val="16"/>
            </w:rPr>
            <w:fldChar w:fldCharType="begin"/>
          </w:r>
          <w:r w:rsidRPr="001C3E0F">
            <w:rPr>
              <w:sz w:val="16"/>
              <w:szCs w:val="16"/>
            </w:rPr>
            <w:instrText xml:space="preserve"> NUMPAGES   \* MERGEFORMAT </w:instrText>
          </w:r>
          <w:r w:rsidRPr="001C3E0F">
            <w:rPr>
              <w:sz w:val="16"/>
              <w:szCs w:val="16"/>
            </w:rPr>
            <w:fldChar w:fldCharType="separate"/>
          </w:r>
          <w:r w:rsidR="00B740A6">
            <w:rPr>
              <w:noProof/>
              <w:sz w:val="16"/>
              <w:szCs w:val="16"/>
            </w:rPr>
            <w:t>12</w:t>
          </w:r>
          <w:r w:rsidRPr="001C3E0F">
            <w:rPr>
              <w:sz w:val="16"/>
              <w:szCs w:val="16"/>
            </w:rPr>
            <w:fldChar w:fldCharType="end"/>
          </w:r>
        </w:p>
      </w:tc>
    </w:tr>
  </w:tbl>
  <w:p w14:paraId="1F61E933" w14:textId="77777777" w:rsidR="00807C0F" w:rsidRPr="007A3B80" w:rsidRDefault="00807C0F" w:rsidP="0098740E">
    <w:pPr>
      <w:pStyle w:val="Fuzeile"/>
      <w:tabs>
        <w:tab w:val="clear" w:pos="4536"/>
        <w:tab w:val="clear" w:pos="9072"/>
        <w:tab w:val="right" w:pos="9923"/>
      </w:tabs>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174" w:type="dxa"/>
      <w:tblInd w:w="-114" w:type="dxa"/>
      <w:tblCellMar>
        <w:top w:w="28" w:type="dxa"/>
        <w:left w:w="28" w:type="dxa"/>
        <w:right w:w="28" w:type="dxa"/>
      </w:tblCellMar>
      <w:tblLook w:val="04A0" w:firstRow="1" w:lastRow="0" w:firstColumn="1" w:lastColumn="0" w:noHBand="0" w:noVBand="1"/>
    </w:tblPr>
    <w:tblGrid>
      <w:gridCol w:w="851"/>
      <w:gridCol w:w="6488"/>
      <w:gridCol w:w="992"/>
      <w:gridCol w:w="1843"/>
    </w:tblGrid>
    <w:tr w:rsidR="00807C0F" w:rsidRPr="001C3E0F" w14:paraId="22EC625A" w14:textId="77777777" w:rsidTr="0022410B">
      <w:tc>
        <w:tcPr>
          <w:tcW w:w="851" w:type="dxa"/>
        </w:tcPr>
        <w:p w14:paraId="7153A8AB" w14:textId="77777777" w:rsidR="00807C0F" w:rsidRPr="00DF21D3" w:rsidRDefault="00807C0F" w:rsidP="0022410B">
          <w:pPr>
            <w:tabs>
              <w:tab w:val="left" w:pos="5130"/>
            </w:tabs>
            <w:jc w:val="both"/>
            <w:rPr>
              <w:b/>
              <w:sz w:val="16"/>
              <w:szCs w:val="16"/>
            </w:rPr>
          </w:pPr>
          <w:r>
            <w:rPr>
              <w:b/>
              <w:sz w:val="16"/>
              <w:szCs w:val="16"/>
            </w:rPr>
            <w:t xml:space="preserve">Nr: </w:t>
          </w:r>
          <w:r>
            <w:rPr>
              <w:sz w:val="16"/>
              <w:szCs w:val="16"/>
            </w:rPr>
            <w:t>N/A</w:t>
          </w:r>
        </w:p>
      </w:tc>
      <w:tc>
        <w:tcPr>
          <w:tcW w:w="6488" w:type="dxa"/>
        </w:tcPr>
        <w:p w14:paraId="317A912C" w14:textId="05F91CDE" w:rsidR="00807C0F" w:rsidRPr="00E80B16" w:rsidRDefault="00807C0F" w:rsidP="0022410B">
          <w:pPr>
            <w:rPr>
              <w:sz w:val="16"/>
              <w:szCs w:val="16"/>
              <w:lang w:val="en-US"/>
            </w:rPr>
          </w:pPr>
          <w:r w:rsidRPr="00E80B16">
            <w:rPr>
              <w:b/>
              <w:sz w:val="16"/>
              <w:szCs w:val="16"/>
              <w:lang w:val="en-US"/>
            </w:rPr>
            <w:t>Name:</w:t>
          </w:r>
          <w:r>
            <w:rPr>
              <w:sz w:val="16"/>
              <w:szCs w:val="16"/>
              <w:lang w:val="en-US"/>
            </w:rPr>
            <w:t xml:space="preserve"> FOR_303</w:t>
          </w:r>
          <w:r w:rsidRPr="00E80B16">
            <w:rPr>
              <w:sz w:val="16"/>
              <w:szCs w:val="16"/>
              <w:lang w:val="en-US"/>
            </w:rPr>
            <w:t>_Medical_Questionnaire</w:t>
          </w:r>
          <w:r>
            <w:rPr>
              <w:sz w:val="16"/>
              <w:szCs w:val="16"/>
              <w:lang w:val="en-US"/>
            </w:rPr>
            <w:t>_CB_D_für_KSA</w:t>
          </w:r>
        </w:p>
      </w:tc>
      <w:tc>
        <w:tcPr>
          <w:tcW w:w="992" w:type="dxa"/>
        </w:tcPr>
        <w:p w14:paraId="462011F0" w14:textId="1BD23CD2" w:rsidR="00807C0F" w:rsidRPr="001C3E0F" w:rsidRDefault="00807C0F" w:rsidP="0022410B">
          <w:pPr>
            <w:rPr>
              <w:b/>
              <w:sz w:val="16"/>
              <w:szCs w:val="16"/>
            </w:rPr>
          </w:pPr>
          <w:r w:rsidRPr="001C3E0F">
            <w:rPr>
              <w:b/>
              <w:sz w:val="16"/>
              <w:szCs w:val="16"/>
            </w:rPr>
            <w:t>Version:</w:t>
          </w:r>
          <w:r>
            <w:rPr>
              <w:sz w:val="16"/>
              <w:szCs w:val="16"/>
            </w:rPr>
            <w:t xml:space="preserve"> 1</w:t>
          </w:r>
        </w:p>
      </w:tc>
      <w:tc>
        <w:tcPr>
          <w:tcW w:w="1843" w:type="dxa"/>
          <w:vAlign w:val="center"/>
        </w:tcPr>
        <w:p w14:paraId="575CEC91" w14:textId="27A963A3" w:rsidR="00807C0F" w:rsidRPr="001C3E0F" w:rsidRDefault="00807C0F" w:rsidP="0022410B">
          <w:pPr>
            <w:jc w:val="right"/>
            <w:rPr>
              <w:sz w:val="16"/>
              <w:szCs w:val="16"/>
            </w:rPr>
          </w:pPr>
          <w:r w:rsidRPr="00A54642">
            <w:rPr>
              <w:b/>
              <w:sz w:val="16"/>
              <w:szCs w:val="16"/>
            </w:rPr>
            <w:t>Gültig ab:</w:t>
          </w:r>
          <w:r>
            <w:rPr>
              <w:sz w:val="16"/>
              <w:szCs w:val="16"/>
            </w:rPr>
            <w:t xml:space="preserve"> 20.06.2022</w:t>
          </w:r>
        </w:p>
      </w:tc>
    </w:tr>
    <w:tr w:rsidR="00807C0F" w:rsidRPr="001C3E0F" w14:paraId="64C3AA7E" w14:textId="77777777" w:rsidTr="0022410B">
      <w:trPr>
        <w:trHeight w:val="91"/>
      </w:trPr>
      <w:tc>
        <w:tcPr>
          <w:tcW w:w="10174" w:type="dxa"/>
          <w:gridSpan w:val="4"/>
          <w:vAlign w:val="center"/>
        </w:tcPr>
        <w:p w14:paraId="6185CAD8" w14:textId="007513C3" w:rsidR="00807C0F" w:rsidRPr="001C3E0F" w:rsidRDefault="00807C0F" w:rsidP="0022410B">
          <w:pPr>
            <w:jc w:val="right"/>
            <w:rPr>
              <w:b/>
              <w:sz w:val="16"/>
              <w:szCs w:val="16"/>
            </w:rPr>
          </w:pPr>
          <w:r w:rsidRPr="001C3E0F">
            <w:rPr>
              <w:b/>
              <w:sz w:val="16"/>
              <w:szCs w:val="16"/>
            </w:rPr>
            <w:t>Seite:</w:t>
          </w:r>
          <w:r w:rsidRPr="001C3E0F">
            <w:rPr>
              <w:sz w:val="16"/>
              <w:szCs w:val="16"/>
            </w:rPr>
            <w:t xml:space="preserve"> </w:t>
          </w:r>
          <w:r w:rsidRPr="001C3E0F">
            <w:rPr>
              <w:sz w:val="16"/>
              <w:szCs w:val="16"/>
            </w:rPr>
            <w:fldChar w:fldCharType="begin"/>
          </w:r>
          <w:r w:rsidRPr="001C3E0F">
            <w:rPr>
              <w:sz w:val="16"/>
              <w:szCs w:val="16"/>
            </w:rPr>
            <w:instrText xml:space="preserve"> PAGE    \* MERGEFORMAT </w:instrText>
          </w:r>
          <w:r w:rsidRPr="001C3E0F">
            <w:rPr>
              <w:sz w:val="16"/>
              <w:szCs w:val="16"/>
            </w:rPr>
            <w:fldChar w:fldCharType="separate"/>
          </w:r>
          <w:r>
            <w:rPr>
              <w:noProof/>
              <w:sz w:val="16"/>
              <w:szCs w:val="16"/>
            </w:rPr>
            <w:t>1</w:t>
          </w:r>
          <w:r w:rsidRPr="001C3E0F">
            <w:rPr>
              <w:sz w:val="16"/>
              <w:szCs w:val="16"/>
            </w:rPr>
            <w:fldChar w:fldCharType="end"/>
          </w:r>
          <w:r w:rsidRPr="001C3E0F">
            <w:rPr>
              <w:sz w:val="16"/>
              <w:szCs w:val="16"/>
            </w:rPr>
            <w:t xml:space="preserve"> von </w:t>
          </w:r>
          <w:r w:rsidRPr="001C3E0F">
            <w:rPr>
              <w:sz w:val="16"/>
              <w:szCs w:val="16"/>
            </w:rPr>
            <w:fldChar w:fldCharType="begin"/>
          </w:r>
          <w:r w:rsidRPr="001C3E0F">
            <w:rPr>
              <w:sz w:val="16"/>
              <w:szCs w:val="16"/>
            </w:rPr>
            <w:instrText xml:space="preserve"> NUMPAGES   \* MERGEFORMAT </w:instrText>
          </w:r>
          <w:r w:rsidRPr="001C3E0F">
            <w:rPr>
              <w:sz w:val="16"/>
              <w:szCs w:val="16"/>
            </w:rPr>
            <w:fldChar w:fldCharType="separate"/>
          </w:r>
          <w:r>
            <w:rPr>
              <w:noProof/>
              <w:sz w:val="16"/>
              <w:szCs w:val="16"/>
            </w:rPr>
            <w:t>8</w:t>
          </w:r>
          <w:r w:rsidRPr="001C3E0F">
            <w:rPr>
              <w:sz w:val="16"/>
              <w:szCs w:val="16"/>
            </w:rPr>
            <w:fldChar w:fldCharType="end"/>
          </w:r>
        </w:p>
      </w:tc>
    </w:tr>
  </w:tbl>
  <w:p w14:paraId="4E5E00D7" w14:textId="77777777" w:rsidR="00807C0F" w:rsidRPr="00C8744C" w:rsidRDefault="00807C0F" w:rsidP="007B3A8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42EB" w14:textId="77777777" w:rsidR="00742596" w:rsidRDefault="00742596">
      <w:r>
        <w:separator/>
      </w:r>
    </w:p>
  </w:footnote>
  <w:footnote w:type="continuationSeparator" w:id="0">
    <w:p w14:paraId="6C3AE206" w14:textId="77777777" w:rsidR="00742596" w:rsidRDefault="00742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81" w:type="dxa"/>
      <w:tblLook w:val="04A0" w:firstRow="1" w:lastRow="0" w:firstColumn="1" w:lastColumn="0" w:noHBand="0" w:noVBand="1"/>
    </w:tblPr>
    <w:tblGrid>
      <w:gridCol w:w="6516"/>
      <w:gridCol w:w="2640"/>
      <w:gridCol w:w="625"/>
    </w:tblGrid>
    <w:tr w:rsidR="005B165A" w14:paraId="017EBFCA" w14:textId="77777777" w:rsidTr="005B165A">
      <w:trPr>
        <w:trHeight w:val="1135"/>
      </w:trPr>
      <w:tc>
        <w:tcPr>
          <w:tcW w:w="9156" w:type="dxa"/>
          <w:gridSpan w:val="2"/>
          <w:tcBorders>
            <w:top w:val="nil"/>
            <w:left w:val="nil"/>
            <w:bottom w:val="nil"/>
            <w:right w:val="nil"/>
          </w:tcBorders>
        </w:tcPr>
        <w:p w14:paraId="087BA23E" w14:textId="323AB644" w:rsidR="005B165A" w:rsidRDefault="005B165A" w:rsidP="00CE1441">
          <w:pPr>
            <w:pStyle w:val="Kopfzeile"/>
            <w:rPr>
              <w:sz w:val="10"/>
              <w:szCs w:val="10"/>
              <w:lang w:val="en-GB"/>
            </w:rPr>
          </w:pPr>
          <w:r>
            <w:rPr>
              <w:noProof/>
              <w:lang w:eastAsia="de-CH"/>
            </w:rPr>
            <w:drawing>
              <wp:anchor distT="0" distB="0" distL="114300" distR="114300" simplePos="0" relativeHeight="251658240" behindDoc="0" locked="0" layoutInCell="1" allowOverlap="1" wp14:anchorId="116F148A" wp14:editId="70815B5A">
                <wp:simplePos x="0" y="0"/>
                <wp:positionH relativeFrom="column">
                  <wp:posOffset>1905</wp:posOffset>
                </wp:positionH>
                <wp:positionV relativeFrom="paragraph">
                  <wp:posOffset>1905</wp:posOffset>
                </wp:positionV>
                <wp:extent cx="4762500" cy="857162"/>
                <wp:effectExtent l="0" t="0" r="0" b="635"/>
                <wp:wrapThrough wrapText="bothSides">
                  <wp:wrapPolygon edited="0">
                    <wp:start x="0" y="0"/>
                    <wp:lineTo x="0" y="21136"/>
                    <wp:lineTo x="21514" y="21136"/>
                    <wp:lineTo x="21514" y="0"/>
                    <wp:lineTo x="0" y="0"/>
                  </wp:wrapPolygon>
                </wp:wrapThrough>
                <wp:docPr id="480835438" name="Grafik 48083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6089" b="17279"/>
                        <a:stretch>
                          <a:fillRect/>
                        </a:stretch>
                      </pic:blipFill>
                      <pic:spPr bwMode="auto">
                        <a:xfrm>
                          <a:off x="0" y="0"/>
                          <a:ext cx="4762500" cy="857162"/>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625" w:type="dxa"/>
          <w:tcBorders>
            <w:top w:val="nil"/>
            <w:left w:val="nil"/>
            <w:bottom w:val="nil"/>
            <w:right w:val="nil"/>
          </w:tcBorders>
        </w:tcPr>
        <w:p w14:paraId="0A0BCB31" w14:textId="77777777" w:rsidR="005B165A" w:rsidRDefault="005B165A" w:rsidP="00CE1441">
          <w:pPr>
            <w:pStyle w:val="Kopfzeile"/>
            <w:rPr>
              <w:sz w:val="10"/>
              <w:szCs w:val="10"/>
              <w:lang w:val="en-GB"/>
            </w:rPr>
          </w:pPr>
        </w:p>
      </w:tc>
    </w:tr>
    <w:tr w:rsidR="0069177B" w:rsidRPr="0069177B" w14:paraId="51695D4C" w14:textId="77777777" w:rsidTr="00331BBE">
      <w:tblPrEx>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PrEx>
      <w:trPr>
        <w:gridBefore w:val="1"/>
        <w:wBefore w:w="6516" w:type="dxa"/>
        <w:trHeight w:val="794"/>
      </w:trPr>
      <w:tc>
        <w:tcPr>
          <w:tcW w:w="3265" w:type="dxa"/>
          <w:gridSpan w:val="2"/>
          <w:tcBorders>
            <w:top w:val="single" w:sz="4" w:space="0" w:color="B2B2B2"/>
            <w:left w:val="single" w:sz="4" w:space="0" w:color="B2B2B2"/>
            <w:bottom w:val="single" w:sz="4" w:space="0" w:color="B2B2B2"/>
            <w:right w:val="single" w:sz="4" w:space="0" w:color="B2B2B2"/>
          </w:tcBorders>
        </w:tcPr>
        <w:p w14:paraId="2CC7B667" w14:textId="0343A926" w:rsidR="0069177B" w:rsidRPr="00331BBE" w:rsidRDefault="0069177B" w:rsidP="00CE1441">
          <w:pPr>
            <w:pStyle w:val="Kopfzeile"/>
            <w:rPr>
              <w:i/>
              <w:iCs/>
              <w:color w:val="4D4D4D"/>
              <w:sz w:val="16"/>
              <w:szCs w:val="16"/>
              <w:lang w:val="en-GB"/>
            </w:rPr>
          </w:pPr>
          <w:r w:rsidRPr="00331BBE">
            <w:rPr>
              <w:i/>
              <w:iCs/>
              <w:color w:val="4D4D4D"/>
              <w:sz w:val="16"/>
              <w:szCs w:val="16"/>
              <w:lang w:val="en-GB"/>
            </w:rPr>
            <w:t>Mutter-ID Etikette</w:t>
          </w:r>
        </w:p>
      </w:tc>
    </w:tr>
  </w:tbl>
  <w:p w14:paraId="0986D32B" w14:textId="77777777" w:rsidR="0069177B" w:rsidRPr="00CE1441" w:rsidRDefault="0069177B" w:rsidP="005B165A">
    <w:pPr>
      <w:pStyle w:val="Kopfzeile"/>
      <w:rPr>
        <w:sz w:val="10"/>
        <w:szCs w:val="1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9AA0" w14:textId="6D21799B" w:rsidR="00807C0F" w:rsidRPr="00A03AD7" w:rsidRDefault="00807C0F" w:rsidP="00B7402B">
    <w:pPr>
      <w:pStyle w:val="Kopfzeile"/>
      <w:ind w:left="-709"/>
      <w:rPr>
        <w:szCs w:val="22"/>
        <w:lang w:val="en-GB"/>
      </w:rPr>
    </w:pPr>
    <w:r>
      <w:rPr>
        <w:noProof/>
        <w:lang w:eastAsia="de-CH"/>
      </w:rPr>
      <w:drawing>
        <wp:inline distT="0" distB="0" distL="0" distR="0" wp14:anchorId="38431044" wp14:editId="7FD3DC56">
          <wp:extent cx="5611495" cy="923925"/>
          <wp:effectExtent l="0" t="0" r="8255" b="9525"/>
          <wp:docPr id="684247070" name="Bild 3"/>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11495" cy="9239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427A0"/>
    <w:multiLevelType w:val="hybridMultilevel"/>
    <w:tmpl w:val="56B23ED8"/>
    <w:lvl w:ilvl="0" w:tplc="15DCEBFA">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 w15:restartNumberingAfterBreak="0">
    <w:nsid w:val="063F4CA1"/>
    <w:multiLevelType w:val="hybridMultilevel"/>
    <w:tmpl w:val="72500238"/>
    <w:lvl w:ilvl="0" w:tplc="98242850">
      <w:start w:val="1"/>
      <w:numFmt w:val="decimal"/>
      <w:lvlText w:val="%1."/>
      <w:lvlJc w:val="left"/>
      <w:pPr>
        <w:tabs>
          <w:tab w:val="num" w:pos="360"/>
        </w:tabs>
        <w:ind w:left="360" w:hanging="360"/>
      </w:pPr>
      <w:rPr>
        <w:rFonts w:hint="default"/>
      </w:rPr>
    </w:lvl>
    <w:lvl w:ilvl="1" w:tplc="6B889A7E">
      <w:start w:val="3"/>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F03DDF"/>
    <w:multiLevelType w:val="multilevel"/>
    <w:tmpl w:val="9F761CB6"/>
    <w:lvl w:ilvl="0">
      <w:start w:val="1"/>
      <w:numFmt w:val="decimal"/>
      <w:lvlText w:val="%1."/>
      <w:lvlJc w:val="left"/>
      <w:pPr>
        <w:tabs>
          <w:tab w:val="num" w:pos="360"/>
        </w:tabs>
        <w:ind w:left="340" w:hanging="340"/>
      </w:pPr>
      <w:rPr>
        <w:rFonts w:hint="default"/>
        <w:sz w:val="1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AA46ED2"/>
    <w:multiLevelType w:val="hybridMultilevel"/>
    <w:tmpl w:val="838E5658"/>
    <w:lvl w:ilvl="0" w:tplc="3E96899A">
      <w:start w:val="17"/>
      <w:numFmt w:val="decimal"/>
      <w:lvlText w:val="%1."/>
      <w:lvlJc w:val="left"/>
      <w:pPr>
        <w:tabs>
          <w:tab w:val="num" w:pos="720"/>
        </w:tabs>
        <w:ind w:left="720" w:hanging="360"/>
      </w:pPr>
      <w:rPr>
        <w:rFonts w:ascii="Arial" w:hAnsi="Arial"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E3B1FE9"/>
    <w:multiLevelType w:val="hybridMultilevel"/>
    <w:tmpl w:val="7AEE67EA"/>
    <w:lvl w:ilvl="0" w:tplc="64B4EB1E">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68A7141"/>
    <w:multiLevelType w:val="hybridMultilevel"/>
    <w:tmpl w:val="205E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11BE8"/>
    <w:multiLevelType w:val="hybridMultilevel"/>
    <w:tmpl w:val="096274D2"/>
    <w:lvl w:ilvl="0" w:tplc="53B0F614">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8" w15:restartNumberingAfterBreak="0">
    <w:nsid w:val="1A067DAB"/>
    <w:multiLevelType w:val="multilevel"/>
    <w:tmpl w:val="72500238"/>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1F74B1E"/>
    <w:multiLevelType w:val="hybridMultilevel"/>
    <w:tmpl w:val="52EEF7D6"/>
    <w:lvl w:ilvl="0" w:tplc="81260D02">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2C39E1"/>
    <w:multiLevelType w:val="hybridMultilevel"/>
    <w:tmpl w:val="37647F3C"/>
    <w:lvl w:ilvl="0" w:tplc="AA68C326">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59F0B52"/>
    <w:multiLevelType w:val="hybridMultilevel"/>
    <w:tmpl w:val="6DEC4D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6064C9"/>
    <w:multiLevelType w:val="hybridMultilevel"/>
    <w:tmpl w:val="9BE8A908"/>
    <w:lvl w:ilvl="0" w:tplc="08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3" w15:restartNumberingAfterBreak="0">
    <w:nsid w:val="31553CBD"/>
    <w:multiLevelType w:val="hybridMultilevel"/>
    <w:tmpl w:val="BFF6B72E"/>
    <w:lvl w:ilvl="0" w:tplc="20F483C6">
      <w:start w:val="5"/>
      <w:numFmt w:val="bullet"/>
      <w:lvlText w:val="-"/>
      <w:lvlJc w:val="left"/>
      <w:pPr>
        <w:tabs>
          <w:tab w:val="num" w:pos="720"/>
        </w:tabs>
        <w:ind w:left="720" w:hanging="360"/>
      </w:pPr>
      <w:rPr>
        <w:rFonts w:ascii="Arial" w:eastAsia="Times New Roman" w:hAnsi="Arial" w:cs="Wingdings 3" w:hint="default"/>
      </w:rPr>
    </w:lvl>
    <w:lvl w:ilvl="1" w:tplc="08070003" w:tentative="1">
      <w:start w:val="1"/>
      <w:numFmt w:val="bullet"/>
      <w:lvlText w:val="o"/>
      <w:lvlJc w:val="left"/>
      <w:pPr>
        <w:tabs>
          <w:tab w:val="num" w:pos="1440"/>
        </w:tabs>
        <w:ind w:left="1440" w:hanging="360"/>
      </w:pPr>
      <w:rPr>
        <w:rFonts w:ascii="Courier New" w:hAnsi="Courier New" w:cs="Symbo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Symbo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Symbo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421B65"/>
    <w:multiLevelType w:val="hybridMultilevel"/>
    <w:tmpl w:val="C1020802"/>
    <w:lvl w:ilvl="0" w:tplc="528C53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770B09"/>
    <w:multiLevelType w:val="hybridMultilevel"/>
    <w:tmpl w:val="22687548"/>
    <w:lvl w:ilvl="0" w:tplc="EB34DECC">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38A67AC"/>
    <w:multiLevelType w:val="hybridMultilevel"/>
    <w:tmpl w:val="DA0C8A18"/>
    <w:lvl w:ilvl="0" w:tplc="EB34DECC">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53C0CA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37EF1DF2"/>
    <w:multiLevelType w:val="hybridMultilevel"/>
    <w:tmpl w:val="8D6A8294"/>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38683A19"/>
    <w:multiLevelType w:val="multilevel"/>
    <w:tmpl w:val="AC5CE374"/>
    <w:lvl w:ilvl="0">
      <w:numFmt w:val="bullet"/>
      <w:pStyle w:val="Aufzhlung"/>
      <w:lvlText w:val=""/>
      <w:lvlJc w:val="left"/>
      <w:pPr>
        <w:tabs>
          <w:tab w:val="num" w:pos="1134"/>
        </w:tabs>
        <w:ind w:left="1134" w:hanging="397"/>
      </w:pPr>
      <w:rPr>
        <w:rFonts w:ascii="Symbol" w:hAnsi="Symbol" w:hint="default"/>
        <w:color w:val="auto"/>
        <w:u w:val="none"/>
      </w:rPr>
    </w:lvl>
    <w:lvl w:ilvl="1">
      <w:start w:val="1"/>
      <w:numFmt w:val="bullet"/>
      <w:lvlText w:val=""/>
      <w:lvlJc w:val="left"/>
      <w:pPr>
        <w:tabs>
          <w:tab w:val="num" w:pos="1531"/>
        </w:tabs>
        <w:ind w:left="1531" w:hanging="397"/>
      </w:pPr>
      <w:rPr>
        <w:rFonts w:ascii="Symbol" w:hAnsi="Symbol" w:hint="default"/>
        <w:b w:val="0"/>
        <w:i w:val="0"/>
        <w:color w:val="auto"/>
        <w:sz w:val="16"/>
      </w:rPr>
    </w:lvl>
    <w:lvl w:ilvl="2">
      <w:start w:val="1"/>
      <w:numFmt w:val="bullet"/>
      <w:lvlText w:val=""/>
      <w:lvlJc w:val="left"/>
      <w:pPr>
        <w:tabs>
          <w:tab w:val="num" w:pos="1928"/>
        </w:tabs>
        <w:ind w:left="1928" w:hanging="454"/>
      </w:pPr>
      <w:rPr>
        <w:rFonts w:ascii="Symbol" w:hAnsi="Symbol" w:hint="default"/>
        <w:color w:val="auto"/>
      </w:rPr>
    </w:lvl>
    <w:lvl w:ilvl="3">
      <w:start w:val="1"/>
      <w:numFmt w:val="none"/>
      <w:lvlText w:val=""/>
      <w:lvlJc w:val="left"/>
      <w:pPr>
        <w:tabs>
          <w:tab w:val="num" w:pos="2325"/>
        </w:tabs>
        <w:ind w:left="2325" w:hanging="397"/>
      </w:pPr>
      <w:rPr>
        <w:rFonts w:ascii="Symbol" w:hAnsi="Symbol" w:hint="default"/>
        <w:b w:val="0"/>
        <w:i w:val="0"/>
        <w:sz w:val="20"/>
      </w:rPr>
    </w:lvl>
    <w:lvl w:ilvl="4">
      <w:start w:val="1"/>
      <w:numFmt w:val="none"/>
      <w:lvlText w:val="o"/>
      <w:lvlJc w:val="left"/>
      <w:pPr>
        <w:tabs>
          <w:tab w:val="num" w:pos="2665"/>
        </w:tabs>
        <w:ind w:left="2665" w:hanging="454"/>
      </w:pPr>
      <w:rPr>
        <w:rFonts w:ascii="Courier New" w:hAnsi="Courier New"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Symbol" w:hAnsi="Symbol" w:hint="default"/>
      </w:rPr>
    </w:lvl>
    <w:lvl w:ilvl="7">
      <w:start w:val="1"/>
      <w:numFmt w:val="none"/>
      <w:lvlText w:val="o"/>
      <w:lvlJc w:val="left"/>
      <w:pPr>
        <w:tabs>
          <w:tab w:val="num" w:pos="2880"/>
        </w:tabs>
        <w:ind w:left="2880" w:hanging="360"/>
      </w:pPr>
      <w:rPr>
        <w:rFonts w:ascii="Courier New" w:hAnsi="Courier New" w:hint="default"/>
      </w:rPr>
    </w:lvl>
    <w:lvl w:ilvl="8">
      <w:start w:val="1"/>
      <w:numFmt w:val="none"/>
      <w:lvlText w:val=""/>
      <w:lvlJc w:val="left"/>
      <w:pPr>
        <w:tabs>
          <w:tab w:val="num" w:pos="3240"/>
        </w:tabs>
        <w:ind w:left="3240" w:hanging="360"/>
      </w:pPr>
      <w:rPr>
        <w:rFonts w:ascii="Wingdings" w:hAnsi="Wingdings" w:hint="default"/>
      </w:rPr>
    </w:lvl>
  </w:abstractNum>
  <w:abstractNum w:abstractNumId="20" w15:restartNumberingAfterBreak="0">
    <w:nsid w:val="3BD93AC8"/>
    <w:multiLevelType w:val="hybridMultilevel"/>
    <w:tmpl w:val="0D061D1E"/>
    <w:lvl w:ilvl="0" w:tplc="8FF64B9C">
      <w:start w:val="1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C5E1C4B"/>
    <w:multiLevelType w:val="hybridMultilevel"/>
    <w:tmpl w:val="344A540E"/>
    <w:lvl w:ilvl="0" w:tplc="096E3C14">
      <w:start w:val="1"/>
      <w:numFmt w:val="decimal"/>
      <w:lvlText w:val="%1)"/>
      <w:lvlJc w:val="left"/>
      <w:pPr>
        <w:ind w:left="1020" w:hanging="360"/>
      </w:pPr>
    </w:lvl>
    <w:lvl w:ilvl="1" w:tplc="2F62163E">
      <w:start w:val="1"/>
      <w:numFmt w:val="decimal"/>
      <w:lvlText w:val="%2)"/>
      <w:lvlJc w:val="left"/>
      <w:pPr>
        <w:ind w:left="1020" w:hanging="360"/>
      </w:pPr>
    </w:lvl>
    <w:lvl w:ilvl="2" w:tplc="B52860DC">
      <w:start w:val="1"/>
      <w:numFmt w:val="decimal"/>
      <w:lvlText w:val="%3)"/>
      <w:lvlJc w:val="left"/>
      <w:pPr>
        <w:ind w:left="1020" w:hanging="360"/>
      </w:pPr>
    </w:lvl>
    <w:lvl w:ilvl="3" w:tplc="77C405E2">
      <w:start w:val="1"/>
      <w:numFmt w:val="decimal"/>
      <w:lvlText w:val="%4)"/>
      <w:lvlJc w:val="left"/>
      <w:pPr>
        <w:ind w:left="1020" w:hanging="360"/>
      </w:pPr>
    </w:lvl>
    <w:lvl w:ilvl="4" w:tplc="06A66994">
      <w:start w:val="1"/>
      <w:numFmt w:val="decimal"/>
      <w:lvlText w:val="%5)"/>
      <w:lvlJc w:val="left"/>
      <w:pPr>
        <w:ind w:left="1020" w:hanging="360"/>
      </w:pPr>
    </w:lvl>
    <w:lvl w:ilvl="5" w:tplc="CF1CEEA4">
      <w:start w:val="1"/>
      <w:numFmt w:val="decimal"/>
      <w:lvlText w:val="%6)"/>
      <w:lvlJc w:val="left"/>
      <w:pPr>
        <w:ind w:left="1020" w:hanging="360"/>
      </w:pPr>
    </w:lvl>
    <w:lvl w:ilvl="6" w:tplc="BD02A474">
      <w:start w:val="1"/>
      <w:numFmt w:val="decimal"/>
      <w:lvlText w:val="%7)"/>
      <w:lvlJc w:val="left"/>
      <w:pPr>
        <w:ind w:left="1020" w:hanging="360"/>
      </w:pPr>
    </w:lvl>
    <w:lvl w:ilvl="7" w:tplc="9DFC5DAA">
      <w:start w:val="1"/>
      <w:numFmt w:val="decimal"/>
      <w:lvlText w:val="%8)"/>
      <w:lvlJc w:val="left"/>
      <w:pPr>
        <w:ind w:left="1020" w:hanging="360"/>
      </w:pPr>
    </w:lvl>
    <w:lvl w:ilvl="8" w:tplc="BFC8FED6">
      <w:start w:val="1"/>
      <w:numFmt w:val="decimal"/>
      <w:lvlText w:val="%9)"/>
      <w:lvlJc w:val="left"/>
      <w:pPr>
        <w:ind w:left="1020" w:hanging="360"/>
      </w:pPr>
    </w:lvl>
  </w:abstractNum>
  <w:abstractNum w:abstractNumId="22" w15:restartNumberingAfterBreak="0">
    <w:nsid w:val="46A32BE3"/>
    <w:multiLevelType w:val="hybridMultilevel"/>
    <w:tmpl w:val="72580896"/>
    <w:lvl w:ilvl="0" w:tplc="D6226C9A">
      <w:start w:val="1"/>
      <w:numFmt w:val="decimal"/>
      <w:lvlText w:val="%1."/>
      <w:lvlJc w:val="left"/>
      <w:pPr>
        <w:tabs>
          <w:tab w:val="num" w:pos="644"/>
        </w:tabs>
        <w:ind w:left="624" w:hanging="340"/>
      </w:pPr>
      <w:rPr>
        <w:rFonts w:hint="default"/>
        <w:b w:val="0"/>
        <w:sz w:val="18"/>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48FD623A"/>
    <w:multiLevelType w:val="hybridMultilevel"/>
    <w:tmpl w:val="8A2C532C"/>
    <w:lvl w:ilvl="0" w:tplc="33C8EDAC">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A87686D"/>
    <w:multiLevelType w:val="hybridMultilevel"/>
    <w:tmpl w:val="B62C22EA"/>
    <w:lvl w:ilvl="0" w:tplc="6C6618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E5090E"/>
    <w:multiLevelType w:val="hybridMultilevel"/>
    <w:tmpl w:val="72500238"/>
    <w:lvl w:ilvl="0" w:tplc="98242850">
      <w:start w:val="1"/>
      <w:numFmt w:val="decimal"/>
      <w:lvlText w:val="%1."/>
      <w:lvlJc w:val="left"/>
      <w:pPr>
        <w:tabs>
          <w:tab w:val="num" w:pos="360"/>
        </w:tabs>
        <w:ind w:left="360" w:hanging="360"/>
      </w:pPr>
      <w:rPr>
        <w:rFonts w:hint="default"/>
      </w:rPr>
    </w:lvl>
    <w:lvl w:ilvl="1" w:tplc="426EC510">
      <w:start w:val="3"/>
      <w:numFmt w:val="bullet"/>
      <w:lvlText w:val="-"/>
      <w:lvlJc w:val="left"/>
      <w:pPr>
        <w:tabs>
          <w:tab w:val="num" w:pos="984"/>
        </w:tabs>
        <w:ind w:left="907" w:hanging="283"/>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FB9280D"/>
    <w:multiLevelType w:val="hybridMultilevel"/>
    <w:tmpl w:val="ADDEC6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E001B2"/>
    <w:multiLevelType w:val="hybridMultilevel"/>
    <w:tmpl w:val="5308C8C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28A4B41"/>
    <w:multiLevelType w:val="hybridMultilevel"/>
    <w:tmpl w:val="58064116"/>
    <w:lvl w:ilvl="0" w:tplc="E320CB4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4F3390F"/>
    <w:multiLevelType w:val="hybridMultilevel"/>
    <w:tmpl w:val="750E017A"/>
    <w:lvl w:ilvl="0" w:tplc="19EA9958">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30" w15:restartNumberingAfterBreak="0">
    <w:nsid w:val="55DD3901"/>
    <w:multiLevelType w:val="multilevel"/>
    <w:tmpl w:val="4B266656"/>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31" w15:restartNumberingAfterBreak="0">
    <w:nsid w:val="562932AF"/>
    <w:multiLevelType w:val="hybridMultilevel"/>
    <w:tmpl w:val="A3C08D4E"/>
    <w:lvl w:ilvl="0" w:tplc="B762B9FC">
      <w:start w:val="1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7075CE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59DE5E77"/>
    <w:multiLevelType w:val="hybridMultilevel"/>
    <w:tmpl w:val="A52E4680"/>
    <w:lvl w:ilvl="0" w:tplc="DFDED088">
      <w:start w:val="1"/>
      <w:numFmt w:val="lowerLetter"/>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34" w15:restartNumberingAfterBreak="0">
    <w:nsid w:val="5B144B7E"/>
    <w:multiLevelType w:val="multilevel"/>
    <w:tmpl w:val="9BE8A9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62CF6660"/>
    <w:multiLevelType w:val="hybridMultilevel"/>
    <w:tmpl w:val="9C2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D34DC"/>
    <w:multiLevelType w:val="hybridMultilevel"/>
    <w:tmpl w:val="47A043BE"/>
    <w:lvl w:ilvl="0" w:tplc="2EE20DE6">
      <w:start w:val="1"/>
      <w:numFmt w:val="lowerLetter"/>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6051C18"/>
    <w:multiLevelType w:val="hybridMultilevel"/>
    <w:tmpl w:val="C6C639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38028B"/>
    <w:multiLevelType w:val="hybridMultilevel"/>
    <w:tmpl w:val="3072DB50"/>
    <w:lvl w:ilvl="0" w:tplc="DDB2853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B4035A2"/>
    <w:multiLevelType w:val="hybridMultilevel"/>
    <w:tmpl w:val="55A2A696"/>
    <w:lvl w:ilvl="0" w:tplc="016CE5E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F235726"/>
    <w:multiLevelType w:val="hybridMultilevel"/>
    <w:tmpl w:val="6F7C802A"/>
    <w:lvl w:ilvl="0" w:tplc="54ACA42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79895E17"/>
    <w:multiLevelType w:val="hybridMultilevel"/>
    <w:tmpl w:val="86167D1E"/>
    <w:lvl w:ilvl="0" w:tplc="80FA891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B011BDB"/>
    <w:multiLevelType w:val="hybridMultilevel"/>
    <w:tmpl w:val="BB70476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7"/>
  </w:num>
  <w:num w:numId="2">
    <w:abstractNumId w:val="20"/>
  </w:num>
  <w:num w:numId="3">
    <w:abstractNumId w:val="19"/>
  </w:num>
  <w:num w:numId="4">
    <w:abstractNumId w:val="0"/>
    <w:lvlOverride w:ilvl="0">
      <w:lvl w:ilvl="0">
        <w:start w:val="1"/>
        <w:numFmt w:val="bullet"/>
        <w:lvlText w:val=""/>
        <w:legacy w:legacy="1" w:legacySpace="0" w:legacyIndent="227"/>
        <w:lvlJc w:val="left"/>
        <w:pPr>
          <w:ind w:left="227" w:hanging="227"/>
        </w:pPr>
        <w:rPr>
          <w:rFonts w:ascii="Symbol" w:hAnsi="Symbol" w:hint="default"/>
          <w:sz w:val="20"/>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32"/>
  </w:num>
  <w:num w:numId="8">
    <w:abstractNumId w:val="15"/>
  </w:num>
  <w:num w:numId="9">
    <w:abstractNumId w:val="40"/>
  </w:num>
  <w:num w:numId="10">
    <w:abstractNumId w:val="16"/>
  </w:num>
  <w:num w:numId="11">
    <w:abstractNumId w:val="9"/>
  </w:num>
  <w:num w:numId="12">
    <w:abstractNumId w:val="22"/>
  </w:num>
  <w:num w:numId="13">
    <w:abstractNumId w:val="36"/>
  </w:num>
  <w:num w:numId="14">
    <w:abstractNumId w:val="30"/>
  </w:num>
  <w:num w:numId="15">
    <w:abstractNumId w:val="4"/>
  </w:num>
  <w:num w:numId="16">
    <w:abstractNumId w:val="2"/>
  </w:num>
  <w:num w:numId="17">
    <w:abstractNumId w:val="25"/>
  </w:num>
  <w:num w:numId="18">
    <w:abstractNumId w:val="12"/>
  </w:num>
  <w:num w:numId="19">
    <w:abstractNumId w:val="34"/>
  </w:num>
  <w:num w:numId="20">
    <w:abstractNumId w:val="8"/>
  </w:num>
  <w:num w:numId="21">
    <w:abstractNumId w:val="13"/>
  </w:num>
  <w:num w:numId="22">
    <w:abstractNumId w:val="3"/>
  </w:num>
  <w:num w:numId="23">
    <w:abstractNumId w:val="35"/>
  </w:num>
  <w:num w:numId="24">
    <w:abstractNumId w:val="6"/>
  </w:num>
  <w:num w:numId="25">
    <w:abstractNumId w:val="33"/>
  </w:num>
  <w:num w:numId="26">
    <w:abstractNumId w:val="29"/>
  </w:num>
  <w:num w:numId="27">
    <w:abstractNumId w:val="1"/>
  </w:num>
  <w:num w:numId="28">
    <w:abstractNumId w:val="37"/>
  </w:num>
  <w:num w:numId="29">
    <w:abstractNumId w:val="31"/>
  </w:num>
  <w:num w:numId="30">
    <w:abstractNumId w:val="42"/>
  </w:num>
  <w:num w:numId="31">
    <w:abstractNumId w:val="7"/>
  </w:num>
  <w:num w:numId="32">
    <w:abstractNumId w:val="11"/>
  </w:num>
  <w:num w:numId="33">
    <w:abstractNumId w:val="24"/>
  </w:num>
  <w:num w:numId="34">
    <w:abstractNumId w:val="14"/>
  </w:num>
  <w:num w:numId="35">
    <w:abstractNumId w:val="26"/>
  </w:num>
  <w:num w:numId="36">
    <w:abstractNumId w:val="10"/>
  </w:num>
  <w:num w:numId="37">
    <w:abstractNumId w:val="23"/>
  </w:num>
  <w:num w:numId="38">
    <w:abstractNumId w:val="28"/>
  </w:num>
  <w:num w:numId="39">
    <w:abstractNumId w:val="21"/>
  </w:num>
  <w:num w:numId="40">
    <w:abstractNumId w:val="41"/>
  </w:num>
  <w:num w:numId="41">
    <w:abstractNumId w:val="39"/>
  </w:num>
  <w:num w:numId="42">
    <w:abstractNumId w:val="38"/>
  </w:num>
  <w:num w:numId="43">
    <w:abstractNumId w:val="5"/>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defaultTabStop w:val="709"/>
  <w:hyphenationZone w:val="170"/>
  <w:doNotHyphenateCaps/>
  <w:drawingGridHorizontalSpacing w:val="57"/>
  <w:drawingGridVerticalSpacing w:val="5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41"/>
    <w:rsid w:val="00003C66"/>
    <w:rsid w:val="00004C85"/>
    <w:rsid w:val="00005A74"/>
    <w:rsid w:val="00007387"/>
    <w:rsid w:val="0001155E"/>
    <w:rsid w:val="00012CF3"/>
    <w:rsid w:val="00020FBA"/>
    <w:rsid w:val="000213B7"/>
    <w:rsid w:val="00030D14"/>
    <w:rsid w:val="0003609B"/>
    <w:rsid w:val="000441CE"/>
    <w:rsid w:val="00045A8B"/>
    <w:rsid w:val="00050E7D"/>
    <w:rsid w:val="00051870"/>
    <w:rsid w:val="000531AD"/>
    <w:rsid w:val="00053507"/>
    <w:rsid w:val="000562ED"/>
    <w:rsid w:val="0005706C"/>
    <w:rsid w:val="000574B5"/>
    <w:rsid w:val="0006029F"/>
    <w:rsid w:val="00060F32"/>
    <w:rsid w:val="00062D1E"/>
    <w:rsid w:val="000649E0"/>
    <w:rsid w:val="00065AD7"/>
    <w:rsid w:val="000660F8"/>
    <w:rsid w:val="00067BDD"/>
    <w:rsid w:val="00070E87"/>
    <w:rsid w:val="00072FC2"/>
    <w:rsid w:val="000736C2"/>
    <w:rsid w:val="000745CC"/>
    <w:rsid w:val="00074932"/>
    <w:rsid w:val="00076B76"/>
    <w:rsid w:val="00076DFC"/>
    <w:rsid w:val="000839D5"/>
    <w:rsid w:val="00084123"/>
    <w:rsid w:val="000845E0"/>
    <w:rsid w:val="00084BF1"/>
    <w:rsid w:val="00086580"/>
    <w:rsid w:val="00086CF5"/>
    <w:rsid w:val="000901E3"/>
    <w:rsid w:val="00090774"/>
    <w:rsid w:val="00091155"/>
    <w:rsid w:val="00092524"/>
    <w:rsid w:val="00092908"/>
    <w:rsid w:val="00092B3F"/>
    <w:rsid w:val="000944BD"/>
    <w:rsid w:val="0009539A"/>
    <w:rsid w:val="0009559B"/>
    <w:rsid w:val="00095B22"/>
    <w:rsid w:val="000968FB"/>
    <w:rsid w:val="000A030B"/>
    <w:rsid w:val="000A07BA"/>
    <w:rsid w:val="000A171A"/>
    <w:rsid w:val="000A3642"/>
    <w:rsid w:val="000A4858"/>
    <w:rsid w:val="000A6075"/>
    <w:rsid w:val="000A729A"/>
    <w:rsid w:val="000A79C7"/>
    <w:rsid w:val="000B33D9"/>
    <w:rsid w:val="000B38AF"/>
    <w:rsid w:val="000B3B41"/>
    <w:rsid w:val="000B4B1F"/>
    <w:rsid w:val="000B64B8"/>
    <w:rsid w:val="000B7400"/>
    <w:rsid w:val="000C05CE"/>
    <w:rsid w:val="000C167B"/>
    <w:rsid w:val="000C2789"/>
    <w:rsid w:val="000C3090"/>
    <w:rsid w:val="000C4258"/>
    <w:rsid w:val="000C4386"/>
    <w:rsid w:val="000D081F"/>
    <w:rsid w:val="000D09BF"/>
    <w:rsid w:val="000D7640"/>
    <w:rsid w:val="000D7BE6"/>
    <w:rsid w:val="000E1661"/>
    <w:rsid w:val="000E1A85"/>
    <w:rsid w:val="000E1DBC"/>
    <w:rsid w:val="000E4242"/>
    <w:rsid w:val="000E71CA"/>
    <w:rsid w:val="000F0F83"/>
    <w:rsid w:val="000F14F3"/>
    <w:rsid w:val="000F62E2"/>
    <w:rsid w:val="000F7BD3"/>
    <w:rsid w:val="0010047A"/>
    <w:rsid w:val="00100BFA"/>
    <w:rsid w:val="00100FA6"/>
    <w:rsid w:val="00116C13"/>
    <w:rsid w:val="00117171"/>
    <w:rsid w:val="00117677"/>
    <w:rsid w:val="00121A82"/>
    <w:rsid w:val="00122DA7"/>
    <w:rsid w:val="001236B9"/>
    <w:rsid w:val="00126D4E"/>
    <w:rsid w:val="0013138E"/>
    <w:rsid w:val="0013166B"/>
    <w:rsid w:val="00133301"/>
    <w:rsid w:val="001333AC"/>
    <w:rsid w:val="00133493"/>
    <w:rsid w:val="001340F6"/>
    <w:rsid w:val="00134E3F"/>
    <w:rsid w:val="00140804"/>
    <w:rsid w:val="00144271"/>
    <w:rsid w:val="00144627"/>
    <w:rsid w:val="001450A2"/>
    <w:rsid w:val="00147CEF"/>
    <w:rsid w:val="00150867"/>
    <w:rsid w:val="00152104"/>
    <w:rsid w:val="00152B23"/>
    <w:rsid w:val="00153A6B"/>
    <w:rsid w:val="00154D47"/>
    <w:rsid w:val="00155937"/>
    <w:rsid w:val="00160208"/>
    <w:rsid w:val="00160AB4"/>
    <w:rsid w:val="001612AF"/>
    <w:rsid w:val="00161724"/>
    <w:rsid w:val="00161FC8"/>
    <w:rsid w:val="00163DF0"/>
    <w:rsid w:val="0016454C"/>
    <w:rsid w:val="00164B55"/>
    <w:rsid w:val="001673BD"/>
    <w:rsid w:val="00174151"/>
    <w:rsid w:val="00175601"/>
    <w:rsid w:val="00176899"/>
    <w:rsid w:val="00177D41"/>
    <w:rsid w:val="00180614"/>
    <w:rsid w:val="0018216C"/>
    <w:rsid w:val="00183AAE"/>
    <w:rsid w:val="00184F7F"/>
    <w:rsid w:val="001877E0"/>
    <w:rsid w:val="0018793E"/>
    <w:rsid w:val="00187BAE"/>
    <w:rsid w:val="001916CD"/>
    <w:rsid w:val="00192D59"/>
    <w:rsid w:val="0019359D"/>
    <w:rsid w:val="0019468A"/>
    <w:rsid w:val="00195471"/>
    <w:rsid w:val="001A1CE3"/>
    <w:rsid w:val="001A1E18"/>
    <w:rsid w:val="001A3057"/>
    <w:rsid w:val="001A360B"/>
    <w:rsid w:val="001A5EB2"/>
    <w:rsid w:val="001B2F88"/>
    <w:rsid w:val="001B36EC"/>
    <w:rsid w:val="001B73FE"/>
    <w:rsid w:val="001C06CB"/>
    <w:rsid w:val="001C0927"/>
    <w:rsid w:val="001C0F0F"/>
    <w:rsid w:val="001C26D0"/>
    <w:rsid w:val="001C3C05"/>
    <w:rsid w:val="001C3C20"/>
    <w:rsid w:val="001C45E8"/>
    <w:rsid w:val="001C5E6D"/>
    <w:rsid w:val="001C6C49"/>
    <w:rsid w:val="001D7B00"/>
    <w:rsid w:val="001D7BE3"/>
    <w:rsid w:val="001E384D"/>
    <w:rsid w:val="001E749C"/>
    <w:rsid w:val="001E795E"/>
    <w:rsid w:val="001F0384"/>
    <w:rsid w:val="001F2E08"/>
    <w:rsid w:val="001F3100"/>
    <w:rsid w:val="001F3A69"/>
    <w:rsid w:val="0020156F"/>
    <w:rsid w:val="0020190E"/>
    <w:rsid w:val="00201DB6"/>
    <w:rsid w:val="00202671"/>
    <w:rsid w:val="00210CD6"/>
    <w:rsid w:val="00212573"/>
    <w:rsid w:val="00214C7A"/>
    <w:rsid w:val="00215D51"/>
    <w:rsid w:val="00217662"/>
    <w:rsid w:val="00221E0E"/>
    <w:rsid w:val="002233A6"/>
    <w:rsid w:val="00223BF4"/>
    <w:rsid w:val="002240BF"/>
    <w:rsid w:val="0022410B"/>
    <w:rsid w:val="002246D2"/>
    <w:rsid w:val="00224C68"/>
    <w:rsid w:val="00225240"/>
    <w:rsid w:val="00227195"/>
    <w:rsid w:val="00227CB7"/>
    <w:rsid w:val="00227F28"/>
    <w:rsid w:val="00231609"/>
    <w:rsid w:val="002322F6"/>
    <w:rsid w:val="00233676"/>
    <w:rsid w:val="00234D71"/>
    <w:rsid w:val="002350F0"/>
    <w:rsid w:val="002354B3"/>
    <w:rsid w:val="00237974"/>
    <w:rsid w:val="00240C36"/>
    <w:rsid w:val="002458DB"/>
    <w:rsid w:val="00250AA3"/>
    <w:rsid w:val="00254C06"/>
    <w:rsid w:val="00256820"/>
    <w:rsid w:val="002573A4"/>
    <w:rsid w:val="002574B0"/>
    <w:rsid w:val="00260132"/>
    <w:rsid w:val="00261A3F"/>
    <w:rsid w:val="00262019"/>
    <w:rsid w:val="00262535"/>
    <w:rsid w:val="00265013"/>
    <w:rsid w:val="002651AF"/>
    <w:rsid w:val="002663E1"/>
    <w:rsid w:val="00270975"/>
    <w:rsid w:val="00271498"/>
    <w:rsid w:val="00274792"/>
    <w:rsid w:val="00275984"/>
    <w:rsid w:val="00280A80"/>
    <w:rsid w:val="00281EF3"/>
    <w:rsid w:val="0028308E"/>
    <w:rsid w:val="00285093"/>
    <w:rsid w:val="00286F84"/>
    <w:rsid w:val="00290F0F"/>
    <w:rsid w:val="002912C5"/>
    <w:rsid w:val="002928F6"/>
    <w:rsid w:val="00294724"/>
    <w:rsid w:val="0029724C"/>
    <w:rsid w:val="002A02DA"/>
    <w:rsid w:val="002A0737"/>
    <w:rsid w:val="002A0F66"/>
    <w:rsid w:val="002A69AC"/>
    <w:rsid w:val="002B0324"/>
    <w:rsid w:val="002B2C54"/>
    <w:rsid w:val="002B42AA"/>
    <w:rsid w:val="002B4557"/>
    <w:rsid w:val="002B4902"/>
    <w:rsid w:val="002B49C0"/>
    <w:rsid w:val="002B5341"/>
    <w:rsid w:val="002B7302"/>
    <w:rsid w:val="002C0CA8"/>
    <w:rsid w:val="002C14E5"/>
    <w:rsid w:val="002C1E68"/>
    <w:rsid w:val="002C3A70"/>
    <w:rsid w:val="002C4348"/>
    <w:rsid w:val="002C7BC8"/>
    <w:rsid w:val="002D01A0"/>
    <w:rsid w:val="002D1728"/>
    <w:rsid w:val="002D23FC"/>
    <w:rsid w:val="002D3193"/>
    <w:rsid w:val="002D3F0A"/>
    <w:rsid w:val="002D4762"/>
    <w:rsid w:val="002D4A46"/>
    <w:rsid w:val="002D675E"/>
    <w:rsid w:val="002E2059"/>
    <w:rsid w:val="002E30ED"/>
    <w:rsid w:val="002E3CF4"/>
    <w:rsid w:val="002E3E55"/>
    <w:rsid w:val="002E49A8"/>
    <w:rsid w:val="002E5BA9"/>
    <w:rsid w:val="002F22B7"/>
    <w:rsid w:val="002F2399"/>
    <w:rsid w:val="002F2426"/>
    <w:rsid w:val="002F2EA9"/>
    <w:rsid w:val="002F31E5"/>
    <w:rsid w:val="002F7B28"/>
    <w:rsid w:val="00301E40"/>
    <w:rsid w:val="003054C2"/>
    <w:rsid w:val="0030577D"/>
    <w:rsid w:val="00306D8C"/>
    <w:rsid w:val="003077D0"/>
    <w:rsid w:val="00307C80"/>
    <w:rsid w:val="0031407F"/>
    <w:rsid w:val="00314FFF"/>
    <w:rsid w:val="00316442"/>
    <w:rsid w:val="00321A97"/>
    <w:rsid w:val="00321D06"/>
    <w:rsid w:val="00326C67"/>
    <w:rsid w:val="00327414"/>
    <w:rsid w:val="00327883"/>
    <w:rsid w:val="00331BBE"/>
    <w:rsid w:val="00332B44"/>
    <w:rsid w:val="003334B7"/>
    <w:rsid w:val="0033438C"/>
    <w:rsid w:val="00334734"/>
    <w:rsid w:val="003402EA"/>
    <w:rsid w:val="0034151A"/>
    <w:rsid w:val="00342F10"/>
    <w:rsid w:val="00345CC1"/>
    <w:rsid w:val="00345E00"/>
    <w:rsid w:val="003501D0"/>
    <w:rsid w:val="003519B2"/>
    <w:rsid w:val="0035238E"/>
    <w:rsid w:val="0035379D"/>
    <w:rsid w:val="003553F9"/>
    <w:rsid w:val="003564B7"/>
    <w:rsid w:val="0035703A"/>
    <w:rsid w:val="00360F1C"/>
    <w:rsid w:val="00361251"/>
    <w:rsid w:val="00361271"/>
    <w:rsid w:val="003621ED"/>
    <w:rsid w:val="0036328E"/>
    <w:rsid w:val="00363BAA"/>
    <w:rsid w:val="00363FDC"/>
    <w:rsid w:val="003711B1"/>
    <w:rsid w:val="0037221B"/>
    <w:rsid w:val="00372C70"/>
    <w:rsid w:val="00372D9C"/>
    <w:rsid w:val="0037398D"/>
    <w:rsid w:val="00374559"/>
    <w:rsid w:val="003759E5"/>
    <w:rsid w:val="003760AF"/>
    <w:rsid w:val="00382D1B"/>
    <w:rsid w:val="00385062"/>
    <w:rsid w:val="003852F2"/>
    <w:rsid w:val="003855CA"/>
    <w:rsid w:val="00387862"/>
    <w:rsid w:val="003904E0"/>
    <w:rsid w:val="00392958"/>
    <w:rsid w:val="00393200"/>
    <w:rsid w:val="0039355A"/>
    <w:rsid w:val="00393762"/>
    <w:rsid w:val="00394B2D"/>
    <w:rsid w:val="00396D60"/>
    <w:rsid w:val="003A2FDA"/>
    <w:rsid w:val="003A6272"/>
    <w:rsid w:val="003A6A7B"/>
    <w:rsid w:val="003A7370"/>
    <w:rsid w:val="003B0345"/>
    <w:rsid w:val="003B0932"/>
    <w:rsid w:val="003B4DB4"/>
    <w:rsid w:val="003B5365"/>
    <w:rsid w:val="003B6588"/>
    <w:rsid w:val="003C0C6C"/>
    <w:rsid w:val="003D03D3"/>
    <w:rsid w:val="003D0CAE"/>
    <w:rsid w:val="003D0DFB"/>
    <w:rsid w:val="003D2D17"/>
    <w:rsid w:val="003D60AB"/>
    <w:rsid w:val="003E0F0A"/>
    <w:rsid w:val="003E19A6"/>
    <w:rsid w:val="003E3266"/>
    <w:rsid w:val="003E6C4F"/>
    <w:rsid w:val="003E7100"/>
    <w:rsid w:val="003F07F8"/>
    <w:rsid w:val="003F1C17"/>
    <w:rsid w:val="003F5B51"/>
    <w:rsid w:val="003F5B55"/>
    <w:rsid w:val="00400D67"/>
    <w:rsid w:val="00400E4A"/>
    <w:rsid w:val="00402ABF"/>
    <w:rsid w:val="00404639"/>
    <w:rsid w:val="00405A92"/>
    <w:rsid w:val="004066FA"/>
    <w:rsid w:val="0041082B"/>
    <w:rsid w:val="00411335"/>
    <w:rsid w:val="00413752"/>
    <w:rsid w:val="0041537B"/>
    <w:rsid w:val="00415465"/>
    <w:rsid w:val="004167C3"/>
    <w:rsid w:val="00417B2D"/>
    <w:rsid w:val="00420C28"/>
    <w:rsid w:val="00422225"/>
    <w:rsid w:val="0042269C"/>
    <w:rsid w:val="00425593"/>
    <w:rsid w:val="00427977"/>
    <w:rsid w:val="0043104D"/>
    <w:rsid w:val="004311A9"/>
    <w:rsid w:val="00431836"/>
    <w:rsid w:val="004365C8"/>
    <w:rsid w:val="00436E91"/>
    <w:rsid w:val="00440569"/>
    <w:rsid w:val="00440E83"/>
    <w:rsid w:val="0044133E"/>
    <w:rsid w:val="0044163E"/>
    <w:rsid w:val="00442035"/>
    <w:rsid w:val="00443D8B"/>
    <w:rsid w:val="00445B06"/>
    <w:rsid w:val="004461EF"/>
    <w:rsid w:val="004478F6"/>
    <w:rsid w:val="00452EB1"/>
    <w:rsid w:val="00454C64"/>
    <w:rsid w:val="00455290"/>
    <w:rsid w:val="004552CB"/>
    <w:rsid w:val="00456243"/>
    <w:rsid w:val="00456623"/>
    <w:rsid w:val="00457BEA"/>
    <w:rsid w:val="00461EAE"/>
    <w:rsid w:val="00462258"/>
    <w:rsid w:val="00462615"/>
    <w:rsid w:val="00464F4B"/>
    <w:rsid w:val="00464FC2"/>
    <w:rsid w:val="00471F0A"/>
    <w:rsid w:val="004757C7"/>
    <w:rsid w:val="00480277"/>
    <w:rsid w:val="00480654"/>
    <w:rsid w:val="00480A44"/>
    <w:rsid w:val="00480BCF"/>
    <w:rsid w:val="004816D0"/>
    <w:rsid w:val="00482452"/>
    <w:rsid w:val="00483EEC"/>
    <w:rsid w:val="00485BCF"/>
    <w:rsid w:val="00485D92"/>
    <w:rsid w:val="00490ADF"/>
    <w:rsid w:val="004933D0"/>
    <w:rsid w:val="00493CB0"/>
    <w:rsid w:val="00494E8C"/>
    <w:rsid w:val="004977D0"/>
    <w:rsid w:val="00497F2F"/>
    <w:rsid w:val="004A0E22"/>
    <w:rsid w:val="004A2843"/>
    <w:rsid w:val="004A6123"/>
    <w:rsid w:val="004B065D"/>
    <w:rsid w:val="004B0ED3"/>
    <w:rsid w:val="004B24B4"/>
    <w:rsid w:val="004B38F4"/>
    <w:rsid w:val="004B4261"/>
    <w:rsid w:val="004B5A6F"/>
    <w:rsid w:val="004C0B17"/>
    <w:rsid w:val="004C1402"/>
    <w:rsid w:val="004C3C06"/>
    <w:rsid w:val="004C4644"/>
    <w:rsid w:val="004C6F6C"/>
    <w:rsid w:val="004D143C"/>
    <w:rsid w:val="004D362C"/>
    <w:rsid w:val="004D52EB"/>
    <w:rsid w:val="004E6545"/>
    <w:rsid w:val="004E77FF"/>
    <w:rsid w:val="004E7D12"/>
    <w:rsid w:val="004F2066"/>
    <w:rsid w:val="004F244D"/>
    <w:rsid w:val="004F3963"/>
    <w:rsid w:val="004F5514"/>
    <w:rsid w:val="004F68D4"/>
    <w:rsid w:val="004F74EB"/>
    <w:rsid w:val="00500434"/>
    <w:rsid w:val="00502395"/>
    <w:rsid w:val="00502A42"/>
    <w:rsid w:val="00503231"/>
    <w:rsid w:val="005049A3"/>
    <w:rsid w:val="00506D40"/>
    <w:rsid w:val="005102FF"/>
    <w:rsid w:val="00511C3A"/>
    <w:rsid w:val="00512A19"/>
    <w:rsid w:val="005136EB"/>
    <w:rsid w:val="0051374D"/>
    <w:rsid w:val="005145C7"/>
    <w:rsid w:val="00514EE3"/>
    <w:rsid w:val="00515B6A"/>
    <w:rsid w:val="00516E8D"/>
    <w:rsid w:val="0051742C"/>
    <w:rsid w:val="00521AEB"/>
    <w:rsid w:val="00522601"/>
    <w:rsid w:val="0052380A"/>
    <w:rsid w:val="0052634D"/>
    <w:rsid w:val="005270DB"/>
    <w:rsid w:val="005271C2"/>
    <w:rsid w:val="005304A4"/>
    <w:rsid w:val="005311EF"/>
    <w:rsid w:val="00531825"/>
    <w:rsid w:val="00531CA9"/>
    <w:rsid w:val="00532BE8"/>
    <w:rsid w:val="00533B5E"/>
    <w:rsid w:val="00535BB6"/>
    <w:rsid w:val="00535BDD"/>
    <w:rsid w:val="005361E7"/>
    <w:rsid w:val="0053645D"/>
    <w:rsid w:val="00536FCD"/>
    <w:rsid w:val="00537040"/>
    <w:rsid w:val="00537B47"/>
    <w:rsid w:val="005403F9"/>
    <w:rsid w:val="0054098C"/>
    <w:rsid w:val="00543EBC"/>
    <w:rsid w:val="00546688"/>
    <w:rsid w:val="005478EB"/>
    <w:rsid w:val="0055004B"/>
    <w:rsid w:val="00550C25"/>
    <w:rsid w:val="00555262"/>
    <w:rsid w:val="00555C65"/>
    <w:rsid w:val="005622E7"/>
    <w:rsid w:val="00562FC6"/>
    <w:rsid w:val="0056404A"/>
    <w:rsid w:val="00564B2D"/>
    <w:rsid w:val="00565A14"/>
    <w:rsid w:val="00566A20"/>
    <w:rsid w:val="00570FDE"/>
    <w:rsid w:val="00571BBA"/>
    <w:rsid w:val="00571D77"/>
    <w:rsid w:val="00572006"/>
    <w:rsid w:val="00573029"/>
    <w:rsid w:val="005741B4"/>
    <w:rsid w:val="00575524"/>
    <w:rsid w:val="00575557"/>
    <w:rsid w:val="00575B7A"/>
    <w:rsid w:val="00576543"/>
    <w:rsid w:val="0057777C"/>
    <w:rsid w:val="005803DE"/>
    <w:rsid w:val="0058063E"/>
    <w:rsid w:val="005808D1"/>
    <w:rsid w:val="00580FD4"/>
    <w:rsid w:val="00582FB1"/>
    <w:rsid w:val="00583160"/>
    <w:rsid w:val="005835BF"/>
    <w:rsid w:val="00584C46"/>
    <w:rsid w:val="00586B5C"/>
    <w:rsid w:val="005875AF"/>
    <w:rsid w:val="00592166"/>
    <w:rsid w:val="005933C1"/>
    <w:rsid w:val="005946C0"/>
    <w:rsid w:val="00594E92"/>
    <w:rsid w:val="00595FCF"/>
    <w:rsid w:val="00597397"/>
    <w:rsid w:val="005A3507"/>
    <w:rsid w:val="005A766D"/>
    <w:rsid w:val="005B031A"/>
    <w:rsid w:val="005B0EBF"/>
    <w:rsid w:val="005B165A"/>
    <w:rsid w:val="005B1B08"/>
    <w:rsid w:val="005B2511"/>
    <w:rsid w:val="005B2659"/>
    <w:rsid w:val="005B29AA"/>
    <w:rsid w:val="005B2D9D"/>
    <w:rsid w:val="005B2E30"/>
    <w:rsid w:val="005B3184"/>
    <w:rsid w:val="005B4101"/>
    <w:rsid w:val="005B4492"/>
    <w:rsid w:val="005B639A"/>
    <w:rsid w:val="005B6540"/>
    <w:rsid w:val="005B6A89"/>
    <w:rsid w:val="005C0CA3"/>
    <w:rsid w:val="005C1F87"/>
    <w:rsid w:val="005C33AB"/>
    <w:rsid w:val="005C40A5"/>
    <w:rsid w:val="005C5553"/>
    <w:rsid w:val="005C567B"/>
    <w:rsid w:val="005D04B3"/>
    <w:rsid w:val="005D3574"/>
    <w:rsid w:val="005D487E"/>
    <w:rsid w:val="005D487F"/>
    <w:rsid w:val="005D4D6B"/>
    <w:rsid w:val="005E3BC8"/>
    <w:rsid w:val="005E4799"/>
    <w:rsid w:val="005E481C"/>
    <w:rsid w:val="005F142E"/>
    <w:rsid w:val="005F64AA"/>
    <w:rsid w:val="005F709A"/>
    <w:rsid w:val="005F79AA"/>
    <w:rsid w:val="0060005C"/>
    <w:rsid w:val="0060057D"/>
    <w:rsid w:val="00601F3D"/>
    <w:rsid w:val="0060253D"/>
    <w:rsid w:val="006039DC"/>
    <w:rsid w:val="006042C2"/>
    <w:rsid w:val="00605547"/>
    <w:rsid w:val="00610AE6"/>
    <w:rsid w:val="0061262E"/>
    <w:rsid w:val="006155B6"/>
    <w:rsid w:val="006158C5"/>
    <w:rsid w:val="00616357"/>
    <w:rsid w:val="00617143"/>
    <w:rsid w:val="006212CB"/>
    <w:rsid w:val="00621915"/>
    <w:rsid w:val="00621A43"/>
    <w:rsid w:val="00623AE8"/>
    <w:rsid w:val="00624E4B"/>
    <w:rsid w:val="00625D5A"/>
    <w:rsid w:val="006316C5"/>
    <w:rsid w:val="0063180F"/>
    <w:rsid w:val="006325B1"/>
    <w:rsid w:val="00633350"/>
    <w:rsid w:val="00634805"/>
    <w:rsid w:val="00634936"/>
    <w:rsid w:val="006354EC"/>
    <w:rsid w:val="006366A1"/>
    <w:rsid w:val="00636ACF"/>
    <w:rsid w:val="00636FE6"/>
    <w:rsid w:val="006373D8"/>
    <w:rsid w:val="0064099A"/>
    <w:rsid w:val="00641559"/>
    <w:rsid w:val="00642178"/>
    <w:rsid w:val="00642ABB"/>
    <w:rsid w:val="00644ED6"/>
    <w:rsid w:val="00647DA5"/>
    <w:rsid w:val="00647FC2"/>
    <w:rsid w:val="0065289E"/>
    <w:rsid w:val="00653BE3"/>
    <w:rsid w:val="00655180"/>
    <w:rsid w:val="00656B8B"/>
    <w:rsid w:val="00657577"/>
    <w:rsid w:val="00661C42"/>
    <w:rsid w:val="00664C4A"/>
    <w:rsid w:val="00671780"/>
    <w:rsid w:val="00672FD2"/>
    <w:rsid w:val="006741C6"/>
    <w:rsid w:val="00674F5C"/>
    <w:rsid w:val="0067669D"/>
    <w:rsid w:val="00677413"/>
    <w:rsid w:val="006802F7"/>
    <w:rsid w:val="00681BFB"/>
    <w:rsid w:val="00682F5F"/>
    <w:rsid w:val="0068338E"/>
    <w:rsid w:val="00685BE7"/>
    <w:rsid w:val="00687D45"/>
    <w:rsid w:val="0069009A"/>
    <w:rsid w:val="0069177B"/>
    <w:rsid w:val="00691BC0"/>
    <w:rsid w:val="00692E5C"/>
    <w:rsid w:val="0069399F"/>
    <w:rsid w:val="00695064"/>
    <w:rsid w:val="00696B06"/>
    <w:rsid w:val="006A1945"/>
    <w:rsid w:val="006A2487"/>
    <w:rsid w:val="006A248B"/>
    <w:rsid w:val="006A26D5"/>
    <w:rsid w:val="006A2E62"/>
    <w:rsid w:val="006A3D78"/>
    <w:rsid w:val="006A552F"/>
    <w:rsid w:val="006A5E5C"/>
    <w:rsid w:val="006A5F01"/>
    <w:rsid w:val="006A7466"/>
    <w:rsid w:val="006A7A4F"/>
    <w:rsid w:val="006B211A"/>
    <w:rsid w:val="006B2A00"/>
    <w:rsid w:val="006B4194"/>
    <w:rsid w:val="006B44EA"/>
    <w:rsid w:val="006B4875"/>
    <w:rsid w:val="006B5B05"/>
    <w:rsid w:val="006B661A"/>
    <w:rsid w:val="006B733C"/>
    <w:rsid w:val="006C0590"/>
    <w:rsid w:val="006C0597"/>
    <w:rsid w:val="006C06CE"/>
    <w:rsid w:val="006C0A8D"/>
    <w:rsid w:val="006C14BB"/>
    <w:rsid w:val="006C5C47"/>
    <w:rsid w:val="006C7772"/>
    <w:rsid w:val="006D0055"/>
    <w:rsid w:val="006D33C4"/>
    <w:rsid w:val="006D3B07"/>
    <w:rsid w:val="006D3C1A"/>
    <w:rsid w:val="006D54E1"/>
    <w:rsid w:val="006D7DE0"/>
    <w:rsid w:val="006E09BD"/>
    <w:rsid w:val="006E0CA3"/>
    <w:rsid w:val="006E1826"/>
    <w:rsid w:val="006E2AFF"/>
    <w:rsid w:val="006E41B7"/>
    <w:rsid w:val="006E4DE7"/>
    <w:rsid w:val="006E5051"/>
    <w:rsid w:val="006E6FC6"/>
    <w:rsid w:val="006F11EE"/>
    <w:rsid w:val="006F7401"/>
    <w:rsid w:val="006F746F"/>
    <w:rsid w:val="00700A5E"/>
    <w:rsid w:val="00701790"/>
    <w:rsid w:val="007024EA"/>
    <w:rsid w:val="007042AC"/>
    <w:rsid w:val="00707004"/>
    <w:rsid w:val="00712066"/>
    <w:rsid w:val="007128B6"/>
    <w:rsid w:val="00713167"/>
    <w:rsid w:val="00714A15"/>
    <w:rsid w:val="007151E8"/>
    <w:rsid w:val="0071579B"/>
    <w:rsid w:val="0071587F"/>
    <w:rsid w:val="00716289"/>
    <w:rsid w:val="00716D55"/>
    <w:rsid w:val="0071725C"/>
    <w:rsid w:val="007224AD"/>
    <w:rsid w:val="007232EC"/>
    <w:rsid w:val="00724B9C"/>
    <w:rsid w:val="00725043"/>
    <w:rsid w:val="007251DD"/>
    <w:rsid w:val="0073030A"/>
    <w:rsid w:val="007303EF"/>
    <w:rsid w:val="00730AF3"/>
    <w:rsid w:val="00734140"/>
    <w:rsid w:val="0074162E"/>
    <w:rsid w:val="00742596"/>
    <w:rsid w:val="00745DD8"/>
    <w:rsid w:val="007460BC"/>
    <w:rsid w:val="0074766B"/>
    <w:rsid w:val="00747D74"/>
    <w:rsid w:val="007508E0"/>
    <w:rsid w:val="0075300D"/>
    <w:rsid w:val="007538A5"/>
    <w:rsid w:val="00753AFD"/>
    <w:rsid w:val="00761CF2"/>
    <w:rsid w:val="00761D0E"/>
    <w:rsid w:val="00762CFF"/>
    <w:rsid w:val="00765E65"/>
    <w:rsid w:val="00766D9F"/>
    <w:rsid w:val="00770999"/>
    <w:rsid w:val="0077369B"/>
    <w:rsid w:val="007736BC"/>
    <w:rsid w:val="0077386D"/>
    <w:rsid w:val="00775CCF"/>
    <w:rsid w:val="007806E0"/>
    <w:rsid w:val="00784582"/>
    <w:rsid w:val="007856BB"/>
    <w:rsid w:val="007858BF"/>
    <w:rsid w:val="0078784B"/>
    <w:rsid w:val="0079139E"/>
    <w:rsid w:val="0079257F"/>
    <w:rsid w:val="00792C41"/>
    <w:rsid w:val="00793F7D"/>
    <w:rsid w:val="00794133"/>
    <w:rsid w:val="0079694D"/>
    <w:rsid w:val="00797D08"/>
    <w:rsid w:val="007A1403"/>
    <w:rsid w:val="007A1941"/>
    <w:rsid w:val="007A60D4"/>
    <w:rsid w:val="007A6B0D"/>
    <w:rsid w:val="007A7BA1"/>
    <w:rsid w:val="007B31FB"/>
    <w:rsid w:val="007B3379"/>
    <w:rsid w:val="007B3A8B"/>
    <w:rsid w:val="007B564C"/>
    <w:rsid w:val="007B56F8"/>
    <w:rsid w:val="007B5C33"/>
    <w:rsid w:val="007B6671"/>
    <w:rsid w:val="007B6891"/>
    <w:rsid w:val="007C0208"/>
    <w:rsid w:val="007C2025"/>
    <w:rsid w:val="007C36E6"/>
    <w:rsid w:val="007C75F3"/>
    <w:rsid w:val="007D02CC"/>
    <w:rsid w:val="007D2D85"/>
    <w:rsid w:val="007D3902"/>
    <w:rsid w:val="007D6582"/>
    <w:rsid w:val="007D7141"/>
    <w:rsid w:val="007D7E0D"/>
    <w:rsid w:val="007E3292"/>
    <w:rsid w:val="007E3D04"/>
    <w:rsid w:val="007E596E"/>
    <w:rsid w:val="007F098F"/>
    <w:rsid w:val="007F0F73"/>
    <w:rsid w:val="007F356F"/>
    <w:rsid w:val="007F39CD"/>
    <w:rsid w:val="007F4FFC"/>
    <w:rsid w:val="008012FC"/>
    <w:rsid w:val="0080293C"/>
    <w:rsid w:val="00804C03"/>
    <w:rsid w:val="00804DF3"/>
    <w:rsid w:val="00807C0F"/>
    <w:rsid w:val="00810B79"/>
    <w:rsid w:val="00811E11"/>
    <w:rsid w:val="00815E70"/>
    <w:rsid w:val="00816DEE"/>
    <w:rsid w:val="00816E1E"/>
    <w:rsid w:val="008200E8"/>
    <w:rsid w:val="008214CD"/>
    <w:rsid w:val="008223C8"/>
    <w:rsid w:val="0082628C"/>
    <w:rsid w:val="008278BB"/>
    <w:rsid w:val="00832451"/>
    <w:rsid w:val="008338D8"/>
    <w:rsid w:val="00837D05"/>
    <w:rsid w:val="00840756"/>
    <w:rsid w:val="00840E74"/>
    <w:rsid w:val="00841843"/>
    <w:rsid w:val="00843DB7"/>
    <w:rsid w:val="00843EF5"/>
    <w:rsid w:val="008448BE"/>
    <w:rsid w:val="00844990"/>
    <w:rsid w:val="00844F0C"/>
    <w:rsid w:val="00845703"/>
    <w:rsid w:val="008457DE"/>
    <w:rsid w:val="0084593D"/>
    <w:rsid w:val="00847D6B"/>
    <w:rsid w:val="008529ED"/>
    <w:rsid w:val="0085739A"/>
    <w:rsid w:val="00861A2D"/>
    <w:rsid w:val="00862C2A"/>
    <w:rsid w:val="008634EB"/>
    <w:rsid w:val="00863FD2"/>
    <w:rsid w:val="00870345"/>
    <w:rsid w:val="008707E4"/>
    <w:rsid w:val="00870ABA"/>
    <w:rsid w:val="008742E1"/>
    <w:rsid w:val="00874C47"/>
    <w:rsid w:val="00875B74"/>
    <w:rsid w:val="008773E9"/>
    <w:rsid w:val="008777F4"/>
    <w:rsid w:val="00881075"/>
    <w:rsid w:val="00881A10"/>
    <w:rsid w:val="00882DE1"/>
    <w:rsid w:val="0088403B"/>
    <w:rsid w:val="008847D7"/>
    <w:rsid w:val="008856FD"/>
    <w:rsid w:val="00885984"/>
    <w:rsid w:val="00885C9F"/>
    <w:rsid w:val="008872FA"/>
    <w:rsid w:val="0088735F"/>
    <w:rsid w:val="00891178"/>
    <w:rsid w:val="0089593C"/>
    <w:rsid w:val="00896120"/>
    <w:rsid w:val="008967D3"/>
    <w:rsid w:val="00896DD5"/>
    <w:rsid w:val="008A1DE0"/>
    <w:rsid w:val="008A2659"/>
    <w:rsid w:val="008A2892"/>
    <w:rsid w:val="008A3667"/>
    <w:rsid w:val="008A43AA"/>
    <w:rsid w:val="008A5BAC"/>
    <w:rsid w:val="008A6821"/>
    <w:rsid w:val="008A7531"/>
    <w:rsid w:val="008B0A2F"/>
    <w:rsid w:val="008B2BC3"/>
    <w:rsid w:val="008B318E"/>
    <w:rsid w:val="008C04DC"/>
    <w:rsid w:val="008C14F5"/>
    <w:rsid w:val="008C2742"/>
    <w:rsid w:val="008C3BB2"/>
    <w:rsid w:val="008C45CD"/>
    <w:rsid w:val="008C4673"/>
    <w:rsid w:val="008D39E0"/>
    <w:rsid w:val="008D3B4C"/>
    <w:rsid w:val="008D5925"/>
    <w:rsid w:val="008D597A"/>
    <w:rsid w:val="008D6486"/>
    <w:rsid w:val="008E0521"/>
    <w:rsid w:val="008E1769"/>
    <w:rsid w:val="008E29A9"/>
    <w:rsid w:val="008E4BBB"/>
    <w:rsid w:val="008E5077"/>
    <w:rsid w:val="008E665A"/>
    <w:rsid w:val="008E7F7C"/>
    <w:rsid w:val="008F0C73"/>
    <w:rsid w:val="008F0F0B"/>
    <w:rsid w:val="008F2C66"/>
    <w:rsid w:val="008F56D0"/>
    <w:rsid w:val="008F6997"/>
    <w:rsid w:val="008F6A15"/>
    <w:rsid w:val="00900E5E"/>
    <w:rsid w:val="0090362B"/>
    <w:rsid w:val="00905615"/>
    <w:rsid w:val="00905B15"/>
    <w:rsid w:val="00906244"/>
    <w:rsid w:val="009116FC"/>
    <w:rsid w:val="00913D25"/>
    <w:rsid w:val="00914724"/>
    <w:rsid w:val="009151EA"/>
    <w:rsid w:val="009158B0"/>
    <w:rsid w:val="00915D6A"/>
    <w:rsid w:val="009165C2"/>
    <w:rsid w:val="0091664B"/>
    <w:rsid w:val="009174E3"/>
    <w:rsid w:val="00917513"/>
    <w:rsid w:val="00920183"/>
    <w:rsid w:val="00921C03"/>
    <w:rsid w:val="00922C4F"/>
    <w:rsid w:val="00924BA8"/>
    <w:rsid w:val="0092790C"/>
    <w:rsid w:val="0093211A"/>
    <w:rsid w:val="00932AB4"/>
    <w:rsid w:val="00933EFE"/>
    <w:rsid w:val="00934369"/>
    <w:rsid w:val="009343EE"/>
    <w:rsid w:val="0093458D"/>
    <w:rsid w:val="00935CDB"/>
    <w:rsid w:val="00935FD2"/>
    <w:rsid w:val="009370B7"/>
    <w:rsid w:val="00942542"/>
    <w:rsid w:val="00943146"/>
    <w:rsid w:val="00946F43"/>
    <w:rsid w:val="00950461"/>
    <w:rsid w:val="009509C0"/>
    <w:rsid w:val="0095600F"/>
    <w:rsid w:val="009614B7"/>
    <w:rsid w:val="00962B77"/>
    <w:rsid w:val="00964A11"/>
    <w:rsid w:val="00967F79"/>
    <w:rsid w:val="0097024D"/>
    <w:rsid w:val="00970507"/>
    <w:rsid w:val="00971D54"/>
    <w:rsid w:val="00973EE6"/>
    <w:rsid w:val="00974106"/>
    <w:rsid w:val="0097546E"/>
    <w:rsid w:val="00976322"/>
    <w:rsid w:val="00976E0C"/>
    <w:rsid w:val="009818C7"/>
    <w:rsid w:val="00983239"/>
    <w:rsid w:val="0098611F"/>
    <w:rsid w:val="0098625D"/>
    <w:rsid w:val="00986578"/>
    <w:rsid w:val="0098665C"/>
    <w:rsid w:val="00986ECB"/>
    <w:rsid w:val="0098740E"/>
    <w:rsid w:val="009914A9"/>
    <w:rsid w:val="0099199D"/>
    <w:rsid w:val="009922B8"/>
    <w:rsid w:val="00993E59"/>
    <w:rsid w:val="00997677"/>
    <w:rsid w:val="009A2641"/>
    <w:rsid w:val="009A2A28"/>
    <w:rsid w:val="009A54AA"/>
    <w:rsid w:val="009A6195"/>
    <w:rsid w:val="009A7755"/>
    <w:rsid w:val="009A7C20"/>
    <w:rsid w:val="009B7044"/>
    <w:rsid w:val="009C1C10"/>
    <w:rsid w:val="009C2D50"/>
    <w:rsid w:val="009C2EB2"/>
    <w:rsid w:val="009D3F04"/>
    <w:rsid w:val="009D4749"/>
    <w:rsid w:val="009D4914"/>
    <w:rsid w:val="009D49F8"/>
    <w:rsid w:val="009D50DA"/>
    <w:rsid w:val="009D71B4"/>
    <w:rsid w:val="009E38AE"/>
    <w:rsid w:val="009F0A2A"/>
    <w:rsid w:val="009F22C3"/>
    <w:rsid w:val="009F3276"/>
    <w:rsid w:val="009F3BB6"/>
    <w:rsid w:val="009F5008"/>
    <w:rsid w:val="009F515D"/>
    <w:rsid w:val="009F7254"/>
    <w:rsid w:val="009F7B6A"/>
    <w:rsid w:val="00A00106"/>
    <w:rsid w:val="00A03AD7"/>
    <w:rsid w:val="00A0457A"/>
    <w:rsid w:val="00A12555"/>
    <w:rsid w:val="00A12665"/>
    <w:rsid w:val="00A127AD"/>
    <w:rsid w:val="00A15172"/>
    <w:rsid w:val="00A173BD"/>
    <w:rsid w:val="00A226C2"/>
    <w:rsid w:val="00A237A3"/>
    <w:rsid w:val="00A2388D"/>
    <w:rsid w:val="00A24687"/>
    <w:rsid w:val="00A250BA"/>
    <w:rsid w:val="00A254DA"/>
    <w:rsid w:val="00A27259"/>
    <w:rsid w:val="00A27B12"/>
    <w:rsid w:val="00A31361"/>
    <w:rsid w:val="00A33771"/>
    <w:rsid w:val="00A34EBE"/>
    <w:rsid w:val="00A34EFF"/>
    <w:rsid w:val="00A35D83"/>
    <w:rsid w:val="00A369B9"/>
    <w:rsid w:val="00A4166B"/>
    <w:rsid w:val="00A4178F"/>
    <w:rsid w:val="00A509A7"/>
    <w:rsid w:val="00A5140B"/>
    <w:rsid w:val="00A6081C"/>
    <w:rsid w:val="00A612B6"/>
    <w:rsid w:val="00A62AA7"/>
    <w:rsid w:val="00A63ACC"/>
    <w:rsid w:val="00A65EBF"/>
    <w:rsid w:val="00A665E5"/>
    <w:rsid w:val="00A73FD6"/>
    <w:rsid w:val="00A761B5"/>
    <w:rsid w:val="00A77488"/>
    <w:rsid w:val="00A81EE7"/>
    <w:rsid w:val="00A85AA7"/>
    <w:rsid w:val="00A87617"/>
    <w:rsid w:val="00A90C93"/>
    <w:rsid w:val="00A92B6E"/>
    <w:rsid w:val="00A93582"/>
    <w:rsid w:val="00A94907"/>
    <w:rsid w:val="00A96887"/>
    <w:rsid w:val="00A97D70"/>
    <w:rsid w:val="00A97F0D"/>
    <w:rsid w:val="00AA0C9A"/>
    <w:rsid w:val="00AA12B3"/>
    <w:rsid w:val="00AA1727"/>
    <w:rsid w:val="00AA7585"/>
    <w:rsid w:val="00AA7C9C"/>
    <w:rsid w:val="00AB0BF4"/>
    <w:rsid w:val="00AB2980"/>
    <w:rsid w:val="00AB3E5A"/>
    <w:rsid w:val="00AB5668"/>
    <w:rsid w:val="00AB5B66"/>
    <w:rsid w:val="00AB75EB"/>
    <w:rsid w:val="00AC14C2"/>
    <w:rsid w:val="00AC269C"/>
    <w:rsid w:val="00AC3C0B"/>
    <w:rsid w:val="00AC573F"/>
    <w:rsid w:val="00AC6627"/>
    <w:rsid w:val="00AD048B"/>
    <w:rsid w:val="00AD4406"/>
    <w:rsid w:val="00AD5096"/>
    <w:rsid w:val="00AD5CC1"/>
    <w:rsid w:val="00AD7774"/>
    <w:rsid w:val="00AD796B"/>
    <w:rsid w:val="00AE0BE4"/>
    <w:rsid w:val="00AE2A54"/>
    <w:rsid w:val="00AE3069"/>
    <w:rsid w:val="00AE328C"/>
    <w:rsid w:val="00AE538C"/>
    <w:rsid w:val="00AF281E"/>
    <w:rsid w:val="00AF3E82"/>
    <w:rsid w:val="00AF5502"/>
    <w:rsid w:val="00AF5C9C"/>
    <w:rsid w:val="00AF5EEC"/>
    <w:rsid w:val="00AF6281"/>
    <w:rsid w:val="00B044D6"/>
    <w:rsid w:val="00B04ED4"/>
    <w:rsid w:val="00B05640"/>
    <w:rsid w:val="00B10111"/>
    <w:rsid w:val="00B12E12"/>
    <w:rsid w:val="00B1478D"/>
    <w:rsid w:val="00B14871"/>
    <w:rsid w:val="00B16DA7"/>
    <w:rsid w:val="00B17D03"/>
    <w:rsid w:val="00B2028B"/>
    <w:rsid w:val="00B20447"/>
    <w:rsid w:val="00B21B1C"/>
    <w:rsid w:val="00B2538F"/>
    <w:rsid w:val="00B2557D"/>
    <w:rsid w:val="00B26C68"/>
    <w:rsid w:val="00B321F7"/>
    <w:rsid w:val="00B37E81"/>
    <w:rsid w:val="00B43114"/>
    <w:rsid w:val="00B44588"/>
    <w:rsid w:val="00B44DDB"/>
    <w:rsid w:val="00B47517"/>
    <w:rsid w:val="00B5168B"/>
    <w:rsid w:val="00B51EC6"/>
    <w:rsid w:val="00B5508E"/>
    <w:rsid w:val="00B57AF6"/>
    <w:rsid w:val="00B57D2C"/>
    <w:rsid w:val="00B600D8"/>
    <w:rsid w:val="00B62306"/>
    <w:rsid w:val="00B62364"/>
    <w:rsid w:val="00B64B5F"/>
    <w:rsid w:val="00B653DA"/>
    <w:rsid w:val="00B658A8"/>
    <w:rsid w:val="00B67286"/>
    <w:rsid w:val="00B677CC"/>
    <w:rsid w:val="00B71BCE"/>
    <w:rsid w:val="00B7262C"/>
    <w:rsid w:val="00B731C2"/>
    <w:rsid w:val="00B73DDA"/>
    <w:rsid w:val="00B7402B"/>
    <w:rsid w:val="00B740A6"/>
    <w:rsid w:val="00B74ADA"/>
    <w:rsid w:val="00B765C4"/>
    <w:rsid w:val="00B76E0E"/>
    <w:rsid w:val="00B77683"/>
    <w:rsid w:val="00B806A0"/>
    <w:rsid w:val="00B80E67"/>
    <w:rsid w:val="00B85AEA"/>
    <w:rsid w:val="00B8752D"/>
    <w:rsid w:val="00B91212"/>
    <w:rsid w:val="00B949D9"/>
    <w:rsid w:val="00B95CA4"/>
    <w:rsid w:val="00B964BF"/>
    <w:rsid w:val="00BA1D16"/>
    <w:rsid w:val="00BA54DB"/>
    <w:rsid w:val="00BB0264"/>
    <w:rsid w:val="00BB1AE0"/>
    <w:rsid w:val="00BB38D7"/>
    <w:rsid w:val="00BB4899"/>
    <w:rsid w:val="00BB62E6"/>
    <w:rsid w:val="00BB7B63"/>
    <w:rsid w:val="00BC6B4E"/>
    <w:rsid w:val="00BC726D"/>
    <w:rsid w:val="00BC7D3C"/>
    <w:rsid w:val="00BD123E"/>
    <w:rsid w:val="00BD20CA"/>
    <w:rsid w:val="00BD2526"/>
    <w:rsid w:val="00BD3141"/>
    <w:rsid w:val="00BD3186"/>
    <w:rsid w:val="00BD4349"/>
    <w:rsid w:val="00BD4B41"/>
    <w:rsid w:val="00BD6738"/>
    <w:rsid w:val="00BD7059"/>
    <w:rsid w:val="00BE0228"/>
    <w:rsid w:val="00BE284F"/>
    <w:rsid w:val="00BE49FC"/>
    <w:rsid w:val="00BE50CE"/>
    <w:rsid w:val="00BE6796"/>
    <w:rsid w:val="00BF1707"/>
    <w:rsid w:val="00BF4161"/>
    <w:rsid w:val="00BF428B"/>
    <w:rsid w:val="00BF5998"/>
    <w:rsid w:val="00BF6328"/>
    <w:rsid w:val="00C008B9"/>
    <w:rsid w:val="00C01FA6"/>
    <w:rsid w:val="00C02548"/>
    <w:rsid w:val="00C07D09"/>
    <w:rsid w:val="00C1130A"/>
    <w:rsid w:val="00C12A2C"/>
    <w:rsid w:val="00C13006"/>
    <w:rsid w:val="00C13271"/>
    <w:rsid w:val="00C133CB"/>
    <w:rsid w:val="00C13608"/>
    <w:rsid w:val="00C139CF"/>
    <w:rsid w:val="00C16540"/>
    <w:rsid w:val="00C16B12"/>
    <w:rsid w:val="00C20F5A"/>
    <w:rsid w:val="00C23BC7"/>
    <w:rsid w:val="00C2759D"/>
    <w:rsid w:val="00C30185"/>
    <w:rsid w:val="00C309E5"/>
    <w:rsid w:val="00C30FF7"/>
    <w:rsid w:val="00C31B2C"/>
    <w:rsid w:val="00C33239"/>
    <w:rsid w:val="00C334D2"/>
    <w:rsid w:val="00C33D11"/>
    <w:rsid w:val="00C370C7"/>
    <w:rsid w:val="00C374B7"/>
    <w:rsid w:val="00C4041E"/>
    <w:rsid w:val="00C41B69"/>
    <w:rsid w:val="00C421C8"/>
    <w:rsid w:val="00C43225"/>
    <w:rsid w:val="00C43C26"/>
    <w:rsid w:val="00C44AF2"/>
    <w:rsid w:val="00C45B12"/>
    <w:rsid w:val="00C5070C"/>
    <w:rsid w:val="00C50E72"/>
    <w:rsid w:val="00C50EEA"/>
    <w:rsid w:val="00C52E72"/>
    <w:rsid w:val="00C54A41"/>
    <w:rsid w:val="00C559E5"/>
    <w:rsid w:val="00C55A18"/>
    <w:rsid w:val="00C5775C"/>
    <w:rsid w:val="00C57F4F"/>
    <w:rsid w:val="00C6091A"/>
    <w:rsid w:val="00C610D5"/>
    <w:rsid w:val="00C61200"/>
    <w:rsid w:val="00C643CE"/>
    <w:rsid w:val="00C6486B"/>
    <w:rsid w:val="00C64FD3"/>
    <w:rsid w:val="00C6564A"/>
    <w:rsid w:val="00C65C3A"/>
    <w:rsid w:val="00C714CE"/>
    <w:rsid w:val="00C715F3"/>
    <w:rsid w:val="00C720C8"/>
    <w:rsid w:val="00C80B7E"/>
    <w:rsid w:val="00C8237B"/>
    <w:rsid w:val="00C82655"/>
    <w:rsid w:val="00C842FB"/>
    <w:rsid w:val="00C847D2"/>
    <w:rsid w:val="00C856A9"/>
    <w:rsid w:val="00C86413"/>
    <w:rsid w:val="00C875B2"/>
    <w:rsid w:val="00C9025C"/>
    <w:rsid w:val="00C91351"/>
    <w:rsid w:val="00C95099"/>
    <w:rsid w:val="00C9562D"/>
    <w:rsid w:val="00C96C2F"/>
    <w:rsid w:val="00C97ED6"/>
    <w:rsid w:val="00CA0716"/>
    <w:rsid w:val="00CA0D6B"/>
    <w:rsid w:val="00CA13FF"/>
    <w:rsid w:val="00CA1560"/>
    <w:rsid w:val="00CA2AEF"/>
    <w:rsid w:val="00CA58E4"/>
    <w:rsid w:val="00CA653F"/>
    <w:rsid w:val="00CA67E1"/>
    <w:rsid w:val="00CA7202"/>
    <w:rsid w:val="00CA721E"/>
    <w:rsid w:val="00CB0946"/>
    <w:rsid w:val="00CB2E8E"/>
    <w:rsid w:val="00CB4158"/>
    <w:rsid w:val="00CB434D"/>
    <w:rsid w:val="00CB5F9B"/>
    <w:rsid w:val="00CC00F7"/>
    <w:rsid w:val="00CC028C"/>
    <w:rsid w:val="00CC0990"/>
    <w:rsid w:val="00CC118F"/>
    <w:rsid w:val="00CC4007"/>
    <w:rsid w:val="00CC4205"/>
    <w:rsid w:val="00CD3BAB"/>
    <w:rsid w:val="00CD718A"/>
    <w:rsid w:val="00CE1441"/>
    <w:rsid w:val="00CE4BFB"/>
    <w:rsid w:val="00CE580D"/>
    <w:rsid w:val="00CE596A"/>
    <w:rsid w:val="00CE70F7"/>
    <w:rsid w:val="00CE77EB"/>
    <w:rsid w:val="00CF1915"/>
    <w:rsid w:val="00CF2444"/>
    <w:rsid w:val="00CF25DD"/>
    <w:rsid w:val="00CF2A95"/>
    <w:rsid w:val="00CF30A9"/>
    <w:rsid w:val="00CF60A5"/>
    <w:rsid w:val="00CF6E53"/>
    <w:rsid w:val="00CF73EE"/>
    <w:rsid w:val="00D000BA"/>
    <w:rsid w:val="00D00E7D"/>
    <w:rsid w:val="00D0128F"/>
    <w:rsid w:val="00D029E2"/>
    <w:rsid w:val="00D03441"/>
    <w:rsid w:val="00D0369F"/>
    <w:rsid w:val="00D04A35"/>
    <w:rsid w:val="00D06D9C"/>
    <w:rsid w:val="00D07E35"/>
    <w:rsid w:val="00D134D5"/>
    <w:rsid w:val="00D17629"/>
    <w:rsid w:val="00D2758D"/>
    <w:rsid w:val="00D31F65"/>
    <w:rsid w:val="00D32363"/>
    <w:rsid w:val="00D323C8"/>
    <w:rsid w:val="00D32848"/>
    <w:rsid w:val="00D32A60"/>
    <w:rsid w:val="00D35D9C"/>
    <w:rsid w:val="00D37EF7"/>
    <w:rsid w:val="00D37F20"/>
    <w:rsid w:val="00D40A53"/>
    <w:rsid w:val="00D422FC"/>
    <w:rsid w:val="00D44E35"/>
    <w:rsid w:val="00D45AE8"/>
    <w:rsid w:val="00D47152"/>
    <w:rsid w:val="00D6158B"/>
    <w:rsid w:val="00D6198D"/>
    <w:rsid w:val="00D63BF3"/>
    <w:rsid w:val="00D64B64"/>
    <w:rsid w:val="00D67679"/>
    <w:rsid w:val="00D67969"/>
    <w:rsid w:val="00D724E1"/>
    <w:rsid w:val="00D7491D"/>
    <w:rsid w:val="00D749D7"/>
    <w:rsid w:val="00D7794D"/>
    <w:rsid w:val="00D82738"/>
    <w:rsid w:val="00D838F4"/>
    <w:rsid w:val="00D864EA"/>
    <w:rsid w:val="00D94B16"/>
    <w:rsid w:val="00D96A92"/>
    <w:rsid w:val="00DA0DA7"/>
    <w:rsid w:val="00DA1AA1"/>
    <w:rsid w:val="00DA48EE"/>
    <w:rsid w:val="00DA4CA2"/>
    <w:rsid w:val="00DA5133"/>
    <w:rsid w:val="00DB5287"/>
    <w:rsid w:val="00DB5BD9"/>
    <w:rsid w:val="00DC1AC1"/>
    <w:rsid w:val="00DC4B4A"/>
    <w:rsid w:val="00DC64F9"/>
    <w:rsid w:val="00DC78F8"/>
    <w:rsid w:val="00DD0055"/>
    <w:rsid w:val="00DD188A"/>
    <w:rsid w:val="00DD4A4A"/>
    <w:rsid w:val="00DD5B6B"/>
    <w:rsid w:val="00DD65B3"/>
    <w:rsid w:val="00DE0BF3"/>
    <w:rsid w:val="00DE5BF5"/>
    <w:rsid w:val="00DF398E"/>
    <w:rsid w:val="00DF5638"/>
    <w:rsid w:val="00DF62B8"/>
    <w:rsid w:val="00DF62E0"/>
    <w:rsid w:val="00DF6423"/>
    <w:rsid w:val="00DF6B15"/>
    <w:rsid w:val="00DF7B4B"/>
    <w:rsid w:val="00E01C83"/>
    <w:rsid w:val="00E04F06"/>
    <w:rsid w:val="00E05D8B"/>
    <w:rsid w:val="00E11E74"/>
    <w:rsid w:val="00E1538B"/>
    <w:rsid w:val="00E15AA7"/>
    <w:rsid w:val="00E174DE"/>
    <w:rsid w:val="00E1774E"/>
    <w:rsid w:val="00E20245"/>
    <w:rsid w:val="00E226B4"/>
    <w:rsid w:val="00E23266"/>
    <w:rsid w:val="00E23C04"/>
    <w:rsid w:val="00E23EE8"/>
    <w:rsid w:val="00E26AB0"/>
    <w:rsid w:val="00E30261"/>
    <w:rsid w:val="00E304C1"/>
    <w:rsid w:val="00E31963"/>
    <w:rsid w:val="00E3576D"/>
    <w:rsid w:val="00E36719"/>
    <w:rsid w:val="00E3753F"/>
    <w:rsid w:val="00E4057E"/>
    <w:rsid w:val="00E4205A"/>
    <w:rsid w:val="00E432C9"/>
    <w:rsid w:val="00E44B9F"/>
    <w:rsid w:val="00E4513C"/>
    <w:rsid w:val="00E459C1"/>
    <w:rsid w:val="00E50074"/>
    <w:rsid w:val="00E52BC2"/>
    <w:rsid w:val="00E52D6A"/>
    <w:rsid w:val="00E544D0"/>
    <w:rsid w:val="00E547B8"/>
    <w:rsid w:val="00E61B07"/>
    <w:rsid w:val="00E61E15"/>
    <w:rsid w:val="00E63320"/>
    <w:rsid w:val="00E642BA"/>
    <w:rsid w:val="00E65C87"/>
    <w:rsid w:val="00E66BE2"/>
    <w:rsid w:val="00E708CB"/>
    <w:rsid w:val="00E71453"/>
    <w:rsid w:val="00E71F39"/>
    <w:rsid w:val="00E72764"/>
    <w:rsid w:val="00E728B3"/>
    <w:rsid w:val="00E746B5"/>
    <w:rsid w:val="00E75B93"/>
    <w:rsid w:val="00E75CB6"/>
    <w:rsid w:val="00E76B76"/>
    <w:rsid w:val="00E76CA7"/>
    <w:rsid w:val="00E771FE"/>
    <w:rsid w:val="00E80B16"/>
    <w:rsid w:val="00E81CB9"/>
    <w:rsid w:val="00E821E8"/>
    <w:rsid w:val="00E83CC6"/>
    <w:rsid w:val="00E84B8E"/>
    <w:rsid w:val="00E861AE"/>
    <w:rsid w:val="00E868C2"/>
    <w:rsid w:val="00E87504"/>
    <w:rsid w:val="00E92A5D"/>
    <w:rsid w:val="00E92EE1"/>
    <w:rsid w:val="00E9346C"/>
    <w:rsid w:val="00E94C13"/>
    <w:rsid w:val="00E94ED5"/>
    <w:rsid w:val="00E96D5C"/>
    <w:rsid w:val="00EA2167"/>
    <w:rsid w:val="00EA754C"/>
    <w:rsid w:val="00EB04C8"/>
    <w:rsid w:val="00EB098D"/>
    <w:rsid w:val="00EB2694"/>
    <w:rsid w:val="00EB41EE"/>
    <w:rsid w:val="00EB77D8"/>
    <w:rsid w:val="00EC0013"/>
    <w:rsid w:val="00EC3CF3"/>
    <w:rsid w:val="00EC3F10"/>
    <w:rsid w:val="00EC4144"/>
    <w:rsid w:val="00EC4D06"/>
    <w:rsid w:val="00EC6D70"/>
    <w:rsid w:val="00EC7347"/>
    <w:rsid w:val="00EC7A9C"/>
    <w:rsid w:val="00ED017F"/>
    <w:rsid w:val="00ED07DB"/>
    <w:rsid w:val="00ED2A5E"/>
    <w:rsid w:val="00ED665F"/>
    <w:rsid w:val="00EE1279"/>
    <w:rsid w:val="00EE1D83"/>
    <w:rsid w:val="00EE54D2"/>
    <w:rsid w:val="00EE715E"/>
    <w:rsid w:val="00EF533B"/>
    <w:rsid w:val="00EF5446"/>
    <w:rsid w:val="00EF7438"/>
    <w:rsid w:val="00EF7761"/>
    <w:rsid w:val="00F0003C"/>
    <w:rsid w:val="00F011EB"/>
    <w:rsid w:val="00F03E81"/>
    <w:rsid w:val="00F06153"/>
    <w:rsid w:val="00F079DA"/>
    <w:rsid w:val="00F10F07"/>
    <w:rsid w:val="00F120C4"/>
    <w:rsid w:val="00F13764"/>
    <w:rsid w:val="00F13A0E"/>
    <w:rsid w:val="00F13A2D"/>
    <w:rsid w:val="00F16447"/>
    <w:rsid w:val="00F16979"/>
    <w:rsid w:val="00F2052B"/>
    <w:rsid w:val="00F20633"/>
    <w:rsid w:val="00F2125B"/>
    <w:rsid w:val="00F21510"/>
    <w:rsid w:val="00F24618"/>
    <w:rsid w:val="00F24AEB"/>
    <w:rsid w:val="00F27F2E"/>
    <w:rsid w:val="00F30485"/>
    <w:rsid w:val="00F30EE2"/>
    <w:rsid w:val="00F314FB"/>
    <w:rsid w:val="00F342C2"/>
    <w:rsid w:val="00F36942"/>
    <w:rsid w:val="00F376C1"/>
    <w:rsid w:val="00F40767"/>
    <w:rsid w:val="00F416B5"/>
    <w:rsid w:val="00F42BA8"/>
    <w:rsid w:val="00F459EF"/>
    <w:rsid w:val="00F460FA"/>
    <w:rsid w:val="00F467D2"/>
    <w:rsid w:val="00F47F0B"/>
    <w:rsid w:val="00F5069A"/>
    <w:rsid w:val="00F514AE"/>
    <w:rsid w:val="00F51FB9"/>
    <w:rsid w:val="00F52246"/>
    <w:rsid w:val="00F5249E"/>
    <w:rsid w:val="00F53391"/>
    <w:rsid w:val="00F53D49"/>
    <w:rsid w:val="00F54E32"/>
    <w:rsid w:val="00F56586"/>
    <w:rsid w:val="00F57104"/>
    <w:rsid w:val="00F578A7"/>
    <w:rsid w:val="00F60625"/>
    <w:rsid w:val="00F611CD"/>
    <w:rsid w:val="00F61858"/>
    <w:rsid w:val="00F61CCC"/>
    <w:rsid w:val="00F62343"/>
    <w:rsid w:val="00F633F4"/>
    <w:rsid w:val="00F635CE"/>
    <w:rsid w:val="00F6594B"/>
    <w:rsid w:val="00F677DD"/>
    <w:rsid w:val="00F7004D"/>
    <w:rsid w:val="00F70673"/>
    <w:rsid w:val="00F709FA"/>
    <w:rsid w:val="00F73B4A"/>
    <w:rsid w:val="00F74CD3"/>
    <w:rsid w:val="00F75568"/>
    <w:rsid w:val="00F75A4B"/>
    <w:rsid w:val="00F76583"/>
    <w:rsid w:val="00F805C9"/>
    <w:rsid w:val="00F82B27"/>
    <w:rsid w:val="00F836C8"/>
    <w:rsid w:val="00F84D12"/>
    <w:rsid w:val="00F86B32"/>
    <w:rsid w:val="00F87697"/>
    <w:rsid w:val="00F90924"/>
    <w:rsid w:val="00F9315D"/>
    <w:rsid w:val="00F9341F"/>
    <w:rsid w:val="00F94BD2"/>
    <w:rsid w:val="00F9625E"/>
    <w:rsid w:val="00F974C2"/>
    <w:rsid w:val="00FA056F"/>
    <w:rsid w:val="00FA1C94"/>
    <w:rsid w:val="00FA25DF"/>
    <w:rsid w:val="00FA3034"/>
    <w:rsid w:val="00FA6585"/>
    <w:rsid w:val="00FA6CA3"/>
    <w:rsid w:val="00FB0231"/>
    <w:rsid w:val="00FB12E6"/>
    <w:rsid w:val="00FB3BA3"/>
    <w:rsid w:val="00FB4705"/>
    <w:rsid w:val="00FB533E"/>
    <w:rsid w:val="00FC34B4"/>
    <w:rsid w:val="00FC4463"/>
    <w:rsid w:val="00FC7328"/>
    <w:rsid w:val="00FD5CF8"/>
    <w:rsid w:val="00FE13CE"/>
    <w:rsid w:val="00FE2403"/>
    <w:rsid w:val="00FE50BE"/>
    <w:rsid w:val="00FE54D4"/>
    <w:rsid w:val="00FE5768"/>
    <w:rsid w:val="00FE5DE5"/>
    <w:rsid w:val="00FE6569"/>
    <w:rsid w:val="00FF05D2"/>
    <w:rsid w:val="00FF18FA"/>
    <w:rsid w:val="00FF4B9E"/>
    <w:rsid w:val="00FF5683"/>
    <w:rsid w:val="00FF6D46"/>
    <w:rsid w:val="00FF6DE3"/>
    <w:rsid w:val="00FF78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20CFB"/>
  <w15:docId w15:val="{811933FA-5E4D-47AC-8C51-707B42AE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6A7A4F"/>
    <w:rPr>
      <w:rFonts w:ascii="Arial" w:hAnsi="Arial"/>
      <w:sz w:val="22"/>
      <w:lang w:val="de-CH"/>
    </w:rPr>
  </w:style>
  <w:style w:type="paragraph" w:styleId="berschrift1">
    <w:name w:val="heading 1"/>
    <w:aliases w:val="CB_ÜberschriftText"/>
    <w:basedOn w:val="Standard"/>
    <w:next w:val="Standard"/>
    <w:qFormat/>
    <w:rsid w:val="00BB62E6"/>
    <w:pPr>
      <w:keepNext/>
      <w:widowControl w:val="0"/>
      <w:tabs>
        <w:tab w:val="left" w:pos="567"/>
      </w:tabs>
      <w:spacing w:before="360" w:after="120" w:line="276" w:lineRule="auto"/>
      <w:outlineLvl w:val="0"/>
    </w:pPr>
    <w:rPr>
      <w:b/>
      <w:sz w:val="20"/>
      <w:lang w:val="fr-FR"/>
    </w:rPr>
  </w:style>
  <w:style w:type="paragraph" w:styleId="berschrift2">
    <w:name w:val="heading 2"/>
    <w:basedOn w:val="Standard"/>
    <w:next w:val="Standard"/>
    <w:qFormat/>
    <w:rsid w:val="008F38B9"/>
    <w:pPr>
      <w:keepNext/>
      <w:tabs>
        <w:tab w:val="left" w:pos="567"/>
      </w:tabs>
      <w:spacing w:before="120" w:after="120"/>
      <w:ind w:left="567" w:hanging="567"/>
      <w:outlineLvl w:val="1"/>
    </w:pPr>
    <w:rPr>
      <w:b/>
      <w:sz w:val="28"/>
      <w:lang w:val="fr-CH"/>
    </w:rPr>
  </w:style>
  <w:style w:type="paragraph" w:styleId="berschrift3">
    <w:name w:val="heading 3"/>
    <w:basedOn w:val="Standard"/>
    <w:next w:val="Standard"/>
    <w:qFormat/>
    <w:rsid w:val="008F38B9"/>
    <w:pPr>
      <w:keepNext/>
      <w:widowControl w:val="0"/>
      <w:tabs>
        <w:tab w:val="left" w:pos="567"/>
      </w:tabs>
      <w:spacing w:before="60"/>
      <w:ind w:left="567" w:hanging="567"/>
      <w:outlineLvl w:val="2"/>
    </w:pPr>
    <w:rPr>
      <w:b/>
      <w:sz w:val="20"/>
      <w:lang w:val="fr-FR"/>
    </w:rPr>
  </w:style>
  <w:style w:type="paragraph" w:styleId="berschrift4">
    <w:name w:val="heading 4"/>
    <w:basedOn w:val="Standard"/>
    <w:next w:val="Standard"/>
    <w:qFormat/>
    <w:rsid w:val="008F38B9"/>
    <w:pPr>
      <w:keepNext/>
      <w:outlineLvl w:val="3"/>
    </w:pPr>
    <w:rPr>
      <w:rFonts w:cs="Arial"/>
      <w:b/>
      <w:bCs/>
      <w:sz w:val="24"/>
    </w:rPr>
  </w:style>
  <w:style w:type="paragraph" w:styleId="berschrift5">
    <w:name w:val="heading 5"/>
    <w:basedOn w:val="Standard"/>
    <w:next w:val="Standard"/>
    <w:rsid w:val="00DA0DA7"/>
    <w:pPr>
      <w:keepNext/>
      <w:jc w:val="both"/>
      <w:outlineLvl w:val="4"/>
    </w:pPr>
    <w:rPr>
      <w:b/>
      <w:bCs/>
      <w:iCs/>
      <w:sz w:val="18"/>
      <w:szCs w:val="18"/>
      <w:lang w:val="en-GB"/>
    </w:rPr>
  </w:style>
  <w:style w:type="paragraph" w:styleId="berschrift6">
    <w:name w:val="heading 6"/>
    <w:basedOn w:val="Standard"/>
    <w:next w:val="Standard"/>
    <w:rsid w:val="00E226B4"/>
    <w:pPr>
      <w:keepNext/>
      <w:spacing w:after="20" w:line="360" w:lineRule="auto"/>
      <w:jc w:val="center"/>
      <w:outlineLvl w:val="5"/>
    </w:pPr>
    <w:rPr>
      <w:b/>
      <w:bCs/>
      <w:iCs/>
      <w:sz w:val="18"/>
      <w:szCs w:val="1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8F38B9"/>
    <w:pPr>
      <w:widowControl w:val="0"/>
      <w:tabs>
        <w:tab w:val="left" w:pos="570"/>
      </w:tabs>
      <w:spacing w:before="120"/>
    </w:pPr>
    <w:rPr>
      <w:b/>
      <w:i/>
      <w:sz w:val="24"/>
      <w:lang w:val="fr-FR"/>
    </w:rPr>
  </w:style>
  <w:style w:type="paragraph" w:styleId="Kopfzeile">
    <w:name w:val="header"/>
    <w:basedOn w:val="Standard"/>
    <w:link w:val="KopfzeileZchn"/>
    <w:rsid w:val="008F38B9"/>
    <w:pPr>
      <w:tabs>
        <w:tab w:val="center" w:pos="4536"/>
        <w:tab w:val="right" w:pos="9072"/>
      </w:tabs>
    </w:pPr>
  </w:style>
  <w:style w:type="paragraph" w:styleId="Fuzeile">
    <w:name w:val="footer"/>
    <w:basedOn w:val="Standard"/>
    <w:link w:val="FuzeileZchn"/>
    <w:rsid w:val="008F38B9"/>
    <w:pPr>
      <w:tabs>
        <w:tab w:val="center" w:pos="4536"/>
        <w:tab w:val="right" w:pos="9072"/>
      </w:tabs>
    </w:pPr>
  </w:style>
  <w:style w:type="character" w:styleId="Seitenzahl">
    <w:name w:val="page number"/>
    <w:basedOn w:val="Absatz-Standardschriftart"/>
    <w:rsid w:val="008F38B9"/>
  </w:style>
  <w:style w:type="paragraph" w:customStyle="1" w:styleId="CBTabelleA">
    <w:name w:val="CB_TabelleA"/>
    <w:basedOn w:val="CBText"/>
    <w:rsid w:val="006A7A4F"/>
    <w:pPr>
      <w:spacing w:before="120"/>
    </w:pPr>
    <w:rPr>
      <w:b/>
    </w:rPr>
  </w:style>
  <w:style w:type="paragraph" w:customStyle="1" w:styleId="titel1">
    <w:name w:val="titel1"/>
    <w:basedOn w:val="Titel"/>
    <w:rsid w:val="008F38B9"/>
    <w:pPr>
      <w:tabs>
        <w:tab w:val="left" w:pos="709"/>
      </w:tabs>
      <w:spacing w:before="120" w:after="120"/>
      <w:jc w:val="left"/>
    </w:pPr>
    <w:rPr>
      <w:rFonts w:cs="Times New Roman"/>
      <w:kern w:val="0"/>
      <w:sz w:val="20"/>
      <w:szCs w:val="20"/>
    </w:rPr>
  </w:style>
  <w:style w:type="paragraph" w:styleId="Titel">
    <w:name w:val="Title"/>
    <w:aliases w:val="1. a)"/>
    <w:basedOn w:val="Standard"/>
    <w:link w:val="TitelZchn"/>
    <w:uiPriority w:val="10"/>
    <w:qFormat/>
    <w:rsid w:val="008F38B9"/>
    <w:pPr>
      <w:spacing w:before="240" w:after="60"/>
      <w:jc w:val="center"/>
      <w:outlineLvl w:val="0"/>
    </w:pPr>
    <w:rPr>
      <w:rFonts w:cs="Arial"/>
      <w:b/>
      <w:bCs/>
      <w:kern w:val="28"/>
      <w:sz w:val="32"/>
      <w:szCs w:val="32"/>
    </w:rPr>
  </w:style>
  <w:style w:type="paragraph" w:customStyle="1" w:styleId="titel2">
    <w:name w:val="titel2"/>
    <w:basedOn w:val="Titel"/>
    <w:rsid w:val="008F38B9"/>
    <w:pPr>
      <w:tabs>
        <w:tab w:val="left" w:pos="709"/>
      </w:tabs>
      <w:spacing w:before="60" w:after="120"/>
      <w:jc w:val="left"/>
    </w:pPr>
    <w:rPr>
      <w:rFonts w:cs="Times New Roman"/>
      <w:kern w:val="0"/>
      <w:sz w:val="20"/>
      <w:szCs w:val="20"/>
    </w:rPr>
  </w:style>
  <w:style w:type="paragraph" w:customStyle="1" w:styleId="titel3">
    <w:name w:val="titel3"/>
    <w:basedOn w:val="Titel"/>
    <w:rsid w:val="008F38B9"/>
    <w:pPr>
      <w:tabs>
        <w:tab w:val="left" w:pos="709"/>
      </w:tabs>
      <w:spacing w:before="60" w:after="120"/>
      <w:jc w:val="left"/>
    </w:pPr>
    <w:rPr>
      <w:rFonts w:cs="Times New Roman"/>
      <w:kern w:val="0"/>
      <w:sz w:val="20"/>
      <w:szCs w:val="20"/>
    </w:rPr>
  </w:style>
  <w:style w:type="paragraph" w:customStyle="1" w:styleId="Aufzhlung">
    <w:name w:val="Aufzählung"/>
    <w:basedOn w:val="Standard"/>
    <w:rsid w:val="006A7A4F"/>
    <w:pPr>
      <w:widowControl w:val="0"/>
      <w:numPr>
        <w:numId w:val="3"/>
      </w:numPr>
      <w:spacing w:after="120"/>
      <w:jc w:val="both"/>
    </w:pPr>
    <w:rPr>
      <w:i/>
      <w:sz w:val="20"/>
    </w:rPr>
  </w:style>
  <w:style w:type="paragraph" w:styleId="Textkrper2">
    <w:name w:val="Body Text 2"/>
    <w:basedOn w:val="Standard"/>
    <w:rsid w:val="008F38B9"/>
    <w:pPr>
      <w:spacing w:after="60"/>
      <w:jc w:val="both"/>
    </w:pPr>
    <w:rPr>
      <w:b/>
      <w:sz w:val="20"/>
    </w:rPr>
  </w:style>
  <w:style w:type="paragraph" w:customStyle="1" w:styleId="tab3">
    <w:name w:val="tab3"/>
    <w:basedOn w:val="Standard"/>
    <w:rsid w:val="008F38B9"/>
    <w:pPr>
      <w:numPr>
        <w:ilvl w:val="12"/>
      </w:numPr>
      <w:spacing w:before="60" w:after="60" w:line="240" w:lineRule="atLeast"/>
      <w:jc w:val="center"/>
    </w:pPr>
    <w:rPr>
      <w:b/>
      <w:sz w:val="20"/>
      <w:lang w:val="de-DE"/>
    </w:rPr>
  </w:style>
  <w:style w:type="paragraph" w:customStyle="1" w:styleId="Textkrper21">
    <w:name w:val="Textkörper 21"/>
    <w:basedOn w:val="Standard"/>
    <w:rsid w:val="008F38B9"/>
    <w:pPr>
      <w:spacing w:before="120" w:after="120" w:line="240" w:lineRule="atLeast"/>
      <w:ind w:left="284" w:hanging="284"/>
    </w:pPr>
    <w:rPr>
      <w:lang w:val="de-DE"/>
    </w:rPr>
  </w:style>
  <w:style w:type="paragraph" w:customStyle="1" w:styleId="Titelklein">
    <w:name w:val="Titel klein"/>
    <w:basedOn w:val="Standard"/>
    <w:rsid w:val="008F38B9"/>
    <w:pPr>
      <w:spacing w:before="240" w:after="120" w:line="240" w:lineRule="atLeast"/>
    </w:pPr>
    <w:rPr>
      <w:b/>
      <w:i/>
      <w:sz w:val="20"/>
      <w:lang w:val="de-DE"/>
    </w:rPr>
  </w:style>
  <w:style w:type="paragraph" w:styleId="Sprechblasentext">
    <w:name w:val="Balloon Text"/>
    <w:basedOn w:val="Standard"/>
    <w:semiHidden/>
    <w:rsid w:val="000C6F9B"/>
    <w:rPr>
      <w:rFonts w:ascii="Tahoma" w:hAnsi="Tahoma" w:cs="Tahoma"/>
      <w:sz w:val="16"/>
      <w:szCs w:val="16"/>
    </w:rPr>
  </w:style>
  <w:style w:type="paragraph" w:styleId="Dokumentstruktur">
    <w:name w:val="Document Map"/>
    <w:basedOn w:val="Standard"/>
    <w:semiHidden/>
    <w:rsid w:val="00BC57A3"/>
    <w:pPr>
      <w:shd w:val="clear" w:color="auto" w:fill="000080"/>
    </w:pPr>
    <w:rPr>
      <w:rFonts w:ascii="Tahoma" w:hAnsi="Tahoma" w:cs="Tahoma"/>
      <w:sz w:val="20"/>
    </w:rPr>
  </w:style>
  <w:style w:type="table" w:styleId="Tabellenraster">
    <w:name w:val="Table Grid"/>
    <w:basedOn w:val="NormaleTabelle"/>
    <w:rsid w:val="00C114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Spalten4">
    <w:name w:val="Table Columns 4"/>
    <w:basedOn w:val="NormaleTabelle"/>
    <w:rsid w:val="000D2ED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Klassisch4">
    <w:name w:val="Table Classic 4"/>
    <w:basedOn w:val="NormaleTabelle"/>
    <w:rsid w:val="000D2E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Aktuell">
    <w:name w:val="Table Contemporary"/>
    <w:basedOn w:val="NormaleTabelle"/>
    <w:rsid w:val="000D2E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HelleListe1">
    <w:name w:val="Helle Liste1"/>
    <w:basedOn w:val="NormaleTabelle"/>
    <w:uiPriority w:val="61"/>
    <w:rsid w:val="000D2ED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Liste4">
    <w:name w:val="Table List 4"/>
    <w:basedOn w:val="NormaleTabelle"/>
    <w:rsid w:val="000D2ED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KopfzeileZchn">
    <w:name w:val="Kopfzeile Zchn"/>
    <w:basedOn w:val="Absatz-Standardschriftart"/>
    <w:link w:val="Kopfzeile"/>
    <w:rsid w:val="00001F3E"/>
    <w:rPr>
      <w:rFonts w:ascii="Arial" w:hAnsi="Arial"/>
      <w:sz w:val="22"/>
      <w:lang w:val="de-CH"/>
    </w:rPr>
  </w:style>
  <w:style w:type="paragraph" w:customStyle="1" w:styleId="CBAusfllen">
    <w:name w:val="CB_Ausfüllen"/>
    <w:basedOn w:val="CBText"/>
    <w:next w:val="CBText"/>
    <w:rsid w:val="000736C2"/>
    <w:pPr>
      <w:spacing w:before="240"/>
    </w:pPr>
  </w:style>
  <w:style w:type="paragraph" w:customStyle="1" w:styleId="FormatvorlageCBTextHevorhebenZentriert">
    <w:name w:val="Formatvorlage CB_TextHevorheben + Zentriert"/>
    <w:basedOn w:val="CBTextHevorheben"/>
    <w:rsid w:val="00B17D03"/>
    <w:pPr>
      <w:jc w:val="center"/>
    </w:pPr>
  </w:style>
  <w:style w:type="paragraph" w:customStyle="1" w:styleId="CBMedKapitelEZ">
    <w:name w:val="CB_MedKapitelEZ"/>
    <w:basedOn w:val="CBMedKapitel"/>
    <w:rsid w:val="007D7141"/>
    <w:rPr>
      <w:color w:val="228833"/>
    </w:rPr>
  </w:style>
  <w:style w:type="paragraph" w:styleId="Kommentarthema">
    <w:name w:val="annotation subject"/>
    <w:basedOn w:val="Standard"/>
    <w:next w:val="Standard"/>
    <w:link w:val="KommentarthemaZchn"/>
    <w:rsid w:val="006A7A4F"/>
    <w:rPr>
      <w:b/>
      <w:bCs/>
      <w:sz w:val="20"/>
    </w:rPr>
  </w:style>
  <w:style w:type="character" w:customStyle="1" w:styleId="KommentarthemaZchn">
    <w:name w:val="Kommentarthema Zchn"/>
    <w:basedOn w:val="Absatz-Standardschriftart"/>
    <w:link w:val="Kommentarthema"/>
    <w:rsid w:val="006A7A4F"/>
    <w:rPr>
      <w:rFonts w:ascii="Arial" w:hAnsi="Arial"/>
      <w:b/>
      <w:bCs/>
      <w:lang w:val="de-CH"/>
    </w:rPr>
  </w:style>
  <w:style w:type="paragraph" w:styleId="Listenabsatz">
    <w:name w:val="List Paragraph"/>
    <w:basedOn w:val="Standard"/>
    <w:uiPriority w:val="34"/>
    <w:qFormat/>
    <w:rsid w:val="002E30ED"/>
    <w:pPr>
      <w:ind w:left="720"/>
      <w:contextualSpacing/>
    </w:pPr>
  </w:style>
  <w:style w:type="character" w:customStyle="1" w:styleId="FuzeileZchn">
    <w:name w:val="Fußzeile Zchn"/>
    <w:basedOn w:val="Absatz-Standardschriftart"/>
    <w:link w:val="Fuzeile"/>
    <w:rsid w:val="007B3A8B"/>
    <w:rPr>
      <w:rFonts w:ascii="Arial" w:hAnsi="Arial"/>
      <w:sz w:val="22"/>
      <w:lang w:val="de-CH"/>
    </w:rPr>
  </w:style>
  <w:style w:type="paragraph" w:styleId="berarbeitung">
    <w:name w:val="Revision"/>
    <w:hidden/>
    <w:uiPriority w:val="99"/>
    <w:semiHidden/>
    <w:rsid w:val="003402EA"/>
    <w:rPr>
      <w:rFonts w:ascii="Arial" w:hAnsi="Arial"/>
      <w:sz w:val="22"/>
      <w:lang w:val="de-CH"/>
    </w:rPr>
  </w:style>
  <w:style w:type="character" w:customStyle="1" w:styleId="TitelZchn">
    <w:name w:val="Titel Zchn"/>
    <w:aliases w:val="1. a) Zchn"/>
    <w:basedOn w:val="Absatz-Standardschriftart"/>
    <w:link w:val="Titel"/>
    <w:uiPriority w:val="10"/>
    <w:rsid w:val="0022410B"/>
    <w:rPr>
      <w:rFonts w:ascii="Arial" w:hAnsi="Arial" w:cs="Arial"/>
      <w:b/>
      <w:bCs/>
      <w:kern w:val="28"/>
      <w:sz w:val="32"/>
      <w:szCs w:val="32"/>
      <w:lang w:val="de-CH"/>
    </w:rPr>
  </w:style>
  <w:style w:type="paragraph" w:customStyle="1" w:styleId="CBZusatzinfo">
    <w:name w:val="CB_Zusatzinfo"/>
    <w:basedOn w:val="CBFrageZ1"/>
    <w:rsid w:val="00E75B93"/>
    <w:pPr>
      <w:tabs>
        <w:tab w:val="right" w:leader="dot" w:pos="7371"/>
      </w:tabs>
      <w:spacing w:before="240"/>
    </w:pPr>
    <w:rPr>
      <w:i/>
      <w:iCs/>
      <w:sz w:val="18"/>
    </w:rPr>
  </w:style>
  <w:style w:type="character" w:styleId="Hyperlink">
    <w:name w:val="Hyperlink"/>
    <w:basedOn w:val="Absatz-Standardschriftart"/>
    <w:unhideWhenUsed/>
    <w:rsid w:val="00C12A2C"/>
    <w:rPr>
      <w:color w:val="0000FF" w:themeColor="hyperlink"/>
      <w:u w:val="single"/>
    </w:rPr>
  </w:style>
  <w:style w:type="character" w:styleId="NichtaufgelsteErwhnung">
    <w:name w:val="Unresolved Mention"/>
    <w:basedOn w:val="Absatz-Standardschriftart"/>
    <w:uiPriority w:val="99"/>
    <w:semiHidden/>
    <w:unhideWhenUsed/>
    <w:rsid w:val="00C12A2C"/>
    <w:rPr>
      <w:color w:val="605E5C"/>
      <w:shd w:val="clear" w:color="auto" w:fill="E1DFDD"/>
    </w:rPr>
  </w:style>
  <w:style w:type="character" w:customStyle="1" w:styleId="TextkrperZchn">
    <w:name w:val="Textkörper Zchn"/>
    <w:basedOn w:val="Absatz-Standardschriftart"/>
    <w:link w:val="Textkrper"/>
    <w:rsid w:val="006B211A"/>
    <w:rPr>
      <w:rFonts w:ascii="Arial" w:hAnsi="Arial"/>
      <w:b/>
      <w:i/>
      <w:sz w:val="24"/>
      <w:lang w:val="fr-FR"/>
    </w:rPr>
  </w:style>
  <w:style w:type="paragraph" w:customStyle="1" w:styleId="CBTitel">
    <w:name w:val="CB_Titel"/>
    <w:basedOn w:val="Titel"/>
    <w:link w:val="CBTitelZchn"/>
    <w:qFormat/>
    <w:rsid w:val="005B165A"/>
    <w:pPr>
      <w:spacing w:before="360" w:after="360" w:line="259" w:lineRule="auto"/>
    </w:pPr>
    <w:rPr>
      <w:sz w:val="28"/>
    </w:rPr>
  </w:style>
  <w:style w:type="character" w:customStyle="1" w:styleId="CBTitelZchn">
    <w:name w:val="CB_Titel Zchn"/>
    <w:basedOn w:val="TitelZchn"/>
    <w:link w:val="CBTitel"/>
    <w:rsid w:val="005B165A"/>
    <w:rPr>
      <w:rFonts w:ascii="Arial" w:hAnsi="Arial" w:cs="Arial"/>
      <w:b/>
      <w:bCs/>
      <w:kern w:val="28"/>
      <w:sz w:val="28"/>
      <w:szCs w:val="32"/>
      <w:lang w:val="de-CH"/>
    </w:rPr>
  </w:style>
  <w:style w:type="paragraph" w:customStyle="1" w:styleId="CBText">
    <w:name w:val="CB_Text"/>
    <w:basedOn w:val="Standard"/>
    <w:link w:val="CBTextZchn"/>
    <w:qFormat/>
    <w:rsid w:val="005B165A"/>
    <w:pPr>
      <w:spacing w:after="120" w:line="276" w:lineRule="auto"/>
    </w:pPr>
    <w:rPr>
      <w:sz w:val="20"/>
    </w:rPr>
  </w:style>
  <w:style w:type="paragraph" w:customStyle="1" w:styleId="CBTextHevorheben">
    <w:name w:val="CB_TextHevorheben"/>
    <w:basedOn w:val="CBText"/>
    <w:qFormat/>
    <w:rsid w:val="00ED017F"/>
    <w:pPr>
      <w:spacing w:before="360" w:after="360"/>
      <w:contextualSpacing/>
    </w:pPr>
    <w:rPr>
      <w:b/>
      <w:bCs/>
      <w:spacing w:val="20"/>
      <w:sz w:val="22"/>
    </w:rPr>
  </w:style>
  <w:style w:type="paragraph" w:customStyle="1" w:styleId="CBTextAbsatzEnde">
    <w:name w:val="CB_TextAbsatzEnde"/>
    <w:basedOn w:val="CBText"/>
    <w:qFormat/>
    <w:rsid w:val="00AD5096"/>
    <w:pPr>
      <w:spacing w:after="480"/>
    </w:pPr>
  </w:style>
  <w:style w:type="paragraph" w:customStyle="1" w:styleId="CBKapitel">
    <w:name w:val="CB_Kapitel"/>
    <w:basedOn w:val="Standard"/>
    <w:link w:val="CBKapitelZchn"/>
    <w:rsid w:val="00AD5096"/>
    <w:pPr>
      <w:spacing w:before="60" w:after="60" w:line="276" w:lineRule="auto"/>
      <w:ind w:left="-284" w:right="-136" w:firstLine="284"/>
    </w:pPr>
    <w:rPr>
      <w:b/>
      <w:bCs/>
      <w:iCs/>
      <w:sz w:val="24"/>
      <w:szCs w:val="24"/>
    </w:rPr>
  </w:style>
  <w:style w:type="character" w:customStyle="1" w:styleId="CBKapitelZchn">
    <w:name w:val="CB_Kapitel Zchn"/>
    <w:basedOn w:val="Absatz-Standardschriftart"/>
    <w:link w:val="CBKapitel"/>
    <w:rsid w:val="00AD5096"/>
    <w:rPr>
      <w:rFonts w:ascii="Arial" w:hAnsi="Arial"/>
      <w:b/>
      <w:bCs/>
      <w:iCs/>
      <w:sz w:val="24"/>
      <w:szCs w:val="24"/>
      <w:lang w:val="de-CH"/>
    </w:rPr>
  </w:style>
  <w:style w:type="paragraph" w:customStyle="1" w:styleId="CBMedKapitel">
    <w:name w:val="CB_MedKapitel"/>
    <w:basedOn w:val="CBText"/>
    <w:next w:val="CBText"/>
    <w:link w:val="CBMedKapitelZchn"/>
    <w:qFormat/>
    <w:rsid w:val="00233676"/>
    <w:pPr>
      <w:spacing w:before="120" w:line="240" w:lineRule="auto"/>
    </w:pPr>
    <w:rPr>
      <w:b/>
      <w:bCs/>
      <w:color w:val="4477AA"/>
      <w:szCs w:val="18"/>
    </w:rPr>
  </w:style>
  <w:style w:type="character" w:customStyle="1" w:styleId="CBTextZchn">
    <w:name w:val="CB_Text Zchn"/>
    <w:basedOn w:val="Absatz-Standardschriftart"/>
    <w:link w:val="CBText"/>
    <w:rsid w:val="00AD5096"/>
    <w:rPr>
      <w:rFonts w:ascii="Arial" w:hAnsi="Arial"/>
      <w:lang w:val="de-CH"/>
    </w:rPr>
  </w:style>
  <w:style w:type="character" w:customStyle="1" w:styleId="CBMedKapitelZchn">
    <w:name w:val="CB_MedKapitel Zchn"/>
    <w:basedOn w:val="CBTextZchn"/>
    <w:link w:val="CBMedKapitel"/>
    <w:rsid w:val="00233676"/>
    <w:rPr>
      <w:rFonts w:ascii="Arial" w:hAnsi="Arial"/>
      <w:b/>
      <w:bCs/>
      <w:color w:val="4477AA"/>
      <w:szCs w:val="18"/>
      <w:lang w:val="de-CH"/>
    </w:rPr>
  </w:style>
  <w:style w:type="paragraph" w:customStyle="1" w:styleId="CBZusatzOHNEPlatz">
    <w:name w:val="CB_ZusatzOHNEPlatz"/>
    <w:basedOn w:val="CBText"/>
    <w:next w:val="CBText"/>
    <w:qFormat/>
    <w:rsid w:val="00233676"/>
    <w:pPr>
      <w:spacing w:after="0"/>
    </w:pPr>
    <w:rPr>
      <w:bCs/>
      <w:i/>
      <w:iCs/>
      <w:sz w:val="18"/>
      <w:szCs w:val="16"/>
    </w:rPr>
  </w:style>
  <w:style w:type="paragraph" w:customStyle="1" w:styleId="CBFrageZ1">
    <w:name w:val="CB_FrageZ1"/>
    <w:basedOn w:val="CBText"/>
    <w:rsid w:val="00195471"/>
    <w:pPr>
      <w:widowControl w:val="0"/>
      <w:autoSpaceDE w:val="0"/>
      <w:autoSpaceDN w:val="0"/>
      <w:spacing w:before="60" w:after="160" w:line="259" w:lineRule="auto"/>
    </w:pPr>
    <w:rPr>
      <w:color w:val="000000"/>
    </w:rPr>
  </w:style>
  <w:style w:type="paragraph" w:customStyle="1" w:styleId="CBFrageZ1ohneAbstand">
    <w:name w:val="CB_FrageZ1 ohne Abstand"/>
    <w:basedOn w:val="CBFrageZ1"/>
    <w:rsid w:val="00233676"/>
    <w:pPr>
      <w:spacing w:before="20" w:after="20"/>
    </w:pPr>
  </w:style>
  <w:style w:type="paragraph" w:customStyle="1" w:styleId="CBZusatzAbsatzende">
    <w:name w:val="CB_ZusatzAbsatzende"/>
    <w:basedOn w:val="CBZusatzOHNEPlatz"/>
    <w:rsid w:val="00195471"/>
    <w:pPr>
      <w:spacing w:after="120"/>
    </w:pPr>
    <w:rPr>
      <w:bCs w:val="0"/>
      <w:color w:val="4477AA"/>
    </w:rPr>
  </w:style>
  <w:style w:type="paragraph" w:customStyle="1" w:styleId="CBFrage18Wer">
    <w:name w:val="CB_Frage18Wer"/>
    <w:basedOn w:val="CBZusatzOHNEPlatz"/>
    <w:rsid w:val="00C30185"/>
    <w:pPr>
      <w:spacing w:after="120"/>
    </w:pPr>
    <w:rPr>
      <w:bCs w:val="0"/>
      <w:szCs w:val="20"/>
    </w:rPr>
  </w:style>
  <w:style w:type="paragraph" w:customStyle="1" w:styleId="CBAbstandshalter">
    <w:name w:val="CB_Abstandshalter"/>
    <w:basedOn w:val="CBText"/>
    <w:rsid w:val="00FE13CE"/>
    <w:pPr>
      <w:spacing w:after="360"/>
    </w:pPr>
  </w:style>
  <w:style w:type="paragraph" w:customStyle="1" w:styleId="CBUnterschrifD">
    <w:name w:val="CB_Unterschrif D"/>
    <w:basedOn w:val="Standard"/>
    <w:rsid w:val="00F75A4B"/>
    <w:pPr>
      <w:spacing w:before="600" w:line="276" w:lineRule="auto"/>
    </w:pPr>
    <w:rPr>
      <w:sz w:val="20"/>
      <w:lang w:val="it-IT"/>
    </w:rPr>
  </w:style>
  <w:style w:type="paragraph" w:customStyle="1" w:styleId="CBMedKapitelFortsetzung">
    <w:name w:val="CB_MedKapitel Fortsetzung"/>
    <w:basedOn w:val="CBMedKapitel"/>
    <w:link w:val="CBMedKapitelFortsetzungZchn"/>
    <w:rsid w:val="00121A82"/>
    <w:rPr>
      <w:b w:val="0"/>
      <w:bCs w:val="0"/>
      <w:i/>
      <w:iCs/>
      <w:sz w:val="18"/>
      <w:lang w:val="it-IT"/>
    </w:rPr>
  </w:style>
  <w:style w:type="character" w:customStyle="1" w:styleId="CBMedKapitelFortsetzungZchn">
    <w:name w:val="CB_MedKapitel Fortsetzung Zchn"/>
    <w:basedOn w:val="CBMedKapitelZchn"/>
    <w:link w:val="CBMedKapitelFortsetzung"/>
    <w:rsid w:val="00121A82"/>
    <w:rPr>
      <w:rFonts w:ascii="Arial" w:hAnsi="Arial"/>
      <w:b w:val="0"/>
      <w:bCs w:val="0"/>
      <w:i/>
      <w:iCs/>
      <w:color w:val="4477AA"/>
      <w:sz w:val="18"/>
      <w:szCs w:val="18"/>
      <w:lang w:val="it-IT"/>
    </w:rPr>
  </w:style>
  <w:style w:type="paragraph" w:customStyle="1" w:styleId="FormatvorlageCBTextVor6Pt">
    <w:name w:val="Formatvorlage CB_Text + Vor:  6 Pt."/>
    <w:basedOn w:val="CBText"/>
    <w:rsid w:val="00076B76"/>
    <w:pPr>
      <w:spacing w:before="120"/>
      <w:jc w:val="both"/>
    </w:pPr>
    <w:rPr>
      <w:spacing w:val="4"/>
    </w:rPr>
  </w:style>
  <w:style w:type="paragraph" w:customStyle="1" w:styleId="FormatvorlageCBUnterschrifDVor24Pt">
    <w:name w:val="Formatvorlage CB_Unterschrif D + Vor:  24 Pt."/>
    <w:basedOn w:val="CBUnterschrifD"/>
    <w:rsid w:val="00FA6CA3"/>
    <w:pPr>
      <w:spacing w:before="480"/>
    </w:pPr>
  </w:style>
  <w:style w:type="character" w:styleId="Kommentarzeichen">
    <w:name w:val="annotation reference"/>
    <w:basedOn w:val="Absatz-Standardschriftart"/>
    <w:semiHidden/>
    <w:unhideWhenUsed/>
    <w:rsid w:val="0060057D"/>
    <w:rPr>
      <w:sz w:val="16"/>
      <w:szCs w:val="16"/>
    </w:rPr>
  </w:style>
  <w:style w:type="paragraph" w:styleId="Kommentartext">
    <w:name w:val="annotation text"/>
    <w:basedOn w:val="Standard"/>
    <w:link w:val="KommentartextZchn"/>
    <w:uiPriority w:val="99"/>
    <w:unhideWhenUsed/>
    <w:rsid w:val="0060057D"/>
    <w:rPr>
      <w:sz w:val="20"/>
    </w:rPr>
  </w:style>
  <w:style w:type="character" w:customStyle="1" w:styleId="KommentartextZchn">
    <w:name w:val="Kommentartext Zchn"/>
    <w:basedOn w:val="Absatz-Standardschriftart"/>
    <w:link w:val="Kommentartext"/>
    <w:uiPriority w:val="99"/>
    <w:rsid w:val="0060057D"/>
    <w:rPr>
      <w:rFonts w:ascii="Arial" w:hAnsi="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5050">
      <w:bodyDiv w:val="1"/>
      <w:marLeft w:val="0"/>
      <w:marRight w:val="0"/>
      <w:marTop w:val="0"/>
      <w:marBottom w:val="0"/>
      <w:divBdr>
        <w:top w:val="none" w:sz="0" w:space="0" w:color="auto"/>
        <w:left w:val="none" w:sz="0" w:space="0" w:color="auto"/>
        <w:bottom w:val="none" w:sz="0" w:space="0" w:color="auto"/>
        <w:right w:val="none" w:sz="0" w:space="0" w:color="auto"/>
      </w:divBdr>
    </w:div>
    <w:div w:id="531267288">
      <w:bodyDiv w:val="1"/>
      <w:marLeft w:val="0"/>
      <w:marRight w:val="0"/>
      <w:marTop w:val="0"/>
      <w:marBottom w:val="0"/>
      <w:divBdr>
        <w:top w:val="none" w:sz="0" w:space="0" w:color="auto"/>
        <w:left w:val="none" w:sz="0" w:space="0" w:color="auto"/>
        <w:bottom w:val="none" w:sz="0" w:space="0" w:color="auto"/>
        <w:right w:val="none" w:sz="0" w:space="0" w:color="auto"/>
      </w:divBdr>
    </w:div>
    <w:div w:id="1791243001">
      <w:bodyDiv w:val="1"/>
      <w:marLeft w:val="0"/>
      <w:marRight w:val="0"/>
      <w:marTop w:val="0"/>
      <w:marBottom w:val="0"/>
      <w:divBdr>
        <w:top w:val="none" w:sz="0" w:space="0" w:color="auto"/>
        <w:left w:val="none" w:sz="0" w:space="0" w:color="auto"/>
        <w:bottom w:val="none" w:sz="0" w:space="0" w:color="auto"/>
        <w:right w:val="none" w:sz="0" w:space="0" w:color="auto"/>
      </w:divBdr>
    </w:div>
    <w:div w:id="2002082965">
      <w:bodyDiv w:val="1"/>
      <w:marLeft w:val="0"/>
      <w:marRight w:val="0"/>
      <w:marTop w:val="0"/>
      <w:marBottom w:val="0"/>
      <w:divBdr>
        <w:top w:val="none" w:sz="0" w:space="0" w:color="auto"/>
        <w:left w:val="none" w:sz="0" w:space="0" w:color="auto"/>
        <w:bottom w:val="none" w:sz="0" w:space="0" w:color="auto"/>
        <w:right w:val="none" w:sz="0" w:space="0" w:color="auto"/>
      </w:divBdr>
      <w:divsChild>
        <w:div w:id="378019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cmalde\webcube\checkedout\srv-doxcsb01\SD03QMS2436536dc3-127c-4f81-8c0c-74d52db2b55c182017-04-07T14_37_23.958Z013\FOR_303_CB_Medical_Questionnaire_Informed_Consent_D.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335E5-8990-4A6F-AFCF-19E7BBF6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FOR_303_CB_Medical_Questionnaire_Informed_Consent_D.dotx</Template>
  <TotalTime>0</TotalTime>
  <Pages>12</Pages>
  <Words>2367</Words>
  <Characters>13175</Characters>
  <Application>Microsoft Office Word</Application>
  <DocSecurity>8</DocSecurity>
  <Lines>109</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TITRE :   Fragebogen / Merkblatt</vt:lpstr>
      <vt:lpstr>TITRE :   Fragebogen / Merkblatt</vt:lpstr>
    </vt:vector>
  </TitlesOfParts>
  <Company>SRK</Company>
  <LinksUpToDate>false</LinksUpToDate>
  <CharactersWithSpaces>15511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   Fragebogen / Merkblatt</dc:title>
  <dc:subject/>
  <dc:creator>Mirjam Alder</dc:creator>
  <cp:keywords/>
  <dc:description/>
  <cp:lastModifiedBy>Tabitha Bucher</cp:lastModifiedBy>
  <cp:revision>18</cp:revision>
  <cp:lastPrinted>2026-02-20T12:17:00Z</cp:lastPrinted>
  <dcterms:created xsi:type="dcterms:W3CDTF">2026-02-19T17:12:00Z</dcterms:created>
  <dcterms:modified xsi:type="dcterms:W3CDTF">2026-02-23T09:54:00Z</dcterms:modified>
</cp:coreProperties>
</file>