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DC67" w14:textId="0700EA5D" w:rsidR="00A93582" w:rsidRPr="00821436" w:rsidRDefault="00A93582" w:rsidP="00C45B12">
      <w:pPr>
        <w:tabs>
          <w:tab w:val="left" w:pos="924"/>
        </w:tabs>
        <w:spacing w:after="20"/>
        <w:rPr>
          <w:sz w:val="10"/>
          <w:szCs w:val="10"/>
          <w:lang w:val="fr-CH"/>
        </w:rPr>
      </w:pPr>
    </w:p>
    <w:tbl>
      <w:tblPr>
        <w:tblpPr w:leftFromText="180" w:rightFromText="180" w:vertAnchor="page" w:horzAnchor="margin" w:tblpX="-147" w:tblpY="197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01"/>
      </w:tblGrid>
      <w:tr w:rsidR="00A93582" w:rsidRPr="00DC3F85" w14:paraId="20AA6FF4" w14:textId="77777777" w:rsidTr="00D7491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50F2" w14:textId="77777777" w:rsidR="00E3764D" w:rsidRPr="00DC3F85" w:rsidRDefault="00E3764D" w:rsidP="00E3764D">
            <w:pPr>
              <w:spacing w:after="20"/>
              <w:rPr>
                <w:i/>
                <w:szCs w:val="28"/>
                <w:lang w:val="it-CH"/>
              </w:rPr>
            </w:pPr>
            <w:r w:rsidRPr="00DC3F85">
              <w:rPr>
                <w:i/>
                <w:iCs/>
                <w:szCs w:val="28"/>
                <w:lang w:val="it-CH"/>
              </w:rPr>
              <w:t>Spazio per etichetta</w:t>
            </w:r>
          </w:p>
          <w:p w14:paraId="4A50F856" w14:textId="77777777" w:rsidR="00A93582" w:rsidRPr="00DC3F85" w:rsidRDefault="00A93582" w:rsidP="00DD4A4A">
            <w:pPr>
              <w:tabs>
                <w:tab w:val="right" w:pos="8789"/>
              </w:tabs>
              <w:spacing w:after="20"/>
              <w:rPr>
                <w:sz w:val="28"/>
                <w:szCs w:val="28"/>
                <w:lang w:val="fr-CH"/>
              </w:rPr>
            </w:pPr>
          </w:p>
          <w:p w14:paraId="0893943C" w14:textId="79EE6977" w:rsidR="00902693" w:rsidRPr="00DC3F85" w:rsidRDefault="00902693" w:rsidP="00DD4A4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</w:tc>
      </w:tr>
    </w:tbl>
    <w:p w14:paraId="4C7924A9" w14:textId="77777777" w:rsidR="00860036" w:rsidRPr="00DC3F85" w:rsidRDefault="00860036" w:rsidP="00860036">
      <w:pPr>
        <w:spacing w:after="20"/>
        <w:jc w:val="center"/>
        <w:rPr>
          <w:b/>
          <w:sz w:val="30"/>
          <w:szCs w:val="30"/>
          <w:lang w:val="it-CH"/>
        </w:rPr>
      </w:pPr>
      <w:r w:rsidRPr="00DC3F85">
        <w:rPr>
          <w:b/>
          <w:bCs/>
          <w:sz w:val="30"/>
          <w:szCs w:val="30"/>
          <w:lang w:val="it-CH"/>
        </w:rPr>
        <w:t>Questionario medico</w:t>
      </w:r>
    </w:p>
    <w:p w14:paraId="5E8051A4" w14:textId="77777777" w:rsidR="00860036" w:rsidRPr="00DC3F85" w:rsidRDefault="00860036" w:rsidP="00860036">
      <w:pPr>
        <w:spacing w:after="20"/>
        <w:jc w:val="center"/>
        <w:rPr>
          <w:b/>
          <w:sz w:val="30"/>
          <w:szCs w:val="30"/>
          <w:lang w:val="it-CH"/>
        </w:rPr>
      </w:pPr>
      <w:r w:rsidRPr="00DC3F85">
        <w:rPr>
          <w:b/>
          <w:bCs/>
          <w:sz w:val="30"/>
          <w:szCs w:val="30"/>
          <w:lang w:val="it-CH"/>
        </w:rPr>
        <w:t>per la donazione di sangue del cordone</w:t>
      </w:r>
      <w:r w:rsidRPr="00DC3F85">
        <w:rPr>
          <w:sz w:val="30"/>
          <w:szCs w:val="30"/>
          <w:lang w:val="it-CH"/>
        </w:rPr>
        <w:t xml:space="preserve"> </w:t>
      </w:r>
    </w:p>
    <w:p w14:paraId="6C469361" w14:textId="77777777" w:rsidR="00A509A7" w:rsidRPr="00DC3F85" w:rsidRDefault="00A509A7" w:rsidP="00DD4A4A">
      <w:pPr>
        <w:tabs>
          <w:tab w:val="right" w:pos="8789"/>
        </w:tabs>
        <w:spacing w:after="20"/>
        <w:jc w:val="center"/>
        <w:rPr>
          <w:b/>
          <w:sz w:val="20"/>
          <w:lang w:val="it-CH"/>
        </w:rPr>
      </w:pPr>
    </w:p>
    <w:p w14:paraId="7984D4F4" w14:textId="77777777" w:rsidR="007B57E7" w:rsidRPr="00812ECC" w:rsidRDefault="007B57E7" w:rsidP="007B57E7">
      <w:pPr>
        <w:spacing w:after="20"/>
        <w:ind w:left="-142"/>
        <w:jc w:val="both"/>
        <w:rPr>
          <w:bCs/>
          <w:iCs/>
          <w:sz w:val="20"/>
          <w:szCs w:val="18"/>
          <w:lang w:val="it-CH"/>
        </w:rPr>
      </w:pPr>
      <w:r w:rsidRPr="00812ECC">
        <w:rPr>
          <w:bCs/>
          <w:iCs/>
          <w:sz w:val="20"/>
          <w:szCs w:val="18"/>
          <w:lang w:val="it-CH"/>
        </w:rPr>
        <w:t xml:space="preserve">Ha letto il </w:t>
      </w:r>
      <w:r w:rsidRPr="00812ECC">
        <w:rPr>
          <w:b/>
          <w:bCs/>
          <w:iCs/>
          <w:sz w:val="20"/>
          <w:szCs w:val="18"/>
          <w:lang w:val="it-CH"/>
        </w:rPr>
        <w:t>Foglio informativo per la donazione di sangue del cordone</w:t>
      </w:r>
      <w:r w:rsidRPr="00812ECC">
        <w:rPr>
          <w:bCs/>
          <w:iCs/>
          <w:sz w:val="20"/>
          <w:szCs w:val="18"/>
          <w:lang w:val="it-CH"/>
        </w:rPr>
        <w:t xml:space="preserve"> e desidera donare il sangue del cordone. La ringraziamo se vorrà ora rispondere con la massima sincerità alle domande che seguono, segnando con una croce la casella corrispondente. Contribuirà così a garantire la sua propria sicurezza e quella del ricevente del sangue del cordone del suo bambino. </w:t>
      </w:r>
    </w:p>
    <w:p w14:paraId="77EA7EA9" w14:textId="77777777" w:rsidR="007B57E7" w:rsidRPr="00812ECC" w:rsidRDefault="007B57E7" w:rsidP="007B57E7">
      <w:pPr>
        <w:spacing w:after="20"/>
        <w:ind w:left="-142"/>
        <w:jc w:val="both"/>
        <w:rPr>
          <w:bCs/>
          <w:iCs/>
          <w:sz w:val="20"/>
          <w:szCs w:val="18"/>
          <w:lang w:val="it-CH"/>
        </w:rPr>
      </w:pPr>
      <w:r w:rsidRPr="00812ECC">
        <w:rPr>
          <w:bCs/>
          <w:iCs/>
          <w:sz w:val="20"/>
          <w:szCs w:val="18"/>
          <w:lang w:val="it-CH"/>
        </w:rPr>
        <w:t xml:space="preserve">Le domande riguardano Lei, quale madre del bambino. Se sono richieste informazioni sul padre o i fratelli e sorelle del bambino o altri parenti, sarà menzionato esplicitamente. </w:t>
      </w:r>
    </w:p>
    <w:p w14:paraId="7A0A1A7E" w14:textId="77777777" w:rsidR="007B57E7" w:rsidRPr="00812ECC" w:rsidRDefault="007B57E7" w:rsidP="007B57E7">
      <w:pPr>
        <w:spacing w:after="60"/>
        <w:ind w:left="-142"/>
        <w:jc w:val="both"/>
        <w:rPr>
          <w:bCs/>
          <w:iCs/>
          <w:sz w:val="20"/>
          <w:szCs w:val="18"/>
          <w:lang w:val="it-CH"/>
        </w:rPr>
      </w:pPr>
      <w:r w:rsidRPr="00812ECC">
        <w:rPr>
          <w:bCs/>
          <w:iCs/>
          <w:sz w:val="20"/>
          <w:szCs w:val="18"/>
          <w:lang w:val="it-CH"/>
        </w:rPr>
        <w:t>Alla fine del questionario (sezione D) c’è spazio per ulteriori considerazioni, eventuali commenti su determinate domande o altre informazioni rilevanti.</w:t>
      </w:r>
    </w:p>
    <w:p w14:paraId="52349586" w14:textId="304CCF69" w:rsidR="00522601" w:rsidRPr="00DC3F85" w:rsidRDefault="00522601" w:rsidP="00DD4A4A">
      <w:pPr>
        <w:tabs>
          <w:tab w:val="right" w:pos="8789"/>
        </w:tabs>
        <w:jc w:val="both"/>
        <w:rPr>
          <w:bCs/>
          <w:iCs/>
          <w:sz w:val="6"/>
          <w:szCs w:val="18"/>
          <w:lang w:val="it-CH"/>
        </w:rPr>
      </w:pPr>
    </w:p>
    <w:tbl>
      <w:tblPr>
        <w:tblW w:w="10181" w:type="dxa"/>
        <w:tblInd w:w="-1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</w:tblPr>
      <w:tblGrid>
        <w:gridCol w:w="10181"/>
      </w:tblGrid>
      <w:tr w:rsidR="00F611CD" w:rsidRPr="00CE13BE" w14:paraId="659AA61C" w14:textId="77777777" w:rsidTr="006D54E1">
        <w:tc>
          <w:tcPr>
            <w:tcW w:w="10181" w:type="dxa"/>
            <w:shd w:val="clear" w:color="000080" w:fill="D9D9D9"/>
          </w:tcPr>
          <w:p w14:paraId="46592985" w14:textId="79118403" w:rsidR="00F611CD" w:rsidRPr="00DC3F85" w:rsidRDefault="00F611CD" w:rsidP="00CF60A5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it-IT"/>
              </w:rPr>
            </w:pP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>A.</w:t>
            </w: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ab/>
            </w:r>
            <w:r w:rsidR="009B00BC" w:rsidRPr="00DC3F85">
              <w:rPr>
                <w:b/>
                <w:bCs/>
                <w:i/>
                <w:iCs/>
                <w:sz w:val="20"/>
                <w:szCs w:val="18"/>
                <w:lang w:val="it-CH"/>
              </w:rPr>
              <w:t>INFORMAZIONI SULLA MADRE DEL BAMBINO</w:t>
            </w:r>
          </w:p>
        </w:tc>
      </w:tr>
    </w:tbl>
    <w:p w14:paraId="78E3755B" w14:textId="77777777" w:rsidR="00F611CD" w:rsidRPr="007B57E7" w:rsidRDefault="00F611CD" w:rsidP="00DD4A4A">
      <w:pPr>
        <w:tabs>
          <w:tab w:val="right" w:pos="8789"/>
        </w:tabs>
        <w:spacing w:after="20"/>
        <w:jc w:val="both"/>
        <w:rPr>
          <w:bCs/>
          <w:iCs/>
          <w:sz w:val="12"/>
          <w:szCs w:val="12"/>
          <w:lang w:val="it-IT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7267"/>
      </w:tblGrid>
      <w:tr w:rsidR="004B5A6F" w:rsidRPr="00DC3F85" w14:paraId="593A8F8A" w14:textId="77777777" w:rsidTr="00393762">
        <w:tc>
          <w:tcPr>
            <w:tcW w:w="2940" w:type="dxa"/>
            <w:shd w:val="clear" w:color="auto" w:fill="D9D9D9"/>
            <w:vAlign w:val="center"/>
          </w:tcPr>
          <w:p w14:paraId="491A278F" w14:textId="38A196F7" w:rsidR="004B5A6F" w:rsidRPr="00DC3F85" w:rsidRDefault="00730587" w:rsidP="0067544F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3F85">
              <w:rPr>
                <w:b/>
                <w:bCs/>
                <w:iCs/>
                <w:szCs w:val="18"/>
                <w:lang w:val="it-CH"/>
              </w:rPr>
              <w:t>Cognome</w:t>
            </w:r>
          </w:p>
        </w:tc>
        <w:tc>
          <w:tcPr>
            <w:tcW w:w="7267" w:type="dxa"/>
          </w:tcPr>
          <w:p w14:paraId="0B6C6A66" w14:textId="77777777" w:rsidR="004B5A6F" w:rsidRPr="00DC3F85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3F85" w14:paraId="5DEF1248" w14:textId="77777777" w:rsidTr="00393762">
        <w:tc>
          <w:tcPr>
            <w:tcW w:w="2940" w:type="dxa"/>
            <w:shd w:val="clear" w:color="auto" w:fill="D9D9D9"/>
            <w:vAlign w:val="center"/>
          </w:tcPr>
          <w:p w14:paraId="36A17BB9" w14:textId="028F17D1" w:rsidR="004B5A6F" w:rsidRPr="00DC3F85" w:rsidRDefault="00730587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3F85">
              <w:rPr>
                <w:b/>
                <w:bCs/>
                <w:iCs/>
                <w:szCs w:val="18"/>
                <w:lang w:val="it-CH"/>
              </w:rPr>
              <w:t>Nome</w:t>
            </w:r>
          </w:p>
        </w:tc>
        <w:tc>
          <w:tcPr>
            <w:tcW w:w="7267" w:type="dxa"/>
          </w:tcPr>
          <w:p w14:paraId="6C1432D5" w14:textId="77777777" w:rsidR="004B5A6F" w:rsidRPr="00DC3F85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3F85" w14:paraId="17ACB07B" w14:textId="77777777" w:rsidTr="00393762">
        <w:tc>
          <w:tcPr>
            <w:tcW w:w="2940" w:type="dxa"/>
            <w:shd w:val="clear" w:color="auto" w:fill="D9D9D9"/>
            <w:vAlign w:val="center"/>
          </w:tcPr>
          <w:p w14:paraId="379D4C91" w14:textId="39FD69E6" w:rsidR="004B5A6F" w:rsidRPr="00DC3F85" w:rsidRDefault="00730587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3F85">
              <w:rPr>
                <w:b/>
                <w:bCs/>
                <w:iCs/>
                <w:szCs w:val="18"/>
                <w:lang w:val="it-CH"/>
              </w:rPr>
              <w:t>Data di nascita</w:t>
            </w:r>
          </w:p>
        </w:tc>
        <w:tc>
          <w:tcPr>
            <w:tcW w:w="7267" w:type="dxa"/>
          </w:tcPr>
          <w:p w14:paraId="288F2C8C" w14:textId="77777777" w:rsidR="004B5A6F" w:rsidRPr="00DC3F85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3F85" w14:paraId="2CF36FE8" w14:textId="77777777" w:rsidTr="00393762">
        <w:tc>
          <w:tcPr>
            <w:tcW w:w="2940" w:type="dxa"/>
            <w:shd w:val="clear" w:color="auto" w:fill="D9D9D9"/>
            <w:vAlign w:val="center"/>
          </w:tcPr>
          <w:p w14:paraId="56FB2C4F" w14:textId="7B99AD6F" w:rsidR="004B5A6F" w:rsidRPr="00DC3F85" w:rsidRDefault="00730587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3F85">
              <w:rPr>
                <w:b/>
                <w:bCs/>
                <w:iCs/>
                <w:szCs w:val="18"/>
                <w:lang w:val="it-CH"/>
              </w:rPr>
              <w:t>Via</w:t>
            </w:r>
          </w:p>
        </w:tc>
        <w:tc>
          <w:tcPr>
            <w:tcW w:w="7267" w:type="dxa"/>
          </w:tcPr>
          <w:p w14:paraId="7CDFB36E" w14:textId="77777777" w:rsidR="004B5A6F" w:rsidRPr="00DC3F85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3F85" w14:paraId="15F5EB18" w14:textId="77777777" w:rsidTr="00393762">
        <w:tc>
          <w:tcPr>
            <w:tcW w:w="2940" w:type="dxa"/>
            <w:shd w:val="clear" w:color="auto" w:fill="D9D9D9"/>
            <w:vAlign w:val="center"/>
          </w:tcPr>
          <w:p w14:paraId="1218F552" w14:textId="696327D5" w:rsidR="004B5A6F" w:rsidRPr="00DC3F85" w:rsidRDefault="00730587" w:rsidP="0067544F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3F85">
              <w:rPr>
                <w:b/>
                <w:bCs/>
                <w:iCs/>
                <w:szCs w:val="18"/>
                <w:lang w:val="it-CH"/>
              </w:rPr>
              <w:t>NPA / Località</w:t>
            </w:r>
          </w:p>
        </w:tc>
        <w:tc>
          <w:tcPr>
            <w:tcW w:w="7267" w:type="dxa"/>
          </w:tcPr>
          <w:p w14:paraId="6287FCB1" w14:textId="77777777" w:rsidR="004B5A6F" w:rsidRPr="00DC3F85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  <w:tr w:rsidR="004B5A6F" w:rsidRPr="00DC3F85" w14:paraId="07F69578" w14:textId="77777777" w:rsidTr="00393762">
        <w:tc>
          <w:tcPr>
            <w:tcW w:w="2940" w:type="dxa"/>
            <w:shd w:val="clear" w:color="auto" w:fill="D9D9D9"/>
            <w:vAlign w:val="center"/>
          </w:tcPr>
          <w:p w14:paraId="1648B490" w14:textId="18F12BDC" w:rsidR="004B5A6F" w:rsidRPr="00DC3F85" w:rsidRDefault="00730587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b/>
                <w:bCs/>
                <w:iCs/>
                <w:szCs w:val="18"/>
                <w:lang w:val="fr-CH"/>
              </w:rPr>
            </w:pPr>
            <w:r w:rsidRPr="00DC3F85">
              <w:rPr>
                <w:b/>
                <w:bCs/>
                <w:iCs/>
                <w:szCs w:val="18"/>
                <w:lang w:val="it-CH"/>
              </w:rPr>
              <w:t>Telefono / e-mail</w:t>
            </w:r>
          </w:p>
        </w:tc>
        <w:tc>
          <w:tcPr>
            <w:tcW w:w="7267" w:type="dxa"/>
          </w:tcPr>
          <w:p w14:paraId="7E43BEAB" w14:textId="77777777" w:rsidR="004B5A6F" w:rsidRPr="00DC3F85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b/>
                <w:bCs/>
                <w:iCs/>
                <w:sz w:val="20"/>
                <w:szCs w:val="18"/>
                <w:lang w:val="fr-CH"/>
              </w:rPr>
            </w:pPr>
          </w:p>
        </w:tc>
      </w:tr>
    </w:tbl>
    <w:p w14:paraId="38A058F0" w14:textId="77777777" w:rsidR="0093211A" w:rsidRPr="007B57E7" w:rsidRDefault="0093211A" w:rsidP="00DD4A4A">
      <w:pPr>
        <w:tabs>
          <w:tab w:val="right" w:pos="8789"/>
        </w:tabs>
        <w:jc w:val="both"/>
        <w:rPr>
          <w:bCs/>
          <w:iCs/>
          <w:sz w:val="12"/>
          <w:szCs w:val="12"/>
          <w:lang w:val="fr-CH"/>
        </w:rPr>
      </w:pPr>
    </w:p>
    <w:tbl>
      <w:tblPr>
        <w:tblW w:w="10207" w:type="dxa"/>
        <w:tblInd w:w="-15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F611CD" w:rsidRPr="006A0D63" w14:paraId="4CB8D3EA" w14:textId="77777777" w:rsidTr="008E665A">
        <w:trPr>
          <w:trHeight w:val="327"/>
        </w:trPr>
        <w:tc>
          <w:tcPr>
            <w:tcW w:w="10207" w:type="dxa"/>
            <w:tcBorders>
              <w:top w:val="single" w:sz="12" w:space="0" w:color="000000"/>
              <w:bottom w:val="single" w:sz="6" w:space="0" w:color="000000"/>
            </w:tcBorders>
            <w:shd w:val="clear" w:color="000080" w:fill="D9D9D9"/>
            <w:vAlign w:val="center"/>
          </w:tcPr>
          <w:p w14:paraId="20D2A962" w14:textId="7C3E7CF0" w:rsidR="00F611CD" w:rsidRPr="00DC3F85" w:rsidRDefault="00F611CD" w:rsidP="00580FD4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it-IT"/>
              </w:rPr>
            </w:pP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>B.</w:t>
            </w: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ab/>
            </w:r>
            <w:r w:rsidR="009B00BC" w:rsidRPr="00DC3F85">
              <w:rPr>
                <w:b/>
                <w:bCs/>
                <w:i/>
                <w:iCs/>
                <w:sz w:val="20"/>
                <w:szCs w:val="18"/>
                <w:lang w:val="it-CH"/>
              </w:rPr>
              <w:t>INFORMAZIONI ETNICHE SUI GENITORI</w:t>
            </w:r>
          </w:p>
        </w:tc>
      </w:tr>
      <w:tr w:rsidR="007B57E7" w:rsidRPr="00CE13BE" w14:paraId="57D475CE" w14:textId="77777777" w:rsidTr="007B57E7">
        <w:trPr>
          <w:trHeight w:val="327"/>
        </w:trPr>
        <w:tc>
          <w:tcPr>
            <w:tcW w:w="1020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C8C05" w14:textId="2C96A090" w:rsidR="007B57E7" w:rsidRPr="00DC3F85" w:rsidRDefault="007B57E7" w:rsidP="00580FD4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it-IT"/>
              </w:rPr>
            </w:pPr>
            <w:r w:rsidRPr="00DC3F85">
              <w:rPr>
                <w:bCs/>
                <w:iCs/>
                <w:sz w:val="20"/>
                <w:szCs w:val="18"/>
                <w:lang w:val="it-CH"/>
              </w:rPr>
              <w:t>A quale gruppo etnico appartenete? Contrassegnare la casella corrispondente.</w:t>
            </w:r>
          </w:p>
        </w:tc>
      </w:tr>
    </w:tbl>
    <w:tbl>
      <w:tblPr>
        <w:tblStyle w:val="Tabellenraster"/>
        <w:tblpPr w:leftFromText="180" w:rightFromText="180" w:vertAnchor="text" w:horzAnchor="margin" w:tblpX="-147" w:tblpY="18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984"/>
        <w:gridCol w:w="2126"/>
      </w:tblGrid>
      <w:tr w:rsidR="000565E3" w:rsidRPr="00DC3F85" w14:paraId="017A177B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4C3DFC11" w14:textId="6B7387A6" w:rsidR="000565E3" w:rsidRPr="00A65898" w:rsidRDefault="007E1C4F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Africano</w:t>
            </w:r>
          </w:p>
        </w:tc>
        <w:tc>
          <w:tcPr>
            <w:tcW w:w="709" w:type="dxa"/>
            <w:vAlign w:val="center"/>
          </w:tcPr>
          <w:p w14:paraId="00FBECB3" w14:textId="68A6039E" w:rsidR="000565E3" w:rsidRPr="00A65898" w:rsidRDefault="000565E3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AFNA</w:t>
            </w:r>
          </w:p>
        </w:tc>
        <w:tc>
          <w:tcPr>
            <w:tcW w:w="4111" w:type="dxa"/>
            <w:vAlign w:val="center"/>
          </w:tcPr>
          <w:p w14:paraId="5BB43E4E" w14:textId="518AF6CF" w:rsidR="000565E3" w:rsidRPr="00A65898" w:rsidRDefault="00FA032D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Africa settentrionale</w:t>
            </w:r>
          </w:p>
        </w:tc>
        <w:tc>
          <w:tcPr>
            <w:tcW w:w="1984" w:type="dxa"/>
            <w:vAlign w:val="center"/>
          </w:tcPr>
          <w:p w14:paraId="2CC727C8" w14:textId="39C08178" w:rsidR="000565E3" w:rsidRPr="00A65898" w:rsidRDefault="00DC1FD1" w:rsidP="00451A3F">
            <w:pPr>
              <w:tabs>
                <w:tab w:val="right" w:pos="8789"/>
              </w:tabs>
              <w:ind w:right="-107"/>
              <w:rPr>
                <w:sz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="000565E3"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65E3"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="000565E3"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F4DE2BE" w14:textId="7E4B1BB2" w:rsidR="000565E3" w:rsidRPr="00A65898" w:rsidRDefault="00DC1FD1" w:rsidP="000565E3">
            <w:pPr>
              <w:tabs>
                <w:tab w:val="right" w:pos="8789"/>
              </w:tabs>
              <w:rPr>
                <w:sz w:val="20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="000565E3"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5E3"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="000565E3"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0565E3" w:rsidRPr="00DC3F85" w14:paraId="16D5EDEE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22C6ADB3" w14:textId="77777777" w:rsidR="000565E3" w:rsidRPr="00A65898" w:rsidRDefault="000565E3" w:rsidP="000565E3">
            <w:pPr>
              <w:tabs>
                <w:tab w:val="right" w:pos="8789"/>
              </w:tabs>
              <w:rPr>
                <w:sz w:val="18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B026E90" w14:textId="7B84C758" w:rsidR="000565E3" w:rsidRPr="00A65898" w:rsidRDefault="000565E3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AFSS</w:t>
            </w:r>
          </w:p>
        </w:tc>
        <w:tc>
          <w:tcPr>
            <w:tcW w:w="4111" w:type="dxa"/>
            <w:vAlign w:val="center"/>
          </w:tcPr>
          <w:p w14:paraId="67586F8A" w14:textId="4B704630" w:rsidR="000565E3" w:rsidRPr="00A65898" w:rsidRDefault="00FA032D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Africa subsahariana</w:t>
            </w:r>
          </w:p>
        </w:tc>
        <w:tc>
          <w:tcPr>
            <w:tcW w:w="1984" w:type="dxa"/>
            <w:vAlign w:val="center"/>
          </w:tcPr>
          <w:p w14:paraId="46BBEA2F" w14:textId="09CDD006" w:rsidR="000565E3" w:rsidRPr="00A65898" w:rsidRDefault="00CF0573" w:rsidP="00451A3F">
            <w:pPr>
              <w:tabs>
                <w:tab w:val="right" w:pos="8789"/>
              </w:tabs>
              <w:ind w:right="-107"/>
              <w:rPr>
                <w:sz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="00DB5081"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81"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="00DB5081"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13D9E0" w14:textId="437C1414" w:rsidR="000565E3" w:rsidRPr="00A65898" w:rsidRDefault="00CF0573" w:rsidP="000565E3">
            <w:pPr>
              <w:tabs>
                <w:tab w:val="right" w:pos="8789"/>
              </w:tabs>
              <w:rPr>
                <w:sz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="009D5F02"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F02"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="009D5F02"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E317FA" w:rsidRPr="006A0D63" w14:paraId="042CCC0F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3FA9A3A0" w14:textId="3D951E75" w:rsidR="00E317FA" w:rsidRPr="00A65898" w:rsidRDefault="00E317FA" w:rsidP="000565E3">
            <w:pPr>
              <w:tabs>
                <w:tab w:val="right" w:pos="8789"/>
              </w:tabs>
              <w:rPr>
                <w:sz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Asiatico</w:t>
            </w:r>
          </w:p>
        </w:tc>
        <w:tc>
          <w:tcPr>
            <w:tcW w:w="709" w:type="dxa"/>
            <w:vAlign w:val="center"/>
          </w:tcPr>
          <w:p w14:paraId="69F70AE3" w14:textId="6392F2EB" w:rsidR="00E317FA" w:rsidRPr="00A65898" w:rsidRDefault="00E317FA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AS</w:t>
            </w:r>
          </w:p>
        </w:tc>
        <w:tc>
          <w:tcPr>
            <w:tcW w:w="4111" w:type="dxa"/>
            <w:vAlign w:val="center"/>
          </w:tcPr>
          <w:p w14:paraId="45699788" w14:textId="1BF90976" w:rsidR="00E317FA" w:rsidRPr="00A65898" w:rsidRDefault="00FA032D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Asia centrale: Russia orientale, </w:t>
            </w:r>
            <w:r w:rsidRPr="00A65898">
              <w:rPr>
                <w:sz w:val="18"/>
                <w:szCs w:val="18"/>
                <w:lang w:val="it-IT" w:eastAsia="de-CH"/>
              </w:rPr>
              <w:t xml:space="preserve">Kazakistan, Uzbekistan, </w:t>
            </w:r>
            <w:r w:rsidR="00A65898" w:rsidRPr="00A65898">
              <w:rPr>
                <w:bCs/>
                <w:sz w:val="18"/>
                <w:szCs w:val="18"/>
                <w:lang w:val="it-IT"/>
              </w:rPr>
              <w:t>Kirghizistan</w:t>
            </w:r>
            <w:r w:rsidRPr="00A65898">
              <w:rPr>
                <w:sz w:val="18"/>
                <w:szCs w:val="18"/>
                <w:lang w:val="it-IT" w:eastAsia="de-CH"/>
              </w:rPr>
              <w:t>, Tajikistan</w:t>
            </w:r>
          </w:p>
        </w:tc>
        <w:tc>
          <w:tcPr>
            <w:tcW w:w="4110" w:type="dxa"/>
            <w:gridSpan w:val="2"/>
            <w:vMerge w:val="restart"/>
          </w:tcPr>
          <w:p w14:paraId="65C78597" w14:textId="77777777" w:rsidR="00E317FA" w:rsidRPr="00A65898" w:rsidRDefault="00E317FA" w:rsidP="00B80FAA">
            <w:pPr>
              <w:tabs>
                <w:tab w:val="left" w:pos="1876"/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  <w:p w14:paraId="02DA1A3A" w14:textId="56EBB352" w:rsidR="00E317FA" w:rsidRPr="00A65898" w:rsidRDefault="00E317FA" w:rsidP="00B2558C">
            <w:pPr>
              <w:tabs>
                <w:tab w:val="left" w:pos="1876"/>
                <w:tab w:val="right" w:pos="8789"/>
              </w:tabs>
              <w:rPr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  <w:r w:rsidR="001A39B3" w:rsidRPr="00A65898">
              <w:rPr>
                <w:sz w:val="18"/>
                <w:szCs w:val="18"/>
                <w:lang w:val="it-IT"/>
              </w:rPr>
              <w:t xml:space="preserve">   </w:t>
            </w: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E317FA" w:rsidRPr="00CE13BE" w14:paraId="5ABA3394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459D1CA4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37608B19" w14:textId="77777777" w:rsidR="00E317FA" w:rsidRPr="00A65898" w:rsidRDefault="00E317FA" w:rsidP="002E069E">
            <w:pPr>
              <w:tabs>
                <w:tab w:val="right" w:pos="8789"/>
              </w:tabs>
              <w:ind w:left="-139" w:firstLine="139"/>
              <w:rPr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0DC50C3C" w14:textId="42F7911B" w:rsidR="00E317FA" w:rsidRPr="00A65898" w:rsidRDefault="00FA032D" w:rsidP="00624ADC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Asia nord-orientale: Giappone, </w:t>
            </w:r>
            <w:r w:rsidR="00AA050C">
              <w:rPr>
                <w:sz w:val="18"/>
                <w:szCs w:val="18"/>
                <w:lang w:val="it-IT"/>
              </w:rPr>
              <w:br/>
            </w:r>
            <w:r w:rsidRPr="00A65898">
              <w:rPr>
                <w:sz w:val="18"/>
                <w:szCs w:val="18"/>
                <w:lang w:val="it-IT"/>
              </w:rPr>
              <w:t>Corea del Nord e Sud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6A690A3A" w14:textId="77777777" w:rsidR="00E317FA" w:rsidRPr="00A65898" w:rsidRDefault="00E317FA" w:rsidP="00DD4A4A">
            <w:pPr>
              <w:tabs>
                <w:tab w:val="right" w:pos="8789"/>
              </w:tabs>
              <w:rPr>
                <w:lang w:val="it-IT"/>
              </w:rPr>
            </w:pPr>
          </w:p>
        </w:tc>
      </w:tr>
      <w:tr w:rsidR="00E317FA" w:rsidRPr="00CE13BE" w14:paraId="17C288C0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34598CCF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A7BA515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24790633" w14:textId="0C0F5849" w:rsidR="00E317FA" w:rsidRPr="00A65898" w:rsidRDefault="00D17681" w:rsidP="00914F0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Oceania: I</w:t>
            </w:r>
            <w:r w:rsidR="00FA032D" w:rsidRPr="00A65898">
              <w:rPr>
                <w:sz w:val="18"/>
                <w:szCs w:val="18"/>
                <w:lang w:val="it-IT"/>
              </w:rPr>
              <w:t>sole del Pacifico (tranne Giappone), Australia, Nuova-Zelanda, Taiwan, isole Aleutine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6F9DE762" w14:textId="77777777" w:rsidR="00E317FA" w:rsidRPr="00A65898" w:rsidRDefault="00E317FA" w:rsidP="00DD4A4A">
            <w:pPr>
              <w:tabs>
                <w:tab w:val="right" w:pos="8789"/>
              </w:tabs>
              <w:rPr>
                <w:lang w:val="it-IT"/>
              </w:rPr>
            </w:pPr>
          </w:p>
        </w:tc>
      </w:tr>
      <w:tr w:rsidR="00E317FA" w:rsidRPr="00CE13BE" w14:paraId="62E526F3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1D04E1D4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5F583EB5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576A8489" w14:textId="490BC5E7" w:rsidR="00E317FA" w:rsidRPr="00A65898" w:rsidRDefault="00FA032D" w:rsidP="002F2E4A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Asia sud-orientale: Cina, Mongolia, Birmania, Laos, Cambogia, Tailandia, Vietnam, Taiwan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31354001" w14:textId="77777777" w:rsidR="00E317FA" w:rsidRPr="00A65898" w:rsidRDefault="00E317FA" w:rsidP="00DD4A4A">
            <w:pPr>
              <w:tabs>
                <w:tab w:val="right" w:pos="8789"/>
              </w:tabs>
              <w:rPr>
                <w:lang w:val="it-IT"/>
              </w:rPr>
            </w:pPr>
          </w:p>
        </w:tc>
      </w:tr>
      <w:tr w:rsidR="00E317FA" w:rsidRPr="00CE13BE" w14:paraId="4B5A0329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0C142826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7C54F48C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62368848" w14:textId="65278F0F" w:rsidR="00E317FA" w:rsidRPr="00A65898" w:rsidRDefault="00FA032D" w:rsidP="00914F0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Asia sudorientale: Medio Oriente, Turchia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4F7B618B" w14:textId="77777777" w:rsidR="00E317FA" w:rsidRPr="00A65898" w:rsidRDefault="00E317FA" w:rsidP="00DD4A4A">
            <w:pPr>
              <w:tabs>
                <w:tab w:val="right" w:pos="8789"/>
              </w:tabs>
              <w:rPr>
                <w:lang w:val="it-IT"/>
              </w:rPr>
            </w:pPr>
          </w:p>
        </w:tc>
      </w:tr>
      <w:tr w:rsidR="00E317FA" w:rsidRPr="006A0D63" w14:paraId="49CDB18F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49ACBA47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02730A04" w14:textId="77777777" w:rsidR="00E317FA" w:rsidRPr="00A65898" w:rsidRDefault="00E317FA" w:rsidP="00DD4A4A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253F53A" w14:textId="1982875D" w:rsidR="00E317FA" w:rsidRPr="00A65898" w:rsidRDefault="00FA032D" w:rsidP="009E563D">
            <w:pPr>
              <w:tabs>
                <w:tab w:val="right" w:pos="8789"/>
              </w:tabs>
              <w:jc w:val="both"/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Asia meridionale: India, Pakistan, Bangladesh, Sri Lanka, Bhutan, Nepal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39F36746" w14:textId="77777777" w:rsidR="00E317FA" w:rsidRPr="00A65898" w:rsidRDefault="00E317FA" w:rsidP="00DD4A4A">
            <w:pPr>
              <w:tabs>
                <w:tab w:val="right" w:pos="8789"/>
              </w:tabs>
              <w:rPr>
                <w:lang w:val="it-IT"/>
              </w:rPr>
            </w:pPr>
          </w:p>
        </w:tc>
      </w:tr>
      <w:tr w:rsidR="000565E3" w:rsidRPr="00DC3F85" w14:paraId="58B35775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7668D301" w14:textId="1508289C" w:rsidR="000565E3" w:rsidRPr="00A65898" w:rsidRDefault="007E1C4F" w:rsidP="000565E3">
            <w:pPr>
              <w:tabs>
                <w:tab w:val="right" w:pos="8789"/>
              </w:tabs>
              <w:rPr>
                <w:sz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Caucasico</w:t>
            </w:r>
          </w:p>
        </w:tc>
        <w:tc>
          <w:tcPr>
            <w:tcW w:w="709" w:type="dxa"/>
            <w:vAlign w:val="center"/>
          </w:tcPr>
          <w:p w14:paraId="2E73C939" w14:textId="5AC6C5E4" w:rsidR="000565E3" w:rsidRPr="00A65898" w:rsidRDefault="000565E3" w:rsidP="000565E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CAU</w:t>
            </w:r>
          </w:p>
        </w:tc>
        <w:tc>
          <w:tcPr>
            <w:tcW w:w="4111" w:type="dxa"/>
            <w:vAlign w:val="center"/>
          </w:tcPr>
          <w:p w14:paraId="2AFB4CED" w14:textId="4CA5C1DA" w:rsidR="000565E3" w:rsidRPr="00A65898" w:rsidRDefault="00FA032D" w:rsidP="00320BCD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Europa, Groenlandia, Islanda,</w:t>
            </w:r>
            <w:r w:rsidR="00320BCD">
              <w:rPr>
                <w:sz w:val="18"/>
                <w:szCs w:val="18"/>
                <w:lang w:val="it-IT"/>
              </w:rPr>
              <w:t xml:space="preserve"> Russia, Australia, Nuova-Zelanda, Nord America (</w:t>
            </w:r>
            <w:r w:rsidRPr="00A65898">
              <w:rPr>
                <w:sz w:val="18"/>
                <w:szCs w:val="18"/>
                <w:lang w:val="it-IT"/>
              </w:rPr>
              <w:t>SU, Canada)</w:t>
            </w:r>
          </w:p>
        </w:tc>
        <w:tc>
          <w:tcPr>
            <w:tcW w:w="1984" w:type="dxa"/>
            <w:vAlign w:val="center"/>
          </w:tcPr>
          <w:p w14:paraId="05C2E2F0" w14:textId="71807C9C" w:rsidR="000565E3" w:rsidRPr="00A65898" w:rsidRDefault="00CF0573" w:rsidP="00451A3F">
            <w:pPr>
              <w:tabs>
                <w:tab w:val="right" w:pos="8789"/>
              </w:tabs>
              <w:ind w:right="-107"/>
              <w:rPr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="00DB5081"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81"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="00DB5081"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088C591" w14:textId="36FDD1BD" w:rsidR="000565E3" w:rsidRPr="00A65898" w:rsidRDefault="00CF0573" w:rsidP="000565E3">
            <w:pPr>
              <w:tabs>
                <w:tab w:val="right" w:pos="8789"/>
              </w:tabs>
              <w:rPr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="009D5F02"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F02"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="009D5F02"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130643" w:rsidRPr="00DC3F85" w14:paraId="7D470FF1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3EA97250" w14:textId="4FD8A407" w:rsidR="00130643" w:rsidRPr="00A65898" w:rsidRDefault="00130643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Ispanico</w:t>
            </w:r>
          </w:p>
        </w:tc>
        <w:tc>
          <w:tcPr>
            <w:tcW w:w="709" w:type="dxa"/>
            <w:vAlign w:val="center"/>
          </w:tcPr>
          <w:p w14:paraId="05934075" w14:textId="45198998" w:rsidR="00130643" w:rsidRPr="00A65898" w:rsidRDefault="00130643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HI</w:t>
            </w:r>
          </w:p>
        </w:tc>
        <w:tc>
          <w:tcPr>
            <w:tcW w:w="4111" w:type="dxa"/>
            <w:vAlign w:val="center"/>
          </w:tcPr>
          <w:p w14:paraId="7D1C705D" w14:textId="4826B29A" w:rsidR="00130643" w:rsidRPr="00A65898" w:rsidRDefault="00FA032D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America Centrale, America del Sud, Caraibi</w:t>
            </w:r>
          </w:p>
        </w:tc>
        <w:tc>
          <w:tcPr>
            <w:tcW w:w="1984" w:type="dxa"/>
            <w:vAlign w:val="center"/>
          </w:tcPr>
          <w:p w14:paraId="470F91E7" w14:textId="1123F5A0" w:rsidR="00130643" w:rsidRPr="00A65898" w:rsidRDefault="00130643" w:rsidP="00451A3F">
            <w:pPr>
              <w:tabs>
                <w:tab w:val="right" w:pos="8789"/>
              </w:tabs>
              <w:ind w:right="-107"/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B5D16F9" w14:textId="2B92C8AD" w:rsidR="00130643" w:rsidRPr="00A65898" w:rsidRDefault="00130643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130643" w:rsidRPr="00DC3F85" w14:paraId="534B0A21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50CFAF3F" w14:textId="5F86BC0C" w:rsidR="00130643" w:rsidRPr="00A65898" w:rsidRDefault="00130643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Misto</w:t>
            </w:r>
          </w:p>
        </w:tc>
        <w:tc>
          <w:tcPr>
            <w:tcW w:w="709" w:type="dxa"/>
            <w:vAlign w:val="center"/>
          </w:tcPr>
          <w:p w14:paraId="4A82F28E" w14:textId="4EE9121E" w:rsidR="00130643" w:rsidRPr="00A65898" w:rsidRDefault="00130643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MX</w:t>
            </w:r>
          </w:p>
        </w:tc>
        <w:tc>
          <w:tcPr>
            <w:tcW w:w="4111" w:type="dxa"/>
            <w:vAlign w:val="center"/>
          </w:tcPr>
          <w:p w14:paraId="1CA0164B" w14:textId="77777777" w:rsidR="00130643" w:rsidRPr="00A65898" w:rsidRDefault="00130643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vAlign w:val="center"/>
          </w:tcPr>
          <w:p w14:paraId="4483F384" w14:textId="5E68E91B" w:rsidR="00130643" w:rsidRPr="00A65898" w:rsidRDefault="00130643" w:rsidP="00451A3F">
            <w:pPr>
              <w:tabs>
                <w:tab w:val="right" w:pos="8789"/>
              </w:tabs>
              <w:ind w:right="-107"/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521F89B" w14:textId="79C39356" w:rsidR="00130643" w:rsidRPr="00A65898" w:rsidRDefault="00130643" w:rsidP="00130643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EE45E1" w:rsidRPr="00DC3F85" w14:paraId="76AE5188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42610F5F" w14:textId="6F45C674" w:rsidR="00EE45E1" w:rsidRPr="00A65898" w:rsidRDefault="00EE45E1" w:rsidP="00EE45E1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Altro</w:t>
            </w:r>
          </w:p>
        </w:tc>
        <w:tc>
          <w:tcPr>
            <w:tcW w:w="709" w:type="dxa"/>
            <w:vAlign w:val="center"/>
          </w:tcPr>
          <w:p w14:paraId="20977AD1" w14:textId="62DB3717" w:rsidR="00EE45E1" w:rsidRPr="00A65898" w:rsidRDefault="00EE45E1" w:rsidP="00EE45E1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OT</w:t>
            </w:r>
          </w:p>
        </w:tc>
        <w:tc>
          <w:tcPr>
            <w:tcW w:w="4111" w:type="dxa"/>
            <w:vAlign w:val="center"/>
          </w:tcPr>
          <w:p w14:paraId="6E4F6C74" w14:textId="77777777" w:rsidR="00EE45E1" w:rsidRPr="00A65898" w:rsidRDefault="00EE45E1" w:rsidP="00EE45E1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vAlign w:val="center"/>
          </w:tcPr>
          <w:p w14:paraId="780097BF" w14:textId="0EDD5D60" w:rsidR="00EE45E1" w:rsidRPr="00A65898" w:rsidRDefault="00EE45E1" w:rsidP="00451A3F">
            <w:pPr>
              <w:tabs>
                <w:tab w:val="right" w:pos="8789"/>
              </w:tabs>
              <w:ind w:right="-107"/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9CA7319" w14:textId="5D53F48E" w:rsidR="00EE45E1" w:rsidRPr="00A65898" w:rsidRDefault="00EE45E1" w:rsidP="00EE45E1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451A3F" w:rsidRPr="00DC3F85" w14:paraId="649FE606" w14:textId="77777777" w:rsidTr="00451A3F">
        <w:trPr>
          <w:trHeight w:val="283"/>
        </w:trPr>
        <w:tc>
          <w:tcPr>
            <w:tcW w:w="1271" w:type="dxa"/>
            <w:vAlign w:val="center"/>
          </w:tcPr>
          <w:p w14:paraId="105B1A83" w14:textId="3F3E5D18" w:rsidR="00451A3F" w:rsidRPr="00A65898" w:rsidRDefault="00451A3F" w:rsidP="00451A3F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Sconosciuto</w:t>
            </w:r>
          </w:p>
        </w:tc>
        <w:tc>
          <w:tcPr>
            <w:tcW w:w="709" w:type="dxa"/>
            <w:vAlign w:val="center"/>
          </w:tcPr>
          <w:p w14:paraId="1214DA67" w14:textId="56863FC1" w:rsidR="00451A3F" w:rsidRPr="00A65898" w:rsidRDefault="00451A3F" w:rsidP="00451A3F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>UK</w:t>
            </w:r>
          </w:p>
        </w:tc>
        <w:tc>
          <w:tcPr>
            <w:tcW w:w="4111" w:type="dxa"/>
            <w:vAlign w:val="center"/>
          </w:tcPr>
          <w:p w14:paraId="450B5E7C" w14:textId="77777777" w:rsidR="00451A3F" w:rsidRPr="00A65898" w:rsidRDefault="00451A3F" w:rsidP="00451A3F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vAlign w:val="center"/>
          </w:tcPr>
          <w:p w14:paraId="6034964F" w14:textId="7748A760" w:rsidR="00451A3F" w:rsidRPr="00A65898" w:rsidRDefault="00451A3F" w:rsidP="00451A3F">
            <w:pPr>
              <w:tabs>
                <w:tab w:val="right" w:pos="8789"/>
              </w:tabs>
              <w:ind w:right="-107"/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Madre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C7737AE" w14:textId="394A0D07" w:rsidR="00451A3F" w:rsidRPr="00A65898" w:rsidRDefault="00451A3F" w:rsidP="00451A3F">
            <w:pPr>
              <w:tabs>
                <w:tab w:val="right" w:pos="8789"/>
              </w:tabs>
              <w:rPr>
                <w:sz w:val="18"/>
                <w:szCs w:val="18"/>
                <w:lang w:val="it-IT"/>
              </w:rPr>
            </w:pPr>
            <w:r w:rsidRPr="00A65898">
              <w:rPr>
                <w:sz w:val="18"/>
                <w:szCs w:val="18"/>
                <w:lang w:val="it-IT"/>
              </w:rPr>
              <w:t xml:space="preserve">Padre del bambino </w:t>
            </w:r>
            <w:r w:rsidRPr="00A65898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898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18"/>
                <w:szCs w:val="18"/>
                <w:lang w:val="it-IT"/>
              </w:rPr>
            </w:r>
            <w:r w:rsidR="008C5B01">
              <w:rPr>
                <w:sz w:val="18"/>
                <w:szCs w:val="18"/>
                <w:lang w:val="it-IT"/>
              </w:rPr>
              <w:fldChar w:fldCharType="separate"/>
            </w:r>
            <w:r w:rsidRPr="00A65898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71D4BE38" w14:textId="7F2DFD98" w:rsidR="00523FBF" w:rsidRDefault="00523FBF">
      <w:pPr>
        <w:rPr>
          <w:lang w:val="it-IT"/>
        </w:rPr>
      </w:pPr>
    </w:p>
    <w:p w14:paraId="2266BA2A" w14:textId="77777777" w:rsidR="00523FBF" w:rsidRDefault="00523FBF">
      <w:pPr>
        <w:rPr>
          <w:lang w:val="it-IT"/>
        </w:rPr>
      </w:pPr>
      <w:r>
        <w:rPr>
          <w:lang w:val="it-IT"/>
        </w:rPr>
        <w:br w:type="page"/>
      </w:r>
    </w:p>
    <w:p w14:paraId="7415B0D6" w14:textId="77777777" w:rsidR="00CF0573" w:rsidRPr="00DC3F85" w:rsidRDefault="00CF0573">
      <w:pPr>
        <w:rPr>
          <w:lang w:val="it-IT"/>
        </w:rPr>
      </w:pPr>
    </w:p>
    <w:tbl>
      <w:tblPr>
        <w:tblW w:w="10207" w:type="dxa"/>
        <w:tblInd w:w="-1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  <w:tblCaption w:val="Eti"/>
      </w:tblPr>
      <w:tblGrid>
        <w:gridCol w:w="10207"/>
      </w:tblGrid>
      <w:tr w:rsidR="00F611CD" w:rsidRPr="00DC3F85" w14:paraId="42189DE8" w14:textId="77777777" w:rsidTr="00345CC1">
        <w:tc>
          <w:tcPr>
            <w:tcW w:w="10207" w:type="dxa"/>
            <w:shd w:val="clear" w:color="000080" w:fill="D9D9D9"/>
          </w:tcPr>
          <w:p w14:paraId="6AA7CAB6" w14:textId="643245A1" w:rsidR="00E23EE8" w:rsidRPr="00DC3F85" w:rsidRDefault="00F611CD" w:rsidP="00272CEE">
            <w:pPr>
              <w:spacing w:after="20"/>
              <w:ind w:left="-284" w:right="-135" w:firstLine="284"/>
              <w:rPr>
                <w:b/>
                <w:bCs/>
                <w:i/>
                <w:iCs/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i/>
                <w:iCs/>
                <w:sz w:val="20"/>
                <w:szCs w:val="18"/>
                <w:lang w:val="fr-CH"/>
              </w:rPr>
              <w:t>C.</w:t>
            </w:r>
            <w:r w:rsidRPr="00DC3F85">
              <w:rPr>
                <w:b/>
                <w:bCs/>
                <w:i/>
                <w:iCs/>
                <w:sz w:val="20"/>
                <w:szCs w:val="18"/>
                <w:lang w:val="fr-CH"/>
              </w:rPr>
              <w:tab/>
            </w:r>
            <w:r w:rsidR="009B00BC" w:rsidRPr="00DC3F85">
              <w:rPr>
                <w:b/>
                <w:bCs/>
                <w:i/>
                <w:iCs/>
                <w:sz w:val="20"/>
                <w:szCs w:val="18"/>
                <w:lang w:val="it-CH"/>
              </w:rPr>
              <w:t>QUESTIONARIO SULLA SALUTE</w:t>
            </w:r>
          </w:p>
        </w:tc>
      </w:tr>
    </w:tbl>
    <w:tbl>
      <w:tblPr>
        <w:tblpPr w:leftFromText="180" w:rightFromText="180" w:vertAnchor="page" w:horzAnchor="margin" w:tblpX="-147" w:tblpY="21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Eti"/>
      </w:tblPr>
      <w:tblGrid>
        <w:gridCol w:w="10201"/>
      </w:tblGrid>
      <w:tr w:rsidR="00E23EE8" w:rsidRPr="00DC3F85" w14:paraId="6F94EF4D" w14:textId="77777777" w:rsidTr="00A44C8F">
        <w:trPr>
          <w:trHeight w:val="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EE4F" w14:textId="77777777" w:rsidR="00E3764D" w:rsidRPr="00DC3F85" w:rsidRDefault="00E3764D" w:rsidP="00E3764D">
            <w:pPr>
              <w:spacing w:after="20"/>
              <w:rPr>
                <w:i/>
                <w:szCs w:val="28"/>
                <w:lang w:val="it-CH"/>
              </w:rPr>
            </w:pPr>
            <w:r w:rsidRPr="00DC3F85">
              <w:rPr>
                <w:i/>
                <w:iCs/>
                <w:szCs w:val="28"/>
                <w:lang w:val="it-CH"/>
              </w:rPr>
              <w:t>Spazio per etichetta</w:t>
            </w:r>
          </w:p>
          <w:p w14:paraId="6816EB8D" w14:textId="602A0F71" w:rsidR="00E23EE8" w:rsidRPr="00DC3F85" w:rsidRDefault="00E23EE8" w:rsidP="00DD4A4A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7ED5EA92" w14:textId="60F6AFD4" w:rsidR="00E23EE8" w:rsidRPr="00DC3F85" w:rsidRDefault="00E23EE8" w:rsidP="00DD4A4A">
            <w:pPr>
              <w:tabs>
                <w:tab w:val="right" w:pos="8789"/>
              </w:tabs>
              <w:spacing w:after="20"/>
              <w:rPr>
                <w:b/>
                <w:sz w:val="32"/>
                <w:szCs w:val="28"/>
                <w:lang w:val="fr-CH"/>
              </w:rPr>
            </w:pPr>
          </w:p>
        </w:tc>
      </w:tr>
    </w:tbl>
    <w:p w14:paraId="493DEFD8" w14:textId="5D6F6151" w:rsidR="007856BB" w:rsidRPr="00DC3F85" w:rsidRDefault="007856BB" w:rsidP="00DD4A4A">
      <w:pPr>
        <w:tabs>
          <w:tab w:val="right" w:pos="8789"/>
        </w:tabs>
        <w:spacing w:after="20"/>
        <w:ind w:right="-108"/>
        <w:rPr>
          <w:bCs/>
          <w:iCs/>
          <w:sz w:val="10"/>
          <w:szCs w:val="10"/>
          <w:lang w:val="fr-CH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98625D" w:rsidRPr="00DC3F85" w14:paraId="309A9F00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CCCCCC"/>
          </w:tcPr>
          <w:p w14:paraId="3CB2ABF2" w14:textId="77777777" w:rsidR="0098625D" w:rsidRPr="00DC3F85" w:rsidRDefault="0098625D" w:rsidP="00DD4A4A">
            <w:pPr>
              <w:tabs>
                <w:tab w:val="right" w:pos="8789"/>
              </w:tabs>
              <w:spacing w:after="20"/>
              <w:rPr>
                <w:b/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7B26E0" w14:textId="77777777" w:rsidR="0098625D" w:rsidRPr="00DC3F85" w:rsidRDefault="0098625D" w:rsidP="00DD4A4A">
            <w:pPr>
              <w:tabs>
                <w:tab w:val="right" w:pos="8789"/>
              </w:tabs>
              <w:spacing w:after="20"/>
              <w:jc w:val="right"/>
              <w:rPr>
                <w:b/>
                <w:sz w:val="20"/>
                <w:szCs w:val="18"/>
                <w:lang w:val="fr-CH"/>
              </w:rPr>
            </w:pP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CCCCCC"/>
          </w:tcPr>
          <w:p w14:paraId="688F2F8C" w14:textId="77777777" w:rsidR="0098625D" w:rsidRPr="00DC3F85" w:rsidRDefault="0098625D" w:rsidP="00DD4A4A">
            <w:pPr>
              <w:tabs>
                <w:tab w:val="right" w:pos="8789"/>
              </w:tabs>
              <w:spacing w:after="20"/>
              <w:rPr>
                <w:b/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CCCCCC"/>
          </w:tcPr>
          <w:p w14:paraId="581FF556" w14:textId="71BC2BB6" w:rsidR="0098625D" w:rsidRPr="00DC3F85" w:rsidRDefault="00843CB1" w:rsidP="006D478E">
            <w:pPr>
              <w:tabs>
                <w:tab w:val="right" w:pos="8789"/>
              </w:tabs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iCs/>
                <w:sz w:val="20"/>
                <w:szCs w:val="18"/>
                <w:lang w:val="it-CH"/>
              </w:rPr>
              <w:t xml:space="preserve"> </w:t>
            </w:r>
            <w:r w:rsidR="006D478E" w:rsidRPr="00DC3F85">
              <w:rPr>
                <w:b/>
                <w:bCs/>
                <w:iCs/>
                <w:sz w:val="20"/>
                <w:szCs w:val="18"/>
                <w:lang w:val="it-CH"/>
              </w:rPr>
              <w:t>Sì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CCCCCC"/>
          </w:tcPr>
          <w:p w14:paraId="5D13B829" w14:textId="6F78FED5" w:rsidR="0098625D" w:rsidRPr="00DC3F85" w:rsidRDefault="006D478E" w:rsidP="006D478E">
            <w:pPr>
              <w:tabs>
                <w:tab w:val="right" w:pos="8789"/>
              </w:tabs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b/>
                <w:sz w:val="20"/>
                <w:szCs w:val="18"/>
                <w:lang w:val="fr-CH"/>
              </w:rPr>
              <w:t xml:space="preserve">  </w:t>
            </w:r>
            <w:r w:rsidR="003D6D03" w:rsidRPr="00DC3F85">
              <w:rPr>
                <w:b/>
                <w:sz w:val="20"/>
                <w:szCs w:val="18"/>
                <w:lang w:val="fr-CH"/>
              </w:rPr>
              <w:t>No</w:t>
            </w:r>
          </w:p>
        </w:tc>
      </w:tr>
      <w:tr w:rsidR="00E23EE8" w:rsidRPr="00DC3F85" w14:paraId="55373BB4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9E04C7" w14:textId="25AE18B6" w:rsidR="00E23EE8" w:rsidRPr="00DC3F85" w:rsidRDefault="00E23EE8" w:rsidP="00F92337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A108C" w14:textId="67BFAD34" w:rsidR="00E23EE8" w:rsidRPr="00DC3F85" w:rsidRDefault="00E23EE8" w:rsidP="005D04B3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b/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9A4EC" w14:textId="1880C93F" w:rsidR="00E23EE8" w:rsidRPr="008E2581" w:rsidRDefault="008E2581" w:rsidP="00DD4A4A">
            <w:pPr>
              <w:tabs>
                <w:tab w:val="right" w:pos="8789"/>
              </w:tabs>
              <w:spacing w:before="60" w:after="60"/>
              <w:rPr>
                <w:b/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Lei e/o il padre del neonato siete stati adottati</w:t>
            </w:r>
            <w:r>
              <w:rPr>
                <w:rFonts w:cs="Arial"/>
                <w:sz w:val="20"/>
                <w:lang w:val="it-CH"/>
              </w:rPr>
              <w:t>?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6FC8D84F" w14:textId="19C6E36C" w:rsidR="00E23EE8" w:rsidRPr="00DC3F85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71F4218" w14:textId="7E0F5FC7" w:rsidR="00E23EE8" w:rsidRPr="00DC3F85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23EE8" w:rsidRPr="00DC3F85" w14:paraId="0E562E3C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C6BDC" w14:textId="62C2060D" w:rsidR="00E23EE8" w:rsidRPr="00DC3F85" w:rsidRDefault="00E23EE8" w:rsidP="00DD4A4A">
            <w:pPr>
              <w:tabs>
                <w:tab w:val="right" w:pos="8789"/>
              </w:tabs>
              <w:spacing w:after="20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298A3" w14:textId="09D0A3EA" w:rsidR="00E23EE8" w:rsidRPr="00DC3F85" w:rsidRDefault="00E23EE8" w:rsidP="005D04B3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b/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466428" w14:textId="46F63D89" w:rsidR="00E23EE8" w:rsidRPr="008E2581" w:rsidRDefault="008E2581" w:rsidP="00DD4A4A">
            <w:pPr>
              <w:tabs>
                <w:tab w:val="right" w:pos="8789"/>
              </w:tabs>
              <w:spacing w:before="60" w:after="60"/>
              <w:rPr>
                <w:b/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Il concepimento è avvenuto impiegando ovuli di una donatrice, sperma di un donatore o è una maternità sostitutiva?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727D1C2F" w14:textId="6163F631" w:rsidR="00E23EE8" w:rsidRPr="00DC3F85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44AF261E" w14:textId="52E8AA3D" w:rsidR="00E23EE8" w:rsidRPr="00DC3F85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60042F" w:rsidRPr="001D11E4" w14:paraId="22DEB801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CC706" w14:textId="77777777" w:rsidR="0060042F" w:rsidRPr="00DC3F85" w:rsidRDefault="0060042F" w:rsidP="00DD4A4A">
            <w:pPr>
              <w:tabs>
                <w:tab w:val="right" w:pos="8789"/>
              </w:tabs>
              <w:spacing w:after="20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BDC91" w14:textId="5B0C1A0A" w:rsidR="0060042F" w:rsidRPr="00DC3F85" w:rsidRDefault="0060042F" w:rsidP="005D04B3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0960AB" w14:textId="1D02C1AB" w:rsidR="0060042F" w:rsidRPr="008E2581" w:rsidRDefault="008E2581" w:rsidP="00DD4A4A">
            <w:pPr>
              <w:tabs>
                <w:tab w:val="right" w:pos="8789"/>
              </w:tabs>
              <w:spacing w:before="60" w:after="60"/>
              <w:rPr>
                <w:sz w:val="20"/>
                <w:lang w:val="it-IT"/>
              </w:rPr>
            </w:pPr>
            <w:r w:rsidRPr="00763218">
              <w:rPr>
                <w:rFonts w:cs="Arial"/>
                <w:bCs/>
                <w:iCs/>
                <w:sz w:val="20"/>
                <w:lang w:val="it-CH"/>
              </w:rPr>
              <w:t>Conosce l’anamnesi medica del padre oppure potrebbe ottenere informazioni in merito?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57CE7096" w14:textId="7FB6BC55" w:rsidR="0060042F" w:rsidRPr="008E2581" w:rsidRDefault="0096408D" w:rsidP="00DD4A4A">
            <w:pPr>
              <w:tabs>
                <w:tab w:val="right" w:pos="8789"/>
              </w:tabs>
              <w:spacing w:before="60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25C21CFC" w14:textId="06787C75" w:rsidR="0060042F" w:rsidRPr="008E2581" w:rsidRDefault="0096408D" w:rsidP="00DD4A4A">
            <w:pPr>
              <w:tabs>
                <w:tab w:val="right" w:pos="8789"/>
              </w:tabs>
              <w:spacing w:before="60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23EE8" w:rsidRPr="00DC3F85" w14:paraId="1EAB95A5" w14:textId="77777777" w:rsidTr="00345CC1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EEE23BA" w14:textId="3D284A1E" w:rsidR="00E23EE8" w:rsidRPr="00DC3F85" w:rsidRDefault="00E23EE8" w:rsidP="00F92337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2.</w:t>
            </w:r>
          </w:p>
        </w:tc>
        <w:tc>
          <w:tcPr>
            <w:tcW w:w="81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8FCAC1" w14:textId="3B33A740" w:rsidR="00460BA5" w:rsidRPr="00763218" w:rsidRDefault="00460BA5" w:rsidP="00460BA5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Nel corso delle ultime 4 settimane è stata ammalata o ha avuto una temperatura superiore a 38,5 C?</w:t>
            </w:r>
          </w:p>
          <w:p w14:paraId="20B172E2" w14:textId="722289D5" w:rsidR="00E23EE8" w:rsidRPr="00E97C56" w:rsidRDefault="00E97C56" w:rsidP="00C8635F">
            <w:pPr>
              <w:tabs>
                <w:tab w:val="right" w:leader="dot" w:pos="8231"/>
                <w:tab w:val="right" w:leader="dot" w:pos="8789"/>
              </w:tabs>
              <w:spacing w:after="60"/>
              <w:rPr>
                <w:b/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Se sì, si prega di indicare la causa (se nota):</w:t>
            </w:r>
            <w:r w:rsidR="00A05901" w:rsidRPr="00E97C56">
              <w:rPr>
                <w:sz w:val="20"/>
                <w:lang w:val="it-IT"/>
              </w:rPr>
              <w:t xml:space="preserve"> </w:t>
            </w:r>
            <w:r w:rsidR="00B74ADA" w:rsidRPr="00E97C56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shd w:val="clear" w:color="auto" w:fill="auto"/>
          </w:tcPr>
          <w:p w14:paraId="52911CC5" w14:textId="23586C4B" w:rsidR="00E23EE8" w:rsidRPr="00DC3F85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shd w:val="clear" w:color="auto" w:fill="auto"/>
          </w:tcPr>
          <w:p w14:paraId="24099526" w14:textId="123F3352" w:rsidR="00E23EE8" w:rsidRPr="00DC3F85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647FC2" w:rsidRPr="00DC3F85" w14:paraId="5A61DBBE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FECF17" w14:textId="3A77D867" w:rsidR="00647FC2" w:rsidRPr="00DC3F85" w:rsidRDefault="00647FC2" w:rsidP="00F92337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3.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BA45D" w14:textId="2F3B49C2" w:rsidR="00647FC2" w:rsidRPr="00DC3F85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34D2DB" w14:textId="77777777" w:rsidR="00E97C56" w:rsidRDefault="00E97C56" w:rsidP="00E97C56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Durante la gravidanza ha assunto farmaci (ad es. compresse, iniezioni, supposte)?</w:t>
            </w:r>
          </w:p>
          <w:p w14:paraId="27BD32C4" w14:textId="05FAEA68" w:rsidR="00647FC2" w:rsidRPr="00DC3F85" w:rsidRDefault="00E97C56" w:rsidP="00E97C5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Quali?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DD4A4A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20515EC6" w14:textId="03B32344" w:rsidR="00647FC2" w:rsidRPr="00DC3F85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CAD9609" w14:textId="0A5C9976" w:rsidR="00647FC2" w:rsidRPr="00DC3F85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393762" w:rsidRPr="00DC3F85" w14:paraId="33AEED0A" w14:textId="77777777" w:rsidTr="00531825">
        <w:trPr>
          <w:trHeight w:val="342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4D640" w14:textId="77777777" w:rsidR="00393762" w:rsidRPr="00DC3F85" w:rsidRDefault="00393762" w:rsidP="00F92337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C2CC4" w14:textId="3F3A5ECE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6E3B09" w14:textId="384559EF" w:rsidR="00393762" w:rsidRPr="00C8727A" w:rsidRDefault="00C8727A" w:rsidP="00DD4A4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Nel corso degli ultimi 3 anni ha assunto Neotigason</w:t>
            </w:r>
            <w:r w:rsidRPr="00763218">
              <w:rPr>
                <w:rFonts w:cs="Arial"/>
                <w:sz w:val="20"/>
                <w:lang w:val="it-CH"/>
              </w:rPr>
              <w:sym w:font="Symbol" w:char="F0D2"/>
            </w:r>
            <w:r w:rsidRPr="00763218">
              <w:rPr>
                <w:rFonts w:cs="Arial"/>
                <w:sz w:val="20"/>
                <w:lang w:val="it-CH"/>
              </w:rPr>
              <w:t xml:space="preserve"> / Soriatane</w:t>
            </w:r>
            <w:r w:rsidRPr="00763218">
              <w:rPr>
                <w:rFonts w:cs="Arial"/>
                <w:sz w:val="20"/>
                <w:lang w:val="it-CH"/>
              </w:rPr>
              <w:sym w:font="Symbol" w:char="F0D2"/>
            </w:r>
            <w:r w:rsidRPr="00763218">
              <w:rPr>
                <w:rFonts w:cs="Arial"/>
                <w:sz w:val="20"/>
                <w:lang w:val="it-CH"/>
              </w:rPr>
              <w:t xml:space="preserve"> (ad es. per psoriasi)?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2DDBAE53" w14:textId="550B4A99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5FBB68C3" w14:textId="2D39AAD9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393762" w:rsidRPr="00DC3F85" w14:paraId="0AD30B9F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92DE216" w14:textId="6BF9A8E7" w:rsidR="00393762" w:rsidRPr="00DC3F85" w:rsidRDefault="00393762" w:rsidP="00F92337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4.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74DB1" w14:textId="63D19928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A3FF5D" w14:textId="77777777" w:rsidR="00C8727A" w:rsidRDefault="00C8727A" w:rsidP="00842F94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È stata sottoposta a una immunoterapia (ad es. farmaci prodotti da plasma, cellule o siero di origine umana o animale)?</w:t>
            </w:r>
          </w:p>
          <w:p w14:paraId="7A7C681F" w14:textId="43BBB83B" w:rsidR="00D82738" w:rsidRPr="00C8727A" w:rsidRDefault="0059352F" w:rsidP="00C8727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Se sì</w:t>
            </w:r>
            <w:r>
              <w:rPr>
                <w:rFonts w:cs="Arial"/>
                <w:sz w:val="20"/>
                <w:lang w:val="it-CH"/>
              </w:rPr>
              <w:t>, quali</w:t>
            </w:r>
            <w:r w:rsidR="00842F94" w:rsidRPr="00C8727A">
              <w:rPr>
                <w:sz w:val="20"/>
                <w:lang w:val="it-IT"/>
              </w:rPr>
              <w:t>?</w:t>
            </w:r>
            <w:r w:rsidR="00B3557B" w:rsidRPr="00C8727A">
              <w:rPr>
                <w:sz w:val="20"/>
                <w:lang w:val="it-IT"/>
              </w:rPr>
              <w:t xml:space="preserve"> </w:t>
            </w:r>
            <w:r w:rsidR="00DA48EE" w:rsidRPr="00C8727A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11B371F6" w14:textId="03A60EE0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C27B838" w14:textId="14955310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393762" w:rsidRPr="0013712C" w14:paraId="20720F41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6D54B" w14:textId="77777777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18E57" w14:textId="0942575C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4F60F6" w14:textId="77777777" w:rsidR="00A37178" w:rsidRDefault="00A37178" w:rsidP="00842F94">
            <w:pPr>
              <w:tabs>
                <w:tab w:val="left" w:pos="999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Nelle ultime 4 settimane ha ricevuto una vaccinazione?</w:t>
            </w:r>
          </w:p>
          <w:p w14:paraId="5041CB5C" w14:textId="653C81E5" w:rsidR="00842F94" w:rsidRPr="00A37178" w:rsidRDefault="00842F94" w:rsidP="00A37178">
            <w:pPr>
              <w:tabs>
                <w:tab w:val="left" w:pos="999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  <w:r w:rsidRPr="00A37178">
              <w:rPr>
                <w:sz w:val="20"/>
                <w:lang w:val="it-IT"/>
              </w:rPr>
              <w:t xml:space="preserve">Influenza </w:t>
            </w:r>
            <w:r w:rsidR="0039376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A37178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3F85">
              <w:rPr>
                <w:sz w:val="20"/>
                <w:szCs w:val="18"/>
                <w:lang w:val="fr-CH"/>
              </w:rPr>
              <w:fldChar w:fldCharType="end"/>
            </w:r>
            <w:r w:rsidRPr="00A37178">
              <w:rPr>
                <w:sz w:val="20"/>
                <w:szCs w:val="18"/>
                <w:lang w:val="it-IT"/>
              </w:rPr>
              <w:t xml:space="preserve"> </w:t>
            </w:r>
            <w:r w:rsidR="00A37178" w:rsidRPr="00763218">
              <w:rPr>
                <w:rFonts w:cs="Arial"/>
                <w:sz w:val="20"/>
                <w:lang w:val="it-CH"/>
              </w:rPr>
              <w:t>Epatite B</w:t>
            </w:r>
            <w:r w:rsidRPr="00A37178">
              <w:rPr>
                <w:sz w:val="20"/>
                <w:lang w:val="it-IT"/>
              </w:rPr>
              <w:t xml:space="preserve"> </w:t>
            </w:r>
            <w:r w:rsidR="0039376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A37178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3F85">
              <w:rPr>
                <w:sz w:val="20"/>
                <w:szCs w:val="18"/>
                <w:lang w:val="fr-CH"/>
              </w:rPr>
              <w:fldChar w:fldCharType="end"/>
            </w:r>
            <w:r w:rsidRPr="00A37178">
              <w:rPr>
                <w:sz w:val="20"/>
                <w:szCs w:val="18"/>
                <w:lang w:val="it-IT"/>
              </w:rPr>
              <w:t xml:space="preserve"> </w:t>
            </w:r>
            <w:r w:rsidR="00A37178" w:rsidRPr="00763218">
              <w:rPr>
                <w:rFonts w:cs="Arial"/>
                <w:sz w:val="20"/>
                <w:lang w:val="it-CH"/>
              </w:rPr>
              <w:t>Pertosse</w:t>
            </w:r>
            <w:r w:rsidR="00A37178" w:rsidRPr="00A37178">
              <w:rPr>
                <w:sz w:val="20"/>
                <w:lang w:val="it-IT"/>
              </w:rPr>
              <w:t xml:space="preserve"> </w:t>
            </w:r>
            <w:r w:rsidR="00A37178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178" w:rsidRPr="00A37178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A37178" w:rsidRPr="00DC3F85">
              <w:rPr>
                <w:sz w:val="20"/>
                <w:szCs w:val="18"/>
                <w:lang w:val="fr-CH"/>
              </w:rPr>
              <w:fldChar w:fldCharType="end"/>
            </w:r>
            <w:r w:rsidR="00A37178" w:rsidRPr="00A37178">
              <w:rPr>
                <w:sz w:val="20"/>
                <w:szCs w:val="18"/>
                <w:lang w:val="it-IT"/>
              </w:rPr>
              <w:t xml:space="preserve"> </w:t>
            </w:r>
            <w:r w:rsidR="00A37178" w:rsidRPr="00763218">
              <w:rPr>
                <w:rFonts w:cs="Arial"/>
                <w:sz w:val="20"/>
                <w:lang w:val="it-CH"/>
              </w:rPr>
              <w:t>Rosolia</w:t>
            </w:r>
            <w:r w:rsidR="00A37178" w:rsidRPr="00A37178">
              <w:rPr>
                <w:sz w:val="20"/>
                <w:szCs w:val="18"/>
                <w:lang w:val="it-IT"/>
              </w:rPr>
              <w:t xml:space="preserve"> </w:t>
            </w:r>
            <w:r w:rsidR="0039376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A37178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3F85">
              <w:rPr>
                <w:sz w:val="20"/>
                <w:szCs w:val="18"/>
                <w:lang w:val="fr-CH"/>
              </w:rPr>
              <w:fldChar w:fldCharType="end"/>
            </w:r>
            <w:r w:rsidRPr="00A37178">
              <w:rPr>
                <w:sz w:val="20"/>
                <w:szCs w:val="18"/>
                <w:lang w:val="it-IT"/>
              </w:rPr>
              <w:t xml:space="preserve"> </w:t>
            </w:r>
            <w:r w:rsidR="00A37178" w:rsidRPr="00763218">
              <w:rPr>
                <w:rFonts w:cs="Arial"/>
                <w:sz w:val="20"/>
                <w:lang w:val="it-CH"/>
              </w:rPr>
              <w:t xml:space="preserve">Rabbia </w:t>
            </w:r>
            <w:r w:rsidR="0039376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A37178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393762" w:rsidRPr="00DC3F85">
              <w:rPr>
                <w:sz w:val="20"/>
                <w:szCs w:val="18"/>
                <w:lang w:val="fr-CH"/>
              </w:rPr>
              <w:fldChar w:fldCharType="end"/>
            </w:r>
            <w:r w:rsidRPr="00A37178">
              <w:rPr>
                <w:sz w:val="20"/>
                <w:szCs w:val="18"/>
                <w:lang w:val="it-IT"/>
              </w:rPr>
              <w:t xml:space="preserve"> </w:t>
            </w:r>
            <w:r w:rsidR="00A37178" w:rsidRPr="00763218">
              <w:rPr>
                <w:rFonts w:cs="Arial"/>
                <w:sz w:val="20"/>
                <w:lang w:val="it-CH"/>
              </w:rPr>
              <w:t>Tetano</w:t>
            </w:r>
            <w:r w:rsidR="00A37178" w:rsidRPr="0013712C">
              <w:rPr>
                <w:sz w:val="20"/>
                <w:szCs w:val="18"/>
                <w:lang w:val="it-IT"/>
              </w:rPr>
              <w:t xml:space="preserve"> </w:t>
            </w: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178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  <w:p w14:paraId="0B79195E" w14:textId="78E4213A" w:rsidR="00393762" w:rsidRPr="00DC3F85" w:rsidRDefault="0013712C" w:rsidP="00842F94">
            <w:pPr>
              <w:tabs>
                <w:tab w:val="left" w:pos="999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13712C">
              <w:rPr>
                <w:rFonts w:cs="Arial"/>
                <w:sz w:val="20"/>
                <w:lang w:val="fr-CH"/>
              </w:rPr>
              <w:t xml:space="preserve">Altro </w:t>
            </w:r>
            <w:r w:rsidRPr="00763218">
              <w:rPr>
                <w:rFonts w:cs="Arial"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12C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8C5B01">
              <w:rPr>
                <w:rFonts w:cs="Arial"/>
                <w:sz w:val="20"/>
                <w:lang w:val="it-CH"/>
              </w:rPr>
            </w:r>
            <w:r w:rsidR="008C5B01">
              <w:rPr>
                <w:rFonts w:cs="Arial"/>
                <w:sz w:val="20"/>
                <w:lang w:val="it-CH"/>
              </w:rPr>
              <w:fldChar w:fldCharType="separate"/>
            </w:r>
            <w:r w:rsidRPr="00763218">
              <w:rPr>
                <w:rFonts w:cs="Arial"/>
                <w:sz w:val="20"/>
                <w:lang w:val="it-CH"/>
              </w:rPr>
              <w:fldChar w:fldCharType="end"/>
            </w:r>
            <w:r w:rsidRPr="0013712C">
              <w:rPr>
                <w:rFonts w:cs="Arial"/>
                <w:sz w:val="20"/>
                <w:lang w:val="fr-CH"/>
              </w:rPr>
              <w:t xml:space="preserve"> </w:t>
            </w:r>
            <w:r w:rsidRPr="0013712C">
              <w:rPr>
                <w:rFonts w:cs="Arial"/>
                <w:sz w:val="20"/>
                <w:lang w:val="fr-CH"/>
              </w:rPr>
              <w:tab/>
            </w:r>
            <w:proofErr w:type="gramStart"/>
            <w:r w:rsidRPr="0013712C">
              <w:rPr>
                <w:rFonts w:cs="Arial"/>
                <w:sz w:val="20"/>
                <w:lang w:val="fr-CH"/>
              </w:rPr>
              <w:t>Quale?</w:t>
            </w:r>
            <w:proofErr w:type="gramEnd"/>
            <w:r w:rsidR="00842F94" w:rsidRPr="00DC3F85">
              <w:rPr>
                <w:sz w:val="20"/>
                <w:szCs w:val="18"/>
                <w:lang w:val="fr-CH"/>
              </w:rPr>
              <w:tab/>
            </w:r>
          </w:p>
          <w:p w14:paraId="0EFE6F42" w14:textId="19ECA440" w:rsidR="00393762" w:rsidRPr="00DC3F85" w:rsidRDefault="0013712C" w:rsidP="000D081F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Quando?</w:t>
            </w:r>
            <w:r w:rsidR="000D081F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51FEEDAC" w14:textId="68810ED2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BF0D041" w14:textId="79128200" w:rsidR="00393762" w:rsidRPr="00DC3F85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647FC2" w:rsidRPr="00DC3F85" w14:paraId="3B791D9A" w14:textId="77777777" w:rsidTr="00531825">
        <w:trPr>
          <w:trHeight w:val="413"/>
        </w:trPr>
        <w:tc>
          <w:tcPr>
            <w:tcW w:w="598" w:type="dxa"/>
            <w:tcBorders>
              <w:bottom w:val="single" w:sz="4" w:space="0" w:color="auto"/>
              <w:right w:val="nil"/>
            </w:tcBorders>
          </w:tcPr>
          <w:p w14:paraId="36D299FE" w14:textId="77777777" w:rsidR="00647FC2" w:rsidRPr="00DC3F85" w:rsidRDefault="00647FC2" w:rsidP="00F92337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5.</w:t>
            </w:r>
          </w:p>
        </w:tc>
        <w:tc>
          <w:tcPr>
            <w:tcW w:w="8191" w:type="dxa"/>
            <w:gridSpan w:val="2"/>
            <w:tcBorders>
              <w:left w:val="nil"/>
              <w:bottom w:val="single" w:sz="4" w:space="0" w:color="auto"/>
            </w:tcBorders>
          </w:tcPr>
          <w:p w14:paraId="486A7AB1" w14:textId="6A4ABA84" w:rsidR="00647FC2" w:rsidRPr="003911A2" w:rsidRDefault="003911A2" w:rsidP="00B84AC0">
            <w:pPr>
              <w:tabs>
                <w:tab w:val="left" w:pos="6838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Soffre o ha sofferto in passato di una delle seguenti malattie o sintomi? Se sì, specificare (malattia esatta, momento dell’insorgenza, trattamento / medicine, guarita o no, e</w:t>
            </w:r>
            <w:r w:rsidR="00B84AC0">
              <w:rPr>
                <w:rFonts w:cs="Arial"/>
                <w:sz w:val="20"/>
                <w:lang w:val="it-CH"/>
              </w:rPr>
              <w:t>c</w:t>
            </w:r>
            <w:r w:rsidRPr="00763218">
              <w:rPr>
                <w:rFonts w:cs="Arial"/>
                <w:sz w:val="20"/>
                <w:lang w:val="it-CH"/>
              </w:rPr>
              <w:t>c</w:t>
            </w:r>
            <w:r w:rsidR="0028451E">
              <w:rPr>
                <w:rFonts w:cs="Arial"/>
                <w:sz w:val="20"/>
                <w:lang w:val="it-CH"/>
              </w:rPr>
              <w:t>.</w:t>
            </w:r>
            <w:r w:rsidRPr="00763218">
              <w:rPr>
                <w:rFonts w:cs="Arial"/>
                <w:sz w:val="20"/>
                <w:lang w:val="it-CH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37F1B4D7" w14:textId="79ECC51B" w:rsidR="00647FC2" w:rsidRPr="00DC3F85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EB35C18" w14:textId="0B52A661" w:rsidR="00647FC2" w:rsidRPr="00DC3F85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i/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21ACA5BC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F6D7DE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42F13" w14:textId="77777777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5AC33B" w14:textId="083625C2" w:rsidR="0098625D" w:rsidRPr="00F00D1D" w:rsidRDefault="00F00D1D" w:rsidP="00F00D1D">
            <w:pPr>
              <w:tabs>
                <w:tab w:val="right" w:leader="do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Ipertensione prima della o durante la gravidanza (ad es. preeclampsia, sindrome HELLP):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29724C" w:rsidRPr="00F00D1D">
              <w:rPr>
                <w:sz w:val="20"/>
                <w:szCs w:val="18"/>
                <w:lang w:val="it-IT"/>
              </w:rPr>
              <w:tab/>
            </w:r>
          </w:p>
          <w:p w14:paraId="354EB40F" w14:textId="614DD511" w:rsidR="0098625D" w:rsidRPr="00F00D1D" w:rsidRDefault="0029724C" w:rsidP="0029724C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F00D1D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7A38" w14:textId="7A70F10D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76DB" w14:textId="59DC8684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3CA98275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5EDFFB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3935A" w14:textId="77777777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FF39F" w14:textId="1E212C68" w:rsidR="00CF2A95" w:rsidRPr="00DC3F85" w:rsidRDefault="00F00D1D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Malattia cardiovascolare: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CF2A95" w:rsidRPr="00DC3F85">
              <w:rPr>
                <w:sz w:val="20"/>
                <w:szCs w:val="18"/>
                <w:lang w:val="fr-CH"/>
              </w:rPr>
              <w:tab/>
            </w:r>
          </w:p>
          <w:p w14:paraId="22F89E37" w14:textId="09CF27FF" w:rsidR="0098625D" w:rsidRPr="00DC3F85" w:rsidRDefault="00CF2A95" w:rsidP="00CF2A95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7880" w14:textId="5F83D6EE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9C24" w14:textId="5FD96391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4B40E661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FE89AF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4EDD8" w14:textId="77777777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B8AF5C" w14:textId="7B1F76D9" w:rsidR="0098625D" w:rsidRPr="00DC3F85" w:rsidRDefault="00F00D1D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Malattia polmonare: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CF2A95" w:rsidRPr="00DC3F85">
              <w:rPr>
                <w:sz w:val="20"/>
                <w:szCs w:val="18"/>
                <w:lang w:val="fr-CH"/>
              </w:rPr>
              <w:tab/>
            </w:r>
          </w:p>
          <w:p w14:paraId="27554732" w14:textId="64EED010" w:rsidR="0098625D" w:rsidRPr="00DC3F85" w:rsidRDefault="00CF2A95" w:rsidP="00CF2A95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06D5" w14:textId="50D7393D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DFA9" w14:textId="6BBBC1D5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38D9DEF0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D2F6C6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1D41C" w14:textId="13B2A48D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d)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CCA45A" w14:textId="16089780" w:rsidR="0098625D" w:rsidRPr="00DC3F85" w:rsidRDefault="00F00D1D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Malattia del tratto gastrointestinale: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1A1E18" w:rsidRPr="00DC3F85">
              <w:rPr>
                <w:sz w:val="20"/>
                <w:szCs w:val="18"/>
                <w:lang w:val="fr-CH"/>
              </w:rPr>
              <w:tab/>
            </w:r>
          </w:p>
          <w:p w14:paraId="21430945" w14:textId="6D9CC871" w:rsidR="0098625D" w:rsidRPr="00DC3F85" w:rsidRDefault="001A1E18" w:rsidP="001A1E18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067" w14:textId="3787CBDB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C12" w14:textId="6FA459E9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458D164E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4A7634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57AA3" w14:textId="77777777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e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D46B68" w14:textId="36654F84" w:rsidR="0098625D" w:rsidRPr="00DC3F85" w:rsidRDefault="00F00D1D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Malattia del tratto urogenitale: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214C7A" w:rsidRPr="00DC3F85">
              <w:rPr>
                <w:sz w:val="20"/>
                <w:szCs w:val="18"/>
                <w:lang w:val="fr-CH"/>
              </w:rPr>
              <w:tab/>
            </w:r>
          </w:p>
          <w:p w14:paraId="5F5E9F92" w14:textId="3558F0A1" w:rsidR="0098625D" w:rsidRPr="00DC3F85" w:rsidRDefault="00214C7A" w:rsidP="00214C7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9482" w14:textId="66C22B63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B5A" w14:textId="42075AA5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3E0FEBA4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D8BB2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511F1" w14:textId="596E457C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f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6EB242" w14:textId="6E6D11FD" w:rsidR="001D7BE3" w:rsidRPr="00DC3F85" w:rsidRDefault="00F00D1D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Malattie del sistema nervoso: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214C7A" w:rsidRPr="00DC3F85">
              <w:rPr>
                <w:sz w:val="20"/>
                <w:szCs w:val="18"/>
                <w:lang w:val="fr-CH"/>
              </w:rPr>
              <w:tab/>
            </w:r>
          </w:p>
          <w:p w14:paraId="288E2212" w14:textId="0BBCC3FF" w:rsidR="006D3C1A" w:rsidRPr="00DC3F85" w:rsidRDefault="00214C7A" w:rsidP="00214C7A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C602" w14:textId="544E75E5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20C7" w14:textId="610DBA57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1409F4E0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FCF6B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4F15E" w14:textId="77777777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g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002BD6" w14:textId="3348F090" w:rsidR="009C2D50" w:rsidRPr="00F00D1D" w:rsidRDefault="00F00D1D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Malattie d</w:t>
            </w:r>
            <w:r w:rsidR="00D0093C">
              <w:rPr>
                <w:rFonts w:cs="Arial"/>
                <w:sz w:val="20"/>
                <w:lang w:val="it-CH"/>
              </w:rPr>
              <w:t xml:space="preserve">el sistema immunitario (ad </w:t>
            </w:r>
            <w:r w:rsidRPr="00763218">
              <w:rPr>
                <w:rFonts w:cs="Arial"/>
                <w:sz w:val="20"/>
                <w:lang w:val="it-CH"/>
              </w:rPr>
              <w:t>es. allergia, malattia infiammatoria cronica, malattia autoimmune):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C9562D" w:rsidRPr="00F00D1D">
              <w:rPr>
                <w:sz w:val="20"/>
                <w:szCs w:val="18"/>
                <w:lang w:val="it-IT"/>
              </w:rPr>
              <w:tab/>
            </w:r>
          </w:p>
          <w:p w14:paraId="13BC9784" w14:textId="302EBBEE" w:rsidR="001D7BE3" w:rsidRPr="00F00D1D" w:rsidRDefault="00C9562D" w:rsidP="00C9562D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F00D1D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59CD" w14:textId="4ABBAA51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5D1" w14:textId="1C81B3BA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8625D" w:rsidRPr="00DC3F85" w14:paraId="245BD787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3FC1B" w14:textId="77777777" w:rsidR="0098625D" w:rsidRPr="00DC3F85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B83A1" w14:textId="77777777" w:rsidR="0098625D" w:rsidRPr="00DC3F85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h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33F3D2" w14:textId="13388FC6" w:rsidR="00636ACF" w:rsidRPr="00DC3F85" w:rsidRDefault="00F00D1D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Malattia infettiva: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967F79" w:rsidRPr="00DC3F85">
              <w:rPr>
                <w:sz w:val="20"/>
                <w:szCs w:val="18"/>
                <w:lang w:val="fr-CH"/>
              </w:rPr>
              <w:tab/>
            </w:r>
          </w:p>
          <w:p w14:paraId="72259FF0" w14:textId="2615BB54" w:rsidR="001D7BE3" w:rsidRPr="00DC3F85" w:rsidRDefault="00967F79" w:rsidP="00967F79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9C1F" w14:textId="3C9FF7E2" w:rsidR="0098625D" w:rsidRPr="00DC3F85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1453" w14:textId="5FF57F87" w:rsidR="0098625D" w:rsidRPr="00DC3F85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01C2FB26" w14:textId="77777777" w:rsidR="003077D0" w:rsidRPr="00DC3F85" w:rsidRDefault="003077D0">
      <w:pPr>
        <w:rPr>
          <w:lang w:val="fr-CH"/>
        </w:rPr>
      </w:pPr>
      <w:r w:rsidRPr="00DC3F85">
        <w:rPr>
          <w:lang w:val="fr-CH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E56ED2" w:rsidRPr="00DC3F85" w14:paraId="402EA30F" w14:textId="77777777" w:rsidTr="007E1C4F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45AD" w14:textId="77777777" w:rsidR="00E3764D" w:rsidRPr="00DC3F85" w:rsidRDefault="00E3764D" w:rsidP="00E3764D">
            <w:pPr>
              <w:spacing w:after="20"/>
              <w:rPr>
                <w:i/>
                <w:szCs w:val="28"/>
                <w:lang w:val="it-CH"/>
              </w:rPr>
            </w:pPr>
            <w:r w:rsidRPr="00DC3F85">
              <w:rPr>
                <w:i/>
                <w:iCs/>
                <w:szCs w:val="28"/>
                <w:lang w:val="it-CH"/>
              </w:rPr>
              <w:lastRenderedPageBreak/>
              <w:t>Spazio per etichetta</w:t>
            </w:r>
          </w:p>
          <w:p w14:paraId="3924C6AD" w14:textId="77777777" w:rsidR="00DE4CCE" w:rsidRPr="00DC3F85" w:rsidRDefault="00DE4CCE" w:rsidP="00DE4CCE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211BBD01" w14:textId="48589A59" w:rsidR="00E56ED2" w:rsidRPr="00DC3F85" w:rsidRDefault="00E56ED2" w:rsidP="00DD4A4A">
            <w:pPr>
              <w:tabs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</w:tr>
      <w:tr w:rsidR="00E56ED2" w:rsidRPr="00DC3F85" w14:paraId="5D53A18A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39BD7D1" w14:textId="77777777" w:rsidR="00E56ED2" w:rsidRPr="00DC3F85" w:rsidRDefault="00E56ED2" w:rsidP="00E56ED2">
            <w:pPr>
              <w:tabs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CB31FBB" w14:textId="77777777" w:rsidR="00E56ED2" w:rsidRPr="00DC3F85" w:rsidRDefault="00E56ED2" w:rsidP="00E56ED2">
            <w:pPr>
              <w:tabs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ED50240" w14:textId="77777777" w:rsidR="00E56ED2" w:rsidRPr="00DC3F85" w:rsidRDefault="00E56ED2" w:rsidP="00E56ED2">
            <w:pPr>
              <w:tabs>
                <w:tab w:val="left" w:pos="601"/>
                <w:tab w:val="right" w:pos="8789"/>
              </w:tabs>
              <w:spacing w:after="20"/>
              <w:ind w:right="-108"/>
              <w:rPr>
                <w:bCs/>
                <w:iCs/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C44FBA" w14:textId="5563A09D" w:rsidR="00E56ED2" w:rsidRPr="00DC3F85" w:rsidRDefault="00843CB1" w:rsidP="00E56ED2">
            <w:pPr>
              <w:tabs>
                <w:tab w:val="right" w:pos="8789"/>
              </w:tabs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iCs/>
                <w:sz w:val="20"/>
                <w:szCs w:val="18"/>
                <w:lang w:val="it-CH"/>
              </w:rPr>
              <w:t xml:space="preserve"> </w:t>
            </w:r>
            <w:r w:rsidR="006D478E" w:rsidRPr="00DC3F85">
              <w:rPr>
                <w:b/>
                <w:bCs/>
                <w:iCs/>
                <w:sz w:val="20"/>
                <w:szCs w:val="18"/>
                <w:lang w:val="it-CH"/>
              </w:rPr>
              <w:t>Sì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383CA" w14:textId="5C8A7E20" w:rsidR="00E56ED2" w:rsidRPr="00DC3F85" w:rsidRDefault="006D478E" w:rsidP="00E56ED2">
            <w:pPr>
              <w:tabs>
                <w:tab w:val="right" w:pos="8789"/>
              </w:tabs>
              <w:spacing w:after="20"/>
              <w:ind w:right="-108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b/>
                <w:sz w:val="20"/>
                <w:szCs w:val="18"/>
                <w:lang w:val="fr-CH"/>
              </w:rPr>
              <w:t xml:space="preserve">  No</w:t>
            </w:r>
          </w:p>
        </w:tc>
      </w:tr>
      <w:tr w:rsidR="00E56ED2" w:rsidRPr="00DC3F85" w14:paraId="33930114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0746A9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E89DA" w14:textId="4CBAA555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i)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8611" w14:textId="77777777" w:rsidR="003C067C" w:rsidRPr="00763218" w:rsidRDefault="003C067C" w:rsidP="003C067C">
            <w:pPr>
              <w:tabs>
                <w:tab w:val="left" w:pos="601"/>
                <w:tab w:val="left" w:pos="2444"/>
                <w:tab w:val="left" w:pos="6413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Contatto con una persona affetta di una malattia infettiva?</w:t>
            </w:r>
          </w:p>
          <w:p w14:paraId="496B3C79" w14:textId="69DBAB19" w:rsidR="00E56ED2" w:rsidRPr="00DC3F85" w:rsidRDefault="003C067C" w:rsidP="00E56ED2">
            <w:pPr>
              <w:tabs>
                <w:tab w:val="left" w:pos="601"/>
                <w:tab w:val="left" w:leader="dot" w:pos="3692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Quale malattia?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  <w:r w:rsidRPr="00763218">
              <w:rPr>
                <w:rFonts w:cs="Arial"/>
                <w:sz w:val="20"/>
                <w:lang w:val="it-CH"/>
              </w:rPr>
              <w:t>Quando contatto?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C45A" w14:textId="63D9D138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74BB" w14:textId="363C4CF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4D912A6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E7BB0F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01B2B" w14:textId="6A282B91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j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C317" w14:textId="1FB2F320" w:rsidR="00E56ED2" w:rsidRPr="00DC3F85" w:rsidRDefault="006B7C91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Malattia del sangue: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  <w:p w14:paraId="391F300A" w14:textId="23A0783E" w:rsidR="00E56ED2" w:rsidRPr="00DC3F85" w:rsidRDefault="00E56ED2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CD4A" w14:textId="7B3ECF43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9209" w14:textId="0CDDAEE7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183B2403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0ED683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0DAC" w14:textId="4AFB7BFD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k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8303" w14:textId="6C943652" w:rsidR="00E56ED2" w:rsidRPr="00DC3F85" w:rsidRDefault="006B7C91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Cancro: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  <w:p w14:paraId="1F414E29" w14:textId="26313AAE" w:rsidR="00E56ED2" w:rsidRPr="00DC3F85" w:rsidRDefault="00E56ED2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4A18" w14:textId="39087F79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5456" w14:textId="5EBF82D6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1224763F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4BBD2A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B692" w14:textId="56D1914E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l)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CF5C" w14:textId="48E5EB61" w:rsidR="00E56ED2" w:rsidRPr="00713D45" w:rsidRDefault="00713D45" w:rsidP="00713D45">
            <w:pPr>
              <w:tabs>
                <w:tab w:val="left" w:pos="1140"/>
                <w:tab w:val="left" w:pos="2274"/>
                <w:tab w:val="left" w:pos="3408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13D45">
              <w:rPr>
                <w:rFonts w:cs="Arial"/>
                <w:sz w:val="20"/>
                <w:lang w:val="it-IT"/>
              </w:rPr>
              <w:t>Diabete</w:t>
            </w:r>
            <w:r w:rsidR="00E56ED2" w:rsidRPr="00713D45">
              <w:rPr>
                <w:sz w:val="20"/>
                <w:lang w:val="it-IT"/>
              </w:rPr>
              <w:t xml:space="preserve">: </w:t>
            </w:r>
            <w:r w:rsidRPr="00713D45">
              <w:rPr>
                <w:sz w:val="20"/>
                <w:szCs w:val="18"/>
                <w:lang w:val="it-IT"/>
              </w:rPr>
              <w:tab/>
              <w:t>Tipo</w:t>
            </w:r>
            <w:r w:rsidR="00E56ED2" w:rsidRPr="00713D45">
              <w:rPr>
                <w:sz w:val="20"/>
                <w:szCs w:val="18"/>
                <w:lang w:val="it-IT"/>
              </w:rPr>
              <w:t xml:space="preserve"> I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713D4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713D45">
              <w:rPr>
                <w:sz w:val="20"/>
                <w:szCs w:val="18"/>
                <w:lang w:val="it-IT"/>
              </w:rPr>
              <w:tab/>
              <w:t>T</w:t>
            </w:r>
            <w:r w:rsidRPr="00713D45">
              <w:rPr>
                <w:sz w:val="20"/>
                <w:szCs w:val="18"/>
                <w:lang w:val="it-IT"/>
              </w:rPr>
              <w:t>ipo</w:t>
            </w:r>
            <w:r w:rsidR="00E56ED2" w:rsidRPr="00713D45">
              <w:rPr>
                <w:sz w:val="20"/>
                <w:szCs w:val="18"/>
                <w:lang w:val="it-IT"/>
              </w:rPr>
              <w:t xml:space="preserve"> II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713D4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713D45">
              <w:rPr>
                <w:sz w:val="20"/>
                <w:szCs w:val="18"/>
                <w:lang w:val="it-IT"/>
              </w:rPr>
              <w:tab/>
            </w:r>
            <w:r>
              <w:rPr>
                <w:sz w:val="20"/>
                <w:szCs w:val="18"/>
                <w:lang w:val="it-IT"/>
              </w:rPr>
              <w:t>D</w:t>
            </w:r>
            <w:r w:rsidRPr="00763218">
              <w:rPr>
                <w:rFonts w:cs="Arial"/>
                <w:sz w:val="20"/>
                <w:lang w:val="it-CH"/>
              </w:rPr>
              <w:t xml:space="preserve">iabete gestazionale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713D4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F1D5" w14:textId="3F05D8D4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6A6C" w14:textId="4AC91950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0A67CA" w14:paraId="4B1B846A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78FAD9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C34CB" w14:textId="69D77600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m)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78" w14:textId="1A85DDE9" w:rsidR="00E56ED2" w:rsidRPr="000A67CA" w:rsidRDefault="000A67CA" w:rsidP="000A67CA">
            <w:pPr>
              <w:tabs>
                <w:tab w:val="left" w:pos="601"/>
                <w:tab w:val="left" w:pos="1849"/>
                <w:tab w:val="left" w:pos="4259"/>
                <w:tab w:val="left" w:pos="6527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0A67CA">
              <w:rPr>
                <w:rFonts w:cs="Arial"/>
                <w:sz w:val="20"/>
                <w:lang w:val="it-IT"/>
              </w:rPr>
              <w:t>Malattia tiroidea</w:t>
            </w:r>
            <w:r w:rsidR="00E56ED2" w:rsidRPr="000A67CA">
              <w:rPr>
                <w:sz w:val="20"/>
                <w:lang w:val="it-IT"/>
              </w:rPr>
              <w:t>:</w:t>
            </w:r>
            <w:r w:rsidR="00E56ED2" w:rsidRPr="000A67CA">
              <w:rPr>
                <w:sz w:val="20"/>
                <w:szCs w:val="18"/>
                <w:lang w:val="it-IT"/>
              </w:rPr>
              <w:tab/>
            </w:r>
            <w:r w:rsidRPr="000A67CA">
              <w:rPr>
                <w:rFonts w:cs="Arial"/>
                <w:sz w:val="20"/>
                <w:lang w:val="it-IT"/>
              </w:rPr>
              <w:t xml:space="preserve">Tiroidite di Hashimoto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0A67CA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0A67CA">
              <w:rPr>
                <w:sz w:val="20"/>
                <w:szCs w:val="18"/>
                <w:lang w:val="it-IT"/>
              </w:rPr>
              <w:tab/>
            </w:r>
            <w:r w:rsidRPr="000A67CA">
              <w:rPr>
                <w:rFonts w:cs="Arial"/>
                <w:sz w:val="20"/>
                <w:lang w:val="it-IT"/>
              </w:rPr>
              <w:t xml:space="preserve">Morbo di Basedow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0A67CA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0A67CA">
              <w:rPr>
                <w:sz w:val="20"/>
                <w:szCs w:val="18"/>
                <w:lang w:val="it-IT"/>
              </w:rPr>
              <w:tab/>
              <w:t>A</w:t>
            </w:r>
            <w:r>
              <w:rPr>
                <w:sz w:val="20"/>
                <w:szCs w:val="18"/>
                <w:lang w:val="it-IT"/>
              </w:rPr>
              <w:t>ltro</w:t>
            </w:r>
            <w:r w:rsidR="00E56ED2" w:rsidRPr="000A67CA">
              <w:rPr>
                <w:sz w:val="20"/>
                <w:szCs w:val="18"/>
                <w:lang w:val="it-IT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0A67CA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</w:p>
          <w:p w14:paraId="0F0C81F5" w14:textId="47E0EF0B" w:rsidR="00E56ED2" w:rsidRPr="00A812A6" w:rsidRDefault="00A812A6" w:rsidP="00E56ED2">
            <w:pPr>
              <w:tabs>
                <w:tab w:val="left" w:pos="601"/>
                <w:tab w:val="right" w:leader="dot" w:pos="8789"/>
              </w:tabs>
              <w:spacing w:before="120" w:after="60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Specificare: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A812A6">
              <w:rPr>
                <w:sz w:val="20"/>
                <w:szCs w:val="18"/>
                <w:lang w:val="it-IT"/>
              </w:rPr>
              <w:tab/>
            </w:r>
          </w:p>
          <w:p w14:paraId="6DE251AB" w14:textId="752FCE75" w:rsidR="00E56ED2" w:rsidRPr="00A812A6" w:rsidRDefault="00A812A6" w:rsidP="00E56ED2">
            <w:pPr>
              <w:tabs>
                <w:tab w:val="left" w:pos="601"/>
                <w:tab w:val="right" w:leader="dot" w:pos="8789"/>
              </w:tabs>
              <w:spacing w:before="120" w:after="60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Tipo di trattamento: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A812A6">
              <w:rPr>
                <w:sz w:val="20"/>
                <w:szCs w:val="18"/>
                <w:lang w:val="it-IT"/>
              </w:rPr>
              <w:tab/>
            </w:r>
          </w:p>
          <w:p w14:paraId="62C2210B" w14:textId="28C9BF0E" w:rsidR="00E56ED2" w:rsidRPr="00A812A6" w:rsidRDefault="00A812A6" w:rsidP="00E56ED2">
            <w:pPr>
              <w:tabs>
                <w:tab w:val="left" w:pos="601"/>
                <w:tab w:val="right" w:leader="dot" w:pos="8789"/>
              </w:tabs>
              <w:spacing w:before="120" w:after="60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Da quando a quando: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A812A6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7FE8" w14:textId="4DFDB70E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A1D" w14:textId="0CA9386B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0A67CA" w14:paraId="69CA366E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46B385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1E03D" w14:textId="18F7EA5E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n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E656" w14:textId="55119EF7" w:rsidR="00E56ED2" w:rsidRPr="00DC3F85" w:rsidRDefault="00E73B76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Altra malattia</w:t>
            </w:r>
            <w:r>
              <w:rPr>
                <w:rFonts w:cs="Arial"/>
                <w:sz w:val="20"/>
                <w:lang w:val="it-CH"/>
              </w:rPr>
              <w:t xml:space="preserve">: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  <w:p w14:paraId="78E465B7" w14:textId="20FDA3F6" w:rsidR="00E56ED2" w:rsidRPr="00DC3F85" w:rsidRDefault="00E56ED2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0A59" w14:textId="610B0CF4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F5B0" w14:textId="5E295EFB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1D11E4" w14:paraId="3FDBA9F9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7A1844" w14:textId="12296D4C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6.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7F3A0" w14:textId="4E73CDF7" w:rsidR="00E56ED2" w:rsidRPr="00F97080" w:rsidRDefault="00F97080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Nel corso degli ultimi 12 mesi ha</w:t>
            </w:r>
            <w:r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0A67" w14:textId="0A4F0B6E" w:rsidR="00E56ED2" w:rsidRPr="00F97080" w:rsidRDefault="0023021C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03FC" w14:textId="37D9ED1F" w:rsidR="00E56ED2" w:rsidRPr="00F97080" w:rsidRDefault="0023021C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F97080" w14:paraId="1A98B369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33C689" w14:textId="77777777" w:rsidR="00E56ED2" w:rsidRPr="00F97080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44A96" w14:textId="2972645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D50" w14:textId="56272FFC" w:rsidR="00E56ED2" w:rsidRPr="00370EB6" w:rsidRDefault="00F97080" w:rsidP="00F97080">
            <w:pPr>
              <w:tabs>
                <w:tab w:val="left" w:pos="978"/>
                <w:tab w:val="left" w:pos="2133"/>
                <w:tab w:val="left" w:pos="298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  <w:r w:rsidRPr="001D11E4">
              <w:rPr>
                <w:sz w:val="20"/>
                <w:lang w:val="it-IT"/>
              </w:rPr>
              <w:t>Avuto</w:t>
            </w:r>
            <w:r w:rsidR="00E56ED2" w:rsidRPr="001D11E4">
              <w:rPr>
                <w:sz w:val="20"/>
                <w:lang w:val="it-IT"/>
              </w:rPr>
              <w:t xml:space="preserve"> </w:t>
            </w:r>
            <w:r w:rsidRPr="001D11E4">
              <w:rPr>
                <w:sz w:val="20"/>
                <w:lang w:val="it-IT"/>
              </w:rPr>
              <w:tab/>
            </w:r>
            <w:r w:rsidRPr="001D11E4">
              <w:rPr>
                <w:rFonts w:cs="Arial"/>
                <w:sz w:val="20"/>
                <w:lang w:val="it-IT"/>
              </w:rPr>
              <w:t xml:space="preserve">un incidente?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1D11E4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1D11E4">
              <w:rPr>
                <w:sz w:val="20"/>
                <w:szCs w:val="18"/>
                <w:lang w:val="it-IT"/>
              </w:rPr>
              <w:tab/>
            </w:r>
            <w:r w:rsidR="005448D1">
              <w:rPr>
                <w:rFonts w:cs="Arial"/>
                <w:sz w:val="20"/>
                <w:lang w:val="it-CH"/>
              </w:rPr>
              <w:t>un’</w:t>
            </w:r>
            <w:r w:rsidRPr="00763218">
              <w:rPr>
                <w:rFonts w:cs="Arial"/>
                <w:sz w:val="20"/>
                <w:lang w:val="it-CH"/>
              </w:rPr>
              <w:t>operazione</w:t>
            </w:r>
            <w:r>
              <w:rPr>
                <w:rFonts w:cs="Arial"/>
                <w:sz w:val="20"/>
                <w:lang w:val="it-CH"/>
              </w:rPr>
              <w:t>?</w:t>
            </w:r>
            <w:r w:rsidRPr="00763218"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370EB6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</w:p>
          <w:p w14:paraId="10BE4E03" w14:textId="0958811A" w:rsidR="00E56ED2" w:rsidRPr="00370EB6" w:rsidRDefault="00370EB6" w:rsidP="00370EB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Se sì, specificare</w:t>
            </w:r>
            <w:r>
              <w:rPr>
                <w:rFonts w:cs="Arial"/>
                <w:sz w:val="20"/>
                <w:lang w:val="it-CH"/>
              </w:rPr>
              <w:t xml:space="preserve">: </w:t>
            </w:r>
            <w:r w:rsidR="00E56ED2" w:rsidRPr="00370EB6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3AE" w14:textId="428E9191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AC10" w14:textId="2176597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07251AB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38EC67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1EA81" w14:textId="3EC1BBB2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47CD" w14:textId="473848A3" w:rsidR="00CA7512" w:rsidRPr="00763218" w:rsidRDefault="00CA7512" w:rsidP="00CA7512">
            <w:pPr>
              <w:tabs>
                <w:tab w:val="left" w:pos="2268"/>
                <w:tab w:val="left" w:pos="4500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CA7512">
              <w:rPr>
                <w:rFonts w:cs="Arial"/>
                <w:sz w:val="20"/>
                <w:lang w:val="it-IT"/>
              </w:rPr>
              <w:t>R</w:t>
            </w:r>
            <w:r w:rsidRPr="00763218">
              <w:rPr>
                <w:rFonts w:cs="Arial"/>
                <w:sz w:val="20"/>
                <w:lang w:val="it-CH"/>
              </w:rPr>
              <w:t>icevuto una trasfusione di sangue (concentrati di globuli rossi, di piastrine, plasma)?</w:t>
            </w:r>
          </w:p>
          <w:p w14:paraId="2981DC6A" w14:textId="4E50CD4B" w:rsidR="00E56ED2" w:rsidRPr="00CA7512" w:rsidRDefault="00CA7512" w:rsidP="00E56ED2">
            <w:pPr>
              <w:tabs>
                <w:tab w:val="left" w:leader="dot" w:pos="2841"/>
                <w:tab w:val="right" w:leader="dot" w:pos="8789"/>
              </w:tabs>
              <w:spacing w:before="60" w:after="60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Se sì, quando: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CA7512">
              <w:rPr>
                <w:sz w:val="20"/>
                <w:szCs w:val="18"/>
                <w:lang w:val="it-IT"/>
              </w:rPr>
              <w:tab/>
              <w:t xml:space="preserve"> </w:t>
            </w:r>
            <w:r w:rsidRPr="00763218">
              <w:rPr>
                <w:rFonts w:cs="Arial"/>
                <w:sz w:val="20"/>
                <w:lang w:val="it-CH"/>
              </w:rPr>
              <w:t>Per quale motivo?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CA7512">
              <w:rPr>
                <w:sz w:val="20"/>
                <w:szCs w:val="18"/>
                <w:lang w:val="it-IT"/>
              </w:rPr>
              <w:tab/>
            </w:r>
          </w:p>
          <w:p w14:paraId="7A1E54D1" w14:textId="4BA44FE5" w:rsidR="00E56ED2" w:rsidRPr="00DC3F85" w:rsidRDefault="006A0D63" w:rsidP="00E56ED2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>
              <w:rPr>
                <w:rFonts w:cs="Arial"/>
                <w:sz w:val="20"/>
                <w:lang w:val="it-CH"/>
              </w:rPr>
              <w:t>In quale p</w:t>
            </w:r>
            <w:r w:rsidR="00CA7512" w:rsidRPr="00763218">
              <w:rPr>
                <w:rFonts w:cs="Arial"/>
                <w:sz w:val="20"/>
                <w:lang w:val="it-CH"/>
              </w:rPr>
              <w:t>aese?</w:t>
            </w:r>
            <w:r w:rsidR="00CA7512"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BCCD" w14:textId="09B907B3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ED72" w14:textId="63DDD7B5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6A0D63" w14:paraId="7F09FE7E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B04138" w14:textId="3D7DA5DE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7.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9B84E" w14:textId="01D379A2" w:rsidR="00E56ED2" w:rsidRPr="00B3183C" w:rsidRDefault="00B3183C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Malattia di Creutzfeldt-Jakob, rischio di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7881" w14:textId="7624833B" w:rsidR="00E56ED2" w:rsidRPr="00B3183C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C38E" w14:textId="3E354FF4" w:rsidR="00E56ED2" w:rsidRPr="00B3183C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</w:p>
        </w:tc>
      </w:tr>
      <w:tr w:rsidR="00E56ED2" w:rsidRPr="00DC3F85" w14:paraId="04049A05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B482D8" w14:textId="77777777" w:rsidR="00E56ED2" w:rsidRPr="00B3183C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C5BC1" w14:textId="5DD346C9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CC8B" w14:textId="77777777" w:rsidR="00B3183C" w:rsidRPr="00763218" w:rsidRDefault="00B3183C" w:rsidP="00B3183C">
            <w:pPr>
              <w:spacing w:beforeLines="20" w:before="48" w:afterLines="20" w:after="48"/>
              <w:ind w:right="-10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Lei/un membro della Sua famiglia è stato affetto dalla malattia di Creutzfeldt-Jakob o si sospetta che lo sia stato?</w:t>
            </w:r>
          </w:p>
          <w:p w14:paraId="5428D94C" w14:textId="17934BB1" w:rsidR="00E56ED2" w:rsidRPr="00DC3F85" w:rsidRDefault="00FE2D3B" w:rsidP="00701CA2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>Madre del bambino</w:t>
            </w:r>
            <w:r w:rsidRPr="00DC3F85">
              <w:rPr>
                <w:sz w:val="18"/>
                <w:szCs w:val="18"/>
                <w:lang w:val="it-IT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DC3F85">
              <w:rPr>
                <w:sz w:val="20"/>
                <w:szCs w:val="18"/>
                <w:lang w:val="it-IT"/>
              </w:rPr>
              <w:t xml:space="preserve"> </w:t>
            </w:r>
            <w:r w:rsidR="003E5169"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DC3F85">
              <w:rPr>
                <w:sz w:val="20"/>
                <w:szCs w:val="18"/>
                <w:lang w:val="it-IT"/>
              </w:rPr>
              <w:t xml:space="preserve"> </w:t>
            </w:r>
            <w:r w:rsidR="00701CA2" w:rsidRPr="00DC3F85">
              <w:rPr>
                <w:sz w:val="20"/>
                <w:szCs w:val="18"/>
                <w:lang w:val="it-CH"/>
              </w:rPr>
              <w:t xml:space="preserve">Altri familiari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DC3F85">
              <w:rPr>
                <w:sz w:val="20"/>
                <w:szCs w:val="18"/>
                <w:lang w:val="it-IT"/>
              </w:rPr>
              <w:t xml:space="preserve"> </w:t>
            </w:r>
            <w:r w:rsidR="00E56ED2" w:rsidRPr="00DC3F85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1EE3" w14:textId="25EF80E7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C1FB" w14:textId="35F644FD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5D88F73A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F2FDFA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63DA2" w14:textId="26F2DF37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2BC7" w14:textId="77777777" w:rsidR="00DF5A68" w:rsidRPr="00763218" w:rsidRDefault="00DF5A68" w:rsidP="00DF5A68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Ha ricevuto un trapianto di tessuto umano?</w:t>
            </w:r>
          </w:p>
          <w:p w14:paraId="08773337" w14:textId="46B286C7" w:rsidR="00E56ED2" w:rsidRPr="00DC3F85" w:rsidRDefault="00DF5A68" w:rsidP="00E56ED2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Se sì, specificare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83C5" w14:textId="6E397A91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FEA6" w14:textId="3A9CE23B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224C66A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FAA9EF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605B4" w14:textId="77803380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3C0" w14:textId="77777777" w:rsidR="00DF5A68" w:rsidRPr="00763218" w:rsidRDefault="00DF5A68" w:rsidP="00DF5A68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Ha ricevuto un trapianto di tessuto animale?</w:t>
            </w:r>
          </w:p>
          <w:p w14:paraId="5C256FA1" w14:textId="72408FE2" w:rsidR="00E56ED2" w:rsidRPr="00DC3F85" w:rsidRDefault="00DF5A68" w:rsidP="00E56ED2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Se sì, specificare: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7E5" w14:textId="7E18D108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BA6B" w14:textId="21D7A4C8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113FB66D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867E54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94545" w14:textId="4DE4C851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d)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5130" w14:textId="77777777" w:rsidR="00256D5D" w:rsidRPr="00763218" w:rsidRDefault="00256D5D" w:rsidP="00256D5D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Ha subito un’operazione al cervello o al midollo spinale?</w:t>
            </w:r>
          </w:p>
          <w:p w14:paraId="1AD318FF" w14:textId="4FDEA8CA" w:rsidR="00E56ED2" w:rsidRPr="00DC3F85" w:rsidRDefault="00256D5D" w:rsidP="00E56ED2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Se sì, specificare: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B991" w14:textId="0D3476CA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BBA" w14:textId="4FBC2DB2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6A0D63" w14:paraId="4F1F00A0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393A5" w14:textId="33644C48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8.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FE7E8" w14:textId="4B376B02" w:rsidR="00E56ED2" w:rsidRPr="00D76BB3" w:rsidRDefault="00D76BB3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Virus tropicali (ne fanno parte: virus Chikungunya, Dengue, West Nile e Zika)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6C1" w14:textId="190616FF" w:rsidR="00E56ED2" w:rsidRPr="001D11E4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CD2D" w14:textId="1CFA92CC" w:rsidR="00E56ED2" w:rsidRPr="001D11E4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</w:p>
        </w:tc>
      </w:tr>
      <w:tr w:rsidR="00E56ED2" w:rsidRPr="00DC3F85" w14:paraId="7C176582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2436A5" w14:textId="77777777" w:rsidR="00E56ED2" w:rsidRPr="001D11E4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116E1" w14:textId="72B87DA2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4CD1" w14:textId="77777777" w:rsidR="0055625A" w:rsidRPr="00763218" w:rsidRDefault="0055625A" w:rsidP="0055625A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Nel corso degli ultimi 6 mesi ha viaggiato / soggiornato fuori dalla Svizzera? </w:t>
            </w:r>
          </w:p>
          <w:p w14:paraId="3EE8E2D5" w14:textId="06B34241" w:rsidR="00E56ED2" w:rsidRPr="0055625A" w:rsidRDefault="0055625A" w:rsidP="00E56ED2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Se sì, dove?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55625A">
              <w:rPr>
                <w:sz w:val="20"/>
                <w:szCs w:val="18"/>
                <w:lang w:val="it-IT"/>
              </w:rPr>
              <w:tab/>
            </w:r>
          </w:p>
          <w:p w14:paraId="0EF6E6B2" w14:textId="47C8543B" w:rsidR="00E56ED2" w:rsidRPr="0055625A" w:rsidRDefault="0055625A" w:rsidP="00E56ED2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Da quando è ritornata?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55625A">
              <w:rPr>
                <w:sz w:val="20"/>
                <w:szCs w:val="18"/>
                <w:lang w:val="it-IT"/>
              </w:rPr>
              <w:tab/>
            </w:r>
          </w:p>
          <w:p w14:paraId="32AB1290" w14:textId="77777777" w:rsidR="00E56ED2" w:rsidRDefault="0055625A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Ha accusato dei sintomi (ad es. febbre) sul posto o dopo il ritorno?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55625A">
              <w:rPr>
                <w:sz w:val="20"/>
                <w:szCs w:val="18"/>
                <w:lang w:val="it-IT"/>
              </w:rPr>
              <w:tab/>
            </w:r>
          </w:p>
          <w:p w14:paraId="3AE7A5C2" w14:textId="5A19A173" w:rsidR="0055625A" w:rsidRPr="0055625A" w:rsidRDefault="0055625A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C28" w14:textId="008C7013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BB7" w14:textId="321AA00D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2C3922B3" w14:textId="77777777" w:rsidTr="002A777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2356A4" w14:textId="2717AF53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FBDD9" w14:textId="64794126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19BA" w14:textId="4B536237" w:rsidR="00E56ED2" w:rsidRPr="007B09A5" w:rsidRDefault="007B09A5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Nel corso della gravidanza ha subito </w:t>
            </w:r>
            <w:proofErr w:type="gramStart"/>
            <w:r w:rsidRPr="00763218">
              <w:rPr>
                <w:rFonts w:cs="Arial"/>
                <w:sz w:val="20"/>
                <w:lang w:val="it-CH"/>
              </w:rPr>
              <w:t>un’ infezione</w:t>
            </w:r>
            <w:proofErr w:type="gramEnd"/>
            <w:r w:rsidRPr="00763218">
              <w:rPr>
                <w:rFonts w:cs="Arial"/>
                <w:sz w:val="20"/>
                <w:lang w:val="it-CH"/>
              </w:rPr>
              <w:t xml:space="preserve"> dal virus Chikungunya, Dengue o West Nile?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E3FD" w14:textId="3922C1A8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3EA4" w14:textId="7E3B9BC2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226EA945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4B1E57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7AA46" w14:textId="235E11A5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21E3" w14:textId="120BC5AD" w:rsidR="00E56ED2" w:rsidRPr="007B09A5" w:rsidRDefault="007B09A5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Lei o il suo partner sessuale avete subito un’infezione dal virus Zika nel corso degli ultimi 4 </w:t>
            </w:r>
            <w:proofErr w:type="gramStart"/>
            <w:r w:rsidRPr="00763218">
              <w:rPr>
                <w:rFonts w:cs="Arial"/>
                <w:sz w:val="20"/>
                <w:lang w:val="it-CH"/>
              </w:rPr>
              <w:t>mesi ?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CEDD" w14:textId="4C560621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E679" w14:textId="38A4334E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32AD8CBD" w14:textId="77777777" w:rsidR="00DE4CCE" w:rsidRPr="00DC3F85" w:rsidRDefault="00DE4CCE">
      <w:r w:rsidRPr="00DC3F85"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DE4CCE" w:rsidRPr="00DC3F85" w14:paraId="248D9142" w14:textId="77777777" w:rsidTr="007E1C4F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38D" w14:textId="77777777" w:rsidR="00E3764D" w:rsidRPr="00DC3F85" w:rsidRDefault="00E3764D" w:rsidP="00E3764D">
            <w:pPr>
              <w:spacing w:after="20"/>
              <w:rPr>
                <w:i/>
                <w:szCs w:val="28"/>
                <w:lang w:val="it-CH"/>
              </w:rPr>
            </w:pPr>
            <w:r w:rsidRPr="00DC3F85">
              <w:rPr>
                <w:i/>
                <w:iCs/>
                <w:szCs w:val="28"/>
                <w:lang w:val="it-CH"/>
              </w:rPr>
              <w:lastRenderedPageBreak/>
              <w:t>Spazio per etichetta</w:t>
            </w:r>
          </w:p>
          <w:p w14:paraId="1FDEBBB7" w14:textId="77777777" w:rsidR="00DE4CCE" w:rsidRPr="00DC3F85" w:rsidRDefault="00DE4CCE" w:rsidP="00DE4CCE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72899E5F" w14:textId="77777777" w:rsidR="00DE4CCE" w:rsidRPr="00DC3F85" w:rsidRDefault="00DE4CCE" w:rsidP="00DE4CCE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</w:tr>
      <w:tr w:rsidR="00E56ED2" w:rsidRPr="00DC3F85" w14:paraId="66739348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D3B6DEE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52252" w14:textId="77777777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327BFA" w14:textId="77777777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CB1E02" w14:textId="11969DF6" w:rsidR="00E56ED2" w:rsidRPr="00DC3F85" w:rsidRDefault="00843CB1" w:rsidP="00843CB1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iCs/>
                <w:sz w:val="20"/>
                <w:szCs w:val="18"/>
                <w:lang w:val="it-CH"/>
              </w:rPr>
              <w:t xml:space="preserve"> </w:t>
            </w:r>
            <w:r w:rsidR="006D478E" w:rsidRPr="00DC3F85">
              <w:rPr>
                <w:b/>
                <w:bCs/>
                <w:iCs/>
                <w:sz w:val="20"/>
                <w:szCs w:val="18"/>
                <w:lang w:val="it-CH"/>
              </w:rPr>
              <w:t>Sì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4AF3B0" w14:textId="4E9AEEF6" w:rsidR="00E56ED2" w:rsidRPr="00DC3F85" w:rsidRDefault="006D478E" w:rsidP="00E56ED2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fr-CH"/>
              </w:rPr>
            </w:pPr>
            <w:r w:rsidRPr="00DC3F85">
              <w:rPr>
                <w:b/>
                <w:sz w:val="20"/>
                <w:szCs w:val="18"/>
                <w:lang w:val="fr-CH"/>
              </w:rPr>
              <w:t xml:space="preserve">  No</w:t>
            </w:r>
          </w:p>
        </w:tc>
      </w:tr>
      <w:tr w:rsidR="00E56ED2" w:rsidRPr="00DC3F85" w14:paraId="5D75B7D7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74BBB4" w14:textId="26D403DC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9.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1B9C3" w14:textId="39F5DBA0" w:rsidR="00E56ED2" w:rsidRPr="00DC3F85" w:rsidRDefault="00706B3F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Malaria, rischio di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1B9" w14:textId="77777777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DE8E" w14:textId="77777777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</w:tr>
      <w:tr w:rsidR="00E56ED2" w:rsidRPr="00DC3F85" w14:paraId="6708C1BC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244D3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73542" w14:textId="2CB8EB78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0987" w14:textId="77777777" w:rsidR="00B522ED" w:rsidRPr="00763218" w:rsidRDefault="00B522ED" w:rsidP="00B522ED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Ha già sofferto di una o più crisi di malaria? </w:t>
            </w:r>
          </w:p>
          <w:p w14:paraId="07830051" w14:textId="21F4870E" w:rsidR="00E56ED2" w:rsidRPr="00DC3F85" w:rsidRDefault="00B522ED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Se sì, quando?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E703" w14:textId="09E51FE6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31C9" w14:textId="7756A3D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1A32CD6A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E391A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67EC" w14:textId="1B34526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70EE" w14:textId="77777777" w:rsidR="00B522ED" w:rsidRPr="00763218" w:rsidRDefault="00B522ED" w:rsidP="00B522ED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Nel corso degli ultimi 3 anni ha viaggiato in una regione malarica? </w:t>
            </w:r>
          </w:p>
          <w:p w14:paraId="5FC69BE5" w14:textId="3B769501" w:rsidR="00E56ED2" w:rsidRPr="00DC3F85" w:rsidRDefault="00B522ED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Se sì, dove?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  <w:p w14:paraId="0B2C9B89" w14:textId="14A0A6D6" w:rsidR="00E56ED2" w:rsidRPr="00DC3F85" w:rsidRDefault="00B522ED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Quando?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F3B" w14:textId="315D89E4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D792" w14:textId="712BB91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6A0D63" w14:paraId="5BF98F87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3F920F" w14:textId="6F02E88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10.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363A0" w14:textId="70A96408" w:rsidR="00E56ED2" w:rsidRPr="00D631DE" w:rsidRDefault="00D631DE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Malattia di Chagas, rischio di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B11D" w14:textId="761FC1DF" w:rsidR="00E56ED2" w:rsidRPr="00D631DE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8405" w14:textId="54F4D761" w:rsidR="00E56ED2" w:rsidRPr="00D631DE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</w:p>
        </w:tc>
      </w:tr>
      <w:tr w:rsidR="00E56ED2" w:rsidRPr="00DC3F85" w14:paraId="44BCDAE3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5AC0CE" w14:textId="77777777" w:rsidR="00E56ED2" w:rsidRPr="00D631DE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356F6" w14:textId="130F29DD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0B7" w14:textId="21FFB006" w:rsidR="00E56ED2" w:rsidRPr="00D631DE" w:rsidRDefault="00D631DE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Ha mai contratto la malattia di Chagas?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E2E9" w14:textId="3DCA5D2F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C3BB" w14:textId="6AA5EC96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62DB2119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0197F7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B14D" w14:textId="48BFD5B1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FF5F" w14:textId="77777777" w:rsidR="00D631DE" w:rsidRPr="00763218" w:rsidRDefault="00D631DE" w:rsidP="00D631DE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Lei o Sua madre (nonna del bambino) siete nate, cresciute o avete vissuto per oltre 6 mesi al di fuori dell’Europa? </w:t>
            </w:r>
          </w:p>
          <w:p w14:paraId="781DEF2A" w14:textId="381EA497" w:rsidR="00E56ED2" w:rsidRPr="00215A35" w:rsidRDefault="00215A35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Se sì, chi?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215A35">
              <w:rPr>
                <w:sz w:val="20"/>
                <w:szCs w:val="18"/>
                <w:lang w:val="it-IT"/>
              </w:rPr>
              <w:tab/>
            </w:r>
          </w:p>
          <w:p w14:paraId="2AB3AE96" w14:textId="0927241C" w:rsidR="00E56ED2" w:rsidRPr="00215A35" w:rsidRDefault="00215A35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In quale </w:t>
            </w:r>
            <w:r w:rsidR="006A0D63">
              <w:rPr>
                <w:rFonts w:cs="Arial"/>
                <w:sz w:val="20"/>
                <w:lang w:val="it-CH"/>
              </w:rPr>
              <w:t>p</w:t>
            </w:r>
            <w:r w:rsidRPr="00763218">
              <w:rPr>
                <w:rFonts w:cs="Arial"/>
                <w:sz w:val="20"/>
                <w:lang w:val="it-CH"/>
              </w:rPr>
              <w:t>aese?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215A35">
              <w:rPr>
                <w:sz w:val="20"/>
                <w:szCs w:val="18"/>
                <w:lang w:val="it-IT"/>
              </w:rPr>
              <w:tab/>
            </w:r>
          </w:p>
          <w:p w14:paraId="20B1B742" w14:textId="6EA3FA3A" w:rsidR="00E56ED2" w:rsidRPr="00215A35" w:rsidRDefault="00E56ED2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215A35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21C" w14:textId="34D8ED77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82C9" w14:textId="4161B500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2378F3" w14:paraId="4D3F7952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9AE1E6" w14:textId="351963F5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11.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2488E" w14:textId="2AF88571" w:rsidR="00E56ED2" w:rsidRPr="002378F3" w:rsidRDefault="002378F3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Ha sofferto in passato di una delle seguenti malattie: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35A5" w14:textId="058CDDDF" w:rsidR="00E56ED2" w:rsidRPr="002378F3" w:rsidRDefault="002378F3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CE6A" w14:textId="6957641A" w:rsidR="00E56ED2" w:rsidRPr="002378F3" w:rsidRDefault="002378F3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1276BE46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1F34F9" w14:textId="77777777" w:rsidR="00E56ED2" w:rsidRPr="002378F3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3F108" w14:textId="5933EDE7" w:rsidR="00E56ED2" w:rsidRPr="00D108BE" w:rsidRDefault="00E56ED2" w:rsidP="00E56ED2">
            <w:pPr>
              <w:tabs>
                <w:tab w:val="left" w:pos="1985"/>
                <w:tab w:val="left" w:pos="4120"/>
                <w:tab w:val="left" w:pos="6202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sz w:val="20"/>
                <w:szCs w:val="18"/>
                <w:lang w:val="it-IT"/>
              </w:rPr>
              <w:t xml:space="preserve"> </w:t>
            </w:r>
            <w:r w:rsidR="00D108BE" w:rsidRPr="00763218">
              <w:rPr>
                <w:rFonts w:cs="Arial"/>
                <w:sz w:val="20"/>
                <w:lang w:val="it-CH"/>
              </w:rPr>
              <w:t>tubercolosi</w:t>
            </w:r>
            <w:r w:rsidRPr="00D108BE">
              <w:rPr>
                <w:sz w:val="20"/>
                <w:szCs w:val="18"/>
                <w:lang w:val="it-IT"/>
              </w:rPr>
              <w:tab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sz w:val="20"/>
                <w:szCs w:val="18"/>
                <w:lang w:val="it-IT"/>
              </w:rPr>
              <w:t xml:space="preserve"> </w:t>
            </w:r>
            <w:r w:rsidR="00D108BE" w:rsidRPr="00763218">
              <w:rPr>
                <w:rFonts w:cs="Arial"/>
                <w:sz w:val="20"/>
                <w:lang w:val="it-CH"/>
              </w:rPr>
              <w:t>borreliosi</w:t>
            </w:r>
            <w:r w:rsidRPr="00D108BE">
              <w:rPr>
                <w:sz w:val="20"/>
                <w:szCs w:val="18"/>
                <w:lang w:val="it-IT"/>
              </w:rPr>
              <w:tab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sz w:val="20"/>
                <w:szCs w:val="18"/>
                <w:lang w:val="it-IT"/>
              </w:rPr>
              <w:t xml:space="preserve"> </w:t>
            </w:r>
            <w:r w:rsidR="00D108BE" w:rsidRPr="00763218">
              <w:rPr>
                <w:rFonts w:cs="Arial"/>
                <w:sz w:val="20"/>
                <w:lang w:val="it-CH"/>
              </w:rPr>
              <w:t>brucellosi</w:t>
            </w:r>
            <w:r w:rsidRPr="00D108BE">
              <w:rPr>
                <w:sz w:val="20"/>
                <w:szCs w:val="18"/>
                <w:lang w:val="it-IT"/>
              </w:rPr>
              <w:tab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sz w:val="20"/>
                <w:szCs w:val="18"/>
                <w:lang w:val="it-IT"/>
              </w:rPr>
              <w:t xml:space="preserve"> </w:t>
            </w:r>
            <w:r w:rsidR="00D108BE" w:rsidRPr="00763218">
              <w:rPr>
                <w:rFonts w:cs="Arial"/>
                <w:sz w:val="20"/>
                <w:lang w:val="it-CH"/>
              </w:rPr>
              <w:t>osteomielite</w:t>
            </w:r>
            <w:r w:rsidRPr="00D108BE">
              <w:rPr>
                <w:sz w:val="20"/>
                <w:szCs w:val="18"/>
                <w:lang w:val="it-IT"/>
              </w:rPr>
              <w:br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sz w:val="20"/>
                <w:szCs w:val="18"/>
                <w:lang w:val="it-IT"/>
              </w:rPr>
              <w:t xml:space="preserve"> </w:t>
            </w:r>
            <w:r w:rsidR="00D108BE" w:rsidRPr="00763218">
              <w:rPr>
                <w:rFonts w:cs="Arial"/>
                <w:sz w:val="20"/>
                <w:lang w:val="it-CH"/>
              </w:rPr>
              <w:t xml:space="preserve">febbre </w:t>
            </w:r>
            <w:r w:rsidRPr="00D108BE">
              <w:rPr>
                <w:bCs/>
                <w:sz w:val="20"/>
                <w:lang w:val="it-IT"/>
              </w:rPr>
              <w:t>Q</w:t>
            </w:r>
            <w:r w:rsidRPr="00D108BE">
              <w:rPr>
                <w:sz w:val="20"/>
                <w:szCs w:val="18"/>
                <w:lang w:val="it-IT"/>
              </w:rPr>
              <w:tab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bCs/>
                <w:sz w:val="20"/>
                <w:szCs w:val="18"/>
                <w:lang w:val="it-IT"/>
              </w:rPr>
              <w:t xml:space="preserve"> </w:t>
            </w:r>
            <w:r w:rsidR="00D108BE">
              <w:rPr>
                <w:rFonts w:cs="Arial"/>
                <w:sz w:val="20"/>
                <w:lang w:val="it-CH"/>
              </w:rPr>
              <w:t>toxoplasmosi</w:t>
            </w:r>
            <w:r w:rsidRPr="00D108BE">
              <w:rPr>
                <w:bCs/>
                <w:sz w:val="20"/>
                <w:szCs w:val="18"/>
                <w:lang w:val="it-IT"/>
              </w:rPr>
              <w:tab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sz w:val="20"/>
                <w:szCs w:val="18"/>
                <w:lang w:val="it-IT"/>
              </w:rPr>
              <w:t xml:space="preserve"> </w:t>
            </w:r>
            <w:r w:rsidR="00D108BE" w:rsidRPr="00763218">
              <w:rPr>
                <w:rFonts w:cs="Arial"/>
                <w:sz w:val="20"/>
                <w:lang w:val="it-CH"/>
              </w:rPr>
              <w:t>babesiosi</w:t>
            </w:r>
            <w:r w:rsidRPr="00D108BE">
              <w:rPr>
                <w:sz w:val="20"/>
                <w:szCs w:val="18"/>
                <w:lang w:val="it-IT"/>
              </w:rPr>
              <w:tab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BE">
              <w:rPr>
                <w:b/>
                <w:bCs/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  <w:r w:rsidRPr="00D108BE">
              <w:rPr>
                <w:sz w:val="20"/>
                <w:szCs w:val="18"/>
                <w:lang w:val="it-IT"/>
              </w:rPr>
              <w:t xml:space="preserve"> </w:t>
            </w:r>
            <w:r w:rsidR="00D108BE" w:rsidRPr="00763218">
              <w:rPr>
                <w:rFonts w:cs="Arial"/>
                <w:sz w:val="20"/>
                <w:lang w:val="it-CH"/>
              </w:rPr>
              <w:t>leishmaniosi</w:t>
            </w:r>
            <w:r w:rsidRPr="00D108BE">
              <w:rPr>
                <w:sz w:val="20"/>
                <w:szCs w:val="18"/>
                <w:lang w:val="it-IT"/>
              </w:rPr>
              <w:br/>
            </w:r>
          </w:p>
          <w:p w14:paraId="6777B90F" w14:textId="32AFC76E" w:rsidR="00E56ED2" w:rsidRPr="00DC3F85" w:rsidRDefault="00D108BE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Se sì, quando?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753F" w14:textId="367CE8F7" w:rsidR="00E56ED2" w:rsidRPr="00DC3F85" w:rsidRDefault="005A7BDB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792C41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41">
              <w:rPr>
                <w:sz w:val="20"/>
                <w:szCs w:val="18"/>
              </w:rPr>
              <w:instrText xml:space="preserve"> FORMCHECKBOX </w:instrText>
            </w:r>
            <w:r w:rsidR="008C5B01">
              <w:rPr>
                <w:sz w:val="20"/>
                <w:szCs w:val="18"/>
              </w:rPr>
            </w:r>
            <w:r w:rsidR="008C5B01">
              <w:rPr>
                <w:sz w:val="20"/>
                <w:szCs w:val="18"/>
              </w:rPr>
              <w:fldChar w:fldCharType="separate"/>
            </w:r>
            <w:r w:rsidRPr="00792C41">
              <w:rPr>
                <w:sz w:val="20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FB4E" w14:textId="6D87C162" w:rsidR="00E56ED2" w:rsidRPr="00DC3F85" w:rsidRDefault="005A7BDB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792C41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41">
              <w:rPr>
                <w:sz w:val="20"/>
                <w:szCs w:val="18"/>
              </w:rPr>
              <w:instrText xml:space="preserve"> FORMCHECKBOX </w:instrText>
            </w:r>
            <w:r w:rsidR="008C5B01">
              <w:rPr>
                <w:sz w:val="20"/>
                <w:szCs w:val="18"/>
              </w:rPr>
            </w:r>
            <w:r w:rsidR="008C5B01">
              <w:rPr>
                <w:sz w:val="20"/>
                <w:szCs w:val="18"/>
              </w:rPr>
              <w:fldChar w:fldCharType="separate"/>
            </w:r>
            <w:r w:rsidRPr="00792C41">
              <w:rPr>
                <w:sz w:val="20"/>
                <w:szCs w:val="18"/>
              </w:rPr>
              <w:fldChar w:fldCharType="end"/>
            </w:r>
          </w:p>
        </w:tc>
      </w:tr>
      <w:tr w:rsidR="00E56ED2" w:rsidRPr="00DC3F85" w14:paraId="0D5AF24C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66802A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F4DE8" w14:textId="1630C1F1" w:rsidR="00E56ED2" w:rsidRPr="000268B9" w:rsidRDefault="000268B9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Una persona con </w:t>
            </w:r>
            <w:r>
              <w:rPr>
                <w:rFonts w:cs="Arial"/>
                <w:sz w:val="20"/>
                <w:lang w:val="it-CH"/>
              </w:rPr>
              <w:t xml:space="preserve">cui sta in stretto contatto (ad </w:t>
            </w:r>
            <w:r w:rsidRPr="00763218">
              <w:rPr>
                <w:rFonts w:cs="Arial"/>
                <w:sz w:val="20"/>
                <w:lang w:val="it-CH"/>
              </w:rPr>
              <w:t>es. cura, un convivente) soffre di una tubercolosi aperta?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C0C8" w14:textId="181FC137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8A1A" w14:textId="39D0188C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7259CA" w14:paraId="64E43BF8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CB82D1" w14:textId="5E6E9391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12.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9745" w14:textId="46EAD2F6" w:rsidR="00E56ED2" w:rsidRPr="00FC226F" w:rsidRDefault="00FC226F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Nel corso degli ultimi 2 mesi ha avuto: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12CC" w14:textId="6FC09B7D" w:rsidR="00E56ED2" w:rsidRPr="00FC226F" w:rsidRDefault="005448D1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090E" w14:textId="1CB0EF87" w:rsidR="00E56ED2" w:rsidRPr="00FC226F" w:rsidRDefault="005448D1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0B79DAD6" w14:textId="77777777" w:rsidTr="006B685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0B79F1" w14:textId="77777777" w:rsidR="00E56ED2" w:rsidRPr="00FC226F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47751" w14:textId="453EFA47" w:rsidR="00E56ED2" w:rsidRPr="00FC226F" w:rsidRDefault="00E56ED2" w:rsidP="00E56ED2">
            <w:pPr>
              <w:tabs>
                <w:tab w:val="left" w:pos="1569"/>
                <w:tab w:val="left" w:pos="4404"/>
                <w:tab w:val="left" w:pos="6379"/>
                <w:tab w:val="right" w:pos="8789"/>
              </w:tabs>
              <w:spacing w:before="60" w:after="60"/>
              <w:rPr>
                <w:sz w:val="20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6F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  <w:r w:rsidRPr="00FC226F">
              <w:rPr>
                <w:sz w:val="20"/>
                <w:szCs w:val="18"/>
                <w:lang w:val="it-IT"/>
              </w:rPr>
              <w:t xml:space="preserve"> un </w:t>
            </w:r>
            <w:r w:rsidR="00FC226F" w:rsidRPr="00763218">
              <w:rPr>
                <w:rFonts w:cs="Arial"/>
                <w:sz w:val="20"/>
                <w:lang w:val="it-CH"/>
              </w:rPr>
              <w:t>tatuaggio</w:t>
            </w:r>
            <w:r w:rsidRPr="00FC226F">
              <w:rPr>
                <w:sz w:val="20"/>
                <w:lang w:val="it-IT"/>
              </w:rPr>
              <w:tab/>
            </w:r>
            <w:r w:rsidRPr="00DC3F85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6F">
              <w:rPr>
                <w:sz w:val="20"/>
                <w:lang w:val="it-IT"/>
              </w:rPr>
              <w:instrText xml:space="preserve"> FORMCHECKBOX </w:instrText>
            </w:r>
            <w:r w:rsidR="008C5B01">
              <w:rPr>
                <w:sz w:val="20"/>
                <w:lang w:val="fr-CH"/>
              </w:rPr>
            </w:r>
            <w:r w:rsidR="008C5B01">
              <w:rPr>
                <w:sz w:val="20"/>
                <w:lang w:val="fr-CH"/>
              </w:rPr>
              <w:fldChar w:fldCharType="separate"/>
            </w:r>
            <w:r w:rsidRPr="00DC3F85">
              <w:rPr>
                <w:sz w:val="20"/>
                <w:lang w:val="fr-CH"/>
              </w:rPr>
              <w:fldChar w:fldCharType="end"/>
            </w:r>
            <w:r w:rsidRPr="00FC226F">
              <w:rPr>
                <w:sz w:val="20"/>
                <w:lang w:val="it-IT"/>
              </w:rPr>
              <w:t xml:space="preserve"> </w:t>
            </w:r>
            <w:proofErr w:type="gramStart"/>
            <w:r w:rsidR="00FC226F" w:rsidRPr="00763218">
              <w:rPr>
                <w:rFonts w:cs="Arial"/>
                <w:sz w:val="20"/>
                <w:lang w:val="it-CH"/>
              </w:rPr>
              <w:t>una gastro</w:t>
            </w:r>
            <w:proofErr w:type="gramEnd"/>
            <w:r w:rsidR="00A15ADE">
              <w:rPr>
                <w:rFonts w:cs="Arial"/>
                <w:sz w:val="20"/>
                <w:lang w:val="it-CH"/>
              </w:rPr>
              <w:t>-</w:t>
            </w:r>
            <w:r w:rsidR="00FC226F" w:rsidRPr="00763218">
              <w:rPr>
                <w:rFonts w:cs="Arial"/>
                <w:sz w:val="20"/>
                <w:lang w:val="it-CH"/>
              </w:rPr>
              <w:t>/colonoscopia</w:t>
            </w:r>
            <w:r w:rsidRPr="00FC226F">
              <w:rPr>
                <w:sz w:val="20"/>
                <w:lang w:val="it-IT"/>
              </w:rPr>
              <w:tab/>
            </w:r>
            <w:r w:rsidRPr="00DC3F85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6F">
              <w:rPr>
                <w:sz w:val="20"/>
                <w:lang w:val="it-IT"/>
              </w:rPr>
              <w:instrText xml:space="preserve"> FORMCHECKBOX </w:instrText>
            </w:r>
            <w:r w:rsidR="008C5B01">
              <w:rPr>
                <w:sz w:val="20"/>
                <w:lang w:val="fr-CH"/>
              </w:rPr>
            </w:r>
            <w:r w:rsidR="008C5B01">
              <w:rPr>
                <w:sz w:val="20"/>
                <w:lang w:val="fr-CH"/>
              </w:rPr>
              <w:fldChar w:fldCharType="separate"/>
            </w:r>
            <w:r w:rsidRPr="00DC3F85">
              <w:rPr>
                <w:sz w:val="20"/>
                <w:lang w:val="fr-CH"/>
              </w:rPr>
              <w:fldChar w:fldCharType="end"/>
            </w:r>
            <w:r w:rsidRPr="00FC226F">
              <w:rPr>
                <w:sz w:val="20"/>
                <w:lang w:val="it-IT"/>
              </w:rPr>
              <w:t xml:space="preserve"> </w:t>
            </w:r>
            <w:r w:rsidR="00FC226F" w:rsidRPr="00763218">
              <w:rPr>
                <w:rFonts w:cs="Arial"/>
                <w:sz w:val="20"/>
                <w:lang w:val="it-CH"/>
              </w:rPr>
              <w:t>un trattamento con agopuntura</w:t>
            </w:r>
          </w:p>
          <w:p w14:paraId="7E5E1397" w14:textId="444AFD35" w:rsidR="00E56ED2" w:rsidRPr="00FC226F" w:rsidRDefault="00E56ED2" w:rsidP="00E56ED2">
            <w:pPr>
              <w:tabs>
                <w:tab w:val="left" w:pos="1569"/>
                <w:tab w:val="left" w:pos="4404"/>
                <w:tab w:val="left" w:pos="6379"/>
                <w:tab w:val="right" w:pos="8789"/>
              </w:tabs>
              <w:spacing w:before="60" w:after="60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6F">
              <w:rPr>
                <w:sz w:val="20"/>
                <w:lang w:val="it-IT"/>
              </w:rPr>
              <w:instrText xml:space="preserve"> FORMCHECKBOX </w:instrText>
            </w:r>
            <w:r w:rsidR="008C5B01">
              <w:rPr>
                <w:sz w:val="20"/>
                <w:lang w:val="fr-CH"/>
              </w:rPr>
            </w:r>
            <w:r w:rsidR="008C5B01">
              <w:rPr>
                <w:sz w:val="20"/>
                <w:lang w:val="fr-CH"/>
              </w:rPr>
              <w:fldChar w:fldCharType="separate"/>
            </w:r>
            <w:r w:rsidRPr="00DC3F85">
              <w:rPr>
                <w:sz w:val="20"/>
                <w:lang w:val="fr-CH"/>
              </w:rPr>
              <w:fldChar w:fldCharType="end"/>
            </w:r>
            <w:r w:rsidRPr="00FC226F">
              <w:rPr>
                <w:sz w:val="20"/>
                <w:lang w:val="it-IT"/>
              </w:rPr>
              <w:t xml:space="preserve"> </w:t>
            </w:r>
            <w:r w:rsidR="00FC226F" w:rsidRPr="00763218">
              <w:rPr>
                <w:rFonts w:cs="Arial"/>
                <w:sz w:val="20"/>
                <w:lang w:val="it-CH"/>
              </w:rPr>
              <w:t xml:space="preserve">un make-up permanente </w:t>
            </w: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6F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  <w:r w:rsidRPr="00FC226F">
              <w:rPr>
                <w:sz w:val="20"/>
                <w:szCs w:val="18"/>
                <w:lang w:val="it-IT"/>
              </w:rPr>
              <w:t xml:space="preserve"> </w:t>
            </w:r>
            <w:r w:rsidR="00FC226F" w:rsidRPr="00763218">
              <w:rPr>
                <w:rFonts w:cs="Arial"/>
                <w:sz w:val="20"/>
                <w:lang w:val="it-CH"/>
              </w:rPr>
              <w:t>un piercing</w:t>
            </w:r>
            <w:r w:rsidRPr="00FC226F">
              <w:rPr>
                <w:sz w:val="20"/>
                <w:szCs w:val="18"/>
                <w:lang w:val="it-IT"/>
              </w:rPr>
              <w:tab/>
            </w: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6F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  <w:r w:rsidRPr="00FC226F">
              <w:rPr>
                <w:sz w:val="20"/>
                <w:szCs w:val="18"/>
                <w:lang w:val="it-IT"/>
              </w:rPr>
              <w:t xml:space="preserve"> </w:t>
            </w:r>
            <w:r w:rsidR="00FC226F" w:rsidRPr="00763218">
              <w:rPr>
                <w:rFonts w:cs="Arial"/>
                <w:sz w:val="20"/>
                <w:lang w:val="it-CH"/>
              </w:rPr>
              <w:t>un microblading</w:t>
            </w:r>
          </w:p>
          <w:p w14:paraId="7A229445" w14:textId="5781C757" w:rsidR="00E56ED2" w:rsidRPr="00FC226F" w:rsidRDefault="00E56ED2" w:rsidP="00E56ED2">
            <w:pPr>
              <w:tabs>
                <w:tab w:val="left" w:pos="2419"/>
                <w:tab w:val="left" w:pos="3544"/>
                <w:tab w:val="left" w:pos="5396"/>
                <w:tab w:val="left" w:pos="6379"/>
                <w:tab w:val="right" w:pos="8789"/>
              </w:tabs>
              <w:spacing w:before="60" w:after="60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26F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  <w:r w:rsidRPr="00FC226F">
              <w:rPr>
                <w:sz w:val="20"/>
                <w:szCs w:val="18"/>
                <w:lang w:val="it-IT"/>
              </w:rPr>
              <w:t xml:space="preserve"> </w:t>
            </w:r>
            <w:r w:rsidR="00FC226F" w:rsidRPr="00763218">
              <w:rPr>
                <w:rFonts w:cs="Arial"/>
                <w:sz w:val="20"/>
                <w:lang w:val="it-CH"/>
              </w:rPr>
              <w:t>un contatto con sangue eterologo (ferita da ago, schizzi di sangue negli occhi, nella bocca o altro)?</w:t>
            </w:r>
          </w:p>
          <w:p w14:paraId="1B9F0431" w14:textId="54AFCA15" w:rsidR="00E56ED2" w:rsidRPr="00FC226F" w:rsidRDefault="00FC226F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Se sì, quando?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FC226F">
              <w:rPr>
                <w:sz w:val="20"/>
                <w:szCs w:val="18"/>
                <w:lang w:val="it-IT"/>
              </w:rPr>
              <w:tab/>
            </w:r>
          </w:p>
          <w:p w14:paraId="4A6A4185" w14:textId="54FE926F" w:rsidR="00E56ED2" w:rsidRPr="00FC226F" w:rsidRDefault="00FC226F" w:rsidP="00FC226F">
            <w:pPr>
              <w:tabs>
                <w:tab w:val="left" w:pos="601"/>
                <w:tab w:val="left" w:pos="2703"/>
                <w:tab w:val="left" w:pos="3978"/>
                <w:tab w:val="left" w:pos="5396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Utilizzati strume</w:t>
            </w:r>
            <w:r>
              <w:rPr>
                <w:rFonts w:cs="Arial"/>
                <w:sz w:val="20"/>
                <w:lang w:val="it-CH"/>
              </w:rPr>
              <w:t>nti sterili</w:t>
            </w:r>
            <w:r w:rsidR="00E56ED2" w:rsidRPr="00FC226F">
              <w:rPr>
                <w:sz w:val="20"/>
                <w:szCs w:val="18"/>
                <w:lang w:val="it-IT"/>
              </w:rPr>
              <w:tab/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FC226F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FC226F">
              <w:rPr>
                <w:sz w:val="20"/>
                <w:szCs w:val="18"/>
                <w:lang w:val="it-IT"/>
              </w:rPr>
              <w:t xml:space="preserve"> </w:t>
            </w:r>
            <w:r w:rsidRPr="00763218">
              <w:rPr>
                <w:rFonts w:cs="Arial"/>
                <w:bCs/>
                <w:iCs/>
                <w:sz w:val="20"/>
                <w:lang w:val="it-CH"/>
              </w:rPr>
              <w:t>Sì</w:t>
            </w:r>
            <w:r w:rsidR="00E56ED2" w:rsidRPr="00FC226F">
              <w:rPr>
                <w:sz w:val="20"/>
                <w:szCs w:val="18"/>
                <w:lang w:val="it-IT"/>
              </w:rPr>
              <w:tab/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FC226F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FC226F">
              <w:rPr>
                <w:sz w:val="20"/>
                <w:szCs w:val="18"/>
                <w:lang w:val="it-IT"/>
              </w:rPr>
              <w:t xml:space="preserve"> </w:t>
            </w:r>
            <w:r w:rsidRPr="00763218">
              <w:rPr>
                <w:rFonts w:cs="Arial"/>
                <w:bCs/>
                <w:iCs/>
                <w:sz w:val="20"/>
                <w:lang w:val="it-CH"/>
              </w:rPr>
              <w:t>No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32A" w14:textId="3CBE2A67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905" w14:textId="57487AE7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4E7683EA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BF519" w14:textId="5E4E37B2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6B0C6" w14:textId="79BB816D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7839" w14:textId="77777777" w:rsidR="00A15ADE" w:rsidRPr="00763218" w:rsidRDefault="00A15ADE" w:rsidP="00A15ADE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Ha in passato sofferto di un ittero o di un’epatite?</w:t>
            </w:r>
          </w:p>
          <w:p w14:paraId="0EA20E59" w14:textId="52AE6976" w:rsidR="00E56ED2" w:rsidRPr="006A0D63" w:rsidRDefault="00A15ADE" w:rsidP="001D11E4">
            <w:pPr>
              <w:tabs>
                <w:tab w:val="left" w:pos="1140"/>
                <w:tab w:val="left" w:pos="2416"/>
                <w:tab w:val="left" w:pos="2983"/>
                <w:tab w:val="left" w:pos="3550"/>
                <w:tab w:val="left" w:pos="4117"/>
                <w:tab w:val="left" w:pos="624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</w:t>
            </w:r>
            <w:r w:rsidR="00E56ED2" w:rsidRPr="007259CA">
              <w:rPr>
                <w:sz w:val="20"/>
                <w:lang w:val="it-IT"/>
              </w:rPr>
              <w:t xml:space="preserve">? </w:t>
            </w:r>
            <w:r w:rsidR="00E56ED2" w:rsidRPr="007259CA">
              <w:rPr>
                <w:sz w:val="20"/>
                <w:szCs w:val="18"/>
                <w:lang w:val="it-IT"/>
              </w:rPr>
              <w:tab/>
            </w:r>
            <w:r w:rsidRPr="00A4286D">
              <w:rPr>
                <w:sz w:val="20"/>
                <w:lang w:val="it-IT"/>
              </w:rPr>
              <w:t>E</w:t>
            </w:r>
            <w:r w:rsidR="00E56ED2" w:rsidRPr="00A4286D">
              <w:rPr>
                <w:sz w:val="20"/>
                <w:lang w:val="it-IT"/>
              </w:rPr>
              <w:t xml:space="preserve">patite </w:t>
            </w:r>
            <w:r w:rsidR="00E56ED2" w:rsidRPr="00A4286D">
              <w:rPr>
                <w:sz w:val="20"/>
                <w:szCs w:val="18"/>
                <w:lang w:val="it-IT"/>
              </w:rPr>
              <w:t xml:space="preserve">A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A4286D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A4286D">
              <w:rPr>
                <w:sz w:val="20"/>
                <w:szCs w:val="18"/>
                <w:lang w:val="it-IT"/>
              </w:rPr>
              <w:tab/>
              <w:t xml:space="preserve">B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A4286D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A4286D">
              <w:rPr>
                <w:sz w:val="20"/>
                <w:szCs w:val="18"/>
                <w:lang w:val="it-IT"/>
              </w:rPr>
              <w:tab/>
              <w:t xml:space="preserve">C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A4286D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A4286D">
              <w:rPr>
                <w:sz w:val="20"/>
                <w:szCs w:val="18"/>
                <w:lang w:val="it-IT"/>
              </w:rPr>
              <w:tab/>
              <w:t xml:space="preserve">E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A4286D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</w:p>
          <w:p w14:paraId="43A87CF6" w14:textId="7C35D588" w:rsidR="00E56ED2" w:rsidRPr="00A4286D" w:rsidRDefault="00660983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>
              <w:rPr>
                <w:rFonts w:cs="Arial"/>
                <w:sz w:val="20"/>
                <w:lang w:val="it-CH"/>
              </w:rPr>
              <w:t>Altro ittero</w:t>
            </w:r>
            <w:r w:rsidRPr="00763218">
              <w:rPr>
                <w:rFonts w:cs="Arial"/>
                <w:sz w:val="20"/>
                <w:lang w:val="it-CH"/>
              </w:rPr>
              <w:t>/epatite</w:t>
            </w:r>
            <w:r w:rsidR="00E56ED2" w:rsidRPr="00A4286D">
              <w:rPr>
                <w:sz w:val="20"/>
                <w:szCs w:val="18"/>
                <w:lang w:val="it-IT"/>
              </w:rPr>
              <w:t xml:space="preserve">: </w:t>
            </w:r>
            <w:r w:rsidR="00E56ED2" w:rsidRPr="00A4286D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CBD3" w14:textId="4F05BF66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2B0D" w14:textId="5DEBCE04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7259CA" w14:paraId="4A03043C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5B980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643B" w14:textId="5BDC9AB6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0283" w14:textId="77777777" w:rsidR="003A4C41" w:rsidRPr="00763218" w:rsidRDefault="003A4C41" w:rsidP="003A4C41">
            <w:pPr>
              <w:tabs>
                <w:tab w:val="left" w:pos="1985"/>
                <w:tab w:val="left" w:pos="3544"/>
                <w:tab w:val="left" w:pos="5103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Negli ultimi 12 mesi il Suo partner di vita, il Suo partner sessuale o il Suo convivente ha sofferto di un ittero o epatite? </w:t>
            </w:r>
          </w:p>
          <w:p w14:paraId="1423E129" w14:textId="2631D7E1" w:rsidR="00E56ED2" w:rsidRPr="007259CA" w:rsidRDefault="003A4C41" w:rsidP="00683BA9">
            <w:pPr>
              <w:tabs>
                <w:tab w:val="left" w:pos="601"/>
                <w:tab w:val="left" w:pos="1140"/>
                <w:tab w:val="left" w:pos="2416"/>
                <w:tab w:val="left" w:pos="2983"/>
                <w:tab w:val="left" w:pos="3550"/>
                <w:tab w:val="left" w:pos="4117"/>
                <w:tab w:val="right" w:leader="do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  <w:r w:rsidRPr="006A0D63">
              <w:rPr>
                <w:rFonts w:cs="Arial"/>
                <w:sz w:val="20"/>
                <w:lang w:val="it-IT"/>
              </w:rPr>
              <w:t>Quale</w:t>
            </w:r>
            <w:r w:rsidR="00E56ED2" w:rsidRPr="006A0D63">
              <w:rPr>
                <w:sz w:val="20"/>
                <w:szCs w:val="18"/>
                <w:lang w:val="it-IT"/>
              </w:rPr>
              <w:t>?</w:t>
            </w:r>
            <w:r w:rsidR="00E56ED2" w:rsidRPr="006A0D63">
              <w:rPr>
                <w:sz w:val="20"/>
                <w:szCs w:val="18"/>
                <w:lang w:val="it-IT"/>
              </w:rPr>
              <w:tab/>
            </w:r>
            <w:r w:rsidRPr="007259CA">
              <w:rPr>
                <w:sz w:val="20"/>
                <w:szCs w:val="18"/>
                <w:lang w:val="it-IT"/>
              </w:rPr>
              <w:t>E</w:t>
            </w:r>
            <w:r w:rsidR="00E56ED2" w:rsidRPr="007259CA">
              <w:rPr>
                <w:sz w:val="20"/>
                <w:lang w:val="it-IT"/>
              </w:rPr>
              <w:t xml:space="preserve">patite </w:t>
            </w:r>
            <w:r w:rsidR="00E56ED2" w:rsidRPr="007259CA">
              <w:rPr>
                <w:sz w:val="20"/>
                <w:szCs w:val="18"/>
                <w:lang w:val="it-IT"/>
              </w:rPr>
              <w:t xml:space="preserve">A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7259CA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7259CA">
              <w:rPr>
                <w:sz w:val="20"/>
                <w:szCs w:val="18"/>
                <w:lang w:val="it-IT"/>
              </w:rPr>
              <w:tab/>
              <w:t xml:space="preserve">B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7259CA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7259CA">
              <w:rPr>
                <w:sz w:val="20"/>
                <w:szCs w:val="18"/>
                <w:lang w:val="it-IT"/>
              </w:rPr>
              <w:tab/>
              <w:t xml:space="preserve">C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7259CA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E56ED2" w:rsidRPr="007259CA">
              <w:rPr>
                <w:sz w:val="20"/>
                <w:szCs w:val="18"/>
                <w:lang w:val="it-IT"/>
              </w:rPr>
              <w:tab/>
              <w:t xml:space="preserve">E </w:t>
            </w:r>
            <w:r w:rsidR="00E56ED2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2" w:rsidRPr="007259CA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E56ED2" w:rsidRPr="00DC3F85">
              <w:rPr>
                <w:sz w:val="20"/>
                <w:szCs w:val="18"/>
                <w:lang w:val="fr-CH"/>
              </w:rPr>
              <w:fldChar w:fldCharType="end"/>
            </w:r>
            <w:r w:rsidR="007259CA" w:rsidRPr="007259CA">
              <w:rPr>
                <w:sz w:val="20"/>
                <w:szCs w:val="18"/>
                <w:lang w:val="it-IT"/>
              </w:rPr>
              <w:tab/>
            </w:r>
            <w:r w:rsidR="007259CA">
              <w:rPr>
                <w:sz w:val="20"/>
                <w:szCs w:val="18"/>
                <w:lang w:val="it-IT"/>
              </w:rPr>
              <w:t>Altro</w:t>
            </w:r>
            <w:r w:rsidR="00E56ED2" w:rsidRPr="007259CA">
              <w:rPr>
                <w:sz w:val="20"/>
                <w:szCs w:val="18"/>
                <w:lang w:val="it-IT"/>
              </w:rPr>
              <w:t xml:space="preserve">: </w:t>
            </w:r>
            <w:r w:rsidR="00E56ED2" w:rsidRPr="007259CA">
              <w:rPr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9E70" w14:textId="03A1F8AF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F88" w14:textId="50554A31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DC3F85" w14:paraId="1A9B64D3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B2F77" w14:textId="578FF575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8E548" w14:textId="48C86A3C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 xml:space="preserve">a) 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1A4B" w14:textId="77777777" w:rsidR="00BE56ED" w:rsidRPr="00763218" w:rsidRDefault="00BE56ED" w:rsidP="00BE56ED">
            <w:pPr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Negli ultimi 12 mesi ha soggiornato per almeno 6 mesi in un paese ad alta incidenza di HIV?</w:t>
            </w:r>
          </w:p>
          <w:p w14:paraId="64D1016D" w14:textId="44C18B87" w:rsidR="00E56ED2" w:rsidRPr="00DC3F85" w:rsidRDefault="00BE56ED" w:rsidP="00E56ED2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Se sì, dove?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E56ED2" w:rsidRPr="00DC3F85">
              <w:rPr>
                <w:sz w:val="20"/>
                <w:szCs w:val="18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9F9E" w14:textId="07D5A8B6" w:rsidR="00E56ED2" w:rsidRPr="00DC3F85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5542" w14:textId="62D5B999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E56ED2" w:rsidRPr="007540B1" w14:paraId="764A6626" w14:textId="77777777" w:rsidTr="006B685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2626E" w14:textId="77777777" w:rsidR="00E56ED2" w:rsidRPr="00DC3F85" w:rsidRDefault="00E56ED2" w:rsidP="00E56ED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6D2CD" w14:textId="2F27DA3A" w:rsidR="00E56ED2" w:rsidRPr="00DC3F85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EF33" w14:textId="332DD1B9" w:rsidR="00E56ED2" w:rsidRPr="007540B1" w:rsidRDefault="007540B1" w:rsidP="00E56ED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Durante il soggiorno è stata esposta a un potenziale rischio di HIV (ad es</w:t>
            </w:r>
            <w:r>
              <w:rPr>
                <w:rFonts w:cs="Arial"/>
                <w:sz w:val="20"/>
                <w:lang w:val="it-CH"/>
              </w:rPr>
              <w:t>.</w:t>
            </w:r>
            <w:r w:rsidRPr="00763218">
              <w:rPr>
                <w:rFonts w:cs="Arial"/>
                <w:sz w:val="20"/>
                <w:lang w:val="it-CH"/>
              </w:rPr>
              <w:t xml:space="preserve"> attraverso rapporti sessuali e/o interventi medici o paramedici come trasfusione di sangue, tatuaggio, piercing)?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A39" w14:textId="0D1EC3AF" w:rsidR="00E56ED2" w:rsidRPr="007540B1" w:rsidRDefault="00E56ED2" w:rsidP="00E56ED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B1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B401" w14:textId="73D8A2B7" w:rsidR="00E56ED2" w:rsidRPr="007540B1" w:rsidRDefault="00E56ED2" w:rsidP="00E56ED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B1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3C7F9703" w14:textId="77777777" w:rsidR="001B2F88" w:rsidRPr="007540B1" w:rsidRDefault="001B2F88">
      <w:pPr>
        <w:rPr>
          <w:lang w:val="it-IT"/>
        </w:rPr>
      </w:pPr>
      <w:r w:rsidRPr="007540B1">
        <w:rPr>
          <w:lang w:val="it-IT"/>
        </w:rPr>
        <w:br w:type="page"/>
      </w: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766"/>
        <w:gridCol w:w="601"/>
        <w:gridCol w:w="680"/>
      </w:tblGrid>
      <w:tr w:rsidR="00152BE6" w:rsidRPr="007540B1" w14:paraId="49E0D4BB" w14:textId="77777777" w:rsidTr="007E1C4F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DBEA64" w14:textId="77777777" w:rsidR="00E3764D" w:rsidRPr="00DC3F85" w:rsidRDefault="00E3764D" w:rsidP="00E3764D">
            <w:pPr>
              <w:spacing w:after="20"/>
              <w:rPr>
                <w:i/>
                <w:szCs w:val="28"/>
                <w:lang w:val="it-CH"/>
              </w:rPr>
            </w:pPr>
            <w:r w:rsidRPr="00DC3F85">
              <w:rPr>
                <w:i/>
                <w:iCs/>
                <w:szCs w:val="28"/>
                <w:lang w:val="it-CH"/>
              </w:rPr>
              <w:lastRenderedPageBreak/>
              <w:t>Spazio per etichetta</w:t>
            </w:r>
          </w:p>
          <w:p w14:paraId="59A43934" w14:textId="77777777" w:rsidR="00152BE6" w:rsidRPr="007540B1" w:rsidRDefault="00152BE6" w:rsidP="00152BE6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it-IT"/>
              </w:rPr>
            </w:pPr>
          </w:p>
          <w:p w14:paraId="0A6B1A69" w14:textId="6E8024FA" w:rsidR="00152BE6" w:rsidRPr="007540B1" w:rsidRDefault="00152BE6" w:rsidP="00B80FAA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</w:p>
        </w:tc>
      </w:tr>
      <w:tr w:rsidR="00152BE6" w:rsidRPr="007540B1" w14:paraId="4D0F2C24" w14:textId="77777777" w:rsidTr="003B093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D84D4A1" w14:textId="77777777" w:rsidR="00152BE6" w:rsidRPr="007540B1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BDE0FC9" w14:textId="77777777" w:rsidR="00152BE6" w:rsidRPr="007540B1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4110700E" w14:textId="77777777" w:rsidR="00152BE6" w:rsidRPr="007540B1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A7A16E" w14:textId="12CDE2B7" w:rsidR="00152BE6" w:rsidRPr="007540B1" w:rsidRDefault="00843CB1" w:rsidP="00843CB1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both"/>
              <w:rPr>
                <w:b/>
                <w:sz w:val="20"/>
                <w:szCs w:val="18"/>
                <w:lang w:val="it-IT"/>
              </w:rPr>
            </w:pPr>
            <w:r w:rsidRPr="00DC3F85">
              <w:rPr>
                <w:b/>
                <w:bCs/>
                <w:iCs/>
                <w:sz w:val="20"/>
                <w:szCs w:val="18"/>
                <w:lang w:val="it-CH"/>
              </w:rPr>
              <w:t xml:space="preserve"> </w:t>
            </w:r>
            <w:r w:rsidR="006D478E" w:rsidRPr="00DC3F85">
              <w:rPr>
                <w:b/>
                <w:bCs/>
                <w:iCs/>
                <w:sz w:val="20"/>
                <w:szCs w:val="18"/>
                <w:lang w:val="it-CH"/>
              </w:rPr>
              <w:t>Sì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E8B25A" w14:textId="015A27AC" w:rsidR="00152BE6" w:rsidRPr="007540B1" w:rsidRDefault="00843CB1" w:rsidP="00152BE6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b/>
                <w:sz w:val="20"/>
                <w:szCs w:val="18"/>
                <w:lang w:val="it-IT"/>
              </w:rPr>
            </w:pPr>
            <w:r w:rsidRPr="007540B1">
              <w:rPr>
                <w:b/>
                <w:sz w:val="20"/>
                <w:szCs w:val="18"/>
                <w:lang w:val="it-IT"/>
              </w:rPr>
              <w:t xml:space="preserve"> </w:t>
            </w:r>
            <w:r w:rsidR="006D478E" w:rsidRPr="007540B1">
              <w:rPr>
                <w:b/>
                <w:sz w:val="20"/>
                <w:szCs w:val="18"/>
                <w:lang w:val="it-IT"/>
              </w:rPr>
              <w:t>No</w:t>
            </w:r>
          </w:p>
        </w:tc>
      </w:tr>
      <w:tr w:rsidR="00152BE6" w:rsidRPr="00CA33EC" w14:paraId="3033605A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3C34A6" w14:textId="7680FD35" w:rsidR="00152BE6" w:rsidRPr="007540B1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7540B1">
              <w:rPr>
                <w:sz w:val="20"/>
                <w:szCs w:val="18"/>
                <w:lang w:val="it-IT"/>
              </w:rPr>
              <w:t>15.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BC8EA3" w14:textId="020ED55F" w:rsidR="00152BE6" w:rsidRPr="00CA33EC" w:rsidRDefault="00CA33EC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Si è esposta a una delle situazioni a rischio seguenti?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DE2" w14:textId="0A64AA20" w:rsidR="00152BE6" w:rsidRPr="00CA33EC" w:rsidRDefault="00727537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698E" w14:textId="2AC46832" w:rsidR="00152BE6" w:rsidRPr="00CA33EC" w:rsidRDefault="00727537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3EDE88B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63A913" w14:textId="77777777" w:rsidR="00152BE6" w:rsidRPr="00CA33EC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A31AB" w14:textId="20458CFA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303907" w14:textId="0B4026EE" w:rsidR="00152BE6" w:rsidRPr="00CA33EC" w:rsidRDefault="00CA33EC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Cambiamento del partner sessuale nel corso degli ultimi 4 mesi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7518" w14:textId="4A9FFD7E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25D" w14:textId="33F1432D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2862AE4B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AB7B10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CD8C6" w14:textId="273E0C24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34F41B" w14:textId="6E41A998" w:rsidR="00152BE6" w:rsidRPr="00CA33EC" w:rsidRDefault="00CA33EC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Rapporti sessuali dietro accettazione di denaro, droghe o medicamenti negli ultimi 12 mesi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0EC" w14:textId="6684AE7A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E1A8" w14:textId="56B16E49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2032B935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18D15A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43CCA" w14:textId="12649932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CFC14" w14:textId="07DFE4DD" w:rsidR="00152BE6" w:rsidRPr="00CA33EC" w:rsidRDefault="00CA33EC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Rapporti sessuali con un partner che, negli ultimi 12 mesi, ha avuto rapporti sessuali con uomini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7E49" w14:textId="69C0B761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631A" w14:textId="11A245E8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04B3605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171CCB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86CC9" w14:textId="3855DE05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d)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326172" w14:textId="6248E7DB" w:rsidR="00152BE6" w:rsidRPr="00CA33EC" w:rsidRDefault="00CA33EC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Iniezione di droghe negli ultimi 12 mesi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00CB" w14:textId="212E7E83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564C" w14:textId="6BA6E329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18DF0DD6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611DE4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49516" w14:textId="51332AE6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e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983DFE" w14:textId="15A065BF" w:rsidR="00152BE6" w:rsidRPr="00CA33EC" w:rsidRDefault="00CA33EC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Test positivo all’HIV, alla sifilide o all’epatite C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A4F" w14:textId="44CDEBFD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C04" w14:textId="26A4FD06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6778CC57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5A007B" w14:textId="54D90A24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16.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300E6" w14:textId="67028B88" w:rsidR="00152BE6" w:rsidRPr="00AF7FF9" w:rsidRDefault="00AF7FF9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Nel corso degli ultimi 12 mesi, ha avuto rapporti sessuali con partner, che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70B7" w14:textId="43969BD9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B62" w14:textId="49208062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6879E84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EEA11A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727FA" w14:textId="63C763D3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lang w:val="fr-CH"/>
              </w:rPr>
            </w:pPr>
            <w:proofErr w:type="gramStart"/>
            <w:r w:rsidRPr="00DC3F85">
              <w:rPr>
                <w:rFonts w:cs="Arial"/>
                <w:sz w:val="20"/>
                <w:lang w:val="fr-CH"/>
              </w:rPr>
              <w:t>a</w:t>
            </w:r>
            <w:proofErr w:type="gramEnd"/>
            <w:r w:rsidRPr="00DC3F85">
              <w:rPr>
                <w:rFonts w:cs="Arial"/>
                <w:sz w:val="20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B5913D" w14:textId="22CE937E" w:rsidR="00152BE6" w:rsidRPr="00AF7FF9" w:rsidRDefault="00AF7FF9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si sono esposti a una delle situazioni di rischio di cui alla domanda 15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AED2" w14:textId="17C7447E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8A14" w14:textId="661F0B21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19C896EB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F9A5EE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F65F0" w14:textId="4CC21E49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D69727" w14:textId="230331C1" w:rsidR="00152BE6" w:rsidRPr="00AF7FF9" w:rsidRDefault="00AF7FF9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hanno ricevu</w:t>
            </w:r>
            <w:r w:rsidR="006A0D63">
              <w:rPr>
                <w:rFonts w:cs="Arial"/>
                <w:sz w:val="20"/>
                <w:lang w:val="it-CH"/>
              </w:rPr>
              <w:t>to trasfusioni di sangue in un p</w:t>
            </w:r>
            <w:r w:rsidRPr="00763218">
              <w:rPr>
                <w:rFonts w:cs="Arial"/>
                <w:sz w:val="20"/>
                <w:lang w:val="it-CH"/>
              </w:rPr>
              <w:t>aese ad alta incidenza di HIV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B3C0" w14:textId="6F8A1F44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748A" w14:textId="20DE6A2B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7E73EE3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30AA88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AFD78" w14:textId="7DE03940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c)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AACB2C" w14:textId="76407A3D" w:rsidR="00152BE6" w:rsidRPr="00AF7FF9" w:rsidRDefault="00AF7FF9" w:rsidP="006A0D63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sono stati esposti al rischio di un’infezione dal HIV in altro modo in un </w:t>
            </w:r>
            <w:r w:rsidR="006A0D63">
              <w:rPr>
                <w:rFonts w:cs="Arial"/>
                <w:sz w:val="20"/>
                <w:lang w:val="it-CH"/>
              </w:rPr>
              <w:t>p</w:t>
            </w:r>
            <w:r w:rsidRPr="00763218">
              <w:rPr>
                <w:rFonts w:cs="Arial"/>
                <w:sz w:val="20"/>
                <w:lang w:val="it-CH"/>
              </w:rPr>
              <w:t>aese ad alta incidenza di HIV (ad es. attraverso rapporti sessuali, tatuaggio, piercing)?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2402" w14:textId="34B4FA90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5671" w14:textId="073FEE6E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66EC879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A15A08" w14:textId="7D3DA9F1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17.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A5CB2B" w14:textId="77777777" w:rsidR="0013394B" w:rsidRPr="00763218" w:rsidRDefault="0013394B" w:rsidP="0013394B">
            <w:pPr>
              <w:spacing w:before="60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Negli ultimi 12 mesi ha avuto segni o è stata curata per clamidia, herpes genitale, sifilide o un’altra malattia sessualmente trasmissibile?  </w:t>
            </w:r>
          </w:p>
          <w:p w14:paraId="053568C9" w14:textId="5CF8F8D7" w:rsidR="00152BE6" w:rsidRPr="00DC3F85" w:rsidRDefault="0013394B" w:rsidP="00152BE6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sz w:val="20"/>
                <w:lang w:val="fr-CH"/>
              </w:rPr>
            </w:pPr>
            <w:r w:rsidRPr="00763218">
              <w:rPr>
                <w:rFonts w:cs="Arial"/>
                <w:sz w:val="20"/>
                <w:lang w:val="it-CH"/>
              </w:rPr>
              <w:t>Specificare</w:t>
            </w:r>
            <w:r w:rsidR="00152BE6" w:rsidRPr="00DC3F85">
              <w:rPr>
                <w:sz w:val="20"/>
                <w:lang w:val="fr-CH"/>
              </w:rPr>
              <w:t xml:space="preserve">: </w:t>
            </w:r>
            <w:r w:rsidR="00152BE6" w:rsidRPr="00DC3F85">
              <w:rPr>
                <w:sz w:val="20"/>
                <w:lang w:val="fr-CH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9253" w14:textId="00DC35EA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79E7" w14:textId="283766F5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649FA04E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C2039" w14:textId="23A0F236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t>18.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12FD0E" w14:textId="54DBCDED" w:rsidR="00152BE6" w:rsidRPr="00AD2BA9" w:rsidRDefault="00AD2BA9" w:rsidP="00152BE6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Nella Sua famiglia è nota una delle seguenti malattie? Se sì, specificare il grado di parentela,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E5F7" w14:textId="09DB82D5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372" w14:textId="407022A1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62B528D3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E23D36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32BD7" w14:textId="2E6C1714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</w:t>
            </w:r>
            <w:proofErr w:type="gramEnd"/>
            <w:r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8A6FEA" w14:textId="77777777" w:rsidR="00AD2BA9" w:rsidRPr="00763218" w:rsidRDefault="00AD2BA9" w:rsidP="00AD2BA9">
            <w:pPr>
              <w:tabs>
                <w:tab w:val="left" w:pos="1985"/>
                <w:tab w:val="left" w:pos="3544"/>
                <w:tab w:val="left" w:pos="5103"/>
              </w:tabs>
              <w:spacing w:before="60" w:after="60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Malattia dei globuli rossi (ad es. talassemia, anemia falciforme)</w:t>
            </w:r>
          </w:p>
          <w:p w14:paraId="30DF38A2" w14:textId="1BCAAFF4" w:rsidR="00152BE6" w:rsidRPr="00DC3F85" w:rsidRDefault="00AD2BA9" w:rsidP="00152BE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</w:p>
          <w:p w14:paraId="2DC5AE2C" w14:textId="746FCDFE" w:rsidR="00152BE6" w:rsidRPr="00DC3F85" w:rsidRDefault="003E5169" w:rsidP="0093510C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AA60" w14:textId="6079E12C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6EE" w14:textId="5B359889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6863D070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70E917" w14:textId="6C65241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AEA4D" w14:textId="53469F92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84892C" w14:textId="3A6DA2B7" w:rsidR="00AD2BA9" w:rsidRPr="00763218" w:rsidRDefault="00AD2BA9" w:rsidP="00AD2BA9">
            <w:pPr>
              <w:tabs>
                <w:tab w:val="left" w:pos="1985"/>
                <w:tab w:val="left" w:pos="3544"/>
                <w:tab w:val="left" w:pos="5103"/>
              </w:tabs>
              <w:spacing w:before="60" w:after="60"/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Anemia aplastica</w:t>
            </w:r>
          </w:p>
          <w:p w14:paraId="7FEB68BB" w14:textId="67F9DC8A" w:rsidR="00152BE6" w:rsidRPr="00DC3F85" w:rsidRDefault="003E5169" w:rsidP="0093510C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C932" w14:textId="283D3832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2EFF" w14:textId="3EF85845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1E48AB8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55A7C7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28164" w14:textId="4AC7CC25" w:rsidR="00152BE6" w:rsidRPr="00DC3F85" w:rsidRDefault="00B82C4E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b</w:t>
            </w:r>
            <w:proofErr w:type="gramEnd"/>
            <w:r w:rsidR="00152BE6"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28EDDA" w14:textId="77777777" w:rsidR="00971444" w:rsidRPr="00763218" w:rsidRDefault="00971444" w:rsidP="00971444">
            <w:pPr>
              <w:tabs>
                <w:tab w:val="left" w:pos="1985"/>
                <w:tab w:val="left" w:pos="3544"/>
                <w:tab w:val="left" w:pos="5103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Malattia delle piastrine / trombociti (ad es. immunotrombocitopenia)</w:t>
            </w:r>
          </w:p>
          <w:p w14:paraId="59299BC5" w14:textId="78E5C3C3" w:rsidR="00152BE6" w:rsidRPr="00DC3F85" w:rsidRDefault="00971444" w:rsidP="00152BE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</w:p>
          <w:p w14:paraId="6FFABC28" w14:textId="3CBA32A2" w:rsidR="00152BE6" w:rsidRPr="00DC3F85" w:rsidRDefault="003E5169" w:rsidP="0093510C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AC7" w14:textId="28513CAA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BAB" w14:textId="4CFEA2C0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5BF0542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2E8031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8B486" w14:textId="43A9B196" w:rsidR="00152BE6" w:rsidRPr="00DC3F85" w:rsidRDefault="00B82C4E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c</w:t>
            </w:r>
            <w:r w:rsidR="00152BE6"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1F1D37" w14:textId="21305FF4" w:rsidR="003A0CCE" w:rsidRPr="00763218" w:rsidRDefault="003A0CCE" w:rsidP="003A0CCE">
            <w:pPr>
              <w:tabs>
                <w:tab w:val="left" w:pos="1995"/>
                <w:tab w:val="left" w:pos="3544"/>
                <w:tab w:val="left" w:pos="5103"/>
              </w:tabs>
              <w:spacing w:before="60" w:after="60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Coagulopatia </w:t>
            </w:r>
            <w:r w:rsidR="00F23BA6">
              <w:rPr>
                <w:rFonts w:cs="Arial"/>
                <w:sz w:val="20"/>
                <w:lang w:val="it-CH"/>
              </w:rPr>
              <w:t>genetica</w:t>
            </w:r>
            <w:r w:rsidRPr="00763218">
              <w:rPr>
                <w:rFonts w:cs="Arial"/>
                <w:sz w:val="20"/>
                <w:lang w:val="it-CH"/>
              </w:rPr>
              <w:t xml:space="preserve"> (ad es. emofilia, malattia di von Willebrand, mutazione del fattore V di Leiden)</w:t>
            </w:r>
          </w:p>
          <w:p w14:paraId="6C4DD979" w14:textId="36531321" w:rsidR="00152BE6" w:rsidRPr="00DC3F85" w:rsidRDefault="003A0CCE" w:rsidP="00152BE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</w:p>
          <w:p w14:paraId="3E325D45" w14:textId="5B39BB77" w:rsidR="00152BE6" w:rsidRPr="00DC3F85" w:rsidRDefault="003E5169" w:rsidP="0093510C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078B" w14:textId="5A7A8201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336A" w14:textId="31731A53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3A0CCE" w14:paraId="07F5723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38D973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ACB73" w14:textId="2CA18942" w:rsidR="00152BE6" w:rsidRPr="00DC3F85" w:rsidRDefault="00B82C4E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d</w:t>
            </w:r>
            <w:r w:rsidR="00152BE6"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07FA51" w14:textId="7370BC3B" w:rsidR="003A0CCE" w:rsidRPr="00763218" w:rsidRDefault="003A0CCE" w:rsidP="003A0CCE">
            <w:pPr>
              <w:tabs>
                <w:tab w:val="left" w:pos="1995"/>
                <w:tab w:val="left" w:pos="3544"/>
                <w:tab w:val="left" w:pos="5103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Malattia metabolica / malattia da accumulo lisosomiale (ad es. fibrosi cistica, gotta, malattia di Tay-Sachs, malattia di Fabry, malattia di Gaucher, </w:t>
            </w:r>
            <w:r>
              <w:rPr>
                <w:rFonts w:cs="Arial"/>
                <w:sz w:val="20"/>
                <w:lang w:val="it-CH"/>
              </w:rPr>
              <w:br/>
            </w:r>
            <w:r w:rsidRPr="00763218">
              <w:rPr>
                <w:rFonts w:cs="Arial"/>
                <w:sz w:val="20"/>
                <w:lang w:val="it-CH"/>
              </w:rPr>
              <w:t>malattia di Niemann-Pick)</w:t>
            </w:r>
          </w:p>
          <w:p w14:paraId="26508E14" w14:textId="499ABDF7" w:rsidR="00152BE6" w:rsidRPr="00DC3F85" w:rsidRDefault="003A0CCE" w:rsidP="00152BE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 w:rsidR="00152BE6" w:rsidRPr="00DC3F85">
              <w:rPr>
                <w:sz w:val="20"/>
                <w:lang w:val="it-IT"/>
              </w:rPr>
              <w:t xml:space="preserve"> </w:t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</w:p>
          <w:p w14:paraId="155BB6DF" w14:textId="51EF0284" w:rsidR="00152BE6" w:rsidRPr="00DC3F85" w:rsidRDefault="003E5169" w:rsidP="0093510C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bCs/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5669" w14:textId="33485A57" w:rsidR="00152BE6" w:rsidRPr="003A0CCE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CE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EC56" w14:textId="5143BB4F" w:rsidR="00152BE6" w:rsidRPr="003A0CCE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CCE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46095781" w14:textId="77777777" w:rsidTr="001667A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C23C1E" w14:textId="77777777" w:rsidR="00152BE6" w:rsidRPr="003A0CCE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1B4D" w14:textId="4F1CA94F" w:rsidR="00152BE6" w:rsidRPr="003A0CCE" w:rsidRDefault="00B82C4E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it-IT"/>
              </w:rPr>
            </w:pPr>
            <w:r>
              <w:rPr>
                <w:sz w:val="20"/>
                <w:szCs w:val="18"/>
                <w:lang w:val="it-IT"/>
              </w:rPr>
              <w:t>e</w:t>
            </w:r>
            <w:r w:rsidR="00152BE6" w:rsidRPr="003A0CCE">
              <w:rPr>
                <w:sz w:val="20"/>
                <w:szCs w:val="18"/>
                <w:lang w:val="it-IT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8EF97A" w14:textId="7FDC2E18" w:rsidR="00152BE6" w:rsidRPr="00DC3F85" w:rsidRDefault="00CE5FAD" w:rsidP="003E5169">
            <w:pPr>
              <w:tabs>
                <w:tab w:val="left" w:pos="601"/>
                <w:tab w:val="left" w:pos="2274"/>
                <w:tab w:val="left" w:pos="2444"/>
                <w:tab w:val="left" w:pos="4542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Diabete di tipo </w:t>
            </w:r>
            <w:r w:rsidR="00152BE6" w:rsidRPr="00DC3F85">
              <w:rPr>
                <w:sz w:val="20"/>
                <w:szCs w:val="18"/>
                <w:lang w:val="it-IT"/>
              </w:rPr>
              <w:t xml:space="preserve">I: </w:t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3E5169"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</w:p>
          <w:p w14:paraId="5FE908A0" w14:textId="6F65D5A5" w:rsidR="00152BE6" w:rsidRPr="00DC3F85" w:rsidRDefault="00CE5FAD" w:rsidP="003E5169">
            <w:pPr>
              <w:tabs>
                <w:tab w:val="left" w:pos="601"/>
                <w:tab w:val="left" w:pos="2274"/>
                <w:tab w:val="left" w:pos="2444"/>
                <w:tab w:val="left" w:pos="4542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 xml:space="preserve">Diabete di tipo </w:t>
            </w:r>
            <w:r w:rsidR="00152BE6" w:rsidRPr="00DC3F85">
              <w:rPr>
                <w:sz w:val="20"/>
                <w:szCs w:val="18"/>
                <w:lang w:val="it-IT"/>
              </w:rPr>
              <w:t>II:</w:t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3E5169"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bCs/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00C" w14:textId="3282A666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1BE" w14:textId="1A41B392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152BE6" w:rsidRPr="00DC3F85" w14:paraId="07134302" w14:textId="77777777" w:rsidTr="001667A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DAA887" w14:textId="77777777" w:rsidR="00152BE6" w:rsidRPr="00DC3F85" w:rsidRDefault="00152BE6" w:rsidP="00152BE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02D10" w14:textId="70A48FA8" w:rsidR="00152BE6" w:rsidRPr="00DC3F85" w:rsidRDefault="00B82C4E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f</w:t>
            </w:r>
            <w:proofErr w:type="gramEnd"/>
            <w:r w:rsidR="00152BE6"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3F94" w14:textId="77777777" w:rsidR="00CF5481" w:rsidRPr="00763218" w:rsidRDefault="00CF5481" w:rsidP="00CF5481">
            <w:pPr>
              <w:spacing w:before="60" w:after="60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Deficienza immunitaria / Immunodeficienza congenita</w:t>
            </w:r>
          </w:p>
          <w:p w14:paraId="2F759AA9" w14:textId="2C614BDD" w:rsidR="00152BE6" w:rsidRPr="00DC3F85" w:rsidRDefault="00CF5481" w:rsidP="00152BE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</w:p>
          <w:p w14:paraId="0C4DBFEB" w14:textId="3686579D" w:rsidR="00152BE6" w:rsidRPr="00DC3F85" w:rsidRDefault="003E5169" w:rsidP="0093510C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sz w:val="20"/>
                <w:szCs w:val="18"/>
                <w:lang w:val="it-IT"/>
              </w:rPr>
              <w:tab/>
            </w:r>
            <w:r w:rsidR="0093510C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152BE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BE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152BE6" w:rsidRPr="00DC3F85">
              <w:rPr>
                <w:sz w:val="20"/>
                <w:szCs w:val="18"/>
                <w:lang w:val="fr-CH"/>
              </w:rPr>
              <w:fldChar w:fldCharType="end"/>
            </w:r>
            <w:r w:rsidR="00152BE6" w:rsidRPr="00DC3F85">
              <w:rPr>
                <w:bCs/>
                <w:sz w:val="20"/>
                <w:szCs w:val="18"/>
                <w:lang w:val="it-IT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4CA7" w14:textId="414D852A" w:rsidR="00152BE6" w:rsidRPr="00DC3F85" w:rsidRDefault="00152BE6" w:rsidP="00152BE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5193" w14:textId="4E1F511E" w:rsidR="00152BE6" w:rsidRPr="00DC3F85" w:rsidRDefault="00152BE6" w:rsidP="00152BE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108C442D" w14:textId="77777777" w:rsidR="005509C0" w:rsidRPr="00DC3F85" w:rsidRDefault="005509C0">
      <w:r w:rsidRPr="00DC3F85">
        <w:br w:type="page"/>
      </w: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766"/>
        <w:gridCol w:w="601"/>
        <w:gridCol w:w="680"/>
      </w:tblGrid>
      <w:tr w:rsidR="009C0156" w:rsidRPr="00DC3F85" w14:paraId="33A02BA0" w14:textId="77777777" w:rsidTr="009C0156">
        <w:tc>
          <w:tcPr>
            <w:tcW w:w="102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FFA9" w14:textId="77777777" w:rsidR="00E3764D" w:rsidRPr="00DC3F85" w:rsidRDefault="00E3764D" w:rsidP="00E3764D">
            <w:pPr>
              <w:spacing w:after="20"/>
              <w:rPr>
                <w:i/>
                <w:szCs w:val="28"/>
                <w:lang w:val="it-CH"/>
              </w:rPr>
            </w:pPr>
            <w:r w:rsidRPr="00DC3F85">
              <w:rPr>
                <w:i/>
                <w:iCs/>
                <w:szCs w:val="28"/>
                <w:lang w:val="it-CH"/>
              </w:rPr>
              <w:lastRenderedPageBreak/>
              <w:t>Spazio per etichetta</w:t>
            </w:r>
          </w:p>
          <w:p w14:paraId="0AAE0AEF" w14:textId="77777777" w:rsidR="009C0156" w:rsidRPr="00DC3F85" w:rsidRDefault="009C0156" w:rsidP="009C0156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2E8807CE" w14:textId="19F9BA92" w:rsidR="009C0156" w:rsidRPr="00DC3F85" w:rsidRDefault="009C0156" w:rsidP="001243AD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</w:tr>
      <w:tr w:rsidR="009C0156" w:rsidRPr="00DC3F85" w14:paraId="7DE3D21F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F431710" w14:textId="77777777" w:rsidR="009C0156" w:rsidRPr="00DC3F85" w:rsidRDefault="009C0156" w:rsidP="009C015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BD8A73C" w14:textId="77777777" w:rsidR="009C0156" w:rsidRPr="00DC3F85" w:rsidRDefault="009C0156" w:rsidP="009C015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4194B4B0" w14:textId="77777777" w:rsidR="009C0156" w:rsidRPr="00DC3F85" w:rsidRDefault="009C0156" w:rsidP="009C0156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E4A293" w14:textId="39F5DB34" w:rsidR="009C0156" w:rsidRPr="00DC3F85" w:rsidRDefault="006D478E" w:rsidP="00C65E71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ind w:left="-108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iCs/>
                <w:sz w:val="20"/>
                <w:szCs w:val="18"/>
                <w:lang w:val="it-CH"/>
              </w:rPr>
              <w:t>Sì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3DA4B0" w14:textId="30A9A448" w:rsidR="009C0156" w:rsidRPr="00DC3F85" w:rsidRDefault="006D478E" w:rsidP="00C65E7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b/>
                <w:sz w:val="20"/>
                <w:szCs w:val="18"/>
                <w:lang w:val="fr-CH"/>
              </w:rPr>
            </w:pPr>
            <w:r w:rsidRPr="00DC3F85">
              <w:rPr>
                <w:b/>
                <w:sz w:val="20"/>
                <w:szCs w:val="18"/>
                <w:lang w:val="fr-CH"/>
              </w:rPr>
              <w:t>No</w:t>
            </w:r>
          </w:p>
        </w:tc>
      </w:tr>
      <w:tr w:rsidR="009C0156" w:rsidRPr="00DC3F85" w14:paraId="322317B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A3ED9" w14:textId="77777777" w:rsidR="009C0156" w:rsidRPr="00DC3F85" w:rsidRDefault="009C0156" w:rsidP="009C015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9F815" w14:textId="4406D515" w:rsidR="009C0156" w:rsidRPr="00DC3F85" w:rsidRDefault="00B82C4E" w:rsidP="009C015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g</w:t>
            </w:r>
            <w:proofErr w:type="gramEnd"/>
            <w:r w:rsidR="009C0156"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AD59C2" w14:textId="33012C5E" w:rsidR="00CF5481" w:rsidRPr="00763218" w:rsidRDefault="00CF5481" w:rsidP="00CF5481">
            <w:pPr>
              <w:tabs>
                <w:tab w:val="left" w:pos="1995"/>
                <w:tab w:val="left" w:pos="3544"/>
                <w:tab w:val="left" w:pos="5103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Malattia ematica maligna (ad es. leucemia, mieloma multiplo, sindrome mielodisplastic</w:t>
            </w:r>
            <w:r>
              <w:rPr>
                <w:rFonts w:cs="Arial"/>
                <w:sz w:val="20"/>
                <w:lang w:val="it-CH"/>
              </w:rPr>
              <w:t>a, trombocitemia essenziale, ecc</w:t>
            </w:r>
            <w:r w:rsidRPr="00763218">
              <w:rPr>
                <w:rFonts w:cs="Arial"/>
                <w:sz w:val="20"/>
                <w:lang w:val="it-CH"/>
              </w:rPr>
              <w:t>.)</w:t>
            </w:r>
          </w:p>
          <w:p w14:paraId="180395E1" w14:textId="6F212856" w:rsidR="009C0156" w:rsidRPr="00DC3F85" w:rsidRDefault="00CF5481" w:rsidP="009C015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9C0156" w:rsidRPr="00DC3F85">
              <w:rPr>
                <w:sz w:val="20"/>
                <w:szCs w:val="18"/>
                <w:lang w:val="it-IT"/>
              </w:rPr>
              <w:tab/>
            </w:r>
          </w:p>
          <w:p w14:paraId="75FEEAA8" w14:textId="53AD579B" w:rsidR="009C0156" w:rsidRPr="00DC3F85" w:rsidRDefault="003E5169" w:rsidP="00486485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9C015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15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9C0156" w:rsidRPr="00DC3F85">
              <w:rPr>
                <w:sz w:val="20"/>
                <w:szCs w:val="18"/>
                <w:lang w:val="fr-CH"/>
              </w:rPr>
              <w:fldChar w:fldCharType="end"/>
            </w:r>
            <w:r w:rsidR="009C0156" w:rsidRPr="00DC3F85">
              <w:rPr>
                <w:sz w:val="20"/>
                <w:szCs w:val="18"/>
                <w:lang w:val="it-IT"/>
              </w:rPr>
              <w:tab/>
            </w:r>
            <w:r w:rsidR="00486485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9C015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15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9C0156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359A" w14:textId="201666ED" w:rsidR="009C0156" w:rsidRPr="00DC3F85" w:rsidRDefault="009C0156" w:rsidP="009C015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377B" w14:textId="29CE7E53" w:rsidR="009C0156" w:rsidRPr="00DC3F85" w:rsidRDefault="009C0156" w:rsidP="009C015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C0156" w:rsidRPr="00DC3F85" w14:paraId="3806CE7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7BF6D7" w14:textId="77777777" w:rsidR="009C0156" w:rsidRPr="00DC3F85" w:rsidRDefault="009C0156" w:rsidP="009C015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4E14" w14:textId="54480D3B" w:rsidR="009C0156" w:rsidRPr="00DC3F85" w:rsidRDefault="00B82C4E" w:rsidP="009C015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proofErr w:type="gramStart"/>
            <w:r>
              <w:rPr>
                <w:sz w:val="20"/>
                <w:szCs w:val="18"/>
                <w:lang w:val="fr-CH"/>
              </w:rPr>
              <w:t>h</w:t>
            </w:r>
            <w:proofErr w:type="gramEnd"/>
            <w:r w:rsidR="009C0156"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CDDC6E" w14:textId="77777777" w:rsidR="00CF5481" w:rsidRPr="00763218" w:rsidRDefault="00CF5481" w:rsidP="00CF5481">
            <w:pPr>
              <w:tabs>
                <w:tab w:val="left" w:pos="1995"/>
                <w:tab w:val="left" w:pos="3544"/>
                <w:tab w:val="left" w:pos="5103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Cancro</w:t>
            </w:r>
          </w:p>
          <w:p w14:paraId="7B562CC2" w14:textId="63A67897" w:rsidR="009C0156" w:rsidRPr="00DC3F85" w:rsidRDefault="00CF5481" w:rsidP="009C015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9C0156" w:rsidRPr="00DC3F85">
              <w:rPr>
                <w:sz w:val="20"/>
                <w:szCs w:val="18"/>
                <w:lang w:val="it-IT"/>
              </w:rPr>
              <w:tab/>
            </w:r>
          </w:p>
          <w:p w14:paraId="5CF5230A" w14:textId="22CABFA8" w:rsidR="009C0156" w:rsidRPr="00DC3F85" w:rsidRDefault="003E5169" w:rsidP="00486485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9C015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15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9C0156" w:rsidRPr="00DC3F85">
              <w:rPr>
                <w:sz w:val="20"/>
                <w:szCs w:val="18"/>
                <w:lang w:val="fr-CH"/>
              </w:rPr>
              <w:fldChar w:fldCharType="end"/>
            </w:r>
            <w:r w:rsidR="009C0156" w:rsidRPr="00DC3F85">
              <w:rPr>
                <w:sz w:val="20"/>
                <w:szCs w:val="18"/>
                <w:lang w:val="it-IT"/>
              </w:rPr>
              <w:tab/>
            </w:r>
            <w:r w:rsidR="00486485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9C015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15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9C0156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54D" w14:textId="043F698C" w:rsidR="009C0156" w:rsidRPr="00DC3F85" w:rsidRDefault="009C0156" w:rsidP="009C015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DFAE" w14:textId="675A2CE0" w:rsidR="009C0156" w:rsidRPr="00DC3F85" w:rsidRDefault="009C0156" w:rsidP="009C015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  <w:tr w:rsidR="009C0156" w:rsidRPr="00DC3F85" w14:paraId="4CC13563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5397B6" w14:textId="77777777" w:rsidR="009C0156" w:rsidRPr="00DC3F85" w:rsidRDefault="009C0156" w:rsidP="009C015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FF8DB" w14:textId="37ADCF0F" w:rsidR="009C0156" w:rsidRPr="00DC3F85" w:rsidRDefault="00B82C4E" w:rsidP="009C015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>
              <w:rPr>
                <w:sz w:val="20"/>
                <w:szCs w:val="18"/>
                <w:lang w:val="fr-CH"/>
              </w:rPr>
              <w:t>i</w:t>
            </w:r>
            <w:r w:rsidR="009C0156" w:rsidRPr="00DC3F85">
              <w:rPr>
                <w:sz w:val="20"/>
                <w:szCs w:val="18"/>
                <w:lang w:val="fr-CH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08B90A" w14:textId="77777777" w:rsidR="00CF5481" w:rsidRPr="00763218" w:rsidRDefault="00CF5481" w:rsidP="00CF5481">
            <w:pPr>
              <w:tabs>
                <w:tab w:val="left" w:pos="1995"/>
                <w:tab w:val="left" w:pos="3544"/>
                <w:tab w:val="left" w:pos="5103"/>
              </w:tabs>
              <w:spacing w:beforeLines="20" w:before="48" w:afterLines="20" w:after="48"/>
              <w:rPr>
                <w:rFonts w:cs="Arial"/>
                <w:sz w:val="20"/>
                <w:lang w:val="it-CH"/>
              </w:rPr>
            </w:pPr>
            <w:r w:rsidRPr="00763218">
              <w:rPr>
                <w:rFonts w:cs="Arial"/>
                <w:sz w:val="20"/>
                <w:lang w:val="it-CH"/>
              </w:rPr>
              <w:t>Altra malattia</w:t>
            </w:r>
          </w:p>
          <w:p w14:paraId="0A9BA443" w14:textId="7DF712AB" w:rsidR="009C0156" w:rsidRPr="00DC3F85" w:rsidRDefault="00CF5481" w:rsidP="009C0156">
            <w:pPr>
              <w:tabs>
                <w:tab w:val="right" w:leader="do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763218">
              <w:rPr>
                <w:rFonts w:cs="Arial"/>
                <w:sz w:val="20"/>
                <w:lang w:val="it-CH"/>
              </w:rPr>
              <w:t>Quale?</w:t>
            </w:r>
            <w:r>
              <w:rPr>
                <w:rFonts w:cs="Arial"/>
                <w:sz w:val="20"/>
                <w:lang w:val="it-CH"/>
              </w:rPr>
              <w:t xml:space="preserve"> </w:t>
            </w:r>
            <w:r w:rsidR="009C0156" w:rsidRPr="00DC3F85">
              <w:rPr>
                <w:sz w:val="20"/>
                <w:szCs w:val="18"/>
                <w:lang w:val="it-IT"/>
              </w:rPr>
              <w:tab/>
            </w:r>
          </w:p>
          <w:p w14:paraId="382ADE4C" w14:textId="2D08097E" w:rsidR="009C0156" w:rsidRPr="00DC3F85" w:rsidRDefault="003E5169" w:rsidP="00486485">
            <w:pPr>
              <w:tabs>
                <w:tab w:val="left" w:pos="2841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it-IT"/>
              </w:rPr>
            </w:pPr>
            <w:r w:rsidRPr="00DC3F85">
              <w:rPr>
                <w:sz w:val="20"/>
                <w:szCs w:val="18"/>
                <w:lang w:val="it-IT"/>
              </w:rPr>
              <w:t xml:space="preserve">Padre del bambino </w:t>
            </w:r>
            <w:r w:rsidR="009C015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15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9C0156" w:rsidRPr="00DC3F85">
              <w:rPr>
                <w:sz w:val="20"/>
                <w:szCs w:val="18"/>
                <w:lang w:val="fr-CH"/>
              </w:rPr>
              <w:fldChar w:fldCharType="end"/>
            </w:r>
            <w:r w:rsidR="009C0156" w:rsidRPr="00DC3F85">
              <w:rPr>
                <w:sz w:val="20"/>
                <w:szCs w:val="18"/>
                <w:lang w:val="it-IT"/>
              </w:rPr>
              <w:tab/>
            </w:r>
            <w:r w:rsidR="00486485" w:rsidRPr="00DC3F85">
              <w:rPr>
                <w:sz w:val="20"/>
                <w:szCs w:val="18"/>
                <w:lang w:val="it-CH"/>
              </w:rPr>
              <w:t xml:space="preserve">Fratelli o sorelle </w:t>
            </w:r>
            <w:r w:rsidR="009C0156"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156" w:rsidRPr="00DC3F85">
              <w:rPr>
                <w:sz w:val="20"/>
                <w:szCs w:val="18"/>
                <w:lang w:val="it-IT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="009C0156"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34C" w14:textId="09F2CC52" w:rsidR="009C0156" w:rsidRPr="00DC3F85" w:rsidRDefault="009C0156" w:rsidP="009C015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4B5" w14:textId="46B088EB" w:rsidR="009C0156" w:rsidRPr="00DC3F85" w:rsidRDefault="009C0156" w:rsidP="009C015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sz w:val="20"/>
                <w:szCs w:val="18"/>
                <w:lang w:val="fr-CH"/>
              </w:rPr>
            </w:r>
            <w:r w:rsidR="008C5B01">
              <w:rPr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5F72A736" w14:textId="54E20401" w:rsidR="000E4242" w:rsidRPr="00DC3F85" w:rsidRDefault="000E4242" w:rsidP="00DD4A4A">
      <w:pPr>
        <w:pStyle w:val="Textkrper"/>
        <w:tabs>
          <w:tab w:val="right" w:pos="8789"/>
        </w:tabs>
        <w:rPr>
          <w:sz w:val="10"/>
          <w:szCs w:val="10"/>
          <w:lang w:val="fr-CH"/>
        </w:rPr>
      </w:pPr>
    </w:p>
    <w:tbl>
      <w:tblPr>
        <w:tblStyle w:val="Tabellenraster"/>
        <w:tblpPr w:leftFromText="180" w:rightFromText="180" w:vertAnchor="text" w:horzAnchor="margin" w:tblpX="-147" w:tblpY="79"/>
        <w:tblW w:w="10201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1"/>
      </w:tblGrid>
      <w:tr w:rsidR="007B6671" w:rsidRPr="00CE13BE" w14:paraId="4368AD6A" w14:textId="77777777" w:rsidTr="00CF60A5">
        <w:trPr>
          <w:trHeight w:val="373"/>
        </w:trPr>
        <w:tc>
          <w:tcPr>
            <w:tcW w:w="10201" w:type="dxa"/>
            <w:shd w:val="clear" w:color="auto" w:fill="BFBFBF" w:themeFill="background1" w:themeFillShade="BF"/>
          </w:tcPr>
          <w:p w14:paraId="776D9E8E" w14:textId="543F8497" w:rsidR="007B6671" w:rsidRPr="00DC3F85" w:rsidRDefault="00580FD4" w:rsidP="0098735B">
            <w:pPr>
              <w:spacing w:after="20"/>
              <w:ind w:left="-284" w:right="-135" w:firstLine="284"/>
              <w:rPr>
                <w:b/>
                <w:bCs/>
                <w:i/>
                <w:iCs/>
                <w:sz w:val="20"/>
                <w:szCs w:val="18"/>
                <w:lang w:val="it-IT"/>
              </w:rPr>
            </w:pP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>D.</w:t>
            </w: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ab/>
            </w:r>
            <w:r w:rsidR="009B00BC" w:rsidRPr="00DC3F85">
              <w:rPr>
                <w:b/>
                <w:bCs/>
                <w:iCs/>
                <w:sz w:val="20"/>
                <w:szCs w:val="18"/>
                <w:lang w:val="it-CH"/>
              </w:rPr>
              <w:t>OSSERVAZIONI SUL QUESTIONARIO (</w:t>
            </w:r>
            <w:r w:rsidR="009B00BC" w:rsidRPr="00DC3F85">
              <w:rPr>
                <w:b/>
                <w:bCs/>
                <w:i/>
                <w:iCs/>
                <w:sz w:val="20"/>
                <w:szCs w:val="18"/>
                <w:lang w:val="it-CH"/>
              </w:rPr>
              <w:t>madre</w:t>
            </w:r>
            <w:r w:rsidR="009B00BC" w:rsidRPr="00DC3F85">
              <w:rPr>
                <w:b/>
                <w:bCs/>
                <w:iCs/>
                <w:sz w:val="20"/>
                <w:szCs w:val="18"/>
                <w:lang w:val="it-CH"/>
              </w:rPr>
              <w:t>)</w:t>
            </w:r>
          </w:p>
        </w:tc>
      </w:tr>
    </w:tbl>
    <w:p w14:paraId="1E517C1F" w14:textId="77777777" w:rsidR="007B6671" w:rsidRPr="00DC3F85" w:rsidRDefault="007B6671" w:rsidP="00DD4A4A">
      <w:pPr>
        <w:pStyle w:val="Textkrper"/>
        <w:tabs>
          <w:tab w:val="right" w:pos="8789"/>
        </w:tabs>
        <w:rPr>
          <w:b w:val="0"/>
          <w:bCs/>
          <w:i w:val="0"/>
          <w:iCs/>
          <w:sz w:val="16"/>
          <w:szCs w:val="16"/>
          <w:lang w:val="it-IT"/>
        </w:rPr>
      </w:pPr>
    </w:p>
    <w:p w14:paraId="73D8563E" w14:textId="43ABB489" w:rsidR="00F47F0B" w:rsidRPr="00DC3F85" w:rsidRDefault="00FB01F5" w:rsidP="007C0208">
      <w:pPr>
        <w:pStyle w:val="Textkrper"/>
        <w:tabs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>Domanda</w:t>
      </w:r>
      <w:r w:rsidR="004F3963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7C0208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166C26C5" w14:textId="568283D0" w:rsidR="0079139E" w:rsidRPr="00DC3F85" w:rsidRDefault="0074162E" w:rsidP="0074162E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63308291" w14:textId="0235FE9A" w:rsidR="0074162E" w:rsidRPr="00DC3F85" w:rsidRDefault="00FB01F5" w:rsidP="0074162E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74162E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1348EB32" w14:textId="05801F8C" w:rsidR="00070E87" w:rsidRPr="00DC3F85" w:rsidRDefault="0074162E" w:rsidP="005A766D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039AB542" w14:textId="4AA6454E" w:rsidR="00F47F0B" w:rsidRPr="00DC3F85" w:rsidRDefault="00FB01F5" w:rsidP="0074162E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74162E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365BCEB0" w14:textId="0D6130A0" w:rsidR="0074162E" w:rsidRPr="00DC3F85" w:rsidRDefault="0074162E" w:rsidP="0074162E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1A40427D" w14:textId="5E9A80F6" w:rsidR="00CA2AEF" w:rsidRPr="00DC3F85" w:rsidRDefault="00FB01F5" w:rsidP="0074162E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74162E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6F48F1BA" w14:textId="2D54AD8D" w:rsidR="00070E87" w:rsidRPr="00DC3F85" w:rsidRDefault="0074162E" w:rsidP="0074162E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51BDF0FE" w14:textId="53DD3A05" w:rsidR="0074162E" w:rsidRPr="00DC3F85" w:rsidRDefault="00FB01F5" w:rsidP="00C13271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C13271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2EAAE628" w14:textId="77CEB4CC" w:rsidR="00C13271" w:rsidRPr="00DC3F85" w:rsidRDefault="00C13271" w:rsidP="00C13271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4FFAE8F9" w14:textId="77777777" w:rsidR="00250AA3" w:rsidRPr="00DC3F85" w:rsidRDefault="00250AA3" w:rsidP="00C13271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</w:p>
    <w:p w14:paraId="70568AEF" w14:textId="20EDD885" w:rsidR="00070E87" w:rsidRPr="00DC3F85" w:rsidRDefault="00070E87" w:rsidP="00250AA3">
      <w:pPr>
        <w:pStyle w:val="Textkrper"/>
        <w:tabs>
          <w:tab w:val="right" w:pos="8789"/>
        </w:tabs>
        <w:spacing w:before="60"/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>---------------------------------------------------------------------------------------------------------------------------------------------------</w:t>
      </w:r>
      <w:r w:rsidR="002C0870">
        <w:rPr>
          <w:b w:val="0"/>
          <w:bCs/>
          <w:i w:val="0"/>
          <w:iCs/>
          <w:sz w:val="20"/>
          <w:szCs w:val="18"/>
          <w:lang w:val="it-IT"/>
        </w:rPr>
        <w:t>-</w:t>
      </w:r>
    </w:p>
    <w:p w14:paraId="05B136E6" w14:textId="7C8E0B1A" w:rsidR="007E596E" w:rsidRPr="00DC3F85" w:rsidRDefault="007E596E" w:rsidP="00250AA3">
      <w:pPr>
        <w:pStyle w:val="Textkrper"/>
        <w:tabs>
          <w:tab w:val="right" w:pos="8789"/>
        </w:tabs>
        <w:spacing w:before="60"/>
        <w:rPr>
          <w:b w:val="0"/>
          <w:bCs/>
          <w:i w:val="0"/>
          <w:iCs/>
          <w:sz w:val="20"/>
          <w:szCs w:val="18"/>
          <w:lang w:val="it-IT"/>
        </w:rPr>
      </w:pPr>
    </w:p>
    <w:p w14:paraId="08735A66" w14:textId="77777777" w:rsidR="00AE5B2C" w:rsidRPr="00AE5B2C" w:rsidRDefault="00AE5B2C" w:rsidP="00AE5B2C">
      <w:pPr>
        <w:spacing w:after="20"/>
        <w:rPr>
          <w:b/>
          <w:szCs w:val="22"/>
          <w:lang w:val="it-CH"/>
        </w:rPr>
      </w:pPr>
      <w:r w:rsidRPr="00AE5B2C">
        <w:rPr>
          <w:b/>
          <w:bCs/>
          <w:szCs w:val="22"/>
          <w:lang w:val="it-CH"/>
        </w:rPr>
        <w:t>Confermo l’esattezza dei miei dati personali e di aver risposto in modo corretto e sincero a tutte le domande</w:t>
      </w:r>
    </w:p>
    <w:p w14:paraId="30CB802B" w14:textId="5C4B6A7D" w:rsidR="000E4242" w:rsidRPr="00DC3F85" w:rsidRDefault="000E4242" w:rsidP="00DD4A4A">
      <w:pPr>
        <w:tabs>
          <w:tab w:val="right" w:pos="8789"/>
        </w:tabs>
        <w:spacing w:after="20"/>
        <w:rPr>
          <w:sz w:val="20"/>
          <w:lang w:val="it-CH"/>
        </w:rPr>
      </w:pPr>
    </w:p>
    <w:p w14:paraId="5441245C" w14:textId="77777777" w:rsidR="00BA7CC5" w:rsidRPr="00DC3F85" w:rsidRDefault="00BA7CC5" w:rsidP="00DD4A4A">
      <w:pPr>
        <w:tabs>
          <w:tab w:val="right" w:pos="8789"/>
        </w:tabs>
        <w:spacing w:after="20"/>
        <w:rPr>
          <w:sz w:val="20"/>
          <w:lang w:val="it-CH"/>
        </w:rPr>
      </w:pPr>
    </w:p>
    <w:p w14:paraId="38CA1F37" w14:textId="77777777" w:rsidR="00BA7CC5" w:rsidRPr="00DC3F85" w:rsidRDefault="00BA7CC5" w:rsidP="00BA7CC5">
      <w:pPr>
        <w:spacing w:after="20"/>
        <w:rPr>
          <w:b/>
          <w:sz w:val="20"/>
          <w:szCs w:val="28"/>
          <w:lang w:val="it-IT"/>
        </w:rPr>
      </w:pPr>
      <w:r w:rsidRPr="00DC3F85">
        <w:rPr>
          <w:b/>
          <w:bCs/>
          <w:sz w:val="20"/>
          <w:szCs w:val="28"/>
          <w:lang w:val="it-IT"/>
        </w:rPr>
        <w:t>Madre</w:t>
      </w:r>
    </w:p>
    <w:p w14:paraId="5B2883EF" w14:textId="77777777" w:rsidR="000E4242" w:rsidRPr="00DC3F85" w:rsidRDefault="000E4242" w:rsidP="00DD4A4A">
      <w:pPr>
        <w:tabs>
          <w:tab w:val="right" w:pos="8789"/>
        </w:tabs>
        <w:spacing w:after="20"/>
        <w:rPr>
          <w:b/>
          <w:sz w:val="20"/>
          <w:lang w:val="it-IT"/>
        </w:rPr>
      </w:pPr>
    </w:p>
    <w:p w14:paraId="3C5A5A3E" w14:textId="7901F835" w:rsidR="000E4242" w:rsidRPr="00DC3F85" w:rsidRDefault="00BA6E2A" w:rsidP="00506D40">
      <w:pPr>
        <w:tabs>
          <w:tab w:val="left" w:leader="dot" w:pos="3544"/>
          <w:tab w:val="left" w:leader="dot" w:pos="6663"/>
          <w:tab w:val="right" w:leader="dot" w:pos="9923"/>
        </w:tabs>
        <w:spacing w:after="20"/>
        <w:rPr>
          <w:sz w:val="20"/>
          <w:lang w:val="it-IT"/>
        </w:rPr>
      </w:pPr>
      <w:r w:rsidRPr="00DC3F85">
        <w:rPr>
          <w:sz w:val="20"/>
          <w:szCs w:val="28"/>
          <w:lang w:val="it-IT"/>
        </w:rPr>
        <w:t>Cognome</w:t>
      </w:r>
      <w:r w:rsidR="000E4242" w:rsidRPr="00DC3F85">
        <w:rPr>
          <w:sz w:val="20"/>
          <w:lang w:val="it-IT"/>
        </w:rPr>
        <w:t>:</w:t>
      </w:r>
      <w:r w:rsidR="00506D40" w:rsidRPr="00DC3F85">
        <w:rPr>
          <w:sz w:val="20"/>
          <w:lang w:val="it-IT"/>
        </w:rPr>
        <w:t xml:space="preserve"> </w:t>
      </w:r>
      <w:r w:rsidR="00506D40" w:rsidRPr="00DC3F85">
        <w:rPr>
          <w:sz w:val="20"/>
          <w:lang w:val="it-IT"/>
        </w:rPr>
        <w:tab/>
      </w:r>
      <w:r w:rsidRPr="00DC3F85">
        <w:rPr>
          <w:sz w:val="20"/>
          <w:szCs w:val="28"/>
          <w:lang w:val="it-IT"/>
        </w:rPr>
        <w:t>Nome</w:t>
      </w:r>
      <w:r w:rsidR="000E4242" w:rsidRPr="00DC3F85">
        <w:rPr>
          <w:sz w:val="20"/>
          <w:lang w:val="it-IT"/>
        </w:rPr>
        <w:t>:</w:t>
      </w:r>
      <w:r w:rsidR="00506D40" w:rsidRPr="00DC3F85">
        <w:rPr>
          <w:sz w:val="20"/>
          <w:lang w:val="it-IT"/>
        </w:rPr>
        <w:t xml:space="preserve"> </w:t>
      </w:r>
      <w:r w:rsidR="00506D40" w:rsidRPr="00DC3F85">
        <w:rPr>
          <w:sz w:val="20"/>
          <w:lang w:val="it-IT"/>
        </w:rPr>
        <w:tab/>
      </w:r>
      <w:r w:rsidR="00695067" w:rsidRPr="00DC3F85">
        <w:rPr>
          <w:sz w:val="20"/>
          <w:lang w:val="it-IT"/>
        </w:rPr>
        <w:t xml:space="preserve"> </w:t>
      </w:r>
      <w:r w:rsidR="0067213C" w:rsidRPr="00DC3F85">
        <w:rPr>
          <w:sz w:val="20"/>
          <w:szCs w:val="28"/>
          <w:lang w:val="it-CH"/>
        </w:rPr>
        <w:t>Data di nascita</w:t>
      </w:r>
      <w:r w:rsidR="000E4242" w:rsidRPr="00DC3F85">
        <w:rPr>
          <w:sz w:val="20"/>
          <w:lang w:val="it-IT"/>
        </w:rPr>
        <w:t>:</w:t>
      </w:r>
      <w:r w:rsidR="00695067" w:rsidRPr="00DC3F85">
        <w:rPr>
          <w:sz w:val="20"/>
          <w:lang w:val="it-IT"/>
        </w:rPr>
        <w:t xml:space="preserve"> </w:t>
      </w:r>
      <w:r w:rsidR="00506D40" w:rsidRPr="00DC3F85">
        <w:rPr>
          <w:sz w:val="20"/>
          <w:lang w:val="it-IT"/>
        </w:rPr>
        <w:tab/>
      </w:r>
    </w:p>
    <w:p w14:paraId="7144BE02" w14:textId="77777777" w:rsidR="000E4242" w:rsidRPr="00DC3F85" w:rsidRDefault="000E4242" w:rsidP="00506D40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it-IT"/>
        </w:rPr>
      </w:pPr>
    </w:p>
    <w:p w14:paraId="753A497C" w14:textId="4BE01DCB" w:rsidR="000E4242" w:rsidRPr="00DC3F85" w:rsidRDefault="0067213C" w:rsidP="00506D40">
      <w:pPr>
        <w:tabs>
          <w:tab w:val="left" w:leader="dot" w:pos="3544"/>
          <w:tab w:val="right" w:leader="dot" w:pos="9923"/>
        </w:tabs>
        <w:spacing w:after="20"/>
        <w:rPr>
          <w:sz w:val="20"/>
          <w:lang w:val="it-IT"/>
        </w:rPr>
      </w:pPr>
      <w:r w:rsidRPr="00DC3F85">
        <w:rPr>
          <w:sz w:val="20"/>
          <w:szCs w:val="28"/>
          <w:lang w:val="it-CH"/>
        </w:rPr>
        <w:t>Data</w:t>
      </w:r>
      <w:r w:rsidR="000E4242" w:rsidRPr="00DC3F85">
        <w:rPr>
          <w:sz w:val="20"/>
          <w:lang w:val="it-IT"/>
        </w:rPr>
        <w:t>:</w:t>
      </w:r>
      <w:r w:rsidR="00920137" w:rsidRPr="00DC3F85">
        <w:rPr>
          <w:sz w:val="20"/>
          <w:lang w:val="it-IT"/>
        </w:rPr>
        <w:t xml:space="preserve"> </w:t>
      </w:r>
      <w:r w:rsidR="00920137" w:rsidRPr="00DC3F85">
        <w:rPr>
          <w:sz w:val="20"/>
          <w:lang w:val="it-IT"/>
        </w:rPr>
        <w:tab/>
      </w:r>
      <w:r w:rsidR="00277DF8" w:rsidRPr="00DC3F85">
        <w:rPr>
          <w:sz w:val="20"/>
          <w:szCs w:val="28"/>
          <w:lang w:val="it-CH"/>
        </w:rPr>
        <w:t>Firma</w:t>
      </w:r>
      <w:r w:rsidR="000E4242" w:rsidRPr="00DC3F85">
        <w:rPr>
          <w:sz w:val="20"/>
          <w:lang w:val="it-IT"/>
        </w:rPr>
        <w:t>:</w:t>
      </w:r>
      <w:r w:rsidR="00506D40" w:rsidRPr="00DC3F85">
        <w:rPr>
          <w:sz w:val="20"/>
          <w:lang w:val="it-IT"/>
        </w:rPr>
        <w:t xml:space="preserve"> </w:t>
      </w:r>
      <w:r w:rsidR="00506D40" w:rsidRPr="00DC3F85">
        <w:rPr>
          <w:sz w:val="20"/>
          <w:lang w:val="it-IT"/>
        </w:rPr>
        <w:tab/>
      </w:r>
    </w:p>
    <w:p w14:paraId="58221680" w14:textId="77777777" w:rsidR="000E4242" w:rsidRPr="00DC3F85" w:rsidRDefault="000E4242" w:rsidP="00506D40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it-IT"/>
        </w:rPr>
      </w:pPr>
    </w:p>
    <w:p w14:paraId="2EC62177" w14:textId="77777777" w:rsidR="000E4242" w:rsidRPr="00DC3F85" w:rsidRDefault="000E4242" w:rsidP="00506D40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it-IT"/>
        </w:rPr>
      </w:pPr>
    </w:p>
    <w:p w14:paraId="03ED3E6B" w14:textId="77777777" w:rsidR="00BA7CC5" w:rsidRPr="00DC3F85" w:rsidRDefault="00BA7CC5" w:rsidP="00BA7CC5">
      <w:pPr>
        <w:spacing w:after="20"/>
        <w:rPr>
          <w:sz w:val="20"/>
          <w:szCs w:val="28"/>
          <w:lang w:val="it-CH"/>
        </w:rPr>
      </w:pPr>
      <w:r w:rsidRPr="00DC3F85">
        <w:rPr>
          <w:b/>
          <w:bCs/>
          <w:sz w:val="20"/>
          <w:szCs w:val="28"/>
          <w:lang w:val="it-CH"/>
        </w:rPr>
        <w:t xml:space="preserve">Padre </w:t>
      </w:r>
      <w:r w:rsidRPr="00DC3F85">
        <w:rPr>
          <w:sz w:val="20"/>
          <w:szCs w:val="28"/>
          <w:lang w:val="it-CH"/>
        </w:rPr>
        <w:t>(facoltativo)</w:t>
      </w:r>
    </w:p>
    <w:p w14:paraId="1F787E9B" w14:textId="77777777" w:rsidR="000E4242" w:rsidRPr="00DC3F85" w:rsidRDefault="000E4242" w:rsidP="00506D40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it-IT"/>
        </w:rPr>
      </w:pPr>
    </w:p>
    <w:p w14:paraId="112CCBFA" w14:textId="7F6F5976" w:rsidR="0080293C" w:rsidRPr="00DC3F85" w:rsidRDefault="00BA6E2A" w:rsidP="0080293C">
      <w:pPr>
        <w:tabs>
          <w:tab w:val="left" w:leader="dot" w:pos="3544"/>
          <w:tab w:val="left" w:leader="dot" w:pos="6663"/>
          <w:tab w:val="right" w:leader="dot" w:pos="9923"/>
        </w:tabs>
        <w:spacing w:after="20"/>
        <w:rPr>
          <w:sz w:val="20"/>
          <w:lang w:val="it-IT"/>
        </w:rPr>
      </w:pPr>
      <w:r w:rsidRPr="00DC3F85">
        <w:rPr>
          <w:sz w:val="20"/>
          <w:szCs w:val="28"/>
          <w:lang w:val="it-IT"/>
        </w:rPr>
        <w:t>Cognome</w:t>
      </w:r>
      <w:r w:rsidR="00695067" w:rsidRPr="00DC3F85">
        <w:rPr>
          <w:sz w:val="20"/>
          <w:lang w:val="it-IT"/>
        </w:rPr>
        <w:t>:</w:t>
      </w:r>
      <w:r w:rsidR="000929C0" w:rsidRPr="00DC3F85">
        <w:rPr>
          <w:sz w:val="20"/>
          <w:lang w:val="it-IT"/>
        </w:rPr>
        <w:t xml:space="preserve"> </w:t>
      </w:r>
      <w:r w:rsidR="0080293C" w:rsidRPr="00DC3F85">
        <w:rPr>
          <w:sz w:val="20"/>
          <w:lang w:val="it-IT"/>
        </w:rPr>
        <w:tab/>
      </w:r>
      <w:r w:rsidRPr="00DC3F85">
        <w:rPr>
          <w:sz w:val="20"/>
          <w:szCs w:val="28"/>
          <w:lang w:val="it-IT"/>
        </w:rPr>
        <w:t>Nome</w:t>
      </w:r>
      <w:r w:rsidR="00695067" w:rsidRPr="00DC3F85">
        <w:rPr>
          <w:sz w:val="20"/>
          <w:lang w:val="it-IT"/>
        </w:rPr>
        <w:t>:</w:t>
      </w:r>
      <w:r w:rsidR="000929C0" w:rsidRPr="00DC3F85">
        <w:rPr>
          <w:sz w:val="20"/>
          <w:lang w:val="it-IT"/>
        </w:rPr>
        <w:t xml:space="preserve"> </w:t>
      </w:r>
      <w:r w:rsidR="0080293C" w:rsidRPr="00DC3F85">
        <w:rPr>
          <w:sz w:val="20"/>
          <w:lang w:val="it-IT"/>
        </w:rPr>
        <w:tab/>
      </w:r>
      <w:r w:rsidR="00CE4BFB" w:rsidRPr="00DC3F85">
        <w:rPr>
          <w:sz w:val="20"/>
          <w:lang w:val="it-IT"/>
        </w:rPr>
        <w:t xml:space="preserve"> </w:t>
      </w:r>
      <w:r w:rsidR="0067213C" w:rsidRPr="00DC3F85">
        <w:rPr>
          <w:sz w:val="20"/>
          <w:szCs w:val="28"/>
          <w:lang w:val="it-CH"/>
        </w:rPr>
        <w:t>Data di nascita</w:t>
      </w:r>
      <w:r w:rsidR="00695067" w:rsidRPr="00DC3F85">
        <w:rPr>
          <w:sz w:val="20"/>
          <w:lang w:val="it-IT"/>
        </w:rPr>
        <w:t xml:space="preserve">: </w:t>
      </w:r>
      <w:r w:rsidR="0080293C" w:rsidRPr="00DC3F85">
        <w:rPr>
          <w:sz w:val="20"/>
          <w:lang w:val="it-IT"/>
        </w:rPr>
        <w:tab/>
      </w:r>
    </w:p>
    <w:p w14:paraId="7E99F1FC" w14:textId="77777777" w:rsidR="0080293C" w:rsidRPr="00DC3F85" w:rsidRDefault="0080293C" w:rsidP="0080293C">
      <w:pPr>
        <w:tabs>
          <w:tab w:val="left" w:pos="3544"/>
          <w:tab w:val="left" w:pos="6663"/>
          <w:tab w:val="right" w:pos="8789"/>
        </w:tabs>
        <w:spacing w:after="20"/>
        <w:rPr>
          <w:sz w:val="20"/>
          <w:lang w:val="it-IT"/>
        </w:rPr>
      </w:pPr>
    </w:p>
    <w:p w14:paraId="23C0B778" w14:textId="5111D785" w:rsidR="008856FD" w:rsidRPr="00B87327" w:rsidRDefault="0067213C" w:rsidP="00250AA3">
      <w:pPr>
        <w:tabs>
          <w:tab w:val="left" w:leader="dot" w:pos="3544"/>
          <w:tab w:val="right" w:leader="dot" w:pos="9923"/>
        </w:tabs>
        <w:spacing w:after="20"/>
        <w:rPr>
          <w:sz w:val="20"/>
          <w:lang w:val="it-IT"/>
        </w:rPr>
      </w:pPr>
      <w:r w:rsidRPr="00DC3F85">
        <w:rPr>
          <w:sz w:val="20"/>
          <w:szCs w:val="28"/>
          <w:lang w:val="it-CH"/>
        </w:rPr>
        <w:t>Data</w:t>
      </w:r>
      <w:r w:rsidR="00695067" w:rsidRPr="00B87327">
        <w:rPr>
          <w:sz w:val="20"/>
          <w:lang w:val="it-IT"/>
        </w:rPr>
        <w:t>:</w:t>
      </w:r>
      <w:r w:rsidR="000929C0" w:rsidRPr="00B87327">
        <w:rPr>
          <w:sz w:val="20"/>
          <w:lang w:val="it-IT"/>
        </w:rPr>
        <w:t xml:space="preserve"> </w:t>
      </w:r>
      <w:r w:rsidR="0080293C" w:rsidRPr="00B87327">
        <w:rPr>
          <w:sz w:val="20"/>
          <w:lang w:val="it-IT"/>
        </w:rPr>
        <w:tab/>
      </w:r>
      <w:r w:rsidR="00277DF8" w:rsidRPr="00DC3F85">
        <w:rPr>
          <w:sz w:val="20"/>
          <w:szCs w:val="28"/>
          <w:lang w:val="it-CH"/>
        </w:rPr>
        <w:t>Firma</w:t>
      </w:r>
      <w:r w:rsidR="00695067" w:rsidRPr="00B87327">
        <w:rPr>
          <w:sz w:val="20"/>
          <w:lang w:val="it-IT"/>
        </w:rPr>
        <w:t>:</w:t>
      </w:r>
      <w:r w:rsidR="000929C0" w:rsidRPr="00B87327">
        <w:rPr>
          <w:sz w:val="20"/>
          <w:lang w:val="it-IT"/>
        </w:rPr>
        <w:t xml:space="preserve"> </w:t>
      </w:r>
      <w:r w:rsidR="0080293C" w:rsidRPr="00B87327">
        <w:rPr>
          <w:sz w:val="20"/>
          <w:lang w:val="it-IT"/>
        </w:rPr>
        <w:tab/>
      </w:r>
    </w:p>
    <w:p w14:paraId="618080A0" w14:textId="77777777" w:rsidR="00575524" w:rsidRPr="00B87327" w:rsidRDefault="00575524" w:rsidP="00DD4A4A">
      <w:pPr>
        <w:tabs>
          <w:tab w:val="right" w:pos="8789"/>
        </w:tabs>
        <w:spacing w:after="20"/>
        <w:jc w:val="center"/>
        <w:rPr>
          <w:b/>
          <w:sz w:val="20"/>
          <w:lang w:val="it-IT"/>
        </w:rPr>
      </w:pPr>
    </w:p>
    <w:p w14:paraId="193F5033" w14:textId="77777777" w:rsidR="00261AE6" w:rsidRPr="00B87327" w:rsidRDefault="00261AE6" w:rsidP="00DF1B99">
      <w:pPr>
        <w:spacing w:after="20"/>
        <w:jc w:val="center"/>
        <w:rPr>
          <w:b/>
          <w:sz w:val="20"/>
          <w:lang w:val="it-IT"/>
        </w:rPr>
      </w:pP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12"/>
      </w:tblGrid>
      <w:tr w:rsidR="001243AD" w:rsidRPr="00DC3F85" w14:paraId="7801B28C" w14:textId="77777777" w:rsidTr="007E1C4F">
        <w:tc>
          <w:tcPr>
            <w:tcW w:w="10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D760" w14:textId="77777777" w:rsidR="00E3764D" w:rsidRPr="00DC3F85" w:rsidRDefault="00E3764D" w:rsidP="00E3764D">
            <w:pPr>
              <w:spacing w:after="20"/>
              <w:rPr>
                <w:i/>
                <w:szCs w:val="28"/>
                <w:lang w:val="it-CH"/>
              </w:rPr>
            </w:pPr>
            <w:r w:rsidRPr="00DC3F85">
              <w:rPr>
                <w:i/>
                <w:iCs/>
                <w:szCs w:val="28"/>
                <w:lang w:val="it-CH"/>
              </w:rPr>
              <w:t>Spazio per etichetta</w:t>
            </w:r>
          </w:p>
          <w:p w14:paraId="03F904FE" w14:textId="77777777" w:rsidR="001243AD" w:rsidRPr="00DC3F85" w:rsidRDefault="001243AD" w:rsidP="007E1C4F">
            <w:pPr>
              <w:tabs>
                <w:tab w:val="right" w:pos="8789"/>
              </w:tabs>
              <w:spacing w:after="20"/>
              <w:rPr>
                <w:sz w:val="32"/>
                <w:szCs w:val="28"/>
                <w:lang w:val="fr-CH"/>
              </w:rPr>
            </w:pPr>
          </w:p>
          <w:p w14:paraId="034137AE" w14:textId="77777777" w:rsidR="001243AD" w:rsidRPr="00DC3F85" w:rsidRDefault="001243AD" w:rsidP="007E1C4F">
            <w:pPr>
              <w:tabs>
                <w:tab w:val="right" w:pos="8789"/>
              </w:tabs>
              <w:spacing w:beforeLines="20" w:before="48" w:afterLines="20" w:after="48"/>
              <w:rPr>
                <w:sz w:val="20"/>
                <w:szCs w:val="18"/>
                <w:lang w:val="fr-CH"/>
              </w:rPr>
            </w:pPr>
          </w:p>
        </w:tc>
      </w:tr>
    </w:tbl>
    <w:p w14:paraId="27E90CA7" w14:textId="77777777" w:rsidR="001243AD" w:rsidRPr="00DC3F85" w:rsidRDefault="001243AD" w:rsidP="00DF1B99">
      <w:pPr>
        <w:spacing w:after="20"/>
        <w:jc w:val="center"/>
        <w:rPr>
          <w:b/>
          <w:sz w:val="28"/>
          <w:szCs w:val="28"/>
          <w:lang w:val="fr-CH"/>
        </w:rPr>
      </w:pPr>
    </w:p>
    <w:p w14:paraId="010A0E1C" w14:textId="77777777" w:rsidR="00896A8D" w:rsidRPr="00896A8D" w:rsidRDefault="00896A8D" w:rsidP="00896A8D">
      <w:pPr>
        <w:spacing w:after="20"/>
        <w:jc w:val="center"/>
        <w:rPr>
          <w:b/>
          <w:sz w:val="28"/>
          <w:szCs w:val="28"/>
          <w:lang w:val="it-CH"/>
        </w:rPr>
      </w:pPr>
      <w:r w:rsidRPr="00896A8D">
        <w:rPr>
          <w:b/>
          <w:bCs/>
          <w:sz w:val="28"/>
          <w:szCs w:val="28"/>
          <w:lang w:val="it-CH"/>
        </w:rPr>
        <w:t>Controllo del questionario da parte del personale qualificato</w:t>
      </w:r>
    </w:p>
    <w:p w14:paraId="44A6F53D" w14:textId="77777777" w:rsidR="005F709A" w:rsidRPr="00DC3F85" w:rsidRDefault="005F709A" w:rsidP="00DD4A4A">
      <w:pPr>
        <w:tabs>
          <w:tab w:val="right" w:pos="8789"/>
        </w:tabs>
        <w:rPr>
          <w:sz w:val="18"/>
          <w:szCs w:val="18"/>
          <w:lang w:val="it-CH"/>
        </w:rPr>
      </w:pPr>
    </w:p>
    <w:tbl>
      <w:tblPr>
        <w:tblW w:w="10057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</w:tblPr>
      <w:tblGrid>
        <w:gridCol w:w="10057"/>
      </w:tblGrid>
      <w:tr w:rsidR="005F709A" w:rsidRPr="00CE13BE" w14:paraId="29738328" w14:textId="77777777" w:rsidTr="00345CC1">
        <w:trPr>
          <w:trHeight w:val="331"/>
        </w:trPr>
        <w:tc>
          <w:tcPr>
            <w:tcW w:w="10057" w:type="dxa"/>
            <w:shd w:val="clear" w:color="000080" w:fill="D9D9D9"/>
            <w:vAlign w:val="center"/>
          </w:tcPr>
          <w:p w14:paraId="541AF69B" w14:textId="690ACCA7" w:rsidR="005F709A" w:rsidRPr="00DC3F85" w:rsidRDefault="005946C0" w:rsidP="005946C0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it-IT"/>
              </w:rPr>
            </w:pP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>E.</w:t>
            </w:r>
            <w:r w:rsidR="005F709A"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ab/>
            </w:r>
            <w:r w:rsidR="00BC72CF" w:rsidRPr="00DC3F85">
              <w:rPr>
                <w:b/>
                <w:bCs/>
                <w:i/>
                <w:iCs/>
                <w:sz w:val="20"/>
                <w:szCs w:val="18"/>
                <w:lang w:val="it-CH"/>
              </w:rPr>
              <w:t>DA COMPILARE DURANTE IL RECLUTAMENTO</w:t>
            </w:r>
          </w:p>
        </w:tc>
      </w:tr>
    </w:tbl>
    <w:p w14:paraId="234D7CA7" w14:textId="2A889A5C" w:rsidR="00100FA6" w:rsidRPr="00DC3F85" w:rsidRDefault="00100FA6" w:rsidP="00DD4A4A">
      <w:pPr>
        <w:tabs>
          <w:tab w:val="right" w:pos="8789"/>
        </w:tabs>
        <w:rPr>
          <w:sz w:val="20"/>
          <w:szCs w:val="18"/>
          <w:lang w:val="it-IT"/>
        </w:rPr>
      </w:pPr>
    </w:p>
    <w:p w14:paraId="2D0D777E" w14:textId="77777777" w:rsidR="006362FB" w:rsidRPr="00DC3F85" w:rsidRDefault="006362FB" w:rsidP="006362FB">
      <w:pPr>
        <w:pStyle w:val="Textkrper"/>
        <w:spacing w:before="0"/>
        <w:ind w:right="-851"/>
        <w:rPr>
          <w:b w:val="0"/>
          <w:bCs/>
          <w:i w:val="0"/>
          <w:iCs/>
          <w:sz w:val="20"/>
          <w:szCs w:val="18"/>
          <w:lang w:val="it-CH"/>
        </w:rPr>
      </w:pPr>
      <w:r w:rsidRPr="00DC3F85">
        <w:rPr>
          <w:b w:val="0"/>
          <w:bCs/>
          <w:i w:val="0"/>
          <w:iCs/>
          <w:sz w:val="20"/>
          <w:szCs w:val="18"/>
          <w:lang w:val="it-CH"/>
        </w:rPr>
        <w:t>Informazioni sul capitolo C «Questionario sulla salute»:</w:t>
      </w:r>
    </w:p>
    <w:p w14:paraId="32E0C27C" w14:textId="156CD388" w:rsidR="005F709A" w:rsidRPr="00DC3F85" w:rsidRDefault="00CB0D8D" w:rsidP="00250A90">
      <w:pPr>
        <w:pStyle w:val="Textkrper"/>
        <w:tabs>
          <w:tab w:val="right" w:leader="dot" w:pos="9923"/>
        </w:tabs>
        <w:jc w:val="both"/>
        <w:rPr>
          <w:b w:val="0"/>
          <w:bCs/>
          <w:i w:val="0"/>
          <w:iCs/>
          <w:sz w:val="20"/>
          <w:szCs w:val="18"/>
          <w:lang w:val="it-IT"/>
        </w:rPr>
      </w:pPr>
      <w:r>
        <w:rPr>
          <w:b w:val="0"/>
          <w:bCs/>
          <w:i w:val="0"/>
          <w:iCs/>
          <w:sz w:val="20"/>
          <w:szCs w:val="18"/>
          <w:lang w:val="it-CH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4F74EB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4122E581" w14:textId="68D73B94" w:rsidR="004F74EB" w:rsidRPr="00DC3F85" w:rsidRDefault="004F74EB" w:rsidP="004F74EB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7C65B835" w14:textId="066B0982" w:rsidR="004F74EB" w:rsidRPr="00DC3F85" w:rsidRDefault="004F74EB" w:rsidP="004F74EB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20F81CC5" w14:textId="0629B125" w:rsidR="004F74EB" w:rsidRPr="00DC3F85" w:rsidRDefault="006362FB" w:rsidP="004F74EB">
      <w:pPr>
        <w:pStyle w:val="Textkrper"/>
        <w:tabs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CH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4F74EB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4405E0A9" w14:textId="23118228" w:rsidR="004F74EB" w:rsidRPr="00DC3F85" w:rsidRDefault="004F74EB" w:rsidP="004F74EB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137CFAF8" w14:textId="7B561F30" w:rsidR="004F74EB" w:rsidRPr="00DC3F85" w:rsidRDefault="004F74EB" w:rsidP="004F74EB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00C62C7D" w14:textId="540FDA72" w:rsidR="00CA2AEF" w:rsidRPr="00DC3F85" w:rsidRDefault="006362FB" w:rsidP="004F74EB">
      <w:pPr>
        <w:pStyle w:val="Textkrper"/>
        <w:tabs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CH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4F74EB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6EA6A5E2" w14:textId="0789536E" w:rsidR="004F74EB" w:rsidRPr="00DC3F85" w:rsidRDefault="004F74EB" w:rsidP="004F74EB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72B89600" w14:textId="72039405" w:rsidR="004F74EB" w:rsidRPr="00DC3F85" w:rsidRDefault="004F74EB" w:rsidP="004F74EB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70BD2C7F" w14:textId="7CA1D8D5" w:rsidR="00E3576D" w:rsidRPr="00DC3F85" w:rsidRDefault="006362FB" w:rsidP="00607DAD">
      <w:pPr>
        <w:pStyle w:val="Textkrper"/>
        <w:tabs>
          <w:tab w:val="right" w:leader="dot" w:pos="9923"/>
        </w:tabs>
        <w:jc w:val="both"/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CH"/>
        </w:rPr>
        <w:t>Domanda</w:t>
      </w:r>
      <w:r w:rsidR="00607DAD" w:rsidRPr="00DC3F85">
        <w:rPr>
          <w:b w:val="0"/>
          <w:bCs/>
          <w:i w:val="0"/>
          <w:iCs/>
          <w:sz w:val="20"/>
          <w:szCs w:val="18"/>
          <w:lang w:val="it-IT"/>
        </w:rPr>
        <w:t>:</w:t>
      </w:r>
      <w:r w:rsidR="00E3576D"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2460E5EC" w14:textId="77777777" w:rsidR="00E3576D" w:rsidRPr="00DC3F85" w:rsidRDefault="00E3576D" w:rsidP="00E3576D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346143DC" w14:textId="77777777" w:rsidR="00E3576D" w:rsidRPr="00DC3F85" w:rsidRDefault="00E3576D" w:rsidP="00E3576D">
      <w:pPr>
        <w:pStyle w:val="Textkrper"/>
        <w:tabs>
          <w:tab w:val="clear" w:pos="570"/>
          <w:tab w:val="right" w:leader="dot" w:pos="9923"/>
        </w:tabs>
        <w:rPr>
          <w:b w:val="0"/>
          <w:bCs/>
          <w:i w:val="0"/>
          <w:iCs/>
          <w:sz w:val="20"/>
          <w:szCs w:val="18"/>
          <w:lang w:val="it-IT"/>
        </w:rPr>
      </w:pPr>
      <w:r w:rsidRPr="00DC3F85">
        <w:rPr>
          <w:b w:val="0"/>
          <w:bCs/>
          <w:i w:val="0"/>
          <w:iCs/>
          <w:sz w:val="20"/>
          <w:szCs w:val="18"/>
          <w:lang w:val="it-IT"/>
        </w:rPr>
        <w:tab/>
      </w:r>
    </w:p>
    <w:p w14:paraId="4B8B626E" w14:textId="77777777" w:rsidR="005F709A" w:rsidRPr="00DC3F85" w:rsidRDefault="005F709A" w:rsidP="00DD4A4A">
      <w:pPr>
        <w:pStyle w:val="Textkrper"/>
        <w:tabs>
          <w:tab w:val="right" w:pos="8789"/>
        </w:tabs>
        <w:rPr>
          <w:b w:val="0"/>
          <w:bCs/>
          <w:i w:val="0"/>
          <w:iCs/>
          <w:sz w:val="20"/>
          <w:szCs w:val="18"/>
          <w:lang w:val="it-IT"/>
        </w:rPr>
      </w:pPr>
    </w:p>
    <w:p w14:paraId="256F1AD2" w14:textId="648B6BE5" w:rsidR="005F709A" w:rsidRPr="00DC3F85" w:rsidRDefault="00526BF9" w:rsidP="00526BF9">
      <w:pPr>
        <w:tabs>
          <w:tab w:val="left" w:leader="dot" w:pos="6804"/>
          <w:tab w:val="right" w:leader="dot" w:pos="9923"/>
        </w:tabs>
        <w:rPr>
          <w:bCs/>
          <w:iCs/>
          <w:sz w:val="20"/>
          <w:szCs w:val="18"/>
          <w:lang w:val="it-IT"/>
        </w:rPr>
      </w:pPr>
      <w:r w:rsidRPr="00DC3F85">
        <w:rPr>
          <w:bCs/>
          <w:iCs/>
          <w:sz w:val="20"/>
          <w:szCs w:val="18"/>
          <w:lang w:val="it-CH"/>
        </w:rPr>
        <w:t xml:space="preserve">Questionario controllato (al momento del reclutamento): </w:t>
      </w:r>
      <w:r w:rsidR="00D70B71" w:rsidRPr="00DC3F85">
        <w:rPr>
          <w:bCs/>
          <w:iCs/>
          <w:sz w:val="20"/>
          <w:szCs w:val="18"/>
          <w:lang w:val="it-IT"/>
        </w:rPr>
        <w:t>Dat</w:t>
      </w:r>
      <w:r w:rsidRPr="00DC3F85">
        <w:rPr>
          <w:bCs/>
          <w:iCs/>
          <w:sz w:val="20"/>
          <w:szCs w:val="18"/>
          <w:lang w:val="it-IT"/>
        </w:rPr>
        <w:t>a</w:t>
      </w:r>
      <w:r w:rsidR="007E596E" w:rsidRPr="00DC3F85">
        <w:rPr>
          <w:bCs/>
          <w:iCs/>
          <w:sz w:val="20"/>
          <w:szCs w:val="18"/>
          <w:lang w:val="it-IT"/>
        </w:rPr>
        <w:t>:</w:t>
      </w:r>
      <w:r w:rsidR="00D724E1" w:rsidRPr="00DC3F85">
        <w:rPr>
          <w:bCs/>
          <w:iCs/>
          <w:sz w:val="20"/>
          <w:szCs w:val="18"/>
          <w:lang w:val="it-IT"/>
        </w:rPr>
        <w:t xml:space="preserve"> </w:t>
      </w:r>
      <w:r w:rsidR="00D724E1" w:rsidRPr="00DC3F85">
        <w:rPr>
          <w:bCs/>
          <w:iCs/>
          <w:sz w:val="20"/>
          <w:szCs w:val="18"/>
          <w:lang w:val="it-IT"/>
        </w:rPr>
        <w:tab/>
      </w:r>
      <w:r w:rsidRPr="00DC3F85">
        <w:rPr>
          <w:bCs/>
          <w:iCs/>
          <w:sz w:val="20"/>
          <w:szCs w:val="18"/>
          <w:lang w:val="it-CH"/>
        </w:rPr>
        <w:t>Visto</w:t>
      </w:r>
      <w:r w:rsidR="00B87A4A" w:rsidRPr="00DC3F85">
        <w:rPr>
          <w:bCs/>
          <w:iCs/>
          <w:sz w:val="20"/>
          <w:szCs w:val="18"/>
          <w:lang w:val="it-IT"/>
        </w:rPr>
        <w:t>:</w:t>
      </w:r>
      <w:r w:rsidR="00D724E1" w:rsidRPr="00DC3F85">
        <w:rPr>
          <w:bCs/>
          <w:iCs/>
          <w:sz w:val="20"/>
          <w:szCs w:val="18"/>
          <w:lang w:val="it-IT"/>
        </w:rPr>
        <w:t xml:space="preserve"> </w:t>
      </w:r>
      <w:r w:rsidR="00D724E1" w:rsidRPr="00DC3F85">
        <w:rPr>
          <w:bCs/>
          <w:iCs/>
          <w:sz w:val="20"/>
          <w:szCs w:val="18"/>
          <w:lang w:val="it-IT"/>
        </w:rPr>
        <w:tab/>
      </w:r>
    </w:p>
    <w:p w14:paraId="1E179355" w14:textId="6A868B45" w:rsidR="007E596E" w:rsidRPr="00DC3F85" w:rsidRDefault="007E596E" w:rsidP="00DD4A4A">
      <w:pPr>
        <w:tabs>
          <w:tab w:val="right" w:pos="8789"/>
        </w:tabs>
        <w:rPr>
          <w:sz w:val="20"/>
          <w:szCs w:val="18"/>
          <w:lang w:val="it-IT"/>
        </w:rPr>
      </w:pPr>
    </w:p>
    <w:p w14:paraId="4699CEA0" w14:textId="77777777" w:rsidR="005E76A9" w:rsidRPr="00DC3F85" w:rsidRDefault="005E76A9" w:rsidP="00DD4A4A">
      <w:pPr>
        <w:tabs>
          <w:tab w:val="right" w:pos="8789"/>
        </w:tabs>
        <w:rPr>
          <w:sz w:val="20"/>
          <w:szCs w:val="18"/>
          <w:lang w:val="it-IT"/>
        </w:rPr>
      </w:pPr>
    </w:p>
    <w:p w14:paraId="4638E161" w14:textId="77777777" w:rsidR="005E76A9" w:rsidRPr="00DC3F85" w:rsidRDefault="005E76A9" w:rsidP="005E76A9">
      <w:pPr>
        <w:rPr>
          <w:sz w:val="20"/>
          <w:szCs w:val="18"/>
          <w:lang w:val="it-CH"/>
        </w:rPr>
      </w:pPr>
      <w:r w:rsidRPr="00DC3F85">
        <w:rPr>
          <w:sz w:val="20"/>
          <w:szCs w:val="18"/>
          <w:lang w:val="it-CH"/>
        </w:rPr>
        <w:t>Maternità (segnare con una croce la casella corrispondente):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5F709A" w:rsidRPr="00DC3F85" w14:paraId="0371107E" w14:textId="77777777" w:rsidTr="00E23EE8">
        <w:tc>
          <w:tcPr>
            <w:tcW w:w="985" w:type="dxa"/>
          </w:tcPr>
          <w:p w14:paraId="5955B641" w14:textId="378E17A8" w:rsidR="005F709A" w:rsidRPr="00DC3F85" w:rsidRDefault="007251DD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Aarau:</w:t>
            </w:r>
            <w:proofErr w:type="gramEnd"/>
          </w:p>
        </w:tc>
        <w:tc>
          <w:tcPr>
            <w:tcW w:w="985" w:type="dxa"/>
          </w:tcPr>
          <w:p w14:paraId="483DB4B4" w14:textId="77777777" w:rsidR="005F709A" w:rsidRPr="00DC3F85" w:rsidRDefault="005F709A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5" w:type="dxa"/>
          </w:tcPr>
          <w:p w14:paraId="024A361C" w14:textId="08FB1FC3" w:rsidR="005F709A" w:rsidRPr="00DC3F85" w:rsidRDefault="00837D54" w:rsidP="00837D54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it-CH"/>
              </w:rPr>
              <w:t>Basilea:</w:t>
            </w:r>
          </w:p>
        </w:tc>
        <w:tc>
          <w:tcPr>
            <w:tcW w:w="985" w:type="dxa"/>
          </w:tcPr>
          <w:p w14:paraId="740A860B" w14:textId="77777777" w:rsidR="005F709A" w:rsidRPr="00DC3F85" w:rsidRDefault="005F709A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5" w:type="dxa"/>
          </w:tcPr>
          <w:p w14:paraId="52C544D7" w14:textId="0E278036" w:rsidR="005F709A" w:rsidRPr="00DC3F85" w:rsidRDefault="005F709A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proofErr w:type="gramStart"/>
            <w:r w:rsidRPr="00DC3F85">
              <w:rPr>
                <w:sz w:val="20"/>
                <w:szCs w:val="18"/>
                <w:lang w:val="fr-CH"/>
              </w:rPr>
              <w:t>Bern</w:t>
            </w:r>
            <w:r w:rsidR="00837D54" w:rsidRPr="00DC3F85">
              <w:rPr>
                <w:sz w:val="20"/>
                <w:szCs w:val="18"/>
                <w:lang w:val="fr-CH"/>
              </w:rPr>
              <w:t>a</w:t>
            </w:r>
            <w:r w:rsidRPr="00DC3F85">
              <w:rPr>
                <w:sz w:val="20"/>
                <w:szCs w:val="18"/>
                <w:lang w:val="fr-CH"/>
              </w:rPr>
              <w:t>:</w:t>
            </w:r>
            <w:proofErr w:type="gramEnd"/>
          </w:p>
        </w:tc>
        <w:tc>
          <w:tcPr>
            <w:tcW w:w="986" w:type="dxa"/>
          </w:tcPr>
          <w:p w14:paraId="74EECBC9" w14:textId="77777777" w:rsidR="005F709A" w:rsidRPr="00DC3F85" w:rsidRDefault="005F709A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6" w:type="dxa"/>
          </w:tcPr>
          <w:p w14:paraId="080CDC81" w14:textId="107CA3D9" w:rsidR="005F709A" w:rsidRPr="00DC3F85" w:rsidRDefault="00837D54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it-CH"/>
              </w:rPr>
              <w:t>Ginevra</w:t>
            </w:r>
            <w:r w:rsidR="005F709A" w:rsidRPr="00DC3F85">
              <w:rPr>
                <w:sz w:val="20"/>
                <w:szCs w:val="18"/>
                <w:lang w:val="fr-CH"/>
              </w:rPr>
              <w:t>:</w:t>
            </w:r>
          </w:p>
        </w:tc>
        <w:tc>
          <w:tcPr>
            <w:tcW w:w="986" w:type="dxa"/>
          </w:tcPr>
          <w:p w14:paraId="7073E55A" w14:textId="77777777" w:rsidR="005F709A" w:rsidRPr="00DC3F85" w:rsidRDefault="005F709A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  <w:tc>
          <w:tcPr>
            <w:tcW w:w="986" w:type="dxa"/>
          </w:tcPr>
          <w:p w14:paraId="29329925" w14:textId="10A5660D" w:rsidR="005F709A" w:rsidRPr="00DC3F85" w:rsidRDefault="00837D54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sz w:val="20"/>
                <w:szCs w:val="18"/>
                <w:lang w:val="it-CH"/>
              </w:rPr>
              <w:t>Ticino</w:t>
            </w:r>
            <w:r w:rsidR="005F709A" w:rsidRPr="00DC3F85">
              <w:rPr>
                <w:sz w:val="20"/>
                <w:szCs w:val="18"/>
                <w:lang w:val="fr-CH"/>
              </w:rPr>
              <w:t>:</w:t>
            </w:r>
          </w:p>
        </w:tc>
        <w:tc>
          <w:tcPr>
            <w:tcW w:w="986" w:type="dxa"/>
          </w:tcPr>
          <w:p w14:paraId="1529E634" w14:textId="77777777" w:rsidR="005F709A" w:rsidRPr="00DC3F85" w:rsidRDefault="005F709A" w:rsidP="00DD4A4A">
            <w:pPr>
              <w:tabs>
                <w:tab w:val="right" w:pos="8789"/>
              </w:tabs>
              <w:rPr>
                <w:sz w:val="20"/>
                <w:szCs w:val="18"/>
                <w:lang w:val="fr-CH"/>
              </w:rPr>
            </w:pP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instrText xml:space="preserve"> FORMCHECKBOX </w:instrText>
            </w:r>
            <w:r w:rsidR="008C5B01">
              <w:rPr>
                <w:b/>
                <w:bCs/>
                <w:sz w:val="20"/>
                <w:szCs w:val="18"/>
                <w:lang w:val="fr-CH"/>
              </w:rPr>
            </w:r>
            <w:r w:rsidR="008C5B01">
              <w:rPr>
                <w:b/>
                <w:bCs/>
                <w:sz w:val="20"/>
                <w:szCs w:val="18"/>
                <w:lang w:val="fr-CH"/>
              </w:rPr>
              <w:fldChar w:fldCharType="separate"/>
            </w:r>
            <w:r w:rsidRPr="00DC3F85">
              <w:rPr>
                <w:b/>
                <w:bCs/>
                <w:sz w:val="20"/>
                <w:szCs w:val="18"/>
                <w:lang w:val="fr-CH"/>
              </w:rPr>
              <w:fldChar w:fldCharType="end"/>
            </w:r>
          </w:p>
        </w:tc>
      </w:tr>
    </w:tbl>
    <w:p w14:paraId="23925CB6" w14:textId="77777777" w:rsidR="005F709A" w:rsidRPr="00DC3F85" w:rsidRDefault="005F709A" w:rsidP="00DD4A4A">
      <w:pPr>
        <w:tabs>
          <w:tab w:val="right" w:pos="8789"/>
        </w:tabs>
        <w:rPr>
          <w:sz w:val="20"/>
          <w:szCs w:val="18"/>
          <w:lang w:val="fr-CH"/>
        </w:rPr>
      </w:pPr>
    </w:p>
    <w:p w14:paraId="143927CF" w14:textId="77777777" w:rsidR="00B20447" w:rsidRPr="00DC3F85" w:rsidRDefault="00B20447" w:rsidP="00DD4A4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fr-CH"/>
        </w:rPr>
      </w:pPr>
    </w:p>
    <w:tbl>
      <w:tblPr>
        <w:tblStyle w:val="Tabellenraster"/>
        <w:tblW w:w="1006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60"/>
      </w:tblGrid>
      <w:tr w:rsidR="00CA2AEF" w:rsidRPr="00CE13BE" w14:paraId="2CBA24B6" w14:textId="77777777" w:rsidTr="00345CC1">
        <w:trPr>
          <w:trHeight w:val="351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2763ACA" w14:textId="06F2E5B7" w:rsidR="00CA2AEF" w:rsidRPr="00DC3F85" w:rsidRDefault="005946C0" w:rsidP="00A27259">
            <w:pPr>
              <w:spacing w:after="20"/>
              <w:ind w:left="-284" w:right="-135" w:firstLine="284"/>
              <w:jc w:val="both"/>
              <w:rPr>
                <w:b/>
                <w:bCs/>
                <w:i/>
                <w:iCs/>
                <w:sz w:val="20"/>
                <w:szCs w:val="18"/>
                <w:lang w:val="it-IT"/>
              </w:rPr>
            </w:pPr>
            <w:r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>F.</w:t>
            </w:r>
            <w:r w:rsidR="00B26C68" w:rsidRPr="00DC3F85">
              <w:rPr>
                <w:b/>
                <w:bCs/>
                <w:i/>
                <w:iCs/>
                <w:sz w:val="20"/>
                <w:szCs w:val="18"/>
                <w:lang w:val="it-IT"/>
              </w:rPr>
              <w:tab/>
            </w:r>
            <w:r w:rsidR="0058631B" w:rsidRPr="00DC3F85">
              <w:rPr>
                <w:b/>
                <w:bCs/>
                <w:i/>
                <w:iCs/>
                <w:sz w:val="20"/>
                <w:szCs w:val="18"/>
                <w:lang w:val="it-CH"/>
              </w:rPr>
              <w:t>DA COMPILARE DURANTE IL PRELIEVO DEL SANGUE DEL CORDONE</w:t>
            </w:r>
          </w:p>
        </w:tc>
      </w:tr>
    </w:tbl>
    <w:p w14:paraId="4B8B3A78" w14:textId="4EF4606C" w:rsidR="00CA2AEF" w:rsidRPr="00DC3F85" w:rsidRDefault="00CA2AEF" w:rsidP="00DD4A4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it-IT"/>
        </w:rPr>
      </w:pPr>
    </w:p>
    <w:p w14:paraId="35CDCD12" w14:textId="77777777" w:rsidR="00CA2AEF" w:rsidRPr="00DC3F85" w:rsidRDefault="00CA2AEF" w:rsidP="00DD4A4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it-IT"/>
        </w:rPr>
      </w:pPr>
    </w:p>
    <w:p w14:paraId="21EB62BE" w14:textId="77777777" w:rsidR="00D711DF" w:rsidRPr="00D711DF" w:rsidRDefault="00D711DF" w:rsidP="00D711DF">
      <w:pPr>
        <w:spacing w:after="20"/>
        <w:jc w:val="both"/>
        <w:rPr>
          <w:bCs/>
          <w:iCs/>
          <w:sz w:val="20"/>
          <w:lang w:val="it-CH"/>
        </w:rPr>
      </w:pPr>
      <w:r w:rsidRPr="00D711DF">
        <w:rPr>
          <w:bCs/>
          <w:iCs/>
          <w:sz w:val="20"/>
          <w:lang w:val="it-CH"/>
        </w:rPr>
        <w:t xml:space="preserve">Dopo aver letto il questionario medico e le cartelle cliniche della paziente incinta, certifico che al momento non vi sono segni che suggeriscano un COMPORTAMENTO presente o passato AD ALTO RISCHIO per la trasmissione di malattie infettive (HIV, HTLV, epatite B o C e malattie sessualmente trasmissibili). Secondo i documenti / le cartelle cliniche in mio possesso, confermo che questa donatrice è idonea alla donazione del sangue del cordone del suo bambino al momento della nascita. Nell’eventualità di nuove informazioni sulla salute che possano compromettere questa donazione, assicuro di fornirle alla </w:t>
      </w:r>
      <w:r w:rsidRPr="00D711DF">
        <w:rPr>
          <w:bCs/>
          <w:i/>
          <w:iCs/>
          <w:sz w:val="20"/>
          <w:lang w:val="it-CH"/>
        </w:rPr>
        <w:t>Banca del sangue del cordone</w:t>
      </w:r>
      <w:r w:rsidRPr="00D711DF">
        <w:rPr>
          <w:bCs/>
          <w:iCs/>
          <w:sz w:val="20"/>
          <w:lang w:val="it-CH"/>
        </w:rPr>
        <w:t>.</w:t>
      </w:r>
    </w:p>
    <w:p w14:paraId="07EB2498" w14:textId="7A741A41" w:rsidR="005F709A" w:rsidRPr="00D711DF" w:rsidRDefault="005F709A" w:rsidP="00DD4A4A">
      <w:pPr>
        <w:tabs>
          <w:tab w:val="right" w:pos="8789"/>
        </w:tabs>
        <w:spacing w:after="20"/>
        <w:jc w:val="both"/>
        <w:rPr>
          <w:bCs/>
          <w:iCs/>
          <w:sz w:val="20"/>
          <w:lang w:val="it-CH"/>
        </w:rPr>
      </w:pPr>
    </w:p>
    <w:p w14:paraId="5320251A" w14:textId="77777777" w:rsidR="005E13E5" w:rsidRPr="00DC3F85" w:rsidRDefault="005E13E5" w:rsidP="00DD4A4A">
      <w:pPr>
        <w:tabs>
          <w:tab w:val="right" w:pos="8789"/>
        </w:tabs>
        <w:spacing w:after="20"/>
        <w:jc w:val="both"/>
        <w:rPr>
          <w:bCs/>
          <w:iCs/>
          <w:sz w:val="20"/>
          <w:szCs w:val="18"/>
          <w:lang w:val="it-CH"/>
        </w:rPr>
      </w:pPr>
    </w:p>
    <w:p w14:paraId="388ECA25" w14:textId="15145C75" w:rsidR="00B20447" w:rsidRPr="00DC3F85" w:rsidRDefault="00277DF8" w:rsidP="00DD4A4A">
      <w:pPr>
        <w:tabs>
          <w:tab w:val="left" w:pos="4536"/>
          <w:tab w:val="right" w:pos="8789"/>
        </w:tabs>
        <w:spacing w:after="20"/>
        <w:jc w:val="both"/>
        <w:rPr>
          <w:b/>
          <w:bCs/>
          <w:iCs/>
          <w:sz w:val="20"/>
          <w:szCs w:val="18"/>
          <w:lang w:val="it-IT"/>
        </w:rPr>
      </w:pPr>
      <w:r w:rsidRPr="00DC3F85">
        <w:rPr>
          <w:b/>
          <w:bCs/>
          <w:iCs/>
          <w:sz w:val="20"/>
          <w:szCs w:val="18"/>
          <w:lang w:val="it-CH"/>
        </w:rPr>
        <w:t>Medico</w:t>
      </w:r>
      <w:r w:rsidR="00AB3819" w:rsidRPr="00DC3F85">
        <w:rPr>
          <w:b/>
          <w:bCs/>
          <w:iCs/>
          <w:sz w:val="20"/>
          <w:lang w:val="it-IT"/>
        </w:rPr>
        <w:t>:</w:t>
      </w:r>
    </w:p>
    <w:p w14:paraId="25608F23" w14:textId="77777777" w:rsidR="00AB3819" w:rsidRPr="00DC3F85" w:rsidRDefault="00AB3819" w:rsidP="00DD4A4A">
      <w:pPr>
        <w:tabs>
          <w:tab w:val="left" w:pos="4536"/>
          <w:tab w:val="right" w:pos="8789"/>
        </w:tabs>
        <w:spacing w:after="20"/>
        <w:jc w:val="both"/>
        <w:rPr>
          <w:bCs/>
          <w:iCs/>
          <w:sz w:val="20"/>
          <w:szCs w:val="18"/>
          <w:lang w:val="it-IT"/>
        </w:rPr>
      </w:pPr>
    </w:p>
    <w:p w14:paraId="62E77EBC" w14:textId="032526B0" w:rsidR="005F709A" w:rsidRPr="00DC3F85" w:rsidRDefault="00BA6E2A" w:rsidP="00AD15EF">
      <w:pPr>
        <w:tabs>
          <w:tab w:val="left" w:leader="dot" w:pos="4536"/>
          <w:tab w:val="right" w:leader="dot" w:pos="9923"/>
        </w:tabs>
        <w:spacing w:after="20"/>
        <w:rPr>
          <w:bCs/>
          <w:iCs/>
          <w:sz w:val="20"/>
          <w:szCs w:val="18"/>
          <w:lang w:val="it-IT"/>
        </w:rPr>
      </w:pPr>
      <w:r w:rsidRPr="00DC3F85">
        <w:rPr>
          <w:sz w:val="20"/>
          <w:szCs w:val="28"/>
          <w:lang w:val="it-IT"/>
        </w:rPr>
        <w:t>Cognome</w:t>
      </w:r>
      <w:r w:rsidR="00AD15EF" w:rsidRPr="00DC3F85">
        <w:rPr>
          <w:bCs/>
          <w:iCs/>
          <w:sz w:val="20"/>
          <w:lang w:val="it-IT"/>
        </w:rPr>
        <w:t xml:space="preserve">: </w:t>
      </w:r>
      <w:r w:rsidR="002D3F0A" w:rsidRPr="00DC3F85">
        <w:rPr>
          <w:bCs/>
          <w:iCs/>
          <w:sz w:val="20"/>
          <w:szCs w:val="18"/>
          <w:lang w:val="it-IT"/>
        </w:rPr>
        <w:tab/>
      </w:r>
      <w:r w:rsidRPr="00DC3F85">
        <w:rPr>
          <w:sz w:val="20"/>
          <w:szCs w:val="28"/>
          <w:lang w:val="it-CH"/>
        </w:rPr>
        <w:t>Nome</w:t>
      </w:r>
      <w:r w:rsidR="00AD15EF" w:rsidRPr="00DC3F85">
        <w:rPr>
          <w:bCs/>
          <w:iCs/>
          <w:sz w:val="20"/>
          <w:lang w:val="it-IT"/>
        </w:rPr>
        <w:t xml:space="preserve">: </w:t>
      </w:r>
      <w:r w:rsidR="002D3F0A" w:rsidRPr="00DC3F85">
        <w:rPr>
          <w:bCs/>
          <w:iCs/>
          <w:sz w:val="20"/>
          <w:szCs w:val="18"/>
          <w:lang w:val="it-IT"/>
        </w:rPr>
        <w:tab/>
      </w:r>
    </w:p>
    <w:p w14:paraId="65F5CFE1" w14:textId="77777777" w:rsidR="005F709A" w:rsidRPr="00DC3F85" w:rsidRDefault="005F709A" w:rsidP="002D3F0A">
      <w:pPr>
        <w:tabs>
          <w:tab w:val="left" w:leader="dot" w:pos="4536"/>
          <w:tab w:val="right" w:leader="dot" w:pos="9923"/>
        </w:tabs>
        <w:spacing w:after="20"/>
        <w:jc w:val="both"/>
        <w:rPr>
          <w:bCs/>
          <w:iCs/>
          <w:sz w:val="20"/>
          <w:szCs w:val="18"/>
          <w:lang w:val="it-IT"/>
        </w:rPr>
      </w:pPr>
    </w:p>
    <w:p w14:paraId="534AC436" w14:textId="77777777" w:rsidR="00B20447" w:rsidRPr="00DC3F85" w:rsidRDefault="00B20447" w:rsidP="002D3F0A">
      <w:pPr>
        <w:tabs>
          <w:tab w:val="left" w:leader="dot" w:pos="4536"/>
          <w:tab w:val="right" w:leader="dot" w:pos="9923"/>
        </w:tabs>
        <w:spacing w:after="20"/>
        <w:rPr>
          <w:bCs/>
          <w:iCs/>
          <w:sz w:val="20"/>
          <w:szCs w:val="18"/>
          <w:lang w:val="it-IT"/>
        </w:rPr>
      </w:pPr>
    </w:p>
    <w:p w14:paraId="0D78CEF3" w14:textId="7590DA7E" w:rsidR="00E94ED5" w:rsidRPr="00277DF8" w:rsidRDefault="0067213C" w:rsidP="002D3F0A">
      <w:pPr>
        <w:tabs>
          <w:tab w:val="left" w:leader="dot" w:pos="4536"/>
          <w:tab w:val="right" w:leader="dot" w:pos="9923"/>
        </w:tabs>
        <w:spacing w:after="20"/>
        <w:rPr>
          <w:bCs/>
          <w:iCs/>
          <w:sz w:val="20"/>
          <w:szCs w:val="18"/>
          <w:lang w:val="it-IT"/>
        </w:rPr>
      </w:pPr>
      <w:r w:rsidRPr="00DC3F85">
        <w:rPr>
          <w:sz w:val="20"/>
          <w:szCs w:val="28"/>
          <w:lang w:val="it-CH"/>
        </w:rPr>
        <w:t>Data</w:t>
      </w:r>
      <w:r w:rsidR="007E596E" w:rsidRPr="00DC3F85">
        <w:rPr>
          <w:bCs/>
          <w:iCs/>
          <w:sz w:val="20"/>
          <w:szCs w:val="18"/>
          <w:lang w:val="it-IT"/>
        </w:rPr>
        <w:t xml:space="preserve">: </w:t>
      </w:r>
      <w:r w:rsidR="002D3F0A" w:rsidRPr="00DC3F85">
        <w:rPr>
          <w:bCs/>
          <w:iCs/>
          <w:sz w:val="20"/>
          <w:szCs w:val="18"/>
          <w:lang w:val="it-IT"/>
        </w:rPr>
        <w:tab/>
      </w:r>
      <w:r w:rsidR="00277DF8" w:rsidRPr="00DC3F85">
        <w:rPr>
          <w:sz w:val="20"/>
          <w:szCs w:val="28"/>
          <w:lang w:val="it-CH"/>
        </w:rPr>
        <w:t>Firma</w:t>
      </w:r>
      <w:r w:rsidR="00277DF8" w:rsidRPr="00DC3F85">
        <w:rPr>
          <w:bCs/>
          <w:iCs/>
          <w:sz w:val="20"/>
          <w:lang w:val="it-IT"/>
        </w:rPr>
        <w:t xml:space="preserve"> </w:t>
      </w:r>
      <w:r w:rsidR="00277DF8" w:rsidRPr="00DC3F85">
        <w:rPr>
          <w:bCs/>
          <w:iCs/>
          <w:sz w:val="20"/>
          <w:szCs w:val="18"/>
          <w:lang w:val="it-CH"/>
        </w:rPr>
        <w:t>del medico</w:t>
      </w:r>
      <w:r w:rsidR="00AD15EF" w:rsidRPr="00DC3F85">
        <w:rPr>
          <w:bCs/>
          <w:iCs/>
          <w:sz w:val="20"/>
          <w:lang w:val="it-IT"/>
        </w:rPr>
        <w:t>:</w:t>
      </w:r>
      <w:r w:rsidR="00AD15EF" w:rsidRPr="00277DF8">
        <w:rPr>
          <w:bCs/>
          <w:iCs/>
          <w:sz w:val="20"/>
          <w:lang w:val="it-IT"/>
        </w:rPr>
        <w:t xml:space="preserve"> </w:t>
      </w:r>
      <w:r w:rsidR="002D3F0A" w:rsidRPr="00277DF8">
        <w:rPr>
          <w:bCs/>
          <w:iCs/>
          <w:sz w:val="20"/>
          <w:szCs w:val="18"/>
          <w:lang w:val="it-IT"/>
        </w:rPr>
        <w:tab/>
      </w:r>
    </w:p>
    <w:sectPr w:rsidR="00E94ED5" w:rsidRPr="00277DF8" w:rsidSect="00B873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49" w:bottom="709" w:left="1134" w:header="567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7677" w14:textId="77777777" w:rsidR="008C5B01" w:rsidRDefault="008C5B01">
      <w:r>
        <w:separator/>
      </w:r>
    </w:p>
  </w:endnote>
  <w:endnote w:type="continuationSeparator" w:id="0">
    <w:p w14:paraId="08DEDD67" w14:textId="77777777" w:rsidR="008C5B01" w:rsidRDefault="008C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B87327" w14:paraId="4D399DD6" w14:textId="77777777" w:rsidTr="005B0BF7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8B057F" w14:textId="6E0DB601" w:rsidR="00B87327" w:rsidRPr="00EB39F5" w:rsidRDefault="00B87327" w:rsidP="00B87327">
          <w:pPr>
            <w:tabs>
              <w:tab w:val="left" w:pos="5130"/>
            </w:tabs>
            <w:jc w:val="both"/>
            <w:rPr>
              <w:rFonts w:cs="Arial"/>
              <w:bCs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Nr:</w:t>
          </w:r>
          <w:r w:rsidRPr="00B87327">
            <w:rPr>
              <w:rFonts w:cs="Arial"/>
              <w:bCs/>
              <w:sz w:val="16"/>
              <w:szCs w:val="16"/>
            </w:rPr>
            <w:t xml:space="preserve"> 1472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5E96A7" w14:textId="2E02035F" w:rsidR="00B87327" w:rsidRPr="0056641B" w:rsidRDefault="00B87327" w:rsidP="00B87327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  <w:lang w:val="en-US"/>
            </w:rPr>
          </w:pPr>
          <w:r w:rsidRPr="0056641B">
            <w:rPr>
              <w:rFonts w:cs="Arial"/>
              <w:b/>
              <w:sz w:val="16"/>
              <w:szCs w:val="16"/>
              <w:lang w:val="en-US"/>
            </w:rPr>
            <w:t>Name: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Pr="00B87327">
            <w:rPr>
              <w:rFonts w:cs="Arial"/>
              <w:sz w:val="16"/>
              <w:szCs w:val="16"/>
              <w:lang w:val="en-US"/>
            </w:rPr>
            <w:t>FOR_Medical_Questionnaire_CB_I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C66362" w14:textId="1E482137" w:rsidR="00B87327" w:rsidRPr="0056641B" w:rsidRDefault="00B87327" w:rsidP="00B87327">
          <w:pPr>
            <w:jc w:val="both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Version: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7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DF4A7D" w14:textId="08565762" w:rsidR="00B87327" w:rsidRPr="0056641B" w:rsidRDefault="00B87327" w:rsidP="00B87327">
          <w:pPr>
            <w:jc w:val="right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Gültig ab: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="00CE13BE">
            <w:rPr>
              <w:rFonts w:cs="Arial"/>
              <w:sz w:val="16"/>
              <w:szCs w:val="16"/>
            </w:rPr>
            <w:t xml:space="preserve"> </w:t>
          </w:r>
          <w:r w:rsidR="00CE13BE">
            <w:rPr>
              <w:rFonts w:cs="Arial"/>
              <w:sz w:val="16"/>
              <w:szCs w:val="16"/>
              <w:lang w:val="en-US"/>
            </w:rPr>
            <w:t>01.03.2023</w:t>
          </w:r>
        </w:p>
      </w:tc>
    </w:tr>
    <w:tr w:rsidR="00B87327" w14:paraId="0648BC0F" w14:textId="77777777" w:rsidTr="005B0BF7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690178" w14:textId="77777777" w:rsidR="00B87327" w:rsidRPr="0056641B" w:rsidRDefault="00B87327" w:rsidP="00B87327">
          <w:pPr>
            <w:jc w:val="both"/>
            <w:rPr>
              <w:rFonts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6A338E" w14:textId="77777777" w:rsidR="00B87327" w:rsidRPr="0056641B" w:rsidRDefault="00B87327" w:rsidP="00B87327">
          <w:pPr>
            <w:jc w:val="right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Seite: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PAGE 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56641B">
            <w:rPr>
              <w:rFonts w:cs="Arial"/>
              <w:sz w:val="16"/>
              <w:szCs w:val="16"/>
            </w:rPr>
            <w:fldChar w:fldCharType="end"/>
          </w:r>
          <w:r w:rsidRPr="0056641B">
            <w:rPr>
              <w:rFonts w:cs="Arial"/>
              <w:sz w:val="16"/>
              <w:szCs w:val="16"/>
            </w:rPr>
            <w:t xml:space="preserve"> von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56641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F61E933" w14:textId="77777777" w:rsidR="00C8727A" w:rsidRPr="007A3B80" w:rsidRDefault="00C8727A" w:rsidP="0098740E">
    <w:pPr>
      <w:pStyle w:val="Fuzeile"/>
      <w:tabs>
        <w:tab w:val="clear" w:pos="4536"/>
        <w:tab w:val="clear" w:pos="9072"/>
        <w:tab w:val="right" w:pos="9923"/>
      </w:tabs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74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709"/>
      <w:gridCol w:w="5779"/>
      <w:gridCol w:w="992"/>
      <w:gridCol w:w="1843"/>
    </w:tblGrid>
    <w:tr w:rsidR="00C8727A" w:rsidRPr="001C3E0F" w14:paraId="38359DB3" w14:textId="77777777" w:rsidTr="00D17629">
      <w:tc>
        <w:tcPr>
          <w:tcW w:w="851" w:type="dxa"/>
        </w:tcPr>
        <w:p w14:paraId="2C6DFE1E" w14:textId="77777777" w:rsidR="00C8727A" w:rsidRPr="00DF21D3" w:rsidRDefault="00C8727A" w:rsidP="00F27F2E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>
            <w:rPr>
              <w:sz w:val="16"/>
              <w:szCs w:val="16"/>
            </w:rPr>
            <w:t>N/A</w:t>
          </w:r>
        </w:p>
      </w:tc>
      <w:tc>
        <w:tcPr>
          <w:tcW w:w="6488" w:type="dxa"/>
          <w:gridSpan w:val="2"/>
        </w:tcPr>
        <w:p w14:paraId="12BA9EE4" w14:textId="6CD8D00C" w:rsidR="00C8727A" w:rsidRPr="00E80B16" w:rsidRDefault="00C8727A" w:rsidP="0097464A">
          <w:pPr>
            <w:rPr>
              <w:sz w:val="16"/>
              <w:szCs w:val="16"/>
              <w:lang w:val="en-US"/>
            </w:rPr>
          </w:pPr>
          <w:r w:rsidRPr="00E80B16">
            <w:rPr>
              <w:b/>
              <w:sz w:val="16"/>
              <w:szCs w:val="16"/>
              <w:lang w:val="en-US"/>
            </w:rPr>
            <w:t>Name:</w:t>
          </w:r>
          <w:r w:rsidRPr="00E80B16">
            <w:rPr>
              <w:sz w:val="16"/>
              <w:szCs w:val="16"/>
              <w:lang w:val="en-US"/>
            </w:rPr>
            <w:t xml:space="preserve"> FOR_30</w:t>
          </w:r>
          <w:r>
            <w:rPr>
              <w:sz w:val="16"/>
              <w:szCs w:val="16"/>
              <w:lang w:val="en-US"/>
            </w:rPr>
            <w:t>6</w:t>
          </w:r>
          <w:r w:rsidRPr="00E80B16">
            <w:rPr>
              <w:sz w:val="16"/>
              <w:szCs w:val="16"/>
              <w:lang w:val="en-US"/>
            </w:rPr>
            <w:t>_Medical_Questionnaire</w:t>
          </w:r>
          <w:r w:rsidR="002A0475">
            <w:rPr>
              <w:sz w:val="16"/>
              <w:szCs w:val="16"/>
              <w:lang w:val="en-US"/>
            </w:rPr>
            <w:t>_CB</w:t>
          </w:r>
          <w:r>
            <w:rPr>
              <w:sz w:val="16"/>
              <w:szCs w:val="16"/>
              <w:lang w:val="en-US"/>
            </w:rPr>
            <w:t>_I</w:t>
          </w:r>
        </w:p>
      </w:tc>
      <w:tc>
        <w:tcPr>
          <w:tcW w:w="992" w:type="dxa"/>
        </w:tcPr>
        <w:p w14:paraId="1C6E4A13" w14:textId="3683EA3A" w:rsidR="00C8727A" w:rsidRPr="001C3E0F" w:rsidRDefault="00C8727A" w:rsidP="00F27F2E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6</w:t>
          </w:r>
        </w:p>
      </w:tc>
      <w:tc>
        <w:tcPr>
          <w:tcW w:w="1843" w:type="dxa"/>
        </w:tcPr>
        <w:p w14:paraId="4E1C8C0D" w14:textId="030F783A" w:rsidR="00C8727A" w:rsidRPr="001C3E0F" w:rsidRDefault="00C8727A" w:rsidP="00F27F2E">
          <w:pPr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>
            <w:rPr>
              <w:sz w:val="16"/>
              <w:szCs w:val="16"/>
            </w:rPr>
            <w:t xml:space="preserve"> 01.10.2020</w:t>
          </w:r>
        </w:p>
      </w:tc>
    </w:tr>
    <w:tr w:rsidR="00C8727A" w:rsidRPr="001C3E0F" w14:paraId="33DADFC2" w14:textId="77777777" w:rsidTr="00F011EB">
      <w:trPr>
        <w:trHeight w:val="91"/>
      </w:trPr>
      <w:tc>
        <w:tcPr>
          <w:tcW w:w="1560" w:type="dxa"/>
          <w:gridSpan w:val="2"/>
        </w:tcPr>
        <w:p w14:paraId="7BEFA0BC" w14:textId="77777777" w:rsidR="00C8727A" w:rsidRPr="00FC607F" w:rsidRDefault="00C8727A" w:rsidP="00F27F2E">
          <w:pPr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Owner: </w:t>
          </w:r>
          <w:r>
            <w:rPr>
              <w:sz w:val="16"/>
              <w:szCs w:val="16"/>
            </w:rPr>
            <w:t>bncgnico</w:t>
          </w:r>
        </w:p>
      </w:tc>
      <w:tc>
        <w:tcPr>
          <w:tcW w:w="6771" w:type="dxa"/>
          <w:gridSpan w:val="2"/>
        </w:tcPr>
        <w:p w14:paraId="32F63BCB" w14:textId="77777777" w:rsidR="00C8727A" w:rsidRPr="001C3E0F" w:rsidRDefault="00C8727A" w:rsidP="00F27F2E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Geschäfts-/Teilprozess:</w:t>
          </w:r>
          <w:r>
            <w:rPr>
              <w:sz w:val="16"/>
              <w:szCs w:val="16"/>
            </w:rPr>
            <w:t xml:space="preserve"> SBSC / Vorschriften</w:t>
          </w:r>
        </w:p>
      </w:tc>
      <w:tc>
        <w:tcPr>
          <w:tcW w:w="1843" w:type="dxa"/>
        </w:tcPr>
        <w:p w14:paraId="2B609903" w14:textId="0CEAC96A" w:rsidR="00C8727A" w:rsidRPr="001C3E0F" w:rsidRDefault="00C8727A" w:rsidP="00F27F2E">
          <w:pPr>
            <w:jc w:val="both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6A0D63">
            <w:rPr>
              <w:noProof/>
              <w:sz w:val="16"/>
              <w:szCs w:val="16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6A0D63">
            <w:rPr>
              <w:noProof/>
              <w:sz w:val="16"/>
              <w:szCs w:val="16"/>
            </w:rPr>
            <w:t>7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4E5E00D7" w14:textId="77777777" w:rsidR="00C8727A" w:rsidRPr="00C8744C" w:rsidRDefault="00C8727A" w:rsidP="007B3A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453A" w14:textId="77777777" w:rsidR="008C5B01" w:rsidRDefault="008C5B01">
      <w:r>
        <w:separator/>
      </w:r>
    </w:p>
  </w:footnote>
  <w:footnote w:type="continuationSeparator" w:id="0">
    <w:p w14:paraId="31313294" w14:textId="77777777" w:rsidR="008C5B01" w:rsidRDefault="008C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6C89" w14:textId="75DB162E" w:rsidR="00C8727A" w:rsidRPr="00CE1441" w:rsidRDefault="00B87327" w:rsidP="00CE1441">
    <w:pPr>
      <w:pStyle w:val="Kopfzeile"/>
      <w:rPr>
        <w:sz w:val="10"/>
        <w:szCs w:val="10"/>
        <w:lang w:val="en-GB"/>
      </w:rPr>
    </w:pPr>
    <w:r>
      <w:rPr>
        <w:noProof/>
      </w:rPr>
      <w:drawing>
        <wp:inline distT="0" distB="0" distL="0" distR="0" wp14:anchorId="09A22BBE" wp14:editId="47849F11">
          <wp:extent cx="5736566" cy="1043445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90" cy="104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AA0" w14:textId="31182F19" w:rsidR="00C8727A" w:rsidRPr="00A03AD7" w:rsidRDefault="00C8727A" w:rsidP="00B7402B">
    <w:pPr>
      <w:pStyle w:val="Kopfzeile"/>
      <w:ind w:left="-709"/>
      <w:rPr>
        <w:szCs w:val="22"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0" wp14:anchorId="07D396DF" wp14:editId="5B4F92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46190" cy="708660"/>
          <wp:effectExtent l="0" t="0" r="0" b="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ch_word_vorlage_ew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427A0"/>
    <w:multiLevelType w:val="hybridMultilevel"/>
    <w:tmpl w:val="56B23ED8"/>
    <w:lvl w:ilvl="0" w:tplc="15DCEBFA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63F4CA1"/>
    <w:multiLevelType w:val="hybridMultilevel"/>
    <w:tmpl w:val="72500238"/>
    <w:lvl w:ilvl="0" w:tplc="9824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89A7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3DDF"/>
    <w:multiLevelType w:val="multilevel"/>
    <w:tmpl w:val="9F761C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A46ED2"/>
    <w:multiLevelType w:val="hybridMultilevel"/>
    <w:tmpl w:val="838E5658"/>
    <w:lvl w:ilvl="0" w:tplc="3E96899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A7141"/>
    <w:multiLevelType w:val="hybridMultilevel"/>
    <w:tmpl w:val="205E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BE8"/>
    <w:multiLevelType w:val="hybridMultilevel"/>
    <w:tmpl w:val="096274D2"/>
    <w:lvl w:ilvl="0" w:tplc="53B0F614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1A067DAB"/>
    <w:multiLevelType w:val="multilevel"/>
    <w:tmpl w:val="7250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74B1E"/>
    <w:multiLevelType w:val="hybridMultilevel"/>
    <w:tmpl w:val="52EEF7D6"/>
    <w:lvl w:ilvl="0" w:tplc="81260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F0B52"/>
    <w:multiLevelType w:val="hybridMultilevel"/>
    <w:tmpl w:val="6DEC4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64C9"/>
    <w:multiLevelType w:val="hybridMultilevel"/>
    <w:tmpl w:val="9BE8A90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553CBD"/>
    <w:multiLevelType w:val="hybridMultilevel"/>
    <w:tmpl w:val="BFF6B72E"/>
    <w:lvl w:ilvl="0" w:tplc="20F483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 3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1B65"/>
    <w:multiLevelType w:val="hybridMultilevel"/>
    <w:tmpl w:val="C1020802"/>
    <w:lvl w:ilvl="0" w:tplc="528C5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70B09"/>
    <w:multiLevelType w:val="hybridMultilevel"/>
    <w:tmpl w:val="22687548"/>
    <w:lvl w:ilvl="0" w:tplc="EB34D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A67AC"/>
    <w:multiLevelType w:val="hybridMultilevel"/>
    <w:tmpl w:val="DA0C8A18"/>
    <w:lvl w:ilvl="0" w:tplc="EB34D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C0C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8683A19"/>
    <w:multiLevelType w:val="multilevel"/>
    <w:tmpl w:val="AC5CE374"/>
    <w:lvl w:ilvl="0">
      <w:numFmt w:val="bullet"/>
      <w:pStyle w:val="Aufzhlung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color w:val="auto"/>
      </w:rPr>
    </w:lvl>
    <w:lvl w:ilvl="3">
      <w:start w:val="1"/>
      <w:numFmt w:val="none"/>
      <w:lvlText w:val="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none"/>
      <w:lvlText w:val="o"/>
      <w:lvlJc w:val="left"/>
      <w:pPr>
        <w:tabs>
          <w:tab w:val="num" w:pos="2665"/>
        </w:tabs>
        <w:ind w:left="2665" w:hanging="454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BD93AC8"/>
    <w:multiLevelType w:val="hybridMultilevel"/>
    <w:tmpl w:val="0D061D1E"/>
    <w:lvl w:ilvl="0" w:tplc="8FF64B9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32BE3"/>
    <w:multiLevelType w:val="hybridMultilevel"/>
    <w:tmpl w:val="72580896"/>
    <w:lvl w:ilvl="0" w:tplc="D6226C9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sz w:val="18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87686D"/>
    <w:multiLevelType w:val="hybridMultilevel"/>
    <w:tmpl w:val="B62C22EA"/>
    <w:lvl w:ilvl="0" w:tplc="6C661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5090E"/>
    <w:multiLevelType w:val="hybridMultilevel"/>
    <w:tmpl w:val="72500238"/>
    <w:lvl w:ilvl="0" w:tplc="9824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EC510">
      <w:start w:val="3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9280D"/>
    <w:multiLevelType w:val="hybridMultilevel"/>
    <w:tmpl w:val="ADDEC6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01B2"/>
    <w:multiLevelType w:val="hybridMultilevel"/>
    <w:tmpl w:val="5308C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3390F"/>
    <w:multiLevelType w:val="hybridMultilevel"/>
    <w:tmpl w:val="750E017A"/>
    <w:lvl w:ilvl="0" w:tplc="19EA995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DD3901"/>
    <w:multiLevelType w:val="multilevel"/>
    <w:tmpl w:val="4B26665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5" w15:restartNumberingAfterBreak="0">
    <w:nsid w:val="562932AF"/>
    <w:multiLevelType w:val="hybridMultilevel"/>
    <w:tmpl w:val="A3C08D4E"/>
    <w:lvl w:ilvl="0" w:tplc="B762B9F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75CE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59DE5E77"/>
    <w:multiLevelType w:val="hybridMultilevel"/>
    <w:tmpl w:val="A52E4680"/>
    <w:lvl w:ilvl="0" w:tplc="DFDED08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B144B7E"/>
    <w:multiLevelType w:val="multilevel"/>
    <w:tmpl w:val="9BE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CF6660"/>
    <w:multiLevelType w:val="hybridMultilevel"/>
    <w:tmpl w:val="9C24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34DC"/>
    <w:multiLevelType w:val="hybridMultilevel"/>
    <w:tmpl w:val="47A043BE"/>
    <w:lvl w:ilvl="0" w:tplc="2EE20DE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051C18"/>
    <w:multiLevelType w:val="hybridMultilevel"/>
    <w:tmpl w:val="C6C639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5726"/>
    <w:multiLevelType w:val="hybridMultilevel"/>
    <w:tmpl w:val="6F7C802A"/>
    <w:lvl w:ilvl="0" w:tplc="54ACA4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11BDB"/>
    <w:multiLevelType w:val="hybridMultilevel"/>
    <w:tmpl w:val="BB70476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26"/>
  </w:num>
  <w:num w:numId="8">
    <w:abstractNumId w:val="13"/>
  </w:num>
  <w:num w:numId="9">
    <w:abstractNumId w:val="32"/>
  </w:num>
  <w:num w:numId="10">
    <w:abstractNumId w:val="14"/>
  </w:num>
  <w:num w:numId="11">
    <w:abstractNumId w:val="8"/>
  </w:num>
  <w:num w:numId="12">
    <w:abstractNumId w:val="18"/>
  </w:num>
  <w:num w:numId="13">
    <w:abstractNumId w:val="30"/>
  </w:num>
  <w:num w:numId="14">
    <w:abstractNumId w:val="24"/>
  </w:num>
  <w:num w:numId="15">
    <w:abstractNumId w:val="4"/>
  </w:num>
  <w:num w:numId="16">
    <w:abstractNumId w:val="2"/>
  </w:num>
  <w:num w:numId="17">
    <w:abstractNumId w:val="20"/>
  </w:num>
  <w:num w:numId="18">
    <w:abstractNumId w:val="10"/>
  </w:num>
  <w:num w:numId="19">
    <w:abstractNumId w:val="28"/>
  </w:num>
  <w:num w:numId="20">
    <w:abstractNumId w:val="7"/>
  </w:num>
  <w:num w:numId="21">
    <w:abstractNumId w:val="11"/>
  </w:num>
  <w:num w:numId="22">
    <w:abstractNumId w:val="3"/>
  </w:num>
  <w:num w:numId="23">
    <w:abstractNumId w:val="29"/>
  </w:num>
  <w:num w:numId="24">
    <w:abstractNumId w:val="5"/>
  </w:num>
  <w:num w:numId="25">
    <w:abstractNumId w:val="27"/>
  </w:num>
  <w:num w:numId="26">
    <w:abstractNumId w:val="23"/>
  </w:num>
  <w:num w:numId="27">
    <w:abstractNumId w:val="1"/>
  </w:num>
  <w:num w:numId="28">
    <w:abstractNumId w:val="31"/>
  </w:num>
  <w:num w:numId="29">
    <w:abstractNumId w:val="25"/>
  </w:num>
  <w:num w:numId="30">
    <w:abstractNumId w:val="33"/>
  </w:num>
  <w:num w:numId="31">
    <w:abstractNumId w:val="6"/>
  </w:num>
  <w:num w:numId="32">
    <w:abstractNumId w:val="9"/>
  </w:num>
  <w:num w:numId="33">
    <w:abstractNumId w:val="19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70"/>
  <w:doNotHyphenateCap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41"/>
    <w:rsid w:val="00007387"/>
    <w:rsid w:val="00012CF3"/>
    <w:rsid w:val="0001719F"/>
    <w:rsid w:val="000213B7"/>
    <w:rsid w:val="000268B9"/>
    <w:rsid w:val="00034247"/>
    <w:rsid w:val="0003609B"/>
    <w:rsid w:val="00043247"/>
    <w:rsid w:val="000441CE"/>
    <w:rsid w:val="00045A8B"/>
    <w:rsid w:val="0004627D"/>
    <w:rsid w:val="00050E7D"/>
    <w:rsid w:val="00051496"/>
    <w:rsid w:val="00051870"/>
    <w:rsid w:val="000531AD"/>
    <w:rsid w:val="00053507"/>
    <w:rsid w:val="000562ED"/>
    <w:rsid w:val="000565E3"/>
    <w:rsid w:val="0005706C"/>
    <w:rsid w:val="0006029F"/>
    <w:rsid w:val="00060F32"/>
    <w:rsid w:val="00062D1E"/>
    <w:rsid w:val="00063ACB"/>
    <w:rsid w:val="000649E0"/>
    <w:rsid w:val="00065AD7"/>
    <w:rsid w:val="00067BDD"/>
    <w:rsid w:val="00070E87"/>
    <w:rsid w:val="00072FC2"/>
    <w:rsid w:val="000745CC"/>
    <w:rsid w:val="00074932"/>
    <w:rsid w:val="00076DFC"/>
    <w:rsid w:val="00082FE7"/>
    <w:rsid w:val="000839D5"/>
    <w:rsid w:val="000845E0"/>
    <w:rsid w:val="00090774"/>
    <w:rsid w:val="00092908"/>
    <w:rsid w:val="000929C0"/>
    <w:rsid w:val="00092B3F"/>
    <w:rsid w:val="000968FB"/>
    <w:rsid w:val="000A030B"/>
    <w:rsid w:val="000A07BA"/>
    <w:rsid w:val="000A27E7"/>
    <w:rsid w:val="000A3642"/>
    <w:rsid w:val="000A4858"/>
    <w:rsid w:val="000A6075"/>
    <w:rsid w:val="000A67CA"/>
    <w:rsid w:val="000B33D9"/>
    <w:rsid w:val="000B38AF"/>
    <w:rsid w:val="000B3B41"/>
    <w:rsid w:val="000B64B8"/>
    <w:rsid w:val="000B7400"/>
    <w:rsid w:val="000C05CE"/>
    <w:rsid w:val="000C167B"/>
    <w:rsid w:val="000C2789"/>
    <w:rsid w:val="000C4258"/>
    <w:rsid w:val="000C4386"/>
    <w:rsid w:val="000C75B7"/>
    <w:rsid w:val="000D081F"/>
    <w:rsid w:val="000D6C77"/>
    <w:rsid w:val="000D7BE6"/>
    <w:rsid w:val="000E1661"/>
    <w:rsid w:val="000E1DBC"/>
    <w:rsid w:val="000E4242"/>
    <w:rsid w:val="000E71CA"/>
    <w:rsid w:val="000F0F83"/>
    <w:rsid w:val="000F7BD3"/>
    <w:rsid w:val="0010047A"/>
    <w:rsid w:val="00100BFA"/>
    <w:rsid w:val="00100FA6"/>
    <w:rsid w:val="00114E17"/>
    <w:rsid w:val="00116C13"/>
    <w:rsid w:val="00117171"/>
    <w:rsid w:val="00117677"/>
    <w:rsid w:val="00122DA7"/>
    <w:rsid w:val="001236B9"/>
    <w:rsid w:val="001243AD"/>
    <w:rsid w:val="00126D4E"/>
    <w:rsid w:val="00130643"/>
    <w:rsid w:val="0013138E"/>
    <w:rsid w:val="0013166B"/>
    <w:rsid w:val="001333AC"/>
    <w:rsid w:val="00133493"/>
    <w:rsid w:val="0013394B"/>
    <w:rsid w:val="00134E3F"/>
    <w:rsid w:val="0013712C"/>
    <w:rsid w:val="001430F3"/>
    <w:rsid w:val="00147CEF"/>
    <w:rsid w:val="00150867"/>
    <w:rsid w:val="00152104"/>
    <w:rsid w:val="00152BE6"/>
    <w:rsid w:val="00153A6B"/>
    <w:rsid w:val="00154D47"/>
    <w:rsid w:val="00160208"/>
    <w:rsid w:val="00161724"/>
    <w:rsid w:val="00163DF0"/>
    <w:rsid w:val="00164B55"/>
    <w:rsid w:val="001667A0"/>
    <w:rsid w:val="001726D9"/>
    <w:rsid w:val="00174151"/>
    <w:rsid w:val="00175601"/>
    <w:rsid w:val="00176899"/>
    <w:rsid w:val="0018216C"/>
    <w:rsid w:val="00183AAE"/>
    <w:rsid w:val="001877E0"/>
    <w:rsid w:val="0018793E"/>
    <w:rsid w:val="001916CD"/>
    <w:rsid w:val="0019359D"/>
    <w:rsid w:val="0019468A"/>
    <w:rsid w:val="001A1CE3"/>
    <w:rsid w:val="001A1E18"/>
    <w:rsid w:val="001A3057"/>
    <w:rsid w:val="001A39B3"/>
    <w:rsid w:val="001B2F88"/>
    <w:rsid w:val="001B36EC"/>
    <w:rsid w:val="001B41B3"/>
    <w:rsid w:val="001C06CB"/>
    <w:rsid w:val="001C0927"/>
    <w:rsid w:val="001C0F0F"/>
    <w:rsid w:val="001C3C05"/>
    <w:rsid w:val="001C3C20"/>
    <w:rsid w:val="001C45E8"/>
    <w:rsid w:val="001C56FC"/>
    <w:rsid w:val="001C5E6D"/>
    <w:rsid w:val="001C6C49"/>
    <w:rsid w:val="001C6FAF"/>
    <w:rsid w:val="001D11E4"/>
    <w:rsid w:val="001D7BE3"/>
    <w:rsid w:val="001E384D"/>
    <w:rsid w:val="001E39E6"/>
    <w:rsid w:val="001E795E"/>
    <w:rsid w:val="001F2E08"/>
    <w:rsid w:val="001F3A69"/>
    <w:rsid w:val="001F5907"/>
    <w:rsid w:val="001F5A1F"/>
    <w:rsid w:val="0020156F"/>
    <w:rsid w:val="0020190E"/>
    <w:rsid w:val="00202671"/>
    <w:rsid w:val="00210CD6"/>
    <w:rsid w:val="00212573"/>
    <w:rsid w:val="00214C7A"/>
    <w:rsid w:val="00215A35"/>
    <w:rsid w:val="00221E0E"/>
    <w:rsid w:val="002246D2"/>
    <w:rsid w:val="00225240"/>
    <w:rsid w:val="00227195"/>
    <w:rsid w:val="0023021C"/>
    <w:rsid w:val="00231609"/>
    <w:rsid w:val="00233424"/>
    <w:rsid w:val="00234D71"/>
    <w:rsid w:val="002354B3"/>
    <w:rsid w:val="002378F3"/>
    <w:rsid w:val="00240C36"/>
    <w:rsid w:val="00244011"/>
    <w:rsid w:val="002458DB"/>
    <w:rsid w:val="00250A90"/>
    <w:rsid w:val="00250AA3"/>
    <w:rsid w:val="00254C06"/>
    <w:rsid w:val="00256820"/>
    <w:rsid w:val="00256D5D"/>
    <w:rsid w:val="002573A4"/>
    <w:rsid w:val="002574B0"/>
    <w:rsid w:val="00260132"/>
    <w:rsid w:val="00261AE6"/>
    <w:rsid w:val="00262019"/>
    <w:rsid w:val="00262535"/>
    <w:rsid w:val="00265013"/>
    <w:rsid w:val="002651AF"/>
    <w:rsid w:val="002663E1"/>
    <w:rsid w:val="00271498"/>
    <w:rsid w:val="00272CEE"/>
    <w:rsid w:val="00275984"/>
    <w:rsid w:val="0027782C"/>
    <w:rsid w:val="00277DF8"/>
    <w:rsid w:val="00280A80"/>
    <w:rsid w:val="00281EF3"/>
    <w:rsid w:val="0028451E"/>
    <w:rsid w:val="00286F84"/>
    <w:rsid w:val="0029100D"/>
    <w:rsid w:val="002912C5"/>
    <w:rsid w:val="0029724C"/>
    <w:rsid w:val="002A0475"/>
    <w:rsid w:val="002A0737"/>
    <w:rsid w:val="002A69AC"/>
    <w:rsid w:val="002A7775"/>
    <w:rsid w:val="002B0324"/>
    <w:rsid w:val="002B42AA"/>
    <w:rsid w:val="002B49C0"/>
    <w:rsid w:val="002B7D5A"/>
    <w:rsid w:val="002C0870"/>
    <w:rsid w:val="002C0CA8"/>
    <w:rsid w:val="002C14E5"/>
    <w:rsid w:val="002C1E68"/>
    <w:rsid w:val="002C3A70"/>
    <w:rsid w:val="002D01A0"/>
    <w:rsid w:val="002D23FC"/>
    <w:rsid w:val="002D3F0A"/>
    <w:rsid w:val="002D4762"/>
    <w:rsid w:val="002D4A46"/>
    <w:rsid w:val="002D675E"/>
    <w:rsid w:val="002E069E"/>
    <w:rsid w:val="002E2059"/>
    <w:rsid w:val="002E30ED"/>
    <w:rsid w:val="002E3CF4"/>
    <w:rsid w:val="002E3E55"/>
    <w:rsid w:val="002F22B7"/>
    <w:rsid w:val="002F2E4A"/>
    <w:rsid w:val="002F2EA9"/>
    <w:rsid w:val="002F6F33"/>
    <w:rsid w:val="002F7B28"/>
    <w:rsid w:val="003054C2"/>
    <w:rsid w:val="003077D0"/>
    <w:rsid w:val="00314FFF"/>
    <w:rsid w:val="00320BCD"/>
    <w:rsid w:val="00321A97"/>
    <w:rsid w:val="00321D06"/>
    <w:rsid w:val="00326C67"/>
    <w:rsid w:val="00327414"/>
    <w:rsid w:val="0033438C"/>
    <w:rsid w:val="00334734"/>
    <w:rsid w:val="003402EA"/>
    <w:rsid w:val="0034151A"/>
    <w:rsid w:val="00345CC1"/>
    <w:rsid w:val="003519B2"/>
    <w:rsid w:val="0035379D"/>
    <w:rsid w:val="00360F1C"/>
    <w:rsid w:val="00361271"/>
    <w:rsid w:val="00361DC0"/>
    <w:rsid w:val="0036328E"/>
    <w:rsid w:val="00370EB6"/>
    <w:rsid w:val="0037221B"/>
    <w:rsid w:val="0037398D"/>
    <w:rsid w:val="00374559"/>
    <w:rsid w:val="003759E5"/>
    <w:rsid w:val="00377D33"/>
    <w:rsid w:val="00383F28"/>
    <w:rsid w:val="00385062"/>
    <w:rsid w:val="0038515E"/>
    <w:rsid w:val="003852F2"/>
    <w:rsid w:val="00387862"/>
    <w:rsid w:val="003904E0"/>
    <w:rsid w:val="003911A2"/>
    <w:rsid w:val="00392958"/>
    <w:rsid w:val="00393200"/>
    <w:rsid w:val="00393563"/>
    <w:rsid w:val="00393762"/>
    <w:rsid w:val="00396D60"/>
    <w:rsid w:val="003A0CCE"/>
    <w:rsid w:val="003A2FDA"/>
    <w:rsid w:val="003A4C41"/>
    <w:rsid w:val="003A5581"/>
    <w:rsid w:val="003B0932"/>
    <w:rsid w:val="003B4816"/>
    <w:rsid w:val="003B5365"/>
    <w:rsid w:val="003B6588"/>
    <w:rsid w:val="003C067C"/>
    <w:rsid w:val="003C0E56"/>
    <w:rsid w:val="003D0CAE"/>
    <w:rsid w:val="003D0DFB"/>
    <w:rsid w:val="003D596F"/>
    <w:rsid w:val="003D6D03"/>
    <w:rsid w:val="003E19A6"/>
    <w:rsid w:val="003E3266"/>
    <w:rsid w:val="003E5169"/>
    <w:rsid w:val="003E6C4F"/>
    <w:rsid w:val="003E7100"/>
    <w:rsid w:val="003F29A2"/>
    <w:rsid w:val="003F5B51"/>
    <w:rsid w:val="003F5B55"/>
    <w:rsid w:val="00400D67"/>
    <w:rsid w:val="00402ABF"/>
    <w:rsid w:val="00405A92"/>
    <w:rsid w:val="00411335"/>
    <w:rsid w:val="00413752"/>
    <w:rsid w:val="0041537B"/>
    <w:rsid w:val="00415465"/>
    <w:rsid w:val="00417B2D"/>
    <w:rsid w:val="00422225"/>
    <w:rsid w:val="00431122"/>
    <w:rsid w:val="004311A9"/>
    <w:rsid w:val="004365C8"/>
    <w:rsid w:val="00436E91"/>
    <w:rsid w:val="00440E83"/>
    <w:rsid w:val="0044133E"/>
    <w:rsid w:val="00442035"/>
    <w:rsid w:val="00443D8B"/>
    <w:rsid w:val="004461EF"/>
    <w:rsid w:val="00451A3F"/>
    <w:rsid w:val="00452EB1"/>
    <w:rsid w:val="00455290"/>
    <w:rsid w:val="004552CB"/>
    <w:rsid w:val="00456623"/>
    <w:rsid w:val="00457BEA"/>
    <w:rsid w:val="00460BA5"/>
    <w:rsid w:val="00462258"/>
    <w:rsid w:val="00464F4B"/>
    <w:rsid w:val="00464FC2"/>
    <w:rsid w:val="00471F0A"/>
    <w:rsid w:val="004757C7"/>
    <w:rsid w:val="00480277"/>
    <w:rsid w:val="00483EEC"/>
    <w:rsid w:val="00485D92"/>
    <w:rsid w:val="00486485"/>
    <w:rsid w:val="00493CB0"/>
    <w:rsid w:val="004977D0"/>
    <w:rsid w:val="00497FDB"/>
    <w:rsid w:val="004B065D"/>
    <w:rsid w:val="004B0ED3"/>
    <w:rsid w:val="004B24B4"/>
    <w:rsid w:val="004B38F4"/>
    <w:rsid w:val="004B5A6F"/>
    <w:rsid w:val="004C3C06"/>
    <w:rsid w:val="004C6F6C"/>
    <w:rsid w:val="004D143C"/>
    <w:rsid w:val="004D362C"/>
    <w:rsid w:val="004D52EB"/>
    <w:rsid w:val="004E6545"/>
    <w:rsid w:val="004E77FF"/>
    <w:rsid w:val="004E7D12"/>
    <w:rsid w:val="004F244D"/>
    <w:rsid w:val="004F3963"/>
    <w:rsid w:val="004F5514"/>
    <w:rsid w:val="004F74EB"/>
    <w:rsid w:val="00502395"/>
    <w:rsid w:val="00503231"/>
    <w:rsid w:val="00503B0E"/>
    <w:rsid w:val="00506D40"/>
    <w:rsid w:val="00512A19"/>
    <w:rsid w:val="005136EB"/>
    <w:rsid w:val="0051374D"/>
    <w:rsid w:val="00515B6A"/>
    <w:rsid w:val="0051622E"/>
    <w:rsid w:val="0051742C"/>
    <w:rsid w:val="00521AEB"/>
    <w:rsid w:val="00522601"/>
    <w:rsid w:val="0052380A"/>
    <w:rsid w:val="00523FBF"/>
    <w:rsid w:val="0052634D"/>
    <w:rsid w:val="00526BF9"/>
    <w:rsid w:val="005270DB"/>
    <w:rsid w:val="005271C2"/>
    <w:rsid w:val="005311EF"/>
    <w:rsid w:val="00531825"/>
    <w:rsid w:val="00531CA9"/>
    <w:rsid w:val="00532BE8"/>
    <w:rsid w:val="00533B5E"/>
    <w:rsid w:val="00535BDD"/>
    <w:rsid w:val="005361E7"/>
    <w:rsid w:val="00536FCD"/>
    <w:rsid w:val="00537B47"/>
    <w:rsid w:val="005421B8"/>
    <w:rsid w:val="00543EBC"/>
    <w:rsid w:val="005444AA"/>
    <w:rsid w:val="005448D1"/>
    <w:rsid w:val="005478EB"/>
    <w:rsid w:val="005509C0"/>
    <w:rsid w:val="00550C25"/>
    <w:rsid w:val="00555262"/>
    <w:rsid w:val="0055625A"/>
    <w:rsid w:val="00562FC6"/>
    <w:rsid w:val="00565A14"/>
    <w:rsid w:val="00566A20"/>
    <w:rsid w:val="00571D77"/>
    <w:rsid w:val="00572006"/>
    <w:rsid w:val="00573029"/>
    <w:rsid w:val="005741B4"/>
    <w:rsid w:val="00575524"/>
    <w:rsid w:val="00575557"/>
    <w:rsid w:val="005803DE"/>
    <w:rsid w:val="0058063E"/>
    <w:rsid w:val="005808D1"/>
    <w:rsid w:val="00580FD4"/>
    <w:rsid w:val="00583160"/>
    <w:rsid w:val="005835BF"/>
    <w:rsid w:val="0058631B"/>
    <w:rsid w:val="005875AF"/>
    <w:rsid w:val="005933C1"/>
    <w:rsid w:val="0059352F"/>
    <w:rsid w:val="005946C0"/>
    <w:rsid w:val="005A543F"/>
    <w:rsid w:val="005A766D"/>
    <w:rsid w:val="005A7BDB"/>
    <w:rsid w:val="005B0EBF"/>
    <w:rsid w:val="005B2511"/>
    <w:rsid w:val="005B2D9D"/>
    <w:rsid w:val="005B2E30"/>
    <w:rsid w:val="005B4101"/>
    <w:rsid w:val="005B6540"/>
    <w:rsid w:val="005C0CA3"/>
    <w:rsid w:val="005C1F87"/>
    <w:rsid w:val="005D04B3"/>
    <w:rsid w:val="005D3574"/>
    <w:rsid w:val="005D487F"/>
    <w:rsid w:val="005D4D6B"/>
    <w:rsid w:val="005E13E5"/>
    <w:rsid w:val="005E3BC8"/>
    <w:rsid w:val="005E4799"/>
    <w:rsid w:val="005E72CC"/>
    <w:rsid w:val="005E7432"/>
    <w:rsid w:val="005E76A9"/>
    <w:rsid w:val="005F142E"/>
    <w:rsid w:val="005F709A"/>
    <w:rsid w:val="005F79AA"/>
    <w:rsid w:val="0060005C"/>
    <w:rsid w:val="0060042F"/>
    <w:rsid w:val="00601F3D"/>
    <w:rsid w:val="0060253D"/>
    <w:rsid w:val="006039DC"/>
    <w:rsid w:val="006042C2"/>
    <w:rsid w:val="00605547"/>
    <w:rsid w:val="00607DAD"/>
    <w:rsid w:val="0061262E"/>
    <w:rsid w:val="0061525C"/>
    <w:rsid w:val="006158C5"/>
    <w:rsid w:val="006212CB"/>
    <w:rsid w:val="00624ADC"/>
    <w:rsid w:val="00624E4B"/>
    <w:rsid w:val="00625D5A"/>
    <w:rsid w:val="00633350"/>
    <w:rsid w:val="00634936"/>
    <w:rsid w:val="006354EC"/>
    <w:rsid w:val="006362FB"/>
    <w:rsid w:val="00636ACF"/>
    <w:rsid w:val="006373D8"/>
    <w:rsid w:val="00641A7A"/>
    <w:rsid w:val="00642178"/>
    <w:rsid w:val="00644ED6"/>
    <w:rsid w:val="00647FC2"/>
    <w:rsid w:val="006501FB"/>
    <w:rsid w:val="0065289E"/>
    <w:rsid w:val="00653741"/>
    <w:rsid w:val="006563FD"/>
    <w:rsid w:val="00660983"/>
    <w:rsid w:val="00664C4A"/>
    <w:rsid w:val="00671780"/>
    <w:rsid w:val="0067213C"/>
    <w:rsid w:val="00674F5C"/>
    <w:rsid w:val="0067544F"/>
    <w:rsid w:val="0067669D"/>
    <w:rsid w:val="006802F7"/>
    <w:rsid w:val="00681BFB"/>
    <w:rsid w:val="0068338E"/>
    <w:rsid w:val="00683BA9"/>
    <w:rsid w:val="00685BE7"/>
    <w:rsid w:val="00687D45"/>
    <w:rsid w:val="00692E5C"/>
    <w:rsid w:val="0069399F"/>
    <w:rsid w:val="00695067"/>
    <w:rsid w:val="00696B06"/>
    <w:rsid w:val="006A0D63"/>
    <w:rsid w:val="006A26D5"/>
    <w:rsid w:val="006A2E62"/>
    <w:rsid w:val="006A3010"/>
    <w:rsid w:val="006B2A00"/>
    <w:rsid w:val="006B4194"/>
    <w:rsid w:val="006B44EA"/>
    <w:rsid w:val="006B4F2B"/>
    <w:rsid w:val="006B6858"/>
    <w:rsid w:val="006B733C"/>
    <w:rsid w:val="006B7C91"/>
    <w:rsid w:val="006C06CE"/>
    <w:rsid w:val="006C14BB"/>
    <w:rsid w:val="006C7E16"/>
    <w:rsid w:val="006D33C4"/>
    <w:rsid w:val="006D3B07"/>
    <w:rsid w:val="006D3C1A"/>
    <w:rsid w:val="006D478E"/>
    <w:rsid w:val="006D54E1"/>
    <w:rsid w:val="006D7641"/>
    <w:rsid w:val="006E13B3"/>
    <w:rsid w:val="006E41B7"/>
    <w:rsid w:val="006E6FC6"/>
    <w:rsid w:val="006F3614"/>
    <w:rsid w:val="006F53FB"/>
    <w:rsid w:val="006F746F"/>
    <w:rsid w:val="00700A5E"/>
    <w:rsid w:val="00701790"/>
    <w:rsid w:val="00701CA2"/>
    <w:rsid w:val="007024EA"/>
    <w:rsid w:val="00703A2B"/>
    <w:rsid w:val="007042AC"/>
    <w:rsid w:val="00706B3F"/>
    <w:rsid w:val="00711B2E"/>
    <w:rsid w:val="007128B6"/>
    <w:rsid w:val="00713D45"/>
    <w:rsid w:val="00714A15"/>
    <w:rsid w:val="0071579B"/>
    <w:rsid w:val="0071587F"/>
    <w:rsid w:val="007232EC"/>
    <w:rsid w:val="00724B9C"/>
    <w:rsid w:val="007251DD"/>
    <w:rsid w:val="007259CA"/>
    <w:rsid w:val="00727537"/>
    <w:rsid w:val="00730587"/>
    <w:rsid w:val="0074162E"/>
    <w:rsid w:val="00742DCD"/>
    <w:rsid w:val="007460BC"/>
    <w:rsid w:val="007501D4"/>
    <w:rsid w:val="0075300D"/>
    <w:rsid w:val="00753AFD"/>
    <w:rsid w:val="007540B1"/>
    <w:rsid w:val="00766D9F"/>
    <w:rsid w:val="0077369B"/>
    <w:rsid w:val="00776A0B"/>
    <w:rsid w:val="007806E0"/>
    <w:rsid w:val="00780FBC"/>
    <w:rsid w:val="00782DC6"/>
    <w:rsid w:val="007856BB"/>
    <w:rsid w:val="007858BF"/>
    <w:rsid w:val="0078784B"/>
    <w:rsid w:val="0079139E"/>
    <w:rsid w:val="0079257F"/>
    <w:rsid w:val="00792C41"/>
    <w:rsid w:val="00793F7D"/>
    <w:rsid w:val="00794133"/>
    <w:rsid w:val="00795FD3"/>
    <w:rsid w:val="007A1941"/>
    <w:rsid w:val="007A60D4"/>
    <w:rsid w:val="007A6B0D"/>
    <w:rsid w:val="007A7BA1"/>
    <w:rsid w:val="007B09A5"/>
    <w:rsid w:val="007B31FB"/>
    <w:rsid w:val="007B3379"/>
    <w:rsid w:val="007B3A8B"/>
    <w:rsid w:val="007B56F8"/>
    <w:rsid w:val="007B57E7"/>
    <w:rsid w:val="007B6671"/>
    <w:rsid w:val="007B6891"/>
    <w:rsid w:val="007C0208"/>
    <w:rsid w:val="007C2025"/>
    <w:rsid w:val="007C36E6"/>
    <w:rsid w:val="007C75F3"/>
    <w:rsid w:val="007D290D"/>
    <w:rsid w:val="007D2B04"/>
    <w:rsid w:val="007D3902"/>
    <w:rsid w:val="007D6582"/>
    <w:rsid w:val="007E0A60"/>
    <w:rsid w:val="007E10A6"/>
    <w:rsid w:val="007E1C4F"/>
    <w:rsid w:val="007E3292"/>
    <w:rsid w:val="007E3D04"/>
    <w:rsid w:val="007E596E"/>
    <w:rsid w:val="007F0F73"/>
    <w:rsid w:val="007F356F"/>
    <w:rsid w:val="007F39CD"/>
    <w:rsid w:val="007F4FFC"/>
    <w:rsid w:val="008005B6"/>
    <w:rsid w:val="008012FC"/>
    <w:rsid w:val="0080293C"/>
    <w:rsid w:val="00804DF3"/>
    <w:rsid w:val="00810B79"/>
    <w:rsid w:val="00815E70"/>
    <w:rsid w:val="008200E8"/>
    <w:rsid w:val="00821436"/>
    <w:rsid w:val="0082628C"/>
    <w:rsid w:val="008278BB"/>
    <w:rsid w:val="008313AF"/>
    <w:rsid w:val="008338D8"/>
    <w:rsid w:val="00834162"/>
    <w:rsid w:val="00837D05"/>
    <w:rsid w:val="00837D54"/>
    <w:rsid w:val="00840756"/>
    <w:rsid w:val="00840E74"/>
    <w:rsid w:val="00842F94"/>
    <w:rsid w:val="00843CB1"/>
    <w:rsid w:val="00843EF5"/>
    <w:rsid w:val="008448BE"/>
    <w:rsid w:val="00844F0C"/>
    <w:rsid w:val="00845703"/>
    <w:rsid w:val="0084593D"/>
    <w:rsid w:val="008529ED"/>
    <w:rsid w:val="00855E6C"/>
    <w:rsid w:val="0085739A"/>
    <w:rsid w:val="00860036"/>
    <w:rsid w:val="00860119"/>
    <w:rsid w:val="00867C2B"/>
    <w:rsid w:val="008707E4"/>
    <w:rsid w:val="00873005"/>
    <w:rsid w:val="008742E1"/>
    <w:rsid w:val="00874C47"/>
    <w:rsid w:val="0087503C"/>
    <w:rsid w:val="00875B74"/>
    <w:rsid w:val="00880FD1"/>
    <w:rsid w:val="00881A10"/>
    <w:rsid w:val="0088403B"/>
    <w:rsid w:val="008847D7"/>
    <w:rsid w:val="008856FD"/>
    <w:rsid w:val="00885984"/>
    <w:rsid w:val="00885C9F"/>
    <w:rsid w:val="008872FA"/>
    <w:rsid w:val="0088735F"/>
    <w:rsid w:val="00891178"/>
    <w:rsid w:val="0089593C"/>
    <w:rsid w:val="008967D3"/>
    <w:rsid w:val="00896A8D"/>
    <w:rsid w:val="008A1DE0"/>
    <w:rsid w:val="008A2659"/>
    <w:rsid w:val="008A3E05"/>
    <w:rsid w:val="008A43AA"/>
    <w:rsid w:val="008A6821"/>
    <w:rsid w:val="008B0A2F"/>
    <w:rsid w:val="008B318E"/>
    <w:rsid w:val="008C2742"/>
    <w:rsid w:val="008C3BB2"/>
    <w:rsid w:val="008C45CD"/>
    <w:rsid w:val="008C5B01"/>
    <w:rsid w:val="008D3B4C"/>
    <w:rsid w:val="008D597A"/>
    <w:rsid w:val="008E1769"/>
    <w:rsid w:val="008E2581"/>
    <w:rsid w:val="008E29A9"/>
    <w:rsid w:val="008E665A"/>
    <w:rsid w:val="008E6EE3"/>
    <w:rsid w:val="008F0C73"/>
    <w:rsid w:val="008F0F0B"/>
    <w:rsid w:val="008F2C66"/>
    <w:rsid w:val="008F4E60"/>
    <w:rsid w:val="008F6997"/>
    <w:rsid w:val="008F6A15"/>
    <w:rsid w:val="00900E5E"/>
    <w:rsid w:val="00902693"/>
    <w:rsid w:val="00905B15"/>
    <w:rsid w:val="009116FC"/>
    <w:rsid w:val="00912394"/>
    <w:rsid w:val="00913D25"/>
    <w:rsid w:val="00914724"/>
    <w:rsid w:val="00914F03"/>
    <w:rsid w:val="009151EA"/>
    <w:rsid w:val="009158B0"/>
    <w:rsid w:val="009165C2"/>
    <w:rsid w:val="00916DCA"/>
    <w:rsid w:val="00917513"/>
    <w:rsid w:val="00920137"/>
    <w:rsid w:val="00920183"/>
    <w:rsid w:val="00922C4F"/>
    <w:rsid w:val="00924BA8"/>
    <w:rsid w:val="00925507"/>
    <w:rsid w:val="00925AE2"/>
    <w:rsid w:val="00930E48"/>
    <w:rsid w:val="0093211A"/>
    <w:rsid w:val="009343EE"/>
    <w:rsid w:val="0093458D"/>
    <w:rsid w:val="0093510C"/>
    <w:rsid w:val="009370B7"/>
    <w:rsid w:val="00943146"/>
    <w:rsid w:val="00950461"/>
    <w:rsid w:val="009506E8"/>
    <w:rsid w:val="009537F9"/>
    <w:rsid w:val="00956B8C"/>
    <w:rsid w:val="009614B7"/>
    <w:rsid w:val="00962B77"/>
    <w:rsid w:val="0096408D"/>
    <w:rsid w:val="00967F79"/>
    <w:rsid w:val="00971444"/>
    <w:rsid w:val="00971D54"/>
    <w:rsid w:val="00972C22"/>
    <w:rsid w:val="00973EE6"/>
    <w:rsid w:val="0097464A"/>
    <w:rsid w:val="00976322"/>
    <w:rsid w:val="00976BBA"/>
    <w:rsid w:val="00976E0C"/>
    <w:rsid w:val="0098611F"/>
    <w:rsid w:val="0098625D"/>
    <w:rsid w:val="0098665C"/>
    <w:rsid w:val="00986ECB"/>
    <w:rsid w:val="0098735B"/>
    <w:rsid w:val="0098740E"/>
    <w:rsid w:val="009914A9"/>
    <w:rsid w:val="0099270E"/>
    <w:rsid w:val="00993E59"/>
    <w:rsid w:val="00996C3E"/>
    <w:rsid w:val="00996EE3"/>
    <w:rsid w:val="009A2641"/>
    <w:rsid w:val="009A2A28"/>
    <w:rsid w:val="009A4B0F"/>
    <w:rsid w:val="009A6195"/>
    <w:rsid w:val="009A7C20"/>
    <w:rsid w:val="009B00BC"/>
    <w:rsid w:val="009B7044"/>
    <w:rsid w:val="009C0156"/>
    <w:rsid w:val="009C1D93"/>
    <w:rsid w:val="009C2D50"/>
    <w:rsid w:val="009C5D0C"/>
    <w:rsid w:val="009D33D9"/>
    <w:rsid w:val="009D3F04"/>
    <w:rsid w:val="009D4749"/>
    <w:rsid w:val="009D49F8"/>
    <w:rsid w:val="009D5F02"/>
    <w:rsid w:val="009D71B4"/>
    <w:rsid w:val="009E563D"/>
    <w:rsid w:val="009F0DE9"/>
    <w:rsid w:val="009F2BF9"/>
    <w:rsid w:val="009F3276"/>
    <w:rsid w:val="009F515D"/>
    <w:rsid w:val="00A00106"/>
    <w:rsid w:val="00A0227C"/>
    <w:rsid w:val="00A03AD7"/>
    <w:rsid w:val="00A0457A"/>
    <w:rsid w:val="00A05901"/>
    <w:rsid w:val="00A12555"/>
    <w:rsid w:val="00A146C6"/>
    <w:rsid w:val="00A15172"/>
    <w:rsid w:val="00A152ED"/>
    <w:rsid w:val="00A15ADE"/>
    <w:rsid w:val="00A226C2"/>
    <w:rsid w:val="00A237A3"/>
    <w:rsid w:val="00A24687"/>
    <w:rsid w:val="00A250BA"/>
    <w:rsid w:val="00A254DA"/>
    <w:rsid w:val="00A257F1"/>
    <w:rsid w:val="00A27259"/>
    <w:rsid w:val="00A33771"/>
    <w:rsid w:val="00A369B9"/>
    <w:rsid w:val="00A37178"/>
    <w:rsid w:val="00A410C0"/>
    <w:rsid w:val="00A4166B"/>
    <w:rsid w:val="00A4286D"/>
    <w:rsid w:val="00A44C8F"/>
    <w:rsid w:val="00A509A7"/>
    <w:rsid w:val="00A50D32"/>
    <w:rsid w:val="00A63ACC"/>
    <w:rsid w:val="00A65898"/>
    <w:rsid w:val="00A673AB"/>
    <w:rsid w:val="00A73717"/>
    <w:rsid w:val="00A73FD6"/>
    <w:rsid w:val="00A761B5"/>
    <w:rsid w:val="00A77BBB"/>
    <w:rsid w:val="00A812A6"/>
    <w:rsid w:val="00A85AA7"/>
    <w:rsid w:val="00A87617"/>
    <w:rsid w:val="00A90C93"/>
    <w:rsid w:val="00A92B6E"/>
    <w:rsid w:val="00A92D98"/>
    <w:rsid w:val="00A93582"/>
    <w:rsid w:val="00A96887"/>
    <w:rsid w:val="00A97D70"/>
    <w:rsid w:val="00AA050C"/>
    <w:rsid w:val="00AA7585"/>
    <w:rsid w:val="00AA7C9C"/>
    <w:rsid w:val="00AB2C14"/>
    <w:rsid w:val="00AB3819"/>
    <w:rsid w:val="00AB5668"/>
    <w:rsid w:val="00AB5B66"/>
    <w:rsid w:val="00AC14C2"/>
    <w:rsid w:val="00AC269C"/>
    <w:rsid w:val="00AC2C27"/>
    <w:rsid w:val="00AC37B3"/>
    <w:rsid w:val="00AC3C0B"/>
    <w:rsid w:val="00AC573F"/>
    <w:rsid w:val="00AD048B"/>
    <w:rsid w:val="00AD15EF"/>
    <w:rsid w:val="00AD2BA9"/>
    <w:rsid w:val="00AD3BA9"/>
    <w:rsid w:val="00AD4406"/>
    <w:rsid w:val="00AD5CC1"/>
    <w:rsid w:val="00AD796B"/>
    <w:rsid w:val="00AE2A54"/>
    <w:rsid w:val="00AE538C"/>
    <w:rsid w:val="00AE5B2C"/>
    <w:rsid w:val="00AE7BA0"/>
    <w:rsid w:val="00AF3E82"/>
    <w:rsid w:val="00AF5C9C"/>
    <w:rsid w:val="00AF5EEC"/>
    <w:rsid w:val="00AF6281"/>
    <w:rsid w:val="00AF7FF9"/>
    <w:rsid w:val="00B01A74"/>
    <w:rsid w:val="00B05640"/>
    <w:rsid w:val="00B10111"/>
    <w:rsid w:val="00B1478D"/>
    <w:rsid w:val="00B14871"/>
    <w:rsid w:val="00B20447"/>
    <w:rsid w:val="00B215B0"/>
    <w:rsid w:val="00B2457E"/>
    <w:rsid w:val="00B2557D"/>
    <w:rsid w:val="00B2558C"/>
    <w:rsid w:val="00B26C68"/>
    <w:rsid w:val="00B3183C"/>
    <w:rsid w:val="00B321F7"/>
    <w:rsid w:val="00B3557B"/>
    <w:rsid w:val="00B4091D"/>
    <w:rsid w:val="00B43D8A"/>
    <w:rsid w:val="00B44588"/>
    <w:rsid w:val="00B44DDB"/>
    <w:rsid w:val="00B47517"/>
    <w:rsid w:val="00B5168B"/>
    <w:rsid w:val="00B522ED"/>
    <w:rsid w:val="00B53E04"/>
    <w:rsid w:val="00B579D0"/>
    <w:rsid w:val="00B57AF6"/>
    <w:rsid w:val="00B57D2C"/>
    <w:rsid w:val="00B600D8"/>
    <w:rsid w:val="00B63314"/>
    <w:rsid w:val="00B649A8"/>
    <w:rsid w:val="00B658A8"/>
    <w:rsid w:val="00B660D1"/>
    <w:rsid w:val="00B71BCE"/>
    <w:rsid w:val="00B7262C"/>
    <w:rsid w:val="00B73DDA"/>
    <w:rsid w:val="00B7402B"/>
    <w:rsid w:val="00B74ADA"/>
    <w:rsid w:val="00B765C4"/>
    <w:rsid w:val="00B76E0E"/>
    <w:rsid w:val="00B77683"/>
    <w:rsid w:val="00B806A0"/>
    <w:rsid w:val="00B80E67"/>
    <w:rsid w:val="00B80FAA"/>
    <w:rsid w:val="00B82C4E"/>
    <w:rsid w:val="00B84AC0"/>
    <w:rsid w:val="00B85AEA"/>
    <w:rsid w:val="00B87327"/>
    <w:rsid w:val="00B8752D"/>
    <w:rsid w:val="00B87A4A"/>
    <w:rsid w:val="00B949D9"/>
    <w:rsid w:val="00B95CA4"/>
    <w:rsid w:val="00B96153"/>
    <w:rsid w:val="00BA22EE"/>
    <w:rsid w:val="00BA6E2A"/>
    <w:rsid w:val="00BA7CC5"/>
    <w:rsid w:val="00BB2212"/>
    <w:rsid w:val="00BB38D7"/>
    <w:rsid w:val="00BC6B4E"/>
    <w:rsid w:val="00BC726D"/>
    <w:rsid w:val="00BC72CF"/>
    <w:rsid w:val="00BC7D3C"/>
    <w:rsid w:val="00BD20CA"/>
    <w:rsid w:val="00BD2526"/>
    <w:rsid w:val="00BD3141"/>
    <w:rsid w:val="00BD6738"/>
    <w:rsid w:val="00BD7059"/>
    <w:rsid w:val="00BE0228"/>
    <w:rsid w:val="00BE284F"/>
    <w:rsid w:val="00BE49FC"/>
    <w:rsid w:val="00BE50CE"/>
    <w:rsid w:val="00BE56ED"/>
    <w:rsid w:val="00BE6796"/>
    <w:rsid w:val="00BF1707"/>
    <w:rsid w:val="00BF5998"/>
    <w:rsid w:val="00BF6328"/>
    <w:rsid w:val="00C008B9"/>
    <w:rsid w:val="00C00E42"/>
    <w:rsid w:val="00C01FA6"/>
    <w:rsid w:val="00C07D09"/>
    <w:rsid w:val="00C13006"/>
    <w:rsid w:val="00C13271"/>
    <w:rsid w:val="00C133CB"/>
    <w:rsid w:val="00C13608"/>
    <w:rsid w:val="00C139CF"/>
    <w:rsid w:val="00C20F5A"/>
    <w:rsid w:val="00C24D94"/>
    <w:rsid w:val="00C2759D"/>
    <w:rsid w:val="00C30FF7"/>
    <w:rsid w:val="00C31B2C"/>
    <w:rsid w:val="00C334D2"/>
    <w:rsid w:val="00C33D11"/>
    <w:rsid w:val="00C374B7"/>
    <w:rsid w:val="00C41B69"/>
    <w:rsid w:val="00C421C8"/>
    <w:rsid w:val="00C43225"/>
    <w:rsid w:val="00C439C9"/>
    <w:rsid w:val="00C43C26"/>
    <w:rsid w:val="00C44AF2"/>
    <w:rsid w:val="00C45B12"/>
    <w:rsid w:val="00C5070C"/>
    <w:rsid w:val="00C50E72"/>
    <w:rsid w:val="00C52B6D"/>
    <w:rsid w:val="00C52E72"/>
    <w:rsid w:val="00C548D8"/>
    <w:rsid w:val="00C54A41"/>
    <w:rsid w:val="00C559E5"/>
    <w:rsid w:val="00C55A18"/>
    <w:rsid w:val="00C57F4F"/>
    <w:rsid w:val="00C61094"/>
    <w:rsid w:val="00C610D5"/>
    <w:rsid w:val="00C61200"/>
    <w:rsid w:val="00C643CE"/>
    <w:rsid w:val="00C64FD3"/>
    <w:rsid w:val="00C65E71"/>
    <w:rsid w:val="00C8237B"/>
    <w:rsid w:val="00C856A9"/>
    <w:rsid w:val="00C8635F"/>
    <w:rsid w:val="00C8727A"/>
    <w:rsid w:val="00C90F04"/>
    <w:rsid w:val="00C9562D"/>
    <w:rsid w:val="00CA0716"/>
    <w:rsid w:val="00CA0D6B"/>
    <w:rsid w:val="00CA1560"/>
    <w:rsid w:val="00CA2AEF"/>
    <w:rsid w:val="00CA33EC"/>
    <w:rsid w:val="00CA67E1"/>
    <w:rsid w:val="00CA6E33"/>
    <w:rsid w:val="00CA721E"/>
    <w:rsid w:val="00CA7512"/>
    <w:rsid w:val="00CB0D8D"/>
    <w:rsid w:val="00CB2E8E"/>
    <w:rsid w:val="00CB4158"/>
    <w:rsid w:val="00CB434D"/>
    <w:rsid w:val="00CB47A4"/>
    <w:rsid w:val="00CB5F9B"/>
    <w:rsid w:val="00CC00F7"/>
    <w:rsid w:val="00CC028C"/>
    <w:rsid w:val="00CC0990"/>
    <w:rsid w:val="00CC4205"/>
    <w:rsid w:val="00CC5918"/>
    <w:rsid w:val="00CE13BE"/>
    <w:rsid w:val="00CE1441"/>
    <w:rsid w:val="00CE4BFB"/>
    <w:rsid w:val="00CE580D"/>
    <w:rsid w:val="00CE596A"/>
    <w:rsid w:val="00CE5FAD"/>
    <w:rsid w:val="00CE70F7"/>
    <w:rsid w:val="00CE77EB"/>
    <w:rsid w:val="00CF0573"/>
    <w:rsid w:val="00CF1915"/>
    <w:rsid w:val="00CF2444"/>
    <w:rsid w:val="00CF25DD"/>
    <w:rsid w:val="00CF2A95"/>
    <w:rsid w:val="00CF30A9"/>
    <w:rsid w:val="00CF5481"/>
    <w:rsid w:val="00CF60A5"/>
    <w:rsid w:val="00CF73EE"/>
    <w:rsid w:val="00CF79C8"/>
    <w:rsid w:val="00D0093C"/>
    <w:rsid w:val="00D00E7D"/>
    <w:rsid w:val="00D0128F"/>
    <w:rsid w:val="00D029E2"/>
    <w:rsid w:val="00D04A35"/>
    <w:rsid w:val="00D06D9C"/>
    <w:rsid w:val="00D07E35"/>
    <w:rsid w:val="00D1087F"/>
    <w:rsid w:val="00D108BE"/>
    <w:rsid w:val="00D134D5"/>
    <w:rsid w:val="00D17629"/>
    <w:rsid w:val="00D17681"/>
    <w:rsid w:val="00D2758D"/>
    <w:rsid w:val="00D32363"/>
    <w:rsid w:val="00D323C8"/>
    <w:rsid w:val="00D32848"/>
    <w:rsid w:val="00D32A60"/>
    <w:rsid w:val="00D34ABD"/>
    <w:rsid w:val="00D34D6E"/>
    <w:rsid w:val="00D35D9C"/>
    <w:rsid w:val="00D40A53"/>
    <w:rsid w:val="00D42C51"/>
    <w:rsid w:val="00D45AE8"/>
    <w:rsid w:val="00D53CD2"/>
    <w:rsid w:val="00D6158B"/>
    <w:rsid w:val="00D62DDC"/>
    <w:rsid w:val="00D631DE"/>
    <w:rsid w:val="00D63BF3"/>
    <w:rsid w:val="00D67679"/>
    <w:rsid w:val="00D70B71"/>
    <w:rsid w:val="00D711DF"/>
    <w:rsid w:val="00D724E1"/>
    <w:rsid w:val="00D7491D"/>
    <w:rsid w:val="00D76BB3"/>
    <w:rsid w:val="00D8154A"/>
    <w:rsid w:val="00D82738"/>
    <w:rsid w:val="00D94B16"/>
    <w:rsid w:val="00D96A92"/>
    <w:rsid w:val="00DA0DA7"/>
    <w:rsid w:val="00DA1AA1"/>
    <w:rsid w:val="00DA48EE"/>
    <w:rsid w:val="00DA5133"/>
    <w:rsid w:val="00DA7849"/>
    <w:rsid w:val="00DB5081"/>
    <w:rsid w:val="00DB5287"/>
    <w:rsid w:val="00DB5BD9"/>
    <w:rsid w:val="00DB7F1E"/>
    <w:rsid w:val="00DC1AC1"/>
    <w:rsid w:val="00DC1FD1"/>
    <w:rsid w:val="00DC3F85"/>
    <w:rsid w:val="00DC4B4A"/>
    <w:rsid w:val="00DC64F9"/>
    <w:rsid w:val="00DC78F8"/>
    <w:rsid w:val="00DD0055"/>
    <w:rsid w:val="00DD188A"/>
    <w:rsid w:val="00DD4A4A"/>
    <w:rsid w:val="00DD5B6B"/>
    <w:rsid w:val="00DD65B3"/>
    <w:rsid w:val="00DE0BF3"/>
    <w:rsid w:val="00DE211D"/>
    <w:rsid w:val="00DE4CCE"/>
    <w:rsid w:val="00DE5BF5"/>
    <w:rsid w:val="00DE6675"/>
    <w:rsid w:val="00DF1B99"/>
    <w:rsid w:val="00DF2172"/>
    <w:rsid w:val="00DF398E"/>
    <w:rsid w:val="00DF5638"/>
    <w:rsid w:val="00DF5A68"/>
    <w:rsid w:val="00DF62B8"/>
    <w:rsid w:val="00DF6423"/>
    <w:rsid w:val="00DF6B15"/>
    <w:rsid w:val="00DF7B4B"/>
    <w:rsid w:val="00E11E74"/>
    <w:rsid w:val="00E15AA7"/>
    <w:rsid w:val="00E174DE"/>
    <w:rsid w:val="00E1774E"/>
    <w:rsid w:val="00E20245"/>
    <w:rsid w:val="00E226B4"/>
    <w:rsid w:val="00E23C04"/>
    <w:rsid w:val="00E23EE8"/>
    <w:rsid w:val="00E26CBE"/>
    <w:rsid w:val="00E30261"/>
    <w:rsid w:val="00E317FA"/>
    <w:rsid w:val="00E3576D"/>
    <w:rsid w:val="00E36719"/>
    <w:rsid w:val="00E3764D"/>
    <w:rsid w:val="00E4057E"/>
    <w:rsid w:val="00E4100F"/>
    <w:rsid w:val="00E4205A"/>
    <w:rsid w:val="00E432C9"/>
    <w:rsid w:val="00E44B9F"/>
    <w:rsid w:val="00E4513C"/>
    <w:rsid w:val="00E52D6A"/>
    <w:rsid w:val="00E544D0"/>
    <w:rsid w:val="00E547B8"/>
    <w:rsid w:val="00E56ED2"/>
    <w:rsid w:val="00E56F73"/>
    <w:rsid w:val="00E61B07"/>
    <w:rsid w:val="00E61E15"/>
    <w:rsid w:val="00E63320"/>
    <w:rsid w:val="00E63F17"/>
    <w:rsid w:val="00E65C87"/>
    <w:rsid w:val="00E66F39"/>
    <w:rsid w:val="00E708CB"/>
    <w:rsid w:val="00E71453"/>
    <w:rsid w:val="00E73B76"/>
    <w:rsid w:val="00E746B5"/>
    <w:rsid w:val="00E771FE"/>
    <w:rsid w:val="00E80B16"/>
    <w:rsid w:val="00E81CB9"/>
    <w:rsid w:val="00E821E8"/>
    <w:rsid w:val="00E84F4E"/>
    <w:rsid w:val="00E87504"/>
    <w:rsid w:val="00E90127"/>
    <w:rsid w:val="00E92A5D"/>
    <w:rsid w:val="00E9346C"/>
    <w:rsid w:val="00E94C13"/>
    <w:rsid w:val="00E94ED5"/>
    <w:rsid w:val="00E96D5C"/>
    <w:rsid w:val="00E97117"/>
    <w:rsid w:val="00E97C56"/>
    <w:rsid w:val="00EA754C"/>
    <w:rsid w:val="00EB0256"/>
    <w:rsid w:val="00EB04C8"/>
    <w:rsid w:val="00EB0617"/>
    <w:rsid w:val="00EB2694"/>
    <w:rsid w:val="00EB41EE"/>
    <w:rsid w:val="00EC0013"/>
    <w:rsid w:val="00EC4D06"/>
    <w:rsid w:val="00EC6D70"/>
    <w:rsid w:val="00EC7347"/>
    <w:rsid w:val="00ED07DB"/>
    <w:rsid w:val="00ED2A5E"/>
    <w:rsid w:val="00ED6328"/>
    <w:rsid w:val="00ED665F"/>
    <w:rsid w:val="00EE1D83"/>
    <w:rsid w:val="00EE45E1"/>
    <w:rsid w:val="00EF533B"/>
    <w:rsid w:val="00EF7761"/>
    <w:rsid w:val="00F0003C"/>
    <w:rsid w:val="00F00D1D"/>
    <w:rsid w:val="00F011EB"/>
    <w:rsid w:val="00F03E81"/>
    <w:rsid w:val="00F06153"/>
    <w:rsid w:val="00F13764"/>
    <w:rsid w:val="00F13A0E"/>
    <w:rsid w:val="00F16447"/>
    <w:rsid w:val="00F16979"/>
    <w:rsid w:val="00F2052B"/>
    <w:rsid w:val="00F23BA6"/>
    <w:rsid w:val="00F24618"/>
    <w:rsid w:val="00F27F2E"/>
    <w:rsid w:val="00F314FB"/>
    <w:rsid w:val="00F32B58"/>
    <w:rsid w:val="00F342C2"/>
    <w:rsid w:val="00F3491A"/>
    <w:rsid w:val="00F355FC"/>
    <w:rsid w:val="00F36942"/>
    <w:rsid w:val="00F40767"/>
    <w:rsid w:val="00F42BA8"/>
    <w:rsid w:val="00F460FA"/>
    <w:rsid w:val="00F467D2"/>
    <w:rsid w:val="00F47F0B"/>
    <w:rsid w:val="00F5069A"/>
    <w:rsid w:val="00F53391"/>
    <w:rsid w:val="00F56586"/>
    <w:rsid w:val="00F57104"/>
    <w:rsid w:val="00F578A7"/>
    <w:rsid w:val="00F611CD"/>
    <w:rsid w:val="00F61CCC"/>
    <w:rsid w:val="00F633F4"/>
    <w:rsid w:val="00F635CE"/>
    <w:rsid w:val="00F64120"/>
    <w:rsid w:val="00F6594B"/>
    <w:rsid w:val="00F736D2"/>
    <w:rsid w:val="00F74CD3"/>
    <w:rsid w:val="00F75568"/>
    <w:rsid w:val="00F76D46"/>
    <w:rsid w:val="00F77350"/>
    <w:rsid w:val="00F84BD0"/>
    <w:rsid w:val="00F86B32"/>
    <w:rsid w:val="00F90924"/>
    <w:rsid w:val="00F92337"/>
    <w:rsid w:val="00F9341F"/>
    <w:rsid w:val="00F93BA5"/>
    <w:rsid w:val="00F94BD2"/>
    <w:rsid w:val="00F97080"/>
    <w:rsid w:val="00F974C2"/>
    <w:rsid w:val="00FA032D"/>
    <w:rsid w:val="00FA056F"/>
    <w:rsid w:val="00FA25DF"/>
    <w:rsid w:val="00FA3034"/>
    <w:rsid w:val="00FA6585"/>
    <w:rsid w:val="00FB01F5"/>
    <w:rsid w:val="00FB0231"/>
    <w:rsid w:val="00FB12E6"/>
    <w:rsid w:val="00FB4705"/>
    <w:rsid w:val="00FB533E"/>
    <w:rsid w:val="00FB6094"/>
    <w:rsid w:val="00FC226F"/>
    <w:rsid w:val="00FC549D"/>
    <w:rsid w:val="00FD6346"/>
    <w:rsid w:val="00FE2403"/>
    <w:rsid w:val="00FE2D3B"/>
    <w:rsid w:val="00FE54D4"/>
    <w:rsid w:val="00FE6569"/>
    <w:rsid w:val="00FF05D2"/>
    <w:rsid w:val="00FF18FA"/>
    <w:rsid w:val="00FF5683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120CFB"/>
  <w15:docId w15:val="{75FE4DDE-F474-4FF6-A572-BC181A43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A93582"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rsid w:val="008F38B9"/>
    <w:pPr>
      <w:keepNext/>
      <w:widowControl w:val="0"/>
      <w:tabs>
        <w:tab w:val="left" w:pos="567"/>
      </w:tabs>
      <w:outlineLvl w:val="0"/>
    </w:pPr>
    <w:rPr>
      <w:b/>
      <w:sz w:val="20"/>
      <w:lang w:val="fr-FR"/>
    </w:rPr>
  </w:style>
  <w:style w:type="paragraph" w:styleId="berschrift2">
    <w:name w:val="heading 2"/>
    <w:basedOn w:val="Standard"/>
    <w:next w:val="Standard"/>
    <w:qFormat/>
    <w:rsid w:val="008F38B9"/>
    <w:pPr>
      <w:keepNext/>
      <w:tabs>
        <w:tab w:val="left" w:pos="567"/>
      </w:tabs>
      <w:spacing w:before="120" w:after="120"/>
      <w:ind w:left="567" w:hanging="567"/>
      <w:outlineLvl w:val="1"/>
    </w:pPr>
    <w:rPr>
      <w:b/>
      <w:sz w:val="28"/>
      <w:lang w:val="fr-CH"/>
    </w:rPr>
  </w:style>
  <w:style w:type="paragraph" w:styleId="berschrift3">
    <w:name w:val="heading 3"/>
    <w:basedOn w:val="Standard"/>
    <w:next w:val="Standard"/>
    <w:qFormat/>
    <w:rsid w:val="008F38B9"/>
    <w:pPr>
      <w:keepNext/>
      <w:widowControl w:val="0"/>
      <w:tabs>
        <w:tab w:val="left" w:pos="567"/>
      </w:tabs>
      <w:spacing w:before="60"/>
      <w:ind w:left="567" w:hanging="567"/>
      <w:outlineLvl w:val="2"/>
    </w:pPr>
    <w:rPr>
      <w:b/>
      <w:sz w:val="20"/>
      <w:lang w:val="fr-FR"/>
    </w:rPr>
  </w:style>
  <w:style w:type="paragraph" w:styleId="berschrift4">
    <w:name w:val="heading 4"/>
    <w:basedOn w:val="Standard"/>
    <w:next w:val="Standard"/>
    <w:qFormat/>
    <w:rsid w:val="008F38B9"/>
    <w:pPr>
      <w:keepNext/>
      <w:outlineLvl w:val="3"/>
    </w:pPr>
    <w:rPr>
      <w:rFonts w:cs="Arial"/>
      <w:b/>
      <w:bCs/>
      <w:sz w:val="24"/>
    </w:rPr>
  </w:style>
  <w:style w:type="paragraph" w:styleId="berschrift5">
    <w:name w:val="heading 5"/>
    <w:basedOn w:val="Standard"/>
    <w:next w:val="Standard"/>
    <w:rsid w:val="00DA0DA7"/>
    <w:pPr>
      <w:keepNext/>
      <w:jc w:val="both"/>
      <w:outlineLvl w:val="4"/>
    </w:pPr>
    <w:rPr>
      <w:b/>
      <w:bCs/>
      <w:iCs/>
      <w:sz w:val="18"/>
      <w:szCs w:val="18"/>
      <w:lang w:val="en-GB"/>
    </w:rPr>
  </w:style>
  <w:style w:type="paragraph" w:styleId="berschrift6">
    <w:name w:val="heading 6"/>
    <w:basedOn w:val="Standard"/>
    <w:next w:val="Standard"/>
    <w:rsid w:val="00E226B4"/>
    <w:pPr>
      <w:keepNext/>
      <w:spacing w:after="20" w:line="360" w:lineRule="auto"/>
      <w:jc w:val="center"/>
      <w:outlineLvl w:val="5"/>
    </w:pPr>
    <w:rPr>
      <w:b/>
      <w:bCs/>
      <w:iCs/>
      <w:sz w:val="18"/>
      <w:szCs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F38B9"/>
    <w:pPr>
      <w:widowControl w:val="0"/>
      <w:tabs>
        <w:tab w:val="left" w:pos="570"/>
      </w:tabs>
      <w:spacing w:before="120"/>
    </w:pPr>
    <w:rPr>
      <w:b/>
      <w:i/>
      <w:sz w:val="24"/>
      <w:lang w:val="fr-FR"/>
    </w:rPr>
  </w:style>
  <w:style w:type="paragraph" w:styleId="Kopfzeile">
    <w:name w:val="header"/>
    <w:basedOn w:val="Standard"/>
    <w:link w:val="KopfzeileZchn"/>
    <w:rsid w:val="008F38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F38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F38B9"/>
  </w:style>
  <w:style w:type="paragraph" w:customStyle="1" w:styleId="Text">
    <w:name w:val="Text"/>
    <w:basedOn w:val="Textkrper"/>
    <w:rsid w:val="008F38B9"/>
    <w:pPr>
      <w:tabs>
        <w:tab w:val="clear" w:pos="570"/>
      </w:tabs>
      <w:spacing w:before="0" w:after="120"/>
      <w:jc w:val="both"/>
    </w:pPr>
    <w:rPr>
      <w:b w:val="0"/>
      <w:sz w:val="20"/>
      <w:lang w:val="de-DE"/>
    </w:rPr>
  </w:style>
  <w:style w:type="paragraph" w:customStyle="1" w:styleId="titel1">
    <w:name w:val="titel1"/>
    <w:basedOn w:val="Titel"/>
    <w:rsid w:val="008F38B9"/>
    <w:pPr>
      <w:tabs>
        <w:tab w:val="left" w:pos="709"/>
      </w:tabs>
      <w:spacing w:before="120" w:after="120"/>
      <w:jc w:val="left"/>
    </w:pPr>
    <w:rPr>
      <w:rFonts w:cs="Times New Roman"/>
      <w:kern w:val="0"/>
      <w:sz w:val="20"/>
      <w:szCs w:val="20"/>
    </w:rPr>
  </w:style>
  <w:style w:type="paragraph" w:styleId="Titel">
    <w:name w:val="Title"/>
    <w:aliases w:val="1. a)"/>
    <w:basedOn w:val="Standard"/>
    <w:qFormat/>
    <w:rsid w:val="008F38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el2">
    <w:name w:val="titel2"/>
    <w:basedOn w:val="Titel"/>
    <w:rsid w:val="008F38B9"/>
    <w:pPr>
      <w:tabs>
        <w:tab w:val="left" w:pos="709"/>
      </w:tabs>
      <w:spacing w:before="60" w:after="120"/>
      <w:jc w:val="left"/>
    </w:pPr>
    <w:rPr>
      <w:rFonts w:cs="Times New Roman"/>
      <w:kern w:val="0"/>
      <w:sz w:val="20"/>
      <w:szCs w:val="20"/>
    </w:rPr>
  </w:style>
  <w:style w:type="paragraph" w:customStyle="1" w:styleId="titel3">
    <w:name w:val="titel3"/>
    <w:basedOn w:val="Titel"/>
    <w:rsid w:val="008F38B9"/>
    <w:pPr>
      <w:tabs>
        <w:tab w:val="left" w:pos="709"/>
      </w:tabs>
      <w:spacing w:before="60" w:after="120"/>
      <w:jc w:val="left"/>
    </w:pPr>
    <w:rPr>
      <w:rFonts w:cs="Times New Roman"/>
      <w:kern w:val="0"/>
      <w:sz w:val="20"/>
      <w:szCs w:val="20"/>
    </w:rPr>
  </w:style>
  <w:style w:type="paragraph" w:customStyle="1" w:styleId="Aufzhlung">
    <w:name w:val="Aufzählung"/>
    <w:basedOn w:val="Text"/>
    <w:rsid w:val="008F38B9"/>
    <w:pPr>
      <w:numPr>
        <w:numId w:val="3"/>
      </w:numPr>
    </w:pPr>
    <w:rPr>
      <w:lang w:val="de-CH"/>
    </w:rPr>
  </w:style>
  <w:style w:type="paragraph" w:styleId="Textkrper2">
    <w:name w:val="Body Text 2"/>
    <w:basedOn w:val="Standard"/>
    <w:rsid w:val="008F38B9"/>
    <w:pPr>
      <w:spacing w:after="60"/>
      <w:jc w:val="both"/>
    </w:pPr>
    <w:rPr>
      <w:b/>
      <w:sz w:val="20"/>
    </w:rPr>
  </w:style>
  <w:style w:type="paragraph" w:customStyle="1" w:styleId="tab3">
    <w:name w:val="tab3"/>
    <w:basedOn w:val="Standard"/>
    <w:rsid w:val="008F38B9"/>
    <w:pPr>
      <w:numPr>
        <w:ilvl w:val="12"/>
      </w:numPr>
      <w:spacing w:before="60" w:after="60" w:line="240" w:lineRule="atLeast"/>
      <w:jc w:val="center"/>
    </w:pPr>
    <w:rPr>
      <w:b/>
      <w:sz w:val="20"/>
      <w:lang w:val="de-DE"/>
    </w:rPr>
  </w:style>
  <w:style w:type="paragraph" w:customStyle="1" w:styleId="Textkrper21">
    <w:name w:val="Textkörper 21"/>
    <w:basedOn w:val="Standard"/>
    <w:rsid w:val="008F38B9"/>
    <w:pPr>
      <w:spacing w:before="120" w:after="120" w:line="240" w:lineRule="atLeast"/>
      <w:ind w:left="284" w:hanging="284"/>
    </w:pPr>
    <w:rPr>
      <w:lang w:val="de-DE"/>
    </w:rPr>
  </w:style>
  <w:style w:type="paragraph" w:customStyle="1" w:styleId="Titelklein">
    <w:name w:val="Titel klein"/>
    <w:basedOn w:val="Standard"/>
    <w:rsid w:val="008F38B9"/>
    <w:pPr>
      <w:spacing w:before="240" w:after="120" w:line="240" w:lineRule="atLeast"/>
    </w:pPr>
    <w:rPr>
      <w:b/>
      <w:i/>
      <w:sz w:val="20"/>
      <w:lang w:val="de-DE"/>
    </w:rPr>
  </w:style>
  <w:style w:type="paragraph" w:styleId="Sprechblasentext">
    <w:name w:val="Balloon Text"/>
    <w:basedOn w:val="Standard"/>
    <w:semiHidden/>
    <w:rsid w:val="000C6F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C57A3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uiPriority w:val="59"/>
    <w:rsid w:val="00C11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Spalten4">
    <w:name w:val="Table Columns 4"/>
    <w:basedOn w:val="NormaleTabelle"/>
    <w:rsid w:val="000D2E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Klassisch4">
    <w:name w:val="Table Classic 4"/>
    <w:basedOn w:val="NormaleTabelle"/>
    <w:rsid w:val="000D2E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D2E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HelleListe1">
    <w:name w:val="Helle Liste1"/>
    <w:basedOn w:val="NormaleTabelle"/>
    <w:uiPriority w:val="61"/>
    <w:rsid w:val="000D2ED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Liste4">
    <w:name w:val="Table List 4"/>
    <w:basedOn w:val="NormaleTabelle"/>
    <w:rsid w:val="000D2E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KopfzeileZchn">
    <w:name w:val="Kopfzeile Zchn"/>
    <w:basedOn w:val="Absatz-Standardschriftart"/>
    <w:link w:val="Kopfzeile"/>
    <w:rsid w:val="00001F3E"/>
    <w:rPr>
      <w:rFonts w:ascii="Arial" w:hAnsi="Arial"/>
      <w:sz w:val="22"/>
      <w:lang w:val="de-CH"/>
    </w:rPr>
  </w:style>
  <w:style w:type="character" w:styleId="Kommentarzeichen">
    <w:name w:val="annotation reference"/>
    <w:basedOn w:val="Absatz-Standardschriftart"/>
    <w:rsid w:val="006D42B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D42B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D42B6"/>
    <w:rPr>
      <w:rFonts w:ascii="Arial" w:hAnsi="Arial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6D42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D42B6"/>
    <w:rPr>
      <w:rFonts w:ascii="Arial" w:hAnsi="Arial"/>
      <w:b/>
      <w:bCs/>
      <w:lang w:val="de-CH"/>
    </w:rPr>
  </w:style>
  <w:style w:type="paragraph" w:styleId="Listenabsatz">
    <w:name w:val="List Paragraph"/>
    <w:basedOn w:val="Standard"/>
    <w:uiPriority w:val="34"/>
    <w:qFormat/>
    <w:rsid w:val="002E30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7B3A8B"/>
    <w:rPr>
      <w:rFonts w:ascii="Arial" w:hAnsi="Arial"/>
      <w:sz w:val="22"/>
      <w:lang w:val="de-CH"/>
    </w:rPr>
  </w:style>
  <w:style w:type="paragraph" w:styleId="berarbeitung">
    <w:name w:val="Revision"/>
    <w:hidden/>
    <w:uiPriority w:val="99"/>
    <w:semiHidden/>
    <w:rsid w:val="003402EA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malde\webcube\checkedout\srv-doxcsb01\SD03QMS2436536dc3-127c-4f81-8c0c-74d52db2b55c182017-04-07T14_37_23.958Z013\FOR_303_CB_Medical_Questionnaire_Informed_Consent_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3749-747A-43B2-9B5B-66797B4D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FOR_303_CB_Medical_Questionnaire_Informed_Consent_D.dotx</Template>
  <TotalTime>0</TotalTime>
  <Pages>7</Pages>
  <Words>2074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TITRE :   Fragebogen / Merkblatt</vt:lpstr>
    </vt:vector>
  </TitlesOfParts>
  <Company>SRK</Company>
  <LinksUpToDate>false</LinksUpToDate>
  <CharactersWithSpaces>15115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   Fragebogen / Merkblatt</dc:title>
  <dc:creator>Mirjam Alder</dc:creator>
  <cp:lastModifiedBy>Denis von Gunten</cp:lastModifiedBy>
  <cp:revision>162</cp:revision>
  <cp:lastPrinted>2020-07-20T09:43:00Z</cp:lastPrinted>
  <dcterms:created xsi:type="dcterms:W3CDTF">2020-08-07T06:07:00Z</dcterms:created>
  <dcterms:modified xsi:type="dcterms:W3CDTF">2022-11-03T08:13:00Z</dcterms:modified>
</cp:coreProperties>
</file>