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DC67" w14:textId="0700EA5D" w:rsidR="00A93582" w:rsidRPr="0001719F" w:rsidRDefault="00A93582" w:rsidP="00DC27CA">
      <w:pPr>
        <w:tabs>
          <w:tab w:val="left" w:pos="924"/>
        </w:tabs>
        <w:spacing w:after="20"/>
        <w:rPr>
          <w:sz w:val="20"/>
          <w:lang w:val="fr-CH"/>
        </w:rPr>
      </w:pPr>
    </w:p>
    <w:tbl>
      <w:tblPr>
        <w:tblpPr w:leftFromText="180" w:rightFromText="180" w:vertAnchor="page" w:horzAnchor="margin" w:tblpX="-147" w:tblpY="197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0201"/>
      </w:tblGrid>
      <w:tr w:rsidR="00A93582" w:rsidRPr="00DC27CA" w14:paraId="20AA6FF4" w14:textId="77777777" w:rsidTr="00D7491D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8B4C" w14:textId="07B88923" w:rsidR="00E90127" w:rsidRPr="00DC27CA" w:rsidRDefault="00E90127" w:rsidP="00DC27CA">
            <w:pPr>
              <w:spacing w:beforeLines="20" w:before="48" w:afterLines="20" w:after="48"/>
              <w:rPr>
                <w:i/>
                <w:szCs w:val="22"/>
                <w:lang w:val="fr-CH"/>
              </w:rPr>
            </w:pPr>
            <w:r w:rsidRPr="00DC27CA">
              <w:rPr>
                <w:i/>
                <w:szCs w:val="22"/>
                <w:lang w:val="fr-CH"/>
              </w:rPr>
              <w:t xml:space="preserve">Espace pour </w:t>
            </w:r>
            <w:r w:rsidR="00C439C9" w:rsidRPr="00DC27CA">
              <w:rPr>
                <w:i/>
                <w:szCs w:val="22"/>
                <w:lang w:val="fr-CH"/>
              </w:rPr>
              <w:t>étiquette</w:t>
            </w:r>
          </w:p>
          <w:p w14:paraId="3E610752" w14:textId="6E7B0CA0" w:rsidR="00A93582" w:rsidRPr="00DC27CA" w:rsidRDefault="00A93582" w:rsidP="00DC27CA">
            <w:pPr>
              <w:tabs>
                <w:tab w:val="right" w:pos="8789"/>
              </w:tabs>
              <w:spacing w:after="20"/>
              <w:rPr>
                <w:sz w:val="32"/>
                <w:szCs w:val="28"/>
                <w:lang w:val="fr-CH"/>
              </w:rPr>
            </w:pPr>
          </w:p>
          <w:p w14:paraId="0893943C" w14:textId="33076957" w:rsidR="00A93582" w:rsidRPr="00DC27CA" w:rsidRDefault="00A93582" w:rsidP="00DC27CA">
            <w:pPr>
              <w:tabs>
                <w:tab w:val="right" w:pos="8789"/>
              </w:tabs>
              <w:spacing w:after="20"/>
              <w:rPr>
                <w:sz w:val="32"/>
                <w:szCs w:val="28"/>
                <w:lang w:val="fr-CH"/>
              </w:rPr>
            </w:pPr>
          </w:p>
        </w:tc>
      </w:tr>
    </w:tbl>
    <w:p w14:paraId="724E5534" w14:textId="77777777" w:rsidR="00976BBA" w:rsidRPr="00DC27CA" w:rsidRDefault="00976BBA" w:rsidP="00DC27CA">
      <w:pPr>
        <w:spacing w:after="20"/>
        <w:jc w:val="center"/>
        <w:rPr>
          <w:b/>
          <w:sz w:val="30"/>
          <w:szCs w:val="30"/>
          <w:lang w:val="fr-CH"/>
        </w:rPr>
      </w:pPr>
      <w:r w:rsidRPr="00DC27CA">
        <w:rPr>
          <w:b/>
          <w:sz w:val="30"/>
          <w:szCs w:val="30"/>
          <w:lang w:val="fr-CH"/>
        </w:rPr>
        <w:t>Questionnaire médical</w:t>
      </w:r>
    </w:p>
    <w:p w14:paraId="4227B04A" w14:textId="77777777" w:rsidR="00976BBA" w:rsidRPr="00DC27CA" w:rsidRDefault="00976BBA" w:rsidP="00DC27CA">
      <w:pPr>
        <w:spacing w:after="20"/>
        <w:jc w:val="center"/>
        <w:rPr>
          <w:b/>
          <w:sz w:val="30"/>
          <w:szCs w:val="30"/>
          <w:lang w:val="fr-CH"/>
        </w:rPr>
      </w:pPr>
      <w:r w:rsidRPr="00DC27CA">
        <w:rPr>
          <w:b/>
          <w:sz w:val="30"/>
          <w:szCs w:val="30"/>
          <w:lang w:val="fr-CH"/>
        </w:rPr>
        <w:t xml:space="preserve">Don de sang de cordon </w:t>
      </w:r>
    </w:p>
    <w:p w14:paraId="6C469361" w14:textId="77777777" w:rsidR="00A509A7" w:rsidRPr="00DC27CA" w:rsidRDefault="00A509A7" w:rsidP="00DC27CA">
      <w:pPr>
        <w:tabs>
          <w:tab w:val="right" w:pos="8789"/>
        </w:tabs>
        <w:spacing w:after="20"/>
        <w:jc w:val="center"/>
        <w:rPr>
          <w:b/>
          <w:sz w:val="28"/>
          <w:szCs w:val="28"/>
          <w:lang w:val="fr-CH"/>
        </w:rPr>
      </w:pPr>
    </w:p>
    <w:p w14:paraId="1EB8CF55" w14:textId="77777777" w:rsidR="001A7A7E" w:rsidRPr="00DC27CA" w:rsidRDefault="001A7A7E" w:rsidP="00DC27CA">
      <w:pPr>
        <w:spacing w:after="20"/>
        <w:ind w:left="-142"/>
        <w:jc w:val="both"/>
        <w:rPr>
          <w:bCs/>
          <w:iCs/>
          <w:sz w:val="20"/>
          <w:szCs w:val="18"/>
          <w:lang w:val="fr-CH"/>
        </w:rPr>
      </w:pPr>
      <w:r w:rsidRPr="00DC27CA">
        <w:rPr>
          <w:bCs/>
          <w:iCs/>
          <w:sz w:val="20"/>
          <w:szCs w:val="18"/>
          <w:lang w:val="fr-CH"/>
        </w:rPr>
        <w:t xml:space="preserve">Vous venez de lire la </w:t>
      </w:r>
      <w:r w:rsidRPr="00DC27CA">
        <w:rPr>
          <w:b/>
          <w:bCs/>
          <w:iCs/>
          <w:sz w:val="20"/>
          <w:szCs w:val="18"/>
          <w:lang w:val="fr-CH"/>
        </w:rPr>
        <w:t>Fiche d’information sur le don de sang de cordon</w:t>
      </w:r>
      <w:r w:rsidRPr="00DC27CA">
        <w:rPr>
          <w:bCs/>
          <w:iCs/>
          <w:sz w:val="20"/>
          <w:szCs w:val="18"/>
          <w:lang w:val="fr-CH"/>
        </w:rPr>
        <w:t xml:space="preserve"> et souhaitez donner le sang de cordon de votre enfant à naître. Nous vous serions infiniment reconnaissants de répondre aux questions ci-après avec la plus grande sincérité en cochant d’une croix la case appropriée. Vous contribuerez ainsi à votre propre sécurité tout comme à celle du receveur du sang de cordon.</w:t>
      </w:r>
    </w:p>
    <w:p w14:paraId="32F6C3BA" w14:textId="77777777" w:rsidR="001A7A7E" w:rsidRPr="00DC27CA" w:rsidRDefault="001A7A7E" w:rsidP="00DC27CA">
      <w:pPr>
        <w:spacing w:after="20"/>
        <w:ind w:left="-142"/>
        <w:jc w:val="both"/>
        <w:rPr>
          <w:bCs/>
          <w:iCs/>
          <w:sz w:val="20"/>
          <w:szCs w:val="18"/>
          <w:lang w:val="fr-CH"/>
        </w:rPr>
      </w:pPr>
      <w:r w:rsidRPr="00DC27CA">
        <w:rPr>
          <w:bCs/>
          <w:iCs/>
          <w:sz w:val="20"/>
          <w:szCs w:val="18"/>
          <w:lang w:val="fr-CH"/>
        </w:rPr>
        <w:t xml:space="preserve">Les questions concernent vous, comme mère de l’enfant. Lorsqu’il faut des informations sur le père, la fratrie de l’enfant ou d’autres parents, la demande sera posée explicitement. </w:t>
      </w:r>
    </w:p>
    <w:p w14:paraId="3FBF73DD" w14:textId="77777777" w:rsidR="001A7A7E" w:rsidRPr="00DC27CA" w:rsidRDefault="001A7A7E" w:rsidP="00DC27CA">
      <w:pPr>
        <w:spacing w:after="20"/>
        <w:ind w:left="-142"/>
        <w:jc w:val="both"/>
        <w:rPr>
          <w:bCs/>
          <w:iCs/>
          <w:sz w:val="20"/>
          <w:szCs w:val="18"/>
          <w:lang w:val="fr-CH"/>
        </w:rPr>
      </w:pPr>
      <w:r w:rsidRPr="00DC27CA">
        <w:rPr>
          <w:bCs/>
          <w:iCs/>
          <w:sz w:val="20"/>
          <w:szCs w:val="18"/>
          <w:lang w:val="fr-CH"/>
        </w:rPr>
        <w:t>À la fin du questionnaire (dans section D) il y a de la place pour des commentaires ou des explications supplémentaires.</w:t>
      </w:r>
    </w:p>
    <w:p w14:paraId="52349586" w14:textId="304CCF69" w:rsidR="00522601" w:rsidRPr="00DC27CA" w:rsidRDefault="00522601" w:rsidP="00DC27CA">
      <w:pPr>
        <w:tabs>
          <w:tab w:val="right" w:pos="8789"/>
        </w:tabs>
        <w:jc w:val="both"/>
        <w:rPr>
          <w:bCs/>
          <w:iCs/>
          <w:sz w:val="10"/>
          <w:szCs w:val="10"/>
          <w:lang w:val="fr-CH"/>
        </w:rPr>
      </w:pPr>
    </w:p>
    <w:tbl>
      <w:tblPr>
        <w:tblW w:w="10181" w:type="dxa"/>
        <w:tblInd w:w="-150" w:type="dxa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000080" w:fill="D9D9D9"/>
        <w:tblLook w:val="04A0" w:firstRow="1" w:lastRow="0" w:firstColumn="1" w:lastColumn="0" w:noHBand="0" w:noVBand="1"/>
      </w:tblPr>
      <w:tblGrid>
        <w:gridCol w:w="10181"/>
      </w:tblGrid>
      <w:tr w:rsidR="00F611CD" w:rsidRPr="00A070A9" w14:paraId="659AA61C" w14:textId="77777777" w:rsidTr="006D54E1">
        <w:tc>
          <w:tcPr>
            <w:tcW w:w="10181" w:type="dxa"/>
            <w:shd w:val="clear" w:color="000080" w:fill="D9D9D9"/>
          </w:tcPr>
          <w:p w14:paraId="46592985" w14:textId="53C9BCE3" w:rsidR="00F611CD" w:rsidRPr="00DC27CA" w:rsidRDefault="00F611CD" w:rsidP="00DC27CA">
            <w:pPr>
              <w:spacing w:after="20"/>
              <w:ind w:left="-284" w:right="-135" w:firstLine="284"/>
              <w:jc w:val="both"/>
              <w:rPr>
                <w:b/>
                <w:bCs/>
                <w:i/>
                <w:iCs/>
                <w:sz w:val="20"/>
                <w:szCs w:val="18"/>
                <w:lang w:val="fr-CH"/>
              </w:rPr>
            </w:pPr>
            <w:r w:rsidRPr="00DC27CA">
              <w:rPr>
                <w:b/>
                <w:bCs/>
                <w:i/>
                <w:iCs/>
                <w:sz w:val="20"/>
                <w:szCs w:val="18"/>
                <w:lang w:val="fr-CH"/>
              </w:rPr>
              <w:t>A.</w:t>
            </w:r>
            <w:r w:rsidRPr="00DC27CA">
              <w:rPr>
                <w:b/>
                <w:bCs/>
                <w:i/>
                <w:iCs/>
                <w:sz w:val="20"/>
                <w:szCs w:val="18"/>
                <w:lang w:val="fr-CH"/>
              </w:rPr>
              <w:tab/>
            </w:r>
            <w:r w:rsidR="009537F9" w:rsidRPr="00DC27CA">
              <w:rPr>
                <w:b/>
                <w:bCs/>
                <w:i/>
                <w:iCs/>
                <w:sz w:val="20"/>
                <w:lang w:val="fr-CH"/>
              </w:rPr>
              <w:t xml:space="preserve">INFORMATIONS </w:t>
            </w:r>
            <w:smartTag w:uri="urn:schemas-microsoft-com:office:smarttags" w:element="stockticker">
              <w:r w:rsidR="009537F9" w:rsidRPr="00DC27CA">
                <w:rPr>
                  <w:b/>
                  <w:bCs/>
                  <w:i/>
                  <w:iCs/>
                  <w:sz w:val="20"/>
                  <w:lang w:val="fr-CH"/>
                </w:rPr>
                <w:t>SUR</w:t>
              </w:r>
            </w:smartTag>
            <w:r w:rsidR="009537F9" w:rsidRPr="00DC27CA">
              <w:rPr>
                <w:b/>
                <w:bCs/>
                <w:i/>
                <w:iCs/>
                <w:sz w:val="20"/>
                <w:lang w:val="fr-CH"/>
              </w:rPr>
              <w:t xml:space="preserve"> LA MÈRE DE L’ENFANT</w:t>
            </w:r>
          </w:p>
        </w:tc>
      </w:tr>
    </w:tbl>
    <w:p w14:paraId="78E3755B" w14:textId="77777777" w:rsidR="00F611CD" w:rsidRPr="00DC27CA" w:rsidRDefault="00F611CD" w:rsidP="00DC27CA">
      <w:pPr>
        <w:tabs>
          <w:tab w:val="right" w:pos="8789"/>
        </w:tabs>
        <w:spacing w:after="20"/>
        <w:jc w:val="both"/>
        <w:rPr>
          <w:bCs/>
          <w:iCs/>
          <w:sz w:val="6"/>
          <w:szCs w:val="18"/>
          <w:lang w:val="fr-CH"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0"/>
        <w:gridCol w:w="7267"/>
      </w:tblGrid>
      <w:tr w:rsidR="004B5A6F" w:rsidRPr="00DC27CA" w14:paraId="593A8F8A" w14:textId="77777777" w:rsidTr="00393762">
        <w:tc>
          <w:tcPr>
            <w:tcW w:w="2940" w:type="dxa"/>
            <w:shd w:val="clear" w:color="auto" w:fill="D9D9D9"/>
            <w:vAlign w:val="center"/>
          </w:tcPr>
          <w:p w14:paraId="491A278F" w14:textId="6B24534C" w:rsidR="004B5A6F" w:rsidRPr="00DC27CA" w:rsidRDefault="004B5A6F" w:rsidP="00DC27CA">
            <w:pPr>
              <w:tabs>
                <w:tab w:val="right" w:pos="8789"/>
              </w:tabs>
              <w:spacing w:after="20"/>
              <w:ind w:left="-284" w:right="-243" w:firstLine="284"/>
              <w:rPr>
                <w:b/>
                <w:bCs/>
                <w:iCs/>
                <w:szCs w:val="18"/>
                <w:lang w:val="fr-CH"/>
              </w:rPr>
            </w:pPr>
            <w:r w:rsidRPr="00DC27CA">
              <w:rPr>
                <w:b/>
                <w:bCs/>
                <w:iCs/>
                <w:szCs w:val="18"/>
                <w:lang w:val="fr-CH"/>
              </w:rPr>
              <w:t>N</w:t>
            </w:r>
            <w:r w:rsidR="0067544F" w:rsidRPr="00DC27CA">
              <w:rPr>
                <w:b/>
                <w:bCs/>
                <w:iCs/>
                <w:szCs w:val="18"/>
                <w:lang w:val="fr-CH"/>
              </w:rPr>
              <w:t>om</w:t>
            </w:r>
          </w:p>
        </w:tc>
        <w:tc>
          <w:tcPr>
            <w:tcW w:w="7267" w:type="dxa"/>
          </w:tcPr>
          <w:p w14:paraId="0B6C6A66" w14:textId="77777777" w:rsidR="004B5A6F" w:rsidRPr="00DC27CA" w:rsidRDefault="004B5A6F" w:rsidP="00DC27CA">
            <w:pPr>
              <w:tabs>
                <w:tab w:val="right" w:pos="8789"/>
              </w:tabs>
              <w:spacing w:after="20" w:line="480" w:lineRule="auto"/>
              <w:ind w:left="-284" w:right="-243" w:firstLine="284"/>
              <w:jc w:val="both"/>
              <w:rPr>
                <w:b/>
                <w:bCs/>
                <w:iCs/>
                <w:sz w:val="20"/>
                <w:szCs w:val="18"/>
                <w:lang w:val="fr-CH"/>
              </w:rPr>
            </w:pPr>
          </w:p>
        </w:tc>
      </w:tr>
      <w:tr w:rsidR="004B5A6F" w:rsidRPr="00DC27CA" w14:paraId="5DEF1248" w14:textId="77777777" w:rsidTr="00393762">
        <w:tc>
          <w:tcPr>
            <w:tcW w:w="2940" w:type="dxa"/>
            <w:shd w:val="clear" w:color="auto" w:fill="D9D9D9"/>
            <w:vAlign w:val="center"/>
          </w:tcPr>
          <w:p w14:paraId="36A17BB9" w14:textId="1070B81C" w:rsidR="004B5A6F" w:rsidRPr="00DC27CA" w:rsidRDefault="0067544F" w:rsidP="00DC27CA">
            <w:pPr>
              <w:tabs>
                <w:tab w:val="right" w:pos="8789"/>
              </w:tabs>
              <w:spacing w:after="20"/>
              <w:ind w:left="-284" w:right="-243" w:firstLine="284"/>
              <w:rPr>
                <w:b/>
                <w:bCs/>
                <w:iCs/>
                <w:szCs w:val="18"/>
                <w:lang w:val="fr-CH"/>
              </w:rPr>
            </w:pPr>
            <w:r w:rsidRPr="00DC27CA">
              <w:rPr>
                <w:b/>
                <w:bCs/>
                <w:iCs/>
                <w:szCs w:val="18"/>
                <w:lang w:val="fr-CH"/>
              </w:rPr>
              <w:t>Prénom</w:t>
            </w:r>
          </w:p>
        </w:tc>
        <w:tc>
          <w:tcPr>
            <w:tcW w:w="7267" w:type="dxa"/>
          </w:tcPr>
          <w:p w14:paraId="6C1432D5" w14:textId="77777777" w:rsidR="004B5A6F" w:rsidRPr="00DC27CA" w:rsidRDefault="004B5A6F" w:rsidP="00DC27CA">
            <w:pPr>
              <w:tabs>
                <w:tab w:val="right" w:pos="8789"/>
              </w:tabs>
              <w:spacing w:after="20" w:line="480" w:lineRule="auto"/>
              <w:ind w:left="-284" w:right="-243" w:firstLine="284"/>
              <w:jc w:val="both"/>
              <w:rPr>
                <w:b/>
                <w:bCs/>
                <w:iCs/>
                <w:sz w:val="20"/>
                <w:szCs w:val="18"/>
                <w:lang w:val="fr-CH"/>
              </w:rPr>
            </w:pPr>
          </w:p>
        </w:tc>
      </w:tr>
      <w:tr w:rsidR="004B5A6F" w:rsidRPr="00DC27CA" w14:paraId="17ACB07B" w14:textId="77777777" w:rsidTr="00393762">
        <w:tc>
          <w:tcPr>
            <w:tcW w:w="2940" w:type="dxa"/>
            <w:shd w:val="clear" w:color="auto" w:fill="D9D9D9"/>
            <w:vAlign w:val="center"/>
          </w:tcPr>
          <w:p w14:paraId="379D4C91" w14:textId="6061B6E5" w:rsidR="004B5A6F" w:rsidRPr="00DC27CA" w:rsidRDefault="0067544F" w:rsidP="00DC27CA">
            <w:pPr>
              <w:tabs>
                <w:tab w:val="right" w:pos="8789"/>
              </w:tabs>
              <w:spacing w:after="20"/>
              <w:ind w:left="-284" w:right="-243" w:firstLine="284"/>
              <w:rPr>
                <w:b/>
                <w:bCs/>
                <w:iCs/>
                <w:szCs w:val="18"/>
                <w:lang w:val="fr-CH"/>
              </w:rPr>
            </w:pPr>
            <w:r w:rsidRPr="00DC27CA">
              <w:rPr>
                <w:b/>
                <w:bCs/>
                <w:iCs/>
                <w:szCs w:val="18"/>
                <w:lang w:val="fr-CH"/>
              </w:rPr>
              <w:t>Date de naissance</w:t>
            </w:r>
          </w:p>
        </w:tc>
        <w:tc>
          <w:tcPr>
            <w:tcW w:w="7267" w:type="dxa"/>
          </w:tcPr>
          <w:p w14:paraId="288F2C8C" w14:textId="77777777" w:rsidR="004B5A6F" w:rsidRPr="00DC27CA" w:rsidRDefault="004B5A6F" w:rsidP="00DC27CA">
            <w:pPr>
              <w:tabs>
                <w:tab w:val="right" w:pos="8789"/>
              </w:tabs>
              <w:spacing w:after="20" w:line="480" w:lineRule="auto"/>
              <w:ind w:left="-284" w:right="-243" w:firstLine="284"/>
              <w:jc w:val="both"/>
              <w:rPr>
                <w:b/>
                <w:bCs/>
                <w:iCs/>
                <w:sz w:val="20"/>
                <w:szCs w:val="18"/>
                <w:lang w:val="fr-CH"/>
              </w:rPr>
            </w:pPr>
          </w:p>
        </w:tc>
      </w:tr>
      <w:tr w:rsidR="004B5A6F" w:rsidRPr="00DC27CA" w14:paraId="2CF36FE8" w14:textId="77777777" w:rsidTr="00393762">
        <w:tc>
          <w:tcPr>
            <w:tcW w:w="2940" w:type="dxa"/>
            <w:shd w:val="clear" w:color="auto" w:fill="D9D9D9"/>
            <w:vAlign w:val="center"/>
          </w:tcPr>
          <w:p w14:paraId="56FB2C4F" w14:textId="172606B5" w:rsidR="004B5A6F" w:rsidRPr="00DC27CA" w:rsidRDefault="0067544F" w:rsidP="00DC27CA">
            <w:pPr>
              <w:tabs>
                <w:tab w:val="right" w:pos="8789"/>
              </w:tabs>
              <w:spacing w:after="20"/>
              <w:ind w:left="-284" w:right="-243" w:firstLine="284"/>
              <w:rPr>
                <w:b/>
                <w:bCs/>
                <w:iCs/>
                <w:szCs w:val="18"/>
                <w:lang w:val="fr-CH"/>
              </w:rPr>
            </w:pPr>
            <w:r w:rsidRPr="00DC27CA">
              <w:rPr>
                <w:b/>
                <w:bCs/>
                <w:iCs/>
                <w:szCs w:val="18"/>
                <w:lang w:val="fr-CH"/>
              </w:rPr>
              <w:t>Adresse</w:t>
            </w:r>
          </w:p>
        </w:tc>
        <w:tc>
          <w:tcPr>
            <w:tcW w:w="7267" w:type="dxa"/>
          </w:tcPr>
          <w:p w14:paraId="7CDFB36E" w14:textId="77777777" w:rsidR="004B5A6F" w:rsidRPr="00DC27CA" w:rsidRDefault="004B5A6F" w:rsidP="00DC27CA">
            <w:pPr>
              <w:tabs>
                <w:tab w:val="right" w:pos="8789"/>
              </w:tabs>
              <w:spacing w:after="20" w:line="480" w:lineRule="auto"/>
              <w:ind w:left="-284" w:right="-243" w:firstLine="284"/>
              <w:jc w:val="both"/>
              <w:rPr>
                <w:b/>
                <w:bCs/>
                <w:iCs/>
                <w:sz w:val="20"/>
                <w:szCs w:val="18"/>
                <w:lang w:val="fr-CH"/>
              </w:rPr>
            </w:pPr>
          </w:p>
        </w:tc>
      </w:tr>
      <w:tr w:rsidR="004B5A6F" w:rsidRPr="00DC27CA" w14:paraId="15F5EB18" w14:textId="77777777" w:rsidTr="00393762">
        <w:tc>
          <w:tcPr>
            <w:tcW w:w="2940" w:type="dxa"/>
            <w:shd w:val="clear" w:color="auto" w:fill="D9D9D9"/>
            <w:vAlign w:val="center"/>
          </w:tcPr>
          <w:p w14:paraId="1218F552" w14:textId="4E2359C5" w:rsidR="004B5A6F" w:rsidRPr="00DC27CA" w:rsidRDefault="0067544F" w:rsidP="00DC27CA">
            <w:pPr>
              <w:tabs>
                <w:tab w:val="right" w:pos="8789"/>
              </w:tabs>
              <w:spacing w:after="20"/>
              <w:ind w:left="-284" w:right="-243" w:firstLine="284"/>
              <w:rPr>
                <w:b/>
                <w:bCs/>
                <w:iCs/>
                <w:szCs w:val="18"/>
                <w:lang w:val="fr-CH"/>
              </w:rPr>
            </w:pPr>
            <w:r w:rsidRPr="00DC27CA">
              <w:rPr>
                <w:b/>
                <w:bCs/>
                <w:iCs/>
                <w:szCs w:val="18"/>
                <w:lang w:val="fr-CH"/>
              </w:rPr>
              <w:t>NPA / lieu</w:t>
            </w:r>
          </w:p>
        </w:tc>
        <w:tc>
          <w:tcPr>
            <w:tcW w:w="7267" w:type="dxa"/>
          </w:tcPr>
          <w:p w14:paraId="6287FCB1" w14:textId="77777777" w:rsidR="004B5A6F" w:rsidRPr="00DC27CA" w:rsidRDefault="004B5A6F" w:rsidP="00DC27CA">
            <w:pPr>
              <w:tabs>
                <w:tab w:val="right" w:pos="8789"/>
              </w:tabs>
              <w:spacing w:after="20" w:line="480" w:lineRule="auto"/>
              <w:ind w:left="-284" w:right="-243" w:firstLine="284"/>
              <w:jc w:val="both"/>
              <w:rPr>
                <w:b/>
                <w:bCs/>
                <w:iCs/>
                <w:sz w:val="20"/>
                <w:szCs w:val="18"/>
                <w:lang w:val="fr-CH"/>
              </w:rPr>
            </w:pPr>
          </w:p>
        </w:tc>
      </w:tr>
      <w:tr w:rsidR="004B5A6F" w:rsidRPr="00DC27CA" w14:paraId="07F69578" w14:textId="77777777" w:rsidTr="00393762">
        <w:tc>
          <w:tcPr>
            <w:tcW w:w="2940" w:type="dxa"/>
            <w:shd w:val="clear" w:color="auto" w:fill="D9D9D9"/>
            <w:vAlign w:val="center"/>
          </w:tcPr>
          <w:p w14:paraId="1648B490" w14:textId="434C9D12" w:rsidR="004B5A6F" w:rsidRPr="00DC27CA" w:rsidRDefault="0067544F" w:rsidP="00DC27CA">
            <w:pPr>
              <w:tabs>
                <w:tab w:val="right" w:pos="8789"/>
              </w:tabs>
              <w:spacing w:after="20"/>
              <w:ind w:left="-284" w:right="-243" w:firstLine="284"/>
              <w:rPr>
                <w:b/>
                <w:bCs/>
                <w:iCs/>
                <w:szCs w:val="18"/>
                <w:lang w:val="fr-CH"/>
              </w:rPr>
            </w:pPr>
            <w:r w:rsidRPr="00DC27CA">
              <w:rPr>
                <w:b/>
                <w:bCs/>
                <w:iCs/>
                <w:sz w:val="20"/>
                <w:lang w:val="fr-CH"/>
              </w:rPr>
              <w:t>Tél. / courriel</w:t>
            </w:r>
          </w:p>
        </w:tc>
        <w:tc>
          <w:tcPr>
            <w:tcW w:w="7267" w:type="dxa"/>
          </w:tcPr>
          <w:p w14:paraId="7E43BEAB" w14:textId="77777777" w:rsidR="004B5A6F" w:rsidRPr="00DC27CA" w:rsidRDefault="004B5A6F" w:rsidP="00DC27CA">
            <w:pPr>
              <w:tabs>
                <w:tab w:val="right" w:pos="8789"/>
              </w:tabs>
              <w:spacing w:after="20" w:line="480" w:lineRule="auto"/>
              <w:ind w:left="-284" w:right="-243" w:firstLine="284"/>
              <w:jc w:val="both"/>
              <w:rPr>
                <w:b/>
                <w:bCs/>
                <w:iCs/>
                <w:sz w:val="20"/>
                <w:szCs w:val="18"/>
                <w:lang w:val="fr-CH"/>
              </w:rPr>
            </w:pPr>
          </w:p>
        </w:tc>
      </w:tr>
    </w:tbl>
    <w:p w14:paraId="38A058F0" w14:textId="77777777" w:rsidR="0093211A" w:rsidRPr="00DC27CA" w:rsidRDefault="0093211A" w:rsidP="00DC27CA">
      <w:pPr>
        <w:tabs>
          <w:tab w:val="right" w:pos="8789"/>
        </w:tabs>
        <w:jc w:val="both"/>
        <w:rPr>
          <w:bCs/>
          <w:iCs/>
          <w:sz w:val="6"/>
          <w:szCs w:val="6"/>
          <w:lang w:val="fr-CH"/>
        </w:rPr>
      </w:pPr>
    </w:p>
    <w:p w14:paraId="794E9615" w14:textId="0A8962CF" w:rsidR="0099270E" w:rsidRPr="00DC27CA" w:rsidRDefault="0099270E" w:rsidP="00DC27CA">
      <w:pPr>
        <w:jc w:val="both"/>
        <w:rPr>
          <w:bCs/>
          <w:iCs/>
          <w:sz w:val="6"/>
          <w:szCs w:val="6"/>
          <w:lang w:val="fr-CH"/>
        </w:rPr>
      </w:pPr>
    </w:p>
    <w:tbl>
      <w:tblPr>
        <w:tblW w:w="10207" w:type="dxa"/>
        <w:tblInd w:w="-150" w:type="dxa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207"/>
      </w:tblGrid>
      <w:tr w:rsidR="00F611CD" w:rsidRPr="00A070A9" w14:paraId="4CB8D3EA" w14:textId="77777777" w:rsidTr="008E665A">
        <w:trPr>
          <w:trHeight w:val="327"/>
        </w:trPr>
        <w:tc>
          <w:tcPr>
            <w:tcW w:w="10207" w:type="dxa"/>
            <w:tcBorders>
              <w:top w:val="single" w:sz="12" w:space="0" w:color="000000"/>
              <w:bottom w:val="single" w:sz="6" w:space="0" w:color="000000"/>
            </w:tcBorders>
            <w:shd w:val="clear" w:color="000080" w:fill="D9D9D9"/>
            <w:vAlign w:val="center"/>
          </w:tcPr>
          <w:p w14:paraId="20D2A962" w14:textId="5C6C1767" w:rsidR="00F611CD" w:rsidRPr="00DC27CA" w:rsidRDefault="00F611CD" w:rsidP="00DC27CA">
            <w:pPr>
              <w:spacing w:after="20"/>
              <w:ind w:left="-284" w:right="-135" w:firstLine="284"/>
              <w:jc w:val="both"/>
              <w:rPr>
                <w:b/>
                <w:bCs/>
                <w:i/>
                <w:iCs/>
                <w:sz w:val="20"/>
                <w:szCs w:val="18"/>
                <w:lang w:val="fr-CH"/>
              </w:rPr>
            </w:pPr>
            <w:r w:rsidRPr="00DC27CA">
              <w:rPr>
                <w:b/>
                <w:bCs/>
                <w:i/>
                <w:iCs/>
                <w:sz w:val="20"/>
                <w:szCs w:val="18"/>
                <w:lang w:val="fr-CH"/>
              </w:rPr>
              <w:t>B.</w:t>
            </w:r>
            <w:r w:rsidRPr="00DC27CA">
              <w:rPr>
                <w:b/>
                <w:bCs/>
                <w:i/>
                <w:iCs/>
                <w:sz w:val="20"/>
                <w:szCs w:val="18"/>
                <w:lang w:val="fr-CH"/>
              </w:rPr>
              <w:tab/>
            </w:r>
            <w:r w:rsidR="0099270E" w:rsidRPr="00DC27CA">
              <w:rPr>
                <w:b/>
                <w:bCs/>
                <w:i/>
                <w:iCs/>
                <w:sz w:val="20"/>
                <w:lang w:val="fr-CH"/>
              </w:rPr>
              <w:t xml:space="preserve">INFORMATIONS SUR L’ORIGINE ETHNIQUE </w:t>
            </w:r>
            <w:smartTag w:uri="urn:schemas-microsoft-com:office:smarttags" w:element="stockticker">
              <w:r w:rsidR="0099270E" w:rsidRPr="00DC27CA">
                <w:rPr>
                  <w:b/>
                  <w:bCs/>
                  <w:i/>
                  <w:iCs/>
                  <w:sz w:val="20"/>
                  <w:lang w:val="fr-CH"/>
                </w:rPr>
                <w:t>DES</w:t>
              </w:r>
            </w:smartTag>
            <w:r w:rsidR="0099270E" w:rsidRPr="00DC27CA">
              <w:rPr>
                <w:b/>
                <w:bCs/>
                <w:i/>
                <w:iCs/>
                <w:sz w:val="20"/>
                <w:lang w:val="fr-CH"/>
              </w:rPr>
              <w:t xml:space="preserve"> PARENTS</w:t>
            </w:r>
          </w:p>
        </w:tc>
      </w:tr>
      <w:tr w:rsidR="00A15662" w:rsidRPr="00A070A9" w14:paraId="6486CDC6" w14:textId="77777777" w:rsidTr="00A15662">
        <w:trPr>
          <w:trHeight w:val="327"/>
        </w:trPr>
        <w:tc>
          <w:tcPr>
            <w:tcW w:w="1020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682CAE" w14:textId="4C0C3456" w:rsidR="00A15662" w:rsidRPr="00DC27CA" w:rsidRDefault="00A15662" w:rsidP="00DC27CA">
            <w:pPr>
              <w:spacing w:after="20"/>
              <w:ind w:left="-284" w:right="-135" w:firstLine="284"/>
              <w:jc w:val="both"/>
              <w:rPr>
                <w:bCs/>
                <w:iCs/>
                <w:sz w:val="20"/>
                <w:szCs w:val="18"/>
                <w:lang w:val="fr-CH"/>
              </w:rPr>
            </w:pPr>
            <w:r w:rsidRPr="00DC27CA">
              <w:rPr>
                <w:bCs/>
                <w:iCs/>
                <w:sz w:val="20"/>
                <w:lang w:val="fr-CH"/>
              </w:rPr>
              <w:t>À quel groupe ethnique appartenez-</w:t>
            </w:r>
            <w:proofErr w:type="gramStart"/>
            <w:r w:rsidRPr="00DC27CA">
              <w:rPr>
                <w:bCs/>
                <w:iCs/>
                <w:sz w:val="20"/>
                <w:lang w:val="fr-CH"/>
              </w:rPr>
              <w:t>vous?</w:t>
            </w:r>
            <w:proofErr w:type="gramEnd"/>
            <w:r w:rsidRPr="00DC27CA">
              <w:rPr>
                <w:bCs/>
                <w:iCs/>
                <w:sz w:val="20"/>
                <w:lang w:val="fr-CH"/>
              </w:rPr>
              <w:t xml:space="preserve"> Merci de remplir selon la liste ci-jointe.</w:t>
            </w:r>
          </w:p>
        </w:tc>
      </w:tr>
    </w:tbl>
    <w:tbl>
      <w:tblPr>
        <w:tblStyle w:val="Tabellenraster"/>
        <w:tblpPr w:leftFromText="180" w:rightFromText="180" w:vertAnchor="text" w:horzAnchor="margin" w:tblpX="-147" w:tblpY="18"/>
        <w:tblW w:w="10201" w:type="dxa"/>
        <w:tblLayout w:type="fixed"/>
        <w:tblLook w:val="04A0" w:firstRow="1" w:lastRow="0" w:firstColumn="1" w:lastColumn="0" w:noHBand="0" w:noVBand="1"/>
      </w:tblPr>
      <w:tblGrid>
        <w:gridCol w:w="1137"/>
        <w:gridCol w:w="701"/>
        <w:gridCol w:w="4678"/>
        <w:gridCol w:w="1843"/>
        <w:gridCol w:w="1842"/>
      </w:tblGrid>
      <w:tr w:rsidR="000565E3" w:rsidRPr="00DC27CA" w14:paraId="017A177B" w14:textId="77777777" w:rsidTr="00B63314">
        <w:trPr>
          <w:trHeight w:val="283"/>
        </w:trPr>
        <w:tc>
          <w:tcPr>
            <w:tcW w:w="1137" w:type="dxa"/>
            <w:vAlign w:val="center"/>
          </w:tcPr>
          <w:p w14:paraId="4C3DFC11" w14:textId="5AE8DAE4" w:rsidR="000565E3" w:rsidRPr="00DC27CA" w:rsidRDefault="000565E3" w:rsidP="00DC27CA">
            <w:pPr>
              <w:tabs>
                <w:tab w:val="right" w:pos="8789"/>
              </w:tabs>
              <w:rPr>
                <w:sz w:val="18"/>
                <w:szCs w:val="18"/>
                <w:lang w:val="fr-CH"/>
              </w:rPr>
            </w:pPr>
            <w:r w:rsidRPr="00DC27CA">
              <w:rPr>
                <w:sz w:val="18"/>
                <w:szCs w:val="18"/>
                <w:lang w:val="fr-CH"/>
              </w:rPr>
              <w:t>Africain</w:t>
            </w:r>
          </w:p>
        </w:tc>
        <w:tc>
          <w:tcPr>
            <w:tcW w:w="701" w:type="dxa"/>
            <w:vAlign w:val="center"/>
          </w:tcPr>
          <w:p w14:paraId="00FBECB3" w14:textId="68A6039E" w:rsidR="000565E3" w:rsidRPr="00DC27CA" w:rsidRDefault="000565E3" w:rsidP="00DC27CA">
            <w:pPr>
              <w:tabs>
                <w:tab w:val="right" w:pos="8789"/>
              </w:tabs>
              <w:rPr>
                <w:sz w:val="18"/>
                <w:szCs w:val="18"/>
                <w:lang w:val="fr-CH"/>
              </w:rPr>
            </w:pPr>
            <w:r w:rsidRPr="00DC27CA">
              <w:rPr>
                <w:sz w:val="18"/>
                <w:szCs w:val="18"/>
                <w:lang w:val="fr-CH"/>
              </w:rPr>
              <w:t>AFNA</w:t>
            </w:r>
          </w:p>
        </w:tc>
        <w:tc>
          <w:tcPr>
            <w:tcW w:w="4678" w:type="dxa"/>
            <w:vAlign w:val="center"/>
          </w:tcPr>
          <w:p w14:paraId="5BB43E4E" w14:textId="1105C371" w:rsidR="000565E3" w:rsidRPr="00DC27CA" w:rsidRDefault="00912B5A" w:rsidP="00DC27CA">
            <w:pPr>
              <w:tabs>
                <w:tab w:val="right" w:pos="8789"/>
              </w:tabs>
              <w:rPr>
                <w:sz w:val="18"/>
                <w:szCs w:val="18"/>
                <w:lang w:val="fr-CH"/>
              </w:rPr>
            </w:pPr>
            <w:r w:rsidRPr="00DC27CA">
              <w:rPr>
                <w:sz w:val="18"/>
                <w:szCs w:val="18"/>
              </w:rPr>
              <w:t>Afrique du Nord</w:t>
            </w:r>
          </w:p>
        </w:tc>
        <w:tc>
          <w:tcPr>
            <w:tcW w:w="1843" w:type="dxa"/>
            <w:vAlign w:val="center"/>
          </w:tcPr>
          <w:p w14:paraId="2CC727C8" w14:textId="40F70D5D" w:rsidR="000565E3" w:rsidRPr="00DC27CA" w:rsidRDefault="00B63314" w:rsidP="00DC27CA">
            <w:pPr>
              <w:tabs>
                <w:tab w:val="right" w:pos="8789"/>
              </w:tabs>
              <w:rPr>
                <w:sz w:val="18"/>
                <w:lang w:val="fr-CH"/>
              </w:rPr>
            </w:pPr>
            <w:r w:rsidRPr="00DC27CA">
              <w:rPr>
                <w:sz w:val="18"/>
                <w:szCs w:val="18"/>
                <w:lang w:val="fr-CH"/>
              </w:rPr>
              <w:t xml:space="preserve">Mère de l’enfant </w:t>
            </w:r>
            <w:r w:rsidR="000565E3" w:rsidRPr="00DC27CA">
              <w:rPr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65E3" w:rsidRPr="00DC27CA">
              <w:rPr>
                <w:sz w:val="18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18"/>
                <w:szCs w:val="18"/>
                <w:lang w:val="fr-CH"/>
              </w:rPr>
            </w:r>
            <w:r w:rsidR="003E7D38">
              <w:rPr>
                <w:sz w:val="18"/>
                <w:szCs w:val="18"/>
                <w:lang w:val="fr-CH"/>
              </w:rPr>
              <w:fldChar w:fldCharType="separate"/>
            </w:r>
            <w:r w:rsidR="000565E3" w:rsidRPr="00DC27CA">
              <w:rPr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6F4DE2BE" w14:textId="3AEC41BA" w:rsidR="000565E3" w:rsidRPr="00DC27CA" w:rsidRDefault="009D5F02" w:rsidP="00DC27CA">
            <w:pPr>
              <w:tabs>
                <w:tab w:val="right" w:pos="8789"/>
              </w:tabs>
              <w:rPr>
                <w:sz w:val="20"/>
                <w:lang w:val="fr-CH"/>
              </w:rPr>
            </w:pPr>
            <w:r w:rsidRPr="00DC27CA">
              <w:rPr>
                <w:sz w:val="18"/>
                <w:szCs w:val="18"/>
                <w:lang w:val="fr-CH"/>
              </w:rPr>
              <w:t xml:space="preserve">Père de l’enfant </w:t>
            </w:r>
            <w:r w:rsidR="000565E3" w:rsidRPr="00DC27CA">
              <w:rPr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65E3" w:rsidRPr="00DC27CA">
              <w:rPr>
                <w:sz w:val="18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18"/>
                <w:szCs w:val="18"/>
                <w:lang w:val="fr-CH"/>
              </w:rPr>
            </w:r>
            <w:r w:rsidR="003E7D38">
              <w:rPr>
                <w:sz w:val="18"/>
                <w:szCs w:val="18"/>
                <w:lang w:val="fr-CH"/>
              </w:rPr>
              <w:fldChar w:fldCharType="separate"/>
            </w:r>
            <w:r w:rsidR="000565E3" w:rsidRPr="00DC27CA">
              <w:rPr>
                <w:sz w:val="18"/>
                <w:szCs w:val="18"/>
                <w:lang w:val="fr-CH"/>
              </w:rPr>
              <w:fldChar w:fldCharType="end"/>
            </w:r>
          </w:p>
        </w:tc>
      </w:tr>
      <w:tr w:rsidR="000565E3" w:rsidRPr="00DC27CA" w14:paraId="16D5EDEE" w14:textId="77777777" w:rsidTr="00B63314">
        <w:trPr>
          <w:trHeight w:val="283"/>
        </w:trPr>
        <w:tc>
          <w:tcPr>
            <w:tcW w:w="1137" w:type="dxa"/>
            <w:vAlign w:val="center"/>
          </w:tcPr>
          <w:p w14:paraId="22C6ADB3" w14:textId="77777777" w:rsidR="000565E3" w:rsidRPr="00DC27CA" w:rsidRDefault="000565E3" w:rsidP="00DC27CA">
            <w:pPr>
              <w:tabs>
                <w:tab w:val="right" w:pos="8789"/>
              </w:tabs>
              <w:rPr>
                <w:sz w:val="18"/>
                <w:lang w:val="fr-CH"/>
              </w:rPr>
            </w:pPr>
          </w:p>
        </w:tc>
        <w:tc>
          <w:tcPr>
            <w:tcW w:w="701" w:type="dxa"/>
            <w:vAlign w:val="center"/>
          </w:tcPr>
          <w:p w14:paraId="3B026E90" w14:textId="7B84C758" w:rsidR="000565E3" w:rsidRPr="00DC27CA" w:rsidRDefault="000565E3" w:rsidP="00DC27CA">
            <w:pPr>
              <w:tabs>
                <w:tab w:val="right" w:pos="8789"/>
              </w:tabs>
              <w:rPr>
                <w:sz w:val="18"/>
                <w:szCs w:val="18"/>
                <w:lang w:val="fr-CH"/>
              </w:rPr>
            </w:pPr>
            <w:r w:rsidRPr="00DC27CA">
              <w:rPr>
                <w:sz w:val="18"/>
                <w:szCs w:val="18"/>
                <w:lang w:val="fr-CH"/>
              </w:rPr>
              <w:t>AFSS</w:t>
            </w:r>
          </w:p>
        </w:tc>
        <w:tc>
          <w:tcPr>
            <w:tcW w:w="4678" w:type="dxa"/>
            <w:vAlign w:val="center"/>
          </w:tcPr>
          <w:p w14:paraId="67586F8A" w14:textId="5834AB03" w:rsidR="000565E3" w:rsidRPr="00DC27CA" w:rsidRDefault="00912B5A" w:rsidP="00DC27CA">
            <w:pPr>
              <w:tabs>
                <w:tab w:val="right" w:pos="8789"/>
              </w:tabs>
              <w:rPr>
                <w:sz w:val="18"/>
                <w:szCs w:val="18"/>
                <w:lang w:val="fr-CH"/>
              </w:rPr>
            </w:pPr>
            <w:r w:rsidRPr="00DC27CA">
              <w:rPr>
                <w:sz w:val="18"/>
                <w:szCs w:val="18"/>
              </w:rPr>
              <w:t>Afrique subsaharienne</w:t>
            </w:r>
          </w:p>
        </w:tc>
        <w:tc>
          <w:tcPr>
            <w:tcW w:w="1843" w:type="dxa"/>
            <w:vAlign w:val="center"/>
          </w:tcPr>
          <w:p w14:paraId="46BBEA2F" w14:textId="6A68DDC3" w:rsidR="000565E3" w:rsidRPr="00DC27CA" w:rsidRDefault="00DB5081" w:rsidP="00DC27CA">
            <w:pPr>
              <w:tabs>
                <w:tab w:val="right" w:pos="8789"/>
              </w:tabs>
              <w:rPr>
                <w:sz w:val="18"/>
                <w:lang w:val="fr-CH"/>
              </w:rPr>
            </w:pPr>
            <w:r w:rsidRPr="00DC27CA">
              <w:rPr>
                <w:sz w:val="18"/>
                <w:szCs w:val="18"/>
                <w:lang w:val="fr-CH"/>
              </w:rPr>
              <w:t xml:space="preserve">Mère de l’enfant </w:t>
            </w:r>
            <w:r w:rsidRPr="00DC27CA">
              <w:rPr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18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18"/>
                <w:szCs w:val="18"/>
                <w:lang w:val="fr-CH"/>
              </w:rPr>
            </w:r>
            <w:r w:rsidR="003E7D38">
              <w:rPr>
                <w:sz w:val="18"/>
                <w:szCs w:val="18"/>
                <w:lang w:val="fr-CH"/>
              </w:rPr>
              <w:fldChar w:fldCharType="separate"/>
            </w:r>
            <w:r w:rsidRPr="00DC27CA">
              <w:rPr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3213D9E0" w14:textId="724BD55B" w:rsidR="000565E3" w:rsidRPr="00DC27CA" w:rsidRDefault="009D5F02" w:rsidP="00DC27CA">
            <w:pPr>
              <w:tabs>
                <w:tab w:val="right" w:pos="8789"/>
              </w:tabs>
              <w:rPr>
                <w:sz w:val="18"/>
                <w:lang w:val="fr-CH"/>
              </w:rPr>
            </w:pPr>
            <w:r w:rsidRPr="00DC27CA">
              <w:rPr>
                <w:sz w:val="18"/>
                <w:szCs w:val="18"/>
                <w:lang w:val="fr-CH"/>
              </w:rPr>
              <w:t xml:space="preserve">Père de l’enfant </w:t>
            </w:r>
            <w:r w:rsidRPr="00DC27CA">
              <w:rPr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18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18"/>
                <w:szCs w:val="18"/>
                <w:lang w:val="fr-CH"/>
              </w:rPr>
            </w:r>
            <w:r w:rsidR="003E7D38">
              <w:rPr>
                <w:sz w:val="18"/>
                <w:szCs w:val="18"/>
                <w:lang w:val="fr-CH"/>
              </w:rPr>
              <w:fldChar w:fldCharType="separate"/>
            </w:r>
            <w:r w:rsidRPr="00DC27CA">
              <w:rPr>
                <w:sz w:val="18"/>
                <w:szCs w:val="18"/>
                <w:lang w:val="fr-CH"/>
              </w:rPr>
              <w:fldChar w:fldCharType="end"/>
            </w:r>
          </w:p>
        </w:tc>
      </w:tr>
      <w:tr w:rsidR="000565E3" w:rsidRPr="00A070A9" w14:paraId="042CCC0F" w14:textId="77777777" w:rsidTr="00B63314">
        <w:trPr>
          <w:trHeight w:val="283"/>
        </w:trPr>
        <w:tc>
          <w:tcPr>
            <w:tcW w:w="1137" w:type="dxa"/>
            <w:vAlign w:val="center"/>
          </w:tcPr>
          <w:p w14:paraId="3FA9A3A0" w14:textId="6DF3A8C7" w:rsidR="000565E3" w:rsidRPr="00DC27CA" w:rsidRDefault="000565E3" w:rsidP="00DC27CA">
            <w:pPr>
              <w:tabs>
                <w:tab w:val="right" w:pos="8789"/>
              </w:tabs>
              <w:rPr>
                <w:sz w:val="18"/>
                <w:lang w:val="fr-CH"/>
              </w:rPr>
            </w:pPr>
            <w:r w:rsidRPr="00DC27CA">
              <w:rPr>
                <w:sz w:val="18"/>
                <w:szCs w:val="18"/>
                <w:lang w:val="fr-CH"/>
              </w:rPr>
              <w:t>Asiatique</w:t>
            </w:r>
          </w:p>
        </w:tc>
        <w:tc>
          <w:tcPr>
            <w:tcW w:w="701" w:type="dxa"/>
            <w:vAlign w:val="center"/>
          </w:tcPr>
          <w:p w14:paraId="69F70AE3" w14:textId="6392F2EB" w:rsidR="000565E3" w:rsidRPr="00DC27CA" w:rsidRDefault="000565E3" w:rsidP="00DC27CA">
            <w:pPr>
              <w:tabs>
                <w:tab w:val="right" w:pos="8789"/>
              </w:tabs>
              <w:rPr>
                <w:sz w:val="18"/>
                <w:szCs w:val="18"/>
                <w:lang w:val="fr-CH"/>
              </w:rPr>
            </w:pPr>
            <w:r w:rsidRPr="00DC27CA">
              <w:rPr>
                <w:sz w:val="18"/>
                <w:szCs w:val="18"/>
                <w:lang w:val="fr-CH"/>
              </w:rPr>
              <w:t>AS</w:t>
            </w:r>
          </w:p>
        </w:tc>
        <w:tc>
          <w:tcPr>
            <w:tcW w:w="4678" w:type="dxa"/>
            <w:vAlign w:val="center"/>
          </w:tcPr>
          <w:p w14:paraId="45699788" w14:textId="560516E4" w:rsidR="000565E3" w:rsidRPr="00DC27CA" w:rsidRDefault="00912B5A" w:rsidP="00DC27CA">
            <w:pPr>
              <w:tabs>
                <w:tab w:val="right" w:pos="8789"/>
              </w:tabs>
              <w:rPr>
                <w:sz w:val="18"/>
                <w:szCs w:val="18"/>
                <w:lang w:val="fr-CH"/>
              </w:rPr>
            </w:pPr>
            <w:r w:rsidRPr="00DC27CA">
              <w:rPr>
                <w:sz w:val="18"/>
                <w:szCs w:val="18"/>
                <w:lang w:val="fr-CH"/>
              </w:rPr>
              <w:t xml:space="preserve">Asie </w:t>
            </w:r>
            <w:proofErr w:type="gramStart"/>
            <w:r w:rsidRPr="00DC27CA">
              <w:rPr>
                <w:sz w:val="18"/>
                <w:szCs w:val="18"/>
                <w:lang w:val="fr-CH"/>
              </w:rPr>
              <w:t>centrale:</w:t>
            </w:r>
            <w:proofErr w:type="gramEnd"/>
            <w:r w:rsidRPr="00DC27CA">
              <w:rPr>
                <w:sz w:val="18"/>
                <w:szCs w:val="18"/>
                <w:lang w:val="fr-CH"/>
              </w:rPr>
              <w:t xml:space="preserve"> Russie de l’Est, </w:t>
            </w:r>
            <w:r w:rsidRPr="00DC27CA">
              <w:rPr>
                <w:sz w:val="18"/>
                <w:szCs w:val="18"/>
                <w:lang w:val="fr-CH" w:eastAsia="de-CH"/>
              </w:rPr>
              <w:t xml:space="preserve">Kazakhstan, Ouzbékistan, </w:t>
            </w:r>
            <w:r w:rsidRPr="00DC27CA">
              <w:rPr>
                <w:bCs/>
                <w:sz w:val="18"/>
                <w:lang w:val="fr-CH"/>
              </w:rPr>
              <w:t>Kirghizstan</w:t>
            </w:r>
            <w:r w:rsidRPr="00DC27CA">
              <w:rPr>
                <w:sz w:val="18"/>
                <w:szCs w:val="18"/>
                <w:lang w:val="fr-CH" w:eastAsia="de-CH"/>
              </w:rPr>
              <w:t>, Tadjikistan</w:t>
            </w:r>
          </w:p>
        </w:tc>
        <w:tc>
          <w:tcPr>
            <w:tcW w:w="3685" w:type="dxa"/>
            <w:gridSpan w:val="2"/>
            <w:vMerge w:val="restart"/>
          </w:tcPr>
          <w:p w14:paraId="65C78597" w14:textId="77777777" w:rsidR="00B80FAA" w:rsidRPr="00DC27CA" w:rsidRDefault="00B80FAA" w:rsidP="00DC27CA">
            <w:pPr>
              <w:tabs>
                <w:tab w:val="left" w:pos="1876"/>
                <w:tab w:val="right" w:pos="8789"/>
              </w:tabs>
              <w:rPr>
                <w:sz w:val="18"/>
                <w:szCs w:val="18"/>
                <w:lang w:val="fr-CH"/>
              </w:rPr>
            </w:pPr>
          </w:p>
          <w:p w14:paraId="02DA1A3A" w14:textId="16EB180E" w:rsidR="000565E3" w:rsidRPr="00DC27CA" w:rsidRDefault="00DB5081" w:rsidP="00DC27CA">
            <w:pPr>
              <w:tabs>
                <w:tab w:val="left" w:pos="1876"/>
                <w:tab w:val="right" w:pos="8789"/>
              </w:tabs>
              <w:rPr>
                <w:lang w:val="fr-CH"/>
              </w:rPr>
            </w:pPr>
            <w:r w:rsidRPr="00DC27CA">
              <w:rPr>
                <w:sz w:val="18"/>
                <w:szCs w:val="18"/>
                <w:lang w:val="fr-CH"/>
              </w:rPr>
              <w:t xml:space="preserve">Mère de l’enfant </w:t>
            </w:r>
            <w:r w:rsidRPr="00DC27CA">
              <w:rPr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18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18"/>
                <w:szCs w:val="18"/>
                <w:lang w:val="fr-CH"/>
              </w:rPr>
            </w:r>
            <w:r w:rsidR="003E7D38">
              <w:rPr>
                <w:sz w:val="18"/>
                <w:szCs w:val="18"/>
                <w:lang w:val="fr-CH"/>
              </w:rPr>
              <w:fldChar w:fldCharType="separate"/>
            </w:r>
            <w:r w:rsidRPr="00DC27CA">
              <w:rPr>
                <w:sz w:val="18"/>
                <w:szCs w:val="18"/>
                <w:lang w:val="fr-CH"/>
              </w:rPr>
              <w:fldChar w:fldCharType="end"/>
            </w:r>
            <w:r w:rsidR="00B2558C" w:rsidRPr="00DC27CA">
              <w:rPr>
                <w:sz w:val="18"/>
                <w:szCs w:val="18"/>
                <w:lang w:val="fr-CH"/>
              </w:rPr>
              <w:t xml:space="preserve">      </w:t>
            </w:r>
            <w:r w:rsidR="009D5F02" w:rsidRPr="00DC27CA">
              <w:rPr>
                <w:sz w:val="18"/>
                <w:szCs w:val="18"/>
                <w:lang w:val="fr-CH"/>
              </w:rPr>
              <w:t xml:space="preserve">Père de l’enfant </w:t>
            </w:r>
            <w:r w:rsidR="009D5F02" w:rsidRPr="00DC27CA">
              <w:rPr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5F02" w:rsidRPr="00DC27CA">
              <w:rPr>
                <w:sz w:val="18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18"/>
                <w:szCs w:val="18"/>
                <w:lang w:val="fr-CH"/>
              </w:rPr>
            </w:r>
            <w:r w:rsidR="003E7D38">
              <w:rPr>
                <w:sz w:val="18"/>
                <w:szCs w:val="18"/>
                <w:lang w:val="fr-CH"/>
              </w:rPr>
              <w:fldChar w:fldCharType="separate"/>
            </w:r>
            <w:r w:rsidR="009D5F02" w:rsidRPr="00DC27CA">
              <w:rPr>
                <w:sz w:val="18"/>
                <w:szCs w:val="18"/>
                <w:lang w:val="fr-CH"/>
              </w:rPr>
              <w:fldChar w:fldCharType="end"/>
            </w:r>
          </w:p>
        </w:tc>
      </w:tr>
      <w:tr w:rsidR="00C133CB" w:rsidRPr="00A070A9" w14:paraId="5ABA3394" w14:textId="77777777" w:rsidTr="00B63314">
        <w:trPr>
          <w:trHeight w:val="283"/>
        </w:trPr>
        <w:tc>
          <w:tcPr>
            <w:tcW w:w="1137" w:type="dxa"/>
            <w:vAlign w:val="center"/>
          </w:tcPr>
          <w:p w14:paraId="459D1CA4" w14:textId="77777777" w:rsidR="00C133CB" w:rsidRPr="00DC27CA" w:rsidRDefault="00C133CB" w:rsidP="00DC27CA">
            <w:pPr>
              <w:tabs>
                <w:tab w:val="right" w:pos="8789"/>
              </w:tabs>
              <w:rPr>
                <w:sz w:val="18"/>
                <w:lang w:val="fr-CH"/>
              </w:rPr>
            </w:pPr>
          </w:p>
        </w:tc>
        <w:tc>
          <w:tcPr>
            <w:tcW w:w="701" w:type="dxa"/>
            <w:vAlign w:val="center"/>
          </w:tcPr>
          <w:p w14:paraId="37608B19" w14:textId="77777777" w:rsidR="00C133CB" w:rsidRPr="00DC27CA" w:rsidRDefault="00C133CB" w:rsidP="00DC27CA">
            <w:pPr>
              <w:tabs>
                <w:tab w:val="right" w:pos="8789"/>
              </w:tabs>
              <w:rPr>
                <w:sz w:val="18"/>
                <w:szCs w:val="18"/>
                <w:lang w:val="fr-CH"/>
              </w:rPr>
            </w:pPr>
          </w:p>
        </w:tc>
        <w:tc>
          <w:tcPr>
            <w:tcW w:w="4678" w:type="dxa"/>
            <w:vAlign w:val="center"/>
          </w:tcPr>
          <w:p w14:paraId="0DC50C3C" w14:textId="2F0B6AC8" w:rsidR="00C133CB" w:rsidRPr="00DC27CA" w:rsidRDefault="00DB261D" w:rsidP="00DC27CA">
            <w:pPr>
              <w:tabs>
                <w:tab w:val="right" w:pos="8789"/>
              </w:tabs>
              <w:rPr>
                <w:sz w:val="18"/>
                <w:szCs w:val="18"/>
                <w:lang w:val="fr-CH"/>
              </w:rPr>
            </w:pPr>
            <w:r w:rsidRPr="00DC27CA">
              <w:rPr>
                <w:sz w:val="18"/>
                <w:szCs w:val="18"/>
                <w:lang w:val="fr-CH"/>
              </w:rPr>
              <w:t>Asie du Nord-</w:t>
            </w:r>
            <w:proofErr w:type="gramStart"/>
            <w:r w:rsidRPr="00DC27CA">
              <w:rPr>
                <w:sz w:val="18"/>
                <w:szCs w:val="18"/>
                <w:lang w:val="fr-CH"/>
              </w:rPr>
              <w:t>Est:</w:t>
            </w:r>
            <w:proofErr w:type="gramEnd"/>
            <w:r w:rsidRPr="00DC27CA">
              <w:rPr>
                <w:sz w:val="18"/>
                <w:szCs w:val="18"/>
                <w:lang w:val="fr-CH"/>
              </w:rPr>
              <w:t xml:space="preserve"> Japon, Corée du Nord / Sud</w:t>
            </w:r>
          </w:p>
        </w:tc>
        <w:tc>
          <w:tcPr>
            <w:tcW w:w="3685" w:type="dxa"/>
            <w:gridSpan w:val="2"/>
            <w:vMerge/>
            <w:vAlign w:val="center"/>
          </w:tcPr>
          <w:p w14:paraId="6A690A3A" w14:textId="77777777" w:rsidR="00C133CB" w:rsidRPr="00DC27CA" w:rsidRDefault="00C133CB" w:rsidP="00DC27CA">
            <w:pPr>
              <w:tabs>
                <w:tab w:val="right" w:pos="8789"/>
              </w:tabs>
              <w:rPr>
                <w:lang w:val="fr-CH"/>
              </w:rPr>
            </w:pPr>
          </w:p>
        </w:tc>
      </w:tr>
      <w:tr w:rsidR="00C133CB" w:rsidRPr="00A070A9" w14:paraId="17C288C0" w14:textId="77777777" w:rsidTr="00B63314">
        <w:trPr>
          <w:trHeight w:val="283"/>
        </w:trPr>
        <w:tc>
          <w:tcPr>
            <w:tcW w:w="1137" w:type="dxa"/>
            <w:vAlign w:val="center"/>
          </w:tcPr>
          <w:p w14:paraId="34598CCF" w14:textId="77777777" w:rsidR="00C133CB" w:rsidRPr="00DC27CA" w:rsidRDefault="00C133CB" w:rsidP="00DC27CA">
            <w:pPr>
              <w:tabs>
                <w:tab w:val="right" w:pos="8789"/>
              </w:tabs>
              <w:rPr>
                <w:sz w:val="18"/>
                <w:lang w:val="fr-CH"/>
              </w:rPr>
            </w:pPr>
          </w:p>
        </w:tc>
        <w:tc>
          <w:tcPr>
            <w:tcW w:w="701" w:type="dxa"/>
            <w:vAlign w:val="center"/>
          </w:tcPr>
          <w:p w14:paraId="6A7BA515" w14:textId="77777777" w:rsidR="00C133CB" w:rsidRPr="00DC27CA" w:rsidRDefault="00C133CB" w:rsidP="00DC27CA">
            <w:pPr>
              <w:tabs>
                <w:tab w:val="right" w:pos="8789"/>
              </w:tabs>
              <w:rPr>
                <w:sz w:val="18"/>
                <w:szCs w:val="18"/>
                <w:lang w:val="fr-CH"/>
              </w:rPr>
            </w:pPr>
          </w:p>
        </w:tc>
        <w:tc>
          <w:tcPr>
            <w:tcW w:w="4678" w:type="dxa"/>
            <w:vAlign w:val="center"/>
          </w:tcPr>
          <w:p w14:paraId="24790633" w14:textId="63A4E455" w:rsidR="00C133CB" w:rsidRPr="00DC27CA" w:rsidRDefault="004B1317" w:rsidP="00DC27CA">
            <w:pPr>
              <w:tabs>
                <w:tab w:val="right" w:pos="8789"/>
              </w:tabs>
              <w:rPr>
                <w:sz w:val="18"/>
                <w:szCs w:val="18"/>
                <w:lang w:val="fr-CH"/>
              </w:rPr>
            </w:pPr>
            <w:proofErr w:type="gramStart"/>
            <w:r w:rsidRPr="00DC27CA">
              <w:rPr>
                <w:sz w:val="18"/>
                <w:szCs w:val="18"/>
                <w:lang w:val="fr-CH"/>
              </w:rPr>
              <w:t>Océanie:</w:t>
            </w:r>
            <w:proofErr w:type="gramEnd"/>
            <w:r w:rsidRPr="00DC27CA">
              <w:rPr>
                <w:sz w:val="18"/>
                <w:szCs w:val="18"/>
                <w:lang w:val="fr-CH"/>
              </w:rPr>
              <w:t xml:space="preserve"> Iles pacifiques sauf Japon, Australie, Nouvelle-Zélande, Taiwan, les Aléoutiennes</w:t>
            </w:r>
          </w:p>
        </w:tc>
        <w:tc>
          <w:tcPr>
            <w:tcW w:w="3685" w:type="dxa"/>
            <w:gridSpan w:val="2"/>
            <w:vMerge/>
            <w:vAlign w:val="center"/>
          </w:tcPr>
          <w:p w14:paraId="6F9DE762" w14:textId="77777777" w:rsidR="00C133CB" w:rsidRPr="00DC27CA" w:rsidRDefault="00C133CB" w:rsidP="00DC27CA">
            <w:pPr>
              <w:tabs>
                <w:tab w:val="right" w:pos="8789"/>
              </w:tabs>
              <w:rPr>
                <w:lang w:val="fr-CH"/>
              </w:rPr>
            </w:pPr>
          </w:p>
        </w:tc>
      </w:tr>
      <w:tr w:rsidR="00C133CB" w:rsidRPr="00A070A9" w14:paraId="62E526F3" w14:textId="77777777" w:rsidTr="00B63314">
        <w:trPr>
          <w:trHeight w:val="283"/>
        </w:trPr>
        <w:tc>
          <w:tcPr>
            <w:tcW w:w="1137" w:type="dxa"/>
            <w:vAlign w:val="center"/>
          </w:tcPr>
          <w:p w14:paraId="1D04E1D4" w14:textId="77777777" w:rsidR="00C133CB" w:rsidRPr="00DC27CA" w:rsidRDefault="00C133CB" w:rsidP="00DC27CA">
            <w:pPr>
              <w:tabs>
                <w:tab w:val="right" w:pos="8789"/>
              </w:tabs>
              <w:rPr>
                <w:sz w:val="18"/>
                <w:lang w:val="fr-CH"/>
              </w:rPr>
            </w:pPr>
          </w:p>
        </w:tc>
        <w:tc>
          <w:tcPr>
            <w:tcW w:w="701" w:type="dxa"/>
            <w:vAlign w:val="center"/>
          </w:tcPr>
          <w:p w14:paraId="5F583EB5" w14:textId="77777777" w:rsidR="00C133CB" w:rsidRPr="00DC27CA" w:rsidRDefault="00C133CB" w:rsidP="00DC27CA">
            <w:pPr>
              <w:tabs>
                <w:tab w:val="right" w:pos="8789"/>
              </w:tabs>
              <w:rPr>
                <w:sz w:val="18"/>
                <w:szCs w:val="18"/>
                <w:lang w:val="fr-CH"/>
              </w:rPr>
            </w:pPr>
          </w:p>
        </w:tc>
        <w:tc>
          <w:tcPr>
            <w:tcW w:w="4678" w:type="dxa"/>
            <w:vAlign w:val="center"/>
          </w:tcPr>
          <w:p w14:paraId="576A8489" w14:textId="53AB7A0B" w:rsidR="009E367A" w:rsidRPr="00DC27CA" w:rsidRDefault="00905E17" w:rsidP="00DC27CA">
            <w:pPr>
              <w:tabs>
                <w:tab w:val="right" w:pos="8789"/>
              </w:tabs>
              <w:rPr>
                <w:sz w:val="18"/>
                <w:szCs w:val="18"/>
                <w:lang w:val="fr-CH"/>
              </w:rPr>
            </w:pPr>
            <w:r w:rsidRPr="00DC27CA">
              <w:rPr>
                <w:sz w:val="18"/>
                <w:szCs w:val="18"/>
                <w:lang w:val="fr-CH"/>
              </w:rPr>
              <w:t>Asie du Sud-</w:t>
            </w:r>
            <w:proofErr w:type="gramStart"/>
            <w:r w:rsidRPr="00DC27CA">
              <w:rPr>
                <w:sz w:val="18"/>
                <w:szCs w:val="18"/>
                <w:lang w:val="fr-CH"/>
              </w:rPr>
              <w:t>Est:</w:t>
            </w:r>
            <w:proofErr w:type="gramEnd"/>
            <w:r w:rsidRPr="00DC27CA">
              <w:rPr>
                <w:sz w:val="18"/>
                <w:szCs w:val="18"/>
                <w:lang w:val="fr-CH"/>
              </w:rPr>
              <w:t xml:space="preserve"> Chine, Mongolie, Birmanie, Laos, Cambodge, Thaïlande, Vietnam, Taiwan</w:t>
            </w:r>
          </w:p>
        </w:tc>
        <w:tc>
          <w:tcPr>
            <w:tcW w:w="3685" w:type="dxa"/>
            <w:gridSpan w:val="2"/>
            <w:vMerge/>
            <w:vAlign w:val="center"/>
          </w:tcPr>
          <w:p w14:paraId="31354001" w14:textId="77777777" w:rsidR="00C133CB" w:rsidRPr="00DC27CA" w:rsidRDefault="00C133CB" w:rsidP="00DC27CA">
            <w:pPr>
              <w:tabs>
                <w:tab w:val="right" w:pos="8789"/>
              </w:tabs>
              <w:rPr>
                <w:lang w:val="fr-CH"/>
              </w:rPr>
            </w:pPr>
          </w:p>
        </w:tc>
      </w:tr>
      <w:tr w:rsidR="00282E9C" w:rsidRPr="00A070A9" w14:paraId="61D12CCB" w14:textId="77777777" w:rsidTr="00B63314">
        <w:trPr>
          <w:trHeight w:val="283"/>
        </w:trPr>
        <w:tc>
          <w:tcPr>
            <w:tcW w:w="1137" w:type="dxa"/>
            <w:vAlign w:val="center"/>
          </w:tcPr>
          <w:p w14:paraId="6AACAF97" w14:textId="77777777" w:rsidR="00282E9C" w:rsidRPr="00DC27CA" w:rsidRDefault="00282E9C" w:rsidP="00DC27CA">
            <w:pPr>
              <w:tabs>
                <w:tab w:val="right" w:pos="8789"/>
              </w:tabs>
              <w:rPr>
                <w:sz w:val="18"/>
                <w:lang w:val="fr-CH"/>
              </w:rPr>
            </w:pPr>
          </w:p>
        </w:tc>
        <w:tc>
          <w:tcPr>
            <w:tcW w:w="701" w:type="dxa"/>
            <w:vAlign w:val="center"/>
          </w:tcPr>
          <w:p w14:paraId="7DD92A17" w14:textId="77777777" w:rsidR="00282E9C" w:rsidRPr="00DC27CA" w:rsidRDefault="00282E9C" w:rsidP="00DC27CA">
            <w:pPr>
              <w:tabs>
                <w:tab w:val="right" w:pos="8789"/>
              </w:tabs>
              <w:rPr>
                <w:sz w:val="18"/>
                <w:szCs w:val="18"/>
                <w:lang w:val="fr-CH"/>
              </w:rPr>
            </w:pPr>
          </w:p>
        </w:tc>
        <w:tc>
          <w:tcPr>
            <w:tcW w:w="4678" w:type="dxa"/>
            <w:vAlign w:val="center"/>
          </w:tcPr>
          <w:p w14:paraId="0F30A653" w14:textId="3AFA8CC3" w:rsidR="00282E9C" w:rsidRPr="00DC27CA" w:rsidRDefault="00D24258" w:rsidP="00DC27CA">
            <w:pPr>
              <w:tabs>
                <w:tab w:val="right" w:pos="8789"/>
              </w:tabs>
              <w:rPr>
                <w:sz w:val="18"/>
                <w:szCs w:val="18"/>
                <w:lang w:val="fr-CH"/>
              </w:rPr>
            </w:pPr>
            <w:r w:rsidRPr="00DC27CA">
              <w:rPr>
                <w:sz w:val="18"/>
                <w:szCs w:val="18"/>
                <w:lang w:val="fr-CH"/>
              </w:rPr>
              <w:t>Asie du Sud-</w:t>
            </w:r>
            <w:proofErr w:type="gramStart"/>
            <w:r w:rsidRPr="00DC27CA">
              <w:rPr>
                <w:sz w:val="18"/>
                <w:szCs w:val="18"/>
                <w:lang w:val="fr-CH"/>
              </w:rPr>
              <w:t>Ouest:</w:t>
            </w:r>
            <w:proofErr w:type="gramEnd"/>
            <w:r w:rsidRPr="00DC27CA">
              <w:rPr>
                <w:sz w:val="18"/>
                <w:szCs w:val="18"/>
                <w:lang w:val="fr-CH"/>
              </w:rPr>
              <w:t xml:space="preserve"> Moyen-Orient, Turquie</w:t>
            </w:r>
          </w:p>
        </w:tc>
        <w:tc>
          <w:tcPr>
            <w:tcW w:w="3685" w:type="dxa"/>
            <w:gridSpan w:val="2"/>
            <w:vMerge/>
            <w:vAlign w:val="center"/>
          </w:tcPr>
          <w:p w14:paraId="58697C44" w14:textId="77777777" w:rsidR="00282E9C" w:rsidRPr="00DC27CA" w:rsidRDefault="00282E9C" w:rsidP="00DC27CA">
            <w:pPr>
              <w:tabs>
                <w:tab w:val="right" w:pos="8789"/>
              </w:tabs>
              <w:rPr>
                <w:lang w:val="fr-CH"/>
              </w:rPr>
            </w:pPr>
          </w:p>
        </w:tc>
      </w:tr>
      <w:tr w:rsidR="00C133CB" w:rsidRPr="00A070A9" w14:paraId="4B5A0329" w14:textId="77777777" w:rsidTr="00B63314">
        <w:trPr>
          <w:trHeight w:val="283"/>
        </w:trPr>
        <w:tc>
          <w:tcPr>
            <w:tcW w:w="1137" w:type="dxa"/>
            <w:vAlign w:val="center"/>
          </w:tcPr>
          <w:p w14:paraId="0C142826" w14:textId="77777777" w:rsidR="00C133CB" w:rsidRPr="00DC27CA" w:rsidRDefault="00C133CB" w:rsidP="00DC27CA">
            <w:pPr>
              <w:tabs>
                <w:tab w:val="right" w:pos="8789"/>
              </w:tabs>
              <w:rPr>
                <w:sz w:val="18"/>
                <w:lang w:val="fr-CH"/>
              </w:rPr>
            </w:pPr>
          </w:p>
        </w:tc>
        <w:tc>
          <w:tcPr>
            <w:tcW w:w="701" w:type="dxa"/>
            <w:vAlign w:val="center"/>
          </w:tcPr>
          <w:p w14:paraId="7C54F48C" w14:textId="77777777" w:rsidR="00C133CB" w:rsidRPr="00DC27CA" w:rsidRDefault="00C133CB" w:rsidP="00DC27CA">
            <w:pPr>
              <w:tabs>
                <w:tab w:val="right" w:pos="8789"/>
              </w:tabs>
              <w:rPr>
                <w:sz w:val="18"/>
                <w:szCs w:val="18"/>
                <w:lang w:val="fr-CH"/>
              </w:rPr>
            </w:pPr>
          </w:p>
        </w:tc>
        <w:tc>
          <w:tcPr>
            <w:tcW w:w="4678" w:type="dxa"/>
            <w:vAlign w:val="center"/>
          </w:tcPr>
          <w:p w14:paraId="62368848" w14:textId="10F6EA02" w:rsidR="00C133CB" w:rsidRPr="00DC27CA" w:rsidRDefault="00882ECC" w:rsidP="00DC27CA">
            <w:pPr>
              <w:tabs>
                <w:tab w:val="right" w:pos="8789"/>
              </w:tabs>
              <w:rPr>
                <w:sz w:val="18"/>
                <w:szCs w:val="18"/>
                <w:lang w:val="fr-CH"/>
              </w:rPr>
            </w:pPr>
            <w:r w:rsidRPr="00DC27CA">
              <w:rPr>
                <w:sz w:val="18"/>
                <w:szCs w:val="18"/>
                <w:lang w:val="fr-CH"/>
              </w:rPr>
              <w:t xml:space="preserve">Asie du </w:t>
            </w:r>
            <w:proofErr w:type="gramStart"/>
            <w:r w:rsidRPr="00DC27CA">
              <w:rPr>
                <w:sz w:val="18"/>
                <w:szCs w:val="18"/>
                <w:lang w:val="fr-CH"/>
              </w:rPr>
              <w:t>Sud:</w:t>
            </w:r>
            <w:proofErr w:type="gramEnd"/>
            <w:r w:rsidRPr="00DC27CA">
              <w:rPr>
                <w:sz w:val="18"/>
                <w:szCs w:val="18"/>
                <w:lang w:val="fr-CH"/>
              </w:rPr>
              <w:t xml:space="preserve"> Inde, Pakistan, Bangladesh, Sri Lanka, Bhoutan, Népal</w:t>
            </w:r>
          </w:p>
        </w:tc>
        <w:tc>
          <w:tcPr>
            <w:tcW w:w="3685" w:type="dxa"/>
            <w:gridSpan w:val="2"/>
            <w:vMerge/>
            <w:vAlign w:val="center"/>
          </w:tcPr>
          <w:p w14:paraId="4F7B618B" w14:textId="77777777" w:rsidR="00C133CB" w:rsidRPr="00DC27CA" w:rsidRDefault="00C133CB" w:rsidP="00DC27CA">
            <w:pPr>
              <w:tabs>
                <w:tab w:val="right" w:pos="8789"/>
              </w:tabs>
              <w:rPr>
                <w:lang w:val="fr-CH"/>
              </w:rPr>
            </w:pPr>
          </w:p>
        </w:tc>
      </w:tr>
      <w:tr w:rsidR="000565E3" w:rsidRPr="00DC27CA" w14:paraId="58B35775" w14:textId="77777777" w:rsidTr="00B63314">
        <w:trPr>
          <w:trHeight w:val="283"/>
        </w:trPr>
        <w:tc>
          <w:tcPr>
            <w:tcW w:w="1137" w:type="dxa"/>
            <w:vAlign w:val="center"/>
          </w:tcPr>
          <w:p w14:paraId="7668D301" w14:textId="4A56B7F9" w:rsidR="000565E3" w:rsidRPr="00DC27CA" w:rsidRDefault="000565E3" w:rsidP="00DC27CA">
            <w:pPr>
              <w:tabs>
                <w:tab w:val="right" w:pos="8789"/>
              </w:tabs>
              <w:rPr>
                <w:sz w:val="18"/>
                <w:lang w:val="fr-CH"/>
              </w:rPr>
            </w:pPr>
            <w:r w:rsidRPr="00DC27CA">
              <w:rPr>
                <w:sz w:val="18"/>
                <w:szCs w:val="18"/>
                <w:lang w:val="fr-CH"/>
              </w:rPr>
              <w:t>Caucasien</w:t>
            </w:r>
          </w:p>
        </w:tc>
        <w:tc>
          <w:tcPr>
            <w:tcW w:w="701" w:type="dxa"/>
            <w:vAlign w:val="center"/>
          </w:tcPr>
          <w:p w14:paraId="2E73C939" w14:textId="5AC6C5E4" w:rsidR="000565E3" w:rsidRPr="00DC27CA" w:rsidRDefault="000565E3" w:rsidP="00DC27CA">
            <w:pPr>
              <w:tabs>
                <w:tab w:val="right" w:pos="8789"/>
              </w:tabs>
              <w:rPr>
                <w:sz w:val="18"/>
                <w:szCs w:val="18"/>
                <w:lang w:val="fr-CH"/>
              </w:rPr>
            </w:pPr>
            <w:r w:rsidRPr="00DC27CA">
              <w:rPr>
                <w:sz w:val="18"/>
                <w:szCs w:val="18"/>
                <w:lang w:val="fr-CH"/>
              </w:rPr>
              <w:t>CAU</w:t>
            </w:r>
          </w:p>
        </w:tc>
        <w:tc>
          <w:tcPr>
            <w:tcW w:w="4678" w:type="dxa"/>
            <w:vAlign w:val="center"/>
          </w:tcPr>
          <w:p w14:paraId="2AFB4CED" w14:textId="7D75D2CC" w:rsidR="000565E3" w:rsidRPr="00DC27CA" w:rsidRDefault="00942CF5" w:rsidP="00DC27CA">
            <w:pPr>
              <w:tabs>
                <w:tab w:val="right" w:pos="8789"/>
              </w:tabs>
              <w:rPr>
                <w:sz w:val="18"/>
                <w:szCs w:val="18"/>
                <w:lang w:val="fr-CH"/>
              </w:rPr>
            </w:pPr>
            <w:r w:rsidRPr="00DC27CA">
              <w:rPr>
                <w:sz w:val="18"/>
                <w:szCs w:val="18"/>
                <w:lang w:val="fr-CH"/>
              </w:rPr>
              <w:t>Europe, Groenlan</w:t>
            </w:r>
            <w:r w:rsidR="00007BD0" w:rsidRPr="00DC27CA">
              <w:rPr>
                <w:sz w:val="18"/>
                <w:szCs w:val="18"/>
                <w:lang w:val="fr-CH"/>
              </w:rPr>
              <w:t xml:space="preserve">d, Islande, Russie, Australie, </w:t>
            </w:r>
            <w:r w:rsidRPr="00DC27CA">
              <w:rPr>
                <w:sz w:val="18"/>
                <w:szCs w:val="18"/>
                <w:lang w:val="fr-CH"/>
              </w:rPr>
              <w:t>Nouvelle-Zélande, Amérique du Nord (États-Unis, Canada)</w:t>
            </w:r>
          </w:p>
        </w:tc>
        <w:tc>
          <w:tcPr>
            <w:tcW w:w="1843" w:type="dxa"/>
            <w:vAlign w:val="center"/>
          </w:tcPr>
          <w:p w14:paraId="05C2E2F0" w14:textId="2CEA121E" w:rsidR="000565E3" w:rsidRPr="00DC27CA" w:rsidRDefault="00DB5081" w:rsidP="00DC27CA">
            <w:pPr>
              <w:tabs>
                <w:tab w:val="right" w:pos="8789"/>
              </w:tabs>
              <w:rPr>
                <w:lang w:val="fr-CH"/>
              </w:rPr>
            </w:pPr>
            <w:r w:rsidRPr="00DC27CA">
              <w:rPr>
                <w:sz w:val="18"/>
                <w:szCs w:val="18"/>
                <w:lang w:val="fr-CH"/>
              </w:rPr>
              <w:t xml:space="preserve">Mère de l’enfant </w:t>
            </w:r>
            <w:r w:rsidRPr="00DC27CA">
              <w:rPr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18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18"/>
                <w:szCs w:val="18"/>
                <w:lang w:val="fr-CH"/>
              </w:rPr>
            </w:r>
            <w:r w:rsidR="003E7D38">
              <w:rPr>
                <w:sz w:val="18"/>
                <w:szCs w:val="18"/>
                <w:lang w:val="fr-CH"/>
              </w:rPr>
              <w:fldChar w:fldCharType="separate"/>
            </w:r>
            <w:r w:rsidRPr="00DC27CA">
              <w:rPr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2088C591" w14:textId="6662DAF1" w:rsidR="000565E3" w:rsidRPr="00DC27CA" w:rsidRDefault="009D5F02" w:rsidP="00DC27CA">
            <w:pPr>
              <w:tabs>
                <w:tab w:val="right" w:pos="8789"/>
              </w:tabs>
              <w:rPr>
                <w:lang w:val="fr-CH"/>
              </w:rPr>
            </w:pPr>
            <w:r w:rsidRPr="00DC27CA">
              <w:rPr>
                <w:sz w:val="18"/>
                <w:szCs w:val="18"/>
                <w:lang w:val="fr-CH"/>
              </w:rPr>
              <w:t xml:space="preserve">Père de l’enfant </w:t>
            </w:r>
            <w:r w:rsidRPr="00DC27CA">
              <w:rPr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18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18"/>
                <w:szCs w:val="18"/>
                <w:lang w:val="fr-CH"/>
              </w:rPr>
            </w:r>
            <w:r w:rsidR="003E7D38">
              <w:rPr>
                <w:sz w:val="18"/>
                <w:szCs w:val="18"/>
                <w:lang w:val="fr-CH"/>
              </w:rPr>
              <w:fldChar w:fldCharType="separate"/>
            </w:r>
            <w:r w:rsidRPr="00DC27CA">
              <w:rPr>
                <w:sz w:val="18"/>
                <w:szCs w:val="18"/>
                <w:lang w:val="fr-CH"/>
              </w:rPr>
              <w:fldChar w:fldCharType="end"/>
            </w:r>
          </w:p>
        </w:tc>
      </w:tr>
      <w:tr w:rsidR="000565E3" w:rsidRPr="00DC27CA" w14:paraId="7DB5E3D2" w14:textId="77777777" w:rsidTr="00B63314">
        <w:trPr>
          <w:trHeight w:val="283"/>
        </w:trPr>
        <w:tc>
          <w:tcPr>
            <w:tcW w:w="1137" w:type="dxa"/>
            <w:vAlign w:val="center"/>
          </w:tcPr>
          <w:p w14:paraId="128B6F0B" w14:textId="0A22193A" w:rsidR="000565E3" w:rsidRPr="00DC27CA" w:rsidRDefault="000565E3" w:rsidP="00DC27CA">
            <w:pPr>
              <w:tabs>
                <w:tab w:val="right" w:pos="8789"/>
              </w:tabs>
              <w:rPr>
                <w:sz w:val="18"/>
                <w:lang w:val="fr-CH"/>
              </w:rPr>
            </w:pPr>
            <w:r w:rsidRPr="00DC27CA">
              <w:rPr>
                <w:sz w:val="18"/>
                <w:szCs w:val="18"/>
                <w:lang w:val="fr-CH"/>
              </w:rPr>
              <w:t>Hispanique</w:t>
            </w:r>
          </w:p>
        </w:tc>
        <w:tc>
          <w:tcPr>
            <w:tcW w:w="701" w:type="dxa"/>
            <w:vAlign w:val="center"/>
          </w:tcPr>
          <w:p w14:paraId="0A2FA55B" w14:textId="656D1360" w:rsidR="000565E3" w:rsidRPr="00DC27CA" w:rsidRDefault="000565E3" w:rsidP="00DC27CA">
            <w:pPr>
              <w:tabs>
                <w:tab w:val="right" w:pos="8789"/>
              </w:tabs>
              <w:rPr>
                <w:sz w:val="18"/>
                <w:szCs w:val="18"/>
                <w:lang w:val="fr-CH"/>
              </w:rPr>
            </w:pPr>
            <w:r w:rsidRPr="00DC27CA">
              <w:rPr>
                <w:sz w:val="18"/>
                <w:szCs w:val="18"/>
                <w:lang w:val="fr-CH"/>
              </w:rPr>
              <w:t>HI</w:t>
            </w:r>
          </w:p>
        </w:tc>
        <w:tc>
          <w:tcPr>
            <w:tcW w:w="4678" w:type="dxa"/>
            <w:vAlign w:val="center"/>
          </w:tcPr>
          <w:p w14:paraId="60E75BEA" w14:textId="46AD8823" w:rsidR="000565E3" w:rsidRPr="00DC27CA" w:rsidRDefault="00007BD0" w:rsidP="00DC27CA">
            <w:pPr>
              <w:tabs>
                <w:tab w:val="right" w:pos="8789"/>
              </w:tabs>
              <w:rPr>
                <w:sz w:val="18"/>
                <w:szCs w:val="18"/>
                <w:lang w:val="fr-CH"/>
              </w:rPr>
            </w:pPr>
            <w:r w:rsidRPr="00DC27CA">
              <w:rPr>
                <w:sz w:val="18"/>
                <w:szCs w:val="18"/>
                <w:lang w:val="fr-CH"/>
              </w:rPr>
              <w:t>Amérique centrale, Amérique du Sud, Caraïbes</w:t>
            </w:r>
          </w:p>
        </w:tc>
        <w:tc>
          <w:tcPr>
            <w:tcW w:w="1843" w:type="dxa"/>
            <w:vAlign w:val="center"/>
          </w:tcPr>
          <w:p w14:paraId="26BE0144" w14:textId="0F000D0D" w:rsidR="000565E3" w:rsidRPr="00DC27CA" w:rsidRDefault="00DB5081" w:rsidP="00DC27CA">
            <w:pPr>
              <w:tabs>
                <w:tab w:val="right" w:pos="8789"/>
              </w:tabs>
              <w:rPr>
                <w:lang w:val="fr-CH"/>
              </w:rPr>
            </w:pPr>
            <w:r w:rsidRPr="00DC27CA">
              <w:rPr>
                <w:sz w:val="18"/>
                <w:szCs w:val="18"/>
                <w:lang w:val="fr-CH"/>
              </w:rPr>
              <w:t xml:space="preserve">Mère de l’enfant </w:t>
            </w:r>
            <w:r w:rsidRPr="00DC27CA">
              <w:rPr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18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18"/>
                <w:szCs w:val="18"/>
                <w:lang w:val="fr-CH"/>
              </w:rPr>
            </w:r>
            <w:r w:rsidR="003E7D38">
              <w:rPr>
                <w:sz w:val="18"/>
                <w:szCs w:val="18"/>
                <w:lang w:val="fr-CH"/>
              </w:rPr>
              <w:fldChar w:fldCharType="separate"/>
            </w:r>
            <w:r w:rsidRPr="00DC27CA">
              <w:rPr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62435EB3" w14:textId="39FE65B5" w:rsidR="000565E3" w:rsidRPr="00DC27CA" w:rsidRDefault="009D5F02" w:rsidP="00DC27CA">
            <w:pPr>
              <w:tabs>
                <w:tab w:val="right" w:pos="8789"/>
              </w:tabs>
              <w:rPr>
                <w:lang w:val="fr-CH"/>
              </w:rPr>
            </w:pPr>
            <w:r w:rsidRPr="00DC27CA">
              <w:rPr>
                <w:sz w:val="18"/>
                <w:szCs w:val="18"/>
                <w:lang w:val="fr-CH"/>
              </w:rPr>
              <w:t xml:space="preserve">Père de l’enfant </w:t>
            </w:r>
            <w:r w:rsidRPr="00DC27CA">
              <w:rPr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18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18"/>
                <w:szCs w:val="18"/>
                <w:lang w:val="fr-CH"/>
              </w:rPr>
            </w:r>
            <w:r w:rsidR="003E7D38">
              <w:rPr>
                <w:sz w:val="18"/>
                <w:szCs w:val="18"/>
                <w:lang w:val="fr-CH"/>
              </w:rPr>
              <w:fldChar w:fldCharType="separate"/>
            </w:r>
            <w:r w:rsidRPr="00DC27CA">
              <w:rPr>
                <w:sz w:val="18"/>
                <w:szCs w:val="18"/>
                <w:lang w:val="fr-CH"/>
              </w:rPr>
              <w:fldChar w:fldCharType="end"/>
            </w:r>
          </w:p>
        </w:tc>
      </w:tr>
      <w:tr w:rsidR="00262019" w:rsidRPr="00DC27CA" w14:paraId="28ECB519" w14:textId="77777777" w:rsidTr="00B63314">
        <w:trPr>
          <w:trHeight w:val="283"/>
        </w:trPr>
        <w:tc>
          <w:tcPr>
            <w:tcW w:w="1137" w:type="dxa"/>
            <w:vAlign w:val="center"/>
          </w:tcPr>
          <w:p w14:paraId="6372A8E9" w14:textId="002474CF" w:rsidR="00C13608" w:rsidRPr="00DC27CA" w:rsidRDefault="000565E3" w:rsidP="00DC27CA">
            <w:pPr>
              <w:tabs>
                <w:tab w:val="right" w:pos="8789"/>
              </w:tabs>
              <w:rPr>
                <w:sz w:val="18"/>
                <w:lang w:val="fr-CH"/>
              </w:rPr>
            </w:pPr>
            <w:r w:rsidRPr="00DC27CA">
              <w:rPr>
                <w:sz w:val="18"/>
                <w:szCs w:val="18"/>
                <w:lang w:val="fr-CH"/>
              </w:rPr>
              <w:t>Mixte</w:t>
            </w:r>
          </w:p>
        </w:tc>
        <w:tc>
          <w:tcPr>
            <w:tcW w:w="701" w:type="dxa"/>
            <w:vAlign w:val="center"/>
          </w:tcPr>
          <w:p w14:paraId="40C6E164" w14:textId="55FDDAE0" w:rsidR="00C13608" w:rsidRPr="00DC27CA" w:rsidRDefault="00C133CB" w:rsidP="00DC27CA">
            <w:pPr>
              <w:tabs>
                <w:tab w:val="right" w:pos="8789"/>
              </w:tabs>
              <w:rPr>
                <w:sz w:val="20"/>
                <w:lang w:val="fr-CH"/>
              </w:rPr>
            </w:pPr>
            <w:r w:rsidRPr="00DC27CA">
              <w:rPr>
                <w:sz w:val="18"/>
                <w:szCs w:val="18"/>
                <w:lang w:val="fr-CH"/>
              </w:rPr>
              <w:t>MX</w:t>
            </w:r>
          </w:p>
        </w:tc>
        <w:tc>
          <w:tcPr>
            <w:tcW w:w="4678" w:type="dxa"/>
            <w:vAlign w:val="center"/>
          </w:tcPr>
          <w:p w14:paraId="28C17EA3" w14:textId="77777777" w:rsidR="00C13608" w:rsidRPr="00DC27CA" w:rsidRDefault="00C13608" w:rsidP="00DC27CA">
            <w:pPr>
              <w:tabs>
                <w:tab w:val="right" w:pos="8789"/>
              </w:tabs>
              <w:rPr>
                <w:sz w:val="20"/>
                <w:lang w:val="fr-CH"/>
              </w:rPr>
            </w:pPr>
          </w:p>
        </w:tc>
        <w:tc>
          <w:tcPr>
            <w:tcW w:w="1843" w:type="dxa"/>
            <w:vAlign w:val="center"/>
          </w:tcPr>
          <w:p w14:paraId="22240DBB" w14:textId="35DF9D15" w:rsidR="00C13608" w:rsidRPr="00DC27CA" w:rsidRDefault="00DB5081" w:rsidP="00DC27CA">
            <w:pPr>
              <w:tabs>
                <w:tab w:val="right" w:pos="8789"/>
              </w:tabs>
              <w:rPr>
                <w:lang w:val="fr-CH"/>
              </w:rPr>
            </w:pPr>
            <w:r w:rsidRPr="00DC27CA">
              <w:rPr>
                <w:sz w:val="18"/>
                <w:szCs w:val="18"/>
                <w:lang w:val="fr-CH"/>
              </w:rPr>
              <w:t xml:space="preserve">Mère de l’enfant </w:t>
            </w:r>
            <w:r w:rsidRPr="00DC27CA">
              <w:rPr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18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18"/>
                <w:szCs w:val="18"/>
                <w:lang w:val="fr-CH"/>
              </w:rPr>
            </w:r>
            <w:r w:rsidR="003E7D38">
              <w:rPr>
                <w:sz w:val="18"/>
                <w:szCs w:val="18"/>
                <w:lang w:val="fr-CH"/>
              </w:rPr>
              <w:fldChar w:fldCharType="separate"/>
            </w:r>
            <w:r w:rsidRPr="00DC27CA">
              <w:rPr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5C2F8298" w14:textId="57B0CF68" w:rsidR="00C13608" w:rsidRPr="00DC27CA" w:rsidRDefault="009D5F02" w:rsidP="00DC27CA">
            <w:pPr>
              <w:tabs>
                <w:tab w:val="right" w:pos="8789"/>
              </w:tabs>
              <w:rPr>
                <w:lang w:val="fr-CH"/>
              </w:rPr>
            </w:pPr>
            <w:r w:rsidRPr="00DC27CA">
              <w:rPr>
                <w:sz w:val="18"/>
                <w:szCs w:val="18"/>
                <w:lang w:val="fr-CH"/>
              </w:rPr>
              <w:t xml:space="preserve">Père de l’enfant </w:t>
            </w:r>
            <w:r w:rsidRPr="00DC27CA">
              <w:rPr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18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18"/>
                <w:szCs w:val="18"/>
                <w:lang w:val="fr-CH"/>
              </w:rPr>
            </w:r>
            <w:r w:rsidR="003E7D38">
              <w:rPr>
                <w:sz w:val="18"/>
                <w:szCs w:val="18"/>
                <w:lang w:val="fr-CH"/>
              </w:rPr>
              <w:fldChar w:fldCharType="separate"/>
            </w:r>
            <w:r w:rsidRPr="00DC27CA">
              <w:rPr>
                <w:sz w:val="18"/>
                <w:szCs w:val="18"/>
                <w:lang w:val="fr-CH"/>
              </w:rPr>
              <w:fldChar w:fldCharType="end"/>
            </w:r>
          </w:p>
        </w:tc>
      </w:tr>
      <w:tr w:rsidR="00262019" w:rsidRPr="00DC27CA" w14:paraId="702DC265" w14:textId="77777777" w:rsidTr="00B63314">
        <w:trPr>
          <w:trHeight w:val="283"/>
        </w:trPr>
        <w:tc>
          <w:tcPr>
            <w:tcW w:w="1137" w:type="dxa"/>
            <w:vAlign w:val="center"/>
          </w:tcPr>
          <w:p w14:paraId="334D3EB3" w14:textId="330B3D97" w:rsidR="00C13608" w:rsidRPr="00DC27CA" w:rsidRDefault="000565E3" w:rsidP="00DC27CA">
            <w:pPr>
              <w:tabs>
                <w:tab w:val="right" w:pos="8789"/>
              </w:tabs>
              <w:rPr>
                <w:sz w:val="18"/>
                <w:lang w:val="fr-CH"/>
              </w:rPr>
            </w:pPr>
            <w:r w:rsidRPr="00DC27CA">
              <w:rPr>
                <w:sz w:val="18"/>
                <w:szCs w:val="18"/>
                <w:lang w:val="fr-CH"/>
              </w:rPr>
              <w:t>Autre</w:t>
            </w:r>
          </w:p>
        </w:tc>
        <w:tc>
          <w:tcPr>
            <w:tcW w:w="701" w:type="dxa"/>
            <w:vAlign w:val="center"/>
          </w:tcPr>
          <w:p w14:paraId="356B2B73" w14:textId="0B48C293" w:rsidR="00C13608" w:rsidRPr="00DC27CA" w:rsidRDefault="00C133CB" w:rsidP="00DC27CA">
            <w:pPr>
              <w:tabs>
                <w:tab w:val="right" w:pos="8789"/>
              </w:tabs>
              <w:rPr>
                <w:sz w:val="20"/>
                <w:lang w:val="fr-CH"/>
              </w:rPr>
            </w:pPr>
            <w:r w:rsidRPr="00DC27CA">
              <w:rPr>
                <w:sz w:val="18"/>
                <w:szCs w:val="18"/>
                <w:lang w:val="fr-CH"/>
              </w:rPr>
              <w:t>OT</w:t>
            </w:r>
          </w:p>
        </w:tc>
        <w:tc>
          <w:tcPr>
            <w:tcW w:w="4678" w:type="dxa"/>
            <w:vAlign w:val="center"/>
          </w:tcPr>
          <w:p w14:paraId="6B6EAD1F" w14:textId="77777777" w:rsidR="00C13608" w:rsidRPr="00DC27CA" w:rsidRDefault="00C13608" w:rsidP="00DC27CA">
            <w:pPr>
              <w:tabs>
                <w:tab w:val="right" w:pos="8789"/>
              </w:tabs>
              <w:rPr>
                <w:sz w:val="20"/>
                <w:lang w:val="fr-CH"/>
              </w:rPr>
            </w:pPr>
          </w:p>
        </w:tc>
        <w:tc>
          <w:tcPr>
            <w:tcW w:w="1843" w:type="dxa"/>
            <w:vAlign w:val="center"/>
          </w:tcPr>
          <w:p w14:paraId="0FF47002" w14:textId="1D4B48C6" w:rsidR="00C13608" w:rsidRPr="00DC27CA" w:rsidRDefault="00DB5081" w:rsidP="00DC27CA">
            <w:pPr>
              <w:tabs>
                <w:tab w:val="right" w:pos="8789"/>
              </w:tabs>
              <w:rPr>
                <w:lang w:val="fr-CH"/>
              </w:rPr>
            </w:pPr>
            <w:r w:rsidRPr="00DC27CA">
              <w:rPr>
                <w:sz w:val="18"/>
                <w:szCs w:val="18"/>
                <w:lang w:val="fr-CH"/>
              </w:rPr>
              <w:t xml:space="preserve">Mère de l’enfant </w:t>
            </w:r>
            <w:r w:rsidRPr="00DC27CA">
              <w:rPr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18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18"/>
                <w:szCs w:val="18"/>
                <w:lang w:val="fr-CH"/>
              </w:rPr>
            </w:r>
            <w:r w:rsidR="003E7D38">
              <w:rPr>
                <w:sz w:val="18"/>
                <w:szCs w:val="18"/>
                <w:lang w:val="fr-CH"/>
              </w:rPr>
              <w:fldChar w:fldCharType="separate"/>
            </w:r>
            <w:r w:rsidRPr="00DC27CA">
              <w:rPr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2F79A603" w14:textId="7AF183E7" w:rsidR="00C13608" w:rsidRPr="00DC27CA" w:rsidRDefault="009D5F02" w:rsidP="00DC27CA">
            <w:pPr>
              <w:tabs>
                <w:tab w:val="right" w:pos="8789"/>
              </w:tabs>
              <w:rPr>
                <w:lang w:val="fr-CH"/>
              </w:rPr>
            </w:pPr>
            <w:r w:rsidRPr="00DC27CA">
              <w:rPr>
                <w:sz w:val="18"/>
                <w:szCs w:val="18"/>
                <w:lang w:val="fr-CH"/>
              </w:rPr>
              <w:t xml:space="preserve">Père de l’enfant </w:t>
            </w:r>
            <w:r w:rsidRPr="00DC27CA">
              <w:rPr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18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18"/>
                <w:szCs w:val="18"/>
                <w:lang w:val="fr-CH"/>
              </w:rPr>
            </w:r>
            <w:r w:rsidR="003E7D38">
              <w:rPr>
                <w:sz w:val="18"/>
                <w:szCs w:val="18"/>
                <w:lang w:val="fr-CH"/>
              </w:rPr>
              <w:fldChar w:fldCharType="separate"/>
            </w:r>
            <w:r w:rsidRPr="00DC27CA">
              <w:rPr>
                <w:sz w:val="18"/>
                <w:szCs w:val="18"/>
                <w:lang w:val="fr-CH"/>
              </w:rPr>
              <w:fldChar w:fldCharType="end"/>
            </w:r>
          </w:p>
        </w:tc>
      </w:tr>
      <w:tr w:rsidR="00262019" w:rsidRPr="00DC27CA" w14:paraId="44592F6D" w14:textId="77777777" w:rsidTr="00B63314">
        <w:trPr>
          <w:trHeight w:val="283"/>
        </w:trPr>
        <w:tc>
          <w:tcPr>
            <w:tcW w:w="1137" w:type="dxa"/>
            <w:vAlign w:val="center"/>
          </w:tcPr>
          <w:p w14:paraId="58DA0892" w14:textId="7002A44D" w:rsidR="00C13608" w:rsidRPr="00DC27CA" w:rsidRDefault="000565E3" w:rsidP="00DC27CA">
            <w:pPr>
              <w:tabs>
                <w:tab w:val="right" w:pos="8789"/>
              </w:tabs>
              <w:rPr>
                <w:sz w:val="18"/>
                <w:lang w:val="fr-CH"/>
              </w:rPr>
            </w:pPr>
            <w:r w:rsidRPr="00DC27CA">
              <w:rPr>
                <w:sz w:val="18"/>
                <w:szCs w:val="18"/>
                <w:lang w:val="fr-CH"/>
              </w:rPr>
              <w:t>Inconnu</w:t>
            </w:r>
          </w:p>
        </w:tc>
        <w:tc>
          <w:tcPr>
            <w:tcW w:w="701" w:type="dxa"/>
            <w:vAlign w:val="center"/>
          </w:tcPr>
          <w:p w14:paraId="3F87B10A" w14:textId="05E9A1D9" w:rsidR="00C13608" w:rsidRPr="00DC27CA" w:rsidRDefault="00C133CB" w:rsidP="00DC27CA">
            <w:pPr>
              <w:tabs>
                <w:tab w:val="right" w:pos="8789"/>
              </w:tabs>
              <w:rPr>
                <w:sz w:val="20"/>
                <w:lang w:val="fr-CH"/>
              </w:rPr>
            </w:pPr>
            <w:r w:rsidRPr="00DC27CA">
              <w:rPr>
                <w:sz w:val="18"/>
                <w:szCs w:val="18"/>
                <w:lang w:val="fr-CH"/>
              </w:rPr>
              <w:t>UK</w:t>
            </w:r>
          </w:p>
        </w:tc>
        <w:tc>
          <w:tcPr>
            <w:tcW w:w="4678" w:type="dxa"/>
            <w:vAlign w:val="center"/>
          </w:tcPr>
          <w:p w14:paraId="539FAAF7" w14:textId="77777777" w:rsidR="00C13608" w:rsidRPr="00DC27CA" w:rsidRDefault="00C13608" w:rsidP="00DC27CA">
            <w:pPr>
              <w:tabs>
                <w:tab w:val="right" w:pos="8789"/>
              </w:tabs>
              <w:rPr>
                <w:sz w:val="20"/>
                <w:lang w:val="fr-CH"/>
              </w:rPr>
            </w:pPr>
          </w:p>
        </w:tc>
        <w:tc>
          <w:tcPr>
            <w:tcW w:w="1843" w:type="dxa"/>
            <w:vAlign w:val="center"/>
          </w:tcPr>
          <w:p w14:paraId="2F6EB9DF" w14:textId="0946A19C" w:rsidR="00C13608" w:rsidRPr="00DC27CA" w:rsidRDefault="00DB5081" w:rsidP="00DC27CA">
            <w:pPr>
              <w:tabs>
                <w:tab w:val="right" w:pos="8789"/>
              </w:tabs>
              <w:rPr>
                <w:lang w:val="fr-CH"/>
              </w:rPr>
            </w:pPr>
            <w:r w:rsidRPr="00DC27CA">
              <w:rPr>
                <w:sz w:val="18"/>
                <w:szCs w:val="18"/>
                <w:lang w:val="fr-CH"/>
              </w:rPr>
              <w:t xml:space="preserve">Mère de l’enfant </w:t>
            </w:r>
            <w:r w:rsidRPr="00DC27CA">
              <w:rPr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18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18"/>
                <w:szCs w:val="18"/>
                <w:lang w:val="fr-CH"/>
              </w:rPr>
            </w:r>
            <w:r w:rsidR="003E7D38">
              <w:rPr>
                <w:sz w:val="18"/>
                <w:szCs w:val="18"/>
                <w:lang w:val="fr-CH"/>
              </w:rPr>
              <w:fldChar w:fldCharType="separate"/>
            </w:r>
            <w:r w:rsidRPr="00DC27CA">
              <w:rPr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45DD6851" w14:textId="674E1E37" w:rsidR="00C13608" w:rsidRPr="00DC27CA" w:rsidRDefault="009D5F02" w:rsidP="00DC27CA">
            <w:pPr>
              <w:tabs>
                <w:tab w:val="right" w:pos="8789"/>
              </w:tabs>
              <w:rPr>
                <w:lang w:val="fr-CH"/>
              </w:rPr>
            </w:pPr>
            <w:r w:rsidRPr="00DC27CA">
              <w:rPr>
                <w:sz w:val="18"/>
                <w:szCs w:val="18"/>
                <w:lang w:val="fr-CH"/>
              </w:rPr>
              <w:t xml:space="preserve">Père de l’enfant </w:t>
            </w:r>
            <w:r w:rsidRPr="00DC27CA">
              <w:rPr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18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18"/>
                <w:szCs w:val="18"/>
                <w:lang w:val="fr-CH"/>
              </w:rPr>
            </w:r>
            <w:r w:rsidR="003E7D38">
              <w:rPr>
                <w:sz w:val="18"/>
                <w:szCs w:val="18"/>
                <w:lang w:val="fr-CH"/>
              </w:rPr>
              <w:fldChar w:fldCharType="separate"/>
            </w:r>
            <w:r w:rsidRPr="00DC27CA">
              <w:rPr>
                <w:sz w:val="18"/>
                <w:szCs w:val="18"/>
                <w:lang w:val="fr-CH"/>
              </w:rPr>
              <w:fldChar w:fldCharType="end"/>
            </w:r>
          </w:p>
        </w:tc>
      </w:tr>
    </w:tbl>
    <w:p w14:paraId="264D2A4B" w14:textId="4A9009D9" w:rsidR="000A00E2" w:rsidRPr="00DC27CA" w:rsidRDefault="000A00E2" w:rsidP="00DC27CA">
      <w:pPr>
        <w:tabs>
          <w:tab w:val="right" w:pos="8789"/>
        </w:tabs>
        <w:jc w:val="both"/>
        <w:rPr>
          <w:bCs/>
          <w:iCs/>
          <w:sz w:val="20"/>
          <w:szCs w:val="18"/>
          <w:lang w:val="fr-CH"/>
        </w:rPr>
      </w:pPr>
    </w:p>
    <w:p w14:paraId="12D69EA7" w14:textId="77777777" w:rsidR="000A00E2" w:rsidRPr="00DC27CA" w:rsidRDefault="000A00E2" w:rsidP="00DC27CA">
      <w:pPr>
        <w:rPr>
          <w:bCs/>
          <w:iCs/>
          <w:sz w:val="20"/>
          <w:szCs w:val="18"/>
          <w:lang w:val="fr-CH"/>
        </w:rPr>
      </w:pPr>
      <w:r w:rsidRPr="00DC27CA">
        <w:rPr>
          <w:bCs/>
          <w:iCs/>
          <w:sz w:val="20"/>
          <w:szCs w:val="18"/>
          <w:lang w:val="fr-CH"/>
        </w:rPr>
        <w:br w:type="page"/>
      </w:r>
    </w:p>
    <w:tbl>
      <w:tblPr>
        <w:tblW w:w="10207" w:type="dxa"/>
        <w:tblInd w:w="-150" w:type="dxa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000080" w:fill="D9D9D9"/>
        <w:tblLook w:val="04A0" w:firstRow="1" w:lastRow="0" w:firstColumn="1" w:lastColumn="0" w:noHBand="0" w:noVBand="1"/>
        <w:tblCaption w:val="Eti"/>
      </w:tblPr>
      <w:tblGrid>
        <w:gridCol w:w="10207"/>
      </w:tblGrid>
      <w:tr w:rsidR="00F611CD" w:rsidRPr="00DC27CA" w14:paraId="42189DE8" w14:textId="77777777" w:rsidTr="00345CC1">
        <w:tc>
          <w:tcPr>
            <w:tcW w:w="10207" w:type="dxa"/>
            <w:shd w:val="clear" w:color="000080" w:fill="D9D9D9"/>
          </w:tcPr>
          <w:p w14:paraId="6AA7CAB6" w14:textId="643842A3" w:rsidR="00E23EE8" w:rsidRPr="00DC27CA" w:rsidRDefault="00F611CD" w:rsidP="00DC27CA">
            <w:pPr>
              <w:spacing w:after="20"/>
              <w:ind w:left="-284" w:right="-135" w:firstLine="284"/>
              <w:rPr>
                <w:b/>
                <w:bCs/>
                <w:i/>
                <w:iCs/>
                <w:sz w:val="20"/>
                <w:szCs w:val="18"/>
                <w:lang w:val="fr-CH"/>
              </w:rPr>
            </w:pPr>
            <w:r w:rsidRPr="00DC27CA">
              <w:rPr>
                <w:b/>
                <w:bCs/>
                <w:i/>
                <w:iCs/>
                <w:sz w:val="20"/>
                <w:szCs w:val="18"/>
                <w:lang w:val="fr-CH"/>
              </w:rPr>
              <w:lastRenderedPageBreak/>
              <w:t>C.</w:t>
            </w:r>
            <w:r w:rsidRPr="00DC27CA">
              <w:rPr>
                <w:b/>
                <w:bCs/>
                <w:i/>
                <w:iCs/>
                <w:sz w:val="20"/>
                <w:szCs w:val="18"/>
                <w:lang w:val="fr-CH"/>
              </w:rPr>
              <w:tab/>
            </w:r>
            <w:r w:rsidR="00272CEE" w:rsidRPr="00DC27CA">
              <w:rPr>
                <w:b/>
                <w:bCs/>
                <w:i/>
                <w:iCs/>
                <w:sz w:val="20"/>
                <w:lang w:val="fr-CH"/>
              </w:rPr>
              <w:t>QUESTIONNAIRE MÉDICAL</w:t>
            </w:r>
          </w:p>
        </w:tc>
      </w:tr>
    </w:tbl>
    <w:tbl>
      <w:tblPr>
        <w:tblpPr w:leftFromText="180" w:rightFromText="180" w:vertAnchor="page" w:horzAnchor="margin" w:tblpX="-147" w:tblpY="213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  <w:tblCaption w:val="Eti"/>
      </w:tblPr>
      <w:tblGrid>
        <w:gridCol w:w="10201"/>
      </w:tblGrid>
      <w:tr w:rsidR="00E23EE8" w:rsidRPr="00DC27CA" w14:paraId="6F94EF4D" w14:textId="77777777" w:rsidTr="00A44C8F">
        <w:trPr>
          <w:trHeight w:val="696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40D79" w14:textId="77777777" w:rsidR="00D42C51" w:rsidRPr="00DC27CA" w:rsidRDefault="00D42C51" w:rsidP="00DC27CA">
            <w:pPr>
              <w:spacing w:beforeLines="20" w:before="48" w:afterLines="20" w:after="48"/>
              <w:rPr>
                <w:i/>
                <w:szCs w:val="22"/>
                <w:lang w:val="fr-CH"/>
              </w:rPr>
            </w:pPr>
            <w:r w:rsidRPr="00DC27CA">
              <w:rPr>
                <w:i/>
                <w:szCs w:val="22"/>
                <w:lang w:val="fr-CH"/>
              </w:rPr>
              <w:t>Espace pour étiquette</w:t>
            </w:r>
          </w:p>
          <w:p w14:paraId="6816EB8D" w14:textId="602A0F71" w:rsidR="00E23EE8" w:rsidRPr="00DC27CA" w:rsidRDefault="00E23EE8" w:rsidP="00DC27CA">
            <w:pPr>
              <w:tabs>
                <w:tab w:val="right" w:pos="8789"/>
              </w:tabs>
              <w:spacing w:after="20"/>
              <w:rPr>
                <w:sz w:val="32"/>
                <w:szCs w:val="28"/>
                <w:lang w:val="fr-CH"/>
              </w:rPr>
            </w:pPr>
          </w:p>
          <w:p w14:paraId="7ED5EA92" w14:textId="60F6AFD4" w:rsidR="00E23EE8" w:rsidRPr="00DC27CA" w:rsidRDefault="00E23EE8" w:rsidP="00DC27CA">
            <w:pPr>
              <w:tabs>
                <w:tab w:val="right" w:pos="8789"/>
              </w:tabs>
              <w:spacing w:after="20"/>
              <w:rPr>
                <w:b/>
                <w:sz w:val="32"/>
                <w:szCs w:val="28"/>
                <w:lang w:val="fr-CH"/>
              </w:rPr>
            </w:pPr>
          </w:p>
        </w:tc>
      </w:tr>
    </w:tbl>
    <w:p w14:paraId="493DEFD8" w14:textId="5D6F6151" w:rsidR="007856BB" w:rsidRPr="00DC27CA" w:rsidRDefault="007856BB" w:rsidP="00DC27CA">
      <w:pPr>
        <w:tabs>
          <w:tab w:val="right" w:pos="8789"/>
        </w:tabs>
        <w:spacing w:after="20"/>
        <w:ind w:right="-108"/>
        <w:rPr>
          <w:bCs/>
          <w:iCs/>
          <w:sz w:val="10"/>
          <w:szCs w:val="10"/>
          <w:lang w:val="fr-CH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8"/>
        <w:gridCol w:w="567"/>
        <w:gridCol w:w="7624"/>
        <w:gridCol w:w="601"/>
        <w:gridCol w:w="817"/>
      </w:tblGrid>
      <w:tr w:rsidR="0098625D" w:rsidRPr="00DC27CA" w14:paraId="309A9F00" w14:textId="77777777" w:rsidTr="00531825">
        <w:trPr>
          <w:trHeight w:val="189"/>
        </w:trPr>
        <w:tc>
          <w:tcPr>
            <w:tcW w:w="598" w:type="dxa"/>
            <w:tcBorders>
              <w:bottom w:val="single" w:sz="4" w:space="0" w:color="auto"/>
              <w:right w:val="nil"/>
            </w:tcBorders>
            <w:shd w:val="clear" w:color="auto" w:fill="CCCCCC"/>
          </w:tcPr>
          <w:p w14:paraId="3CB2ABF2" w14:textId="77777777" w:rsidR="0098625D" w:rsidRPr="00DC27CA" w:rsidRDefault="0098625D" w:rsidP="00DC27CA">
            <w:pPr>
              <w:tabs>
                <w:tab w:val="right" w:pos="8789"/>
              </w:tabs>
              <w:spacing w:after="20"/>
              <w:rPr>
                <w:b/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2D7B26E0" w14:textId="77777777" w:rsidR="0098625D" w:rsidRPr="00DC27CA" w:rsidRDefault="0098625D" w:rsidP="00DC27CA">
            <w:pPr>
              <w:tabs>
                <w:tab w:val="right" w:pos="8789"/>
              </w:tabs>
              <w:spacing w:after="20"/>
              <w:jc w:val="right"/>
              <w:rPr>
                <w:b/>
                <w:sz w:val="20"/>
                <w:szCs w:val="18"/>
                <w:lang w:val="fr-CH"/>
              </w:rPr>
            </w:pPr>
          </w:p>
        </w:tc>
        <w:tc>
          <w:tcPr>
            <w:tcW w:w="7624" w:type="dxa"/>
            <w:tcBorders>
              <w:left w:val="nil"/>
              <w:bottom w:val="single" w:sz="4" w:space="0" w:color="auto"/>
            </w:tcBorders>
            <w:shd w:val="clear" w:color="auto" w:fill="CCCCCC"/>
          </w:tcPr>
          <w:p w14:paraId="688F2F8C" w14:textId="77777777" w:rsidR="0098625D" w:rsidRPr="00DC27CA" w:rsidRDefault="0098625D" w:rsidP="00DC27CA">
            <w:pPr>
              <w:tabs>
                <w:tab w:val="right" w:pos="8789"/>
              </w:tabs>
              <w:spacing w:after="20"/>
              <w:rPr>
                <w:b/>
                <w:sz w:val="20"/>
                <w:szCs w:val="18"/>
                <w:lang w:val="fr-CH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CCCCCC"/>
          </w:tcPr>
          <w:p w14:paraId="581FF556" w14:textId="79B0FF9B" w:rsidR="0098625D" w:rsidRPr="00DC27CA" w:rsidRDefault="003D6D03" w:rsidP="00DC27CA">
            <w:pPr>
              <w:tabs>
                <w:tab w:val="right" w:pos="8789"/>
              </w:tabs>
              <w:rPr>
                <w:b/>
                <w:sz w:val="20"/>
                <w:szCs w:val="18"/>
                <w:lang w:val="fr-CH"/>
              </w:rPr>
            </w:pPr>
            <w:r w:rsidRPr="00DC27CA">
              <w:rPr>
                <w:b/>
                <w:sz w:val="20"/>
                <w:szCs w:val="18"/>
                <w:lang w:val="fr-CH"/>
              </w:rPr>
              <w:t>Oui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CCCCCC"/>
          </w:tcPr>
          <w:p w14:paraId="5D13B829" w14:textId="5840C5BA" w:rsidR="0098625D" w:rsidRPr="00DC27CA" w:rsidRDefault="003D6D03" w:rsidP="00DC27CA">
            <w:pPr>
              <w:tabs>
                <w:tab w:val="right" w:pos="8789"/>
              </w:tabs>
              <w:jc w:val="both"/>
              <w:rPr>
                <w:b/>
                <w:sz w:val="20"/>
                <w:szCs w:val="18"/>
                <w:lang w:val="fr-CH"/>
              </w:rPr>
            </w:pPr>
            <w:r w:rsidRPr="00DC27CA">
              <w:rPr>
                <w:b/>
                <w:sz w:val="20"/>
                <w:szCs w:val="18"/>
                <w:lang w:val="fr-CH"/>
              </w:rPr>
              <w:t>Non</w:t>
            </w:r>
          </w:p>
        </w:tc>
      </w:tr>
      <w:tr w:rsidR="00E23EE8" w:rsidRPr="00DC27CA" w14:paraId="55373BB4" w14:textId="77777777" w:rsidTr="00531825">
        <w:trPr>
          <w:trHeight w:val="189"/>
        </w:trPr>
        <w:tc>
          <w:tcPr>
            <w:tcW w:w="59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49E04C7" w14:textId="25AE18B6" w:rsidR="00E23EE8" w:rsidRPr="00DC27CA" w:rsidRDefault="00E23EE8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t>1.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2A108C" w14:textId="67BFAD34" w:rsidR="00E23EE8" w:rsidRPr="00DC27CA" w:rsidRDefault="00E23EE8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b/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szCs w:val="18"/>
                <w:lang w:val="fr-CH"/>
              </w:rPr>
              <w:t>a</w:t>
            </w:r>
            <w:proofErr w:type="gramEnd"/>
            <w:r w:rsidRPr="00DC27CA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1C9A4EC" w14:textId="445CE1C3" w:rsidR="00E23EE8" w:rsidRPr="00954AF9" w:rsidRDefault="00954AF9" w:rsidP="00DC27CA">
            <w:pPr>
              <w:tabs>
                <w:tab w:val="right" w:pos="8789"/>
              </w:tabs>
              <w:spacing w:before="60" w:after="60"/>
              <w:rPr>
                <w:b/>
                <w:sz w:val="20"/>
                <w:lang w:val="fr-CH"/>
              </w:rPr>
            </w:pPr>
            <w:r w:rsidRPr="00954AF9">
              <w:rPr>
                <w:sz w:val="20"/>
                <w:lang w:val="fr-CH"/>
              </w:rPr>
              <w:t xml:space="preserve">Vous-même et/ou le père de l’enfant avez-vous été </w:t>
            </w:r>
            <w:proofErr w:type="gramStart"/>
            <w:r w:rsidRPr="00954AF9">
              <w:rPr>
                <w:sz w:val="20"/>
                <w:lang w:val="fr-CH"/>
              </w:rPr>
              <w:t>adoptés?</w:t>
            </w:r>
            <w:proofErr w:type="gramEnd"/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</w:tcPr>
          <w:p w14:paraId="6FC8D84F" w14:textId="19C6E36C" w:rsidR="00E23EE8" w:rsidRPr="00DC27CA" w:rsidRDefault="00E23EE8" w:rsidP="00DC27CA">
            <w:pPr>
              <w:tabs>
                <w:tab w:val="right" w:pos="8789"/>
              </w:tabs>
              <w:spacing w:before="60"/>
              <w:jc w:val="center"/>
              <w:rPr>
                <w:b/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071F4218" w14:textId="7E0F5FC7" w:rsidR="00E23EE8" w:rsidRPr="00DC27CA" w:rsidRDefault="00E23EE8" w:rsidP="00DC27CA">
            <w:pPr>
              <w:tabs>
                <w:tab w:val="right" w:pos="8789"/>
              </w:tabs>
              <w:spacing w:before="60"/>
              <w:jc w:val="center"/>
              <w:rPr>
                <w:b/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23EE8" w:rsidRPr="00DC27CA" w14:paraId="0E562E3C" w14:textId="77777777" w:rsidTr="00531825">
        <w:trPr>
          <w:trHeight w:val="189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DC6BDC" w14:textId="62C2060D" w:rsidR="00E23EE8" w:rsidRPr="00DC27CA" w:rsidRDefault="00E23EE8" w:rsidP="00DC27CA">
            <w:pPr>
              <w:tabs>
                <w:tab w:val="right" w:pos="8789"/>
              </w:tabs>
              <w:spacing w:after="20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2298A3" w14:textId="09D0A3EA" w:rsidR="00E23EE8" w:rsidRPr="00DC27CA" w:rsidRDefault="00E23EE8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b/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szCs w:val="18"/>
                <w:lang w:val="fr-CH"/>
              </w:rPr>
              <w:t>b</w:t>
            </w:r>
            <w:proofErr w:type="gramEnd"/>
            <w:r w:rsidRPr="00DC27CA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7466428" w14:textId="6371034D" w:rsidR="00E23EE8" w:rsidRPr="00DC27CA" w:rsidRDefault="00C8635F" w:rsidP="00DC27CA">
            <w:pPr>
              <w:tabs>
                <w:tab w:val="right" w:pos="8789"/>
              </w:tabs>
              <w:spacing w:before="60" w:after="60"/>
              <w:rPr>
                <w:b/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Pour la conception, avez-vous eu recours à du sperme d’un donneur, à un ovocyte d’une donneuse ou êtes-vous une mère </w:t>
            </w:r>
            <w:proofErr w:type="gramStart"/>
            <w:r w:rsidRPr="00DC27CA">
              <w:rPr>
                <w:sz w:val="20"/>
                <w:lang w:val="fr-CH"/>
              </w:rPr>
              <w:t>porteuse?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</w:tcPr>
          <w:p w14:paraId="727D1C2F" w14:textId="6163F631" w:rsidR="00E23EE8" w:rsidRPr="00DC27CA" w:rsidRDefault="00E23EE8" w:rsidP="00DC27CA">
            <w:pPr>
              <w:tabs>
                <w:tab w:val="right" w:pos="8789"/>
              </w:tabs>
              <w:spacing w:before="60"/>
              <w:jc w:val="center"/>
              <w:rPr>
                <w:b/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14:paraId="44AF261E" w14:textId="52E8AA3D" w:rsidR="00E23EE8" w:rsidRPr="00DC27CA" w:rsidRDefault="00E23EE8" w:rsidP="00DC27CA">
            <w:pPr>
              <w:tabs>
                <w:tab w:val="right" w:pos="8789"/>
              </w:tabs>
              <w:spacing w:before="60"/>
              <w:jc w:val="center"/>
              <w:rPr>
                <w:b/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DB5299" w:rsidRPr="000B0402" w14:paraId="4D9BFE73" w14:textId="77777777" w:rsidTr="00531825">
        <w:trPr>
          <w:trHeight w:val="189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59E8A3" w14:textId="77777777" w:rsidR="00DB5299" w:rsidRPr="00DC27CA" w:rsidRDefault="00DB5299" w:rsidP="00DC27CA">
            <w:pPr>
              <w:tabs>
                <w:tab w:val="right" w:pos="8789"/>
              </w:tabs>
              <w:spacing w:after="20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3E6D69" w14:textId="0B88F8D3" w:rsidR="00DB5299" w:rsidRPr="00DC27CA" w:rsidRDefault="00DB5299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>
              <w:rPr>
                <w:sz w:val="20"/>
                <w:szCs w:val="18"/>
                <w:lang w:val="fr-CH"/>
              </w:rPr>
              <w:t>c)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3F837D3" w14:textId="0970C840" w:rsidR="00DB5299" w:rsidRPr="00DC27CA" w:rsidRDefault="001243C8" w:rsidP="001243C8">
            <w:pPr>
              <w:tabs>
                <w:tab w:val="right" w:pos="8789"/>
              </w:tabs>
              <w:spacing w:before="60" w:after="60"/>
              <w:rPr>
                <w:sz w:val="20"/>
                <w:lang w:val="fr-CH"/>
              </w:rPr>
            </w:pPr>
            <w:r w:rsidRPr="004B0ED8">
              <w:rPr>
                <w:rFonts w:cs="Arial"/>
                <w:bCs/>
                <w:iCs/>
                <w:sz w:val="20"/>
                <w:lang w:val="fr-CH"/>
              </w:rPr>
              <w:t>Êtes-vous au courant de l’histoire médicale du père de l’enfant ou pourriez-vous obtenir ces informations/</w:t>
            </w:r>
            <w:proofErr w:type="gramStart"/>
            <w:r w:rsidRPr="004B0ED8">
              <w:rPr>
                <w:rFonts w:cs="Arial"/>
                <w:bCs/>
                <w:iCs/>
                <w:sz w:val="20"/>
                <w:lang w:val="fr-CH"/>
              </w:rPr>
              <w:t>données?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</w:tcPr>
          <w:p w14:paraId="54827BF5" w14:textId="060D69AF" w:rsidR="00DB5299" w:rsidRPr="00DC27CA" w:rsidRDefault="0055766A" w:rsidP="00DC27CA">
            <w:pPr>
              <w:tabs>
                <w:tab w:val="right" w:pos="8789"/>
              </w:tabs>
              <w:spacing w:before="60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14:paraId="2CDA4BD5" w14:textId="6BA9212C" w:rsidR="00DB5299" w:rsidRPr="00DC27CA" w:rsidRDefault="0055766A" w:rsidP="00DC27CA">
            <w:pPr>
              <w:tabs>
                <w:tab w:val="right" w:pos="8789"/>
              </w:tabs>
              <w:spacing w:before="60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23EE8" w:rsidRPr="00DC27CA" w14:paraId="1EAB95A5" w14:textId="77777777" w:rsidTr="00345CC1">
        <w:trPr>
          <w:trHeight w:val="189"/>
        </w:trPr>
        <w:tc>
          <w:tcPr>
            <w:tcW w:w="59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EEE23BA" w14:textId="3D284A1E" w:rsidR="00E23EE8" w:rsidRPr="00DC27CA" w:rsidRDefault="00E23EE8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t>2.</w:t>
            </w:r>
          </w:p>
        </w:tc>
        <w:tc>
          <w:tcPr>
            <w:tcW w:w="8191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4FDD2E4" w14:textId="31E6A58E" w:rsidR="00C8635F" w:rsidRPr="00DC27CA" w:rsidRDefault="00C8635F" w:rsidP="00DC27CA">
            <w:pPr>
              <w:tabs>
                <w:tab w:val="right" w:pos="8789"/>
              </w:tabs>
              <w:spacing w:beforeLines="20" w:before="48" w:afterLines="20" w:after="48"/>
              <w:rPr>
                <w:sz w:val="20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Au cours des 4 dernières semaines, avez-vous été malade ou avez-vous eu de la fièvre </w:t>
            </w:r>
            <w:r w:rsidRPr="00DC27CA">
              <w:rPr>
                <w:sz w:val="20"/>
                <w:szCs w:val="18"/>
                <w:lang w:val="fr-CH"/>
              </w:rPr>
              <w:t>supérieure</w:t>
            </w:r>
            <w:r w:rsidRPr="00DC27CA">
              <w:rPr>
                <w:sz w:val="20"/>
                <w:lang w:val="fr-CH"/>
              </w:rPr>
              <w:t xml:space="preserve"> à 38.5°</w:t>
            </w:r>
            <w:proofErr w:type="gramStart"/>
            <w:r w:rsidRPr="00DC27CA">
              <w:rPr>
                <w:sz w:val="20"/>
                <w:lang w:val="fr-CH"/>
              </w:rPr>
              <w:t>C?</w:t>
            </w:r>
            <w:proofErr w:type="gramEnd"/>
          </w:p>
          <w:p w14:paraId="20B172E2" w14:textId="320A2073" w:rsidR="00E23EE8" w:rsidRPr="00DC27CA" w:rsidRDefault="00C8635F" w:rsidP="00DC27CA">
            <w:pPr>
              <w:tabs>
                <w:tab w:val="right" w:leader="dot" w:pos="8231"/>
                <w:tab w:val="right" w:leader="dot" w:pos="8789"/>
              </w:tabs>
              <w:spacing w:after="60"/>
              <w:rPr>
                <w:b/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Si oui, prière de </w:t>
            </w:r>
            <w:proofErr w:type="gramStart"/>
            <w:r w:rsidRPr="00DC27CA">
              <w:rPr>
                <w:sz w:val="20"/>
                <w:lang w:val="fr-CH"/>
              </w:rPr>
              <w:t>spécifier:</w:t>
            </w:r>
            <w:proofErr w:type="gramEnd"/>
            <w:r w:rsidR="00A05901" w:rsidRPr="00DC27CA">
              <w:rPr>
                <w:sz w:val="20"/>
                <w:lang w:val="fr-CH"/>
              </w:rPr>
              <w:t xml:space="preserve"> </w:t>
            </w:r>
            <w:r w:rsidR="00B74ADA" w:rsidRPr="00DC27CA">
              <w:rPr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shd w:val="clear" w:color="auto" w:fill="auto"/>
          </w:tcPr>
          <w:p w14:paraId="52911CC5" w14:textId="23586C4B" w:rsidR="00E23EE8" w:rsidRPr="00DC27CA" w:rsidRDefault="00E23EE8" w:rsidP="00DC27CA">
            <w:pPr>
              <w:tabs>
                <w:tab w:val="right" w:pos="8789"/>
              </w:tabs>
              <w:spacing w:before="60"/>
              <w:jc w:val="center"/>
              <w:rPr>
                <w:b/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shd w:val="clear" w:color="auto" w:fill="auto"/>
          </w:tcPr>
          <w:p w14:paraId="24099526" w14:textId="123F3352" w:rsidR="00E23EE8" w:rsidRPr="00DC27CA" w:rsidRDefault="00E23EE8" w:rsidP="00DC27CA">
            <w:pPr>
              <w:tabs>
                <w:tab w:val="right" w:pos="8789"/>
              </w:tabs>
              <w:spacing w:before="60"/>
              <w:jc w:val="center"/>
              <w:rPr>
                <w:b/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647FC2" w:rsidRPr="00DC27CA" w14:paraId="5A61DBBE" w14:textId="77777777" w:rsidTr="00531825">
        <w:trPr>
          <w:trHeight w:val="189"/>
        </w:trPr>
        <w:tc>
          <w:tcPr>
            <w:tcW w:w="59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7FECF17" w14:textId="3A77D867" w:rsidR="00647FC2" w:rsidRPr="00DC27CA" w:rsidRDefault="00647FC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t>3.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5BA45D" w14:textId="2F3B49C2" w:rsidR="00647FC2" w:rsidRPr="00DC27CA" w:rsidRDefault="00647FC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szCs w:val="18"/>
                <w:lang w:val="fr-CH"/>
              </w:rPr>
              <w:t>a</w:t>
            </w:r>
            <w:proofErr w:type="gramEnd"/>
            <w:r w:rsidRPr="00DC27CA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86AD1E4" w14:textId="3E2542B4" w:rsidR="00DE211D" w:rsidRPr="00DC27CA" w:rsidRDefault="00DE211D" w:rsidP="00DC27CA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lang w:val="fr-CH"/>
              </w:rPr>
            </w:pPr>
            <w:r w:rsidRPr="00DC27CA">
              <w:rPr>
                <w:sz w:val="20"/>
                <w:lang w:val="fr-CH"/>
              </w:rPr>
              <w:t>Au cours de la grossesse, avez-vous pris des médicaments (p.ex. comprimés, injections, suppositoires</w:t>
            </w:r>
            <w:proofErr w:type="gramStart"/>
            <w:r w:rsidRPr="00DC27CA">
              <w:rPr>
                <w:sz w:val="20"/>
                <w:lang w:val="fr-CH"/>
              </w:rPr>
              <w:t>)?</w:t>
            </w:r>
            <w:proofErr w:type="gramEnd"/>
          </w:p>
          <w:p w14:paraId="27BD32C4" w14:textId="62BD11B2" w:rsidR="00647FC2" w:rsidRPr="00DC27CA" w:rsidRDefault="00DE211D" w:rsidP="00DC27CA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lang w:val="fr-CH"/>
              </w:rPr>
              <w:t>Lesquels?</w:t>
            </w:r>
            <w:proofErr w:type="gramEnd"/>
            <w:r w:rsidRPr="00DC27CA">
              <w:rPr>
                <w:sz w:val="20"/>
                <w:lang w:val="fr-CH"/>
              </w:rPr>
              <w:t xml:space="preserve"> </w:t>
            </w:r>
            <w:r w:rsidR="00DD4A4A" w:rsidRPr="00DC27CA">
              <w:rPr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</w:tcPr>
          <w:p w14:paraId="20515EC6" w14:textId="03B32344" w:rsidR="00647FC2" w:rsidRPr="00DC27CA" w:rsidRDefault="00647FC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6CAD9609" w14:textId="0A5C9976" w:rsidR="00647FC2" w:rsidRPr="00DC27CA" w:rsidRDefault="00647FC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393762" w:rsidRPr="00DC27CA" w14:paraId="33AEED0A" w14:textId="77777777" w:rsidTr="00531825">
        <w:trPr>
          <w:trHeight w:val="342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04D640" w14:textId="77777777" w:rsidR="00393762" w:rsidRPr="00DC27CA" w:rsidRDefault="0039376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9C2CC4" w14:textId="3F3A5ECE" w:rsidR="00393762" w:rsidRPr="00DC27CA" w:rsidRDefault="0039376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szCs w:val="18"/>
                <w:lang w:val="fr-CH"/>
              </w:rPr>
              <w:t>b</w:t>
            </w:r>
            <w:proofErr w:type="gramEnd"/>
            <w:r w:rsidRPr="00DC27CA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66E3B09" w14:textId="3E4DB6D5" w:rsidR="00393762" w:rsidRPr="00DC27CA" w:rsidRDefault="00842F94" w:rsidP="00DC27CA">
            <w:pPr>
              <w:tabs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>Au cours des 3 dernières années avez-vous pris du Neotigason</w:t>
            </w:r>
            <w:r w:rsidRPr="00DC27CA">
              <w:rPr>
                <w:sz w:val="20"/>
                <w:lang w:val="fr-CH"/>
              </w:rPr>
              <w:sym w:font="Symbol" w:char="F0D2"/>
            </w:r>
            <w:r w:rsidRPr="00DC27CA">
              <w:rPr>
                <w:sz w:val="20"/>
                <w:lang w:val="fr-CH"/>
              </w:rPr>
              <w:t xml:space="preserve"> / du Soriatane</w:t>
            </w:r>
            <w:r w:rsidRPr="00DC27CA">
              <w:rPr>
                <w:sz w:val="20"/>
                <w:lang w:val="fr-CH"/>
              </w:rPr>
              <w:sym w:font="Symbol" w:char="F0D2"/>
            </w:r>
            <w:r w:rsidR="00B3557B" w:rsidRPr="00DC27CA">
              <w:rPr>
                <w:sz w:val="20"/>
                <w:lang w:val="fr-CH"/>
              </w:rPr>
              <w:t xml:space="preserve"> (</w:t>
            </w:r>
            <w:r w:rsidR="00C24D94" w:rsidRPr="00DC27CA">
              <w:rPr>
                <w:sz w:val="20"/>
                <w:lang w:val="fr-CH"/>
              </w:rPr>
              <w:t xml:space="preserve">p.ex. </w:t>
            </w:r>
            <w:r w:rsidR="00051496" w:rsidRPr="00DC27CA">
              <w:rPr>
                <w:sz w:val="20"/>
                <w:lang w:val="fr-CH"/>
              </w:rPr>
              <w:t xml:space="preserve">pour </w:t>
            </w:r>
            <w:r w:rsidR="00B3557B" w:rsidRPr="00DC27CA">
              <w:rPr>
                <w:sz w:val="20"/>
                <w:lang w:val="fr-CH"/>
              </w:rPr>
              <w:t>psoriasis</w:t>
            </w:r>
            <w:proofErr w:type="gramStart"/>
            <w:r w:rsidR="00B3557B" w:rsidRPr="00DC27CA">
              <w:rPr>
                <w:sz w:val="20"/>
                <w:lang w:val="fr-CH"/>
              </w:rPr>
              <w:t>)</w:t>
            </w:r>
            <w:r w:rsidRPr="00DC27CA">
              <w:rPr>
                <w:sz w:val="20"/>
                <w:lang w:val="fr-CH"/>
              </w:rPr>
              <w:t>?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</w:tcPr>
          <w:p w14:paraId="2DDBAE53" w14:textId="550B4A99" w:rsidR="00393762" w:rsidRPr="00DC27CA" w:rsidRDefault="0039376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14:paraId="5FBB68C3" w14:textId="2D39AAD9" w:rsidR="00393762" w:rsidRPr="00DC27CA" w:rsidRDefault="0039376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393762" w:rsidRPr="00DC27CA" w14:paraId="0AD30B9F" w14:textId="77777777" w:rsidTr="00531825">
        <w:trPr>
          <w:trHeight w:val="189"/>
        </w:trPr>
        <w:tc>
          <w:tcPr>
            <w:tcW w:w="59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92DE216" w14:textId="6BF9A8E7" w:rsidR="00393762" w:rsidRPr="00DC27CA" w:rsidRDefault="0039376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t>4.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474DB1" w14:textId="63D19928" w:rsidR="00393762" w:rsidRPr="00DC27CA" w:rsidRDefault="0039376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szCs w:val="18"/>
                <w:lang w:val="fr-CH"/>
              </w:rPr>
              <w:t>a</w:t>
            </w:r>
            <w:proofErr w:type="gramEnd"/>
            <w:r w:rsidRPr="00DC27CA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B650C95" w14:textId="77777777" w:rsidR="00842F94" w:rsidRPr="00DC27CA" w:rsidRDefault="00842F94" w:rsidP="00DC27CA">
            <w:pPr>
              <w:tabs>
                <w:tab w:val="left" w:pos="639"/>
              </w:tabs>
              <w:spacing w:beforeLines="20" w:before="48" w:afterLines="20" w:after="48"/>
              <w:rPr>
                <w:sz w:val="20"/>
                <w:lang w:val="fr-CH"/>
              </w:rPr>
            </w:pPr>
            <w:r w:rsidRPr="00DC27CA">
              <w:rPr>
                <w:sz w:val="20"/>
                <w:lang w:val="fr-CH"/>
              </w:rPr>
              <w:t>Avez-vous reçu une immunothérapie (p.ex. médicaments provenant de plasma, cellules ou sérum d’origine humaine ou animale</w:t>
            </w:r>
            <w:proofErr w:type="gramStart"/>
            <w:r w:rsidRPr="00DC27CA">
              <w:rPr>
                <w:sz w:val="20"/>
                <w:lang w:val="fr-CH"/>
              </w:rPr>
              <w:t>)?</w:t>
            </w:r>
            <w:proofErr w:type="gramEnd"/>
          </w:p>
          <w:p w14:paraId="7A7C681F" w14:textId="3C39B5D5" w:rsidR="00D82738" w:rsidRPr="00DC27CA" w:rsidRDefault="00B3557B" w:rsidP="00DC27CA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Si oui, </w:t>
            </w:r>
            <w:proofErr w:type="gramStart"/>
            <w:r w:rsidRPr="00DC27CA">
              <w:rPr>
                <w:sz w:val="20"/>
                <w:lang w:val="fr-CH"/>
              </w:rPr>
              <w:t>laquelle</w:t>
            </w:r>
            <w:r w:rsidR="00842F94" w:rsidRPr="00DC27CA">
              <w:rPr>
                <w:sz w:val="20"/>
                <w:lang w:val="fr-CH"/>
              </w:rPr>
              <w:t>?</w:t>
            </w:r>
            <w:proofErr w:type="gramEnd"/>
            <w:r w:rsidRPr="00DC27CA">
              <w:rPr>
                <w:sz w:val="20"/>
                <w:lang w:val="fr-CH"/>
              </w:rPr>
              <w:t xml:space="preserve"> </w:t>
            </w:r>
            <w:r w:rsidR="00DA48EE" w:rsidRPr="00DC27CA">
              <w:rPr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</w:tcPr>
          <w:p w14:paraId="11B371F6" w14:textId="03A60EE0" w:rsidR="00393762" w:rsidRPr="00DC27CA" w:rsidRDefault="0039376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2C27B838" w14:textId="14955310" w:rsidR="00393762" w:rsidRPr="00DC27CA" w:rsidRDefault="0039376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393762" w:rsidRPr="00DC27CA" w14:paraId="20720F41" w14:textId="77777777" w:rsidTr="00531825">
        <w:trPr>
          <w:trHeight w:val="189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56D54B" w14:textId="77777777" w:rsidR="00393762" w:rsidRPr="00DC27CA" w:rsidRDefault="00393762" w:rsidP="00DC27CA">
            <w:pPr>
              <w:tabs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418E57" w14:textId="0942575C" w:rsidR="00393762" w:rsidRPr="00DC27CA" w:rsidRDefault="0039376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szCs w:val="18"/>
                <w:lang w:val="fr-CH"/>
              </w:rPr>
              <w:t>b</w:t>
            </w:r>
            <w:proofErr w:type="gramEnd"/>
            <w:r w:rsidRPr="00DC27CA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08B2698F" w14:textId="0BC1C2C7" w:rsidR="00842F94" w:rsidRPr="00DC27CA" w:rsidRDefault="00842F94" w:rsidP="00DC27CA">
            <w:pPr>
              <w:tabs>
                <w:tab w:val="left" w:pos="999"/>
                <w:tab w:val="left" w:pos="2416"/>
                <w:tab w:val="left" w:pos="3692"/>
                <w:tab w:val="left" w:pos="4826"/>
                <w:tab w:val="left" w:pos="5960"/>
                <w:tab w:val="right" w:pos="8789"/>
              </w:tabs>
              <w:spacing w:beforeLines="20" w:before="48" w:afterLines="20" w:after="48"/>
              <w:rPr>
                <w:sz w:val="20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Au cours des 4 dernières semaines, avez-vous reçu une </w:t>
            </w:r>
            <w:proofErr w:type="gramStart"/>
            <w:r w:rsidRPr="00DC27CA">
              <w:rPr>
                <w:sz w:val="20"/>
                <w:lang w:val="fr-CH"/>
              </w:rPr>
              <w:t>vaccination?</w:t>
            </w:r>
            <w:proofErr w:type="gramEnd"/>
            <w:r w:rsidRPr="00DC27CA">
              <w:rPr>
                <w:sz w:val="20"/>
                <w:lang w:val="fr-CH"/>
              </w:rPr>
              <w:t xml:space="preserve"> </w:t>
            </w:r>
          </w:p>
          <w:p w14:paraId="5041CB5C" w14:textId="233910B3" w:rsidR="00842F94" w:rsidRPr="00DC27CA" w:rsidRDefault="00842F94" w:rsidP="00DC27CA">
            <w:pPr>
              <w:tabs>
                <w:tab w:val="left" w:pos="999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Influenza </w:t>
            </w:r>
            <w:r w:rsidR="00393762"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762"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="00393762" w:rsidRPr="00DC27CA">
              <w:rPr>
                <w:sz w:val="20"/>
                <w:szCs w:val="18"/>
                <w:lang w:val="fr-CH"/>
              </w:rPr>
              <w:fldChar w:fldCharType="end"/>
            </w:r>
            <w:r w:rsidRPr="00DC27CA">
              <w:rPr>
                <w:sz w:val="20"/>
                <w:szCs w:val="18"/>
                <w:lang w:val="fr-CH"/>
              </w:rPr>
              <w:t xml:space="preserve"> </w:t>
            </w:r>
            <w:r w:rsidRPr="00DC27CA">
              <w:rPr>
                <w:sz w:val="20"/>
                <w:lang w:val="fr-CH"/>
              </w:rPr>
              <w:t xml:space="preserve">Hépatite B </w:t>
            </w:r>
            <w:r w:rsidR="00393762"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762"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="00393762" w:rsidRPr="00DC27CA">
              <w:rPr>
                <w:sz w:val="20"/>
                <w:szCs w:val="18"/>
                <w:lang w:val="fr-CH"/>
              </w:rPr>
              <w:fldChar w:fldCharType="end"/>
            </w:r>
            <w:r w:rsidRPr="00DC27CA">
              <w:rPr>
                <w:sz w:val="20"/>
                <w:szCs w:val="18"/>
                <w:lang w:val="fr-CH"/>
              </w:rPr>
              <w:t xml:space="preserve"> </w:t>
            </w:r>
            <w:r w:rsidRPr="00DC27CA">
              <w:rPr>
                <w:sz w:val="20"/>
                <w:lang w:val="fr-CH"/>
              </w:rPr>
              <w:t>Coqueluche</w:t>
            </w:r>
            <w:r w:rsidR="00393762" w:rsidRPr="00DC27CA">
              <w:rPr>
                <w:sz w:val="20"/>
                <w:szCs w:val="18"/>
                <w:lang w:val="fr-CH"/>
              </w:rPr>
              <w:t xml:space="preserve"> </w:t>
            </w:r>
            <w:r w:rsidR="00393762"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762"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="00393762" w:rsidRPr="00DC27CA">
              <w:rPr>
                <w:sz w:val="20"/>
                <w:szCs w:val="18"/>
                <w:lang w:val="fr-CH"/>
              </w:rPr>
              <w:fldChar w:fldCharType="end"/>
            </w:r>
            <w:r w:rsidRPr="00DC27CA">
              <w:rPr>
                <w:sz w:val="20"/>
                <w:szCs w:val="18"/>
                <w:lang w:val="fr-CH"/>
              </w:rPr>
              <w:t xml:space="preserve"> </w:t>
            </w:r>
            <w:r w:rsidRPr="00DC27CA">
              <w:rPr>
                <w:sz w:val="20"/>
                <w:lang w:val="fr-CH"/>
              </w:rPr>
              <w:t>Rubéole</w:t>
            </w:r>
            <w:r w:rsidR="00393762" w:rsidRPr="00DC27CA">
              <w:rPr>
                <w:sz w:val="20"/>
                <w:szCs w:val="18"/>
                <w:lang w:val="fr-CH"/>
              </w:rPr>
              <w:t xml:space="preserve"> </w:t>
            </w:r>
            <w:r w:rsidR="00393762"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762"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="00393762" w:rsidRPr="00DC27CA">
              <w:rPr>
                <w:sz w:val="20"/>
                <w:szCs w:val="18"/>
                <w:lang w:val="fr-CH"/>
              </w:rPr>
              <w:fldChar w:fldCharType="end"/>
            </w:r>
            <w:r w:rsidRPr="00DC27CA">
              <w:rPr>
                <w:sz w:val="20"/>
                <w:szCs w:val="18"/>
                <w:lang w:val="fr-CH"/>
              </w:rPr>
              <w:t xml:space="preserve"> </w:t>
            </w:r>
            <w:r w:rsidRPr="00DC27CA">
              <w:rPr>
                <w:sz w:val="20"/>
                <w:lang w:val="fr-CH"/>
              </w:rPr>
              <w:t>Rage</w:t>
            </w:r>
            <w:r w:rsidR="00A63ACC" w:rsidRPr="00DC27CA">
              <w:rPr>
                <w:sz w:val="20"/>
                <w:szCs w:val="18"/>
                <w:lang w:val="fr-CH"/>
              </w:rPr>
              <w:t xml:space="preserve"> </w:t>
            </w:r>
            <w:r w:rsidR="00A63ACC"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ACC"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="00A63ACC" w:rsidRPr="00DC27CA">
              <w:rPr>
                <w:sz w:val="20"/>
                <w:szCs w:val="18"/>
                <w:lang w:val="fr-CH"/>
              </w:rPr>
              <w:fldChar w:fldCharType="end"/>
            </w:r>
            <w:r w:rsidRPr="00DC27CA">
              <w:rPr>
                <w:sz w:val="20"/>
                <w:szCs w:val="18"/>
                <w:lang w:val="fr-CH"/>
              </w:rPr>
              <w:t xml:space="preserve"> </w:t>
            </w:r>
            <w:r w:rsidR="00361DC0" w:rsidRPr="00DC27CA">
              <w:rPr>
                <w:sz w:val="20"/>
                <w:szCs w:val="18"/>
                <w:lang w:val="fr-CH"/>
              </w:rPr>
              <w:t>Tétanos</w:t>
            </w:r>
            <w:r w:rsidRPr="00DC27CA">
              <w:rPr>
                <w:sz w:val="20"/>
                <w:szCs w:val="18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  <w:p w14:paraId="0B79195E" w14:textId="46FDA3D0" w:rsidR="00393762" w:rsidRPr="00DC27CA" w:rsidRDefault="00842F94" w:rsidP="00DC27CA">
            <w:pPr>
              <w:tabs>
                <w:tab w:val="left" w:pos="999"/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>Autre</w:t>
            </w:r>
            <w:r w:rsidR="00393762" w:rsidRPr="00DC27CA">
              <w:rPr>
                <w:sz w:val="20"/>
                <w:szCs w:val="18"/>
                <w:lang w:val="fr-CH"/>
              </w:rPr>
              <w:t xml:space="preserve"> </w:t>
            </w:r>
            <w:r w:rsidR="00393762"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762"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="00393762" w:rsidRPr="00DC27CA">
              <w:rPr>
                <w:sz w:val="20"/>
                <w:szCs w:val="18"/>
                <w:lang w:val="fr-CH"/>
              </w:rPr>
              <w:fldChar w:fldCharType="end"/>
            </w:r>
            <w:r w:rsidR="00F61CCC" w:rsidRPr="00DC27CA">
              <w:rPr>
                <w:sz w:val="20"/>
                <w:szCs w:val="18"/>
                <w:lang w:val="fr-CH"/>
              </w:rPr>
              <w:tab/>
            </w:r>
            <w:proofErr w:type="gramStart"/>
            <w:r w:rsidRPr="00DC27CA">
              <w:rPr>
                <w:sz w:val="20"/>
                <w:szCs w:val="18"/>
                <w:lang w:val="fr-CH"/>
              </w:rPr>
              <w:t>Laquelle?</w:t>
            </w:r>
            <w:proofErr w:type="gramEnd"/>
            <w:r w:rsidRPr="00DC27CA">
              <w:rPr>
                <w:sz w:val="20"/>
                <w:szCs w:val="18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tab/>
            </w:r>
          </w:p>
          <w:p w14:paraId="0EFE6F42" w14:textId="3ABA7CFA" w:rsidR="00393762" w:rsidRPr="00DC27CA" w:rsidRDefault="00842F94" w:rsidP="00DC27CA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szCs w:val="18"/>
                <w:lang w:val="fr-CH"/>
              </w:rPr>
              <w:t>Quand</w:t>
            </w:r>
            <w:r w:rsidR="00C8237B" w:rsidRPr="00DC27CA">
              <w:rPr>
                <w:sz w:val="20"/>
                <w:szCs w:val="18"/>
                <w:lang w:val="fr-CH"/>
              </w:rPr>
              <w:t>?</w:t>
            </w:r>
            <w:proofErr w:type="gramEnd"/>
            <w:r w:rsidR="00EC6D70" w:rsidRPr="00DC27CA">
              <w:rPr>
                <w:sz w:val="20"/>
                <w:szCs w:val="18"/>
                <w:lang w:val="fr-CH"/>
              </w:rPr>
              <w:t xml:space="preserve"> </w:t>
            </w:r>
            <w:r w:rsidR="000D081F" w:rsidRPr="00DC27CA">
              <w:rPr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</w:tcPr>
          <w:p w14:paraId="51FEEDAC" w14:textId="68810ED2" w:rsidR="00393762" w:rsidRPr="00DC27CA" w:rsidRDefault="0039376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14:paraId="3BF0D041" w14:textId="79128200" w:rsidR="00393762" w:rsidRPr="00DC27CA" w:rsidRDefault="0039376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647FC2" w:rsidRPr="00DC27CA" w14:paraId="3B791D9A" w14:textId="77777777" w:rsidTr="00531825">
        <w:trPr>
          <w:trHeight w:val="413"/>
        </w:trPr>
        <w:tc>
          <w:tcPr>
            <w:tcW w:w="598" w:type="dxa"/>
            <w:tcBorders>
              <w:bottom w:val="single" w:sz="4" w:space="0" w:color="auto"/>
              <w:right w:val="nil"/>
            </w:tcBorders>
          </w:tcPr>
          <w:p w14:paraId="36D299FE" w14:textId="77777777" w:rsidR="00647FC2" w:rsidRPr="00DC27CA" w:rsidRDefault="00647FC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t>5.</w:t>
            </w:r>
          </w:p>
        </w:tc>
        <w:tc>
          <w:tcPr>
            <w:tcW w:w="8191" w:type="dxa"/>
            <w:gridSpan w:val="2"/>
            <w:tcBorders>
              <w:left w:val="nil"/>
              <w:bottom w:val="single" w:sz="4" w:space="0" w:color="auto"/>
            </w:tcBorders>
          </w:tcPr>
          <w:p w14:paraId="486A7AB1" w14:textId="4F71376E" w:rsidR="00647FC2" w:rsidRPr="00DC27CA" w:rsidRDefault="00925AE2" w:rsidP="00DC27CA">
            <w:pPr>
              <w:tabs>
                <w:tab w:val="left" w:pos="6838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>Présentez-vous ou avez-vous présenté une des mal</w:t>
            </w:r>
            <w:r w:rsidR="006D7641" w:rsidRPr="00DC27CA">
              <w:rPr>
                <w:sz w:val="20"/>
                <w:lang w:val="fr-CH"/>
              </w:rPr>
              <w:t xml:space="preserve">adies ou des symptômes </w:t>
            </w:r>
            <w:proofErr w:type="gramStart"/>
            <w:r w:rsidR="006D7641" w:rsidRPr="00DC27CA">
              <w:rPr>
                <w:sz w:val="20"/>
                <w:lang w:val="fr-CH"/>
              </w:rPr>
              <w:t>suivants?</w:t>
            </w:r>
            <w:proofErr w:type="gramEnd"/>
            <w:r w:rsidR="006D7641" w:rsidRPr="00DC27CA">
              <w:rPr>
                <w:sz w:val="20"/>
                <w:lang w:val="fr-CH"/>
              </w:rPr>
              <w:br/>
            </w:r>
            <w:r w:rsidRPr="00DC27CA">
              <w:rPr>
                <w:sz w:val="20"/>
                <w:lang w:val="fr-CH"/>
              </w:rPr>
              <w:t>Si oui, prière de spécifier (maladie, moment de la survenue, traitement / médications, guéri ou non, etc</w:t>
            </w:r>
            <w:r w:rsidR="006D7641" w:rsidRPr="00DC27CA">
              <w:rPr>
                <w:sz w:val="20"/>
                <w:lang w:val="fr-CH"/>
              </w:rPr>
              <w:t>.</w:t>
            </w:r>
            <w:r w:rsidRPr="00DC27CA">
              <w:rPr>
                <w:sz w:val="20"/>
                <w:lang w:val="fr-CH"/>
              </w:rPr>
              <w:t>)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</w:tcPr>
          <w:p w14:paraId="37F1B4D7" w14:textId="79ECC51B" w:rsidR="00647FC2" w:rsidRPr="00DC27CA" w:rsidRDefault="00647FC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4EB35C18" w14:textId="0B52A661" w:rsidR="00647FC2" w:rsidRPr="00DC27CA" w:rsidRDefault="00647FC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i/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98625D" w:rsidRPr="00F7057F" w14:paraId="21ACA5BC" w14:textId="77777777" w:rsidTr="0053182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F6D7DE" w14:textId="77777777" w:rsidR="0098625D" w:rsidRPr="00DC27CA" w:rsidRDefault="0098625D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C42F13" w14:textId="77777777" w:rsidR="0098625D" w:rsidRPr="00DC27CA" w:rsidRDefault="0098625D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szCs w:val="18"/>
                <w:lang w:val="fr-CH"/>
              </w:rPr>
              <w:t>a</w:t>
            </w:r>
            <w:proofErr w:type="gramEnd"/>
            <w:r w:rsidRPr="00DC27CA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F5AC33B" w14:textId="05A68012" w:rsidR="0098625D" w:rsidRPr="00DC27CA" w:rsidRDefault="00925AE2" w:rsidP="00DC27CA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>Hypertensio</w:t>
            </w:r>
            <w:r w:rsidR="0027782C" w:rsidRPr="00DC27CA">
              <w:rPr>
                <w:sz w:val="20"/>
                <w:lang w:val="fr-CH"/>
              </w:rPr>
              <w:t>n avant ou pendant la grossesse</w:t>
            </w:r>
            <w:r w:rsidR="00F7057F">
              <w:rPr>
                <w:sz w:val="20"/>
                <w:lang w:val="fr-CH"/>
              </w:rPr>
              <w:t xml:space="preserve"> (</w:t>
            </w:r>
            <w:r w:rsidR="00EC4B4E">
              <w:rPr>
                <w:sz w:val="20"/>
                <w:lang w:val="fr-CH"/>
              </w:rPr>
              <w:t>p.</w:t>
            </w:r>
            <w:r w:rsidR="00F7057F" w:rsidRPr="004B0ED8">
              <w:rPr>
                <w:rFonts w:cs="Arial"/>
                <w:sz w:val="20"/>
                <w:lang w:val="fr-CH"/>
              </w:rPr>
              <w:t xml:space="preserve">ex. </w:t>
            </w:r>
            <w:r w:rsidR="00F7057F">
              <w:rPr>
                <w:rFonts w:cs="Arial"/>
                <w:sz w:val="20"/>
                <w:lang w:val="fr-CH"/>
              </w:rPr>
              <w:t>p</w:t>
            </w:r>
            <w:r w:rsidR="000B0402">
              <w:rPr>
                <w:rFonts w:cs="Arial"/>
                <w:sz w:val="20"/>
                <w:lang w:val="fr-CH"/>
              </w:rPr>
              <w:t>ré-éclampsie, HELLP syndrome</w:t>
            </w:r>
            <w:proofErr w:type="gramStart"/>
            <w:r w:rsidR="00F7057F">
              <w:rPr>
                <w:rFonts w:cs="Arial"/>
                <w:sz w:val="20"/>
                <w:lang w:val="fr-CH"/>
              </w:rPr>
              <w:t>)</w:t>
            </w:r>
            <w:r w:rsidR="000B0402">
              <w:rPr>
                <w:sz w:val="20"/>
                <w:lang w:val="fr-CH"/>
              </w:rPr>
              <w:t>:…</w:t>
            </w:r>
            <w:proofErr w:type="gramEnd"/>
            <w:r w:rsidR="000B0402">
              <w:rPr>
                <w:sz w:val="20"/>
                <w:lang w:val="fr-CH"/>
              </w:rPr>
              <w:t>…………………………………………………………………………………</w:t>
            </w:r>
          </w:p>
          <w:p w14:paraId="354EB40F" w14:textId="614DD511" w:rsidR="0098625D" w:rsidRPr="00DC27CA" w:rsidRDefault="0029724C" w:rsidP="00DC27CA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7A38" w14:textId="7A70F10D" w:rsidR="0098625D" w:rsidRPr="00DC27CA" w:rsidRDefault="0098625D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76DB" w14:textId="59DC8684" w:rsidR="0098625D" w:rsidRPr="00DC27CA" w:rsidRDefault="0098625D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98625D" w:rsidRPr="00F7057F" w14:paraId="3CA98275" w14:textId="77777777" w:rsidTr="0053182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75EDFFB" w14:textId="77777777" w:rsidR="0098625D" w:rsidRPr="00DC27CA" w:rsidRDefault="0098625D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C3935A" w14:textId="77777777" w:rsidR="0098625D" w:rsidRPr="00DC27CA" w:rsidRDefault="0098625D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szCs w:val="18"/>
                <w:lang w:val="fr-CH"/>
              </w:rPr>
              <w:t>b</w:t>
            </w:r>
            <w:proofErr w:type="gramEnd"/>
            <w:r w:rsidRPr="00DC27CA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37FF39F" w14:textId="1387F67A" w:rsidR="00CF2A95" w:rsidRPr="00DC27CA" w:rsidRDefault="0027782C" w:rsidP="00DC27CA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Maladie </w:t>
            </w:r>
            <w:proofErr w:type="gramStart"/>
            <w:r w:rsidRPr="00DC27CA">
              <w:rPr>
                <w:sz w:val="20"/>
                <w:lang w:val="fr-CH"/>
              </w:rPr>
              <w:t>cardiovasculaire</w:t>
            </w:r>
            <w:r w:rsidR="00925AE2" w:rsidRPr="00DC27CA">
              <w:rPr>
                <w:sz w:val="20"/>
                <w:lang w:val="fr-CH"/>
              </w:rPr>
              <w:t>:</w:t>
            </w:r>
            <w:proofErr w:type="gramEnd"/>
            <w:r w:rsidRPr="00DC27CA">
              <w:rPr>
                <w:sz w:val="20"/>
                <w:lang w:val="fr-CH"/>
              </w:rPr>
              <w:t xml:space="preserve"> </w:t>
            </w:r>
            <w:r w:rsidR="00CF2A95" w:rsidRPr="00DC27CA">
              <w:rPr>
                <w:sz w:val="20"/>
                <w:szCs w:val="18"/>
                <w:lang w:val="fr-CH"/>
              </w:rPr>
              <w:tab/>
            </w:r>
          </w:p>
          <w:p w14:paraId="22F89E37" w14:textId="09CF27FF" w:rsidR="0098625D" w:rsidRPr="00DC27CA" w:rsidRDefault="00CF2A95" w:rsidP="00DC27CA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7880" w14:textId="5F83D6EE" w:rsidR="0098625D" w:rsidRPr="00DC27CA" w:rsidRDefault="0098625D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9C24" w14:textId="5FD96391" w:rsidR="0098625D" w:rsidRPr="00DC27CA" w:rsidRDefault="0098625D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98625D" w:rsidRPr="00DC27CA" w14:paraId="4B40E661" w14:textId="77777777" w:rsidTr="0053182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FE89AF" w14:textId="77777777" w:rsidR="0098625D" w:rsidRPr="00DC27CA" w:rsidRDefault="0098625D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4EDD8" w14:textId="77777777" w:rsidR="0098625D" w:rsidRPr="00DC27CA" w:rsidRDefault="0098625D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t>c)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4B8AF5C" w14:textId="16A0116D" w:rsidR="0098625D" w:rsidRPr="00DC27CA" w:rsidRDefault="00925AE2" w:rsidP="00DC27CA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Maladie </w:t>
            </w:r>
            <w:proofErr w:type="gramStart"/>
            <w:r w:rsidRPr="00DC27CA">
              <w:rPr>
                <w:sz w:val="20"/>
                <w:lang w:val="fr-CH"/>
              </w:rPr>
              <w:t>respiratoire:</w:t>
            </w:r>
            <w:proofErr w:type="gramEnd"/>
            <w:r w:rsidR="0027782C" w:rsidRPr="00DC27CA">
              <w:rPr>
                <w:sz w:val="20"/>
                <w:lang w:val="fr-CH"/>
              </w:rPr>
              <w:t xml:space="preserve"> </w:t>
            </w:r>
            <w:r w:rsidR="00CF2A95" w:rsidRPr="00DC27CA">
              <w:rPr>
                <w:sz w:val="20"/>
                <w:szCs w:val="18"/>
                <w:lang w:val="fr-CH"/>
              </w:rPr>
              <w:tab/>
            </w:r>
          </w:p>
          <w:p w14:paraId="27554732" w14:textId="64EED010" w:rsidR="0098625D" w:rsidRPr="00DC27CA" w:rsidRDefault="00CF2A95" w:rsidP="00DC27CA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906D5" w14:textId="50D7393D" w:rsidR="0098625D" w:rsidRPr="00DC27CA" w:rsidRDefault="0098625D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DFA9" w14:textId="6BBBC1D5" w:rsidR="0098625D" w:rsidRPr="00DC27CA" w:rsidRDefault="0098625D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98625D" w:rsidRPr="00DC27CA" w14:paraId="38D9DEF0" w14:textId="77777777" w:rsidTr="0053182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3D2F6C6" w14:textId="77777777" w:rsidR="0098625D" w:rsidRPr="00DC27CA" w:rsidRDefault="0098625D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1D41C" w14:textId="13B2A48D" w:rsidR="0098625D" w:rsidRPr="00DC27CA" w:rsidRDefault="0098625D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t>d)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ECCA45A" w14:textId="5AAD12EA" w:rsidR="0098625D" w:rsidRPr="00DC27CA" w:rsidRDefault="00E4100F" w:rsidP="00DC27CA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Maladie du système </w:t>
            </w:r>
            <w:proofErr w:type="gramStart"/>
            <w:r w:rsidRPr="00DC27CA">
              <w:rPr>
                <w:sz w:val="20"/>
                <w:lang w:val="fr-CH"/>
              </w:rPr>
              <w:t>digestif</w:t>
            </w:r>
            <w:r w:rsidR="00925AE2" w:rsidRPr="00DC27CA">
              <w:rPr>
                <w:sz w:val="20"/>
                <w:lang w:val="fr-CH"/>
              </w:rPr>
              <w:t>:</w:t>
            </w:r>
            <w:proofErr w:type="gramEnd"/>
            <w:r w:rsidRPr="00DC27CA">
              <w:rPr>
                <w:sz w:val="20"/>
                <w:lang w:val="fr-CH"/>
              </w:rPr>
              <w:t xml:space="preserve"> </w:t>
            </w:r>
            <w:r w:rsidR="001A1E18" w:rsidRPr="00DC27CA">
              <w:rPr>
                <w:sz w:val="20"/>
                <w:szCs w:val="18"/>
                <w:lang w:val="fr-CH"/>
              </w:rPr>
              <w:tab/>
            </w:r>
          </w:p>
          <w:p w14:paraId="21430945" w14:textId="6D9CC871" w:rsidR="0098625D" w:rsidRPr="00DC27CA" w:rsidRDefault="001A1E18" w:rsidP="00DC27CA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6067" w14:textId="3787CBDB" w:rsidR="0098625D" w:rsidRPr="00DC27CA" w:rsidRDefault="0098625D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1C12" w14:textId="6FA459E9" w:rsidR="0098625D" w:rsidRPr="00DC27CA" w:rsidRDefault="0098625D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98625D" w:rsidRPr="00DC27CA" w14:paraId="458D164E" w14:textId="77777777" w:rsidTr="0053182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94A7634" w14:textId="77777777" w:rsidR="0098625D" w:rsidRPr="00DC27CA" w:rsidRDefault="0098625D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A57AA3" w14:textId="77777777" w:rsidR="0098625D" w:rsidRPr="00DC27CA" w:rsidRDefault="0098625D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szCs w:val="18"/>
                <w:lang w:val="fr-CH"/>
              </w:rPr>
              <w:t>e</w:t>
            </w:r>
            <w:proofErr w:type="gramEnd"/>
            <w:r w:rsidRPr="00DC27CA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1D46B68" w14:textId="2636223E" w:rsidR="0098625D" w:rsidRPr="00DC27CA" w:rsidRDefault="00782DC6" w:rsidP="00DC27CA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Maladie du système </w:t>
            </w:r>
            <w:proofErr w:type="gramStart"/>
            <w:r w:rsidRPr="00DC27CA">
              <w:rPr>
                <w:sz w:val="20"/>
                <w:lang w:val="fr-CH"/>
              </w:rPr>
              <w:t>urogénital</w:t>
            </w:r>
            <w:r w:rsidR="00925AE2" w:rsidRPr="00DC27CA">
              <w:rPr>
                <w:sz w:val="20"/>
                <w:lang w:val="fr-CH"/>
              </w:rPr>
              <w:t>:</w:t>
            </w:r>
            <w:proofErr w:type="gramEnd"/>
            <w:r w:rsidRPr="00DC27CA">
              <w:rPr>
                <w:sz w:val="20"/>
                <w:lang w:val="fr-CH"/>
              </w:rPr>
              <w:t xml:space="preserve"> </w:t>
            </w:r>
            <w:r w:rsidR="00214C7A" w:rsidRPr="00DC27CA">
              <w:rPr>
                <w:sz w:val="20"/>
                <w:szCs w:val="18"/>
                <w:lang w:val="fr-CH"/>
              </w:rPr>
              <w:tab/>
            </w:r>
          </w:p>
          <w:p w14:paraId="5F5E9F92" w14:textId="3558F0A1" w:rsidR="0098625D" w:rsidRPr="00DC27CA" w:rsidRDefault="00214C7A" w:rsidP="00DC27CA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C9482" w14:textId="66C22B63" w:rsidR="0098625D" w:rsidRPr="00DC27CA" w:rsidRDefault="0098625D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0B5A" w14:textId="42075AA5" w:rsidR="0098625D" w:rsidRPr="00DC27CA" w:rsidRDefault="0098625D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98625D" w:rsidRPr="00DC27CA" w14:paraId="3E0FEBA4" w14:textId="77777777" w:rsidTr="0053182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9D8BB2" w14:textId="77777777" w:rsidR="0098625D" w:rsidRPr="00DC27CA" w:rsidRDefault="0098625D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0511F1" w14:textId="596E457C" w:rsidR="0098625D" w:rsidRPr="00DC27CA" w:rsidRDefault="0098625D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szCs w:val="18"/>
                <w:lang w:val="fr-CH"/>
              </w:rPr>
              <w:t>f</w:t>
            </w:r>
            <w:proofErr w:type="gramEnd"/>
            <w:r w:rsidRPr="00DC27CA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56EB242" w14:textId="5B78277B" w:rsidR="001D7BE3" w:rsidRPr="00DC27CA" w:rsidRDefault="00925AE2" w:rsidP="00DC27CA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Maladie du système </w:t>
            </w:r>
            <w:proofErr w:type="gramStart"/>
            <w:r w:rsidRPr="00DC27CA">
              <w:rPr>
                <w:sz w:val="20"/>
                <w:lang w:val="fr-CH"/>
              </w:rPr>
              <w:t>neurologique:</w:t>
            </w:r>
            <w:proofErr w:type="gramEnd"/>
            <w:r w:rsidR="00782DC6" w:rsidRPr="00DC27CA">
              <w:rPr>
                <w:sz w:val="20"/>
                <w:lang w:val="fr-CH"/>
              </w:rPr>
              <w:t xml:space="preserve"> </w:t>
            </w:r>
            <w:r w:rsidR="00214C7A" w:rsidRPr="00DC27CA">
              <w:rPr>
                <w:sz w:val="20"/>
                <w:szCs w:val="18"/>
                <w:lang w:val="fr-CH"/>
              </w:rPr>
              <w:tab/>
            </w:r>
          </w:p>
          <w:p w14:paraId="288E2212" w14:textId="0BBCC3FF" w:rsidR="006D3C1A" w:rsidRPr="00DC27CA" w:rsidRDefault="00214C7A" w:rsidP="00DC27CA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DC602" w14:textId="544E75E5" w:rsidR="0098625D" w:rsidRPr="00DC27CA" w:rsidRDefault="0098625D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220C7" w14:textId="610DBA57" w:rsidR="0098625D" w:rsidRPr="00DC27CA" w:rsidRDefault="0098625D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98625D" w:rsidRPr="00DC27CA" w14:paraId="1409F4E0" w14:textId="77777777" w:rsidTr="0053182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CFCF6B" w14:textId="77777777" w:rsidR="0098625D" w:rsidRPr="00DC27CA" w:rsidRDefault="0098625D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54F15E" w14:textId="77777777" w:rsidR="0098625D" w:rsidRPr="00DC27CA" w:rsidRDefault="0098625D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szCs w:val="18"/>
                <w:lang w:val="fr-CH"/>
              </w:rPr>
              <w:t>g</w:t>
            </w:r>
            <w:proofErr w:type="gramEnd"/>
            <w:r w:rsidRPr="00DC27CA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0002BD6" w14:textId="24044E21" w:rsidR="009C2D50" w:rsidRPr="00DC27CA" w:rsidRDefault="00925AE2" w:rsidP="00DC27CA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Maladie du système immunitaire (p.ex. une allergie, maladie inflammatoire chronique, maladie </w:t>
            </w:r>
            <w:r w:rsidR="00782DC6" w:rsidRPr="00DC27CA">
              <w:rPr>
                <w:sz w:val="20"/>
                <w:lang w:val="fr-CH"/>
              </w:rPr>
              <w:t>auto-immune</w:t>
            </w:r>
            <w:proofErr w:type="gramStart"/>
            <w:r w:rsidRPr="00DC27CA">
              <w:rPr>
                <w:sz w:val="20"/>
                <w:lang w:val="fr-CH"/>
              </w:rPr>
              <w:t>)</w:t>
            </w:r>
            <w:r w:rsidR="00782DC6" w:rsidRPr="00DC27CA">
              <w:rPr>
                <w:sz w:val="20"/>
                <w:lang w:val="fr-CH"/>
              </w:rPr>
              <w:t>:</w:t>
            </w:r>
            <w:proofErr w:type="gramEnd"/>
            <w:r w:rsidR="00782DC6" w:rsidRPr="00DC27CA">
              <w:rPr>
                <w:sz w:val="20"/>
                <w:lang w:val="fr-CH"/>
              </w:rPr>
              <w:t xml:space="preserve"> </w:t>
            </w:r>
            <w:r w:rsidR="00C9562D" w:rsidRPr="00DC27CA">
              <w:rPr>
                <w:sz w:val="20"/>
                <w:szCs w:val="18"/>
                <w:lang w:val="fr-CH"/>
              </w:rPr>
              <w:tab/>
            </w:r>
          </w:p>
          <w:p w14:paraId="13BC9784" w14:textId="302EBBEE" w:rsidR="001D7BE3" w:rsidRPr="00DC27CA" w:rsidRDefault="00C9562D" w:rsidP="00DC27CA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59CD" w14:textId="4ABBAA51" w:rsidR="0098625D" w:rsidRPr="00DC27CA" w:rsidRDefault="0098625D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AE5D1" w14:textId="1C81B3BA" w:rsidR="0098625D" w:rsidRPr="00DC27CA" w:rsidRDefault="0098625D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98625D" w:rsidRPr="00DC27CA" w14:paraId="245BD787" w14:textId="77777777" w:rsidTr="0053182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03FC1B" w14:textId="77777777" w:rsidR="0098625D" w:rsidRPr="00DC27CA" w:rsidRDefault="0098625D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EB83A1" w14:textId="77777777" w:rsidR="0098625D" w:rsidRPr="00DC27CA" w:rsidRDefault="0098625D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szCs w:val="18"/>
                <w:lang w:val="fr-CH"/>
              </w:rPr>
              <w:t>h</w:t>
            </w:r>
            <w:proofErr w:type="gramEnd"/>
            <w:r w:rsidRPr="00DC27CA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B33F3D2" w14:textId="1670F22B" w:rsidR="00636ACF" w:rsidRPr="00DC27CA" w:rsidRDefault="00782DC6" w:rsidP="00DC27CA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Maladie </w:t>
            </w:r>
            <w:proofErr w:type="gramStart"/>
            <w:r w:rsidRPr="00DC27CA">
              <w:rPr>
                <w:sz w:val="20"/>
                <w:lang w:val="fr-CH"/>
              </w:rPr>
              <w:t>infectieuse</w:t>
            </w:r>
            <w:r w:rsidR="00925AE2" w:rsidRPr="00DC27CA">
              <w:rPr>
                <w:sz w:val="20"/>
                <w:lang w:val="fr-CH"/>
              </w:rPr>
              <w:t>:</w:t>
            </w:r>
            <w:proofErr w:type="gramEnd"/>
            <w:r w:rsidR="00925AE2" w:rsidRPr="00DC27CA">
              <w:rPr>
                <w:sz w:val="20"/>
                <w:lang w:val="fr-CH"/>
              </w:rPr>
              <w:t xml:space="preserve"> </w:t>
            </w:r>
            <w:r w:rsidR="00967F79" w:rsidRPr="00DC27CA">
              <w:rPr>
                <w:sz w:val="20"/>
                <w:szCs w:val="18"/>
                <w:lang w:val="fr-CH"/>
              </w:rPr>
              <w:tab/>
            </w:r>
          </w:p>
          <w:p w14:paraId="72259FF0" w14:textId="2615BB54" w:rsidR="001D7BE3" w:rsidRPr="00DC27CA" w:rsidRDefault="00967F79" w:rsidP="00DC27CA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9C1F" w14:textId="3C9FF7E2" w:rsidR="0098625D" w:rsidRPr="00DC27CA" w:rsidRDefault="0098625D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31453" w14:textId="5FF57F87" w:rsidR="0098625D" w:rsidRPr="00DC27CA" w:rsidRDefault="0098625D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DC27CA" w14:paraId="402EA30F" w14:textId="77777777" w:rsidTr="00CC18A9">
        <w:tc>
          <w:tcPr>
            <w:tcW w:w="1020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C39DE" w14:textId="77777777" w:rsidR="00DE4CCE" w:rsidRPr="00DC27CA" w:rsidRDefault="00DE4CCE" w:rsidP="00DC27CA">
            <w:pPr>
              <w:spacing w:beforeLines="20" w:before="48" w:afterLines="20" w:after="48"/>
              <w:rPr>
                <w:i/>
                <w:szCs w:val="22"/>
                <w:lang w:val="fr-CH"/>
              </w:rPr>
            </w:pPr>
            <w:r w:rsidRPr="00DC27CA">
              <w:rPr>
                <w:i/>
                <w:szCs w:val="22"/>
                <w:lang w:val="fr-CH"/>
              </w:rPr>
              <w:lastRenderedPageBreak/>
              <w:t>Espace pour étiquette</w:t>
            </w:r>
          </w:p>
          <w:p w14:paraId="3924C6AD" w14:textId="77777777" w:rsidR="00DE4CCE" w:rsidRPr="00DC27CA" w:rsidRDefault="00DE4CCE" w:rsidP="00DC27CA">
            <w:pPr>
              <w:tabs>
                <w:tab w:val="right" w:pos="8789"/>
              </w:tabs>
              <w:spacing w:after="20"/>
              <w:rPr>
                <w:sz w:val="32"/>
                <w:szCs w:val="28"/>
                <w:lang w:val="fr-CH"/>
              </w:rPr>
            </w:pPr>
          </w:p>
          <w:p w14:paraId="211BBD01" w14:textId="48589A59" w:rsidR="00E56ED2" w:rsidRPr="00DC27CA" w:rsidRDefault="00E56ED2" w:rsidP="00DC27CA">
            <w:pPr>
              <w:tabs>
                <w:tab w:val="right" w:pos="8789"/>
              </w:tabs>
              <w:spacing w:after="20"/>
              <w:ind w:right="-108"/>
              <w:rPr>
                <w:bCs/>
                <w:iCs/>
                <w:sz w:val="20"/>
                <w:szCs w:val="18"/>
                <w:lang w:val="fr-CH"/>
              </w:rPr>
            </w:pPr>
          </w:p>
        </w:tc>
      </w:tr>
      <w:tr w:rsidR="00E56ED2" w:rsidRPr="00DC27CA" w14:paraId="5D53A18A" w14:textId="77777777" w:rsidTr="002A777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39BD7D1" w14:textId="77777777" w:rsidR="00E56ED2" w:rsidRPr="00DC27CA" w:rsidRDefault="00E56ED2" w:rsidP="00DC27CA">
            <w:pPr>
              <w:tabs>
                <w:tab w:val="right" w:pos="8789"/>
              </w:tabs>
              <w:spacing w:after="20"/>
              <w:ind w:right="-108"/>
              <w:rPr>
                <w:bCs/>
                <w:iCs/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CB31FBB" w14:textId="77777777" w:rsidR="00E56ED2" w:rsidRPr="00DC27CA" w:rsidRDefault="00E56ED2" w:rsidP="00DC27CA">
            <w:pPr>
              <w:tabs>
                <w:tab w:val="right" w:pos="8789"/>
              </w:tabs>
              <w:spacing w:after="20"/>
              <w:ind w:right="-108"/>
              <w:rPr>
                <w:bCs/>
                <w:iCs/>
                <w:sz w:val="20"/>
                <w:szCs w:val="18"/>
                <w:lang w:val="fr-CH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6A6A6" w:themeFill="background1" w:themeFillShade="A6"/>
          </w:tcPr>
          <w:p w14:paraId="6ED50240" w14:textId="77777777" w:rsidR="00E56ED2" w:rsidRPr="00DC27CA" w:rsidRDefault="00E56ED2" w:rsidP="00DC27CA">
            <w:pPr>
              <w:tabs>
                <w:tab w:val="left" w:pos="601"/>
                <w:tab w:val="right" w:pos="8789"/>
              </w:tabs>
              <w:spacing w:after="20"/>
              <w:ind w:right="-108"/>
              <w:rPr>
                <w:bCs/>
                <w:iCs/>
                <w:sz w:val="20"/>
                <w:szCs w:val="18"/>
                <w:lang w:val="fr-CH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CC44FBA" w14:textId="41087BBF" w:rsidR="00E56ED2" w:rsidRPr="00DC27CA" w:rsidRDefault="00E56ED2" w:rsidP="00DC27CA">
            <w:pPr>
              <w:tabs>
                <w:tab w:val="right" w:pos="8789"/>
              </w:tabs>
              <w:rPr>
                <w:b/>
                <w:sz w:val="20"/>
                <w:szCs w:val="18"/>
                <w:lang w:val="fr-CH"/>
              </w:rPr>
            </w:pPr>
            <w:r w:rsidRPr="00DC27CA">
              <w:rPr>
                <w:b/>
                <w:sz w:val="20"/>
                <w:szCs w:val="18"/>
                <w:lang w:val="fr-CH"/>
              </w:rPr>
              <w:t>Oui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3383CA" w14:textId="7D802C6B" w:rsidR="00E56ED2" w:rsidRPr="00DC27CA" w:rsidRDefault="00E56ED2" w:rsidP="00DC27CA">
            <w:pPr>
              <w:tabs>
                <w:tab w:val="right" w:pos="8789"/>
              </w:tabs>
              <w:spacing w:after="20"/>
              <w:ind w:right="-108"/>
              <w:rPr>
                <w:b/>
                <w:sz w:val="20"/>
                <w:szCs w:val="18"/>
                <w:lang w:val="fr-CH"/>
              </w:rPr>
            </w:pPr>
            <w:r w:rsidRPr="00DC27CA">
              <w:rPr>
                <w:b/>
                <w:sz w:val="20"/>
                <w:szCs w:val="18"/>
                <w:lang w:val="fr-CH"/>
              </w:rPr>
              <w:t>Non</w:t>
            </w:r>
          </w:p>
        </w:tc>
      </w:tr>
      <w:tr w:rsidR="00E56ED2" w:rsidRPr="00DC27CA" w14:paraId="33930114" w14:textId="77777777" w:rsidTr="002A777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30746A9" w14:textId="77777777" w:rsidR="00E56ED2" w:rsidRPr="00DC27CA" w:rsidRDefault="00E56ED2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2E89DA" w14:textId="4CBAA555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t>i)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435D" w14:textId="67EF67AD" w:rsidR="00E56ED2" w:rsidRPr="00DC27CA" w:rsidRDefault="00E56ED2" w:rsidP="00DC27CA">
            <w:pPr>
              <w:spacing w:before="60"/>
              <w:ind w:left="34"/>
              <w:rPr>
                <w:sz w:val="20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Contact avec une personne atteinte d’une maladie </w:t>
            </w:r>
            <w:proofErr w:type="gramStart"/>
            <w:r w:rsidRPr="00DC27CA">
              <w:rPr>
                <w:sz w:val="20"/>
                <w:lang w:val="fr-CH"/>
              </w:rPr>
              <w:t>infectieuse?</w:t>
            </w:r>
            <w:proofErr w:type="gramEnd"/>
          </w:p>
          <w:p w14:paraId="496B3C79" w14:textId="11E48477" w:rsidR="00E56ED2" w:rsidRPr="00DC27CA" w:rsidRDefault="00E56ED2" w:rsidP="00DC27CA">
            <w:pPr>
              <w:tabs>
                <w:tab w:val="left" w:pos="601"/>
                <w:tab w:val="left" w:leader="dot" w:pos="3692"/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Quelle </w:t>
            </w:r>
            <w:proofErr w:type="gramStart"/>
            <w:r w:rsidRPr="00DC27CA">
              <w:rPr>
                <w:sz w:val="20"/>
                <w:lang w:val="fr-CH"/>
              </w:rPr>
              <w:t>maladie?</w:t>
            </w:r>
            <w:proofErr w:type="gramEnd"/>
            <w:r w:rsidRPr="00DC27CA">
              <w:rPr>
                <w:sz w:val="20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tab/>
            </w:r>
            <w:r w:rsidRPr="00DC27CA">
              <w:rPr>
                <w:sz w:val="20"/>
                <w:lang w:val="fr-CH"/>
              </w:rPr>
              <w:t xml:space="preserve">Contact </w:t>
            </w:r>
            <w:proofErr w:type="gramStart"/>
            <w:r w:rsidRPr="00DC27CA">
              <w:rPr>
                <w:sz w:val="20"/>
                <w:lang w:val="fr-CH"/>
              </w:rPr>
              <w:t>quand?</w:t>
            </w:r>
            <w:proofErr w:type="gramEnd"/>
            <w:r w:rsidRPr="00DC27CA">
              <w:rPr>
                <w:sz w:val="20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BC45A" w14:textId="63D9D138" w:rsidR="00E56ED2" w:rsidRPr="00DC27CA" w:rsidRDefault="00E56ED2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874BB" w14:textId="363C4CFA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DC27CA" w14:paraId="4D912A60" w14:textId="77777777" w:rsidTr="002A777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1E7BB0F" w14:textId="77777777" w:rsidR="00E56ED2" w:rsidRPr="00DC27CA" w:rsidRDefault="00E56ED2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001B2B" w14:textId="6A282B91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szCs w:val="18"/>
                <w:lang w:val="fr-CH"/>
              </w:rPr>
              <w:t>j</w:t>
            </w:r>
            <w:proofErr w:type="gramEnd"/>
            <w:r w:rsidRPr="00DC27CA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C317" w14:textId="693B4D25" w:rsidR="00E56ED2" w:rsidRPr="00DC27CA" w:rsidRDefault="00E56ED2" w:rsidP="00DC27CA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Maladie du </w:t>
            </w:r>
            <w:proofErr w:type="gramStart"/>
            <w:r w:rsidRPr="00DC27CA">
              <w:rPr>
                <w:sz w:val="20"/>
                <w:lang w:val="fr-CH"/>
              </w:rPr>
              <w:t>sang:</w:t>
            </w:r>
            <w:proofErr w:type="gramEnd"/>
            <w:r w:rsidRPr="00DC27CA">
              <w:rPr>
                <w:sz w:val="20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tab/>
            </w:r>
          </w:p>
          <w:p w14:paraId="391F300A" w14:textId="23A0783E" w:rsidR="00E56ED2" w:rsidRPr="00DC27CA" w:rsidRDefault="00E56ED2" w:rsidP="00DC27CA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CD4A" w14:textId="7B3ECF43" w:rsidR="00E56ED2" w:rsidRPr="00DC27CA" w:rsidRDefault="00E56ED2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A9209" w14:textId="0CDDAEE7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DC27CA" w14:paraId="183B2403" w14:textId="77777777" w:rsidTr="002A777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40ED683" w14:textId="77777777" w:rsidR="00E56ED2" w:rsidRPr="00DC27CA" w:rsidRDefault="00E56ED2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480DAC" w14:textId="4AFB7BFD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szCs w:val="18"/>
                <w:lang w:val="fr-CH"/>
              </w:rPr>
              <w:t>k</w:t>
            </w:r>
            <w:proofErr w:type="gramEnd"/>
            <w:r w:rsidRPr="00DC27CA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8303" w14:textId="6D7657A1" w:rsidR="00E56ED2" w:rsidRPr="00DC27CA" w:rsidRDefault="00D103BA" w:rsidP="00DC27CA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proofErr w:type="gramStart"/>
            <w:r>
              <w:rPr>
                <w:sz w:val="20"/>
                <w:lang w:val="fr-CH"/>
              </w:rPr>
              <w:t>Cancer</w:t>
            </w:r>
            <w:r w:rsidR="00E56ED2" w:rsidRPr="00DC27CA">
              <w:rPr>
                <w:sz w:val="20"/>
                <w:lang w:val="fr-CH"/>
              </w:rPr>
              <w:t>:</w:t>
            </w:r>
            <w:proofErr w:type="gramEnd"/>
            <w:r w:rsidR="00E56ED2" w:rsidRPr="00DC27CA">
              <w:rPr>
                <w:sz w:val="20"/>
                <w:lang w:val="fr-CH"/>
              </w:rPr>
              <w:t xml:space="preserve"> </w:t>
            </w:r>
            <w:r w:rsidR="00E56ED2" w:rsidRPr="00DC27CA">
              <w:rPr>
                <w:sz w:val="20"/>
                <w:szCs w:val="18"/>
                <w:lang w:val="fr-CH"/>
              </w:rPr>
              <w:tab/>
            </w:r>
          </w:p>
          <w:p w14:paraId="1F414E29" w14:textId="26313AAE" w:rsidR="00E56ED2" w:rsidRPr="00DC27CA" w:rsidRDefault="00E56ED2" w:rsidP="00DC27CA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04A18" w14:textId="39087F79" w:rsidR="00E56ED2" w:rsidRPr="00DC27CA" w:rsidRDefault="00E56ED2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5456" w14:textId="5EBF82D6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DC27CA" w14:paraId="1224763F" w14:textId="77777777" w:rsidTr="002A777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A4BBD2A" w14:textId="77777777" w:rsidR="00E56ED2" w:rsidRPr="00DC27CA" w:rsidRDefault="00E56ED2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A4B692" w14:textId="56D1914E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t>l)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CF5C" w14:textId="132495F1" w:rsidR="00E56ED2" w:rsidRPr="00DC27CA" w:rsidRDefault="00E56ED2" w:rsidP="00DC27CA">
            <w:pPr>
              <w:tabs>
                <w:tab w:val="left" w:pos="1140"/>
                <w:tab w:val="left" w:pos="2274"/>
                <w:tab w:val="left" w:pos="3408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lang w:val="fr-CH"/>
              </w:rPr>
              <w:t>Diabète:</w:t>
            </w:r>
            <w:proofErr w:type="gramEnd"/>
            <w:r w:rsidRPr="00DC27CA">
              <w:rPr>
                <w:sz w:val="20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tab/>
              <w:t xml:space="preserve">Type I </w:t>
            </w: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  <w:r w:rsidRPr="00DC27CA">
              <w:rPr>
                <w:sz w:val="20"/>
                <w:szCs w:val="18"/>
                <w:lang w:val="fr-CH"/>
              </w:rPr>
              <w:tab/>
              <w:t xml:space="preserve">Type II </w:t>
            </w: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  <w:r w:rsidRPr="00DC27CA">
              <w:rPr>
                <w:sz w:val="20"/>
                <w:szCs w:val="18"/>
                <w:lang w:val="fr-CH"/>
              </w:rPr>
              <w:tab/>
            </w:r>
            <w:r w:rsidRPr="00DC27CA">
              <w:rPr>
                <w:sz w:val="20"/>
                <w:lang w:val="fr-CH"/>
              </w:rPr>
              <w:t>Diabète gestationnel</w:t>
            </w:r>
            <w:r w:rsidRPr="00DC27CA">
              <w:rPr>
                <w:sz w:val="20"/>
                <w:szCs w:val="18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F1D5" w14:textId="3F05D8D4" w:rsidR="00E56ED2" w:rsidRPr="00DC27CA" w:rsidRDefault="00E56ED2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6A6C" w14:textId="4AC91950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DC27CA" w14:paraId="4B1B846A" w14:textId="77777777" w:rsidTr="002A777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678FAD9" w14:textId="77777777" w:rsidR="00E56ED2" w:rsidRPr="00DC27CA" w:rsidRDefault="00E56ED2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C34CB" w14:textId="69D77600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t>m)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8178" w14:textId="5EFD38C0" w:rsidR="00E56ED2" w:rsidRPr="00DC27CA" w:rsidRDefault="00E56ED2" w:rsidP="00DC27CA">
            <w:pPr>
              <w:tabs>
                <w:tab w:val="left" w:pos="601"/>
                <w:tab w:val="left" w:pos="2133"/>
                <w:tab w:val="left" w:pos="4542"/>
                <w:tab w:val="left" w:pos="624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Maladie </w:t>
            </w:r>
            <w:proofErr w:type="gramStart"/>
            <w:r w:rsidRPr="00DC27CA">
              <w:rPr>
                <w:sz w:val="20"/>
                <w:lang w:val="fr-CH"/>
              </w:rPr>
              <w:t>thyroïdienne:</w:t>
            </w:r>
            <w:proofErr w:type="gramEnd"/>
            <w:r w:rsidRPr="00DC27CA">
              <w:rPr>
                <w:sz w:val="20"/>
                <w:szCs w:val="18"/>
                <w:lang w:val="fr-CH"/>
              </w:rPr>
              <w:tab/>
            </w:r>
            <w:r w:rsidRPr="00DC27CA">
              <w:rPr>
                <w:sz w:val="20"/>
                <w:lang w:val="fr-CH"/>
              </w:rPr>
              <w:t xml:space="preserve">Thyroïdite Hashimoto </w:t>
            </w: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  <w:r w:rsidRPr="00DC27CA">
              <w:rPr>
                <w:sz w:val="20"/>
                <w:szCs w:val="18"/>
                <w:lang w:val="fr-CH"/>
              </w:rPr>
              <w:tab/>
              <w:t xml:space="preserve">M. Basedow </w:t>
            </w: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  <w:r w:rsidRPr="00DC27CA">
              <w:rPr>
                <w:sz w:val="20"/>
                <w:szCs w:val="18"/>
                <w:lang w:val="fr-CH"/>
              </w:rPr>
              <w:tab/>
              <w:t xml:space="preserve">Autre </w:t>
            </w: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  <w:p w14:paraId="0F0C81F5" w14:textId="03500828" w:rsidR="00E56ED2" w:rsidRPr="00DC27CA" w:rsidRDefault="00E56ED2" w:rsidP="00DC27CA">
            <w:pPr>
              <w:tabs>
                <w:tab w:val="left" w:pos="601"/>
                <w:tab w:val="right" w:leader="dot" w:pos="8789"/>
              </w:tabs>
              <w:spacing w:before="120" w:after="60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Prière de </w:t>
            </w:r>
            <w:proofErr w:type="gramStart"/>
            <w:r w:rsidRPr="00DC27CA">
              <w:rPr>
                <w:sz w:val="20"/>
                <w:lang w:val="fr-CH"/>
              </w:rPr>
              <w:t>spécifier:</w:t>
            </w:r>
            <w:proofErr w:type="gramEnd"/>
            <w:r w:rsidRPr="00DC27CA">
              <w:rPr>
                <w:sz w:val="20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tab/>
            </w:r>
          </w:p>
          <w:p w14:paraId="6DE251AB" w14:textId="04321226" w:rsidR="00E56ED2" w:rsidRPr="00DC27CA" w:rsidRDefault="00E56ED2" w:rsidP="00DC27CA">
            <w:pPr>
              <w:tabs>
                <w:tab w:val="left" w:pos="601"/>
                <w:tab w:val="right" w:leader="dot" w:pos="8789"/>
              </w:tabs>
              <w:spacing w:before="120" w:after="60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Quel </w:t>
            </w:r>
            <w:proofErr w:type="gramStart"/>
            <w:r w:rsidRPr="00DC27CA">
              <w:rPr>
                <w:sz w:val="20"/>
                <w:lang w:val="fr-CH"/>
              </w:rPr>
              <w:t>traitement:</w:t>
            </w:r>
            <w:proofErr w:type="gramEnd"/>
            <w:r w:rsidRPr="00DC27CA">
              <w:rPr>
                <w:sz w:val="20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tab/>
            </w:r>
          </w:p>
          <w:p w14:paraId="62C2210B" w14:textId="35D03A34" w:rsidR="00E56ED2" w:rsidRPr="00DC27CA" w:rsidRDefault="00E56ED2" w:rsidP="00DC27CA">
            <w:pPr>
              <w:tabs>
                <w:tab w:val="left" w:pos="601"/>
                <w:tab w:val="right" w:leader="dot" w:pos="8789"/>
              </w:tabs>
              <w:spacing w:before="120" w:after="60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De quand à </w:t>
            </w:r>
            <w:proofErr w:type="gramStart"/>
            <w:r w:rsidRPr="00DC27CA">
              <w:rPr>
                <w:sz w:val="20"/>
                <w:lang w:val="fr-CH"/>
              </w:rPr>
              <w:t>quand?:</w:t>
            </w:r>
            <w:proofErr w:type="gramEnd"/>
            <w:r w:rsidRPr="00DC27CA">
              <w:rPr>
                <w:sz w:val="20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7FE8" w14:textId="4DFDB70E" w:rsidR="00E56ED2" w:rsidRPr="00DC27CA" w:rsidRDefault="00E56ED2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CA1D" w14:textId="0CA9386B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DC27CA" w14:paraId="69CA366E" w14:textId="77777777" w:rsidTr="002A777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C46B385" w14:textId="77777777" w:rsidR="00E56ED2" w:rsidRPr="00DC27CA" w:rsidRDefault="00E56ED2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1E03D" w14:textId="18F7EA5E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szCs w:val="18"/>
                <w:lang w:val="fr-CH"/>
              </w:rPr>
              <w:t>n</w:t>
            </w:r>
            <w:proofErr w:type="gramEnd"/>
            <w:r w:rsidRPr="00DC27CA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E656" w14:textId="2276EFC2" w:rsidR="00E56ED2" w:rsidRPr="00DC27CA" w:rsidRDefault="00E56ED2" w:rsidP="00DC27CA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Autre </w:t>
            </w:r>
            <w:proofErr w:type="gramStart"/>
            <w:r w:rsidRPr="00DC27CA">
              <w:rPr>
                <w:sz w:val="20"/>
                <w:lang w:val="fr-CH"/>
              </w:rPr>
              <w:t>maladie:</w:t>
            </w:r>
            <w:proofErr w:type="gramEnd"/>
            <w:r w:rsidRPr="00DC27CA">
              <w:rPr>
                <w:sz w:val="20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tab/>
            </w:r>
          </w:p>
          <w:p w14:paraId="78E465B7" w14:textId="20FDA3F6" w:rsidR="00E56ED2" w:rsidRPr="00DC27CA" w:rsidRDefault="00E56ED2" w:rsidP="00DC27CA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F0A59" w14:textId="610B0CF4" w:rsidR="00E56ED2" w:rsidRPr="00DC27CA" w:rsidRDefault="00E56ED2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CF5B0" w14:textId="5E295EFB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0B0402" w14:paraId="3FDBA9F9" w14:textId="77777777" w:rsidTr="002A777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7A1844" w14:textId="12296D4C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t>6.</w:t>
            </w:r>
          </w:p>
        </w:tc>
        <w:tc>
          <w:tcPr>
            <w:tcW w:w="8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7F3A0" w14:textId="7BA19214" w:rsidR="00E56ED2" w:rsidRPr="00DC27CA" w:rsidRDefault="00E56ED2" w:rsidP="00DC27CA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>Au cours des 12 derniers mois avez-</w:t>
            </w:r>
            <w:proofErr w:type="gramStart"/>
            <w:r w:rsidRPr="00DC27CA">
              <w:rPr>
                <w:sz w:val="20"/>
                <w:lang w:val="fr-CH"/>
              </w:rPr>
              <w:t>vous: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0A67" w14:textId="618B9ADB" w:rsidR="00E56ED2" w:rsidRPr="00DC27CA" w:rsidRDefault="00731B54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03FC" w14:textId="0A8A4CAE" w:rsidR="00E56ED2" w:rsidRPr="00DC27CA" w:rsidRDefault="00731B54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DC27CA" w14:paraId="1A98B369" w14:textId="77777777" w:rsidTr="002A777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333C689" w14:textId="77777777" w:rsidR="00E56ED2" w:rsidRPr="00DC27CA" w:rsidRDefault="00E56ED2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544A96" w14:textId="2972645A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szCs w:val="18"/>
                <w:lang w:val="fr-CH"/>
              </w:rPr>
              <w:t>a</w:t>
            </w:r>
            <w:proofErr w:type="gramEnd"/>
            <w:r w:rsidRPr="00DC27CA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8D50" w14:textId="72774627" w:rsidR="00E56ED2" w:rsidRPr="00DC27CA" w:rsidRDefault="00E56ED2" w:rsidP="00DC27CA">
            <w:pPr>
              <w:tabs>
                <w:tab w:val="left" w:pos="2133"/>
                <w:tab w:val="left" w:pos="4117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Eu un </w:t>
            </w:r>
            <w:proofErr w:type="gramStart"/>
            <w:r w:rsidRPr="00DC27CA">
              <w:rPr>
                <w:sz w:val="20"/>
                <w:lang w:val="fr-CH"/>
              </w:rPr>
              <w:t>accident?</w:t>
            </w:r>
            <w:proofErr w:type="gramEnd"/>
            <w:r w:rsidRPr="00DC27CA">
              <w:rPr>
                <w:sz w:val="20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  <w:r w:rsidRPr="00DC27CA">
              <w:rPr>
                <w:sz w:val="20"/>
                <w:szCs w:val="18"/>
                <w:lang w:val="fr-CH"/>
              </w:rPr>
              <w:tab/>
            </w:r>
            <w:r w:rsidRPr="00DC27CA">
              <w:rPr>
                <w:sz w:val="20"/>
                <w:lang w:val="fr-CH"/>
              </w:rPr>
              <w:t xml:space="preserve">Été </w:t>
            </w:r>
            <w:proofErr w:type="gramStart"/>
            <w:r w:rsidRPr="00DC27CA">
              <w:rPr>
                <w:sz w:val="20"/>
                <w:lang w:val="fr-CH"/>
              </w:rPr>
              <w:t>opérée?</w:t>
            </w:r>
            <w:proofErr w:type="gramEnd"/>
            <w:r w:rsidRPr="00DC27CA">
              <w:rPr>
                <w:sz w:val="20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  <w:p w14:paraId="10BE4E03" w14:textId="239830CA" w:rsidR="00E56ED2" w:rsidRPr="00DC27CA" w:rsidRDefault="00E56ED2" w:rsidP="00DC27CA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Si oui, prière de </w:t>
            </w:r>
            <w:proofErr w:type="gramStart"/>
            <w:r w:rsidRPr="00DC27CA">
              <w:rPr>
                <w:sz w:val="20"/>
                <w:lang w:val="fr-CH"/>
              </w:rPr>
              <w:t>spécifier:</w:t>
            </w:r>
            <w:proofErr w:type="gramEnd"/>
            <w:r w:rsidRPr="00DC27CA">
              <w:rPr>
                <w:sz w:val="20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383AE" w14:textId="428E9191" w:rsidR="00E56ED2" w:rsidRPr="00DC27CA" w:rsidRDefault="00E56ED2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AC10" w14:textId="2176597A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DC27CA" w14:paraId="07251AB0" w14:textId="77777777" w:rsidTr="002A777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038EC67" w14:textId="77777777" w:rsidR="00E56ED2" w:rsidRPr="00DC27CA" w:rsidRDefault="00E56ED2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1EA81" w14:textId="3EC1BBB2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szCs w:val="18"/>
                <w:lang w:val="fr-CH"/>
              </w:rPr>
              <w:t>b</w:t>
            </w:r>
            <w:proofErr w:type="gramEnd"/>
            <w:r w:rsidRPr="00DC27CA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EDD2B" w14:textId="2BBB69AF" w:rsidR="00E56ED2" w:rsidRPr="00DC27CA" w:rsidRDefault="00E56ED2" w:rsidP="00DC27CA">
            <w:pPr>
              <w:spacing w:beforeLines="20" w:before="48" w:afterLines="20" w:after="48"/>
              <w:ind w:left="33"/>
              <w:rPr>
                <w:sz w:val="20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Reçu une transfusion </w:t>
            </w:r>
            <w:proofErr w:type="gramStart"/>
            <w:r w:rsidRPr="00DC27CA">
              <w:rPr>
                <w:sz w:val="20"/>
                <w:lang w:val="fr-CH"/>
              </w:rPr>
              <w:t>sanguine?</w:t>
            </w:r>
            <w:proofErr w:type="gramEnd"/>
          </w:p>
          <w:p w14:paraId="2981DC6A" w14:textId="09E82FA3" w:rsidR="00E56ED2" w:rsidRPr="00DC27CA" w:rsidRDefault="00E56ED2" w:rsidP="00DC27CA">
            <w:pPr>
              <w:tabs>
                <w:tab w:val="left" w:leader="dot" w:pos="2841"/>
                <w:tab w:val="right" w:leader="dot" w:pos="8789"/>
              </w:tabs>
              <w:spacing w:before="60" w:after="60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Si oui, </w:t>
            </w:r>
            <w:proofErr w:type="gramStart"/>
            <w:r w:rsidRPr="00DC27CA">
              <w:rPr>
                <w:sz w:val="20"/>
                <w:lang w:val="fr-CH"/>
              </w:rPr>
              <w:t>quand?</w:t>
            </w:r>
            <w:proofErr w:type="gramEnd"/>
            <w:r w:rsidRPr="00DC27CA">
              <w:rPr>
                <w:sz w:val="20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tab/>
              <w:t xml:space="preserve"> </w:t>
            </w:r>
            <w:r w:rsidRPr="00DC27CA">
              <w:rPr>
                <w:sz w:val="20"/>
                <w:lang w:val="fr-CH"/>
              </w:rPr>
              <w:t xml:space="preserve">Pour quelle </w:t>
            </w:r>
            <w:proofErr w:type="gramStart"/>
            <w:r w:rsidRPr="00DC27CA">
              <w:rPr>
                <w:sz w:val="20"/>
                <w:lang w:val="fr-CH"/>
              </w:rPr>
              <w:t>raison?</w:t>
            </w:r>
            <w:proofErr w:type="gramEnd"/>
            <w:r w:rsidRPr="00DC27CA">
              <w:rPr>
                <w:sz w:val="20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tab/>
            </w:r>
          </w:p>
          <w:p w14:paraId="7A1E54D1" w14:textId="79710298" w:rsidR="00E56ED2" w:rsidRPr="00DC27CA" w:rsidRDefault="00E56ED2" w:rsidP="00DC27CA">
            <w:pPr>
              <w:tabs>
                <w:tab w:val="left" w:pos="601"/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Dans quel </w:t>
            </w:r>
            <w:proofErr w:type="gramStart"/>
            <w:r w:rsidRPr="00DC27CA">
              <w:rPr>
                <w:sz w:val="20"/>
                <w:lang w:val="fr-CH"/>
              </w:rPr>
              <w:t>pays?</w:t>
            </w:r>
            <w:proofErr w:type="gramEnd"/>
            <w:r w:rsidRPr="00DC27CA">
              <w:rPr>
                <w:sz w:val="20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8BCCD" w14:textId="09B907B3" w:rsidR="00E56ED2" w:rsidRPr="00DC27CA" w:rsidRDefault="00E56ED2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ED72" w14:textId="63DDD7B5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A070A9" w14:paraId="7F09FE7E" w14:textId="77777777" w:rsidTr="002A777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4B04138" w14:textId="3D7DA5DE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t>7.</w:t>
            </w:r>
          </w:p>
        </w:tc>
        <w:tc>
          <w:tcPr>
            <w:tcW w:w="8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9B84E" w14:textId="3EB3CD56" w:rsidR="00E56ED2" w:rsidRPr="00DC27CA" w:rsidRDefault="00E56ED2" w:rsidP="00DC27CA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>Maladie de Creutzfeldt-Jakob, risque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07881" w14:textId="7624833B" w:rsidR="00E56ED2" w:rsidRPr="00DC27CA" w:rsidRDefault="00E56ED2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C38E" w14:textId="3E354FF4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</w:p>
        </w:tc>
      </w:tr>
      <w:tr w:rsidR="00E56ED2" w:rsidRPr="00DC27CA" w14:paraId="04049A05" w14:textId="77777777" w:rsidTr="002A777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FB482D8" w14:textId="77777777" w:rsidR="00E56ED2" w:rsidRPr="00DC27CA" w:rsidRDefault="00E56ED2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0C5BC1" w14:textId="5DD346C9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szCs w:val="18"/>
                <w:lang w:val="fr-CH"/>
              </w:rPr>
              <w:t>a</w:t>
            </w:r>
            <w:proofErr w:type="gramEnd"/>
            <w:r w:rsidRPr="00DC27CA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71B3" w14:textId="339909BD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rPr>
                <w:sz w:val="20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t>Vous</w:t>
            </w:r>
            <w:r w:rsidRPr="00DC27CA">
              <w:rPr>
                <w:sz w:val="20"/>
                <w:lang w:val="fr-CH"/>
              </w:rPr>
              <w:t>-même ou une personne apparentée êtes-vous ou avez-vous été atteint(e) par la maladie de Creutzfeldt-</w:t>
            </w:r>
            <w:proofErr w:type="gramStart"/>
            <w:r w:rsidRPr="00DC27CA">
              <w:rPr>
                <w:sz w:val="20"/>
                <w:lang w:val="fr-CH"/>
              </w:rPr>
              <w:t>Jakob?</w:t>
            </w:r>
            <w:proofErr w:type="gramEnd"/>
            <w:r w:rsidRPr="00DC27CA">
              <w:rPr>
                <w:sz w:val="20"/>
                <w:lang w:val="fr-CH"/>
              </w:rPr>
              <w:t xml:space="preserve"> Veuillez le signaler même en cas de doute. </w:t>
            </w:r>
          </w:p>
          <w:p w14:paraId="5428D94C" w14:textId="7072A27A" w:rsidR="00E56ED2" w:rsidRPr="00DC27CA" w:rsidRDefault="00E56ED2" w:rsidP="00DC27CA">
            <w:pPr>
              <w:tabs>
                <w:tab w:val="left" w:pos="601"/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>Mère de l’enfant</w:t>
            </w:r>
            <w:r w:rsidRPr="00DC27CA">
              <w:rPr>
                <w:sz w:val="20"/>
                <w:szCs w:val="18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  <w:r w:rsidRPr="00DC27CA">
              <w:rPr>
                <w:sz w:val="20"/>
                <w:szCs w:val="18"/>
                <w:lang w:val="fr-CH"/>
              </w:rPr>
              <w:t xml:space="preserve"> </w:t>
            </w:r>
            <w:r w:rsidRPr="00DC27CA">
              <w:rPr>
                <w:sz w:val="20"/>
                <w:lang w:val="fr-CH"/>
              </w:rPr>
              <w:t>Père de l’enfant</w:t>
            </w:r>
            <w:r w:rsidRPr="00DC27CA">
              <w:rPr>
                <w:sz w:val="18"/>
                <w:szCs w:val="18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  <w:r w:rsidRPr="00DC27CA">
              <w:rPr>
                <w:sz w:val="20"/>
                <w:szCs w:val="18"/>
                <w:lang w:val="fr-CH"/>
              </w:rPr>
              <w:t xml:space="preserve"> </w:t>
            </w:r>
            <w:r w:rsidRPr="00DC27CA">
              <w:rPr>
                <w:sz w:val="20"/>
                <w:lang w:val="fr-CH"/>
              </w:rPr>
              <w:t xml:space="preserve">Autre membre de la famille </w:t>
            </w: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  <w:r w:rsidRPr="00DC27CA">
              <w:rPr>
                <w:sz w:val="20"/>
                <w:szCs w:val="18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1EE3" w14:textId="25EF80E7" w:rsidR="00E56ED2" w:rsidRPr="00DC27CA" w:rsidRDefault="00E56ED2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C1FB" w14:textId="35F644FD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DC27CA" w14:paraId="5D88F73A" w14:textId="77777777" w:rsidTr="002A777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F2FDFA" w14:textId="77777777" w:rsidR="00E56ED2" w:rsidRPr="00DC27CA" w:rsidRDefault="00E56ED2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063DA2" w14:textId="26F2DF37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szCs w:val="18"/>
                <w:lang w:val="fr-CH"/>
              </w:rPr>
              <w:t>b</w:t>
            </w:r>
            <w:proofErr w:type="gramEnd"/>
            <w:r w:rsidRPr="00DC27CA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ED23C" w14:textId="6A6136D2" w:rsidR="00E56ED2" w:rsidRPr="00DC27CA" w:rsidRDefault="00E56ED2" w:rsidP="00DC27CA">
            <w:pPr>
              <w:tabs>
                <w:tab w:val="left" w:leader="underscore" w:pos="8363"/>
                <w:tab w:val="left" w:leader="underscore" w:pos="8400"/>
              </w:tabs>
              <w:spacing w:beforeLines="20" w:before="48" w:afterLines="20" w:after="48"/>
              <w:rPr>
                <w:sz w:val="20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Avez-vous reçu une greffe de tissu </w:t>
            </w:r>
            <w:proofErr w:type="gramStart"/>
            <w:r w:rsidRPr="00DC27CA">
              <w:rPr>
                <w:sz w:val="20"/>
                <w:lang w:val="fr-CH"/>
              </w:rPr>
              <w:t>humain?</w:t>
            </w:r>
            <w:proofErr w:type="gramEnd"/>
          </w:p>
          <w:p w14:paraId="08773337" w14:textId="699377D5" w:rsidR="00E56ED2" w:rsidRPr="00DC27CA" w:rsidRDefault="00E56ED2" w:rsidP="00DC27CA">
            <w:pPr>
              <w:tabs>
                <w:tab w:val="left" w:pos="601"/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Prière de </w:t>
            </w:r>
            <w:proofErr w:type="gramStart"/>
            <w:r w:rsidRPr="00DC27CA">
              <w:rPr>
                <w:sz w:val="20"/>
                <w:lang w:val="fr-CH"/>
              </w:rPr>
              <w:t>spécifier:</w:t>
            </w:r>
            <w:proofErr w:type="gramEnd"/>
            <w:r w:rsidRPr="00DC27CA">
              <w:rPr>
                <w:sz w:val="20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83C5" w14:textId="6E397A91" w:rsidR="00E56ED2" w:rsidRPr="00DC27CA" w:rsidRDefault="00E56ED2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FFEA6" w14:textId="3A9CE23B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DC27CA" w14:paraId="224C66A0" w14:textId="77777777" w:rsidTr="002A777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EFAA9EF" w14:textId="77777777" w:rsidR="00E56ED2" w:rsidRPr="00DC27CA" w:rsidRDefault="00E56ED2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5605B4" w14:textId="77803380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t>c)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6C877" w14:textId="4EC6AC99" w:rsidR="00E56ED2" w:rsidRPr="00DC27CA" w:rsidRDefault="00E56ED2" w:rsidP="00DC27CA">
            <w:pPr>
              <w:tabs>
                <w:tab w:val="left" w:leader="underscore" w:pos="8363"/>
                <w:tab w:val="left" w:leader="underscore" w:pos="8400"/>
              </w:tabs>
              <w:spacing w:beforeLines="20" w:before="48" w:afterLines="20" w:after="48"/>
              <w:rPr>
                <w:sz w:val="20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Avez-vous reçu une greffe de tissu d’origine </w:t>
            </w:r>
            <w:proofErr w:type="gramStart"/>
            <w:r w:rsidRPr="00DC27CA">
              <w:rPr>
                <w:sz w:val="20"/>
                <w:lang w:val="fr-CH"/>
              </w:rPr>
              <w:t>animal?</w:t>
            </w:r>
            <w:proofErr w:type="gramEnd"/>
          </w:p>
          <w:p w14:paraId="5C256FA1" w14:textId="6B08AD38" w:rsidR="00E56ED2" w:rsidRPr="00DC27CA" w:rsidRDefault="00E56ED2" w:rsidP="00DC27CA">
            <w:pPr>
              <w:tabs>
                <w:tab w:val="left" w:pos="601"/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Prière de </w:t>
            </w:r>
            <w:proofErr w:type="gramStart"/>
            <w:r w:rsidRPr="00DC27CA">
              <w:rPr>
                <w:sz w:val="20"/>
                <w:lang w:val="fr-CH"/>
              </w:rPr>
              <w:t>spécifier:</w:t>
            </w:r>
            <w:proofErr w:type="gramEnd"/>
            <w:r w:rsidRPr="00DC27CA">
              <w:rPr>
                <w:sz w:val="20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57E5" w14:textId="7E18D108" w:rsidR="00E56ED2" w:rsidRPr="00DC27CA" w:rsidRDefault="00E56ED2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0BA6B" w14:textId="21D7A4C8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DC27CA" w14:paraId="113FB66D" w14:textId="77777777" w:rsidTr="002A777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8867E54" w14:textId="77777777" w:rsidR="00E56ED2" w:rsidRPr="00DC27CA" w:rsidRDefault="00E56ED2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A94545" w14:textId="4DE4C851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t>d)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9EBF" w14:textId="32128736" w:rsidR="00E56ED2" w:rsidRPr="00DC27CA" w:rsidRDefault="00E56ED2" w:rsidP="00DC27CA">
            <w:pPr>
              <w:spacing w:beforeLines="20" w:before="48" w:afterLines="20" w:after="48"/>
              <w:rPr>
                <w:sz w:val="20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Avez-vous été opérée du cerveau ou de la moelle </w:t>
            </w:r>
            <w:proofErr w:type="gramStart"/>
            <w:r w:rsidRPr="00DC27CA">
              <w:rPr>
                <w:sz w:val="20"/>
                <w:lang w:val="fr-CH"/>
              </w:rPr>
              <w:t>épinière?</w:t>
            </w:r>
            <w:proofErr w:type="gramEnd"/>
          </w:p>
          <w:p w14:paraId="1AD318FF" w14:textId="409428AF" w:rsidR="00E56ED2" w:rsidRPr="00DC27CA" w:rsidRDefault="00E56ED2" w:rsidP="00DC27CA">
            <w:pPr>
              <w:tabs>
                <w:tab w:val="left" w:pos="601"/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Prière de </w:t>
            </w:r>
            <w:proofErr w:type="gramStart"/>
            <w:r w:rsidRPr="00DC27CA">
              <w:rPr>
                <w:sz w:val="20"/>
                <w:lang w:val="fr-CH"/>
              </w:rPr>
              <w:t>spécifier:</w:t>
            </w:r>
            <w:proofErr w:type="gramEnd"/>
            <w:r w:rsidRPr="00DC27CA">
              <w:rPr>
                <w:sz w:val="20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2B991" w14:textId="0D3476CA" w:rsidR="00E56ED2" w:rsidRPr="00DC27CA" w:rsidRDefault="00E56ED2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BBBA" w14:textId="4FBC2DB2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A070A9" w14:paraId="4F1F00A0" w14:textId="77777777" w:rsidTr="002A777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AA393A5" w14:textId="33644C48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t>8.</w:t>
            </w:r>
          </w:p>
        </w:tc>
        <w:tc>
          <w:tcPr>
            <w:tcW w:w="8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FE7E8" w14:textId="0052D917" w:rsidR="00E56ED2" w:rsidRPr="00DC27CA" w:rsidRDefault="00E56ED2" w:rsidP="00DC27CA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>Virus trop</w:t>
            </w:r>
            <w:r w:rsidR="001C165F">
              <w:rPr>
                <w:sz w:val="20"/>
                <w:lang w:val="fr-CH"/>
              </w:rPr>
              <w:t>icaux, risque (e</w:t>
            </w:r>
            <w:r w:rsidRPr="00DC27CA">
              <w:rPr>
                <w:sz w:val="20"/>
                <w:lang w:val="fr-CH"/>
              </w:rPr>
              <w:t xml:space="preserve">n font </w:t>
            </w:r>
            <w:proofErr w:type="gramStart"/>
            <w:r w:rsidRPr="00DC27CA">
              <w:rPr>
                <w:sz w:val="20"/>
                <w:lang w:val="fr-CH"/>
              </w:rPr>
              <w:t>partie:</w:t>
            </w:r>
            <w:proofErr w:type="gramEnd"/>
            <w:r w:rsidRPr="00DC27CA">
              <w:rPr>
                <w:sz w:val="20"/>
                <w:lang w:val="fr-CH"/>
              </w:rPr>
              <w:t xml:space="preserve"> les virus Chikungunya, Dengue, virus du Nile occidental et Zika)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B6C1" w14:textId="1F3D7B3E" w:rsidR="00E56ED2" w:rsidRPr="00DC27CA" w:rsidRDefault="00E56ED2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FCD2D" w14:textId="63F9BAFD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</w:p>
        </w:tc>
      </w:tr>
      <w:tr w:rsidR="00E56ED2" w:rsidRPr="00DC27CA" w14:paraId="7C176582" w14:textId="77777777" w:rsidTr="002A777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92436A5" w14:textId="77777777" w:rsidR="00E56ED2" w:rsidRPr="00DC27CA" w:rsidRDefault="00E56ED2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5116E1" w14:textId="72B87DA2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szCs w:val="18"/>
                <w:lang w:val="fr-CH"/>
              </w:rPr>
              <w:t>a</w:t>
            </w:r>
            <w:proofErr w:type="gramEnd"/>
            <w:r w:rsidRPr="00DC27CA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FDAE2" w14:textId="479C05DC" w:rsidR="00E56ED2" w:rsidRPr="00DC27CA" w:rsidRDefault="00E56ED2" w:rsidP="00DC27CA">
            <w:pPr>
              <w:spacing w:beforeLines="20" w:before="48" w:afterLines="20" w:after="48"/>
              <w:rPr>
                <w:sz w:val="20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Au cours des 6 derniers mois avez-vous voyagé / séjourné hors de la </w:t>
            </w:r>
            <w:proofErr w:type="gramStart"/>
            <w:r w:rsidRPr="00DC27CA">
              <w:rPr>
                <w:sz w:val="20"/>
                <w:lang w:val="fr-CH"/>
              </w:rPr>
              <w:t>Suisse?</w:t>
            </w:r>
            <w:proofErr w:type="gramEnd"/>
          </w:p>
          <w:p w14:paraId="3EE8E2D5" w14:textId="0F4AE0E2" w:rsidR="00E56ED2" w:rsidRPr="00DC27CA" w:rsidRDefault="00E56ED2" w:rsidP="00DC27CA">
            <w:pPr>
              <w:tabs>
                <w:tab w:val="left" w:pos="601"/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Si oui, </w:t>
            </w:r>
            <w:proofErr w:type="gramStart"/>
            <w:r w:rsidRPr="00DC27CA">
              <w:rPr>
                <w:sz w:val="20"/>
                <w:lang w:val="fr-CH"/>
              </w:rPr>
              <w:t>où?</w:t>
            </w:r>
            <w:proofErr w:type="gramEnd"/>
            <w:r w:rsidRPr="00DC27CA">
              <w:rPr>
                <w:sz w:val="20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tab/>
            </w:r>
          </w:p>
          <w:p w14:paraId="0EF6E6B2" w14:textId="29A7CD84" w:rsidR="00E56ED2" w:rsidRPr="00DC27CA" w:rsidRDefault="00E56ED2" w:rsidP="00DC27CA">
            <w:pPr>
              <w:tabs>
                <w:tab w:val="left" w:pos="601"/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Depuis quand êtes-vous de </w:t>
            </w:r>
            <w:proofErr w:type="gramStart"/>
            <w:r w:rsidRPr="00DC27CA">
              <w:rPr>
                <w:sz w:val="20"/>
                <w:lang w:val="fr-CH"/>
              </w:rPr>
              <w:t>retour?</w:t>
            </w:r>
            <w:proofErr w:type="gramEnd"/>
            <w:r w:rsidRPr="00DC27CA">
              <w:rPr>
                <w:sz w:val="20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tab/>
            </w:r>
          </w:p>
          <w:p w14:paraId="075B7C76" w14:textId="6E8053CA" w:rsidR="00E56ED2" w:rsidRPr="00DC27CA" w:rsidRDefault="00E56ED2" w:rsidP="00DC27CA">
            <w:pPr>
              <w:tabs>
                <w:tab w:val="left" w:pos="601"/>
                <w:tab w:val="right" w:leader="dot" w:pos="8789"/>
              </w:tabs>
              <w:spacing w:beforeLines="20" w:before="48" w:afterLines="20" w:after="48"/>
              <w:jc w:val="both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>Avez-vous présenté des symptômes sur place ou depuis votre retour (p.ex. fièvre</w:t>
            </w:r>
            <w:proofErr w:type="gramStart"/>
            <w:r w:rsidRPr="00DC27CA">
              <w:rPr>
                <w:sz w:val="20"/>
                <w:lang w:val="fr-CH"/>
              </w:rPr>
              <w:t>)?</w:t>
            </w:r>
            <w:proofErr w:type="gramEnd"/>
          </w:p>
          <w:p w14:paraId="3AE7A5C2" w14:textId="47A05D1A" w:rsidR="00E56ED2" w:rsidRPr="00DC27CA" w:rsidRDefault="00E56ED2" w:rsidP="00DC27CA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CC28" w14:textId="008C7013" w:rsidR="00E56ED2" w:rsidRPr="00DC27CA" w:rsidRDefault="00E56ED2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FBB7" w14:textId="321AA00D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DC27CA" w14:paraId="2C3922B3" w14:textId="77777777" w:rsidTr="002A777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2356A4" w14:textId="2717AF53" w:rsidR="00E56ED2" w:rsidRPr="00DC27CA" w:rsidRDefault="00E56ED2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BFBDD9" w14:textId="64794126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szCs w:val="18"/>
                <w:lang w:val="fr-CH"/>
              </w:rPr>
              <w:t>b</w:t>
            </w:r>
            <w:proofErr w:type="gramEnd"/>
            <w:r w:rsidRPr="00DC27CA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19BA" w14:textId="69A6988F" w:rsidR="00E56ED2" w:rsidRPr="00DC27CA" w:rsidRDefault="00E56ED2" w:rsidP="00DC27CA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Pendant la grossesse avez-vous été atteinte d’une infection par le virus Chikungunya, Dengue ou par le virus du Nile </w:t>
            </w:r>
            <w:proofErr w:type="gramStart"/>
            <w:r w:rsidRPr="00DC27CA">
              <w:rPr>
                <w:sz w:val="20"/>
                <w:lang w:val="fr-CH"/>
              </w:rPr>
              <w:t>occidental?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E3FD" w14:textId="3922C1A8" w:rsidR="00E56ED2" w:rsidRPr="00DC27CA" w:rsidRDefault="00E56ED2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3EA4" w14:textId="7E3B9BC2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DC27CA" w14:paraId="226EA945" w14:textId="77777777" w:rsidTr="006B6858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A4B1E57" w14:textId="77777777" w:rsidR="00E56ED2" w:rsidRPr="00DC27CA" w:rsidRDefault="00E56ED2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D7AA46" w14:textId="235E11A5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t>c)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21E3" w14:textId="61BE069E" w:rsidR="00E56ED2" w:rsidRPr="00DC27CA" w:rsidRDefault="00E56ED2" w:rsidP="00DC27CA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Vous-même ou votre partenaire sexuel avez-vous été atteint d’une infection par le virus Zika au cours des 4 derniers </w:t>
            </w:r>
            <w:proofErr w:type="gramStart"/>
            <w:r w:rsidRPr="00DC27CA">
              <w:rPr>
                <w:sz w:val="20"/>
                <w:lang w:val="fr-CH"/>
              </w:rPr>
              <w:t>mois?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CEDD" w14:textId="4C560621" w:rsidR="00E56ED2" w:rsidRPr="00DC27CA" w:rsidRDefault="00E56ED2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E679" w14:textId="38A4334E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</w:tbl>
    <w:p w14:paraId="32AD8CBD" w14:textId="7AE5DFF5" w:rsidR="00DE4CCE" w:rsidRPr="00DC27CA" w:rsidRDefault="00DE4CCE" w:rsidP="00DC27CA"/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8"/>
        <w:gridCol w:w="567"/>
        <w:gridCol w:w="7624"/>
        <w:gridCol w:w="601"/>
        <w:gridCol w:w="817"/>
      </w:tblGrid>
      <w:tr w:rsidR="00DE4CCE" w:rsidRPr="00DC27CA" w14:paraId="248D9142" w14:textId="77777777" w:rsidTr="00E76CFC">
        <w:tc>
          <w:tcPr>
            <w:tcW w:w="1020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226F" w14:textId="77777777" w:rsidR="00DE4CCE" w:rsidRPr="00DC27CA" w:rsidRDefault="00DE4CCE" w:rsidP="00DC27CA">
            <w:pPr>
              <w:spacing w:beforeLines="20" w:before="48" w:afterLines="20" w:after="48"/>
              <w:rPr>
                <w:i/>
                <w:szCs w:val="22"/>
                <w:lang w:val="fr-CH"/>
              </w:rPr>
            </w:pPr>
            <w:r w:rsidRPr="00DC27CA">
              <w:rPr>
                <w:i/>
                <w:szCs w:val="22"/>
                <w:lang w:val="fr-CH"/>
              </w:rPr>
              <w:t>Espace pour étiquette</w:t>
            </w:r>
          </w:p>
          <w:p w14:paraId="1FDEBBB7" w14:textId="77777777" w:rsidR="00DE4CCE" w:rsidRPr="00DC27CA" w:rsidRDefault="00DE4CCE" w:rsidP="00DC27CA">
            <w:pPr>
              <w:tabs>
                <w:tab w:val="right" w:pos="8789"/>
              </w:tabs>
              <w:spacing w:after="20"/>
              <w:rPr>
                <w:sz w:val="32"/>
                <w:szCs w:val="28"/>
                <w:lang w:val="fr-CH"/>
              </w:rPr>
            </w:pPr>
          </w:p>
          <w:p w14:paraId="72899E5F" w14:textId="77777777" w:rsidR="00DE4CCE" w:rsidRPr="00DC27CA" w:rsidRDefault="00DE4CCE" w:rsidP="00DC27CA">
            <w:pPr>
              <w:tabs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</w:tr>
      <w:tr w:rsidR="00E56ED2" w:rsidRPr="00DC27CA" w14:paraId="66739348" w14:textId="77777777" w:rsidTr="006B6858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3D3B6DEE" w14:textId="77777777" w:rsidR="00E56ED2" w:rsidRPr="00DC27CA" w:rsidRDefault="00E56ED2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jc w:val="both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52252" w14:textId="77777777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both"/>
              <w:rPr>
                <w:sz w:val="20"/>
                <w:szCs w:val="18"/>
                <w:lang w:val="fr-CH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327BFA" w14:textId="77777777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both"/>
              <w:rPr>
                <w:sz w:val="20"/>
                <w:szCs w:val="18"/>
                <w:lang w:val="fr-CH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9CB1E02" w14:textId="424338A3" w:rsidR="00E56ED2" w:rsidRPr="00DC27CA" w:rsidRDefault="00E56ED2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both"/>
              <w:rPr>
                <w:sz w:val="20"/>
                <w:szCs w:val="18"/>
                <w:lang w:val="fr-CH"/>
              </w:rPr>
            </w:pPr>
            <w:r w:rsidRPr="00DC27CA">
              <w:rPr>
                <w:b/>
                <w:sz w:val="20"/>
                <w:szCs w:val="18"/>
                <w:lang w:val="fr-CH"/>
              </w:rPr>
              <w:t>Oui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04AF3B0" w14:textId="2C350C1C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both"/>
              <w:rPr>
                <w:sz w:val="20"/>
                <w:szCs w:val="18"/>
                <w:lang w:val="fr-CH"/>
              </w:rPr>
            </w:pPr>
            <w:r w:rsidRPr="00DC27CA">
              <w:rPr>
                <w:b/>
                <w:sz w:val="20"/>
                <w:szCs w:val="18"/>
                <w:lang w:val="fr-CH"/>
              </w:rPr>
              <w:t>Non</w:t>
            </w:r>
          </w:p>
        </w:tc>
      </w:tr>
      <w:tr w:rsidR="00E56ED2" w:rsidRPr="00DC27CA" w14:paraId="5D75B7D7" w14:textId="77777777" w:rsidTr="006B6858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74BBB4" w14:textId="26D403DC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t>9.</w:t>
            </w:r>
          </w:p>
        </w:tc>
        <w:tc>
          <w:tcPr>
            <w:tcW w:w="8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1B9C3" w14:textId="39E20615" w:rsidR="00E56ED2" w:rsidRPr="00DC27CA" w:rsidRDefault="00E56ED2" w:rsidP="00DC27CA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>Malaria, risque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051B9" w14:textId="77777777" w:rsidR="00E56ED2" w:rsidRPr="00DC27CA" w:rsidRDefault="00E56ED2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DE8E" w14:textId="77777777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</w:p>
        </w:tc>
      </w:tr>
      <w:tr w:rsidR="00E56ED2" w:rsidRPr="00DC27CA" w14:paraId="6708C1BC" w14:textId="77777777" w:rsidTr="006B6858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2244D3" w14:textId="77777777" w:rsidR="00E56ED2" w:rsidRPr="00DC27CA" w:rsidRDefault="00E56ED2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B73542" w14:textId="2CB8EB78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szCs w:val="18"/>
                <w:lang w:val="fr-CH"/>
              </w:rPr>
              <w:t>a</w:t>
            </w:r>
            <w:proofErr w:type="gramEnd"/>
            <w:r w:rsidRPr="00DC27CA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4C39" w14:textId="679471B5" w:rsidR="00E56ED2" w:rsidRPr="00DC27CA" w:rsidRDefault="00E56ED2" w:rsidP="00DC27CA">
            <w:pPr>
              <w:spacing w:beforeLines="20" w:before="48"/>
              <w:rPr>
                <w:sz w:val="20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Avez-vous déjà eu une ou plusieurs crises de </w:t>
            </w:r>
            <w:proofErr w:type="gramStart"/>
            <w:r w:rsidRPr="00DC27CA">
              <w:rPr>
                <w:sz w:val="20"/>
                <w:lang w:val="fr-CH"/>
              </w:rPr>
              <w:t>malaria?</w:t>
            </w:r>
            <w:proofErr w:type="gramEnd"/>
          </w:p>
          <w:p w14:paraId="07830051" w14:textId="55C0C874" w:rsidR="00E56ED2" w:rsidRPr="00DC27CA" w:rsidRDefault="00E56ED2" w:rsidP="00DC27CA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Si oui, </w:t>
            </w:r>
            <w:proofErr w:type="gramStart"/>
            <w:r w:rsidRPr="00DC27CA">
              <w:rPr>
                <w:sz w:val="20"/>
                <w:lang w:val="fr-CH"/>
              </w:rPr>
              <w:t>quand?</w:t>
            </w:r>
            <w:proofErr w:type="gramEnd"/>
            <w:r w:rsidRPr="00DC27CA">
              <w:rPr>
                <w:sz w:val="20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E703" w14:textId="09E51FE6" w:rsidR="00E56ED2" w:rsidRPr="00DC27CA" w:rsidRDefault="00E56ED2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E31C9" w14:textId="7756A3DA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DC27CA" w14:paraId="1A32CD6A" w14:textId="77777777" w:rsidTr="006B6858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4E391A" w14:textId="77777777" w:rsidR="00E56ED2" w:rsidRPr="00DC27CA" w:rsidRDefault="00E56ED2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F167EC" w14:textId="1B34526A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szCs w:val="18"/>
                <w:lang w:val="fr-CH"/>
              </w:rPr>
              <w:t>b</w:t>
            </w:r>
            <w:proofErr w:type="gramEnd"/>
            <w:r w:rsidRPr="00DC27CA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CBC66" w14:textId="5A6AB385" w:rsidR="00E56ED2" w:rsidRPr="00DC27CA" w:rsidRDefault="00E56ED2" w:rsidP="00DC27CA">
            <w:pPr>
              <w:spacing w:beforeLines="20" w:before="48"/>
              <w:rPr>
                <w:sz w:val="20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Au cours des 3 dernières années avez-vous séjourné dans une région endémique de la </w:t>
            </w:r>
            <w:proofErr w:type="gramStart"/>
            <w:r w:rsidRPr="00DC27CA">
              <w:rPr>
                <w:sz w:val="20"/>
                <w:lang w:val="fr-CH"/>
              </w:rPr>
              <w:t>malaria?</w:t>
            </w:r>
            <w:proofErr w:type="gramEnd"/>
          </w:p>
          <w:p w14:paraId="5FC69BE5" w14:textId="45A38530" w:rsidR="00E56ED2" w:rsidRPr="00DC27CA" w:rsidRDefault="00E56ED2" w:rsidP="00DC27CA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Si oui, </w:t>
            </w:r>
            <w:proofErr w:type="gramStart"/>
            <w:r w:rsidRPr="00DC27CA">
              <w:rPr>
                <w:sz w:val="20"/>
                <w:lang w:val="fr-CH"/>
              </w:rPr>
              <w:t>où?</w:t>
            </w:r>
            <w:proofErr w:type="gramEnd"/>
            <w:r w:rsidRPr="00DC27CA">
              <w:rPr>
                <w:sz w:val="20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tab/>
            </w:r>
          </w:p>
          <w:p w14:paraId="0B2C9B89" w14:textId="7D694FA7" w:rsidR="00E56ED2" w:rsidRPr="00DC27CA" w:rsidRDefault="00E56ED2" w:rsidP="00DC27CA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szCs w:val="18"/>
                <w:lang w:val="fr-CH"/>
              </w:rPr>
              <w:t>Quand?</w:t>
            </w:r>
            <w:proofErr w:type="gramEnd"/>
            <w:r w:rsidRPr="00DC27CA">
              <w:rPr>
                <w:sz w:val="20"/>
                <w:szCs w:val="18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7F3B" w14:textId="315D89E4" w:rsidR="00E56ED2" w:rsidRPr="00DC27CA" w:rsidRDefault="00E56ED2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8D792" w14:textId="712BB91A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DC27CA" w14:paraId="5BF98F87" w14:textId="77777777" w:rsidTr="006B6858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3F920F" w14:textId="6F02E88A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t>10.</w:t>
            </w:r>
          </w:p>
        </w:tc>
        <w:tc>
          <w:tcPr>
            <w:tcW w:w="8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363A0" w14:textId="07A19073" w:rsidR="00E56ED2" w:rsidRPr="00DC27CA" w:rsidRDefault="00E56ED2" w:rsidP="00DC27CA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>Maladie de Chagas, risque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1B11D" w14:textId="761FC1DF" w:rsidR="00E56ED2" w:rsidRPr="00DC27CA" w:rsidRDefault="00E56ED2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48405" w14:textId="54F4D761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</w:p>
        </w:tc>
      </w:tr>
      <w:tr w:rsidR="00E56ED2" w:rsidRPr="00DC27CA" w14:paraId="44BCDAE3" w14:textId="77777777" w:rsidTr="006B6858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5AC0CE" w14:textId="77777777" w:rsidR="00E56ED2" w:rsidRPr="00DC27CA" w:rsidRDefault="00E56ED2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356F6" w14:textId="130F29DD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szCs w:val="18"/>
                <w:lang w:val="fr-CH"/>
              </w:rPr>
              <w:t>a</w:t>
            </w:r>
            <w:proofErr w:type="gramEnd"/>
            <w:r w:rsidRPr="00DC27CA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D0B7" w14:textId="61884943" w:rsidR="00E56ED2" w:rsidRPr="00DC27CA" w:rsidRDefault="00E56ED2" w:rsidP="00DC27CA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Avez-vous déjà été atteinte de la maladie de </w:t>
            </w:r>
            <w:proofErr w:type="gramStart"/>
            <w:r w:rsidRPr="00DC27CA">
              <w:rPr>
                <w:sz w:val="20"/>
                <w:lang w:val="fr-CH"/>
              </w:rPr>
              <w:t>Chagas?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E2E9" w14:textId="3DCA5D2F" w:rsidR="00E56ED2" w:rsidRPr="00DC27CA" w:rsidRDefault="00E56ED2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7C3BB" w14:textId="6AA5EC96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DC27CA" w14:paraId="62DB2119" w14:textId="77777777" w:rsidTr="006B6858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80197F7" w14:textId="77777777" w:rsidR="00E56ED2" w:rsidRPr="00DC27CA" w:rsidRDefault="00E56ED2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2FB14D" w14:textId="48BFD5B1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szCs w:val="18"/>
                <w:lang w:val="fr-CH"/>
              </w:rPr>
              <w:t>b</w:t>
            </w:r>
            <w:proofErr w:type="gramEnd"/>
            <w:r w:rsidRPr="00DC27CA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F814" w14:textId="4369F8B5" w:rsidR="00E56ED2" w:rsidRPr="00DC27CA" w:rsidRDefault="00E56ED2" w:rsidP="00DC27CA">
            <w:pPr>
              <w:spacing w:beforeLines="20" w:before="48"/>
              <w:rPr>
                <w:sz w:val="20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Vous-même ou votre mère (grand-mère de l’enfant) êtes-vous née dans un pays extra-européen, y avez-vous grandi ou vécu pendant plus de 6 </w:t>
            </w:r>
            <w:proofErr w:type="gramStart"/>
            <w:r w:rsidRPr="00DC27CA">
              <w:rPr>
                <w:sz w:val="20"/>
                <w:lang w:val="fr-CH"/>
              </w:rPr>
              <w:t>mois?</w:t>
            </w:r>
            <w:proofErr w:type="gramEnd"/>
          </w:p>
          <w:p w14:paraId="781DEF2A" w14:textId="351CE868" w:rsidR="00E56ED2" w:rsidRPr="00DC27CA" w:rsidRDefault="00E56ED2" w:rsidP="00DC27CA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Si oui, </w:t>
            </w:r>
            <w:proofErr w:type="gramStart"/>
            <w:r w:rsidRPr="00DC27CA">
              <w:rPr>
                <w:sz w:val="20"/>
                <w:lang w:val="fr-CH"/>
              </w:rPr>
              <w:t>qui?</w:t>
            </w:r>
            <w:proofErr w:type="gramEnd"/>
            <w:r w:rsidRPr="00DC27CA">
              <w:rPr>
                <w:sz w:val="20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tab/>
            </w:r>
          </w:p>
          <w:p w14:paraId="2AB3AE96" w14:textId="68E2B962" w:rsidR="00E56ED2" w:rsidRPr="00DC27CA" w:rsidRDefault="00E56ED2" w:rsidP="00DC27CA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Dans quel </w:t>
            </w:r>
            <w:proofErr w:type="gramStart"/>
            <w:r w:rsidRPr="00DC27CA">
              <w:rPr>
                <w:sz w:val="20"/>
                <w:lang w:val="fr-CH"/>
              </w:rPr>
              <w:t>pays?</w:t>
            </w:r>
            <w:proofErr w:type="gramEnd"/>
            <w:r w:rsidRPr="00DC27CA">
              <w:rPr>
                <w:sz w:val="20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tab/>
            </w:r>
          </w:p>
          <w:p w14:paraId="20B1B742" w14:textId="6EA3FA3A" w:rsidR="00E56ED2" w:rsidRPr="00DC27CA" w:rsidRDefault="00E56ED2" w:rsidP="00DC27CA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221C" w14:textId="34D8ED77" w:rsidR="00E56ED2" w:rsidRPr="00DC27CA" w:rsidRDefault="00E56ED2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82C9" w14:textId="4161B500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DC27CA" w14:paraId="4D3F7952" w14:textId="77777777" w:rsidTr="006B6858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9AE1E6" w14:textId="351963F5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t>11.</w:t>
            </w:r>
          </w:p>
        </w:tc>
        <w:tc>
          <w:tcPr>
            <w:tcW w:w="8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2488E" w14:textId="723B6742" w:rsidR="00E56ED2" w:rsidRPr="00DC27CA" w:rsidRDefault="00E56ED2" w:rsidP="00DC27CA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Avez-vous déjà présenté une des maladies </w:t>
            </w:r>
            <w:proofErr w:type="gramStart"/>
            <w:r w:rsidRPr="00DC27CA">
              <w:rPr>
                <w:sz w:val="20"/>
                <w:lang w:val="fr-CH"/>
              </w:rPr>
              <w:t>suivantes: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35A5" w14:textId="06B4A82C" w:rsidR="00E56ED2" w:rsidRPr="00DC27CA" w:rsidRDefault="00D04993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4CE6A" w14:textId="3A3CDB17" w:rsidR="00E56ED2" w:rsidRPr="00DC27CA" w:rsidRDefault="00D04993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DC27CA" w14:paraId="1276BE46" w14:textId="77777777" w:rsidTr="006B6858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1F34F9" w14:textId="77777777" w:rsidR="00E56ED2" w:rsidRPr="00DC27CA" w:rsidRDefault="00E56ED2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8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3F108" w14:textId="1CAC20B3" w:rsidR="00E56ED2" w:rsidRPr="00DC27CA" w:rsidRDefault="00E56ED2" w:rsidP="00DC27CA">
            <w:pPr>
              <w:tabs>
                <w:tab w:val="left" w:pos="1985"/>
                <w:tab w:val="left" w:pos="4120"/>
                <w:tab w:val="left" w:pos="6202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b/>
                <w:bCs/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b/>
                <w:bCs/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b/>
                <w:bCs/>
                <w:sz w:val="20"/>
                <w:szCs w:val="18"/>
                <w:lang w:val="fr-CH"/>
              </w:rPr>
            </w:r>
            <w:r w:rsidR="003E7D38">
              <w:rPr>
                <w:b/>
                <w:bCs/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b/>
                <w:bCs/>
                <w:sz w:val="20"/>
                <w:szCs w:val="18"/>
                <w:lang w:val="fr-CH"/>
              </w:rPr>
              <w:fldChar w:fldCharType="end"/>
            </w:r>
            <w:r w:rsidRPr="00DC27CA">
              <w:rPr>
                <w:sz w:val="20"/>
                <w:szCs w:val="18"/>
                <w:lang w:val="fr-CH"/>
              </w:rPr>
              <w:t xml:space="preserve"> </w:t>
            </w:r>
            <w:proofErr w:type="gramStart"/>
            <w:r w:rsidR="00EC532A">
              <w:rPr>
                <w:sz w:val="20"/>
                <w:szCs w:val="18"/>
                <w:lang w:val="fr-CH"/>
              </w:rPr>
              <w:t>t</w:t>
            </w:r>
            <w:r w:rsidRPr="00DC27CA">
              <w:rPr>
                <w:sz w:val="20"/>
                <w:lang w:val="fr-CH"/>
              </w:rPr>
              <w:t>uberculose</w:t>
            </w:r>
            <w:proofErr w:type="gramEnd"/>
            <w:r w:rsidRPr="00DC27CA">
              <w:rPr>
                <w:sz w:val="20"/>
                <w:szCs w:val="18"/>
                <w:lang w:val="fr-CH"/>
              </w:rPr>
              <w:tab/>
            </w:r>
            <w:r w:rsidRPr="00DC27CA">
              <w:rPr>
                <w:b/>
                <w:bCs/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b/>
                <w:bCs/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b/>
                <w:bCs/>
                <w:sz w:val="20"/>
                <w:szCs w:val="18"/>
                <w:lang w:val="fr-CH"/>
              </w:rPr>
            </w:r>
            <w:r w:rsidR="003E7D38">
              <w:rPr>
                <w:b/>
                <w:bCs/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b/>
                <w:bCs/>
                <w:sz w:val="20"/>
                <w:szCs w:val="18"/>
                <w:lang w:val="fr-CH"/>
              </w:rPr>
              <w:fldChar w:fldCharType="end"/>
            </w:r>
            <w:r w:rsidRPr="00DC27CA">
              <w:rPr>
                <w:sz w:val="20"/>
                <w:szCs w:val="18"/>
                <w:lang w:val="fr-CH"/>
              </w:rPr>
              <w:t xml:space="preserve"> </w:t>
            </w:r>
            <w:r w:rsidR="00EC532A">
              <w:rPr>
                <w:sz w:val="20"/>
                <w:lang w:val="fr-CH"/>
              </w:rPr>
              <w:t>b</w:t>
            </w:r>
            <w:r w:rsidRPr="00DC27CA">
              <w:rPr>
                <w:sz w:val="20"/>
                <w:lang w:val="fr-CH"/>
              </w:rPr>
              <w:t>orréliose</w:t>
            </w:r>
            <w:r w:rsidRPr="00DC27CA">
              <w:rPr>
                <w:sz w:val="20"/>
                <w:szCs w:val="18"/>
                <w:lang w:val="fr-CH"/>
              </w:rPr>
              <w:tab/>
            </w:r>
            <w:r w:rsidRPr="00DC27CA">
              <w:rPr>
                <w:b/>
                <w:bCs/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b/>
                <w:bCs/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b/>
                <w:bCs/>
                <w:sz w:val="20"/>
                <w:szCs w:val="18"/>
                <w:lang w:val="fr-CH"/>
              </w:rPr>
            </w:r>
            <w:r w:rsidR="003E7D38">
              <w:rPr>
                <w:b/>
                <w:bCs/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b/>
                <w:bCs/>
                <w:sz w:val="20"/>
                <w:szCs w:val="18"/>
                <w:lang w:val="fr-CH"/>
              </w:rPr>
              <w:fldChar w:fldCharType="end"/>
            </w:r>
            <w:r w:rsidRPr="00DC27CA">
              <w:rPr>
                <w:sz w:val="20"/>
                <w:szCs w:val="18"/>
                <w:lang w:val="fr-CH"/>
              </w:rPr>
              <w:t xml:space="preserve"> </w:t>
            </w:r>
            <w:r w:rsidR="00EC532A">
              <w:rPr>
                <w:sz w:val="20"/>
                <w:szCs w:val="18"/>
                <w:lang w:val="fr-CH"/>
              </w:rPr>
              <w:t>b</w:t>
            </w:r>
            <w:r w:rsidRPr="00DC27CA">
              <w:rPr>
                <w:sz w:val="20"/>
                <w:lang w:val="fr-CH"/>
              </w:rPr>
              <w:t xml:space="preserve">rucellose </w:t>
            </w:r>
            <w:r w:rsidRPr="00DC27CA">
              <w:rPr>
                <w:sz w:val="20"/>
                <w:szCs w:val="18"/>
                <w:lang w:val="fr-CH"/>
              </w:rPr>
              <w:tab/>
            </w:r>
            <w:r w:rsidRPr="00DC27CA">
              <w:rPr>
                <w:b/>
                <w:bCs/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b/>
                <w:bCs/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b/>
                <w:bCs/>
                <w:sz w:val="20"/>
                <w:szCs w:val="18"/>
                <w:lang w:val="fr-CH"/>
              </w:rPr>
            </w:r>
            <w:r w:rsidR="003E7D38">
              <w:rPr>
                <w:b/>
                <w:bCs/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b/>
                <w:bCs/>
                <w:sz w:val="20"/>
                <w:szCs w:val="18"/>
                <w:lang w:val="fr-CH"/>
              </w:rPr>
              <w:fldChar w:fldCharType="end"/>
            </w:r>
            <w:r w:rsidRPr="00DC27CA">
              <w:rPr>
                <w:sz w:val="20"/>
                <w:szCs w:val="18"/>
                <w:lang w:val="fr-CH"/>
              </w:rPr>
              <w:t xml:space="preserve"> </w:t>
            </w:r>
            <w:r w:rsidR="00EC532A">
              <w:rPr>
                <w:sz w:val="20"/>
                <w:lang w:val="fr-CH"/>
              </w:rPr>
              <w:t>o</w:t>
            </w:r>
            <w:r w:rsidRPr="00DC27CA">
              <w:rPr>
                <w:sz w:val="20"/>
                <w:lang w:val="fr-CH"/>
              </w:rPr>
              <w:t xml:space="preserve">stéomyélite </w:t>
            </w:r>
            <w:r w:rsidRPr="00DC27CA">
              <w:rPr>
                <w:sz w:val="20"/>
                <w:szCs w:val="18"/>
                <w:lang w:val="fr-CH"/>
              </w:rPr>
              <w:br/>
            </w:r>
            <w:r w:rsidRPr="00DC27CA">
              <w:rPr>
                <w:b/>
                <w:bCs/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b/>
                <w:bCs/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b/>
                <w:bCs/>
                <w:sz w:val="20"/>
                <w:szCs w:val="18"/>
                <w:lang w:val="fr-CH"/>
              </w:rPr>
            </w:r>
            <w:r w:rsidR="003E7D38">
              <w:rPr>
                <w:b/>
                <w:bCs/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b/>
                <w:bCs/>
                <w:sz w:val="20"/>
                <w:szCs w:val="18"/>
                <w:lang w:val="fr-CH"/>
              </w:rPr>
              <w:fldChar w:fldCharType="end"/>
            </w:r>
            <w:r w:rsidRPr="00DC27CA">
              <w:rPr>
                <w:sz w:val="20"/>
                <w:szCs w:val="18"/>
                <w:lang w:val="fr-CH"/>
              </w:rPr>
              <w:t xml:space="preserve"> </w:t>
            </w:r>
            <w:r w:rsidR="00EC532A">
              <w:rPr>
                <w:sz w:val="20"/>
                <w:szCs w:val="18"/>
                <w:lang w:val="fr-CH"/>
              </w:rPr>
              <w:t>f</w:t>
            </w:r>
            <w:r w:rsidRPr="00DC27CA">
              <w:rPr>
                <w:bCs/>
                <w:sz w:val="20"/>
                <w:lang w:val="fr-CH"/>
              </w:rPr>
              <w:t>ièvre Q</w:t>
            </w:r>
            <w:r w:rsidRPr="00DC27CA">
              <w:rPr>
                <w:sz w:val="20"/>
                <w:szCs w:val="18"/>
                <w:lang w:val="fr-CH"/>
              </w:rPr>
              <w:tab/>
            </w:r>
            <w:r w:rsidRPr="00DC27CA">
              <w:rPr>
                <w:b/>
                <w:bCs/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b/>
                <w:bCs/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b/>
                <w:bCs/>
                <w:sz w:val="20"/>
                <w:szCs w:val="18"/>
                <w:lang w:val="fr-CH"/>
              </w:rPr>
            </w:r>
            <w:r w:rsidR="003E7D38">
              <w:rPr>
                <w:b/>
                <w:bCs/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b/>
                <w:bCs/>
                <w:sz w:val="20"/>
                <w:szCs w:val="18"/>
                <w:lang w:val="fr-CH"/>
              </w:rPr>
              <w:fldChar w:fldCharType="end"/>
            </w:r>
            <w:r w:rsidRPr="00DC27CA">
              <w:rPr>
                <w:bCs/>
                <w:sz w:val="20"/>
                <w:szCs w:val="18"/>
                <w:lang w:val="fr-CH"/>
              </w:rPr>
              <w:t xml:space="preserve"> </w:t>
            </w:r>
            <w:r w:rsidR="00EC532A">
              <w:rPr>
                <w:bCs/>
                <w:sz w:val="20"/>
                <w:lang w:val="fr-CH"/>
              </w:rPr>
              <w:t>to</w:t>
            </w:r>
            <w:r w:rsidRPr="00DC27CA">
              <w:rPr>
                <w:bCs/>
                <w:sz w:val="20"/>
                <w:lang w:val="fr-CH"/>
              </w:rPr>
              <w:t>xoplasmose</w:t>
            </w:r>
            <w:r w:rsidRPr="00DC27CA">
              <w:rPr>
                <w:bCs/>
                <w:sz w:val="20"/>
                <w:szCs w:val="18"/>
                <w:lang w:val="fr-CH"/>
              </w:rPr>
              <w:tab/>
            </w:r>
            <w:r w:rsidRPr="00DC27CA">
              <w:rPr>
                <w:b/>
                <w:bCs/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b/>
                <w:bCs/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b/>
                <w:bCs/>
                <w:sz w:val="20"/>
                <w:szCs w:val="18"/>
                <w:lang w:val="fr-CH"/>
              </w:rPr>
            </w:r>
            <w:r w:rsidR="003E7D38">
              <w:rPr>
                <w:b/>
                <w:bCs/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b/>
                <w:bCs/>
                <w:sz w:val="20"/>
                <w:szCs w:val="18"/>
                <w:lang w:val="fr-CH"/>
              </w:rPr>
              <w:fldChar w:fldCharType="end"/>
            </w:r>
            <w:r w:rsidRPr="00DC27CA">
              <w:rPr>
                <w:sz w:val="20"/>
                <w:szCs w:val="18"/>
                <w:lang w:val="fr-CH"/>
              </w:rPr>
              <w:t xml:space="preserve"> </w:t>
            </w:r>
            <w:r w:rsidR="00EC532A">
              <w:rPr>
                <w:sz w:val="20"/>
                <w:lang w:val="fr-CH"/>
              </w:rPr>
              <w:t>b</w:t>
            </w:r>
            <w:r w:rsidRPr="00DC27CA">
              <w:rPr>
                <w:sz w:val="20"/>
                <w:lang w:val="fr-CH"/>
              </w:rPr>
              <w:t xml:space="preserve">abésiose </w:t>
            </w:r>
            <w:r w:rsidRPr="00DC27CA">
              <w:rPr>
                <w:sz w:val="20"/>
                <w:szCs w:val="18"/>
                <w:lang w:val="fr-CH"/>
              </w:rPr>
              <w:tab/>
            </w:r>
            <w:r w:rsidRPr="00DC27CA">
              <w:rPr>
                <w:b/>
                <w:bCs/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b/>
                <w:bCs/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b/>
                <w:bCs/>
                <w:sz w:val="20"/>
                <w:szCs w:val="18"/>
                <w:lang w:val="fr-CH"/>
              </w:rPr>
            </w:r>
            <w:r w:rsidR="003E7D38">
              <w:rPr>
                <w:b/>
                <w:bCs/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b/>
                <w:bCs/>
                <w:sz w:val="20"/>
                <w:szCs w:val="18"/>
                <w:lang w:val="fr-CH"/>
              </w:rPr>
              <w:fldChar w:fldCharType="end"/>
            </w:r>
            <w:r w:rsidRPr="00DC27CA">
              <w:rPr>
                <w:sz w:val="20"/>
                <w:szCs w:val="18"/>
                <w:lang w:val="fr-CH"/>
              </w:rPr>
              <w:t xml:space="preserve"> </w:t>
            </w:r>
            <w:r w:rsidR="00EC532A">
              <w:rPr>
                <w:sz w:val="20"/>
                <w:lang w:val="fr-CH"/>
              </w:rPr>
              <w:t>l</w:t>
            </w:r>
            <w:r w:rsidRPr="00DC27CA">
              <w:rPr>
                <w:sz w:val="20"/>
                <w:lang w:val="fr-CH"/>
              </w:rPr>
              <w:t>eishmaniose</w:t>
            </w:r>
            <w:r w:rsidRPr="00DC27CA">
              <w:rPr>
                <w:sz w:val="20"/>
                <w:szCs w:val="18"/>
                <w:lang w:val="fr-CH"/>
              </w:rPr>
              <w:br/>
            </w:r>
          </w:p>
          <w:p w14:paraId="6777B90F" w14:textId="38D54FCD" w:rsidR="00E56ED2" w:rsidRPr="00DC27CA" w:rsidRDefault="00E56ED2" w:rsidP="00DC27CA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Si oui, </w:t>
            </w:r>
            <w:proofErr w:type="gramStart"/>
            <w:r w:rsidRPr="00DC27CA">
              <w:rPr>
                <w:sz w:val="20"/>
                <w:lang w:val="fr-CH"/>
              </w:rPr>
              <w:t>quand?</w:t>
            </w:r>
            <w:proofErr w:type="gramEnd"/>
            <w:r w:rsidRPr="00DC27CA">
              <w:rPr>
                <w:sz w:val="20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753F" w14:textId="3482D1B9" w:rsidR="00E56ED2" w:rsidRPr="00DC27CA" w:rsidRDefault="00E56ED2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FB4E" w14:textId="61BFAE1C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DC27CA" w14:paraId="0D5AF24C" w14:textId="77777777" w:rsidTr="006B6858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66802A" w14:textId="77777777" w:rsidR="00E56ED2" w:rsidRPr="00DC27CA" w:rsidRDefault="00E56ED2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8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F4DE8" w14:textId="45841FCA" w:rsidR="00E56ED2" w:rsidRPr="00DC27CA" w:rsidRDefault="00E56ED2" w:rsidP="00DC27CA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Êtes-vous en contact étroit (p.ex. soins, partenaire résidentiel) avec une personne qui souffre d’une tuberculose contagieuse / </w:t>
            </w:r>
            <w:proofErr w:type="gramStart"/>
            <w:r w:rsidRPr="00DC27CA">
              <w:rPr>
                <w:sz w:val="20"/>
                <w:lang w:val="fr-CH"/>
              </w:rPr>
              <w:t>ouverte?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CC0C8" w14:textId="181FC137" w:rsidR="00E56ED2" w:rsidRPr="00DC27CA" w:rsidRDefault="00E56ED2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C8A1A" w14:textId="39D0188C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DC27CA" w14:paraId="64E43BF8" w14:textId="77777777" w:rsidTr="006B6858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2CB82D1" w14:textId="5E6E9391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t>12.</w:t>
            </w:r>
          </w:p>
        </w:tc>
        <w:tc>
          <w:tcPr>
            <w:tcW w:w="8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69745" w14:textId="7A171C3E" w:rsidR="00E56ED2" w:rsidRPr="00DC27CA" w:rsidRDefault="00E56ED2" w:rsidP="00DC27CA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>Au cours des 2 derniers mois avez-vous eu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12CC" w14:textId="693F16AA" w:rsidR="00E56ED2" w:rsidRPr="00DC27CA" w:rsidRDefault="006C2108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792C41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C41">
              <w:rPr>
                <w:sz w:val="20"/>
                <w:szCs w:val="18"/>
              </w:rPr>
              <w:instrText xml:space="preserve"> FORMCHECKBOX </w:instrText>
            </w:r>
            <w:r w:rsidR="003E7D38">
              <w:rPr>
                <w:sz w:val="20"/>
                <w:szCs w:val="18"/>
              </w:rPr>
            </w:r>
            <w:r w:rsidR="003E7D38">
              <w:rPr>
                <w:sz w:val="20"/>
                <w:szCs w:val="18"/>
              </w:rPr>
              <w:fldChar w:fldCharType="separate"/>
            </w:r>
            <w:r w:rsidRPr="00792C41">
              <w:rPr>
                <w:sz w:val="20"/>
                <w:szCs w:val="18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C090E" w14:textId="08D2E1CE" w:rsidR="00E56ED2" w:rsidRPr="00DC27CA" w:rsidRDefault="006C2108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792C41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C41">
              <w:rPr>
                <w:sz w:val="20"/>
                <w:szCs w:val="18"/>
              </w:rPr>
              <w:instrText xml:space="preserve"> FORMCHECKBOX </w:instrText>
            </w:r>
            <w:r w:rsidR="003E7D38">
              <w:rPr>
                <w:sz w:val="20"/>
                <w:szCs w:val="18"/>
              </w:rPr>
            </w:r>
            <w:r w:rsidR="003E7D38">
              <w:rPr>
                <w:sz w:val="20"/>
                <w:szCs w:val="18"/>
              </w:rPr>
              <w:fldChar w:fldCharType="separate"/>
            </w:r>
            <w:r w:rsidRPr="00792C41">
              <w:rPr>
                <w:sz w:val="20"/>
                <w:szCs w:val="18"/>
              </w:rPr>
              <w:fldChar w:fldCharType="end"/>
            </w:r>
          </w:p>
        </w:tc>
      </w:tr>
      <w:tr w:rsidR="00E56ED2" w:rsidRPr="00DC27CA" w14:paraId="0B79DAD6" w14:textId="77777777" w:rsidTr="006B6858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E0B79F1" w14:textId="77777777" w:rsidR="00E56ED2" w:rsidRPr="00DC27CA" w:rsidRDefault="00E56ED2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8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47751" w14:textId="77777777" w:rsidR="00E56ED2" w:rsidRPr="00DC27CA" w:rsidRDefault="00E56ED2" w:rsidP="00DC27CA">
            <w:pPr>
              <w:tabs>
                <w:tab w:val="left" w:pos="1569"/>
                <w:tab w:val="left" w:pos="4404"/>
                <w:tab w:val="left" w:pos="6379"/>
                <w:tab w:val="right" w:pos="8789"/>
              </w:tabs>
              <w:spacing w:before="60" w:after="60"/>
              <w:rPr>
                <w:sz w:val="20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  <w:r w:rsidRPr="00DC27CA">
              <w:rPr>
                <w:sz w:val="20"/>
                <w:szCs w:val="18"/>
                <w:lang w:val="fr-CH"/>
              </w:rPr>
              <w:t xml:space="preserve"> </w:t>
            </w:r>
            <w:proofErr w:type="gramStart"/>
            <w:r w:rsidRPr="00DC27CA">
              <w:rPr>
                <w:sz w:val="20"/>
                <w:szCs w:val="18"/>
                <w:lang w:val="fr-CH"/>
              </w:rPr>
              <w:t>un</w:t>
            </w:r>
            <w:proofErr w:type="gramEnd"/>
            <w:r w:rsidRPr="00DC27CA">
              <w:rPr>
                <w:sz w:val="20"/>
                <w:szCs w:val="18"/>
                <w:lang w:val="fr-CH"/>
              </w:rPr>
              <w:t xml:space="preserve"> </w:t>
            </w:r>
            <w:r w:rsidRPr="00DC27CA">
              <w:rPr>
                <w:sz w:val="20"/>
                <w:lang w:val="fr-CH"/>
              </w:rPr>
              <w:t>tatouage</w:t>
            </w:r>
            <w:r w:rsidRPr="00DC27CA">
              <w:rPr>
                <w:sz w:val="20"/>
                <w:lang w:val="fr-CH"/>
              </w:rPr>
              <w:tab/>
            </w:r>
            <w:r w:rsidRPr="00DC27CA">
              <w:rPr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lang w:val="fr-CH"/>
              </w:rPr>
              <w:instrText xml:space="preserve"> FORMCHECKBOX </w:instrText>
            </w:r>
            <w:r w:rsidR="003E7D38">
              <w:rPr>
                <w:sz w:val="20"/>
                <w:lang w:val="fr-CH"/>
              </w:rPr>
            </w:r>
            <w:r w:rsidR="003E7D38">
              <w:rPr>
                <w:sz w:val="20"/>
                <w:lang w:val="fr-CH"/>
              </w:rPr>
              <w:fldChar w:fldCharType="separate"/>
            </w:r>
            <w:r w:rsidRPr="00DC27CA">
              <w:rPr>
                <w:sz w:val="20"/>
                <w:lang w:val="fr-CH"/>
              </w:rPr>
              <w:fldChar w:fldCharType="end"/>
            </w:r>
            <w:r w:rsidRPr="00DC27CA">
              <w:rPr>
                <w:sz w:val="20"/>
                <w:lang w:val="fr-CH"/>
              </w:rPr>
              <w:t xml:space="preserve"> une gastro-, colonoscopie</w:t>
            </w:r>
            <w:r w:rsidRPr="00DC27CA">
              <w:rPr>
                <w:sz w:val="20"/>
                <w:lang w:val="fr-CH"/>
              </w:rPr>
              <w:tab/>
            </w:r>
            <w:r w:rsidRPr="00DC27CA">
              <w:rPr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lang w:val="fr-CH"/>
              </w:rPr>
              <w:instrText xml:space="preserve"> FORMCHECKBOX </w:instrText>
            </w:r>
            <w:r w:rsidR="003E7D38">
              <w:rPr>
                <w:sz w:val="20"/>
                <w:lang w:val="fr-CH"/>
              </w:rPr>
            </w:r>
            <w:r w:rsidR="003E7D38">
              <w:rPr>
                <w:sz w:val="20"/>
                <w:lang w:val="fr-CH"/>
              </w:rPr>
              <w:fldChar w:fldCharType="separate"/>
            </w:r>
            <w:r w:rsidRPr="00DC27CA">
              <w:rPr>
                <w:sz w:val="20"/>
                <w:lang w:val="fr-CH"/>
              </w:rPr>
              <w:fldChar w:fldCharType="end"/>
            </w:r>
            <w:r w:rsidRPr="00DC27CA">
              <w:rPr>
                <w:sz w:val="20"/>
                <w:lang w:val="fr-CH"/>
              </w:rPr>
              <w:t xml:space="preserve"> un traitement par acupuncture</w:t>
            </w:r>
          </w:p>
          <w:p w14:paraId="7E5E1397" w14:textId="6B7DD941" w:rsidR="00E56ED2" w:rsidRPr="00DC27CA" w:rsidRDefault="00E56ED2" w:rsidP="00DC27CA">
            <w:pPr>
              <w:tabs>
                <w:tab w:val="left" w:pos="1569"/>
                <w:tab w:val="left" w:pos="4404"/>
                <w:tab w:val="left" w:pos="6379"/>
                <w:tab w:val="right" w:pos="8789"/>
              </w:tabs>
              <w:spacing w:before="60" w:after="60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lang w:val="fr-CH"/>
              </w:rPr>
              <w:instrText xml:space="preserve"> FORMCHECKBOX </w:instrText>
            </w:r>
            <w:r w:rsidR="003E7D38">
              <w:rPr>
                <w:sz w:val="20"/>
                <w:lang w:val="fr-CH"/>
              </w:rPr>
            </w:r>
            <w:r w:rsidR="003E7D38">
              <w:rPr>
                <w:sz w:val="20"/>
                <w:lang w:val="fr-CH"/>
              </w:rPr>
              <w:fldChar w:fldCharType="separate"/>
            </w:r>
            <w:r w:rsidRPr="00DC27CA">
              <w:rPr>
                <w:sz w:val="20"/>
                <w:lang w:val="fr-CH"/>
              </w:rPr>
              <w:fldChar w:fldCharType="end"/>
            </w:r>
            <w:r w:rsidRPr="00DC27CA">
              <w:rPr>
                <w:sz w:val="20"/>
                <w:lang w:val="fr-CH"/>
              </w:rPr>
              <w:t xml:space="preserve"> </w:t>
            </w:r>
            <w:proofErr w:type="gramStart"/>
            <w:r w:rsidRPr="00DC27CA">
              <w:rPr>
                <w:sz w:val="20"/>
                <w:lang w:val="fr-CH"/>
              </w:rPr>
              <w:t>un</w:t>
            </w:r>
            <w:proofErr w:type="gramEnd"/>
            <w:r w:rsidRPr="00DC27CA">
              <w:rPr>
                <w:sz w:val="20"/>
                <w:lang w:val="fr-CH"/>
              </w:rPr>
              <w:t xml:space="preserve"> maquillage permanent </w:t>
            </w: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  <w:r w:rsidRPr="00DC27CA">
              <w:rPr>
                <w:sz w:val="20"/>
                <w:szCs w:val="18"/>
                <w:lang w:val="fr-CH"/>
              </w:rPr>
              <w:t xml:space="preserve"> </w:t>
            </w:r>
            <w:r w:rsidRPr="00DC27CA">
              <w:rPr>
                <w:sz w:val="20"/>
                <w:lang w:val="fr-CH"/>
              </w:rPr>
              <w:t xml:space="preserve">un piercing </w:t>
            </w:r>
            <w:r w:rsidRPr="00DC27CA">
              <w:rPr>
                <w:sz w:val="20"/>
                <w:szCs w:val="18"/>
                <w:lang w:val="fr-CH"/>
              </w:rPr>
              <w:tab/>
            </w: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  <w:r w:rsidRPr="00DC27CA">
              <w:rPr>
                <w:sz w:val="20"/>
                <w:szCs w:val="18"/>
                <w:lang w:val="fr-CH"/>
              </w:rPr>
              <w:t xml:space="preserve"> </w:t>
            </w:r>
            <w:r w:rsidRPr="00DC27CA">
              <w:rPr>
                <w:bCs/>
                <w:sz w:val="20"/>
                <w:lang w:val="fr-CH"/>
              </w:rPr>
              <w:t>un microblading</w:t>
            </w:r>
          </w:p>
          <w:p w14:paraId="7A229445" w14:textId="1F93C980" w:rsidR="00E56ED2" w:rsidRPr="00DC27CA" w:rsidRDefault="00E56ED2" w:rsidP="00DC27CA">
            <w:pPr>
              <w:tabs>
                <w:tab w:val="left" w:pos="2419"/>
                <w:tab w:val="left" w:pos="3544"/>
                <w:tab w:val="left" w:pos="5396"/>
                <w:tab w:val="left" w:pos="6379"/>
                <w:tab w:val="right" w:pos="8789"/>
              </w:tabs>
              <w:spacing w:before="60" w:after="60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  <w:r w:rsidRPr="00DC27CA">
              <w:rPr>
                <w:sz w:val="20"/>
                <w:szCs w:val="18"/>
                <w:lang w:val="fr-CH"/>
              </w:rPr>
              <w:t xml:space="preserve"> </w:t>
            </w:r>
            <w:proofErr w:type="gramStart"/>
            <w:r w:rsidRPr="00DC27CA">
              <w:rPr>
                <w:sz w:val="20"/>
                <w:lang w:val="fr-CH"/>
              </w:rPr>
              <w:t>un</w:t>
            </w:r>
            <w:proofErr w:type="gramEnd"/>
            <w:r w:rsidRPr="00DC27CA">
              <w:rPr>
                <w:sz w:val="20"/>
                <w:lang w:val="fr-CH"/>
              </w:rPr>
              <w:t xml:space="preserve"> contact avec du sang étranger (blessure par piqûre d’aiguille, éclaboussures de sang ayant atteint les yeux, la bouche ou autres parties du corps)</w:t>
            </w:r>
          </w:p>
          <w:p w14:paraId="1B9F0431" w14:textId="7EC70CB0" w:rsidR="00E56ED2" w:rsidRPr="00DC27CA" w:rsidRDefault="00E56ED2" w:rsidP="00DC27CA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Si oui, </w:t>
            </w:r>
            <w:proofErr w:type="gramStart"/>
            <w:r w:rsidRPr="00DC27CA">
              <w:rPr>
                <w:sz w:val="20"/>
                <w:lang w:val="fr-CH"/>
              </w:rPr>
              <w:t>quand?</w:t>
            </w:r>
            <w:proofErr w:type="gramEnd"/>
            <w:r w:rsidRPr="00DC27CA">
              <w:rPr>
                <w:sz w:val="20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tab/>
            </w:r>
          </w:p>
          <w:p w14:paraId="4A6A4185" w14:textId="4D1CD5D1" w:rsidR="00E56ED2" w:rsidRPr="00DC27CA" w:rsidRDefault="00E56ED2" w:rsidP="00DC27CA">
            <w:pPr>
              <w:tabs>
                <w:tab w:val="left" w:pos="601"/>
                <w:tab w:val="left" w:pos="2419"/>
                <w:tab w:val="left" w:pos="3665"/>
                <w:tab w:val="left" w:pos="5396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>Utilisation d’instruments stériles</w:t>
            </w:r>
            <w:r w:rsidRPr="00DC27CA">
              <w:rPr>
                <w:sz w:val="20"/>
                <w:szCs w:val="18"/>
                <w:lang w:val="fr-CH"/>
              </w:rPr>
              <w:tab/>
            </w: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  <w:r w:rsidRPr="00DC27CA">
              <w:rPr>
                <w:sz w:val="20"/>
                <w:szCs w:val="18"/>
                <w:lang w:val="fr-CH"/>
              </w:rPr>
              <w:t xml:space="preserve"> oui</w:t>
            </w:r>
            <w:r w:rsidRPr="00DC27CA">
              <w:rPr>
                <w:sz w:val="20"/>
                <w:szCs w:val="18"/>
                <w:lang w:val="fr-CH"/>
              </w:rPr>
              <w:tab/>
            </w: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  <w:r w:rsidRPr="00DC27CA">
              <w:rPr>
                <w:sz w:val="20"/>
                <w:szCs w:val="18"/>
                <w:lang w:val="fr-CH"/>
              </w:rPr>
              <w:t xml:space="preserve"> non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732A" w14:textId="3CBE2A67" w:rsidR="00E56ED2" w:rsidRPr="00DC27CA" w:rsidRDefault="00E56ED2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0905" w14:textId="57487AE7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DC27CA" w14:paraId="4E7683EA" w14:textId="77777777" w:rsidTr="006B685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BBF519" w14:textId="5E4E37B2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t>13.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B6B0C6" w14:textId="79BB816D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szCs w:val="18"/>
                <w:lang w:val="fr-CH"/>
              </w:rPr>
              <w:t>a</w:t>
            </w:r>
            <w:proofErr w:type="gramEnd"/>
            <w:r w:rsidRPr="00DC27CA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3CFA0" w14:textId="008C520F" w:rsidR="00E56ED2" w:rsidRPr="00DC27CA" w:rsidRDefault="00E56ED2" w:rsidP="00DC27CA">
            <w:pPr>
              <w:spacing w:beforeLines="20" w:before="48" w:afterLines="20" w:after="48"/>
              <w:ind w:left="138" w:hanging="138"/>
              <w:rPr>
                <w:sz w:val="20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Avez-vous déjà souffert d’une jaunisse ou d’une </w:t>
            </w:r>
            <w:proofErr w:type="gramStart"/>
            <w:r w:rsidRPr="00DC27CA">
              <w:rPr>
                <w:sz w:val="20"/>
                <w:lang w:val="fr-CH"/>
              </w:rPr>
              <w:t>hépatite?</w:t>
            </w:r>
            <w:proofErr w:type="gramEnd"/>
          </w:p>
          <w:p w14:paraId="0EA20E59" w14:textId="3FDF49CB" w:rsidR="00E56ED2" w:rsidRPr="00DC27CA" w:rsidRDefault="00E56ED2" w:rsidP="00DC27CA">
            <w:pPr>
              <w:tabs>
                <w:tab w:val="left" w:pos="1985"/>
                <w:tab w:val="left" w:pos="2700"/>
                <w:tab w:val="left" w:pos="3409"/>
                <w:tab w:val="left" w:pos="3976"/>
                <w:tab w:val="left" w:pos="4543"/>
                <w:tab w:val="left" w:pos="6243"/>
                <w:tab w:val="right" w:pos="8789"/>
              </w:tabs>
              <w:spacing w:beforeLines="20" w:before="48" w:afterLines="20" w:after="48"/>
              <w:jc w:val="both"/>
              <w:rPr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lang w:val="fr-CH"/>
              </w:rPr>
              <w:t>Lequel?</w:t>
            </w:r>
            <w:proofErr w:type="gramEnd"/>
            <w:r w:rsidRPr="00DC27CA">
              <w:rPr>
                <w:sz w:val="20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tab/>
            </w:r>
            <w:r w:rsidRPr="00DC27CA">
              <w:rPr>
                <w:sz w:val="20"/>
                <w:lang w:val="fr-CH"/>
              </w:rPr>
              <w:t xml:space="preserve">Hépatite </w:t>
            </w:r>
            <w:r w:rsidRPr="00DC27CA">
              <w:rPr>
                <w:sz w:val="20"/>
                <w:szCs w:val="18"/>
                <w:lang w:val="fr-CH"/>
              </w:rPr>
              <w:t xml:space="preserve">A </w:t>
            </w: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  <w:r w:rsidRPr="00DC27CA">
              <w:rPr>
                <w:sz w:val="20"/>
                <w:szCs w:val="18"/>
                <w:lang w:val="fr-CH"/>
              </w:rPr>
              <w:tab/>
              <w:t xml:space="preserve">B </w:t>
            </w: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  <w:r w:rsidRPr="00DC27CA">
              <w:rPr>
                <w:sz w:val="20"/>
                <w:szCs w:val="18"/>
                <w:lang w:val="fr-CH"/>
              </w:rPr>
              <w:tab/>
              <w:t xml:space="preserve">C </w:t>
            </w: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  <w:r w:rsidRPr="00DC27CA">
              <w:rPr>
                <w:sz w:val="20"/>
                <w:szCs w:val="18"/>
                <w:lang w:val="fr-CH"/>
              </w:rPr>
              <w:tab/>
              <w:t xml:space="preserve">E </w:t>
            </w: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  <w:r w:rsidRPr="00DC27CA">
              <w:rPr>
                <w:sz w:val="20"/>
                <w:szCs w:val="18"/>
                <w:lang w:val="fr-CH"/>
              </w:rPr>
              <w:t xml:space="preserve"> Autre </w:t>
            </w: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  <w:p w14:paraId="43A87CF6" w14:textId="6662EB29" w:rsidR="00E56ED2" w:rsidRPr="00DC27CA" w:rsidRDefault="00E56ED2" w:rsidP="00DC27CA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szCs w:val="18"/>
                <w:lang w:val="fr-CH"/>
              </w:rPr>
              <w:t>Jaunisse:</w:t>
            </w:r>
            <w:proofErr w:type="gramEnd"/>
            <w:r w:rsidRPr="00DC27CA">
              <w:rPr>
                <w:sz w:val="20"/>
                <w:szCs w:val="18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CBD3" w14:textId="4F05BF66" w:rsidR="00E56ED2" w:rsidRPr="00DC27CA" w:rsidRDefault="00E56ED2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2B0D" w14:textId="5DEBCE04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DC27CA" w14:paraId="4A03043C" w14:textId="77777777" w:rsidTr="006B685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D5B980" w14:textId="77777777" w:rsidR="00E56ED2" w:rsidRPr="00DC27CA" w:rsidRDefault="00E56ED2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3A643B" w14:textId="5BDC9AB6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szCs w:val="18"/>
                <w:lang w:val="fr-CH"/>
              </w:rPr>
              <w:t>b</w:t>
            </w:r>
            <w:proofErr w:type="gramEnd"/>
            <w:r w:rsidRPr="00DC27CA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C84B5" w14:textId="7B50BB8E" w:rsidR="00E56ED2" w:rsidRPr="00DC27CA" w:rsidRDefault="00E56ED2" w:rsidP="00DC27CA">
            <w:pPr>
              <w:spacing w:beforeLines="20" w:before="48" w:afterLines="20" w:after="48"/>
              <w:rPr>
                <w:sz w:val="20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Un membre de votre entourage, de votre milieu familial ou votre partenaire sexuel habituel a-t-il présenté une jaunisse / hépatite au cours des 12 derniers </w:t>
            </w:r>
            <w:proofErr w:type="gramStart"/>
            <w:r w:rsidRPr="00DC27CA">
              <w:rPr>
                <w:sz w:val="20"/>
                <w:lang w:val="fr-CH"/>
              </w:rPr>
              <w:t>mois?</w:t>
            </w:r>
            <w:proofErr w:type="gramEnd"/>
          </w:p>
          <w:p w14:paraId="1423E129" w14:textId="32541C98" w:rsidR="00E56ED2" w:rsidRPr="00DC27CA" w:rsidRDefault="00E56ED2" w:rsidP="00DC27CA">
            <w:pPr>
              <w:tabs>
                <w:tab w:val="left" w:pos="601"/>
                <w:tab w:val="left" w:pos="1322"/>
                <w:tab w:val="left" w:pos="2274"/>
                <w:tab w:val="left" w:pos="2700"/>
                <w:tab w:val="left" w:pos="3267"/>
                <w:tab w:val="left" w:pos="3834"/>
                <w:tab w:val="left" w:pos="4542"/>
                <w:tab w:val="right" w:leader="dot" w:pos="8789"/>
              </w:tabs>
              <w:spacing w:beforeLines="20" w:before="48" w:afterLines="20" w:after="48"/>
              <w:jc w:val="both"/>
              <w:rPr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lang w:val="fr-CH"/>
              </w:rPr>
              <w:t>Laquelle</w:t>
            </w:r>
            <w:r w:rsidRPr="00DC27CA">
              <w:rPr>
                <w:sz w:val="20"/>
                <w:szCs w:val="18"/>
                <w:lang w:val="fr-CH"/>
              </w:rPr>
              <w:t>?</w:t>
            </w:r>
            <w:proofErr w:type="gramEnd"/>
            <w:r w:rsidRPr="00DC27CA">
              <w:rPr>
                <w:sz w:val="20"/>
                <w:szCs w:val="18"/>
                <w:lang w:val="fr-CH"/>
              </w:rPr>
              <w:tab/>
            </w:r>
            <w:r w:rsidRPr="00DC27CA">
              <w:rPr>
                <w:sz w:val="20"/>
                <w:lang w:val="fr-CH"/>
              </w:rPr>
              <w:t xml:space="preserve">Hépatite </w:t>
            </w:r>
            <w:r w:rsidRPr="00DC27CA">
              <w:rPr>
                <w:sz w:val="20"/>
                <w:szCs w:val="18"/>
                <w:lang w:val="fr-CH"/>
              </w:rPr>
              <w:t xml:space="preserve">A </w:t>
            </w: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  <w:r w:rsidRPr="00DC27CA">
              <w:rPr>
                <w:sz w:val="20"/>
                <w:szCs w:val="18"/>
                <w:lang w:val="fr-CH"/>
              </w:rPr>
              <w:tab/>
              <w:t xml:space="preserve">B </w:t>
            </w: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  <w:r w:rsidRPr="00DC27CA">
              <w:rPr>
                <w:sz w:val="20"/>
                <w:szCs w:val="18"/>
                <w:lang w:val="fr-CH"/>
              </w:rPr>
              <w:tab/>
              <w:t xml:space="preserve">C </w:t>
            </w: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  <w:r w:rsidRPr="00DC27CA">
              <w:rPr>
                <w:sz w:val="20"/>
                <w:szCs w:val="18"/>
                <w:lang w:val="fr-CH"/>
              </w:rPr>
              <w:tab/>
              <w:t xml:space="preserve">E </w:t>
            </w: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  <w:r w:rsidRPr="00DC27CA">
              <w:rPr>
                <w:sz w:val="20"/>
                <w:szCs w:val="18"/>
                <w:lang w:val="fr-CH"/>
              </w:rPr>
              <w:tab/>
            </w:r>
            <w:proofErr w:type="gramStart"/>
            <w:r w:rsidRPr="00DC27CA">
              <w:rPr>
                <w:sz w:val="20"/>
                <w:szCs w:val="18"/>
                <w:lang w:val="fr-CH"/>
              </w:rPr>
              <w:t>Autre:</w:t>
            </w:r>
            <w:proofErr w:type="gramEnd"/>
            <w:r w:rsidRPr="00DC27CA">
              <w:rPr>
                <w:sz w:val="20"/>
                <w:szCs w:val="18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9E70" w14:textId="03A1F8AF" w:rsidR="00E56ED2" w:rsidRPr="00DC27CA" w:rsidRDefault="00E56ED2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FF88" w14:textId="50554A31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DC27CA" w14:paraId="1A9B64D3" w14:textId="77777777" w:rsidTr="006B685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EB2F77" w14:textId="578FF575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t>14.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88E548" w14:textId="48C86A3C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t xml:space="preserve">a) 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7988" w14:textId="3754BED4" w:rsidR="00E56ED2" w:rsidRPr="00DC27CA" w:rsidRDefault="00E56ED2" w:rsidP="00DC27CA">
            <w:pPr>
              <w:spacing w:beforeLines="20" w:before="48" w:afterLines="20" w:after="48"/>
              <w:rPr>
                <w:sz w:val="20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Au cours des 12 derniers mois avez-vous séjourné pendant au moins 6 mois dans un pays </w:t>
            </w:r>
            <w:r w:rsidRPr="00DC27CA">
              <w:rPr>
                <w:rFonts w:cs="Arial"/>
                <w:sz w:val="20"/>
                <w:lang w:val="fr-CH"/>
              </w:rPr>
              <w:t>où le taux de l’infection à VIH est élevé</w:t>
            </w:r>
          </w:p>
          <w:p w14:paraId="64D1016D" w14:textId="133CA0B4" w:rsidR="00E56ED2" w:rsidRPr="00DC27CA" w:rsidRDefault="00E56ED2" w:rsidP="00DC27CA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Si oui, dans quel </w:t>
            </w:r>
            <w:proofErr w:type="gramStart"/>
            <w:r w:rsidRPr="00DC27CA">
              <w:rPr>
                <w:sz w:val="20"/>
                <w:lang w:val="fr-CH"/>
              </w:rPr>
              <w:t>pays?</w:t>
            </w:r>
            <w:proofErr w:type="gramEnd"/>
            <w:r w:rsidRPr="00DC27CA">
              <w:rPr>
                <w:sz w:val="20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09F9E" w14:textId="07D5A8B6" w:rsidR="00E56ED2" w:rsidRPr="00DC27CA" w:rsidRDefault="00E56ED2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85542" w14:textId="62D5B999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DC27CA" w14:paraId="764A6626" w14:textId="77777777" w:rsidTr="006B685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52626E" w14:textId="77777777" w:rsidR="00E56ED2" w:rsidRPr="00DC27CA" w:rsidRDefault="00E56ED2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96D2CD" w14:textId="2F27DA3A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szCs w:val="18"/>
                <w:lang w:val="fr-CH"/>
              </w:rPr>
              <w:t>b</w:t>
            </w:r>
            <w:proofErr w:type="gramEnd"/>
            <w:r w:rsidRPr="00DC27CA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EF33" w14:textId="6EDA2EF2" w:rsidR="00E56ED2" w:rsidRPr="00DC27CA" w:rsidRDefault="00E56ED2" w:rsidP="00DC27CA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>Pendant ce séjour vous êtes-vous exposée à un risque d’infection VIH</w:t>
            </w:r>
            <w:r w:rsidRPr="00DC27CA">
              <w:rPr>
                <w:sz w:val="20"/>
                <w:lang w:val="fr-CH"/>
              </w:rPr>
              <w:br/>
              <w:t>(p.ex. par rapport sexuel, intervention médicale / paramédicale comme transfusion sanguine, tatouage, piercing</w:t>
            </w:r>
            <w:proofErr w:type="gramStart"/>
            <w:r w:rsidRPr="00DC27CA">
              <w:rPr>
                <w:sz w:val="20"/>
                <w:lang w:val="fr-CH"/>
              </w:rPr>
              <w:t>)?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1A39" w14:textId="0D1EC3AF" w:rsidR="00E56ED2" w:rsidRPr="00DC27CA" w:rsidRDefault="00E56ED2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B401" w14:textId="73D8A2B7" w:rsidR="00E56ED2" w:rsidRPr="00DC27CA" w:rsidRDefault="00E56ED2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</w:tbl>
    <w:p w14:paraId="3C7F9703" w14:textId="77777777" w:rsidR="001B2F88" w:rsidRPr="00DC27CA" w:rsidRDefault="001B2F88" w:rsidP="00DC27CA">
      <w:pPr>
        <w:rPr>
          <w:lang w:val="fr-CH"/>
        </w:rPr>
      </w:pPr>
      <w:r w:rsidRPr="00DC27CA">
        <w:rPr>
          <w:lang w:val="fr-CH"/>
        </w:rPr>
        <w:br w:type="page"/>
      </w:r>
    </w:p>
    <w:tbl>
      <w:tblPr>
        <w:tblW w:w="1021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8"/>
        <w:gridCol w:w="567"/>
        <w:gridCol w:w="7766"/>
        <w:gridCol w:w="601"/>
        <w:gridCol w:w="680"/>
      </w:tblGrid>
      <w:tr w:rsidR="00152BE6" w:rsidRPr="00DC27CA" w14:paraId="49E0D4BB" w14:textId="77777777" w:rsidTr="00A342D8">
        <w:tc>
          <w:tcPr>
            <w:tcW w:w="10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FC5DB8" w14:textId="77777777" w:rsidR="00152BE6" w:rsidRPr="00DC27CA" w:rsidRDefault="00152BE6" w:rsidP="00DC27CA">
            <w:pPr>
              <w:spacing w:beforeLines="20" w:before="48" w:afterLines="20" w:after="48"/>
              <w:rPr>
                <w:i/>
                <w:szCs w:val="22"/>
                <w:lang w:val="fr-CH"/>
              </w:rPr>
            </w:pPr>
            <w:r w:rsidRPr="00DC27CA">
              <w:rPr>
                <w:i/>
                <w:szCs w:val="22"/>
                <w:lang w:val="fr-CH"/>
              </w:rPr>
              <w:lastRenderedPageBreak/>
              <w:t>Espace pour étiquette</w:t>
            </w:r>
          </w:p>
          <w:p w14:paraId="59A43934" w14:textId="77777777" w:rsidR="00152BE6" w:rsidRPr="00DC27CA" w:rsidRDefault="00152BE6" w:rsidP="00DC27CA">
            <w:pPr>
              <w:tabs>
                <w:tab w:val="right" w:pos="8789"/>
              </w:tabs>
              <w:spacing w:after="20"/>
              <w:rPr>
                <w:sz w:val="32"/>
                <w:szCs w:val="28"/>
                <w:lang w:val="fr-CH"/>
              </w:rPr>
            </w:pPr>
          </w:p>
          <w:p w14:paraId="0A6B1A69" w14:textId="6E8024FA" w:rsidR="00152BE6" w:rsidRPr="00DC27CA" w:rsidRDefault="00152BE6" w:rsidP="00DC27CA">
            <w:pPr>
              <w:tabs>
                <w:tab w:val="right" w:pos="8789"/>
              </w:tabs>
              <w:spacing w:beforeLines="20" w:before="48" w:afterLines="20" w:after="48"/>
              <w:jc w:val="both"/>
              <w:rPr>
                <w:sz w:val="20"/>
                <w:szCs w:val="18"/>
                <w:lang w:val="fr-CH"/>
              </w:rPr>
            </w:pPr>
          </w:p>
        </w:tc>
      </w:tr>
      <w:tr w:rsidR="00152BE6" w:rsidRPr="00DC27CA" w14:paraId="4D0F2C24" w14:textId="77777777" w:rsidTr="003B093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7D84D4A1" w14:textId="77777777" w:rsidR="00152BE6" w:rsidRPr="00DC27CA" w:rsidRDefault="00152BE6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jc w:val="both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6BDE0FC9" w14:textId="77777777" w:rsidR="00152BE6" w:rsidRPr="00DC27CA" w:rsidRDefault="00152BE6" w:rsidP="00DC27CA">
            <w:pPr>
              <w:tabs>
                <w:tab w:val="right" w:pos="8789"/>
              </w:tabs>
              <w:spacing w:beforeLines="20" w:before="48" w:afterLines="20" w:after="48"/>
              <w:jc w:val="both"/>
              <w:rPr>
                <w:sz w:val="20"/>
                <w:szCs w:val="18"/>
                <w:lang w:val="fr-CH"/>
              </w:rPr>
            </w:pP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6A6A6" w:themeFill="background1" w:themeFillShade="A6"/>
          </w:tcPr>
          <w:p w14:paraId="4110700E" w14:textId="77777777" w:rsidR="00152BE6" w:rsidRPr="00DC27CA" w:rsidRDefault="00152BE6" w:rsidP="00DC27CA">
            <w:pPr>
              <w:tabs>
                <w:tab w:val="right" w:pos="8789"/>
              </w:tabs>
              <w:spacing w:beforeLines="20" w:before="48" w:afterLines="20" w:after="48"/>
              <w:jc w:val="both"/>
              <w:rPr>
                <w:sz w:val="20"/>
                <w:szCs w:val="18"/>
                <w:lang w:val="fr-CH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A7A16E" w14:textId="1D81F844" w:rsidR="00152BE6" w:rsidRPr="00DC27CA" w:rsidRDefault="00152BE6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both"/>
              <w:rPr>
                <w:b/>
                <w:sz w:val="20"/>
                <w:szCs w:val="18"/>
                <w:lang w:val="fr-CH"/>
              </w:rPr>
            </w:pPr>
            <w:r w:rsidRPr="00DC27CA">
              <w:rPr>
                <w:b/>
                <w:sz w:val="20"/>
                <w:szCs w:val="18"/>
                <w:lang w:val="fr-CH"/>
              </w:rPr>
              <w:t>Oui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FE8B25A" w14:textId="1E1E1AFA" w:rsidR="00152BE6" w:rsidRPr="00DC27CA" w:rsidRDefault="00152BE6" w:rsidP="00DC27CA">
            <w:pPr>
              <w:tabs>
                <w:tab w:val="right" w:pos="8789"/>
              </w:tabs>
              <w:spacing w:beforeLines="20" w:before="48" w:afterLines="20" w:after="48"/>
              <w:jc w:val="both"/>
              <w:rPr>
                <w:b/>
                <w:sz w:val="20"/>
                <w:szCs w:val="18"/>
                <w:lang w:val="fr-CH"/>
              </w:rPr>
            </w:pPr>
            <w:r w:rsidRPr="00DC27CA">
              <w:rPr>
                <w:b/>
                <w:sz w:val="20"/>
                <w:szCs w:val="18"/>
                <w:lang w:val="fr-CH"/>
              </w:rPr>
              <w:t>Non</w:t>
            </w:r>
          </w:p>
        </w:tc>
      </w:tr>
      <w:tr w:rsidR="00152BE6" w:rsidRPr="00DC27CA" w14:paraId="3033605A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3C34A6" w14:textId="7680FD35" w:rsidR="00152BE6" w:rsidRPr="00DC27CA" w:rsidRDefault="00152BE6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t>15.</w:t>
            </w:r>
          </w:p>
        </w:tc>
        <w:tc>
          <w:tcPr>
            <w:tcW w:w="8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DBC8EA3" w14:textId="3F971A36" w:rsidR="00152BE6" w:rsidRPr="00DC27CA" w:rsidRDefault="00152BE6" w:rsidP="00DC27CA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Vous êtes-vous exposée à l’une ou plusieurs des situations à risque </w:t>
            </w:r>
            <w:proofErr w:type="gramStart"/>
            <w:r w:rsidRPr="00DC27CA">
              <w:rPr>
                <w:sz w:val="20"/>
                <w:lang w:val="fr-CH"/>
              </w:rPr>
              <w:t>suivantes?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BDE2" w14:textId="012F7FE4" w:rsidR="00152BE6" w:rsidRPr="00DC27CA" w:rsidRDefault="006622A0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698E" w14:textId="19B9EA49" w:rsidR="00152BE6" w:rsidRPr="00DC27CA" w:rsidRDefault="006622A0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152BE6" w:rsidRPr="00DC27CA" w14:paraId="3EDE88B1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C63A913" w14:textId="77777777" w:rsidR="00152BE6" w:rsidRPr="00DC27CA" w:rsidRDefault="00152BE6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5A31AB" w14:textId="20458CFA" w:rsidR="00152BE6" w:rsidRPr="00DC27CA" w:rsidRDefault="00152BE6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szCs w:val="18"/>
                <w:lang w:val="fr-CH"/>
              </w:rPr>
              <w:t>a</w:t>
            </w:r>
            <w:proofErr w:type="gramEnd"/>
            <w:r w:rsidRPr="00DC27CA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D303907" w14:textId="614EACB3" w:rsidR="00152BE6" w:rsidRPr="00DC27CA" w:rsidRDefault="00152BE6" w:rsidP="00DC27CA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>Changement de partenaire sexuel au cours des 4 derniers mois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7518" w14:textId="4A9FFD7E" w:rsidR="00152BE6" w:rsidRPr="00DC27CA" w:rsidRDefault="00152BE6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0F25D" w14:textId="33F1432D" w:rsidR="00152BE6" w:rsidRPr="00DC27CA" w:rsidRDefault="00152BE6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152BE6" w:rsidRPr="00DC27CA" w14:paraId="2862AE4B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EAB7B10" w14:textId="77777777" w:rsidR="00152BE6" w:rsidRPr="00DC27CA" w:rsidRDefault="00152BE6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9CD8C6" w14:textId="273E0C24" w:rsidR="00152BE6" w:rsidRPr="00DC27CA" w:rsidRDefault="00152BE6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szCs w:val="18"/>
                <w:lang w:val="fr-CH"/>
              </w:rPr>
              <w:t>b</w:t>
            </w:r>
            <w:proofErr w:type="gramEnd"/>
            <w:r w:rsidRPr="00DC27CA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334F41B" w14:textId="30EE5321" w:rsidR="00152BE6" w:rsidRPr="00DC27CA" w:rsidRDefault="00152BE6" w:rsidP="00DC27CA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>Rapports sexuels contre rémunération (échange d’argent, de drogues ou de médicaments) au cours des 12 derniers mois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570EC" w14:textId="6684AE7A" w:rsidR="00152BE6" w:rsidRPr="00DC27CA" w:rsidRDefault="00152BE6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9E1A8" w14:textId="56B16E49" w:rsidR="00152BE6" w:rsidRPr="00DC27CA" w:rsidRDefault="00152BE6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152BE6" w:rsidRPr="00DC27CA" w14:paraId="2032B935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B18D15A" w14:textId="77777777" w:rsidR="00152BE6" w:rsidRPr="00DC27CA" w:rsidRDefault="00152BE6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243CCA" w14:textId="12649932" w:rsidR="00152BE6" w:rsidRPr="00DC27CA" w:rsidRDefault="00152BE6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t>c)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33CFC14" w14:textId="5CE187B2" w:rsidR="00152BE6" w:rsidRPr="00DC27CA" w:rsidRDefault="00152BE6" w:rsidP="00DC27CA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>Rapports sexuels avec un partenaire qui, au cours des 12 derniers mois, a eu des rapports sexuels avec des hommes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7E49" w14:textId="69C0B761" w:rsidR="00152BE6" w:rsidRPr="00DC27CA" w:rsidRDefault="00152BE6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C631A" w14:textId="11A245E8" w:rsidR="00152BE6" w:rsidRPr="00DC27CA" w:rsidRDefault="00152BE6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152BE6" w:rsidRPr="00DC27CA" w14:paraId="04B36054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9171CCB" w14:textId="77777777" w:rsidR="00152BE6" w:rsidRPr="00DC27CA" w:rsidRDefault="00152BE6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B86CC9" w14:textId="3855DE05" w:rsidR="00152BE6" w:rsidRPr="00DC27CA" w:rsidRDefault="00152BE6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t>d)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C326172" w14:textId="250A4D77" w:rsidR="00152BE6" w:rsidRPr="00DC27CA" w:rsidRDefault="00152BE6" w:rsidP="00DC27CA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>Injection de drogues au cours des 12 derniers mois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00CB" w14:textId="212E7E83" w:rsidR="00152BE6" w:rsidRPr="00DC27CA" w:rsidRDefault="00152BE6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8564C" w14:textId="6BA6E329" w:rsidR="00152BE6" w:rsidRPr="00DC27CA" w:rsidRDefault="00152BE6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152BE6" w:rsidRPr="00DC27CA" w14:paraId="18DF0DD6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8611DE4" w14:textId="77777777" w:rsidR="00152BE6" w:rsidRPr="00DC27CA" w:rsidRDefault="00152BE6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C49516" w14:textId="51332AE6" w:rsidR="00152BE6" w:rsidRPr="00DC27CA" w:rsidRDefault="00152BE6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szCs w:val="18"/>
                <w:lang w:val="fr-CH"/>
              </w:rPr>
              <w:t>e</w:t>
            </w:r>
            <w:proofErr w:type="gramEnd"/>
            <w:r w:rsidRPr="00DC27CA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0983DFE" w14:textId="1C9DA849" w:rsidR="00152BE6" w:rsidRPr="00DC27CA" w:rsidRDefault="00152BE6" w:rsidP="00A72617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>Tes</w:t>
            </w:r>
            <w:r w:rsidR="00A72617">
              <w:rPr>
                <w:sz w:val="20"/>
                <w:lang w:val="fr-CH"/>
              </w:rPr>
              <w:t>t positif pour le virus VIH</w:t>
            </w:r>
            <w:r w:rsidRPr="00DC27CA">
              <w:rPr>
                <w:sz w:val="20"/>
                <w:lang w:val="fr-CH"/>
              </w:rPr>
              <w:t>, la syphilis ou l’hépatite C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FA4F" w14:textId="44CDEBFD" w:rsidR="00152BE6" w:rsidRPr="00DC27CA" w:rsidRDefault="00152BE6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59C04" w14:textId="26A4FD06" w:rsidR="00152BE6" w:rsidRPr="00DC27CA" w:rsidRDefault="00152BE6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152BE6" w:rsidRPr="00DC27CA" w14:paraId="6778CC57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5A007B" w14:textId="54D90A24" w:rsidR="00152BE6" w:rsidRPr="00DC27CA" w:rsidRDefault="00152BE6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t>16.</w:t>
            </w:r>
          </w:p>
        </w:tc>
        <w:tc>
          <w:tcPr>
            <w:tcW w:w="8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0300E6" w14:textId="46824856" w:rsidR="00152BE6" w:rsidRPr="00DC27CA" w:rsidRDefault="00152BE6" w:rsidP="00DC27CA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>Au cours de 12 derniers mois avez-vous eu des rapports sexuels avec des partenaires, qui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70B7" w14:textId="43969BD9" w:rsidR="00152BE6" w:rsidRPr="00DC27CA" w:rsidRDefault="00152BE6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EEB62" w14:textId="49208062" w:rsidR="00152BE6" w:rsidRPr="00DC27CA" w:rsidRDefault="00152BE6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152BE6" w:rsidRPr="00DC27CA" w14:paraId="6879E84C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8EEA11A" w14:textId="77777777" w:rsidR="00152BE6" w:rsidRPr="00DC27CA" w:rsidRDefault="00152BE6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A727FA" w14:textId="63C763D3" w:rsidR="00152BE6" w:rsidRPr="00DC27CA" w:rsidRDefault="00152BE6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lang w:val="fr-CH"/>
              </w:rPr>
            </w:pPr>
            <w:proofErr w:type="gramStart"/>
            <w:r w:rsidRPr="00DC27CA">
              <w:rPr>
                <w:rFonts w:cs="Arial"/>
                <w:sz w:val="20"/>
                <w:lang w:val="fr-CH"/>
              </w:rPr>
              <w:t>a</w:t>
            </w:r>
            <w:proofErr w:type="gramEnd"/>
            <w:r w:rsidRPr="00DC27CA">
              <w:rPr>
                <w:rFonts w:cs="Arial"/>
                <w:sz w:val="20"/>
                <w:lang w:val="fr-CH"/>
              </w:rPr>
              <w:t>)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8B5913D" w14:textId="5A0808B6" w:rsidR="00152BE6" w:rsidRPr="00DC27CA" w:rsidRDefault="00152BE6" w:rsidP="00DC27CA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jc w:val="both"/>
              <w:rPr>
                <w:rFonts w:cs="Arial"/>
                <w:sz w:val="20"/>
                <w:lang w:val="fr-CH"/>
              </w:rPr>
            </w:pPr>
            <w:proofErr w:type="gramStart"/>
            <w:r w:rsidRPr="00DC27CA">
              <w:rPr>
                <w:rFonts w:cs="Arial"/>
                <w:sz w:val="20"/>
                <w:lang w:val="fr-CH"/>
              </w:rPr>
              <w:t>se</w:t>
            </w:r>
            <w:proofErr w:type="gramEnd"/>
            <w:r w:rsidRPr="00DC27CA">
              <w:rPr>
                <w:rFonts w:cs="Arial"/>
                <w:sz w:val="20"/>
                <w:lang w:val="fr-CH"/>
              </w:rPr>
              <w:t xml:space="preserve"> sont exposés à l’une des situations à risque mentionnée à la question 15?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1AED2" w14:textId="17C7447E" w:rsidR="00152BE6" w:rsidRPr="00DC27CA" w:rsidRDefault="00152BE6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C8A14" w14:textId="661F0B21" w:rsidR="00152BE6" w:rsidRPr="00DC27CA" w:rsidRDefault="00152BE6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152BE6" w:rsidRPr="00DC27CA" w14:paraId="19C896EB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EF9A5EE" w14:textId="77777777" w:rsidR="00152BE6" w:rsidRPr="00DC27CA" w:rsidRDefault="00152BE6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5F65F0" w14:textId="4CC21E49" w:rsidR="00152BE6" w:rsidRPr="00DC27CA" w:rsidRDefault="00152BE6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szCs w:val="18"/>
                <w:lang w:val="fr-CH"/>
              </w:rPr>
              <w:t>b</w:t>
            </w:r>
            <w:proofErr w:type="gramEnd"/>
            <w:r w:rsidRPr="00DC27CA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D69727" w14:textId="3D2111CC" w:rsidR="00152BE6" w:rsidRPr="00DC27CA" w:rsidRDefault="00152BE6" w:rsidP="00DC27CA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jc w:val="both"/>
              <w:rPr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lang w:val="fr-CH"/>
              </w:rPr>
              <w:t>ont</w:t>
            </w:r>
            <w:proofErr w:type="gramEnd"/>
            <w:r w:rsidRPr="00DC27CA">
              <w:rPr>
                <w:sz w:val="20"/>
                <w:lang w:val="fr-CH"/>
              </w:rPr>
              <w:t xml:space="preserve"> reçu des transfusions sanguines dans les pays </w:t>
            </w:r>
            <w:r w:rsidRPr="00DC27CA">
              <w:rPr>
                <w:rFonts w:cs="Arial"/>
                <w:sz w:val="20"/>
                <w:lang w:val="fr-CH"/>
              </w:rPr>
              <w:t>où le taux de l’infection à VIH est élevé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1B3C0" w14:textId="6F8A1F44" w:rsidR="00152BE6" w:rsidRPr="00DC27CA" w:rsidRDefault="00152BE6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9748A" w14:textId="20DE6A2B" w:rsidR="00152BE6" w:rsidRPr="00DC27CA" w:rsidRDefault="00152BE6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152BE6" w:rsidRPr="00DC27CA" w14:paraId="7E73EE3C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030AA88" w14:textId="77777777" w:rsidR="00152BE6" w:rsidRPr="00DC27CA" w:rsidRDefault="00152BE6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0AFD78" w14:textId="7DE03940" w:rsidR="00152BE6" w:rsidRPr="00DC27CA" w:rsidRDefault="00152BE6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t>c)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EAACB2C" w14:textId="4A126FE5" w:rsidR="00152BE6" w:rsidRPr="00DC27CA" w:rsidRDefault="00152BE6" w:rsidP="00DC27CA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lang w:val="fr-CH"/>
              </w:rPr>
              <w:t>étaient</w:t>
            </w:r>
            <w:proofErr w:type="gramEnd"/>
            <w:r w:rsidRPr="00DC27CA">
              <w:rPr>
                <w:sz w:val="20"/>
                <w:lang w:val="fr-CH"/>
              </w:rPr>
              <w:t xml:space="preserve"> exposés autrement à un risque d’infection à VIH (p.ex. par rapport sexuel, tatouage, piercing) dans un pays </w:t>
            </w:r>
            <w:r w:rsidRPr="00DC27CA">
              <w:rPr>
                <w:rFonts w:cs="Arial"/>
                <w:sz w:val="20"/>
                <w:lang w:val="fr-CH"/>
              </w:rPr>
              <w:t>où le taux de l’infection à VIH est élevé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2402" w14:textId="34B4FA90" w:rsidR="00152BE6" w:rsidRPr="00DC27CA" w:rsidRDefault="00152BE6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5671" w14:textId="073FEE6E" w:rsidR="00152BE6" w:rsidRPr="00DC27CA" w:rsidRDefault="00152BE6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152BE6" w:rsidRPr="00DC27CA" w14:paraId="66EC8794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8A15A08" w14:textId="7D3DA9F1" w:rsidR="00152BE6" w:rsidRPr="00DC27CA" w:rsidRDefault="00152BE6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t>17.</w:t>
            </w:r>
          </w:p>
        </w:tc>
        <w:tc>
          <w:tcPr>
            <w:tcW w:w="8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218F8A" w14:textId="73810D8F" w:rsidR="00152BE6" w:rsidRPr="00DC27CA" w:rsidRDefault="00152BE6" w:rsidP="00DC27CA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Au cours des 12 derniers mois, avez-vous présenté des symptômes de chlamydiose, d’herpès génital, de syphilis ou d’une autre maladie sexuellement transmissible ou </w:t>
            </w:r>
            <w:r w:rsidRPr="00DC27CA">
              <w:rPr>
                <w:sz w:val="20"/>
                <w:lang w:val="fr-CH"/>
              </w:rPr>
              <w:br/>
              <w:t xml:space="preserve">avez-vous été traitée pour ces </w:t>
            </w:r>
            <w:proofErr w:type="gramStart"/>
            <w:r w:rsidRPr="00DC27CA">
              <w:rPr>
                <w:sz w:val="20"/>
                <w:lang w:val="fr-CH"/>
              </w:rPr>
              <w:t>maladies?</w:t>
            </w:r>
            <w:proofErr w:type="gramEnd"/>
          </w:p>
          <w:p w14:paraId="053568C9" w14:textId="3CE846CE" w:rsidR="00152BE6" w:rsidRPr="00DC27CA" w:rsidRDefault="00152BE6" w:rsidP="00DC27CA">
            <w:pPr>
              <w:tabs>
                <w:tab w:val="left" w:pos="601"/>
                <w:tab w:val="right" w:leader="dot" w:pos="8789"/>
              </w:tabs>
              <w:spacing w:beforeLines="20" w:before="48" w:afterLines="20" w:after="48"/>
              <w:rPr>
                <w:sz w:val="20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Prière de </w:t>
            </w:r>
            <w:proofErr w:type="gramStart"/>
            <w:r w:rsidRPr="00DC27CA">
              <w:rPr>
                <w:sz w:val="20"/>
                <w:lang w:val="fr-CH"/>
              </w:rPr>
              <w:t>spécifier:</w:t>
            </w:r>
            <w:proofErr w:type="gramEnd"/>
            <w:r w:rsidRPr="00DC27CA">
              <w:rPr>
                <w:sz w:val="20"/>
                <w:lang w:val="fr-CH"/>
              </w:rPr>
              <w:t xml:space="preserve"> </w:t>
            </w:r>
            <w:r w:rsidRPr="00DC27CA">
              <w:rPr>
                <w:sz w:val="20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9253" w14:textId="00DC35EA" w:rsidR="00152BE6" w:rsidRPr="00DC27CA" w:rsidRDefault="00152BE6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79E7" w14:textId="283766F5" w:rsidR="00152BE6" w:rsidRPr="00DC27CA" w:rsidRDefault="00152BE6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152BE6" w:rsidRPr="00DC27CA" w14:paraId="649FA04E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AFC2039" w14:textId="23A0F236" w:rsidR="00152BE6" w:rsidRPr="00DC27CA" w:rsidRDefault="00152BE6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t>18.</w:t>
            </w:r>
          </w:p>
        </w:tc>
        <w:tc>
          <w:tcPr>
            <w:tcW w:w="8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12FD0E" w14:textId="5356690F" w:rsidR="00152BE6" w:rsidRPr="00DC27CA" w:rsidRDefault="00152BE6" w:rsidP="00DC27CA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Y a-t-il dans votre famille des antécédents des maladies </w:t>
            </w:r>
            <w:proofErr w:type="gramStart"/>
            <w:r w:rsidRPr="00DC27CA">
              <w:rPr>
                <w:sz w:val="20"/>
                <w:lang w:val="fr-CH"/>
              </w:rPr>
              <w:t>suivantes?</w:t>
            </w:r>
            <w:proofErr w:type="gramEnd"/>
            <w:r w:rsidRPr="00DC27CA">
              <w:rPr>
                <w:sz w:val="20"/>
                <w:lang w:val="fr-CH"/>
              </w:rPr>
              <w:t xml:space="preserve"> Si oui, prière de spécifier le lien de parenté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2E5F7" w14:textId="09DB82D5" w:rsidR="00152BE6" w:rsidRPr="00DC27CA" w:rsidRDefault="00152BE6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1372" w14:textId="407022A1" w:rsidR="00152BE6" w:rsidRPr="00DC27CA" w:rsidRDefault="00152BE6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152BE6" w:rsidRPr="00DC27CA" w14:paraId="62B528D3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2E23D36" w14:textId="77777777" w:rsidR="00152BE6" w:rsidRPr="00DC27CA" w:rsidRDefault="00152BE6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32BD7" w14:textId="2E6C1714" w:rsidR="00152BE6" w:rsidRPr="00DC27CA" w:rsidRDefault="00152BE6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szCs w:val="18"/>
                <w:lang w:val="fr-CH"/>
              </w:rPr>
              <w:t>a</w:t>
            </w:r>
            <w:proofErr w:type="gramEnd"/>
            <w:r w:rsidRPr="00DC27CA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39513DC" w14:textId="77777777" w:rsidR="00152BE6" w:rsidRPr="00DC27CA" w:rsidRDefault="00152BE6" w:rsidP="00DC27CA">
            <w:pPr>
              <w:tabs>
                <w:tab w:val="left" w:pos="1735"/>
                <w:tab w:val="left" w:pos="3578"/>
                <w:tab w:val="left" w:pos="4725"/>
                <w:tab w:val="left" w:pos="5420"/>
              </w:tabs>
              <w:spacing w:beforeLines="20" w:before="48" w:afterLines="20" w:after="48"/>
              <w:rPr>
                <w:sz w:val="20"/>
                <w:lang w:val="fr-CH"/>
              </w:rPr>
            </w:pPr>
            <w:r w:rsidRPr="00DC27CA">
              <w:rPr>
                <w:sz w:val="20"/>
                <w:lang w:val="fr-CH"/>
              </w:rPr>
              <w:t>Maladie des globules rouges (p.ex. thalassémie, drépanocytose)</w:t>
            </w:r>
          </w:p>
          <w:p w14:paraId="30DF38A2" w14:textId="34B7B58C" w:rsidR="00152BE6" w:rsidRPr="00DC27CA" w:rsidRDefault="00152BE6" w:rsidP="00DC27CA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lang w:val="fr-CH"/>
              </w:rPr>
              <w:t>Laquelle?</w:t>
            </w:r>
            <w:proofErr w:type="gramEnd"/>
            <w:r w:rsidRPr="00DC27CA">
              <w:rPr>
                <w:sz w:val="20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tab/>
            </w:r>
          </w:p>
          <w:p w14:paraId="2DC5AE2C" w14:textId="55CAB335" w:rsidR="00152BE6" w:rsidRPr="00DC27CA" w:rsidRDefault="00152BE6" w:rsidP="00DC27CA">
            <w:pPr>
              <w:tabs>
                <w:tab w:val="left" w:pos="1995"/>
                <w:tab w:val="left" w:pos="3544"/>
                <w:tab w:val="left" w:pos="510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bCs/>
                <w:sz w:val="20"/>
                <w:lang w:val="fr-CH"/>
              </w:rPr>
              <w:t>Père</w:t>
            </w:r>
            <w:r w:rsidRPr="00DC27CA">
              <w:rPr>
                <w:sz w:val="20"/>
                <w:lang w:val="fr-CH"/>
              </w:rPr>
              <w:t xml:space="preserve"> de l’enfant</w:t>
            </w:r>
            <w:r w:rsidRPr="00DC27CA">
              <w:rPr>
                <w:sz w:val="20"/>
                <w:szCs w:val="18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  <w:r w:rsidRPr="00DC27CA">
              <w:rPr>
                <w:sz w:val="20"/>
                <w:szCs w:val="18"/>
                <w:lang w:val="fr-CH"/>
              </w:rPr>
              <w:tab/>
            </w:r>
            <w:r w:rsidRPr="00DC27CA">
              <w:rPr>
                <w:bCs/>
                <w:sz w:val="20"/>
                <w:lang w:val="fr-CH"/>
              </w:rPr>
              <w:t>Frères et s</w:t>
            </w:r>
            <w:r w:rsidRPr="00DC27CA">
              <w:rPr>
                <w:rFonts w:cs="Arial"/>
                <w:bCs/>
                <w:sz w:val="20"/>
                <w:lang w:val="fr-CH"/>
              </w:rPr>
              <w:t>œ</w:t>
            </w:r>
            <w:r w:rsidRPr="00DC27CA">
              <w:rPr>
                <w:bCs/>
                <w:sz w:val="20"/>
                <w:lang w:val="fr-CH"/>
              </w:rPr>
              <w:t xml:space="preserve">urs de l’enfant </w:t>
            </w: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AA60" w14:textId="6079E12C" w:rsidR="00152BE6" w:rsidRPr="00DC27CA" w:rsidRDefault="00152BE6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FD6EE" w14:textId="5B359889" w:rsidR="00152BE6" w:rsidRPr="00DC27CA" w:rsidRDefault="00152BE6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152BE6" w:rsidRPr="00DC27CA" w14:paraId="6863D070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70E917" w14:textId="6C652417" w:rsidR="00152BE6" w:rsidRPr="00DC27CA" w:rsidRDefault="00152BE6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AEA4D" w14:textId="7DAF7105" w:rsidR="00152BE6" w:rsidRPr="00DC27CA" w:rsidRDefault="00152BE6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E4ABE10" w14:textId="77777777" w:rsidR="00152BE6" w:rsidRPr="00DC27CA" w:rsidRDefault="00152BE6" w:rsidP="00DC27CA">
            <w:pPr>
              <w:tabs>
                <w:tab w:val="left" w:pos="1735"/>
                <w:tab w:val="left" w:pos="3578"/>
                <w:tab w:val="left" w:pos="5420"/>
              </w:tabs>
              <w:spacing w:beforeLines="20" w:before="48" w:afterLines="20" w:after="48"/>
              <w:rPr>
                <w:sz w:val="20"/>
                <w:lang w:val="fr-CH"/>
              </w:rPr>
            </w:pPr>
            <w:r w:rsidRPr="00DC27CA">
              <w:rPr>
                <w:sz w:val="20"/>
                <w:lang w:val="fr-CH"/>
              </w:rPr>
              <w:t>Anémie aplasique</w:t>
            </w:r>
          </w:p>
          <w:p w14:paraId="7FEB68BB" w14:textId="2F1340B4" w:rsidR="00152BE6" w:rsidRPr="00DC27CA" w:rsidRDefault="00152BE6" w:rsidP="00DC27CA">
            <w:pPr>
              <w:tabs>
                <w:tab w:val="left" w:pos="1995"/>
                <w:tab w:val="left" w:pos="3544"/>
                <w:tab w:val="left" w:pos="510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bCs/>
                <w:sz w:val="20"/>
                <w:lang w:val="fr-CH"/>
              </w:rPr>
              <w:t>Père</w:t>
            </w:r>
            <w:r w:rsidRPr="00DC27CA">
              <w:rPr>
                <w:sz w:val="20"/>
                <w:lang w:val="fr-CH"/>
              </w:rPr>
              <w:t xml:space="preserve"> de l’enfant</w:t>
            </w:r>
            <w:r w:rsidRPr="00DC27CA">
              <w:rPr>
                <w:sz w:val="20"/>
                <w:szCs w:val="18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  <w:r w:rsidRPr="00DC27CA">
              <w:rPr>
                <w:sz w:val="20"/>
                <w:szCs w:val="18"/>
                <w:lang w:val="fr-CH"/>
              </w:rPr>
              <w:tab/>
            </w:r>
            <w:r w:rsidRPr="00DC27CA">
              <w:rPr>
                <w:bCs/>
                <w:sz w:val="20"/>
                <w:lang w:val="fr-CH"/>
              </w:rPr>
              <w:t>Frères et s</w:t>
            </w:r>
            <w:r w:rsidRPr="00DC27CA">
              <w:rPr>
                <w:rFonts w:cs="Arial"/>
                <w:bCs/>
                <w:sz w:val="20"/>
                <w:lang w:val="fr-CH"/>
              </w:rPr>
              <w:t>œ</w:t>
            </w:r>
            <w:r w:rsidRPr="00DC27CA">
              <w:rPr>
                <w:bCs/>
                <w:sz w:val="20"/>
                <w:lang w:val="fr-CH"/>
              </w:rPr>
              <w:t xml:space="preserve">urs de l’enfant </w:t>
            </w: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DC932" w14:textId="283D3832" w:rsidR="00152BE6" w:rsidRPr="00DC27CA" w:rsidRDefault="00152BE6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2EFF" w14:textId="3EF85845" w:rsidR="00152BE6" w:rsidRPr="00DC27CA" w:rsidRDefault="00152BE6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152BE6" w:rsidRPr="00DC27CA" w14:paraId="1E48AB84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55A7C7" w14:textId="77777777" w:rsidR="00152BE6" w:rsidRPr="00DC27CA" w:rsidRDefault="00152BE6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128164" w14:textId="651D2EF1" w:rsidR="00152BE6" w:rsidRPr="00DC27CA" w:rsidRDefault="00AF08D0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>
              <w:rPr>
                <w:sz w:val="20"/>
                <w:szCs w:val="18"/>
                <w:lang w:val="fr-CH"/>
              </w:rPr>
              <w:t>b</w:t>
            </w:r>
            <w:proofErr w:type="gramEnd"/>
            <w:r w:rsidR="00152BE6" w:rsidRPr="00DC27CA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95E03C7" w14:textId="21F43F68" w:rsidR="00152BE6" w:rsidRPr="00DC27CA" w:rsidRDefault="00152BE6" w:rsidP="00DC27CA">
            <w:pPr>
              <w:tabs>
                <w:tab w:val="left" w:pos="1735"/>
                <w:tab w:val="left" w:pos="3578"/>
                <w:tab w:val="left" w:pos="5420"/>
              </w:tabs>
              <w:spacing w:beforeLines="20" w:before="48" w:afterLines="20" w:after="48"/>
              <w:rPr>
                <w:sz w:val="20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Maladie des plaquettes (p.ex. immunothrombocytopénie) </w:t>
            </w:r>
          </w:p>
          <w:p w14:paraId="59299BC5" w14:textId="63440210" w:rsidR="00152BE6" w:rsidRPr="00DC27CA" w:rsidRDefault="00152BE6" w:rsidP="00DC27CA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lang w:val="fr-CH"/>
              </w:rPr>
              <w:t>Laquelle?</w:t>
            </w:r>
            <w:proofErr w:type="gramEnd"/>
            <w:r w:rsidRPr="00DC27CA">
              <w:rPr>
                <w:sz w:val="20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tab/>
            </w:r>
          </w:p>
          <w:p w14:paraId="6FFABC28" w14:textId="06E15404" w:rsidR="00152BE6" w:rsidRPr="00DC27CA" w:rsidRDefault="00152BE6" w:rsidP="00DC27CA">
            <w:pPr>
              <w:tabs>
                <w:tab w:val="left" w:pos="1995"/>
                <w:tab w:val="left" w:pos="3544"/>
                <w:tab w:val="left" w:pos="510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bCs/>
                <w:sz w:val="20"/>
                <w:lang w:val="fr-CH"/>
              </w:rPr>
              <w:t>Père</w:t>
            </w:r>
            <w:r w:rsidRPr="00DC27CA">
              <w:rPr>
                <w:sz w:val="20"/>
                <w:lang w:val="fr-CH"/>
              </w:rPr>
              <w:t xml:space="preserve"> de l’enfant</w:t>
            </w:r>
            <w:r w:rsidRPr="00DC27CA">
              <w:rPr>
                <w:sz w:val="20"/>
                <w:szCs w:val="18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  <w:r w:rsidRPr="00DC27CA">
              <w:rPr>
                <w:sz w:val="20"/>
                <w:szCs w:val="18"/>
                <w:lang w:val="fr-CH"/>
              </w:rPr>
              <w:tab/>
            </w:r>
            <w:r w:rsidRPr="00DC27CA">
              <w:rPr>
                <w:bCs/>
                <w:sz w:val="20"/>
                <w:lang w:val="fr-CH"/>
              </w:rPr>
              <w:t>Frères et s</w:t>
            </w:r>
            <w:r w:rsidRPr="00DC27CA">
              <w:rPr>
                <w:rFonts w:cs="Arial"/>
                <w:bCs/>
                <w:sz w:val="20"/>
                <w:lang w:val="fr-CH"/>
              </w:rPr>
              <w:t>œ</w:t>
            </w:r>
            <w:r w:rsidRPr="00DC27CA">
              <w:rPr>
                <w:bCs/>
                <w:sz w:val="20"/>
                <w:lang w:val="fr-CH"/>
              </w:rPr>
              <w:t xml:space="preserve">urs de l’enfant </w:t>
            </w: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13AC7" w14:textId="28513CAA" w:rsidR="00152BE6" w:rsidRPr="00DC27CA" w:rsidRDefault="00152BE6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9BAB" w14:textId="4CFEA2C0" w:rsidR="00152BE6" w:rsidRPr="00DC27CA" w:rsidRDefault="00152BE6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152BE6" w:rsidRPr="00DC27CA" w14:paraId="5BF05421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42E8031" w14:textId="77777777" w:rsidR="00152BE6" w:rsidRPr="00DC27CA" w:rsidRDefault="00152BE6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F8B486" w14:textId="3A227724" w:rsidR="00152BE6" w:rsidRPr="00DC27CA" w:rsidRDefault="00AF08D0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>
              <w:rPr>
                <w:sz w:val="20"/>
                <w:szCs w:val="18"/>
                <w:lang w:val="fr-CH"/>
              </w:rPr>
              <w:t>c</w:t>
            </w:r>
            <w:r w:rsidR="00152BE6" w:rsidRPr="00DC27CA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55089F5" w14:textId="399B76A7" w:rsidR="00152BE6" w:rsidRPr="00DC27CA" w:rsidRDefault="004C550D" w:rsidP="00DC27CA">
            <w:pPr>
              <w:tabs>
                <w:tab w:val="left" w:pos="1735"/>
                <w:tab w:val="left" w:pos="3578"/>
                <w:tab w:val="left" w:pos="5420"/>
              </w:tabs>
              <w:spacing w:beforeLines="20" w:before="48" w:afterLines="20" w:after="48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 xml:space="preserve">Troubles </w:t>
            </w:r>
            <w:r w:rsidR="00152BE6" w:rsidRPr="00DC27CA">
              <w:rPr>
                <w:sz w:val="20"/>
                <w:lang w:val="fr-CH"/>
              </w:rPr>
              <w:t>de la coagulation</w:t>
            </w:r>
            <w:r>
              <w:rPr>
                <w:sz w:val="20"/>
                <w:lang w:val="fr-CH"/>
              </w:rPr>
              <w:t>, génétiques</w:t>
            </w:r>
            <w:r w:rsidR="00152BE6" w:rsidRPr="00DC27CA">
              <w:rPr>
                <w:sz w:val="20"/>
                <w:lang w:val="fr-CH"/>
              </w:rPr>
              <w:t xml:space="preserve"> (p.ex. hémophilie, maladie de von Willebrand, Facteur V Leiden)</w:t>
            </w:r>
          </w:p>
          <w:p w14:paraId="6C4DD979" w14:textId="3E39DA1C" w:rsidR="00152BE6" w:rsidRPr="00DC27CA" w:rsidRDefault="00152BE6" w:rsidP="00DC27CA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lang w:val="fr-CH"/>
              </w:rPr>
              <w:t>Lequel?</w:t>
            </w:r>
            <w:proofErr w:type="gramEnd"/>
            <w:r w:rsidRPr="00DC27CA">
              <w:rPr>
                <w:sz w:val="20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tab/>
            </w:r>
          </w:p>
          <w:p w14:paraId="3E325D45" w14:textId="4E6E2D5F" w:rsidR="00152BE6" w:rsidRPr="00DC27CA" w:rsidRDefault="00152BE6" w:rsidP="00DC27CA">
            <w:pPr>
              <w:tabs>
                <w:tab w:val="left" w:pos="1995"/>
                <w:tab w:val="left" w:pos="3544"/>
                <w:tab w:val="left" w:pos="510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bCs/>
                <w:sz w:val="20"/>
                <w:lang w:val="fr-CH"/>
              </w:rPr>
              <w:t>Père</w:t>
            </w:r>
            <w:r w:rsidRPr="00DC27CA">
              <w:rPr>
                <w:sz w:val="20"/>
                <w:lang w:val="fr-CH"/>
              </w:rPr>
              <w:t xml:space="preserve"> de l’enfant</w:t>
            </w:r>
            <w:r w:rsidRPr="00DC27CA">
              <w:rPr>
                <w:sz w:val="20"/>
                <w:szCs w:val="18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  <w:r w:rsidRPr="00DC27CA">
              <w:rPr>
                <w:sz w:val="20"/>
                <w:szCs w:val="18"/>
                <w:lang w:val="fr-CH"/>
              </w:rPr>
              <w:tab/>
            </w:r>
            <w:r w:rsidRPr="00DC27CA">
              <w:rPr>
                <w:bCs/>
                <w:sz w:val="20"/>
                <w:lang w:val="fr-CH"/>
              </w:rPr>
              <w:t>Frères et s</w:t>
            </w:r>
            <w:r w:rsidRPr="00DC27CA">
              <w:rPr>
                <w:rFonts w:cs="Arial"/>
                <w:bCs/>
                <w:sz w:val="20"/>
                <w:lang w:val="fr-CH"/>
              </w:rPr>
              <w:t>œ</w:t>
            </w:r>
            <w:r w:rsidRPr="00DC27CA">
              <w:rPr>
                <w:bCs/>
                <w:sz w:val="20"/>
                <w:lang w:val="fr-CH"/>
              </w:rPr>
              <w:t xml:space="preserve">urs de l’enfant </w:t>
            </w: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078B" w14:textId="5A7A8201" w:rsidR="00152BE6" w:rsidRPr="00DC27CA" w:rsidRDefault="00152BE6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336A" w14:textId="31731A53" w:rsidR="00152BE6" w:rsidRPr="00DC27CA" w:rsidRDefault="00152BE6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152BE6" w:rsidRPr="002E36DB" w14:paraId="07F57231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238D973" w14:textId="77777777" w:rsidR="00152BE6" w:rsidRPr="00DC27CA" w:rsidRDefault="00152BE6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FACB73" w14:textId="1CCC3134" w:rsidR="00152BE6" w:rsidRPr="00DC27CA" w:rsidRDefault="00AF08D0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>
              <w:rPr>
                <w:sz w:val="20"/>
                <w:szCs w:val="18"/>
                <w:lang w:val="fr-CH"/>
              </w:rPr>
              <w:t>d</w:t>
            </w:r>
            <w:r w:rsidR="00152BE6" w:rsidRPr="00DC27CA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C42E84C" w14:textId="63249277" w:rsidR="00152BE6" w:rsidRPr="00DC27CA" w:rsidRDefault="00152BE6" w:rsidP="00DC27CA">
            <w:pPr>
              <w:tabs>
                <w:tab w:val="left" w:pos="1735"/>
                <w:tab w:val="left" w:pos="3578"/>
                <w:tab w:val="left" w:pos="5420"/>
              </w:tabs>
              <w:spacing w:beforeLines="20" w:before="48" w:afterLines="20" w:after="48"/>
              <w:rPr>
                <w:rFonts w:cs="Arial"/>
                <w:sz w:val="20"/>
                <w:lang w:val="fr-CH"/>
              </w:rPr>
            </w:pPr>
            <w:r w:rsidRPr="00DC27CA">
              <w:rPr>
                <w:sz w:val="20"/>
                <w:lang w:val="fr-CH"/>
              </w:rPr>
              <w:t>Troubles du métabolisme / maladie de stockage (p.ex. m</w:t>
            </w:r>
            <w:r w:rsidR="00F9280F">
              <w:rPr>
                <w:sz w:val="20"/>
                <w:lang w:val="fr-CH"/>
              </w:rPr>
              <w:t xml:space="preserve">ucoviscidose, </w:t>
            </w:r>
            <w:r w:rsidRPr="00DC27CA">
              <w:rPr>
                <w:sz w:val="20"/>
                <w:lang w:val="fr-CH"/>
              </w:rPr>
              <w:t>goutte,</w:t>
            </w:r>
            <w:r w:rsidR="002E36DB">
              <w:rPr>
                <w:sz w:val="20"/>
                <w:lang w:val="fr-CH"/>
              </w:rPr>
              <w:br/>
            </w:r>
            <w:r w:rsidRPr="00DC27CA">
              <w:rPr>
                <w:sz w:val="20"/>
                <w:lang w:val="fr-CH"/>
              </w:rPr>
              <w:t xml:space="preserve">M. </w:t>
            </w:r>
            <w:r w:rsidRPr="00DC27CA">
              <w:rPr>
                <w:rFonts w:cs="Arial"/>
                <w:sz w:val="20"/>
                <w:lang w:val="fr-CH"/>
              </w:rPr>
              <w:t>Tay-Sachs, M. Fabry, M. Gaucher, M. Niemann-Pick)</w:t>
            </w:r>
          </w:p>
          <w:p w14:paraId="26508E14" w14:textId="0DD70340" w:rsidR="00152BE6" w:rsidRPr="00DC27CA" w:rsidRDefault="00152BE6" w:rsidP="00DC27CA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lang w:val="fr-CH"/>
              </w:rPr>
              <w:t>Laquelle?</w:t>
            </w:r>
            <w:proofErr w:type="gramEnd"/>
            <w:r w:rsidRPr="00DC27CA">
              <w:rPr>
                <w:sz w:val="20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tab/>
            </w:r>
          </w:p>
          <w:p w14:paraId="155BB6DF" w14:textId="6CEB50D3" w:rsidR="00152BE6" w:rsidRPr="00DC27CA" w:rsidRDefault="00152BE6" w:rsidP="00DC27CA">
            <w:pPr>
              <w:tabs>
                <w:tab w:val="left" w:pos="1995"/>
                <w:tab w:val="left" w:pos="3544"/>
                <w:tab w:val="left" w:pos="510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bCs/>
                <w:sz w:val="20"/>
                <w:lang w:val="fr-CH"/>
              </w:rPr>
              <w:t>Père</w:t>
            </w:r>
            <w:r w:rsidRPr="00DC27CA">
              <w:rPr>
                <w:sz w:val="20"/>
                <w:lang w:val="fr-CH"/>
              </w:rPr>
              <w:t xml:space="preserve"> de l’enfant</w:t>
            </w:r>
            <w:r w:rsidRPr="00DC27CA">
              <w:rPr>
                <w:sz w:val="20"/>
                <w:szCs w:val="18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  <w:r w:rsidRPr="00DC27CA">
              <w:rPr>
                <w:sz w:val="20"/>
                <w:szCs w:val="18"/>
                <w:lang w:val="fr-CH"/>
              </w:rPr>
              <w:tab/>
            </w:r>
            <w:r w:rsidRPr="00DC27CA">
              <w:rPr>
                <w:bCs/>
                <w:sz w:val="20"/>
                <w:lang w:val="fr-CH"/>
              </w:rPr>
              <w:t>Frères et s</w:t>
            </w:r>
            <w:r w:rsidRPr="00DC27CA">
              <w:rPr>
                <w:rFonts w:cs="Arial"/>
                <w:bCs/>
                <w:sz w:val="20"/>
                <w:lang w:val="fr-CH"/>
              </w:rPr>
              <w:t>œ</w:t>
            </w:r>
            <w:r w:rsidRPr="00DC27CA">
              <w:rPr>
                <w:bCs/>
                <w:sz w:val="20"/>
                <w:lang w:val="fr-CH"/>
              </w:rPr>
              <w:t xml:space="preserve">urs de l’enfant </w:t>
            </w: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  <w:r w:rsidRPr="00DC27CA">
              <w:rPr>
                <w:bCs/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5669" w14:textId="33485A57" w:rsidR="00152BE6" w:rsidRPr="00DC27CA" w:rsidRDefault="00152BE6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6EC56" w14:textId="5143BB4F" w:rsidR="00152BE6" w:rsidRPr="00DC27CA" w:rsidRDefault="00152BE6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152BE6" w:rsidRPr="00DC27CA" w14:paraId="46095781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3C23C1E" w14:textId="77777777" w:rsidR="00152BE6" w:rsidRPr="00DC27CA" w:rsidRDefault="00152BE6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91B4D" w14:textId="079B7A14" w:rsidR="00152BE6" w:rsidRPr="00DC27CA" w:rsidRDefault="00AF08D0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>
              <w:rPr>
                <w:sz w:val="20"/>
                <w:szCs w:val="18"/>
                <w:lang w:val="fr-CH"/>
              </w:rPr>
              <w:t>e</w:t>
            </w:r>
            <w:proofErr w:type="gramEnd"/>
            <w:r w:rsidR="00152BE6" w:rsidRPr="00DC27CA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68EF97A" w14:textId="39724237" w:rsidR="00152BE6" w:rsidRPr="00DC27CA" w:rsidRDefault="00152BE6" w:rsidP="00DC27CA">
            <w:pPr>
              <w:tabs>
                <w:tab w:val="left" w:pos="601"/>
                <w:tab w:val="left" w:pos="2274"/>
                <w:tab w:val="left" w:pos="2444"/>
                <w:tab w:val="left" w:pos="4542"/>
                <w:tab w:val="left" w:pos="6413"/>
                <w:tab w:val="right" w:pos="8789"/>
              </w:tabs>
              <w:spacing w:beforeLines="20" w:before="48" w:afterLines="20" w:after="48"/>
              <w:jc w:val="both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Diabète </w:t>
            </w:r>
            <w:r w:rsidRPr="00DC27CA">
              <w:rPr>
                <w:sz w:val="20"/>
                <w:szCs w:val="18"/>
                <w:lang w:val="fr-CH"/>
              </w:rPr>
              <w:t xml:space="preserve">Type </w:t>
            </w:r>
            <w:proofErr w:type="gramStart"/>
            <w:r w:rsidRPr="00DC27CA">
              <w:rPr>
                <w:sz w:val="20"/>
                <w:szCs w:val="18"/>
                <w:lang w:val="fr-CH"/>
              </w:rPr>
              <w:t>I:</w:t>
            </w:r>
            <w:proofErr w:type="gramEnd"/>
            <w:r w:rsidRPr="00DC27CA">
              <w:rPr>
                <w:sz w:val="20"/>
                <w:szCs w:val="18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tab/>
            </w:r>
            <w:r w:rsidRPr="00DC27CA">
              <w:rPr>
                <w:bCs/>
                <w:sz w:val="20"/>
                <w:lang w:val="fr-CH"/>
              </w:rPr>
              <w:t>Père</w:t>
            </w:r>
            <w:r w:rsidRPr="00DC27CA">
              <w:rPr>
                <w:sz w:val="20"/>
                <w:lang w:val="fr-CH"/>
              </w:rPr>
              <w:t xml:space="preserve"> de l’enfant</w:t>
            </w:r>
            <w:r w:rsidRPr="00DC27CA">
              <w:rPr>
                <w:sz w:val="20"/>
                <w:szCs w:val="18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  <w:r w:rsidRPr="00DC27CA">
              <w:rPr>
                <w:sz w:val="20"/>
                <w:szCs w:val="18"/>
                <w:lang w:val="fr-CH"/>
              </w:rPr>
              <w:tab/>
            </w:r>
            <w:r w:rsidRPr="00DC27CA">
              <w:rPr>
                <w:bCs/>
                <w:sz w:val="20"/>
                <w:lang w:val="fr-CH"/>
              </w:rPr>
              <w:t>Frères et s</w:t>
            </w:r>
            <w:r w:rsidRPr="00DC27CA">
              <w:rPr>
                <w:rFonts w:cs="Arial"/>
                <w:bCs/>
                <w:sz w:val="20"/>
                <w:lang w:val="fr-CH"/>
              </w:rPr>
              <w:t>œ</w:t>
            </w:r>
            <w:r w:rsidRPr="00DC27CA">
              <w:rPr>
                <w:bCs/>
                <w:sz w:val="20"/>
                <w:lang w:val="fr-CH"/>
              </w:rPr>
              <w:t xml:space="preserve">urs de l’enfant </w:t>
            </w: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  <w:p w14:paraId="5FE908A0" w14:textId="42ADF6AE" w:rsidR="00152BE6" w:rsidRPr="00DC27CA" w:rsidRDefault="00152BE6" w:rsidP="00DC27CA">
            <w:pPr>
              <w:tabs>
                <w:tab w:val="left" w:pos="601"/>
                <w:tab w:val="left" w:pos="2274"/>
                <w:tab w:val="left" w:pos="2444"/>
                <w:tab w:val="left" w:pos="4542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lang w:val="fr-CH"/>
              </w:rPr>
              <w:t xml:space="preserve">Diabète </w:t>
            </w:r>
            <w:r w:rsidRPr="00DC27CA">
              <w:rPr>
                <w:sz w:val="20"/>
                <w:szCs w:val="18"/>
                <w:lang w:val="fr-CH"/>
              </w:rPr>
              <w:t xml:space="preserve">Type </w:t>
            </w:r>
            <w:proofErr w:type="gramStart"/>
            <w:r w:rsidRPr="00DC27CA">
              <w:rPr>
                <w:sz w:val="20"/>
                <w:szCs w:val="18"/>
                <w:lang w:val="fr-CH"/>
              </w:rPr>
              <w:t>II:</w:t>
            </w:r>
            <w:proofErr w:type="gramEnd"/>
            <w:r w:rsidRPr="00DC27CA">
              <w:rPr>
                <w:sz w:val="20"/>
                <w:szCs w:val="18"/>
                <w:lang w:val="fr-CH"/>
              </w:rPr>
              <w:tab/>
            </w:r>
            <w:r w:rsidRPr="00DC27CA">
              <w:rPr>
                <w:bCs/>
                <w:sz w:val="20"/>
                <w:lang w:val="fr-CH"/>
              </w:rPr>
              <w:t>Père</w:t>
            </w:r>
            <w:r w:rsidRPr="00DC27CA">
              <w:rPr>
                <w:sz w:val="20"/>
                <w:lang w:val="fr-CH"/>
              </w:rPr>
              <w:t xml:space="preserve"> de l’enfant</w:t>
            </w:r>
            <w:r w:rsidRPr="00DC27CA">
              <w:rPr>
                <w:sz w:val="20"/>
                <w:szCs w:val="18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  <w:r w:rsidRPr="00DC27CA">
              <w:rPr>
                <w:sz w:val="20"/>
                <w:szCs w:val="18"/>
                <w:lang w:val="fr-CH"/>
              </w:rPr>
              <w:tab/>
            </w:r>
            <w:r w:rsidRPr="00DC27CA">
              <w:rPr>
                <w:bCs/>
                <w:sz w:val="20"/>
                <w:lang w:val="fr-CH"/>
              </w:rPr>
              <w:t>Frères et s</w:t>
            </w:r>
            <w:r w:rsidRPr="00DC27CA">
              <w:rPr>
                <w:rFonts w:cs="Arial"/>
                <w:bCs/>
                <w:sz w:val="20"/>
                <w:lang w:val="fr-CH"/>
              </w:rPr>
              <w:t>œ</w:t>
            </w:r>
            <w:r w:rsidRPr="00DC27CA">
              <w:rPr>
                <w:bCs/>
                <w:sz w:val="20"/>
                <w:lang w:val="fr-CH"/>
              </w:rPr>
              <w:t xml:space="preserve">urs de l’enfant </w:t>
            </w: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  <w:r w:rsidRPr="00DC27CA">
              <w:rPr>
                <w:bCs/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CD00C" w14:textId="3282A666" w:rsidR="00152BE6" w:rsidRPr="00DC27CA" w:rsidRDefault="00152BE6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21BE" w14:textId="1A41B392" w:rsidR="00152BE6" w:rsidRPr="00DC27CA" w:rsidRDefault="00152BE6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152BE6" w:rsidRPr="00DC27CA" w14:paraId="07134302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1DAA887" w14:textId="77777777" w:rsidR="00152BE6" w:rsidRPr="00DC27CA" w:rsidRDefault="00152BE6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802D10" w14:textId="02294561" w:rsidR="00152BE6" w:rsidRPr="00DC27CA" w:rsidRDefault="00AF08D0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>
              <w:rPr>
                <w:sz w:val="20"/>
                <w:szCs w:val="18"/>
                <w:lang w:val="fr-CH"/>
              </w:rPr>
              <w:t>f</w:t>
            </w:r>
            <w:proofErr w:type="gramEnd"/>
            <w:r w:rsidR="00152BE6" w:rsidRPr="00DC27CA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4BC6AB" w14:textId="77777777" w:rsidR="00D80415" w:rsidRPr="004B0ED8" w:rsidRDefault="00D80415" w:rsidP="00D80415">
            <w:pPr>
              <w:tabs>
                <w:tab w:val="left" w:pos="1735"/>
                <w:tab w:val="left" w:pos="3578"/>
                <w:tab w:val="left" w:pos="5420"/>
              </w:tabs>
              <w:spacing w:beforeLines="20" w:before="48" w:afterLines="20" w:after="48"/>
              <w:rPr>
                <w:rFonts w:cs="Arial"/>
                <w:sz w:val="20"/>
                <w:lang w:val="fr-CH"/>
              </w:rPr>
            </w:pPr>
            <w:r w:rsidRPr="004B0ED8">
              <w:rPr>
                <w:rFonts w:cs="Arial"/>
                <w:sz w:val="20"/>
                <w:lang w:val="fr-CH"/>
              </w:rPr>
              <w:t xml:space="preserve">Immunodéficience / déficience immunitaire congénitale </w:t>
            </w:r>
          </w:p>
          <w:p w14:paraId="2F759AA9" w14:textId="64D4C118" w:rsidR="00152BE6" w:rsidRPr="00DC27CA" w:rsidRDefault="00152BE6" w:rsidP="00DC27CA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lang w:val="fr-CH"/>
              </w:rPr>
              <w:t>Laquelle?</w:t>
            </w:r>
            <w:proofErr w:type="gramEnd"/>
            <w:r w:rsidRPr="00DC27CA">
              <w:rPr>
                <w:sz w:val="20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tab/>
            </w:r>
          </w:p>
          <w:p w14:paraId="0C4DBFEB" w14:textId="76F09BAE" w:rsidR="00152BE6" w:rsidRPr="00DC27CA" w:rsidRDefault="00152BE6" w:rsidP="00DC27CA">
            <w:pPr>
              <w:tabs>
                <w:tab w:val="left" w:pos="1995"/>
                <w:tab w:val="left" w:pos="3544"/>
                <w:tab w:val="left" w:pos="510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bCs/>
                <w:sz w:val="20"/>
                <w:lang w:val="fr-CH"/>
              </w:rPr>
              <w:t>Père</w:t>
            </w:r>
            <w:r w:rsidRPr="00DC27CA">
              <w:rPr>
                <w:sz w:val="20"/>
                <w:lang w:val="fr-CH"/>
              </w:rPr>
              <w:t xml:space="preserve"> de l’enfant</w:t>
            </w:r>
            <w:r w:rsidRPr="00DC27CA">
              <w:rPr>
                <w:sz w:val="20"/>
                <w:szCs w:val="18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  <w:r w:rsidRPr="00DC27CA">
              <w:rPr>
                <w:sz w:val="20"/>
                <w:szCs w:val="18"/>
                <w:lang w:val="fr-CH"/>
              </w:rPr>
              <w:tab/>
            </w:r>
            <w:r w:rsidRPr="00DC27CA">
              <w:rPr>
                <w:bCs/>
                <w:sz w:val="20"/>
                <w:lang w:val="fr-CH"/>
              </w:rPr>
              <w:t>Frères et s</w:t>
            </w:r>
            <w:r w:rsidRPr="00DC27CA">
              <w:rPr>
                <w:rFonts w:cs="Arial"/>
                <w:bCs/>
                <w:sz w:val="20"/>
                <w:lang w:val="fr-CH"/>
              </w:rPr>
              <w:t>œ</w:t>
            </w:r>
            <w:r w:rsidRPr="00DC27CA">
              <w:rPr>
                <w:bCs/>
                <w:sz w:val="20"/>
                <w:lang w:val="fr-CH"/>
              </w:rPr>
              <w:t xml:space="preserve">urs de l’enfant </w:t>
            </w: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  <w:r w:rsidRPr="00DC27CA">
              <w:rPr>
                <w:bCs/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C84CA7" w14:textId="414D852A" w:rsidR="00152BE6" w:rsidRPr="00DC27CA" w:rsidRDefault="00152BE6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5193" w14:textId="4E1F511E" w:rsidR="00152BE6" w:rsidRPr="00DC27CA" w:rsidRDefault="00152BE6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</w:tbl>
    <w:p w14:paraId="108C442D" w14:textId="77777777" w:rsidR="005509C0" w:rsidRPr="00DC27CA" w:rsidRDefault="005509C0" w:rsidP="00DC27CA">
      <w:r w:rsidRPr="00DC27CA">
        <w:br w:type="page"/>
      </w:r>
    </w:p>
    <w:tbl>
      <w:tblPr>
        <w:tblW w:w="1021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8"/>
        <w:gridCol w:w="567"/>
        <w:gridCol w:w="7766"/>
        <w:gridCol w:w="601"/>
        <w:gridCol w:w="680"/>
      </w:tblGrid>
      <w:tr w:rsidR="009C0156" w:rsidRPr="00DC27CA" w14:paraId="33A02BA0" w14:textId="77777777" w:rsidTr="009C0156">
        <w:tc>
          <w:tcPr>
            <w:tcW w:w="1021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F3F58" w14:textId="77777777" w:rsidR="009C0156" w:rsidRPr="00DC27CA" w:rsidRDefault="009C0156" w:rsidP="00DC27CA">
            <w:pPr>
              <w:spacing w:beforeLines="20" w:before="48" w:afterLines="20" w:after="48"/>
              <w:rPr>
                <w:i/>
                <w:szCs w:val="22"/>
                <w:lang w:val="fr-CH"/>
              </w:rPr>
            </w:pPr>
            <w:r w:rsidRPr="00DC27CA">
              <w:rPr>
                <w:i/>
                <w:szCs w:val="22"/>
                <w:lang w:val="fr-CH"/>
              </w:rPr>
              <w:lastRenderedPageBreak/>
              <w:t>Espace pour étiquette</w:t>
            </w:r>
          </w:p>
          <w:p w14:paraId="0AAE0AEF" w14:textId="77777777" w:rsidR="009C0156" w:rsidRPr="00DC27CA" w:rsidRDefault="009C0156" w:rsidP="00DC27CA">
            <w:pPr>
              <w:tabs>
                <w:tab w:val="right" w:pos="8789"/>
              </w:tabs>
              <w:spacing w:after="20"/>
              <w:rPr>
                <w:sz w:val="32"/>
                <w:szCs w:val="28"/>
                <w:lang w:val="fr-CH"/>
              </w:rPr>
            </w:pPr>
          </w:p>
          <w:p w14:paraId="2E8807CE" w14:textId="19F9BA92" w:rsidR="009C0156" w:rsidRPr="00DC27CA" w:rsidRDefault="009C0156" w:rsidP="00DC27CA">
            <w:pPr>
              <w:tabs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</w:tr>
      <w:tr w:rsidR="009C0156" w:rsidRPr="00DC27CA" w14:paraId="7DE3D21F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6F431710" w14:textId="77777777" w:rsidR="009C0156" w:rsidRPr="00DC27CA" w:rsidRDefault="009C0156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7BD8A73C" w14:textId="77777777" w:rsidR="009C0156" w:rsidRPr="00DC27CA" w:rsidRDefault="009C0156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6A6A6" w:themeFill="background1" w:themeFillShade="A6"/>
          </w:tcPr>
          <w:p w14:paraId="4194B4B0" w14:textId="77777777" w:rsidR="009C0156" w:rsidRPr="00DC27CA" w:rsidRDefault="009C0156" w:rsidP="00DC27CA">
            <w:pPr>
              <w:tabs>
                <w:tab w:val="left" w:pos="1995"/>
                <w:tab w:val="left" w:pos="3544"/>
                <w:tab w:val="left" w:pos="510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0E4A293" w14:textId="3E0BCD8C" w:rsidR="009C0156" w:rsidRPr="00DC27CA" w:rsidRDefault="009C0156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b/>
                <w:sz w:val="20"/>
                <w:szCs w:val="18"/>
                <w:lang w:val="fr-CH"/>
              </w:rPr>
            </w:pPr>
            <w:r w:rsidRPr="00DC27CA">
              <w:rPr>
                <w:b/>
                <w:sz w:val="20"/>
                <w:szCs w:val="18"/>
                <w:lang w:val="fr-CH"/>
              </w:rPr>
              <w:t>Oui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E3DA4B0" w14:textId="65D9441B" w:rsidR="009C0156" w:rsidRPr="00DC27CA" w:rsidRDefault="009C0156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b/>
                <w:sz w:val="20"/>
                <w:szCs w:val="18"/>
                <w:lang w:val="fr-CH"/>
              </w:rPr>
            </w:pPr>
            <w:r w:rsidRPr="00DC27CA">
              <w:rPr>
                <w:b/>
                <w:sz w:val="20"/>
                <w:szCs w:val="18"/>
                <w:lang w:val="fr-CH"/>
              </w:rPr>
              <w:t>Non</w:t>
            </w:r>
          </w:p>
        </w:tc>
      </w:tr>
      <w:tr w:rsidR="009C0156" w:rsidRPr="00DC27CA" w14:paraId="322317B1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3A3ED9" w14:textId="77777777" w:rsidR="009C0156" w:rsidRPr="00DC27CA" w:rsidRDefault="009C0156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89F815" w14:textId="7FDF7922" w:rsidR="009C0156" w:rsidRPr="00DC27CA" w:rsidRDefault="00AF08D0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>
              <w:rPr>
                <w:sz w:val="20"/>
                <w:szCs w:val="18"/>
                <w:lang w:val="fr-CH"/>
              </w:rPr>
              <w:t>g</w:t>
            </w:r>
            <w:proofErr w:type="gramEnd"/>
            <w:r w:rsidR="009C0156" w:rsidRPr="00DC27CA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0BE39A2" w14:textId="03F192EA" w:rsidR="009C0156" w:rsidRPr="00DC27CA" w:rsidRDefault="009C0156" w:rsidP="00DC27CA">
            <w:pPr>
              <w:tabs>
                <w:tab w:val="left" w:pos="1735"/>
                <w:tab w:val="left" w:pos="3578"/>
                <w:tab w:val="left" w:pos="5420"/>
              </w:tabs>
              <w:spacing w:beforeLines="20" w:before="48" w:afterLines="20" w:after="48"/>
              <w:rPr>
                <w:sz w:val="20"/>
                <w:lang w:val="fr-CH"/>
              </w:rPr>
            </w:pPr>
            <w:r w:rsidRPr="00DC27CA">
              <w:rPr>
                <w:sz w:val="20"/>
                <w:lang w:val="fr-CH"/>
              </w:rPr>
              <w:t>Maladie du sang maligne (p.ex. leucémie, myélome multiple, syndrome myélodysplasique, thrombocytémie essentielle etc.)</w:t>
            </w:r>
          </w:p>
          <w:p w14:paraId="180395E1" w14:textId="31EB39F8" w:rsidR="009C0156" w:rsidRPr="00DC27CA" w:rsidRDefault="009C0156" w:rsidP="00DC27CA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lang w:val="fr-CH"/>
              </w:rPr>
              <w:t>Laquelle?</w:t>
            </w:r>
            <w:proofErr w:type="gramEnd"/>
            <w:r w:rsidRPr="00DC27CA">
              <w:rPr>
                <w:sz w:val="20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tab/>
            </w:r>
          </w:p>
          <w:p w14:paraId="75FEEAA8" w14:textId="1D8B3D46" w:rsidR="009C0156" w:rsidRPr="00DC27CA" w:rsidRDefault="009C0156" w:rsidP="00DC27CA">
            <w:pPr>
              <w:tabs>
                <w:tab w:val="left" w:pos="1995"/>
                <w:tab w:val="left" w:pos="3544"/>
                <w:tab w:val="left" w:pos="510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bCs/>
                <w:sz w:val="20"/>
                <w:lang w:val="fr-CH"/>
              </w:rPr>
              <w:t>Père</w:t>
            </w:r>
            <w:r w:rsidRPr="00DC27CA">
              <w:rPr>
                <w:sz w:val="20"/>
                <w:lang w:val="fr-CH"/>
              </w:rPr>
              <w:t xml:space="preserve"> de l’enfant</w:t>
            </w:r>
            <w:r w:rsidRPr="00DC27CA">
              <w:rPr>
                <w:sz w:val="20"/>
                <w:szCs w:val="18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  <w:r w:rsidRPr="00DC27CA">
              <w:rPr>
                <w:sz w:val="20"/>
                <w:szCs w:val="18"/>
                <w:lang w:val="fr-CH"/>
              </w:rPr>
              <w:tab/>
            </w:r>
            <w:r w:rsidRPr="00DC27CA">
              <w:rPr>
                <w:bCs/>
                <w:sz w:val="20"/>
                <w:lang w:val="fr-CH"/>
              </w:rPr>
              <w:t>Frères et s</w:t>
            </w:r>
            <w:r w:rsidRPr="00DC27CA">
              <w:rPr>
                <w:rFonts w:cs="Arial"/>
                <w:bCs/>
                <w:sz w:val="20"/>
                <w:lang w:val="fr-CH"/>
              </w:rPr>
              <w:t>œ</w:t>
            </w:r>
            <w:r w:rsidRPr="00DC27CA">
              <w:rPr>
                <w:bCs/>
                <w:sz w:val="20"/>
                <w:lang w:val="fr-CH"/>
              </w:rPr>
              <w:t xml:space="preserve">urs de l’enfant </w:t>
            </w: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359A" w14:textId="201666ED" w:rsidR="009C0156" w:rsidRPr="00DC27CA" w:rsidRDefault="009C0156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377B" w14:textId="29CE7E53" w:rsidR="009C0156" w:rsidRPr="00DC27CA" w:rsidRDefault="009C0156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9C0156" w:rsidRPr="00DC27CA" w14:paraId="3806CE7C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F7BF6D7" w14:textId="77777777" w:rsidR="009C0156" w:rsidRPr="00DC27CA" w:rsidRDefault="009C0156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94E14" w14:textId="25212B11" w:rsidR="009C0156" w:rsidRPr="00DC27CA" w:rsidRDefault="00AF08D0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>
              <w:rPr>
                <w:sz w:val="20"/>
                <w:szCs w:val="18"/>
                <w:lang w:val="fr-CH"/>
              </w:rPr>
              <w:t>h</w:t>
            </w:r>
            <w:proofErr w:type="gramEnd"/>
            <w:r w:rsidR="009C0156" w:rsidRPr="00DC27CA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5C8EDD8" w14:textId="1AAE6D84" w:rsidR="009C0156" w:rsidRPr="00DC27CA" w:rsidRDefault="00A502CF" w:rsidP="00DC27CA">
            <w:pPr>
              <w:tabs>
                <w:tab w:val="left" w:pos="1735"/>
                <w:tab w:val="left" w:pos="3578"/>
                <w:tab w:val="left" w:pos="5420"/>
              </w:tabs>
              <w:spacing w:beforeLines="20" w:before="48" w:afterLines="20" w:after="48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Cancer</w:t>
            </w:r>
          </w:p>
          <w:p w14:paraId="7B562CC2" w14:textId="230D4102" w:rsidR="009C0156" w:rsidRPr="00DC27CA" w:rsidRDefault="009C0156" w:rsidP="00DC27CA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lang w:val="fr-CH"/>
              </w:rPr>
              <w:t>Laquelle?</w:t>
            </w:r>
            <w:proofErr w:type="gramEnd"/>
            <w:r w:rsidRPr="00DC27CA">
              <w:rPr>
                <w:sz w:val="20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tab/>
            </w:r>
          </w:p>
          <w:p w14:paraId="5CF5230A" w14:textId="7A56618D" w:rsidR="009C0156" w:rsidRPr="00DC27CA" w:rsidRDefault="009C0156" w:rsidP="00DC27CA">
            <w:pPr>
              <w:tabs>
                <w:tab w:val="left" w:pos="1995"/>
                <w:tab w:val="left" w:pos="3544"/>
                <w:tab w:val="left" w:pos="510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bCs/>
                <w:sz w:val="20"/>
                <w:lang w:val="fr-CH"/>
              </w:rPr>
              <w:t>Père</w:t>
            </w:r>
            <w:r w:rsidRPr="00DC27CA">
              <w:rPr>
                <w:sz w:val="20"/>
                <w:lang w:val="fr-CH"/>
              </w:rPr>
              <w:t xml:space="preserve"> de l’enfant</w:t>
            </w:r>
            <w:r w:rsidRPr="00DC27CA">
              <w:rPr>
                <w:sz w:val="20"/>
                <w:szCs w:val="18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  <w:r w:rsidRPr="00DC27CA">
              <w:rPr>
                <w:sz w:val="20"/>
                <w:szCs w:val="18"/>
                <w:lang w:val="fr-CH"/>
              </w:rPr>
              <w:tab/>
            </w:r>
            <w:r w:rsidRPr="00DC27CA">
              <w:rPr>
                <w:bCs/>
                <w:sz w:val="20"/>
                <w:lang w:val="fr-CH"/>
              </w:rPr>
              <w:t>Frères et s</w:t>
            </w:r>
            <w:r w:rsidRPr="00DC27CA">
              <w:rPr>
                <w:rFonts w:cs="Arial"/>
                <w:bCs/>
                <w:sz w:val="20"/>
                <w:lang w:val="fr-CH"/>
              </w:rPr>
              <w:t>œ</w:t>
            </w:r>
            <w:r w:rsidRPr="00DC27CA">
              <w:rPr>
                <w:bCs/>
                <w:sz w:val="20"/>
                <w:lang w:val="fr-CH"/>
              </w:rPr>
              <w:t xml:space="preserve">urs de l’enfant </w:t>
            </w: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254D" w14:textId="043F698C" w:rsidR="009C0156" w:rsidRPr="00DC27CA" w:rsidRDefault="009C0156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DFAE" w14:textId="675A2CE0" w:rsidR="009C0156" w:rsidRPr="00DC27CA" w:rsidRDefault="009C0156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9C0156" w:rsidRPr="00DC27CA" w14:paraId="4CC13563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5397B6" w14:textId="77777777" w:rsidR="009C0156" w:rsidRPr="00DC27CA" w:rsidRDefault="009C0156" w:rsidP="00DC27C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FF8DB" w14:textId="37E9B8D2" w:rsidR="009C0156" w:rsidRPr="00DC27CA" w:rsidRDefault="00AF08D0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>
              <w:rPr>
                <w:sz w:val="20"/>
                <w:szCs w:val="18"/>
                <w:lang w:val="fr-CH"/>
              </w:rPr>
              <w:t>i</w:t>
            </w:r>
            <w:r w:rsidR="009C0156" w:rsidRPr="00DC27CA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DFB344D" w14:textId="435783ED" w:rsidR="009C0156" w:rsidRPr="00DC27CA" w:rsidRDefault="009C0156" w:rsidP="00DC27CA">
            <w:pPr>
              <w:tabs>
                <w:tab w:val="left" w:pos="1735"/>
                <w:tab w:val="left" w:pos="3578"/>
                <w:tab w:val="left" w:pos="5420"/>
              </w:tabs>
              <w:spacing w:beforeLines="20" w:before="48" w:afterLines="20" w:after="48"/>
              <w:rPr>
                <w:sz w:val="20"/>
                <w:lang w:val="fr-CH"/>
              </w:rPr>
            </w:pPr>
            <w:r w:rsidRPr="00DC27CA">
              <w:rPr>
                <w:sz w:val="20"/>
                <w:lang w:val="fr-CH"/>
              </w:rPr>
              <w:t>Autre maladie</w:t>
            </w:r>
          </w:p>
          <w:p w14:paraId="0A9BA443" w14:textId="1F85E8F7" w:rsidR="009C0156" w:rsidRPr="00DC27CA" w:rsidRDefault="009C0156" w:rsidP="00DC27CA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lang w:val="fr-CH"/>
              </w:rPr>
              <w:t>Laquelle?</w:t>
            </w:r>
            <w:proofErr w:type="gramEnd"/>
            <w:r w:rsidRPr="00DC27CA">
              <w:rPr>
                <w:sz w:val="20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tab/>
            </w:r>
          </w:p>
          <w:p w14:paraId="382ADE4C" w14:textId="7FE99C98" w:rsidR="009C0156" w:rsidRPr="00DC27CA" w:rsidRDefault="009C0156" w:rsidP="00DC27CA">
            <w:pPr>
              <w:tabs>
                <w:tab w:val="left" w:pos="1995"/>
                <w:tab w:val="left" w:pos="3544"/>
                <w:tab w:val="left" w:pos="510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27CA">
              <w:rPr>
                <w:bCs/>
                <w:sz w:val="20"/>
                <w:lang w:val="fr-CH"/>
              </w:rPr>
              <w:t>Père</w:t>
            </w:r>
            <w:r w:rsidRPr="00DC27CA">
              <w:rPr>
                <w:sz w:val="20"/>
                <w:lang w:val="fr-CH"/>
              </w:rPr>
              <w:t xml:space="preserve"> de l’enfant</w:t>
            </w:r>
            <w:r w:rsidRPr="00DC27CA">
              <w:rPr>
                <w:sz w:val="20"/>
                <w:szCs w:val="18"/>
                <w:lang w:val="fr-CH"/>
              </w:rPr>
              <w:t xml:space="preserve"> </w:t>
            </w: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  <w:r w:rsidRPr="00DC27CA">
              <w:rPr>
                <w:sz w:val="20"/>
                <w:szCs w:val="18"/>
                <w:lang w:val="fr-CH"/>
              </w:rPr>
              <w:tab/>
            </w:r>
            <w:r w:rsidRPr="00DC27CA">
              <w:rPr>
                <w:bCs/>
                <w:sz w:val="20"/>
                <w:lang w:val="fr-CH"/>
              </w:rPr>
              <w:t>Frères et s</w:t>
            </w:r>
            <w:r w:rsidRPr="00DC27CA">
              <w:rPr>
                <w:rFonts w:cs="Arial"/>
                <w:bCs/>
                <w:sz w:val="20"/>
                <w:lang w:val="fr-CH"/>
              </w:rPr>
              <w:t>œ</w:t>
            </w:r>
            <w:r w:rsidRPr="00DC27CA">
              <w:rPr>
                <w:bCs/>
                <w:sz w:val="20"/>
                <w:lang w:val="fr-CH"/>
              </w:rPr>
              <w:t xml:space="preserve">urs de l’enfant </w:t>
            </w: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E34C" w14:textId="09F2CC52" w:rsidR="009C0156" w:rsidRPr="00DC27CA" w:rsidRDefault="009C0156" w:rsidP="00DC27C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2C4B5" w14:textId="46B088EB" w:rsidR="009C0156" w:rsidRPr="00DC27CA" w:rsidRDefault="009C0156" w:rsidP="00DC27C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sz w:val="20"/>
                <w:szCs w:val="18"/>
                <w:lang w:val="fr-CH"/>
              </w:rPr>
            </w:r>
            <w:r w:rsidR="003E7D38">
              <w:rPr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sz w:val="20"/>
                <w:szCs w:val="18"/>
                <w:lang w:val="fr-CH"/>
              </w:rPr>
              <w:fldChar w:fldCharType="end"/>
            </w:r>
          </w:p>
        </w:tc>
      </w:tr>
    </w:tbl>
    <w:p w14:paraId="5F72A736" w14:textId="54E20401" w:rsidR="000E4242" w:rsidRPr="00DC27CA" w:rsidRDefault="000E4242" w:rsidP="00DC27CA">
      <w:pPr>
        <w:pStyle w:val="Textkrper"/>
        <w:tabs>
          <w:tab w:val="right" w:pos="8789"/>
        </w:tabs>
        <w:rPr>
          <w:sz w:val="10"/>
          <w:szCs w:val="10"/>
          <w:lang w:val="fr-CH"/>
        </w:rPr>
      </w:pPr>
    </w:p>
    <w:tbl>
      <w:tblPr>
        <w:tblStyle w:val="Tabellenraster"/>
        <w:tblpPr w:leftFromText="180" w:rightFromText="180" w:vertAnchor="text" w:horzAnchor="margin" w:tblpX="-147" w:tblpY="79"/>
        <w:tblW w:w="10201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201"/>
      </w:tblGrid>
      <w:tr w:rsidR="007B6671" w:rsidRPr="00DC27CA" w14:paraId="4368AD6A" w14:textId="77777777" w:rsidTr="00CF60A5">
        <w:trPr>
          <w:trHeight w:val="373"/>
        </w:trPr>
        <w:tc>
          <w:tcPr>
            <w:tcW w:w="10201" w:type="dxa"/>
            <w:shd w:val="clear" w:color="auto" w:fill="BFBFBF" w:themeFill="background1" w:themeFillShade="BF"/>
          </w:tcPr>
          <w:p w14:paraId="776D9E8E" w14:textId="188C6F84" w:rsidR="007B6671" w:rsidRPr="00DC27CA" w:rsidRDefault="00580FD4" w:rsidP="00DC27CA">
            <w:pPr>
              <w:spacing w:after="20"/>
              <w:ind w:left="-284" w:right="-135" w:firstLine="284"/>
              <w:rPr>
                <w:b/>
                <w:bCs/>
                <w:i/>
                <w:iCs/>
                <w:sz w:val="20"/>
                <w:szCs w:val="18"/>
                <w:lang w:val="fr-CH"/>
              </w:rPr>
            </w:pPr>
            <w:r w:rsidRPr="00DC27CA">
              <w:rPr>
                <w:b/>
                <w:bCs/>
                <w:i/>
                <w:iCs/>
                <w:sz w:val="20"/>
                <w:szCs w:val="18"/>
                <w:lang w:val="fr-CH"/>
              </w:rPr>
              <w:t>D.</w:t>
            </w:r>
            <w:r w:rsidRPr="00DC27CA">
              <w:rPr>
                <w:b/>
                <w:bCs/>
                <w:i/>
                <w:iCs/>
                <w:sz w:val="20"/>
                <w:szCs w:val="18"/>
                <w:lang w:val="fr-CH"/>
              </w:rPr>
              <w:tab/>
            </w:r>
            <w:r w:rsidR="0098735B" w:rsidRPr="00DC27CA">
              <w:rPr>
                <w:b/>
                <w:i/>
                <w:sz w:val="20"/>
                <w:lang w:val="fr-CH"/>
              </w:rPr>
              <w:t>COMMENTAIRES (mère)</w:t>
            </w:r>
          </w:p>
        </w:tc>
      </w:tr>
    </w:tbl>
    <w:p w14:paraId="1E517C1F" w14:textId="77777777" w:rsidR="007B6671" w:rsidRPr="00DC27CA" w:rsidRDefault="007B6671" w:rsidP="00DC27CA">
      <w:pPr>
        <w:pStyle w:val="Textkrper"/>
        <w:tabs>
          <w:tab w:val="right" w:pos="8789"/>
        </w:tabs>
        <w:rPr>
          <w:b w:val="0"/>
          <w:bCs/>
          <w:i w:val="0"/>
          <w:iCs/>
          <w:sz w:val="16"/>
          <w:szCs w:val="16"/>
          <w:lang w:val="fr-CH"/>
        </w:rPr>
      </w:pPr>
    </w:p>
    <w:p w14:paraId="73D8563E" w14:textId="38BFEFA2" w:rsidR="00F47F0B" w:rsidRPr="00DC27CA" w:rsidRDefault="00607DAD" w:rsidP="00DC27CA">
      <w:pPr>
        <w:pStyle w:val="Textkrper"/>
        <w:tabs>
          <w:tab w:val="right" w:leader="dot" w:pos="9923"/>
        </w:tabs>
        <w:rPr>
          <w:b w:val="0"/>
          <w:bCs/>
          <w:i w:val="0"/>
          <w:iCs/>
          <w:sz w:val="20"/>
          <w:szCs w:val="18"/>
          <w:lang w:val="fr-CH"/>
        </w:rPr>
      </w:pPr>
      <w:proofErr w:type="gramStart"/>
      <w:r w:rsidRPr="00DC27CA">
        <w:rPr>
          <w:b w:val="0"/>
          <w:bCs/>
          <w:i w:val="0"/>
          <w:iCs/>
          <w:sz w:val="20"/>
          <w:szCs w:val="18"/>
          <w:lang w:val="fr-CH"/>
        </w:rPr>
        <w:t>Question</w:t>
      </w:r>
      <w:r w:rsidR="004F3963" w:rsidRPr="00DC27CA">
        <w:rPr>
          <w:b w:val="0"/>
          <w:bCs/>
          <w:i w:val="0"/>
          <w:iCs/>
          <w:sz w:val="20"/>
          <w:szCs w:val="18"/>
          <w:lang w:val="fr-CH"/>
        </w:rPr>
        <w:t>:</w:t>
      </w:r>
      <w:proofErr w:type="gramEnd"/>
      <w:r w:rsidR="007C0208" w:rsidRPr="00DC27CA">
        <w:rPr>
          <w:b w:val="0"/>
          <w:bCs/>
          <w:i w:val="0"/>
          <w:iCs/>
          <w:sz w:val="20"/>
          <w:szCs w:val="18"/>
          <w:lang w:val="fr-CH"/>
        </w:rPr>
        <w:tab/>
      </w:r>
    </w:p>
    <w:p w14:paraId="166C26C5" w14:textId="568283D0" w:rsidR="0079139E" w:rsidRPr="00DC27CA" w:rsidRDefault="0074162E" w:rsidP="00DC27CA">
      <w:pPr>
        <w:pStyle w:val="Textkrper"/>
        <w:tabs>
          <w:tab w:val="clear" w:pos="570"/>
          <w:tab w:val="right" w:leader="dot" w:pos="9923"/>
        </w:tabs>
        <w:rPr>
          <w:b w:val="0"/>
          <w:bCs/>
          <w:i w:val="0"/>
          <w:iCs/>
          <w:sz w:val="20"/>
          <w:szCs w:val="18"/>
          <w:lang w:val="fr-CH"/>
        </w:rPr>
      </w:pPr>
      <w:r w:rsidRPr="00DC27CA">
        <w:rPr>
          <w:b w:val="0"/>
          <w:bCs/>
          <w:i w:val="0"/>
          <w:iCs/>
          <w:sz w:val="20"/>
          <w:szCs w:val="18"/>
          <w:lang w:val="fr-CH"/>
        </w:rPr>
        <w:tab/>
      </w:r>
    </w:p>
    <w:p w14:paraId="63308291" w14:textId="4CA9D7BE" w:rsidR="0074162E" w:rsidRPr="00DC27CA" w:rsidRDefault="00607DAD" w:rsidP="00DC27CA">
      <w:pPr>
        <w:pStyle w:val="Textkrper"/>
        <w:tabs>
          <w:tab w:val="clear" w:pos="570"/>
          <w:tab w:val="right" w:leader="dot" w:pos="9923"/>
        </w:tabs>
        <w:rPr>
          <w:b w:val="0"/>
          <w:bCs/>
          <w:i w:val="0"/>
          <w:iCs/>
          <w:sz w:val="20"/>
          <w:szCs w:val="18"/>
          <w:lang w:val="fr-CH"/>
        </w:rPr>
      </w:pPr>
      <w:proofErr w:type="gramStart"/>
      <w:r w:rsidRPr="00DC27CA">
        <w:rPr>
          <w:b w:val="0"/>
          <w:bCs/>
          <w:i w:val="0"/>
          <w:iCs/>
          <w:sz w:val="20"/>
          <w:szCs w:val="18"/>
          <w:lang w:val="fr-CH"/>
        </w:rPr>
        <w:t>Question:</w:t>
      </w:r>
      <w:proofErr w:type="gramEnd"/>
      <w:r w:rsidR="0074162E" w:rsidRPr="00DC27CA">
        <w:rPr>
          <w:b w:val="0"/>
          <w:bCs/>
          <w:i w:val="0"/>
          <w:iCs/>
          <w:sz w:val="20"/>
          <w:szCs w:val="18"/>
          <w:lang w:val="fr-CH"/>
        </w:rPr>
        <w:tab/>
      </w:r>
    </w:p>
    <w:p w14:paraId="1348EB32" w14:textId="05801F8C" w:rsidR="00070E87" w:rsidRPr="00DC27CA" w:rsidRDefault="0074162E" w:rsidP="00DC27CA">
      <w:pPr>
        <w:pStyle w:val="Textkrper"/>
        <w:tabs>
          <w:tab w:val="clear" w:pos="570"/>
          <w:tab w:val="right" w:leader="dot" w:pos="9923"/>
        </w:tabs>
        <w:rPr>
          <w:b w:val="0"/>
          <w:bCs/>
          <w:i w:val="0"/>
          <w:iCs/>
          <w:sz w:val="20"/>
          <w:szCs w:val="18"/>
          <w:lang w:val="fr-CH"/>
        </w:rPr>
      </w:pPr>
      <w:r w:rsidRPr="00DC27CA">
        <w:rPr>
          <w:b w:val="0"/>
          <w:bCs/>
          <w:i w:val="0"/>
          <w:iCs/>
          <w:sz w:val="20"/>
          <w:szCs w:val="18"/>
          <w:lang w:val="fr-CH"/>
        </w:rPr>
        <w:tab/>
      </w:r>
    </w:p>
    <w:p w14:paraId="039AB542" w14:textId="507063DF" w:rsidR="00F47F0B" w:rsidRPr="00DC27CA" w:rsidRDefault="00607DAD" w:rsidP="00DC27CA">
      <w:pPr>
        <w:pStyle w:val="Textkrper"/>
        <w:tabs>
          <w:tab w:val="clear" w:pos="570"/>
          <w:tab w:val="right" w:leader="dot" w:pos="9923"/>
        </w:tabs>
        <w:rPr>
          <w:b w:val="0"/>
          <w:bCs/>
          <w:i w:val="0"/>
          <w:iCs/>
          <w:sz w:val="20"/>
          <w:szCs w:val="18"/>
          <w:lang w:val="fr-CH"/>
        </w:rPr>
      </w:pPr>
      <w:proofErr w:type="gramStart"/>
      <w:r w:rsidRPr="00DC27CA">
        <w:rPr>
          <w:b w:val="0"/>
          <w:bCs/>
          <w:i w:val="0"/>
          <w:iCs/>
          <w:sz w:val="20"/>
          <w:szCs w:val="18"/>
          <w:lang w:val="fr-CH"/>
        </w:rPr>
        <w:t>Question:</w:t>
      </w:r>
      <w:proofErr w:type="gramEnd"/>
      <w:r w:rsidR="0074162E" w:rsidRPr="00DC27CA">
        <w:rPr>
          <w:b w:val="0"/>
          <w:bCs/>
          <w:i w:val="0"/>
          <w:iCs/>
          <w:sz w:val="20"/>
          <w:szCs w:val="18"/>
          <w:lang w:val="fr-CH"/>
        </w:rPr>
        <w:tab/>
      </w:r>
    </w:p>
    <w:p w14:paraId="365BCEB0" w14:textId="0D6130A0" w:rsidR="0074162E" w:rsidRPr="00DC27CA" w:rsidRDefault="0074162E" w:rsidP="00DC27CA">
      <w:pPr>
        <w:pStyle w:val="Textkrper"/>
        <w:tabs>
          <w:tab w:val="clear" w:pos="570"/>
          <w:tab w:val="right" w:leader="dot" w:pos="9923"/>
        </w:tabs>
        <w:rPr>
          <w:b w:val="0"/>
          <w:bCs/>
          <w:i w:val="0"/>
          <w:iCs/>
          <w:sz w:val="20"/>
          <w:szCs w:val="18"/>
          <w:lang w:val="fr-CH"/>
        </w:rPr>
      </w:pPr>
      <w:r w:rsidRPr="00DC27CA">
        <w:rPr>
          <w:b w:val="0"/>
          <w:bCs/>
          <w:i w:val="0"/>
          <w:iCs/>
          <w:sz w:val="20"/>
          <w:szCs w:val="18"/>
          <w:lang w:val="fr-CH"/>
        </w:rPr>
        <w:tab/>
      </w:r>
    </w:p>
    <w:p w14:paraId="1A40427D" w14:textId="5204140F" w:rsidR="00CA2AEF" w:rsidRPr="00DC27CA" w:rsidRDefault="00607DAD" w:rsidP="00DC27CA">
      <w:pPr>
        <w:pStyle w:val="Textkrper"/>
        <w:tabs>
          <w:tab w:val="clear" w:pos="570"/>
          <w:tab w:val="right" w:leader="dot" w:pos="9923"/>
        </w:tabs>
        <w:rPr>
          <w:b w:val="0"/>
          <w:bCs/>
          <w:i w:val="0"/>
          <w:iCs/>
          <w:sz w:val="20"/>
          <w:szCs w:val="18"/>
          <w:lang w:val="fr-CH"/>
        </w:rPr>
      </w:pPr>
      <w:proofErr w:type="gramStart"/>
      <w:r w:rsidRPr="00DC27CA">
        <w:rPr>
          <w:b w:val="0"/>
          <w:bCs/>
          <w:i w:val="0"/>
          <w:iCs/>
          <w:sz w:val="20"/>
          <w:szCs w:val="18"/>
          <w:lang w:val="fr-CH"/>
        </w:rPr>
        <w:t>Question:</w:t>
      </w:r>
      <w:proofErr w:type="gramEnd"/>
      <w:r w:rsidR="0074162E" w:rsidRPr="00DC27CA">
        <w:rPr>
          <w:b w:val="0"/>
          <w:bCs/>
          <w:i w:val="0"/>
          <w:iCs/>
          <w:sz w:val="20"/>
          <w:szCs w:val="18"/>
          <w:lang w:val="fr-CH"/>
        </w:rPr>
        <w:tab/>
      </w:r>
    </w:p>
    <w:p w14:paraId="6F48F1BA" w14:textId="2D54AD8D" w:rsidR="00070E87" w:rsidRPr="00DC27CA" w:rsidRDefault="0074162E" w:rsidP="00DC27CA">
      <w:pPr>
        <w:pStyle w:val="Textkrper"/>
        <w:tabs>
          <w:tab w:val="clear" w:pos="570"/>
          <w:tab w:val="right" w:leader="dot" w:pos="9923"/>
        </w:tabs>
        <w:rPr>
          <w:b w:val="0"/>
          <w:bCs/>
          <w:i w:val="0"/>
          <w:iCs/>
          <w:sz w:val="20"/>
          <w:szCs w:val="18"/>
          <w:lang w:val="fr-CH"/>
        </w:rPr>
      </w:pPr>
      <w:r w:rsidRPr="00DC27CA">
        <w:rPr>
          <w:b w:val="0"/>
          <w:bCs/>
          <w:i w:val="0"/>
          <w:iCs/>
          <w:sz w:val="20"/>
          <w:szCs w:val="18"/>
          <w:lang w:val="fr-CH"/>
        </w:rPr>
        <w:tab/>
      </w:r>
    </w:p>
    <w:p w14:paraId="51BDF0FE" w14:textId="2CE84C45" w:rsidR="0074162E" w:rsidRPr="00DC27CA" w:rsidRDefault="00607DAD" w:rsidP="00DC27CA">
      <w:pPr>
        <w:pStyle w:val="Textkrper"/>
        <w:tabs>
          <w:tab w:val="clear" w:pos="570"/>
          <w:tab w:val="right" w:leader="dot" w:pos="9923"/>
        </w:tabs>
        <w:rPr>
          <w:b w:val="0"/>
          <w:bCs/>
          <w:i w:val="0"/>
          <w:iCs/>
          <w:sz w:val="20"/>
          <w:szCs w:val="18"/>
          <w:lang w:val="fr-CH"/>
        </w:rPr>
      </w:pPr>
      <w:proofErr w:type="gramStart"/>
      <w:r w:rsidRPr="00DC27CA">
        <w:rPr>
          <w:b w:val="0"/>
          <w:bCs/>
          <w:i w:val="0"/>
          <w:iCs/>
          <w:sz w:val="20"/>
          <w:szCs w:val="18"/>
          <w:lang w:val="fr-CH"/>
        </w:rPr>
        <w:t>Question:</w:t>
      </w:r>
      <w:proofErr w:type="gramEnd"/>
      <w:r w:rsidR="00C13271" w:rsidRPr="00DC27CA">
        <w:rPr>
          <w:b w:val="0"/>
          <w:bCs/>
          <w:i w:val="0"/>
          <w:iCs/>
          <w:sz w:val="20"/>
          <w:szCs w:val="18"/>
          <w:lang w:val="fr-CH"/>
        </w:rPr>
        <w:tab/>
      </w:r>
    </w:p>
    <w:p w14:paraId="2EAAE628" w14:textId="77CEB4CC" w:rsidR="00C13271" w:rsidRPr="00DC27CA" w:rsidRDefault="00C13271" w:rsidP="00DC27CA">
      <w:pPr>
        <w:pStyle w:val="Textkrper"/>
        <w:tabs>
          <w:tab w:val="clear" w:pos="570"/>
          <w:tab w:val="right" w:leader="dot" w:pos="9923"/>
        </w:tabs>
        <w:rPr>
          <w:b w:val="0"/>
          <w:bCs/>
          <w:i w:val="0"/>
          <w:iCs/>
          <w:sz w:val="20"/>
          <w:szCs w:val="18"/>
          <w:lang w:val="fr-CH"/>
        </w:rPr>
      </w:pPr>
      <w:r w:rsidRPr="00DC27CA">
        <w:rPr>
          <w:b w:val="0"/>
          <w:bCs/>
          <w:i w:val="0"/>
          <w:iCs/>
          <w:sz w:val="20"/>
          <w:szCs w:val="18"/>
          <w:lang w:val="fr-CH"/>
        </w:rPr>
        <w:tab/>
      </w:r>
    </w:p>
    <w:p w14:paraId="4FFAE8F9" w14:textId="77777777" w:rsidR="00250AA3" w:rsidRPr="00DC27CA" w:rsidRDefault="00250AA3" w:rsidP="00DC27CA">
      <w:pPr>
        <w:pStyle w:val="Textkrper"/>
        <w:tabs>
          <w:tab w:val="clear" w:pos="570"/>
          <w:tab w:val="right" w:leader="dot" w:pos="9923"/>
        </w:tabs>
        <w:rPr>
          <w:b w:val="0"/>
          <w:bCs/>
          <w:i w:val="0"/>
          <w:iCs/>
          <w:sz w:val="20"/>
          <w:szCs w:val="18"/>
          <w:lang w:val="fr-CH"/>
        </w:rPr>
      </w:pPr>
    </w:p>
    <w:p w14:paraId="70568AEF" w14:textId="71BA333D" w:rsidR="00070E87" w:rsidRPr="00DC27CA" w:rsidRDefault="00070E87" w:rsidP="00DC27CA">
      <w:pPr>
        <w:pStyle w:val="Textkrper"/>
        <w:tabs>
          <w:tab w:val="right" w:pos="8789"/>
        </w:tabs>
        <w:spacing w:before="60"/>
        <w:rPr>
          <w:b w:val="0"/>
          <w:bCs/>
          <w:i w:val="0"/>
          <w:iCs/>
          <w:sz w:val="20"/>
          <w:szCs w:val="18"/>
          <w:lang w:val="fr-CH"/>
        </w:rPr>
      </w:pPr>
      <w:r w:rsidRPr="00DC27CA">
        <w:rPr>
          <w:b w:val="0"/>
          <w:bCs/>
          <w:i w:val="0"/>
          <w:iCs/>
          <w:sz w:val="20"/>
          <w:szCs w:val="18"/>
          <w:lang w:val="fr-CH"/>
        </w:rPr>
        <w:t>---------------------------------------------------------------------------------------------------------------------------------------------------</w:t>
      </w:r>
    </w:p>
    <w:p w14:paraId="05B136E6" w14:textId="7C8E0B1A" w:rsidR="007E596E" w:rsidRPr="00DC27CA" w:rsidRDefault="007E596E" w:rsidP="00DC27CA">
      <w:pPr>
        <w:pStyle w:val="Textkrper"/>
        <w:tabs>
          <w:tab w:val="right" w:pos="8789"/>
        </w:tabs>
        <w:spacing w:before="60"/>
        <w:rPr>
          <w:b w:val="0"/>
          <w:bCs/>
          <w:i w:val="0"/>
          <w:iCs/>
          <w:sz w:val="20"/>
          <w:szCs w:val="18"/>
          <w:lang w:val="fr-CH"/>
        </w:rPr>
      </w:pPr>
    </w:p>
    <w:p w14:paraId="3A9D6639" w14:textId="77777777" w:rsidR="00920137" w:rsidRPr="00DC27CA" w:rsidRDefault="00920137" w:rsidP="00DC27CA">
      <w:pPr>
        <w:rPr>
          <w:szCs w:val="22"/>
          <w:lang w:val="fr-CH"/>
        </w:rPr>
      </w:pPr>
      <w:r w:rsidRPr="00DC27CA">
        <w:rPr>
          <w:b/>
          <w:szCs w:val="22"/>
          <w:lang w:val="fr-CH"/>
        </w:rPr>
        <w:t>Je confirme que mes données personnelles sont correctes et que j’ai répondu en toute sincérité au questionnaire</w:t>
      </w:r>
    </w:p>
    <w:p w14:paraId="30CB802B" w14:textId="77777777" w:rsidR="000E4242" w:rsidRPr="00DC27CA" w:rsidRDefault="000E4242" w:rsidP="00DC27CA">
      <w:pPr>
        <w:tabs>
          <w:tab w:val="right" w:pos="8789"/>
        </w:tabs>
        <w:spacing w:after="20"/>
        <w:rPr>
          <w:sz w:val="20"/>
          <w:lang w:val="fr-CH"/>
        </w:rPr>
      </w:pPr>
    </w:p>
    <w:p w14:paraId="0A00C8EB" w14:textId="04BCA6CB" w:rsidR="000E4242" w:rsidRPr="00DC27CA" w:rsidRDefault="00920137" w:rsidP="00DC27CA">
      <w:pPr>
        <w:tabs>
          <w:tab w:val="right" w:pos="8789"/>
        </w:tabs>
        <w:spacing w:after="20"/>
        <w:rPr>
          <w:b/>
          <w:sz w:val="20"/>
          <w:lang w:val="fr-CH"/>
        </w:rPr>
      </w:pPr>
      <w:r w:rsidRPr="00DC27CA">
        <w:rPr>
          <w:b/>
          <w:sz w:val="20"/>
          <w:lang w:val="fr-CH"/>
        </w:rPr>
        <w:t>Mère</w:t>
      </w:r>
    </w:p>
    <w:p w14:paraId="5B2883EF" w14:textId="77777777" w:rsidR="000E4242" w:rsidRPr="00DC27CA" w:rsidRDefault="000E4242" w:rsidP="00DC27CA">
      <w:pPr>
        <w:tabs>
          <w:tab w:val="right" w:pos="8789"/>
        </w:tabs>
        <w:spacing w:after="20"/>
        <w:rPr>
          <w:b/>
          <w:sz w:val="20"/>
          <w:lang w:val="fr-CH"/>
        </w:rPr>
      </w:pPr>
    </w:p>
    <w:p w14:paraId="3C5A5A3E" w14:textId="6102F59F" w:rsidR="000E4242" w:rsidRPr="00DC27CA" w:rsidRDefault="009F0DE9" w:rsidP="00DC27CA">
      <w:pPr>
        <w:tabs>
          <w:tab w:val="left" w:leader="dot" w:pos="3544"/>
          <w:tab w:val="left" w:leader="dot" w:pos="6663"/>
          <w:tab w:val="right" w:leader="dot" w:pos="9923"/>
        </w:tabs>
        <w:spacing w:after="20"/>
        <w:rPr>
          <w:sz w:val="20"/>
          <w:lang w:val="fr-CH"/>
        </w:rPr>
      </w:pPr>
      <w:proofErr w:type="gramStart"/>
      <w:r w:rsidRPr="00DC27CA">
        <w:rPr>
          <w:sz w:val="20"/>
          <w:lang w:val="fr-CH"/>
        </w:rPr>
        <w:t>Nom</w:t>
      </w:r>
      <w:r w:rsidR="000E4242" w:rsidRPr="00DC27CA">
        <w:rPr>
          <w:sz w:val="20"/>
          <w:lang w:val="fr-CH"/>
        </w:rPr>
        <w:t>:</w:t>
      </w:r>
      <w:proofErr w:type="gramEnd"/>
      <w:r w:rsidR="00506D40" w:rsidRPr="00DC27CA">
        <w:rPr>
          <w:sz w:val="20"/>
          <w:lang w:val="fr-CH"/>
        </w:rPr>
        <w:t xml:space="preserve"> </w:t>
      </w:r>
      <w:r w:rsidR="00506D40" w:rsidRPr="00DC27CA">
        <w:rPr>
          <w:sz w:val="20"/>
          <w:lang w:val="fr-CH"/>
        </w:rPr>
        <w:tab/>
      </w:r>
      <w:r w:rsidR="00920137" w:rsidRPr="00DC27CA">
        <w:rPr>
          <w:sz w:val="20"/>
          <w:lang w:val="fr-CH"/>
        </w:rPr>
        <w:t>Prénom</w:t>
      </w:r>
      <w:r w:rsidR="000E4242" w:rsidRPr="00DC27CA">
        <w:rPr>
          <w:sz w:val="20"/>
          <w:lang w:val="fr-CH"/>
        </w:rPr>
        <w:t>:</w:t>
      </w:r>
      <w:r w:rsidR="00506D40" w:rsidRPr="00DC27CA">
        <w:rPr>
          <w:sz w:val="20"/>
          <w:lang w:val="fr-CH"/>
        </w:rPr>
        <w:t xml:space="preserve"> </w:t>
      </w:r>
      <w:r w:rsidR="00506D40" w:rsidRPr="00DC27CA">
        <w:rPr>
          <w:sz w:val="20"/>
          <w:lang w:val="fr-CH"/>
        </w:rPr>
        <w:tab/>
      </w:r>
      <w:r w:rsidR="00695067" w:rsidRPr="00DC27CA">
        <w:rPr>
          <w:sz w:val="20"/>
          <w:lang w:val="fr-CH"/>
        </w:rPr>
        <w:t xml:space="preserve"> </w:t>
      </w:r>
      <w:r w:rsidR="00920137" w:rsidRPr="00DC27CA">
        <w:rPr>
          <w:sz w:val="20"/>
          <w:lang w:val="fr-CH"/>
        </w:rPr>
        <w:t>Date de naissance</w:t>
      </w:r>
      <w:r w:rsidR="000E4242" w:rsidRPr="00DC27CA">
        <w:rPr>
          <w:sz w:val="20"/>
          <w:lang w:val="fr-CH"/>
        </w:rPr>
        <w:t>:</w:t>
      </w:r>
      <w:r w:rsidR="00695067" w:rsidRPr="00DC27CA">
        <w:rPr>
          <w:sz w:val="20"/>
          <w:lang w:val="fr-CH"/>
        </w:rPr>
        <w:t xml:space="preserve"> </w:t>
      </w:r>
      <w:r w:rsidR="00506D40" w:rsidRPr="00DC27CA">
        <w:rPr>
          <w:sz w:val="20"/>
          <w:lang w:val="fr-CH"/>
        </w:rPr>
        <w:tab/>
      </w:r>
    </w:p>
    <w:p w14:paraId="7144BE02" w14:textId="77777777" w:rsidR="000E4242" w:rsidRPr="00DC27CA" w:rsidRDefault="000E4242" w:rsidP="00DC27CA">
      <w:pPr>
        <w:tabs>
          <w:tab w:val="left" w:pos="3544"/>
          <w:tab w:val="left" w:pos="6663"/>
          <w:tab w:val="right" w:pos="8789"/>
        </w:tabs>
        <w:spacing w:after="20"/>
        <w:rPr>
          <w:sz w:val="20"/>
          <w:lang w:val="fr-CH"/>
        </w:rPr>
      </w:pPr>
    </w:p>
    <w:p w14:paraId="753A497C" w14:textId="0CABB897" w:rsidR="000E4242" w:rsidRPr="00DC27CA" w:rsidRDefault="000E4242" w:rsidP="00DC27CA">
      <w:pPr>
        <w:tabs>
          <w:tab w:val="left" w:leader="dot" w:pos="3544"/>
          <w:tab w:val="right" w:leader="dot" w:pos="9923"/>
        </w:tabs>
        <w:spacing w:after="20"/>
        <w:rPr>
          <w:sz w:val="20"/>
          <w:lang w:val="fr-CH"/>
        </w:rPr>
      </w:pPr>
      <w:proofErr w:type="gramStart"/>
      <w:r w:rsidRPr="00DC27CA">
        <w:rPr>
          <w:sz w:val="20"/>
          <w:lang w:val="fr-CH"/>
        </w:rPr>
        <w:t>Dat</w:t>
      </w:r>
      <w:r w:rsidR="00695067" w:rsidRPr="00DC27CA">
        <w:rPr>
          <w:sz w:val="20"/>
          <w:lang w:val="fr-CH"/>
        </w:rPr>
        <w:t>e</w:t>
      </w:r>
      <w:r w:rsidRPr="00DC27CA">
        <w:rPr>
          <w:sz w:val="20"/>
          <w:lang w:val="fr-CH"/>
        </w:rPr>
        <w:t>:</w:t>
      </w:r>
      <w:proofErr w:type="gramEnd"/>
      <w:r w:rsidR="00920137" w:rsidRPr="00DC27CA">
        <w:rPr>
          <w:sz w:val="20"/>
          <w:lang w:val="fr-CH"/>
        </w:rPr>
        <w:t xml:space="preserve"> </w:t>
      </w:r>
      <w:r w:rsidR="00920137" w:rsidRPr="00DC27CA">
        <w:rPr>
          <w:sz w:val="20"/>
          <w:lang w:val="fr-CH"/>
        </w:rPr>
        <w:tab/>
        <w:t>Signature</w:t>
      </w:r>
      <w:r w:rsidRPr="00DC27CA">
        <w:rPr>
          <w:sz w:val="20"/>
          <w:lang w:val="fr-CH"/>
        </w:rPr>
        <w:t>:</w:t>
      </w:r>
      <w:r w:rsidR="00506D40" w:rsidRPr="00DC27CA">
        <w:rPr>
          <w:sz w:val="20"/>
          <w:lang w:val="fr-CH"/>
        </w:rPr>
        <w:t xml:space="preserve"> </w:t>
      </w:r>
      <w:r w:rsidR="00506D40" w:rsidRPr="00DC27CA">
        <w:rPr>
          <w:sz w:val="20"/>
          <w:lang w:val="fr-CH"/>
        </w:rPr>
        <w:tab/>
      </w:r>
    </w:p>
    <w:p w14:paraId="58221680" w14:textId="77777777" w:rsidR="000E4242" w:rsidRPr="00DC27CA" w:rsidRDefault="000E4242" w:rsidP="00DC27CA">
      <w:pPr>
        <w:tabs>
          <w:tab w:val="left" w:pos="3544"/>
          <w:tab w:val="left" w:pos="6663"/>
          <w:tab w:val="right" w:pos="8789"/>
        </w:tabs>
        <w:spacing w:after="20"/>
        <w:rPr>
          <w:sz w:val="20"/>
          <w:lang w:val="fr-CH"/>
        </w:rPr>
      </w:pPr>
    </w:p>
    <w:p w14:paraId="2EC62177" w14:textId="77777777" w:rsidR="000E4242" w:rsidRPr="00DC27CA" w:rsidRDefault="000E4242" w:rsidP="00DC27CA">
      <w:pPr>
        <w:tabs>
          <w:tab w:val="left" w:pos="3544"/>
          <w:tab w:val="left" w:pos="6663"/>
          <w:tab w:val="right" w:pos="8789"/>
        </w:tabs>
        <w:spacing w:after="20"/>
        <w:rPr>
          <w:sz w:val="20"/>
          <w:lang w:val="fr-CH"/>
        </w:rPr>
      </w:pPr>
    </w:p>
    <w:p w14:paraId="01FE9A77" w14:textId="2A25A1F1" w:rsidR="000E4242" w:rsidRPr="00DC27CA" w:rsidRDefault="00920137" w:rsidP="00DC27CA">
      <w:pPr>
        <w:tabs>
          <w:tab w:val="left" w:pos="3544"/>
          <w:tab w:val="left" w:pos="6663"/>
          <w:tab w:val="right" w:pos="8789"/>
        </w:tabs>
        <w:spacing w:after="20"/>
        <w:rPr>
          <w:sz w:val="20"/>
          <w:lang w:val="fr-CH"/>
        </w:rPr>
      </w:pPr>
      <w:r w:rsidRPr="00DC27CA">
        <w:rPr>
          <w:b/>
          <w:sz w:val="20"/>
          <w:lang w:val="fr-CH"/>
        </w:rPr>
        <w:t>Père</w:t>
      </w:r>
      <w:r w:rsidR="000E4242" w:rsidRPr="00DC27CA">
        <w:rPr>
          <w:b/>
          <w:sz w:val="20"/>
          <w:lang w:val="fr-CH"/>
        </w:rPr>
        <w:t xml:space="preserve"> </w:t>
      </w:r>
      <w:r w:rsidR="000E4242" w:rsidRPr="00DC27CA">
        <w:rPr>
          <w:sz w:val="20"/>
          <w:lang w:val="fr-CH"/>
        </w:rPr>
        <w:t>(f</w:t>
      </w:r>
      <w:r w:rsidRPr="00DC27CA">
        <w:rPr>
          <w:rFonts w:cs="Arial"/>
          <w:sz w:val="20"/>
          <w:lang w:val="fr-CH"/>
        </w:rPr>
        <w:t>acultatif</w:t>
      </w:r>
      <w:r w:rsidR="000E4242" w:rsidRPr="00DC27CA">
        <w:rPr>
          <w:sz w:val="20"/>
          <w:lang w:val="fr-CH"/>
        </w:rPr>
        <w:t>)</w:t>
      </w:r>
    </w:p>
    <w:p w14:paraId="1F787E9B" w14:textId="77777777" w:rsidR="000E4242" w:rsidRPr="00DC27CA" w:rsidRDefault="000E4242" w:rsidP="00DC27CA">
      <w:pPr>
        <w:tabs>
          <w:tab w:val="left" w:pos="3544"/>
          <w:tab w:val="left" w:pos="6663"/>
          <w:tab w:val="right" w:pos="8789"/>
        </w:tabs>
        <w:spacing w:after="20"/>
        <w:rPr>
          <w:sz w:val="20"/>
          <w:lang w:val="fr-CH"/>
        </w:rPr>
      </w:pPr>
    </w:p>
    <w:p w14:paraId="112CCBFA" w14:textId="37718627" w:rsidR="0080293C" w:rsidRPr="00DC27CA" w:rsidRDefault="00695067" w:rsidP="00DC27CA">
      <w:pPr>
        <w:tabs>
          <w:tab w:val="left" w:leader="dot" w:pos="3544"/>
          <w:tab w:val="left" w:leader="dot" w:pos="6663"/>
          <w:tab w:val="right" w:leader="dot" w:pos="9923"/>
        </w:tabs>
        <w:spacing w:after="20"/>
        <w:rPr>
          <w:sz w:val="20"/>
          <w:lang w:val="fr-CH"/>
        </w:rPr>
      </w:pPr>
      <w:proofErr w:type="gramStart"/>
      <w:r w:rsidRPr="00DC27CA">
        <w:rPr>
          <w:sz w:val="20"/>
          <w:lang w:val="fr-CH"/>
        </w:rPr>
        <w:t>Nom:</w:t>
      </w:r>
      <w:proofErr w:type="gramEnd"/>
      <w:r w:rsidR="000929C0" w:rsidRPr="00DC27CA">
        <w:rPr>
          <w:sz w:val="20"/>
          <w:lang w:val="fr-CH"/>
        </w:rPr>
        <w:t xml:space="preserve"> </w:t>
      </w:r>
      <w:r w:rsidR="0080293C" w:rsidRPr="00DC27CA">
        <w:rPr>
          <w:sz w:val="20"/>
          <w:lang w:val="fr-CH"/>
        </w:rPr>
        <w:tab/>
      </w:r>
      <w:r w:rsidRPr="00DC27CA">
        <w:rPr>
          <w:sz w:val="20"/>
          <w:lang w:val="fr-CH"/>
        </w:rPr>
        <w:t>Prénom:</w:t>
      </w:r>
      <w:r w:rsidR="000929C0" w:rsidRPr="00DC27CA">
        <w:rPr>
          <w:sz w:val="20"/>
          <w:lang w:val="fr-CH"/>
        </w:rPr>
        <w:t xml:space="preserve"> </w:t>
      </w:r>
      <w:r w:rsidR="0080293C" w:rsidRPr="00DC27CA">
        <w:rPr>
          <w:sz w:val="20"/>
          <w:lang w:val="fr-CH"/>
        </w:rPr>
        <w:tab/>
      </w:r>
      <w:r w:rsidR="00CE4BFB" w:rsidRPr="00DC27CA">
        <w:rPr>
          <w:sz w:val="20"/>
          <w:lang w:val="fr-CH"/>
        </w:rPr>
        <w:t xml:space="preserve"> </w:t>
      </w:r>
      <w:r w:rsidRPr="00DC27CA">
        <w:rPr>
          <w:sz w:val="20"/>
          <w:lang w:val="fr-CH"/>
        </w:rPr>
        <w:t xml:space="preserve">Date de naissance: </w:t>
      </w:r>
      <w:r w:rsidR="0080293C" w:rsidRPr="00DC27CA">
        <w:rPr>
          <w:sz w:val="20"/>
          <w:lang w:val="fr-CH"/>
        </w:rPr>
        <w:tab/>
      </w:r>
    </w:p>
    <w:p w14:paraId="7E99F1FC" w14:textId="77777777" w:rsidR="0080293C" w:rsidRPr="00DC27CA" w:rsidRDefault="0080293C" w:rsidP="00DC27CA">
      <w:pPr>
        <w:tabs>
          <w:tab w:val="left" w:pos="3544"/>
          <w:tab w:val="left" w:pos="6663"/>
          <w:tab w:val="right" w:pos="8789"/>
        </w:tabs>
        <w:spacing w:after="20"/>
        <w:rPr>
          <w:sz w:val="20"/>
          <w:lang w:val="fr-CH"/>
        </w:rPr>
      </w:pPr>
    </w:p>
    <w:p w14:paraId="23C0B778" w14:textId="49D12C20" w:rsidR="008856FD" w:rsidRPr="00DC27CA" w:rsidRDefault="00695067" w:rsidP="00DC27CA">
      <w:pPr>
        <w:tabs>
          <w:tab w:val="left" w:leader="dot" w:pos="3544"/>
          <w:tab w:val="right" w:leader="dot" w:pos="9923"/>
        </w:tabs>
        <w:spacing w:after="20"/>
        <w:rPr>
          <w:sz w:val="20"/>
          <w:lang w:val="fr-CH"/>
        </w:rPr>
      </w:pPr>
      <w:proofErr w:type="gramStart"/>
      <w:r w:rsidRPr="00DC27CA">
        <w:rPr>
          <w:sz w:val="20"/>
          <w:lang w:val="fr-CH"/>
        </w:rPr>
        <w:t>Date:</w:t>
      </w:r>
      <w:proofErr w:type="gramEnd"/>
      <w:r w:rsidR="000929C0" w:rsidRPr="00DC27CA">
        <w:rPr>
          <w:sz w:val="20"/>
          <w:lang w:val="fr-CH"/>
        </w:rPr>
        <w:t xml:space="preserve"> </w:t>
      </w:r>
      <w:r w:rsidR="0080293C" w:rsidRPr="00DC27CA">
        <w:rPr>
          <w:sz w:val="20"/>
          <w:lang w:val="fr-CH"/>
        </w:rPr>
        <w:tab/>
      </w:r>
      <w:r w:rsidRPr="00DC27CA">
        <w:rPr>
          <w:sz w:val="20"/>
          <w:lang w:val="fr-CH"/>
        </w:rPr>
        <w:t>Signature:</w:t>
      </w:r>
      <w:r w:rsidR="000929C0" w:rsidRPr="00DC27CA">
        <w:rPr>
          <w:sz w:val="20"/>
          <w:lang w:val="fr-CH"/>
        </w:rPr>
        <w:t xml:space="preserve"> </w:t>
      </w:r>
      <w:r w:rsidR="0080293C" w:rsidRPr="00DC27CA">
        <w:rPr>
          <w:sz w:val="20"/>
          <w:lang w:val="fr-CH"/>
        </w:rPr>
        <w:tab/>
      </w:r>
    </w:p>
    <w:p w14:paraId="618080A0" w14:textId="77777777" w:rsidR="00575524" w:rsidRPr="00DC27CA" w:rsidRDefault="00575524" w:rsidP="00DC27CA">
      <w:pPr>
        <w:tabs>
          <w:tab w:val="right" w:pos="8789"/>
        </w:tabs>
        <w:spacing w:after="20"/>
        <w:jc w:val="center"/>
        <w:rPr>
          <w:b/>
          <w:sz w:val="20"/>
          <w:lang w:val="fr-CH"/>
        </w:rPr>
      </w:pPr>
    </w:p>
    <w:p w14:paraId="193F5033" w14:textId="77777777" w:rsidR="00261AE6" w:rsidRPr="00DC27CA" w:rsidRDefault="00261AE6" w:rsidP="00DC27CA">
      <w:pPr>
        <w:spacing w:after="20"/>
        <w:jc w:val="center"/>
        <w:rPr>
          <w:b/>
          <w:sz w:val="20"/>
          <w:lang w:val="fr-CH"/>
        </w:rPr>
      </w:pPr>
    </w:p>
    <w:tbl>
      <w:tblPr>
        <w:tblW w:w="1021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0212"/>
      </w:tblGrid>
      <w:tr w:rsidR="001243AD" w:rsidRPr="00DC27CA" w14:paraId="7801B28C" w14:textId="77777777" w:rsidTr="00346BC3">
        <w:tc>
          <w:tcPr>
            <w:tcW w:w="10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CBE2F" w14:textId="77777777" w:rsidR="001243AD" w:rsidRPr="00DC27CA" w:rsidRDefault="001243AD" w:rsidP="00DC27CA">
            <w:pPr>
              <w:spacing w:beforeLines="20" w:before="48" w:afterLines="20" w:after="48"/>
              <w:rPr>
                <w:i/>
                <w:szCs w:val="22"/>
                <w:lang w:val="fr-CH"/>
              </w:rPr>
            </w:pPr>
            <w:r w:rsidRPr="00DC27CA">
              <w:rPr>
                <w:i/>
                <w:szCs w:val="22"/>
                <w:lang w:val="fr-CH"/>
              </w:rPr>
              <w:t>Espace pour étiquette</w:t>
            </w:r>
          </w:p>
          <w:p w14:paraId="03F904FE" w14:textId="77777777" w:rsidR="001243AD" w:rsidRPr="00DC27CA" w:rsidRDefault="001243AD" w:rsidP="00DC27CA">
            <w:pPr>
              <w:tabs>
                <w:tab w:val="right" w:pos="8789"/>
              </w:tabs>
              <w:spacing w:after="20"/>
              <w:rPr>
                <w:sz w:val="32"/>
                <w:szCs w:val="28"/>
                <w:lang w:val="fr-CH"/>
              </w:rPr>
            </w:pPr>
          </w:p>
          <w:p w14:paraId="034137AE" w14:textId="77777777" w:rsidR="001243AD" w:rsidRPr="00DC27CA" w:rsidRDefault="001243AD" w:rsidP="00DC27CA">
            <w:pPr>
              <w:tabs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</w:tr>
    </w:tbl>
    <w:p w14:paraId="27E90CA7" w14:textId="77777777" w:rsidR="001243AD" w:rsidRPr="00DC27CA" w:rsidRDefault="001243AD" w:rsidP="00DC27CA">
      <w:pPr>
        <w:spacing w:after="20"/>
        <w:jc w:val="center"/>
        <w:rPr>
          <w:b/>
          <w:sz w:val="28"/>
          <w:szCs w:val="28"/>
          <w:lang w:val="fr-CH"/>
        </w:rPr>
      </w:pPr>
    </w:p>
    <w:p w14:paraId="410D4DFC" w14:textId="22C2D819" w:rsidR="00DF1B99" w:rsidRPr="00DC27CA" w:rsidRDefault="00DF1B99" w:rsidP="00DC27CA">
      <w:pPr>
        <w:spacing w:after="20"/>
        <w:jc w:val="center"/>
        <w:rPr>
          <w:b/>
          <w:sz w:val="28"/>
          <w:szCs w:val="28"/>
          <w:lang w:val="fr-CH"/>
        </w:rPr>
      </w:pPr>
      <w:r w:rsidRPr="00DC27CA">
        <w:rPr>
          <w:b/>
          <w:sz w:val="28"/>
          <w:szCs w:val="28"/>
          <w:lang w:val="fr-CH"/>
        </w:rPr>
        <w:t xml:space="preserve">Contrôle du questionnaire par le personnel qualifié </w:t>
      </w:r>
    </w:p>
    <w:p w14:paraId="44A6F53D" w14:textId="77777777" w:rsidR="005F709A" w:rsidRPr="00DC27CA" w:rsidRDefault="005F709A" w:rsidP="00DC27CA">
      <w:pPr>
        <w:tabs>
          <w:tab w:val="right" w:pos="8789"/>
        </w:tabs>
        <w:rPr>
          <w:sz w:val="18"/>
          <w:szCs w:val="18"/>
          <w:lang w:val="fr-CH"/>
        </w:rPr>
      </w:pPr>
    </w:p>
    <w:tbl>
      <w:tblPr>
        <w:tblW w:w="10057" w:type="dxa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000080" w:fill="D9D9D9"/>
        <w:tblLook w:val="04A0" w:firstRow="1" w:lastRow="0" w:firstColumn="1" w:lastColumn="0" w:noHBand="0" w:noVBand="1"/>
      </w:tblPr>
      <w:tblGrid>
        <w:gridCol w:w="10057"/>
      </w:tblGrid>
      <w:tr w:rsidR="005F709A" w:rsidRPr="00A070A9" w14:paraId="29738328" w14:textId="77777777" w:rsidTr="00345CC1">
        <w:trPr>
          <w:trHeight w:val="331"/>
        </w:trPr>
        <w:tc>
          <w:tcPr>
            <w:tcW w:w="10057" w:type="dxa"/>
            <w:shd w:val="clear" w:color="000080" w:fill="D9D9D9"/>
            <w:vAlign w:val="center"/>
          </w:tcPr>
          <w:p w14:paraId="541AF69B" w14:textId="28AB7909" w:rsidR="005F709A" w:rsidRPr="00DC27CA" w:rsidRDefault="005946C0" w:rsidP="00DC27CA">
            <w:pPr>
              <w:spacing w:after="20"/>
              <w:ind w:left="-284" w:right="-135" w:firstLine="284"/>
              <w:jc w:val="both"/>
              <w:rPr>
                <w:b/>
                <w:bCs/>
                <w:i/>
                <w:iCs/>
                <w:sz w:val="20"/>
                <w:szCs w:val="18"/>
                <w:lang w:val="fr-CH"/>
              </w:rPr>
            </w:pPr>
            <w:r w:rsidRPr="00DC27CA">
              <w:rPr>
                <w:b/>
                <w:bCs/>
                <w:i/>
                <w:iCs/>
                <w:sz w:val="20"/>
                <w:szCs w:val="18"/>
                <w:lang w:val="fr-CH"/>
              </w:rPr>
              <w:t>E.</w:t>
            </w:r>
            <w:r w:rsidR="005F709A" w:rsidRPr="00DC27CA">
              <w:rPr>
                <w:b/>
                <w:bCs/>
                <w:i/>
                <w:iCs/>
                <w:sz w:val="20"/>
                <w:szCs w:val="18"/>
                <w:lang w:val="fr-CH"/>
              </w:rPr>
              <w:tab/>
            </w:r>
            <w:r w:rsidR="00A673AB" w:rsidRPr="00DC27CA">
              <w:rPr>
                <w:b/>
                <w:bCs/>
                <w:i/>
                <w:iCs/>
                <w:sz w:val="20"/>
                <w:lang w:val="fr-CH"/>
              </w:rPr>
              <w:t>A REMPLIR LORS DU RECRUTEMENT</w:t>
            </w:r>
          </w:p>
        </w:tc>
      </w:tr>
    </w:tbl>
    <w:p w14:paraId="234D7CA7" w14:textId="2A889A5C" w:rsidR="00100FA6" w:rsidRPr="00DC27CA" w:rsidRDefault="00100FA6" w:rsidP="00DC27CA">
      <w:pPr>
        <w:tabs>
          <w:tab w:val="right" w:pos="8789"/>
        </w:tabs>
        <w:rPr>
          <w:sz w:val="20"/>
          <w:szCs w:val="18"/>
          <w:lang w:val="fr-CH"/>
        </w:rPr>
      </w:pPr>
    </w:p>
    <w:p w14:paraId="6A9E7040" w14:textId="0429BB89" w:rsidR="00250A90" w:rsidRPr="00DC27CA" w:rsidRDefault="00250A90" w:rsidP="00DC27CA">
      <w:pPr>
        <w:pStyle w:val="Textkrper"/>
        <w:spacing w:before="0"/>
        <w:rPr>
          <w:b w:val="0"/>
          <w:bCs/>
          <w:i w:val="0"/>
          <w:iCs/>
          <w:sz w:val="20"/>
          <w:lang w:val="fr-CH"/>
        </w:rPr>
      </w:pPr>
      <w:r w:rsidRPr="00DC27CA">
        <w:rPr>
          <w:b w:val="0"/>
          <w:bCs/>
          <w:i w:val="0"/>
          <w:iCs/>
          <w:sz w:val="20"/>
          <w:lang w:val="fr-CH"/>
        </w:rPr>
        <w:t>Remarqu</w:t>
      </w:r>
      <w:r w:rsidR="00B649A8" w:rsidRPr="00DC27CA">
        <w:rPr>
          <w:b w:val="0"/>
          <w:bCs/>
          <w:i w:val="0"/>
          <w:iCs/>
          <w:sz w:val="20"/>
          <w:lang w:val="fr-CH"/>
        </w:rPr>
        <w:t>es concernant le paragraphe C</w:t>
      </w:r>
      <w:r w:rsidR="00C61094" w:rsidRPr="00DC27CA">
        <w:rPr>
          <w:b w:val="0"/>
          <w:bCs/>
          <w:i w:val="0"/>
          <w:iCs/>
          <w:sz w:val="20"/>
          <w:lang w:val="fr-CH"/>
        </w:rPr>
        <w:t xml:space="preserve"> « Questionnaire</w:t>
      </w:r>
      <w:r w:rsidRPr="00DC27CA">
        <w:rPr>
          <w:b w:val="0"/>
          <w:bCs/>
          <w:i w:val="0"/>
          <w:iCs/>
          <w:sz w:val="20"/>
          <w:lang w:val="fr-CH"/>
        </w:rPr>
        <w:t xml:space="preserve"> </w:t>
      </w:r>
      <w:r w:rsidR="00C61094" w:rsidRPr="00DC27CA">
        <w:rPr>
          <w:b w:val="0"/>
          <w:bCs/>
          <w:i w:val="0"/>
          <w:iCs/>
          <w:sz w:val="20"/>
          <w:lang w:val="fr-CH"/>
        </w:rPr>
        <w:t xml:space="preserve">médical </w:t>
      </w:r>
      <w:proofErr w:type="gramStart"/>
      <w:r w:rsidR="00C61094" w:rsidRPr="00DC27CA">
        <w:rPr>
          <w:b w:val="0"/>
          <w:bCs/>
          <w:i w:val="0"/>
          <w:iCs/>
          <w:sz w:val="20"/>
          <w:lang w:val="fr-CH"/>
        </w:rPr>
        <w:t>»</w:t>
      </w:r>
      <w:r w:rsidRPr="00DC27CA">
        <w:rPr>
          <w:b w:val="0"/>
          <w:bCs/>
          <w:i w:val="0"/>
          <w:iCs/>
          <w:sz w:val="20"/>
          <w:lang w:val="fr-CH"/>
        </w:rPr>
        <w:t>:</w:t>
      </w:r>
      <w:proofErr w:type="gramEnd"/>
    </w:p>
    <w:p w14:paraId="32E0C27C" w14:textId="1D41F3A0" w:rsidR="005F709A" w:rsidRPr="00DC27CA" w:rsidRDefault="00607DAD" w:rsidP="00DC27CA">
      <w:pPr>
        <w:pStyle w:val="Textkrper"/>
        <w:tabs>
          <w:tab w:val="right" w:leader="dot" w:pos="9923"/>
        </w:tabs>
        <w:jc w:val="both"/>
        <w:rPr>
          <w:b w:val="0"/>
          <w:bCs/>
          <w:i w:val="0"/>
          <w:iCs/>
          <w:sz w:val="20"/>
          <w:szCs w:val="18"/>
          <w:lang w:val="fr-CH"/>
        </w:rPr>
      </w:pPr>
      <w:proofErr w:type="gramStart"/>
      <w:r w:rsidRPr="00DC27CA">
        <w:rPr>
          <w:b w:val="0"/>
          <w:bCs/>
          <w:i w:val="0"/>
          <w:iCs/>
          <w:sz w:val="20"/>
          <w:szCs w:val="18"/>
          <w:lang w:val="fr-CH"/>
        </w:rPr>
        <w:t>Question:</w:t>
      </w:r>
      <w:proofErr w:type="gramEnd"/>
      <w:r w:rsidR="004F74EB" w:rsidRPr="00DC27CA">
        <w:rPr>
          <w:b w:val="0"/>
          <w:bCs/>
          <w:i w:val="0"/>
          <w:iCs/>
          <w:sz w:val="20"/>
          <w:szCs w:val="18"/>
          <w:lang w:val="fr-CH"/>
        </w:rPr>
        <w:tab/>
      </w:r>
    </w:p>
    <w:p w14:paraId="4122E581" w14:textId="68D73B94" w:rsidR="004F74EB" w:rsidRPr="00DC27CA" w:rsidRDefault="004F74EB" w:rsidP="00DC27CA">
      <w:pPr>
        <w:pStyle w:val="Textkrper"/>
        <w:tabs>
          <w:tab w:val="clear" w:pos="570"/>
          <w:tab w:val="right" w:leader="dot" w:pos="9923"/>
        </w:tabs>
        <w:rPr>
          <w:b w:val="0"/>
          <w:bCs/>
          <w:i w:val="0"/>
          <w:iCs/>
          <w:sz w:val="20"/>
          <w:szCs w:val="18"/>
          <w:lang w:val="fr-CH"/>
        </w:rPr>
      </w:pPr>
      <w:r w:rsidRPr="00DC27CA">
        <w:rPr>
          <w:b w:val="0"/>
          <w:bCs/>
          <w:i w:val="0"/>
          <w:iCs/>
          <w:sz w:val="20"/>
          <w:szCs w:val="18"/>
          <w:lang w:val="fr-CH"/>
        </w:rPr>
        <w:tab/>
      </w:r>
    </w:p>
    <w:p w14:paraId="7C65B835" w14:textId="066B0982" w:rsidR="004F74EB" w:rsidRPr="00DC27CA" w:rsidRDefault="004F74EB" w:rsidP="00DC27CA">
      <w:pPr>
        <w:pStyle w:val="Textkrper"/>
        <w:tabs>
          <w:tab w:val="clear" w:pos="570"/>
          <w:tab w:val="right" w:leader="dot" w:pos="9923"/>
        </w:tabs>
        <w:rPr>
          <w:b w:val="0"/>
          <w:bCs/>
          <w:i w:val="0"/>
          <w:iCs/>
          <w:sz w:val="20"/>
          <w:szCs w:val="18"/>
          <w:lang w:val="fr-CH"/>
        </w:rPr>
      </w:pPr>
      <w:r w:rsidRPr="00DC27CA">
        <w:rPr>
          <w:b w:val="0"/>
          <w:bCs/>
          <w:i w:val="0"/>
          <w:iCs/>
          <w:sz w:val="20"/>
          <w:szCs w:val="18"/>
          <w:lang w:val="fr-CH"/>
        </w:rPr>
        <w:tab/>
      </w:r>
    </w:p>
    <w:p w14:paraId="20F81CC5" w14:textId="1ECF6ACB" w:rsidR="004F74EB" w:rsidRPr="00DC27CA" w:rsidRDefault="00607DAD" w:rsidP="00DC27CA">
      <w:pPr>
        <w:pStyle w:val="Textkrper"/>
        <w:tabs>
          <w:tab w:val="right" w:leader="dot" w:pos="9923"/>
        </w:tabs>
        <w:rPr>
          <w:b w:val="0"/>
          <w:bCs/>
          <w:i w:val="0"/>
          <w:iCs/>
          <w:sz w:val="20"/>
          <w:szCs w:val="18"/>
          <w:lang w:val="fr-CH"/>
        </w:rPr>
      </w:pPr>
      <w:proofErr w:type="gramStart"/>
      <w:r w:rsidRPr="00DC27CA">
        <w:rPr>
          <w:b w:val="0"/>
          <w:bCs/>
          <w:i w:val="0"/>
          <w:iCs/>
          <w:sz w:val="20"/>
          <w:szCs w:val="18"/>
          <w:lang w:val="fr-CH"/>
        </w:rPr>
        <w:t>Question:</w:t>
      </w:r>
      <w:proofErr w:type="gramEnd"/>
      <w:r w:rsidR="004F74EB" w:rsidRPr="00DC27CA">
        <w:rPr>
          <w:b w:val="0"/>
          <w:bCs/>
          <w:i w:val="0"/>
          <w:iCs/>
          <w:sz w:val="20"/>
          <w:szCs w:val="18"/>
          <w:lang w:val="fr-CH"/>
        </w:rPr>
        <w:tab/>
      </w:r>
    </w:p>
    <w:p w14:paraId="4405E0A9" w14:textId="23118228" w:rsidR="004F74EB" w:rsidRPr="00DC27CA" w:rsidRDefault="004F74EB" w:rsidP="00DC27CA">
      <w:pPr>
        <w:pStyle w:val="Textkrper"/>
        <w:tabs>
          <w:tab w:val="clear" w:pos="570"/>
          <w:tab w:val="right" w:leader="dot" w:pos="9923"/>
        </w:tabs>
        <w:rPr>
          <w:b w:val="0"/>
          <w:bCs/>
          <w:i w:val="0"/>
          <w:iCs/>
          <w:sz w:val="20"/>
          <w:szCs w:val="18"/>
          <w:lang w:val="fr-CH"/>
        </w:rPr>
      </w:pPr>
      <w:r w:rsidRPr="00DC27CA">
        <w:rPr>
          <w:b w:val="0"/>
          <w:bCs/>
          <w:i w:val="0"/>
          <w:iCs/>
          <w:sz w:val="20"/>
          <w:szCs w:val="18"/>
          <w:lang w:val="fr-CH"/>
        </w:rPr>
        <w:tab/>
      </w:r>
    </w:p>
    <w:p w14:paraId="137CFAF8" w14:textId="7B561F30" w:rsidR="004F74EB" w:rsidRPr="00DC27CA" w:rsidRDefault="004F74EB" w:rsidP="00DC27CA">
      <w:pPr>
        <w:pStyle w:val="Textkrper"/>
        <w:tabs>
          <w:tab w:val="clear" w:pos="570"/>
          <w:tab w:val="right" w:leader="dot" w:pos="9923"/>
        </w:tabs>
        <w:rPr>
          <w:b w:val="0"/>
          <w:bCs/>
          <w:i w:val="0"/>
          <w:iCs/>
          <w:sz w:val="20"/>
          <w:szCs w:val="18"/>
          <w:lang w:val="fr-CH"/>
        </w:rPr>
      </w:pPr>
      <w:r w:rsidRPr="00DC27CA">
        <w:rPr>
          <w:b w:val="0"/>
          <w:bCs/>
          <w:i w:val="0"/>
          <w:iCs/>
          <w:sz w:val="20"/>
          <w:szCs w:val="18"/>
          <w:lang w:val="fr-CH"/>
        </w:rPr>
        <w:tab/>
      </w:r>
    </w:p>
    <w:p w14:paraId="00C62C7D" w14:textId="35A705BA" w:rsidR="00CA2AEF" w:rsidRPr="00DC27CA" w:rsidRDefault="00607DAD" w:rsidP="00DC27CA">
      <w:pPr>
        <w:pStyle w:val="Textkrper"/>
        <w:tabs>
          <w:tab w:val="right" w:leader="dot" w:pos="9923"/>
        </w:tabs>
        <w:rPr>
          <w:b w:val="0"/>
          <w:bCs/>
          <w:i w:val="0"/>
          <w:iCs/>
          <w:sz w:val="20"/>
          <w:szCs w:val="18"/>
          <w:lang w:val="fr-CH"/>
        </w:rPr>
      </w:pPr>
      <w:proofErr w:type="gramStart"/>
      <w:r w:rsidRPr="00DC27CA">
        <w:rPr>
          <w:b w:val="0"/>
          <w:bCs/>
          <w:i w:val="0"/>
          <w:iCs/>
          <w:sz w:val="20"/>
          <w:szCs w:val="18"/>
          <w:lang w:val="fr-CH"/>
        </w:rPr>
        <w:t>Question:</w:t>
      </w:r>
      <w:proofErr w:type="gramEnd"/>
      <w:r w:rsidR="004F74EB" w:rsidRPr="00DC27CA">
        <w:rPr>
          <w:b w:val="0"/>
          <w:bCs/>
          <w:i w:val="0"/>
          <w:iCs/>
          <w:sz w:val="20"/>
          <w:szCs w:val="18"/>
          <w:lang w:val="fr-CH"/>
        </w:rPr>
        <w:tab/>
      </w:r>
    </w:p>
    <w:p w14:paraId="6EA6A5E2" w14:textId="0789536E" w:rsidR="004F74EB" w:rsidRPr="00DC27CA" w:rsidRDefault="004F74EB" w:rsidP="00DC27CA">
      <w:pPr>
        <w:pStyle w:val="Textkrper"/>
        <w:tabs>
          <w:tab w:val="clear" w:pos="570"/>
          <w:tab w:val="right" w:leader="dot" w:pos="9923"/>
        </w:tabs>
        <w:rPr>
          <w:b w:val="0"/>
          <w:bCs/>
          <w:i w:val="0"/>
          <w:iCs/>
          <w:sz w:val="20"/>
          <w:szCs w:val="18"/>
          <w:lang w:val="fr-CH"/>
        </w:rPr>
      </w:pPr>
      <w:r w:rsidRPr="00DC27CA">
        <w:rPr>
          <w:b w:val="0"/>
          <w:bCs/>
          <w:i w:val="0"/>
          <w:iCs/>
          <w:sz w:val="20"/>
          <w:szCs w:val="18"/>
          <w:lang w:val="fr-CH"/>
        </w:rPr>
        <w:tab/>
      </w:r>
    </w:p>
    <w:p w14:paraId="72B89600" w14:textId="72039405" w:rsidR="004F74EB" w:rsidRPr="00DC27CA" w:rsidRDefault="004F74EB" w:rsidP="00DC27CA">
      <w:pPr>
        <w:pStyle w:val="Textkrper"/>
        <w:tabs>
          <w:tab w:val="clear" w:pos="570"/>
          <w:tab w:val="right" w:leader="dot" w:pos="9923"/>
        </w:tabs>
        <w:rPr>
          <w:b w:val="0"/>
          <w:bCs/>
          <w:i w:val="0"/>
          <w:iCs/>
          <w:sz w:val="20"/>
          <w:szCs w:val="18"/>
          <w:lang w:val="fr-CH"/>
        </w:rPr>
      </w:pPr>
      <w:r w:rsidRPr="00DC27CA">
        <w:rPr>
          <w:b w:val="0"/>
          <w:bCs/>
          <w:i w:val="0"/>
          <w:iCs/>
          <w:sz w:val="20"/>
          <w:szCs w:val="18"/>
          <w:lang w:val="fr-CH"/>
        </w:rPr>
        <w:tab/>
      </w:r>
    </w:p>
    <w:p w14:paraId="70BD2C7F" w14:textId="16F48831" w:rsidR="00E3576D" w:rsidRPr="00DC27CA" w:rsidRDefault="00607DAD" w:rsidP="00DC27CA">
      <w:pPr>
        <w:pStyle w:val="Textkrper"/>
        <w:tabs>
          <w:tab w:val="right" w:leader="dot" w:pos="9923"/>
        </w:tabs>
        <w:jc w:val="both"/>
        <w:rPr>
          <w:b w:val="0"/>
          <w:bCs/>
          <w:i w:val="0"/>
          <w:iCs/>
          <w:sz w:val="20"/>
          <w:szCs w:val="18"/>
          <w:lang w:val="fr-CH"/>
        </w:rPr>
      </w:pPr>
      <w:proofErr w:type="gramStart"/>
      <w:r w:rsidRPr="00DC27CA">
        <w:rPr>
          <w:b w:val="0"/>
          <w:bCs/>
          <w:i w:val="0"/>
          <w:iCs/>
          <w:sz w:val="20"/>
          <w:szCs w:val="18"/>
          <w:lang w:val="fr-CH"/>
        </w:rPr>
        <w:t>Question:</w:t>
      </w:r>
      <w:proofErr w:type="gramEnd"/>
      <w:r w:rsidR="00E3576D" w:rsidRPr="00DC27CA">
        <w:rPr>
          <w:b w:val="0"/>
          <w:bCs/>
          <w:i w:val="0"/>
          <w:iCs/>
          <w:sz w:val="20"/>
          <w:szCs w:val="18"/>
          <w:lang w:val="fr-CH"/>
        </w:rPr>
        <w:tab/>
      </w:r>
    </w:p>
    <w:p w14:paraId="2460E5EC" w14:textId="77777777" w:rsidR="00E3576D" w:rsidRPr="00DC27CA" w:rsidRDefault="00E3576D" w:rsidP="00DC27CA">
      <w:pPr>
        <w:pStyle w:val="Textkrper"/>
        <w:tabs>
          <w:tab w:val="clear" w:pos="570"/>
          <w:tab w:val="right" w:leader="dot" w:pos="9923"/>
        </w:tabs>
        <w:rPr>
          <w:b w:val="0"/>
          <w:bCs/>
          <w:i w:val="0"/>
          <w:iCs/>
          <w:sz w:val="20"/>
          <w:szCs w:val="18"/>
          <w:lang w:val="fr-CH"/>
        </w:rPr>
      </w:pPr>
      <w:r w:rsidRPr="00DC27CA">
        <w:rPr>
          <w:b w:val="0"/>
          <w:bCs/>
          <w:i w:val="0"/>
          <w:iCs/>
          <w:sz w:val="20"/>
          <w:szCs w:val="18"/>
          <w:lang w:val="fr-CH"/>
        </w:rPr>
        <w:tab/>
      </w:r>
    </w:p>
    <w:p w14:paraId="346143DC" w14:textId="77777777" w:rsidR="00E3576D" w:rsidRPr="00DC27CA" w:rsidRDefault="00E3576D" w:rsidP="00DC27CA">
      <w:pPr>
        <w:pStyle w:val="Textkrper"/>
        <w:tabs>
          <w:tab w:val="clear" w:pos="570"/>
          <w:tab w:val="right" w:leader="dot" w:pos="9923"/>
        </w:tabs>
        <w:rPr>
          <w:b w:val="0"/>
          <w:bCs/>
          <w:i w:val="0"/>
          <w:iCs/>
          <w:sz w:val="20"/>
          <w:szCs w:val="18"/>
          <w:lang w:val="fr-CH"/>
        </w:rPr>
      </w:pPr>
      <w:r w:rsidRPr="00DC27CA">
        <w:rPr>
          <w:b w:val="0"/>
          <w:bCs/>
          <w:i w:val="0"/>
          <w:iCs/>
          <w:sz w:val="20"/>
          <w:szCs w:val="18"/>
          <w:lang w:val="fr-CH"/>
        </w:rPr>
        <w:tab/>
      </w:r>
    </w:p>
    <w:p w14:paraId="4B8B626E" w14:textId="77777777" w:rsidR="005F709A" w:rsidRPr="00DC27CA" w:rsidRDefault="005F709A" w:rsidP="00DC27CA">
      <w:pPr>
        <w:pStyle w:val="Textkrper"/>
        <w:tabs>
          <w:tab w:val="right" w:pos="8789"/>
        </w:tabs>
        <w:rPr>
          <w:b w:val="0"/>
          <w:bCs/>
          <w:i w:val="0"/>
          <w:iCs/>
          <w:sz w:val="20"/>
          <w:szCs w:val="18"/>
          <w:lang w:val="fr-CH"/>
        </w:rPr>
      </w:pPr>
    </w:p>
    <w:p w14:paraId="256F1AD2" w14:textId="2C0A3F3D" w:rsidR="005F709A" w:rsidRPr="00DC27CA" w:rsidRDefault="00D70B71" w:rsidP="00DC27CA">
      <w:pPr>
        <w:tabs>
          <w:tab w:val="left" w:leader="dot" w:pos="5812"/>
          <w:tab w:val="right" w:leader="dot" w:pos="9923"/>
        </w:tabs>
        <w:rPr>
          <w:bCs/>
          <w:iCs/>
          <w:sz w:val="20"/>
          <w:szCs w:val="18"/>
          <w:lang w:val="fr-CH"/>
        </w:rPr>
      </w:pPr>
      <w:r w:rsidRPr="00DC27CA">
        <w:rPr>
          <w:bCs/>
          <w:iCs/>
          <w:sz w:val="20"/>
          <w:szCs w:val="18"/>
          <w:lang w:val="fr-CH"/>
        </w:rPr>
        <w:t>Questionnaire c</w:t>
      </w:r>
      <w:r w:rsidR="00912394" w:rsidRPr="00DC27CA">
        <w:rPr>
          <w:bCs/>
          <w:iCs/>
          <w:sz w:val="20"/>
          <w:szCs w:val="18"/>
          <w:lang w:val="fr-CH"/>
        </w:rPr>
        <w:t>ontrôlé (lors du recrutement</w:t>
      </w:r>
      <w:proofErr w:type="gramStart"/>
      <w:r w:rsidR="00912394" w:rsidRPr="00DC27CA">
        <w:rPr>
          <w:bCs/>
          <w:iCs/>
          <w:sz w:val="20"/>
          <w:szCs w:val="18"/>
          <w:lang w:val="fr-CH"/>
        </w:rPr>
        <w:t>):</w:t>
      </w:r>
      <w:proofErr w:type="gramEnd"/>
      <w:r w:rsidR="00912394" w:rsidRPr="00DC27CA">
        <w:rPr>
          <w:bCs/>
          <w:iCs/>
          <w:sz w:val="20"/>
          <w:szCs w:val="18"/>
          <w:lang w:val="fr-CH"/>
        </w:rPr>
        <w:t xml:space="preserve"> </w:t>
      </w:r>
      <w:r w:rsidRPr="00DC27CA">
        <w:rPr>
          <w:bCs/>
          <w:iCs/>
          <w:sz w:val="20"/>
          <w:szCs w:val="18"/>
          <w:lang w:val="fr-CH"/>
        </w:rPr>
        <w:t>Date</w:t>
      </w:r>
      <w:r w:rsidR="007E596E" w:rsidRPr="00DC27CA">
        <w:rPr>
          <w:bCs/>
          <w:iCs/>
          <w:sz w:val="20"/>
          <w:szCs w:val="18"/>
          <w:lang w:val="fr-CH"/>
        </w:rPr>
        <w:t>:</w:t>
      </w:r>
      <w:r w:rsidR="00D724E1" w:rsidRPr="00DC27CA">
        <w:rPr>
          <w:bCs/>
          <w:iCs/>
          <w:sz w:val="20"/>
          <w:szCs w:val="18"/>
          <w:lang w:val="fr-CH"/>
        </w:rPr>
        <w:t xml:space="preserve"> </w:t>
      </w:r>
      <w:r w:rsidR="00D724E1" w:rsidRPr="00DC27CA">
        <w:rPr>
          <w:bCs/>
          <w:iCs/>
          <w:sz w:val="20"/>
          <w:szCs w:val="18"/>
          <w:lang w:val="fr-CH"/>
        </w:rPr>
        <w:tab/>
      </w:r>
      <w:r w:rsidRPr="00DC27CA">
        <w:rPr>
          <w:bCs/>
          <w:iCs/>
          <w:sz w:val="20"/>
          <w:szCs w:val="18"/>
          <w:lang w:val="fr-CH"/>
        </w:rPr>
        <w:t>Signature</w:t>
      </w:r>
      <w:r w:rsidR="00B87A4A" w:rsidRPr="00DC27CA">
        <w:rPr>
          <w:bCs/>
          <w:iCs/>
          <w:sz w:val="20"/>
          <w:szCs w:val="18"/>
          <w:lang w:val="fr-CH"/>
        </w:rPr>
        <w:t>:</w:t>
      </w:r>
      <w:r w:rsidR="00D724E1" w:rsidRPr="00DC27CA">
        <w:rPr>
          <w:bCs/>
          <w:iCs/>
          <w:sz w:val="20"/>
          <w:szCs w:val="18"/>
          <w:lang w:val="fr-CH"/>
        </w:rPr>
        <w:t xml:space="preserve"> </w:t>
      </w:r>
      <w:r w:rsidR="00D724E1" w:rsidRPr="00DC27CA">
        <w:rPr>
          <w:bCs/>
          <w:iCs/>
          <w:sz w:val="20"/>
          <w:szCs w:val="18"/>
          <w:lang w:val="fr-CH"/>
        </w:rPr>
        <w:tab/>
      </w:r>
    </w:p>
    <w:p w14:paraId="1E179355" w14:textId="4B8139FE" w:rsidR="007E596E" w:rsidRPr="00DC27CA" w:rsidRDefault="007E596E" w:rsidP="00DC27CA">
      <w:pPr>
        <w:tabs>
          <w:tab w:val="right" w:pos="8789"/>
        </w:tabs>
        <w:rPr>
          <w:sz w:val="20"/>
          <w:szCs w:val="18"/>
          <w:lang w:val="fr-CH"/>
        </w:rPr>
      </w:pPr>
    </w:p>
    <w:p w14:paraId="707925DD" w14:textId="77777777" w:rsidR="00AD15EF" w:rsidRPr="00DC27CA" w:rsidRDefault="00AD15EF" w:rsidP="00DC27CA">
      <w:pPr>
        <w:pStyle w:val="Textkrper"/>
        <w:spacing w:before="240"/>
        <w:rPr>
          <w:b w:val="0"/>
          <w:bCs/>
          <w:i w:val="0"/>
          <w:iCs/>
          <w:sz w:val="20"/>
          <w:lang w:val="fr-CH"/>
        </w:rPr>
      </w:pPr>
      <w:r w:rsidRPr="00DC27CA">
        <w:rPr>
          <w:b w:val="0"/>
          <w:bCs/>
          <w:i w:val="0"/>
          <w:iCs/>
          <w:sz w:val="20"/>
          <w:lang w:val="fr-CH"/>
        </w:rPr>
        <w:t>Maternité hôpital (cocher la case appropriée</w:t>
      </w:r>
      <w:proofErr w:type="gramStart"/>
      <w:r w:rsidRPr="00DC27CA">
        <w:rPr>
          <w:b w:val="0"/>
          <w:bCs/>
          <w:i w:val="0"/>
          <w:iCs/>
          <w:sz w:val="20"/>
          <w:lang w:val="fr-CH"/>
        </w:rPr>
        <w:t>):</w:t>
      </w:r>
      <w:proofErr w:type="gram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  <w:gridCol w:w="986"/>
      </w:tblGrid>
      <w:tr w:rsidR="005F709A" w:rsidRPr="00DC27CA" w14:paraId="0371107E" w14:textId="77777777" w:rsidTr="00E23EE8">
        <w:tc>
          <w:tcPr>
            <w:tcW w:w="985" w:type="dxa"/>
          </w:tcPr>
          <w:p w14:paraId="5955B641" w14:textId="378E17A8" w:rsidR="005F709A" w:rsidRPr="00DC27CA" w:rsidRDefault="007251DD" w:rsidP="00DC27CA">
            <w:pPr>
              <w:tabs>
                <w:tab w:val="right" w:pos="8789"/>
              </w:tabs>
              <w:rPr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szCs w:val="18"/>
                <w:lang w:val="fr-CH"/>
              </w:rPr>
              <w:t>Aarau:</w:t>
            </w:r>
            <w:proofErr w:type="gramEnd"/>
          </w:p>
        </w:tc>
        <w:tc>
          <w:tcPr>
            <w:tcW w:w="985" w:type="dxa"/>
          </w:tcPr>
          <w:p w14:paraId="483DB4B4" w14:textId="77777777" w:rsidR="005F709A" w:rsidRPr="00DC27CA" w:rsidRDefault="005F709A" w:rsidP="00DC27CA">
            <w:pPr>
              <w:tabs>
                <w:tab w:val="right" w:pos="8789"/>
              </w:tabs>
              <w:rPr>
                <w:sz w:val="20"/>
                <w:szCs w:val="18"/>
                <w:lang w:val="fr-CH"/>
              </w:rPr>
            </w:pPr>
            <w:r w:rsidRPr="00DC27CA">
              <w:rPr>
                <w:b/>
                <w:bCs/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b/>
                <w:bCs/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b/>
                <w:bCs/>
                <w:sz w:val="20"/>
                <w:szCs w:val="18"/>
                <w:lang w:val="fr-CH"/>
              </w:rPr>
            </w:r>
            <w:r w:rsidR="003E7D38">
              <w:rPr>
                <w:b/>
                <w:bCs/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b/>
                <w:bCs/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985" w:type="dxa"/>
          </w:tcPr>
          <w:p w14:paraId="024A361C" w14:textId="4CAA9E9B" w:rsidR="005F709A" w:rsidRPr="00DC27CA" w:rsidRDefault="00AD15EF" w:rsidP="00DC27CA">
            <w:pPr>
              <w:tabs>
                <w:tab w:val="right" w:pos="8789"/>
              </w:tabs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</w:rPr>
              <w:t>Bâle</w:t>
            </w:r>
            <w:r w:rsidR="007251DD" w:rsidRPr="00DC27CA">
              <w:rPr>
                <w:sz w:val="20"/>
                <w:szCs w:val="18"/>
                <w:lang w:val="fr-CH"/>
              </w:rPr>
              <w:t>:</w:t>
            </w:r>
          </w:p>
        </w:tc>
        <w:tc>
          <w:tcPr>
            <w:tcW w:w="985" w:type="dxa"/>
          </w:tcPr>
          <w:p w14:paraId="740A860B" w14:textId="77777777" w:rsidR="005F709A" w:rsidRPr="00DC27CA" w:rsidRDefault="005F709A" w:rsidP="00DC27CA">
            <w:pPr>
              <w:tabs>
                <w:tab w:val="right" w:pos="8789"/>
              </w:tabs>
              <w:rPr>
                <w:sz w:val="20"/>
                <w:szCs w:val="18"/>
                <w:lang w:val="fr-CH"/>
              </w:rPr>
            </w:pPr>
            <w:r w:rsidRPr="00DC27CA">
              <w:rPr>
                <w:b/>
                <w:bCs/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b/>
                <w:bCs/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b/>
                <w:bCs/>
                <w:sz w:val="20"/>
                <w:szCs w:val="18"/>
                <w:lang w:val="fr-CH"/>
              </w:rPr>
            </w:r>
            <w:r w:rsidR="003E7D38">
              <w:rPr>
                <w:b/>
                <w:bCs/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b/>
                <w:bCs/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985" w:type="dxa"/>
          </w:tcPr>
          <w:p w14:paraId="52C544D7" w14:textId="6404A53E" w:rsidR="005F709A" w:rsidRPr="00DC27CA" w:rsidRDefault="005F709A" w:rsidP="00DC27CA">
            <w:pPr>
              <w:tabs>
                <w:tab w:val="right" w:pos="8789"/>
              </w:tabs>
              <w:rPr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szCs w:val="18"/>
                <w:lang w:val="fr-CH"/>
              </w:rPr>
              <w:t>Bern</w:t>
            </w:r>
            <w:r w:rsidR="00AD15EF" w:rsidRPr="00DC27CA">
              <w:rPr>
                <w:sz w:val="20"/>
                <w:szCs w:val="18"/>
                <w:lang w:val="fr-CH"/>
              </w:rPr>
              <w:t>e</w:t>
            </w:r>
            <w:r w:rsidRPr="00DC27CA">
              <w:rPr>
                <w:sz w:val="20"/>
                <w:szCs w:val="18"/>
                <w:lang w:val="fr-CH"/>
              </w:rPr>
              <w:t>:</w:t>
            </w:r>
            <w:proofErr w:type="gramEnd"/>
          </w:p>
        </w:tc>
        <w:tc>
          <w:tcPr>
            <w:tcW w:w="986" w:type="dxa"/>
          </w:tcPr>
          <w:p w14:paraId="74EECBC9" w14:textId="77777777" w:rsidR="005F709A" w:rsidRPr="00DC27CA" w:rsidRDefault="005F709A" w:rsidP="00DC27CA">
            <w:pPr>
              <w:tabs>
                <w:tab w:val="right" w:pos="8789"/>
              </w:tabs>
              <w:rPr>
                <w:sz w:val="20"/>
                <w:szCs w:val="18"/>
                <w:lang w:val="fr-CH"/>
              </w:rPr>
            </w:pPr>
            <w:r w:rsidRPr="00DC27CA">
              <w:rPr>
                <w:b/>
                <w:bCs/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b/>
                <w:bCs/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b/>
                <w:bCs/>
                <w:sz w:val="20"/>
                <w:szCs w:val="18"/>
                <w:lang w:val="fr-CH"/>
              </w:rPr>
            </w:r>
            <w:r w:rsidR="003E7D38">
              <w:rPr>
                <w:b/>
                <w:bCs/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b/>
                <w:bCs/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986" w:type="dxa"/>
          </w:tcPr>
          <w:p w14:paraId="080CDC81" w14:textId="7F690CE1" w:rsidR="005F709A" w:rsidRPr="00DC27CA" w:rsidRDefault="00AD15EF" w:rsidP="00DC27CA">
            <w:pPr>
              <w:tabs>
                <w:tab w:val="right" w:pos="8789"/>
              </w:tabs>
              <w:rPr>
                <w:sz w:val="20"/>
                <w:szCs w:val="18"/>
                <w:lang w:val="fr-CH"/>
              </w:rPr>
            </w:pPr>
            <w:r w:rsidRPr="00DC27CA">
              <w:rPr>
                <w:sz w:val="20"/>
              </w:rPr>
              <w:t>Genève</w:t>
            </w:r>
            <w:r w:rsidR="005F709A" w:rsidRPr="00DC27CA">
              <w:rPr>
                <w:sz w:val="20"/>
                <w:szCs w:val="18"/>
                <w:lang w:val="fr-CH"/>
              </w:rPr>
              <w:t>:</w:t>
            </w:r>
          </w:p>
        </w:tc>
        <w:tc>
          <w:tcPr>
            <w:tcW w:w="986" w:type="dxa"/>
          </w:tcPr>
          <w:p w14:paraId="7073E55A" w14:textId="77777777" w:rsidR="005F709A" w:rsidRPr="00DC27CA" w:rsidRDefault="005F709A" w:rsidP="00DC27CA">
            <w:pPr>
              <w:tabs>
                <w:tab w:val="right" w:pos="8789"/>
              </w:tabs>
              <w:rPr>
                <w:sz w:val="20"/>
                <w:szCs w:val="18"/>
                <w:lang w:val="fr-CH"/>
              </w:rPr>
            </w:pPr>
            <w:r w:rsidRPr="00DC27CA">
              <w:rPr>
                <w:b/>
                <w:bCs/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b/>
                <w:bCs/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b/>
                <w:bCs/>
                <w:sz w:val="20"/>
                <w:szCs w:val="18"/>
                <w:lang w:val="fr-CH"/>
              </w:rPr>
            </w:r>
            <w:r w:rsidR="003E7D38">
              <w:rPr>
                <w:b/>
                <w:bCs/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b/>
                <w:bCs/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986" w:type="dxa"/>
          </w:tcPr>
          <w:p w14:paraId="29329925" w14:textId="77777777" w:rsidR="005F709A" w:rsidRPr="00DC27CA" w:rsidRDefault="005F709A" w:rsidP="00DC27CA">
            <w:pPr>
              <w:tabs>
                <w:tab w:val="right" w:pos="8789"/>
              </w:tabs>
              <w:rPr>
                <w:sz w:val="20"/>
                <w:szCs w:val="18"/>
                <w:lang w:val="fr-CH"/>
              </w:rPr>
            </w:pPr>
            <w:proofErr w:type="gramStart"/>
            <w:r w:rsidRPr="00DC27CA">
              <w:rPr>
                <w:sz w:val="20"/>
                <w:szCs w:val="18"/>
                <w:lang w:val="fr-CH"/>
              </w:rPr>
              <w:t>Tessin:</w:t>
            </w:r>
            <w:proofErr w:type="gramEnd"/>
          </w:p>
        </w:tc>
        <w:tc>
          <w:tcPr>
            <w:tcW w:w="986" w:type="dxa"/>
          </w:tcPr>
          <w:p w14:paraId="1529E634" w14:textId="77777777" w:rsidR="005F709A" w:rsidRPr="00DC27CA" w:rsidRDefault="005F709A" w:rsidP="00DC27CA">
            <w:pPr>
              <w:tabs>
                <w:tab w:val="right" w:pos="8789"/>
              </w:tabs>
              <w:rPr>
                <w:sz w:val="20"/>
                <w:szCs w:val="18"/>
                <w:lang w:val="fr-CH"/>
              </w:rPr>
            </w:pPr>
            <w:r w:rsidRPr="00DC27CA">
              <w:rPr>
                <w:b/>
                <w:bCs/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CA">
              <w:rPr>
                <w:b/>
                <w:bCs/>
                <w:sz w:val="20"/>
                <w:szCs w:val="18"/>
                <w:lang w:val="fr-CH"/>
              </w:rPr>
              <w:instrText xml:space="preserve"> FORMCHECKBOX </w:instrText>
            </w:r>
            <w:r w:rsidR="003E7D38">
              <w:rPr>
                <w:b/>
                <w:bCs/>
                <w:sz w:val="20"/>
                <w:szCs w:val="18"/>
                <w:lang w:val="fr-CH"/>
              </w:rPr>
            </w:r>
            <w:r w:rsidR="003E7D38">
              <w:rPr>
                <w:b/>
                <w:bCs/>
                <w:sz w:val="20"/>
                <w:szCs w:val="18"/>
                <w:lang w:val="fr-CH"/>
              </w:rPr>
              <w:fldChar w:fldCharType="separate"/>
            </w:r>
            <w:r w:rsidRPr="00DC27CA">
              <w:rPr>
                <w:b/>
                <w:bCs/>
                <w:sz w:val="20"/>
                <w:szCs w:val="18"/>
                <w:lang w:val="fr-CH"/>
              </w:rPr>
              <w:fldChar w:fldCharType="end"/>
            </w:r>
          </w:p>
        </w:tc>
      </w:tr>
    </w:tbl>
    <w:p w14:paraId="23925CB6" w14:textId="77777777" w:rsidR="005F709A" w:rsidRPr="00DC27CA" w:rsidRDefault="005F709A" w:rsidP="00DC27CA">
      <w:pPr>
        <w:tabs>
          <w:tab w:val="right" w:pos="8789"/>
        </w:tabs>
        <w:rPr>
          <w:sz w:val="20"/>
          <w:szCs w:val="18"/>
          <w:lang w:val="fr-CH"/>
        </w:rPr>
      </w:pPr>
    </w:p>
    <w:p w14:paraId="143927CF" w14:textId="77777777" w:rsidR="00B20447" w:rsidRPr="00DC27CA" w:rsidRDefault="00B20447" w:rsidP="00DC27CA">
      <w:pPr>
        <w:tabs>
          <w:tab w:val="right" w:pos="8789"/>
        </w:tabs>
        <w:spacing w:after="20"/>
        <w:jc w:val="both"/>
        <w:rPr>
          <w:bCs/>
          <w:iCs/>
          <w:sz w:val="20"/>
          <w:szCs w:val="18"/>
          <w:lang w:val="fr-CH"/>
        </w:rPr>
      </w:pPr>
    </w:p>
    <w:tbl>
      <w:tblPr>
        <w:tblStyle w:val="Tabellenraster"/>
        <w:tblW w:w="1006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060"/>
      </w:tblGrid>
      <w:tr w:rsidR="00CA2AEF" w:rsidRPr="00A070A9" w14:paraId="2CBA24B6" w14:textId="77777777" w:rsidTr="00345CC1">
        <w:trPr>
          <w:trHeight w:val="351"/>
        </w:trPr>
        <w:tc>
          <w:tcPr>
            <w:tcW w:w="10060" w:type="dxa"/>
            <w:shd w:val="clear" w:color="auto" w:fill="BFBFBF" w:themeFill="background1" w:themeFillShade="BF"/>
            <w:vAlign w:val="center"/>
          </w:tcPr>
          <w:p w14:paraId="22763ACA" w14:textId="0A233177" w:rsidR="00CA2AEF" w:rsidRPr="00DC27CA" w:rsidRDefault="005946C0" w:rsidP="00DC27CA">
            <w:pPr>
              <w:spacing w:after="20"/>
              <w:ind w:left="-284" w:right="-135" w:firstLine="284"/>
              <w:jc w:val="both"/>
              <w:rPr>
                <w:b/>
                <w:bCs/>
                <w:i/>
                <w:iCs/>
                <w:sz w:val="20"/>
                <w:szCs w:val="18"/>
                <w:lang w:val="fr-CH"/>
              </w:rPr>
            </w:pPr>
            <w:r w:rsidRPr="00DC27CA">
              <w:rPr>
                <w:b/>
                <w:bCs/>
                <w:i/>
                <w:iCs/>
                <w:sz w:val="20"/>
                <w:szCs w:val="18"/>
                <w:lang w:val="fr-CH"/>
              </w:rPr>
              <w:t>F.</w:t>
            </w:r>
            <w:r w:rsidR="00B26C68" w:rsidRPr="00DC27CA">
              <w:rPr>
                <w:b/>
                <w:bCs/>
                <w:i/>
                <w:iCs/>
                <w:sz w:val="20"/>
                <w:szCs w:val="18"/>
                <w:lang w:val="fr-CH"/>
              </w:rPr>
              <w:tab/>
            </w:r>
            <w:r w:rsidR="00AD15EF" w:rsidRPr="00DC27CA">
              <w:rPr>
                <w:b/>
                <w:bCs/>
                <w:i/>
                <w:iCs/>
                <w:sz w:val="20"/>
                <w:lang w:val="fr-CH"/>
              </w:rPr>
              <w:t>À REMPLIR LORS DU PRÉLÈVEMENT DU SANG DE CORDON</w:t>
            </w:r>
          </w:p>
        </w:tc>
      </w:tr>
    </w:tbl>
    <w:p w14:paraId="4B8B3A78" w14:textId="4EF4606C" w:rsidR="00CA2AEF" w:rsidRPr="00DC27CA" w:rsidRDefault="00CA2AEF" w:rsidP="00DC27CA">
      <w:pPr>
        <w:tabs>
          <w:tab w:val="right" w:pos="8789"/>
        </w:tabs>
        <w:spacing w:after="20"/>
        <w:jc w:val="both"/>
        <w:rPr>
          <w:bCs/>
          <w:iCs/>
          <w:sz w:val="20"/>
          <w:szCs w:val="18"/>
          <w:lang w:val="fr-CH"/>
        </w:rPr>
      </w:pPr>
    </w:p>
    <w:p w14:paraId="35CDCD12" w14:textId="77777777" w:rsidR="00CA2AEF" w:rsidRPr="00DC27CA" w:rsidRDefault="00CA2AEF" w:rsidP="00DC27CA">
      <w:pPr>
        <w:tabs>
          <w:tab w:val="right" w:pos="8789"/>
        </w:tabs>
        <w:spacing w:after="20"/>
        <w:jc w:val="both"/>
        <w:rPr>
          <w:bCs/>
          <w:iCs/>
          <w:sz w:val="20"/>
          <w:szCs w:val="18"/>
          <w:lang w:val="fr-CH"/>
        </w:rPr>
      </w:pPr>
    </w:p>
    <w:p w14:paraId="0DABBB3F" w14:textId="77777777" w:rsidR="00AD15EF" w:rsidRPr="00DC27CA" w:rsidRDefault="00AD15EF" w:rsidP="00DC27CA">
      <w:pPr>
        <w:spacing w:after="20"/>
        <w:jc w:val="both"/>
        <w:rPr>
          <w:bCs/>
          <w:i/>
          <w:iCs/>
          <w:sz w:val="20"/>
          <w:lang w:val="fr-CH"/>
        </w:rPr>
      </w:pPr>
      <w:r w:rsidRPr="00DC27CA">
        <w:rPr>
          <w:bCs/>
          <w:iCs/>
          <w:sz w:val="20"/>
          <w:lang w:val="fr-CH"/>
        </w:rPr>
        <w:t xml:space="preserve">Ayant vérifié le questionnaire médical et le dossier médical de la future mère, je confirme par la présente n’avoir observé aucun symptôme physique suggérant actuellement un COMPORTEMENT À HAUT RISQUE, passé ou présent, en matière de maladies infectieuses transmissibles (VIH, HTLV, hépatite B ou C, maladies sexuellement transmissibles). Je confirme que, sur la base du dossier médical, la donneuse est apte à donner le sang de cordon de son bébé à sa naissance. Au cas où de nouvelles informations seraient connues sur la santé de la donneuse ou de son enfant qui pourraient influer sur le sang de cordon donné, je m’engage à les transmettre à la Banque de sang de cordon. </w:t>
      </w:r>
    </w:p>
    <w:p w14:paraId="07EB2498" w14:textId="77777777" w:rsidR="005F709A" w:rsidRPr="00DC27CA" w:rsidRDefault="005F709A" w:rsidP="00DC27CA">
      <w:pPr>
        <w:tabs>
          <w:tab w:val="right" w:pos="8789"/>
        </w:tabs>
        <w:spacing w:after="20"/>
        <w:jc w:val="both"/>
        <w:rPr>
          <w:bCs/>
          <w:iCs/>
          <w:sz w:val="20"/>
          <w:szCs w:val="18"/>
          <w:lang w:val="fr-CH"/>
        </w:rPr>
      </w:pPr>
    </w:p>
    <w:p w14:paraId="388ECA25" w14:textId="7AC4FC7D" w:rsidR="00B20447" w:rsidRPr="00DC27CA" w:rsidRDefault="00AB3819" w:rsidP="00DC27CA">
      <w:pPr>
        <w:tabs>
          <w:tab w:val="left" w:pos="4536"/>
          <w:tab w:val="right" w:pos="8789"/>
        </w:tabs>
        <w:spacing w:after="20"/>
        <w:jc w:val="both"/>
        <w:rPr>
          <w:b/>
          <w:bCs/>
          <w:iCs/>
          <w:sz w:val="20"/>
          <w:szCs w:val="18"/>
          <w:lang w:val="fr-CH"/>
        </w:rPr>
      </w:pPr>
      <w:proofErr w:type="gramStart"/>
      <w:r w:rsidRPr="00DC27CA">
        <w:rPr>
          <w:b/>
          <w:bCs/>
          <w:iCs/>
          <w:sz w:val="20"/>
          <w:lang w:val="fr-CH"/>
        </w:rPr>
        <w:t>Médecin:</w:t>
      </w:r>
      <w:proofErr w:type="gramEnd"/>
    </w:p>
    <w:p w14:paraId="25608F23" w14:textId="77777777" w:rsidR="00AB3819" w:rsidRPr="00DC27CA" w:rsidRDefault="00AB3819" w:rsidP="00DC27CA">
      <w:pPr>
        <w:tabs>
          <w:tab w:val="left" w:pos="4536"/>
          <w:tab w:val="right" w:pos="8789"/>
        </w:tabs>
        <w:spacing w:after="20"/>
        <w:jc w:val="both"/>
        <w:rPr>
          <w:bCs/>
          <w:iCs/>
          <w:sz w:val="20"/>
          <w:szCs w:val="18"/>
          <w:lang w:val="fr-CH"/>
        </w:rPr>
      </w:pPr>
    </w:p>
    <w:p w14:paraId="62E77EBC" w14:textId="33707E5E" w:rsidR="005F709A" w:rsidRPr="00DC27CA" w:rsidRDefault="00AB3819" w:rsidP="00DC27CA">
      <w:pPr>
        <w:tabs>
          <w:tab w:val="left" w:leader="dot" w:pos="4536"/>
          <w:tab w:val="right" w:leader="dot" w:pos="9923"/>
        </w:tabs>
        <w:spacing w:after="20"/>
        <w:rPr>
          <w:bCs/>
          <w:iCs/>
          <w:sz w:val="20"/>
          <w:szCs w:val="18"/>
          <w:lang w:val="fr-CH"/>
        </w:rPr>
      </w:pPr>
      <w:proofErr w:type="gramStart"/>
      <w:r w:rsidRPr="00DC27CA">
        <w:rPr>
          <w:bCs/>
          <w:iCs/>
          <w:sz w:val="20"/>
          <w:lang w:val="fr-CH"/>
        </w:rPr>
        <w:t>Nom</w:t>
      </w:r>
      <w:r w:rsidR="00AD15EF" w:rsidRPr="00DC27CA">
        <w:rPr>
          <w:bCs/>
          <w:iCs/>
          <w:sz w:val="20"/>
          <w:lang w:val="fr-CH"/>
        </w:rPr>
        <w:t>:</w:t>
      </w:r>
      <w:proofErr w:type="gramEnd"/>
      <w:r w:rsidR="00AD15EF" w:rsidRPr="00DC27CA">
        <w:rPr>
          <w:bCs/>
          <w:iCs/>
          <w:sz w:val="20"/>
          <w:lang w:val="fr-CH"/>
        </w:rPr>
        <w:t xml:space="preserve"> </w:t>
      </w:r>
      <w:r w:rsidR="002D3F0A" w:rsidRPr="00DC27CA">
        <w:rPr>
          <w:bCs/>
          <w:iCs/>
          <w:sz w:val="20"/>
          <w:szCs w:val="18"/>
          <w:lang w:val="fr-CH"/>
        </w:rPr>
        <w:tab/>
      </w:r>
      <w:r w:rsidR="00AD15EF" w:rsidRPr="00DC27CA">
        <w:rPr>
          <w:bCs/>
          <w:iCs/>
          <w:sz w:val="20"/>
          <w:lang w:val="fr-CH"/>
        </w:rPr>
        <w:t xml:space="preserve">Prénom: </w:t>
      </w:r>
      <w:r w:rsidR="002D3F0A" w:rsidRPr="00DC27CA">
        <w:rPr>
          <w:bCs/>
          <w:iCs/>
          <w:sz w:val="20"/>
          <w:szCs w:val="18"/>
          <w:lang w:val="fr-CH"/>
        </w:rPr>
        <w:tab/>
      </w:r>
    </w:p>
    <w:p w14:paraId="65F5CFE1" w14:textId="77777777" w:rsidR="005F709A" w:rsidRPr="00DC27CA" w:rsidRDefault="005F709A" w:rsidP="00DC27CA">
      <w:pPr>
        <w:tabs>
          <w:tab w:val="left" w:leader="dot" w:pos="4536"/>
          <w:tab w:val="right" w:leader="dot" w:pos="9923"/>
        </w:tabs>
        <w:spacing w:after="20"/>
        <w:jc w:val="both"/>
        <w:rPr>
          <w:bCs/>
          <w:iCs/>
          <w:sz w:val="20"/>
          <w:szCs w:val="18"/>
          <w:lang w:val="fr-CH"/>
        </w:rPr>
      </w:pPr>
    </w:p>
    <w:p w14:paraId="534AC436" w14:textId="77777777" w:rsidR="00B20447" w:rsidRPr="00DC27CA" w:rsidRDefault="00B20447" w:rsidP="00DC27CA">
      <w:pPr>
        <w:tabs>
          <w:tab w:val="left" w:leader="dot" w:pos="4536"/>
          <w:tab w:val="right" w:leader="dot" w:pos="9923"/>
        </w:tabs>
        <w:spacing w:after="20"/>
        <w:rPr>
          <w:bCs/>
          <w:iCs/>
          <w:sz w:val="20"/>
          <w:szCs w:val="18"/>
          <w:lang w:val="fr-CH"/>
        </w:rPr>
      </w:pPr>
    </w:p>
    <w:p w14:paraId="0D78CEF3" w14:textId="58EFE2EF" w:rsidR="00E94ED5" w:rsidRPr="0001719F" w:rsidRDefault="00AD15EF" w:rsidP="00DC27CA">
      <w:pPr>
        <w:tabs>
          <w:tab w:val="left" w:leader="dot" w:pos="4536"/>
          <w:tab w:val="right" w:leader="dot" w:pos="9923"/>
        </w:tabs>
        <w:spacing w:after="20"/>
        <w:rPr>
          <w:bCs/>
          <w:iCs/>
          <w:sz w:val="20"/>
          <w:szCs w:val="18"/>
          <w:lang w:val="fr-CH"/>
        </w:rPr>
      </w:pPr>
      <w:proofErr w:type="gramStart"/>
      <w:r w:rsidRPr="00DC27CA">
        <w:rPr>
          <w:bCs/>
          <w:iCs/>
          <w:sz w:val="20"/>
          <w:szCs w:val="18"/>
          <w:lang w:val="fr-CH"/>
        </w:rPr>
        <w:t>Date</w:t>
      </w:r>
      <w:r w:rsidR="007E596E" w:rsidRPr="00DC27CA">
        <w:rPr>
          <w:bCs/>
          <w:iCs/>
          <w:sz w:val="20"/>
          <w:szCs w:val="18"/>
          <w:lang w:val="fr-CH"/>
        </w:rPr>
        <w:t>:</w:t>
      </w:r>
      <w:proofErr w:type="gramEnd"/>
      <w:r w:rsidR="007E596E" w:rsidRPr="00DC27CA">
        <w:rPr>
          <w:bCs/>
          <w:iCs/>
          <w:sz w:val="20"/>
          <w:szCs w:val="18"/>
          <w:lang w:val="fr-CH"/>
        </w:rPr>
        <w:t xml:space="preserve"> </w:t>
      </w:r>
      <w:r w:rsidR="002D3F0A" w:rsidRPr="00DC27CA">
        <w:rPr>
          <w:bCs/>
          <w:iCs/>
          <w:sz w:val="20"/>
          <w:szCs w:val="18"/>
          <w:lang w:val="fr-CH"/>
        </w:rPr>
        <w:tab/>
      </w:r>
      <w:r w:rsidRPr="00DC27CA">
        <w:rPr>
          <w:bCs/>
          <w:iCs/>
          <w:sz w:val="20"/>
          <w:lang w:val="fr-CH"/>
        </w:rPr>
        <w:t>Signature du médecin:</w:t>
      </w:r>
      <w:r>
        <w:rPr>
          <w:bCs/>
          <w:iCs/>
          <w:sz w:val="20"/>
          <w:lang w:val="fr-CH"/>
        </w:rPr>
        <w:t xml:space="preserve"> </w:t>
      </w:r>
      <w:r w:rsidR="002D3F0A" w:rsidRPr="0001719F">
        <w:rPr>
          <w:bCs/>
          <w:iCs/>
          <w:sz w:val="20"/>
          <w:szCs w:val="18"/>
          <w:lang w:val="fr-CH"/>
        </w:rPr>
        <w:tab/>
      </w:r>
    </w:p>
    <w:sectPr w:rsidR="00E94ED5" w:rsidRPr="0001719F" w:rsidSect="00FE4BE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849" w:bottom="851" w:left="1134" w:header="567" w:footer="3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E2DBD" w14:textId="77777777" w:rsidR="003E7D38" w:rsidRDefault="003E7D38">
      <w:r>
        <w:separator/>
      </w:r>
    </w:p>
  </w:endnote>
  <w:endnote w:type="continuationSeparator" w:id="0">
    <w:p w14:paraId="7BD180E0" w14:textId="77777777" w:rsidR="003E7D38" w:rsidRDefault="003E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Ind w:w="-5" w:type="dxa"/>
      <w:tblCellMar>
        <w:top w:w="28" w:type="dxa"/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851"/>
      <w:gridCol w:w="5953"/>
      <w:gridCol w:w="1418"/>
      <w:gridCol w:w="1701"/>
    </w:tblGrid>
    <w:tr w:rsidR="00FE4BE4" w14:paraId="489BB0EC" w14:textId="77777777" w:rsidTr="005B0BF7"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82EAFE6" w14:textId="3B82AB6A" w:rsidR="00FE4BE4" w:rsidRPr="0056641B" w:rsidRDefault="00FE4BE4" w:rsidP="00FE4BE4">
          <w:pPr>
            <w:tabs>
              <w:tab w:val="left" w:pos="5130"/>
            </w:tabs>
            <w:jc w:val="both"/>
            <w:rPr>
              <w:rFonts w:cs="Arial"/>
              <w:sz w:val="16"/>
              <w:szCs w:val="16"/>
            </w:rPr>
          </w:pPr>
          <w:r w:rsidRPr="0056641B">
            <w:rPr>
              <w:rFonts w:cs="Arial"/>
              <w:b/>
              <w:sz w:val="16"/>
              <w:szCs w:val="16"/>
            </w:rPr>
            <w:t xml:space="preserve">Nr: </w:t>
          </w:r>
          <w:r w:rsidRPr="00FE4BE4">
            <w:rPr>
              <w:rFonts w:cs="Arial"/>
              <w:bCs/>
              <w:sz w:val="16"/>
              <w:szCs w:val="16"/>
            </w:rPr>
            <w:t>1471</w:t>
          </w:r>
        </w:p>
      </w:tc>
      <w:tc>
        <w:tcPr>
          <w:tcW w:w="59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21F0104" w14:textId="02E71F00" w:rsidR="00FE4BE4" w:rsidRPr="0056641B" w:rsidRDefault="00FE4BE4" w:rsidP="00FE4BE4">
          <w:pPr>
            <w:tabs>
              <w:tab w:val="left" w:pos="5130"/>
            </w:tabs>
            <w:jc w:val="both"/>
            <w:rPr>
              <w:rFonts w:cs="Arial"/>
              <w:sz w:val="16"/>
              <w:szCs w:val="16"/>
              <w:lang w:val="en-US"/>
            </w:rPr>
          </w:pPr>
          <w:r w:rsidRPr="0056641B">
            <w:rPr>
              <w:rFonts w:cs="Arial"/>
              <w:b/>
              <w:sz w:val="16"/>
              <w:szCs w:val="16"/>
              <w:lang w:val="en-US"/>
            </w:rPr>
            <w:t>Name:</w:t>
          </w:r>
          <w:r>
            <w:rPr>
              <w:rFonts w:cs="Arial"/>
              <w:sz w:val="16"/>
              <w:szCs w:val="16"/>
              <w:lang w:val="en-US"/>
            </w:rPr>
            <w:t xml:space="preserve"> </w:t>
          </w:r>
          <w:r w:rsidRPr="00FE4BE4">
            <w:rPr>
              <w:rFonts w:cs="Arial"/>
              <w:sz w:val="16"/>
              <w:szCs w:val="16"/>
              <w:lang w:val="en-US"/>
            </w:rPr>
            <w:t>FOR</w:t>
          </w:r>
          <w:r>
            <w:rPr>
              <w:rFonts w:cs="Arial"/>
              <w:sz w:val="16"/>
              <w:szCs w:val="16"/>
              <w:lang w:val="en-US"/>
            </w:rPr>
            <w:t>_</w:t>
          </w:r>
          <w:r w:rsidRPr="00FE4BE4">
            <w:rPr>
              <w:rFonts w:cs="Arial"/>
              <w:sz w:val="16"/>
              <w:szCs w:val="16"/>
              <w:lang w:val="en-US"/>
            </w:rPr>
            <w:t>Medical_Questionnaire_CB_F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A76D709" w14:textId="779CF1C1" w:rsidR="00FE4BE4" w:rsidRPr="0056641B" w:rsidRDefault="00FE4BE4" w:rsidP="00FE4BE4">
          <w:pPr>
            <w:jc w:val="both"/>
            <w:rPr>
              <w:rFonts w:cs="Arial"/>
              <w:b/>
              <w:sz w:val="16"/>
              <w:szCs w:val="16"/>
            </w:rPr>
          </w:pPr>
          <w:r w:rsidRPr="0056641B">
            <w:rPr>
              <w:rFonts w:cs="Arial"/>
              <w:b/>
              <w:sz w:val="16"/>
              <w:szCs w:val="16"/>
            </w:rPr>
            <w:t>Version:</w:t>
          </w:r>
          <w:r w:rsidRPr="0056641B">
            <w:rPr>
              <w:rFonts w:cs="Arial"/>
              <w:sz w:val="16"/>
              <w:szCs w:val="16"/>
            </w:rPr>
            <w:t xml:space="preserve"> </w:t>
          </w:r>
          <w:r>
            <w:rPr>
              <w:rFonts w:cs="Arial"/>
              <w:sz w:val="16"/>
              <w:szCs w:val="16"/>
            </w:rPr>
            <w:t>6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C245347" w14:textId="141FF63B" w:rsidR="00FE4BE4" w:rsidRPr="0056641B" w:rsidRDefault="00FE4BE4" w:rsidP="00FE4BE4">
          <w:pPr>
            <w:jc w:val="right"/>
            <w:rPr>
              <w:rFonts w:cs="Arial"/>
              <w:sz w:val="16"/>
              <w:szCs w:val="16"/>
            </w:rPr>
          </w:pPr>
          <w:r w:rsidRPr="0056641B">
            <w:rPr>
              <w:rFonts w:cs="Arial"/>
              <w:b/>
              <w:sz w:val="16"/>
              <w:szCs w:val="16"/>
            </w:rPr>
            <w:t>Gültig ab:</w:t>
          </w:r>
          <w:r w:rsidRPr="0056641B">
            <w:rPr>
              <w:rFonts w:cs="Arial"/>
              <w:sz w:val="16"/>
              <w:szCs w:val="16"/>
            </w:rPr>
            <w:t xml:space="preserve"> </w:t>
          </w:r>
          <w:r w:rsidR="00A070A9">
            <w:rPr>
              <w:rFonts w:cs="Arial"/>
              <w:sz w:val="16"/>
              <w:szCs w:val="16"/>
              <w:lang w:val="en-US"/>
            </w:rPr>
            <w:t>01.03.2023</w:t>
          </w:r>
        </w:p>
      </w:tc>
    </w:tr>
    <w:tr w:rsidR="00FE4BE4" w14:paraId="2E85CDE9" w14:textId="77777777" w:rsidTr="005B0BF7">
      <w:trPr>
        <w:trHeight w:val="91"/>
      </w:trPr>
      <w:tc>
        <w:tcPr>
          <w:tcW w:w="822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7DF1764" w14:textId="77777777" w:rsidR="00FE4BE4" w:rsidRPr="0056641B" w:rsidRDefault="00FE4BE4" w:rsidP="00FE4BE4">
          <w:pPr>
            <w:jc w:val="both"/>
            <w:rPr>
              <w:rFonts w:cs="Arial"/>
              <w:b/>
              <w:sz w:val="16"/>
              <w:szCs w:val="16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4912002" w14:textId="77777777" w:rsidR="00FE4BE4" w:rsidRPr="0056641B" w:rsidRDefault="00FE4BE4" w:rsidP="00FE4BE4">
          <w:pPr>
            <w:jc w:val="right"/>
            <w:rPr>
              <w:rFonts w:cs="Arial"/>
              <w:b/>
              <w:sz w:val="16"/>
              <w:szCs w:val="16"/>
            </w:rPr>
          </w:pPr>
          <w:r w:rsidRPr="0056641B">
            <w:rPr>
              <w:rFonts w:cs="Arial"/>
              <w:b/>
              <w:sz w:val="16"/>
              <w:szCs w:val="16"/>
            </w:rPr>
            <w:t>Seite:</w:t>
          </w:r>
          <w:r w:rsidRPr="0056641B">
            <w:rPr>
              <w:rFonts w:cs="Arial"/>
              <w:sz w:val="16"/>
              <w:szCs w:val="16"/>
            </w:rPr>
            <w:t xml:space="preserve"> </w:t>
          </w:r>
          <w:r w:rsidRPr="0056641B">
            <w:rPr>
              <w:rFonts w:cs="Arial"/>
              <w:sz w:val="16"/>
              <w:szCs w:val="16"/>
            </w:rPr>
            <w:fldChar w:fldCharType="begin"/>
          </w:r>
          <w:r w:rsidRPr="0056641B">
            <w:rPr>
              <w:rFonts w:cs="Arial"/>
              <w:sz w:val="16"/>
              <w:szCs w:val="16"/>
            </w:rPr>
            <w:instrText xml:space="preserve"> PAGE    \* MERGEFORMAT </w:instrText>
          </w:r>
          <w:r w:rsidRPr="0056641B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1</w:t>
          </w:r>
          <w:r w:rsidRPr="0056641B">
            <w:rPr>
              <w:rFonts w:cs="Arial"/>
              <w:sz w:val="16"/>
              <w:szCs w:val="16"/>
            </w:rPr>
            <w:fldChar w:fldCharType="end"/>
          </w:r>
          <w:r w:rsidRPr="0056641B">
            <w:rPr>
              <w:rFonts w:cs="Arial"/>
              <w:sz w:val="16"/>
              <w:szCs w:val="16"/>
            </w:rPr>
            <w:t xml:space="preserve"> von </w:t>
          </w:r>
          <w:r w:rsidRPr="0056641B">
            <w:rPr>
              <w:rFonts w:cs="Arial"/>
              <w:sz w:val="16"/>
              <w:szCs w:val="16"/>
            </w:rPr>
            <w:fldChar w:fldCharType="begin"/>
          </w:r>
          <w:r w:rsidRPr="0056641B">
            <w:rPr>
              <w:rFonts w:cs="Arial"/>
              <w:sz w:val="16"/>
              <w:szCs w:val="16"/>
            </w:rPr>
            <w:instrText xml:space="preserve"> NUMPAGES   \* MERGEFORMAT </w:instrText>
          </w:r>
          <w:r w:rsidRPr="0056641B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2</w:t>
          </w:r>
          <w:r w:rsidRPr="0056641B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1F61E933" w14:textId="77777777" w:rsidR="00B80FAA" w:rsidRPr="007A3B80" w:rsidRDefault="00B80FAA" w:rsidP="0098740E">
    <w:pPr>
      <w:pStyle w:val="Fuzeile"/>
      <w:tabs>
        <w:tab w:val="clear" w:pos="4536"/>
        <w:tab w:val="clear" w:pos="9072"/>
        <w:tab w:val="right" w:pos="9923"/>
      </w:tabs>
      <w:rPr>
        <w:sz w:val="2"/>
        <w:szCs w:val="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174" w:type="dxa"/>
      <w:tblInd w:w="-114" w:type="dxa"/>
      <w:tblCellMar>
        <w:top w:w="28" w:type="dxa"/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851"/>
      <w:gridCol w:w="709"/>
      <w:gridCol w:w="5779"/>
      <w:gridCol w:w="992"/>
      <w:gridCol w:w="1843"/>
    </w:tblGrid>
    <w:tr w:rsidR="00B80FAA" w:rsidRPr="001C3E0F" w14:paraId="38359DB3" w14:textId="77777777" w:rsidTr="00D17629">
      <w:tc>
        <w:tcPr>
          <w:tcW w:w="851" w:type="dxa"/>
        </w:tcPr>
        <w:p w14:paraId="2C6DFE1E" w14:textId="77777777" w:rsidR="00B80FAA" w:rsidRPr="00DF21D3" w:rsidRDefault="00B80FAA" w:rsidP="00F27F2E">
          <w:pPr>
            <w:tabs>
              <w:tab w:val="left" w:pos="5130"/>
            </w:tabs>
            <w:jc w:val="both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Nr: </w:t>
          </w:r>
          <w:r>
            <w:rPr>
              <w:sz w:val="16"/>
              <w:szCs w:val="16"/>
            </w:rPr>
            <w:t>N/A</w:t>
          </w:r>
        </w:p>
      </w:tc>
      <w:tc>
        <w:tcPr>
          <w:tcW w:w="6488" w:type="dxa"/>
          <w:gridSpan w:val="2"/>
        </w:tcPr>
        <w:p w14:paraId="12BA9EE4" w14:textId="096FC89D" w:rsidR="00B80FAA" w:rsidRPr="00E80B16" w:rsidRDefault="00B80FAA" w:rsidP="00B4091D">
          <w:pPr>
            <w:rPr>
              <w:sz w:val="16"/>
              <w:szCs w:val="16"/>
              <w:lang w:val="en-US"/>
            </w:rPr>
          </w:pPr>
          <w:r w:rsidRPr="00E80B16">
            <w:rPr>
              <w:b/>
              <w:sz w:val="16"/>
              <w:szCs w:val="16"/>
              <w:lang w:val="en-US"/>
            </w:rPr>
            <w:t>Name:</w:t>
          </w:r>
          <w:r w:rsidRPr="00E80B16">
            <w:rPr>
              <w:sz w:val="16"/>
              <w:szCs w:val="16"/>
              <w:lang w:val="en-US"/>
            </w:rPr>
            <w:t xml:space="preserve"> FOR_30</w:t>
          </w:r>
          <w:r>
            <w:rPr>
              <w:sz w:val="16"/>
              <w:szCs w:val="16"/>
              <w:lang w:val="en-US"/>
            </w:rPr>
            <w:t>5</w:t>
          </w:r>
          <w:r w:rsidR="003C6F68">
            <w:rPr>
              <w:sz w:val="16"/>
              <w:szCs w:val="16"/>
              <w:lang w:val="en-US"/>
            </w:rPr>
            <w:t>_</w:t>
          </w:r>
          <w:r w:rsidRPr="00E80B16">
            <w:rPr>
              <w:sz w:val="16"/>
              <w:szCs w:val="16"/>
              <w:lang w:val="en-US"/>
            </w:rPr>
            <w:t>Medical_Questionnaire</w:t>
          </w:r>
          <w:r w:rsidR="003C6F68">
            <w:rPr>
              <w:sz w:val="16"/>
              <w:szCs w:val="16"/>
              <w:lang w:val="en-US"/>
            </w:rPr>
            <w:t>_CB</w:t>
          </w:r>
          <w:r>
            <w:rPr>
              <w:sz w:val="16"/>
              <w:szCs w:val="16"/>
              <w:lang w:val="en-US"/>
            </w:rPr>
            <w:t>_F</w:t>
          </w:r>
        </w:p>
      </w:tc>
      <w:tc>
        <w:tcPr>
          <w:tcW w:w="992" w:type="dxa"/>
        </w:tcPr>
        <w:p w14:paraId="1C6E4A13" w14:textId="6CEE73FB" w:rsidR="00B80FAA" w:rsidRPr="001C3E0F" w:rsidRDefault="00B80FAA" w:rsidP="00F27F2E">
          <w:pPr>
            <w:rPr>
              <w:b/>
              <w:sz w:val="16"/>
              <w:szCs w:val="16"/>
            </w:rPr>
          </w:pPr>
          <w:r w:rsidRPr="001C3E0F">
            <w:rPr>
              <w:b/>
              <w:sz w:val="16"/>
              <w:szCs w:val="16"/>
            </w:rPr>
            <w:t>Version:</w:t>
          </w:r>
          <w:r>
            <w:rPr>
              <w:sz w:val="16"/>
              <w:szCs w:val="16"/>
            </w:rPr>
            <w:t xml:space="preserve"> 5</w:t>
          </w:r>
        </w:p>
      </w:tc>
      <w:tc>
        <w:tcPr>
          <w:tcW w:w="1843" w:type="dxa"/>
        </w:tcPr>
        <w:p w14:paraId="4E1C8C0D" w14:textId="030F783A" w:rsidR="00B80FAA" w:rsidRPr="001C3E0F" w:rsidRDefault="00B80FAA" w:rsidP="00F27F2E">
          <w:pPr>
            <w:rPr>
              <w:sz w:val="16"/>
              <w:szCs w:val="16"/>
            </w:rPr>
          </w:pPr>
          <w:r w:rsidRPr="00A54642">
            <w:rPr>
              <w:b/>
              <w:sz w:val="16"/>
              <w:szCs w:val="16"/>
            </w:rPr>
            <w:t>Gültig ab:</w:t>
          </w:r>
          <w:r w:rsidR="00082FE7">
            <w:rPr>
              <w:sz w:val="16"/>
              <w:szCs w:val="16"/>
            </w:rPr>
            <w:t xml:space="preserve"> 01.10</w:t>
          </w:r>
          <w:r>
            <w:rPr>
              <w:sz w:val="16"/>
              <w:szCs w:val="16"/>
            </w:rPr>
            <w:t>.2020</w:t>
          </w:r>
        </w:p>
      </w:tc>
    </w:tr>
    <w:tr w:rsidR="00B80FAA" w:rsidRPr="001C3E0F" w14:paraId="33DADFC2" w14:textId="77777777" w:rsidTr="00F011EB">
      <w:trPr>
        <w:trHeight w:val="91"/>
      </w:trPr>
      <w:tc>
        <w:tcPr>
          <w:tcW w:w="1560" w:type="dxa"/>
          <w:gridSpan w:val="2"/>
        </w:tcPr>
        <w:p w14:paraId="7BEFA0BC" w14:textId="77777777" w:rsidR="00B80FAA" w:rsidRPr="00FC607F" w:rsidRDefault="00B80FAA" w:rsidP="00F27F2E">
          <w:pPr>
            <w:jc w:val="both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Owner: </w:t>
          </w:r>
          <w:r>
            <w:rPr>
              <w:sz w:val="16"/>
              <w:szCs w:val="16"/>
            </w:rPr>
            <w:t>bncgnico</w:t>
          </w:r>
        </w:p>
      </w:tc>
      <w:tc>
        <w:tcPr>
          <w:tcW w:w="6771" w:type="dxa"/>
          <w:gridSpan w:val="2"/>
        </w:tcPr>
        <w:p w14:paraId="32F63BCB" w14:textId="77777777" w:rsidR="00B80FAA" w:rsidRPr="001C3E0F" w:rsidRDefault="00B80FAA" w:rsidP="00F27F2E">
          <w:pPr>
            <w:rPr>
              <w:b/>
              <w:sz w:val="16"/>
              <w:szCs w:val="16"/>
            </w:rPr>
          </w:pPr>
          <w:r w:rsidRPr="001C3E0F">
            <w:rPr>
              <w:b/>
              <w:sz w:val="16"/>
              <w:szCs w:val="16"/>
            </w:rPr>
            <w:t>Geschäfts-/Teilprozess:</w:t>
          </w:r>
          <w:r>
            <w:rPr>
              <w:sz w:val="16"/>
              <w:szCs w:val="16"/>
            </w:rPr>
            <w:t xml:space="preserve"> SBSC / Vorschriften</w:t>
          </w:r>
        </w:p>
      </w:tc>
      <w:tc>
        <w:tcPr>
          <w:tcW w:w="1843" w:type="dxa"/>
        </w:tcPr>
        <w:p w14:paraId="2B609903" w14:textId="0A7D9FE5" w:rsidR="00B80FAA" w:rsidRPr="001C3E0F" w:rsidRDefault="00B80FAA" w:rsidP="00F27F2E">
          <w:pPr>
            <w:jc w:val="both"/>
            <w:rPr>
              <w:b/>
              <w:sz w:val="16"/>
              <w:szCs w:val="16"/>
            </w:rPr>
          </w:pPr>
          <w:r w:rsidRPr="001C3E0F">
            <w:rPr>
              <w:b/>
              <w:sz w:val="16"/>
              <w:szCs w:val="16"/>
            </w:rPr>
            <w:t>Seite:</w:t>
          </w:r>
          <w:r w:rsidRPr="001C3E0F">
            <w:rPr>
              <w:sz w:val="16"/>
              <w:szCs w:val="16"/>
            </w:rPr>
            <w:t xml:space="preserve"> </w:t>
          </w:r>
          <w:r w:rsidRPr="001C3E0F">
            <w:rPr>
              <w:sz w:val="16"/>
              <w:szCs w:val="16"/>
            </w:rPr>
            <w:fldChar w:fldCharType="begin"/>
          </w:r>
          <w:r w:rsidRPr="001C3E0F">
            <w:rPr>
              <w:sz w:val="16"/>
              <w:szCs w:val="16"/>
            </w:rPr>
            <w:instrText xml:space="preserve"> PAGE    \* MERGEFORMAT </w:instrText>
          </w:r>
          <w:r w:rsidRPr="001C3E0F">
            <w:rPr>
              <w:sz w:val="16"/>
              <w:szCs w:val="16"/>
            </w:rPr>
            <w:fldChar w:fldCharType="separate"/>
          </w:r>
          <w:r w:rsidR="00AF08D0">
            <w:rPr>
              <w:noProof/>
              <w:sz w:val="16"/>
              <w:szCs w:val="16"/>
            </w:rPr>
            <w:t>1</w:t>
          </w:r>
          <w:r w:rsidRPr="001C3E0F">
            <w:rPr>
              <w:sz w:val="16"/>
              <w:szCs w:val="16"/>
            </w:rPr>
            <w:fldChar w:fldCharType="end"/>
          </w:r>
          <w:r w:rsidRPr="001C3E0F">
            <w:rPr>
              <w:sz w:val="16"/>
              <w:szCs w:val="16"/>
            </w:rPr>
            <w:t xml:space="preserve"> von </w:t>
          </w:r>
          <w:r w:rsidRPr="001C3E0F">
            <w:rPr>
              <w:sz w:val="16"/>
              <w:szCs w:val="16"/>
            </w:rPr>
            <w:fldChar w:fldCharType="begin"/>
          </w:r>
          <w:r w:rsidRPr="001C3E0F">
            <w:rPr>
              <w:sz w:val="16"/>
              <w:szCs w:val="16"/>
            </w:rPr>
            <w:instrText xml:space="preserve"> NUMPAGES   \* MERGEFORMAT </w:instrText>
          </w:r>
          <w:r w:rsidRPr="001C3E0F">
            <w:rPr>
              <w:sz w:val="16"/>
              <w:szCs w:val="16"/>
            </w:rPr>
            <w:fldChar w:fldCharType="separate"/>
          </w:r>
          <w:r w:rsidR="00AF08D0">
            <w:rPr>
              <w:noProof/>
              <w:sz w:val="16"/>
              <w:szCs w:val="16"/>
            </w:rPr>
            <w:t>7</w:t>
          </w:r>
          <w:r w:rsidRPr="001C3E0F">
            <w:rPr>
              <w:sz w:val="16"/>
              <w:szCs w:val="16"/>
            </w:rPr>
            <w:fldChar w:fldCharType="end"/>
          </w:r>
        </w:p>
      </w:tc>
    </w:tr>
  </w:tbl>
  <w:p w14:paraId="4E5E00D7" w14:textId="77777777" w:rsidR="00B80FAA" w:rsidRPr="00C8744C" w:rsidRDefault="00B80FAA" w:rsidP="007B3A8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15EBC" w14:textId="77777777" w:rsidR="003E7D38" w:rsidRDefault="003E7D38">
      <w:r>
        <w:separator/>
      </w:r>
    </w:p>
  </w:footnote>
  <w:footnote w:type="continuationSeparator" w:id="0">
    <w:p w14:paraId="20B10B3E" w14:textId="77777777" w:rsidR="003E7D38" w:rsidRDefault="003E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6C89" w14:textId="5D2C3D7B" w:rsidR="00B80FAA" w:rsidRPr="00CE1441" w:rsidRDefault="00FE4BE4" w:rsidP="00CE1441">
    <w:pPr>
      <w:pStyle w:val="Kopfzeile"/>
      <w:rPr>
        <w:sz w:val="10"/>
        <w:szCs w:val="10"/>
        <w:lang w:val="en-GB"/>
      </w:rPr>
    </w:pPr>
    <w:r>
      <w:rPr>
        <w:noProof/>
      </w:rPr>
      <w:drawing>
        <wp:inline distT="0" distB="0" distL="0" distR="0" wp14:anchorId="594EC3AE" wp14:editId="0FDD995E">
          <wp:extent cx="5848710" cy="1063843"/>
          <wp:effectExtent l="0" t="0" r="0" b="317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009" cy="106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9AA0" w14:textId="31182F19" w:rsidR="00B80FAA" w:rsidRPr="00A03AD7" w:rsidRDefault="00B80FAA" w:rsidP="00B7402B">
    <w:pPr>
      <w:pStyle w:val="Kopfzeile"/>
      <w:ind w:left="-709"/>
      <w:rPr>
        <w:szCs w:val="22"/>
        <w:lang w:val="en-GB"/>
      </w:rPr>
    </w:pPr>
    <w:r>
      <w:rPr>
        <w:noProof/>
        <w:lang w:eastAsia="de-CH"/>
      </w:rPr>
      <w:drawing>
        <wp:anchor distT="0" distB="0" distL="114300" distR="114300" simplePos="0" relativeHeight="251661312" behindDoc="0" locked="1" layoutInCell="1" allowOverlap="0" wp14:anchorId="07D396DF" wp14:editId="5B4F92B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346190" cy="708660"/>
          <wp:effectExtent l="0" t="0" r="0" b="0"/>
          <wp:wrapNone/>
          <wp:docPr id="2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ch_word_vorlage_ew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46190" cy="708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A427A0"/>
    <w:multiLevelType w:val="hybridMultilevel"/>
    <w:tmpl w:val="56B23ED8"/>
    <w:lvl w:ilvl="0" w:tplc="15DCEBFA">
      <w:start w:val="1"/>
      <w:numFmt w:val="lowerLetter"/>
      <w:lvlText w:val="%1)"/>
      <w:lvlJc w:val="left"/>
      <w:pPr>
        <w:ind w:left="5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5" w:hanging="360"/>
      </w:pPr>
    </w:lvl>
    <w:lvl w:ilvl="2" w:tplc="0809001B" w:tentative="1">
      <w:start w:val="1"/>
      <w:numFmt w:val="lowerRoman"/>
      <w:lvlText w:val="%3."/>
      <w:lvlJc w:val="right"/>
      <w:pPr>
        <w:ind w:left="1975" w:hanging="180"/>
      </w:pPr>
    </w:lvl>
    <w:lvl w:ilvl="3" w:tplc="0809000F" w:tentative="1">
      <w:start w:val="1"/>
      <w:numFmt w:val="decimal"/>
      <w:lvlText w:val="%4."/>
      <w:lvlJc w:val="left"/>
      <w:pPr>
        <w:ind w:left="2695" w:hanging="360"/>
      </w:pPr>
    </w:lvl>
    <w:lvl w:ilvl="4" w:tplc="08090019" w:tentative="1">
      <w:start w:val="1"/>
      <w:numFmt w:val="lowerLetter"/>
      <w:lvlText w:val="%5."/>
      <w:lvlJc w:val="left"/>
      <w:pPr>
        <w:ind w:left="3415" w:hanging="360"/>
      </w:pPr>
    </w:lvl>
    <w:lvl w:ilvl="5" w:tplc="0809001B" w:tentative="1">
      <w:start w:val="1"/>
      <w:numFmt w:val="lowerRoman"/>
      <w:lvlText w:val="%6."/>
      <w:lvlJc w:val="right"/>
      <w:pPr>
        <w:ind w:left="4135" w:hanging="180"/>
      </w:pPr>
    </w:lvl>
    <w:lvl w:ilvl="6" w:tplc="0809000F" w:tentative="1">
      <w:start w:val="1"/>
      <w:numFmt w:val="decimal"/>
      <w:lvlText w:val="%7."/>
      <w:lvlJc w:val="left"/>
      <w:pPr>
        <w:ind w:left="4855" w:hanging="360"/>
      </w:pPr>
    </w:lvl>
    <w:lvl w:ilvl="7" w:tplc="08090019" w:tentative="1">
      <w:start w:val="1"/>
      <w:numFmt w:val="lowerLetter"/>
      <w:lvlText w:val="%8."/>
      <w:lvlJc w:val="left"/>
      <w:pPr>
        <w:ind w:left="5575" w:hanging="360"/>
      </w:pPr>
    </w:lvl>
    <w:lvl w:ilvl="8" w:tplc="08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63F4CA1"/>
    <w:multiLevelType w:val="hybridMultilevel"/>
    <w:tmpl w:val="72500238"/>
    <w:lvl w:ilvl="0" w:tplc="982428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89A7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03DDF"/>
    <w:multiLevelType w:val="multilevel"/>
    <w:tmpl w:val="9F761CB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A46ED2"/>
    <w:multiLevelType w:val="hybridMultilevel"/>
    <w:tmpl w:val="838E5658"/>
    <w:lvl w:ilvl="0" w:tplc="3E96899A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8A7141"/>
    <w:multiLevelType w:val="hybridMultilevel"/>
    <w:tmpl w:val="205E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1BE8"/>
    <w:multiLevelType w:val="hybridMultilevel"/>
    <w:tmpl w:val="096274D2"/>
    <w:lvl w:ilvl="0" w:tplc="53B0F614">
      <w:start w:val="1"/>
      <w:numFmt w:val="lowerLetter"/>
      <w:lvlText w:val="%1)"/>
      <w:lvlJc w:val="left"/>
      <w:pPr>
        <w:ind w:left="5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5" w:hanging="360"/>
      </w:pPr>
    </w:lvl>
    <w:lvl w:ilvl="2" w:tplc="0809001B" w:tentative="1">
      <w:start w:val="1"/>
      <w:numFmt w:val="lowerRoman"/>
      <w:lvlText w:val="%3."/>
      <w:lvlJc w:val="right"/>
      <w:pPr>
        <w:ind w:left="1975" w:hanging="180"/>
      </w:pPr>
    </w:lvl>
    <w:lvl w:ilvl="3" w:tplc="0809000F" w:tentative="1">
      <w:start w:val="1"/>
      <w:numFmt w:val="decimal"/>
      <w:lvlText w:val="%4."/>
      <w:lvlJc w:val="left"/>
      <w:pPr>
        <w:ind w:left="2695" w:hanging="360"/>
      </w:pPr>
    </w:lvl>
    <w:lvl w:ilvl="4" w:tplc="08090019" w:tentative="1">
      <w:start w:val="1"/>
      <w:numFmt w:val="lowerLetter"/>
      <w:lvlText w:val="%5."/>
      <w:lvlJc w:val="left"/>
      <w:pPr>
        <w:ind w:left="3415" w:hanging="360"/>
      </w:pPr>
    </w:lvl>
    <w:lvl w:ilvl="5" w:tplc="0809001B" w:tentative="1">
      <w:start w:val="1"/>
      <w:numFmt w:val="lowerRoman"/>
      <w:lvlText w:val="%6."/>
      <w:lvlJc w:val="right"/>
      <w:pPr>
        <w:ind w:left="4135" w:hanging="180"/>
      </w:pPr>
    </w:lvl>
    <w:lvl w:ilvl="6" w:tplc="0809000F" w:tentative="1">
      <w:start w:val="1"/>
      <w:numFmt w:val="decimal"/>
      <w:lvlText w:val="%7."/>
      <w:lvlJc w:val="left"/>
      <w:pPr>
        <w:ind w:left="4855" w:hanging="360"/>
      </w:pPr>
    </w:lvl>
    <w:lvl w:ilvl="7" w:tplc="08090019" w:tentative="1">
      <w:start w:val="1"/>
      <w:numFmt w:val="lowerLetter"/>
      <w:lvlText w:val="%8."/>
      <w:lvlJc w:val="left"/>
      <w:pPr>
        <w:ind w:left="5575" w:hanging="360"/>
      </w:pPr>
    </w:lvl>
    <w:lvl w:ilvl="8" w:tplc="08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 w15:restartNumberingAfterBreak="0">
    <w:nsid w:val="1A067DAB"/>
    <w:multiLevelType w:val="multilevel"/>
    <w:tmpl w:val="72500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F74B1E"/>
    <w:multiLevelType w:val="hybridMultilevel"/>
    <w:tmpl w:val="52EEF7D6"/>
    <w:lvl w:ilvl="0" w:tplc="81260D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9F0B52"/>
    <w:multiLevelType w:val="hybridMultilevel"/>
    <w:tmpl w:val="6DEC4D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064C9"/>
    <w:multiLevelType w:val="hybridMultilevel"/>
    <w:tmpl w:val="9BE8A908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553CBD"/>
    <w:multiLevelType w:val="hybridMultilevel"/>
    <w:tmpl w:val="BFF6B72E"/>
    <w:lvl w:ilvl="0" w:tplc="20F483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 3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21B65"/>
    <w:multiLevelType w:val="hybridMultilevel"/>
    <w:tmpl w:val="C1020802"/>
    <w:lvl w:ilvl="0" w:tplc="528C53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70B09"/>
    <w:multiLevelType w:val="hybridMultilevel"/>
    <w:tmpl w:val="22687548"/>
    <w:lvl w:ilvl="0" w:tplc="EB34DEC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8A67AC"/>
    <w:multiLevelType w:val="hybridMultilevel"/>
    <w:tmpl w:val="DA0C8A18"/>
    <w:lvl w:ilvl="0" w:tplc="EB34DEC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3C0CA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6" w15:restartNumberingAfterBreak="0">
    <w:nsid w:val="38683A19"/>
    <w:multiLevelType w:val="multilevel"/>
    <w:tmpl w:val="AC5CE374"/>
    <w:lvl w:ilvl="0">
      <w:numFmt w:val="bullet"/>
      <w:pStyle w:val="Aufzhlung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  <w:b w:val="0"/>
        <w:i w:val="0"/>
        <w:color w:val="auto"/>
        <w:sz w:val="16"/>
      </w:rPr>
    </w:lvl>
    <w:lvl w:ilvl="2">
      <w:start w:val="1"/>
      <w:numFmt w:val="bullet"/>
      <w:lvlText w:val="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color w:val="auto"/>
      </w:rPr>
    </w:lvl>
    <w:lvl w:ilvl="3">
      <w:start w:val="1"/>
      <w:numFmt w:val="none"/>
      <w:lvlText w:val=""/>
      <w:lvlJc w:val="left"/>
      <w:pPr>
        <w:tabs>
          <w:tab w:val="num" w:pos="2325"/>
        </w:tabs>
        <w:ind w:left="2325" w:hanging="397"/>
      </w:pPr>
      <w:rPr>
        <w:rFonts w:ascii="Symbol" w:hAnsi="Symbol" w:hint="default"/>
        <w:b w:val="0"/>
        <w:i w:val="0"/>
        <w:sz w:val="20"/>
      </w:rPr>
    </w:lvl>
    <w:lvl w:ilvl="4">
      <w:start w:val="1"/>
      <w:numFmt w:val="none"/>
      <w:lvlText w:val="o"/>
      <w:lvlJc w:val="left"/>
      <w:pPr>
        <w:tabs>
          <w:tab w:val="num" w:pos="2665"/>
        </w:tabs>
        <w:ind w:left="2665" w:hanging="454"/>
      </w:pPr>
      <w:rPr>
        <w:rFonts w:ascii="Courier New" w:hAnsi="Courier New" w:hint="default"/>
      </w:rPr>
    </w:lvl>
    <w:lvl w:ilvl="5">
      <w:start w:val="1"/>
      <w:numFmt w:val="non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3BD93AC8"/>
    <w:multiLevelType w:val="hybridMultilevel"/>
    <w:tmpl w:val="0D061D1E"/>
    <w:lvl w:ilvl="0" w:tplc="8FF64B9C">
      <w:start w:val="1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A32BE3"/>
    <w:multiLevelType w:val="hybridMultilevel"/>
    <w:tmpl w:val="72580896"/>
    <w:lvl w:ilvl="0" w:tplc="D6226C9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  <w:b w:val="0"/>
        <w:sz w:val="18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A87686D"/>
    <w:multiLevelType w:val="hybridMultilevel"/>
    <w:tmpl w:val="B62C22EA"/>
    <w:lvl w:ilvl="0" w:tplc="6C6618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5090E"/>
    <w:multiLevelType w:val="hybridMultilevel"/>
    <w:tmpl w:val="72500238"/>
    <w:lvl w:ilvl="0" w:tplc="982428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6EC510">
      <w:start w:val="3"/>
      <w:numFmt w:val="bullet"/>
      <w:lvlText w:val="-"/>
      <w:lvlJc w:val="left"/>
      <w:pPr>
        <w:tabs>
          <w:tab w:val="num" w:pos="984"/>
        </w:tabs>
        <w:ind w:left="907" w:hanging="283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B9280D"/>
    <w:multiLevelType w:val="hybridMultilevel"/>
    <w:tmpl w:val="ADDEC6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001B2"/>
    <w:multiLevelType w:val="hybridMultilevel"/>
    <w:tmpl w:val="5308C8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F3390F"/>
    <w:multiLevelType w:val="hybridMultilevel"/>
    <w:tmpl w:val="750E017A"/>
    <w:lvl w:ilvl="0" w:tplc="19EA995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5DD3901"/>
    <w:multiLevelType w:val="multilevel"/>
    <w:tmpl w:val="4B266656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25" w15:restartNumberingAfterBreak="0">
    <w:nsid w:val="562932AF"/>
    <w:multiLevelType w:val="hybridMultilevel"/>
    <w:tmpl w:val="A3C08D4E"/>
    <w:lvl w:ilvl="0" w:tplc="B762B9F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75CE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7" w15:restartNumberingAfterBreak="0">
    <w:nsid w:val="59DE5E77"/>
    <w:multiLevelType w:val="hybridMultilevel"/>
    <w:tmpl w:val="A52E4680"/>
    <w:lvl w:ilvl="0" w:tplc="DFDED088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0" w:hanging="360"/>
      </w:pPr>
    </w:lvl>
    <w:lvl w:ilvl="2" w:tplc="0809001B" w:tentative="1">
      <w:start w:val="1"/>
      <w:numFmt w:val="lowerRoman"/>
      <w:lvlText w:val="%3."/>
      <w:lvlJc w:val="right"/>
      <w:pPr>
        <w:ind w:left="1950" w:hanging="180"/>
      </w:pPr>
    </w:lvl>
    <w:lvl w:ilvl="3" w:tplc="0809000F" w:tentative="1">
      <w:start w:val="1"/>
      <w:numFmt w:val="decimal"/>
      <w:lvlText w:val="%4."/>
      <w:lvlJc w:val="left"/>
      <w:pPr>
        <w:ind w:left="2670" w:hanging="360"/>
      </w:pPr>
    </w:lvl>
    <w:lvl w:ilvl="4" w:tplc="08090019" w:tentative="1">
      <w:start w:val="1"/>
      <w:numFmt w:val="lowerLetter"/>
      <w:lvlText w:val="%5."/>
      <w:lvlJc w:val="left"/>
      <w:pPr>
        <w:ind w:left="3390" w:hanging="360"/>
      </w:pPr>
    </w:lvl>
    <w:lvl w:ilvl="5" w:tplc="0809001B" w:tentative="1">
      <w:start w:val="1"/>
      <w:numFmt w:val="lowerRoman"/>
      <w:lvlText w:val="%6."/>
      <w:lvlJc w:val="right"/>
      <w:pPr>
        <w:ind w:left="4110" w:hanging="180"/>
      </w:pPr>
    </w:lvl>
    <w:lvl w:ilvl="6" w:tplc="0809000F" w:tentative="1">
      <w:start w:val="1"/>
      <w:numFmt w:val="decimal"/>
      <w:lvlText w:val="%7."/>
      <w:lvlJc w:val="left"/>
      <w:pPr>
        <w:ind w:left="4830" w:hanging="360"/>
      </w:pPr>
    </w:lvl>
    <w:lvl w:ilvl="7" w:tplc="08090019" w:tentative="1">
      <w:start w:val="1"/>
      <w:numFmt w:val="lowerLetter"/>
      <w:lvlText w:val="%8."/>
      <w:lvlJc w:val="left"/>
      <w:pPr>
        <w:ind w:left="5550" w:hanging="360"/>
      </w:pPr>
    </w:lvl>
    <w:lvl w:ilvl="8" w:tplc="08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8" w15:restartNumberingAfterBreak="0">
    <w:nsid w:val="5B144B7E"/>
    <w:multiLevelType w:val="multilevel"/>
    <w:tmpl w:val="9BE8A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2CF6660"/>
    <w:multiLevelType w:val="hybridMultilevel"/>
    <w:tmpl w:val="9C249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ED34DC"/>
    <w:multiLevelType w:val="hybridMultilevel"/>
    <w:tmpl w:val="47A043BE"/>
    <w:lvl w:ilvl="0" w:tplc="2EE20DE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051C18"/>
    <w:multiLevelType w:val="hybridMultilevel"/>
    <w:tmpl w:val="C6C639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35726"/>
    <w:multiLevelType w:val="hybridMultilevel"/>
    <w:tmpl w:val="6F7C802A"/>
    <w:lvl w:ilvl="0" w:tplc="54ACA4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011BDB"/>
    <w:multiLevelType w:val="hybridMultilevel"/>
    <w:tmpl w:val="BB70476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1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227" w:hanging="227"/>
        </w:pPr>
        <w:rPr>
          <w:rFonts w:ascii="Symbol" w:hAnsi="Symbol" w:hint="default"/>
          <w:sz w:val="20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5"/>
  </w:num>
  <w:num w:numId="7">
    <w:abstractNumId w:val="26"/>
  </w:num>
  <w:num w:numId="8">
    <w:abstractNumId w:val="13"/>
  </w:num>
  <w:num w:numId="9">
    <w:abstractNumId w:val="32"/>
  </w:num>
  <w:num w:numId="10">
    <w:abstractNumId w:val="14"/>
  </w:num>
  <w:num w:numId="11">
    <w:abstractNumId w:val="8"/>
  </w:num>
  <w:num w:numId="12">
    <w:abstractNumId w:val="18"/>
  </w:num>
  <w:num w:numId="13">
    <w:abstractNumId w:val="30"/>
  </w:num>
  <w:num w:numId="14">
    <w:abstractNumId w:val="24"/>
  </w:num>
  <w:num w:numId="15">
    <w:abstractNumId w:val="4"/>
  </w:num>
  <w:num w:numId="16">
    <w:abstractNumId w:val="2"/>
  </w:num>
  <w:num w:numId="17">
    <w:abstractNumId w:val="20"/>
  </w:num>
  <w:num w:numId="18">
    <w:abstractNumId w:val="10"/>
  </w:num>
  <w:num w:numId="19">
    <w:abstractNumId w:val="28"/>
  </w:num>
  <w:num w:numId="20">
    <w:abstractNumId w:val="7"/>
  </w:num>
  <w:num w:numId="21">
    <w:abstractNumId w:val="11"/>
  </w:num>
  <w:num w:numId="22">
    <w:abstractNumId w:val="3"/>
  </w:num>
  <w:num w:numId="23">
    <w:abstractNumId w:val="29"/>
  </w:num>
  <w:num w:numId="24">
    <w:abstractNumId w:val="5"/>
  </w:num>
  <w:num w:numId="25">
    <w:abstractNumId w:val="27"/>
  </w:num>
  <w:num w:numId="26">
    <w:abstractNumId w:val="23"/>
  </w:num>
  <w:num w:numId="27">
    <w:abstractNumId w:val="1"/>
  </w:num>
  <w:num w:numId="28">
    <w:abstractNumId w:val="31"/>
  </w:num>
  <w:num w:numId="29">
    <w:abstractNumId w:val="25"/>
  </w:num>
  <w:num w:numId="30">
    <w:abstractNumId w:val="33"/>
  </w:num>
  <w:num w:numId="31">
    <w:abstractNumId w:val="6"/>
  </w:num>
  <w:num w:numId="32">
    <w:abstractNumId w:val="9"/>
  </w:num>
  <w:num w:numId="33">
    <w:abstractNumId w:val="19"/>
  </w:num>
  <w:num w:numId="34">
    <w:abstractNumId w:val="12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170"/>
  <w:doNotHyphenateCap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41"/>
    <w:rsid w:val="00007387"/>
    <w:rsid w:val="00007BD0"/>
    <w:rsid w:val="00012CF3"/>
    <w:rsid w:val="0001719F"/>
    <w:rsid w:val="000213B7"/>
    <w:rsid w:val="00034247"/>
    <w:rsid w:val="0003609B"/>
    <w:rsid w:val="00043247"/>
    <w:rsid w:val="000441CE"/>
    <w:rsid w:val="00045A8B"/>
    <w:rsid w:val="0004627D"/>
    <w:rsid w:val="00050E7D"/>
    <w:rsid w:val="00051496"/>
    <w:rsid w:val="00051870"/>
    <w:rsid w:val="000531AD"/>
    <w:rsid w:val="00053507"/>
    <w:rsid w:val="000562ED"/>
    <w:rsid w:val="000565E3"/>
    <w:rsid w:val="0005706C"/>
    <w:rsid w:val="0006029F"/>
    <w:rsid w:val="00060F32"/>
    <w:rsid w:val="00062D1E"/>
    <w:rsid w:val="00063ACB"/>
    <w:rsid w:val="000649E0"/>
    <w:rsid w:val="00065AD7"/>
    <w:rsid w:val="00067BDD"/>
    <w:rsid w:val="00070E87"/>
    <w:rsid w:val="00072FC2"/>
    <w:rsid w:val="000745CC"/>
    <w:rsid w:val="00074932"/>
    <w:rsid w:val="00076DFC"/>
    <w:rsid w:val="00082FE7"/>
    <w:rsid w:val="000839D5"/>
    <w:rsid w:val="000845E0"/>
    <w:rsid w:val="00090774"/>
    <w:rsid w:val="00091758"/>
    <w:rsid w:val="00092908"/>
    <w:rsid w:val="000929C0"/>
    <w:rsid w:val="00092B3F"/>
    <w:rsid w:val="000968FB"/>
    <w:rsid w:val="000A00E2"/>
    <w:rsid w:val="000A030B"/>
    <w:rsid w:val="000A07BA"/>
    <w:rsid w:val="000A3642"/>
    <w:rsid w:val="000A3D6B"/>
    <w:rsid w:val="000A4858"/>
    <w:rsid w:val="000A524B"/>
    <w:rsid w:val="000A6075"/>
    <w:rsid w:val="000B0402"/>
    <w:rsid w:val="000B1138"/>
    <w:rsid w:val="000B33D9"/>
    <w:rsid w:val="000B38AF"/>
    <w:rsid w:val="000B3B41"/>
    <w:rsid w:val="000B64B8"/>
    <w:rsid w:val="000B7400"/>
    <w:rsid w:val="000C05CE"/>
    <w:rsid w:val="000C167B"/>
    <w:rsid w:val="000C2789"/>
    <w:rsid w:val="000C4258"/>
    <w:rsid w:val="000C4386"/>
    <w:rsid w:val="000D081F"/>
    <w:rsid w:val="000D1794"/>
    <w:rsid w:val="000D7BE6"/>
    <w:rsid w:val="000E1661"/>
    <w:rsid w:val="000E1DBC"/>
    <w:rsid w:val="000E4242"/>
    <w:rsid w:val="000E71CA"/>
    <w:rsid w:val="000F0F83"/>
    <w:rsid w:val="000F7BD3"/>
    <w:rsid w:val="0010047A"/>
    <w:rsid w:val="00100BFA"/>
    <w:rsid w:val="00100FA6"/>
    <w:rsid w:val="00116C13"/>
    <w:rsid w:val="00117171"/>
    <w:rsid w:val="00117677"/>
    <w:rsid w:val="00122DA7"/>
    <w:rsid w:val="001236B9"/>
    <w:rsid w:val="001243AD"/>
    <w:rsid w:val="001243C8"/>
    <w:rsid w:val="00126D4E"/>
    <w:rsid w:val="0013138E"/>
    <w:rsid w:val="0013166B"/>
    <w:rsid w:val="001333AC"/>
    <w:rsid w:val="00133493"/>
    <w:rsid w:val="00134E3F"/>
    <w:rsid w:val="00147CEF"/>
    <w:rsid w:val="00150867"/>
    <w:rsid w:val="00152104"/>
    <w:rsid w:val="00152BE6"/>
    <w:rsid w:val="00153A6B"/>
    <w:rsid w:val="00154D47"/>
    <w:rsid w:val="00160208"/>
    <w:rsid w:val="00161724"/>
    <w:rsid w:val="00163DF0"/>
    <w:rsid w:val="00164B55"/>
    <w:rsid w:val="001726D9"/>
    <w:rsid w:val="00174151"/>
    <w:rsid w:val="00175601"/>
    <w:rsid w:val="00176899"/>
    <w:rsid w:val="0018216C"/>
    <w:rsid w:val="00183AAE"/>
    <w:rsid w:val="001877E0"/>
    <w:rsid w:val="0018793E"/>
    <w:rsid w:val="001916CD"/>
    <w:rsid w:val="0019359D"/>
    <w:rsid w:val="0019468A"/>
    <w:rsid w:val="001A1CE3"/>
    <w:rsid w:val="001A1E18"/>
    <w:rsid w:val="001A3057"/>
    <w:rsid w:val="001A7A7E"/>
    <w:rsid w:val="001B2F88"/>
    <w:rsid w:val="001B36EC"/>
    <w:rsid w:val="001C06CB"/>
    <w:rsid w:val="001C0927"/>
    <w:rsid w:val="001C0F0F"/>
    <w:rsid w:val="001C165F"/>
    <w:rsid w:val="001C3C05"/>
    <w:rsid w:val="001C3C20"/>
    <w:rsid w:val="001C45E8"/>
    <w:rsid w:val="001C5E6D"/>
    <w:rsid w:val="001C6C49"/>
    <w:rsid w:val="001C6FAF"/>
    <w:rsid w:val="001D7BE3"/>
    <w:rsid w:val="001E384D"/>
    <w:rsid w:val="001E795E"/>
    <w:rsid w:val="001F2E08"/>
    <w:rsid w:val="001F3A69"/>
    <w:rsid w:val="001F5A1F"/>
    <w:rsid w:val="0020156F"/>
    <w:rsid w:val="0020190E"/>
    <w:rsid w:val="00202671"/>
    <w:rsid w:val="00210CD6"/>
    <w:rsid w:val="00212573"/>
    <w:rsid w:val="00214C7A"/>
    <w:rsid w:val="00221E0E"/>
    <w:rsid w:val="002246D2"/>
    <w:rsid w:val="00225240"/>
    <w:rsid w:val="00227195"/>
    <w:rsid w:val="00231609"/>
    <w:rsid w:val="00233424"/>
    <w:rsid w:val="002344F2"/>
    <w:rsid w:val="00234D71"/>
    <w:rsid w:val="002354B3"/>
    <w:rsid w:val="00240C36"/>
    <w:rsid w:val="002458DB"/>
    <w:rsid w:val="00250A90"/>
    <w:rsid w:val="00250AA3"/>
    <w:rsid w:val="00254C06"/>
    <w:rsid w:val="00256820"/>
    <w:rsid w:val="002573A4"/>
    <w:rsid w:val="002574B0"/>
    <w:rsid w:val="00260132"/>
    <w:rsid w:val="00261AE6"/>
    <w:rsid w:val="00262019"/>
    <w:rsid w:val="00262535"/>
    <w:rsid w:val="00265013"/>
    <w:rsid w:val="002651AF"/>
    <w:rsid w:val="002663E1"/>
    <w:rsid w:val="002670CD"/>
    <w:rsid w:val="00271498"/>
    <w:rsid w:val="00272CEE"/>
    <w:rsid w:val="00275984"/>
    <w:rsid w:val="0027782C"/>
    <w:rsid w:val="00280A80"/>
    <w:rsid w:val="00281EF3"/>
    <w:rsid w:val="00282E9C"/>
    <w:rsid w:val="00286F84"/>
    <w:rsid w:val="0029100D"/>
    <w:rsid w:val="002912C5"/>
    <w:rsid w:val="00293B21"/>
    <w:rsid w:val="002956D2"/>
    <w:rsid w:val="0029724C"/>
    <w:rsid w:val="002A0737"/>
    <w:rsid w:val="002A69AC"/>
    <w:rsid w:val="002A7775"/>
    <w:rsid w:val="002B0324"/>
    <w:rsid w:val="002B42AA"/>
    <w:rsid w:val="002B49C0"/>
    <w:rsid w:val="002B7D5A"/>
    <w:rsid w:val="002C0CA8"/>
    <w:rsid w:val="002C14E5"/>
    <w:rsid w:val="002C1E68"/>
    <w:rsid w:val="002C3A70"/>
    <w:rsid w:val="002D01A0"/>
    <w:rsid w:val="002D23FC"/>
    <w:rsid w:val="002D3F0A"/>
    <w:rsid w:val="002D4762"/>
    <w:rsid w:val="002D4A46"/>
    <w:rsid w:val="002D675E"/>
    <w:rsid w:val="002E2059"/>
    <w:rsid w:val="002E30ED"/>
    <w:rsid w:val="002E36DB"/>
    <w:rsid w:val="002E3CF4"/>
    <w:rsid w:val="002E3E55"/>
    <w:rsid w:val="002F22B7"/>
    <w:rsid w:val="002F2E4A"/>
    <w:rsid w:val="002F2EA9"/>
    <w:rsid w:val="002F6F33"/>
    <w:rsid w:val="002F7B28"/>
    <w:rsid w:val="003005F0"/>
    <w:rsid w:val="003054C2"/>
    <w:rsid w:val="003077D0"/>
    <w:rsid w:val="00314FFF"/>
    <w:rsid w:val="00321A97"/>
    <w:rsid w:val="00321D06"/>
    <w:rsid w:val="00326C67"/>
    <w:rsid w:val="00327414"/>
    <w:rsid w:val="0033438C"/>
    <w:rsid w:val="00334734"/>
    <w:rsid w:val="003402EA"/>
    <w:rsid w:val="0034151A"/>
    <w:rsid w:val="00345CC1"/>
    <w:rsid w:val="003519B2"/>
    <w:rsid w:val="0035379D"/>
    <w:rsid w:val="00360F1C"/>
    <w:rsid w:val="00361271"/>
    <w:rsid w:val="00361DC0"/>
    <w:rsid w:val="0036328E"/>
    <w:rsid w:val="0037221B"/>
    <w:rsid w:val="0037398D"/>
    <w:rsid w:val="00374559"/>
    <w:rsid w:val="003759E5"/>
    <w:rsid w:val="00377D33"/>
    <w:rsid w:val="00383F28"/>
    <w:rsid w:val="00385062"/>
    <w:rsid w:val="0038515E"/>
    <w:rsid w:val="003852F2"/>
    <w:rsid w:val="00387862"/>
    <w:rsid w:val="003904E0"/>
    <w:rsid w:val="00392958"/>
    <w:rsid w:val="00393200"/>
    <w:rsid w:val="00393563"/>
    <w:rsid w:val="00393762"/>
    <w:rsid w:val="00396D60"/>
    <w:rsid w:val="003A2FDA"/>
    <w:rsid w:val="003A5581"/>
    <w:rsid w:val="003B0932"/>
    <w:rsid w:val="003B4816"/>
    <w:rsid w:val="003B5365"/>
    <w:rsid w:val="003B6588"/>
    <w:rsid w:val="003C6F68"/>
    <w:rsid w:val="003D0CAE"/>
    <w:rsid w:val="003D0DFB"/>
    <w:rsid w:val="003D596F"/>
    <w:rsid w:val="003D6D03"/>
    <w:rsid w:val="003E19A6"/>
    <w:rsid w:val="003E3266"/>
    <w:rsid w:val="003E6C4F"/>
    <w:rsid w:val="003E7100"/>
    <w:rsid w:val="003E7D38"/>
    <w:rsid w:val="003F29A2"/>
    <w:rsid w:val="003F5B51"/>
    <w:rsid w:val="003F5B55"/>
    <w:rsid w:val="00400D67"/>
    <w:rsid w:val="00402ABF"/>
    <w:rsid w:val="00405A92"/>
    <w:rsid w:val="00411335"/>
    <w:rsid w:val="00413752"/>
    <w:rsid w:val="0041537B"/>
    <w:rsid w:val="00415465"/>
    <w:rsid w:val="0041734B"/>
    <w:rsid w:val="00417B2D"/>
    <w:rsid w:val="00422225"/>
    <w:rsid w:val="00431122"/>
    <w:rsid w:val="004311A9"/>
    <w:rsid w:val="004365C8"/>
    <w:rsid w:val="00436E91"/>
    <w:rsid w:val="00440E83"/>
    <w:rsid w:val="0044133E"/>
    <w:rsid w:val="00442035"/>
    <w:rsid w:val="00443D8B"/>
    <w:rsid w:val="004461EF"/>
    <w:rsid w:val="00452EB1"/>
    <w:rsid w:val="00455290"/>
    <w:rsid w:val="004552CB"/>
    <w:rsid w:val="00456623"/>
    <w:rsid w:val="00457BEA"/>
    <w:rsid w:val="00462258"/>
    <w:rsid w:val="00464F4B"/>
    <w:rsid w:val="00464FC2"/>
    <w:rsid w:val="00471F0A"/>
    <w:rsid w:val="004735DA"/>
    <w:rsid w:val="004757C7"/>
    <w:rsid w:val="00480277"/>
    <w:rsid w:val="00483EEC"/>
    <w:rsid w:val="00485D92"/>
    <w:rsid w:val="00493CB0"/>
    <w:rsid w:val="004977D0"/>
    <w:rsid w:val="00497FDB"/>
    <w:rsid w:val="004B065D"/>
    <w:rsid w:val="004B0ED3"/>
    <w:rsid w:val="004B1317"/>
    <w:rsid w:val="004B24B4"/>
    <w:rsid w:val="004B38F4"/>
    <w:rsid w:val="004B5A6F"/>
    <w:rsid w:val="004C3C06"/>
    <w:rsid w:val="004C550D"/>
    <w:rsid w:val="004C6F6C"/>
    <w:rsid w:val="004D143C"/>
    <w:rsid w:val="004D362C"/>
    <w:rsid w:val="004D52EB"/>
    <w:rsid w:val="004E6545"/>
    <w:rsid w:val="004E77FF"/>
    <w:rsid w:val="004E7D12"/>
    <w:rsid w:val="004F244D"/>
    <w:rsid w:val="004F3963"/>
    <w:rsid w:val="004F5514"/>
    <w:rsid w:val="004F74EB"/>
    <w:rsid w:val="00502395"/>
    <w:rsid w:val="00503231"/>
    <w:rsid w:val="00503B0E"/>
    <w:rsid w:val="00506D40"/>
    <w:rsid w:val="005102F0"/>
    <w:rsid w:val="00512A19"/>
    <w:rsid w:val="005136EB"/>
    <w:rsid w:val="0051374D"/>
    <w:rsid w:val="00515B6A"/>
    <w:rsid w:val="0051742C"/>
    <w:rsid w:val="00521AEB"/>
    <w:rsid w:val="00522601"/>
    <w:rsid w:val="0052380A"/>
    <w:rsid w:val="0052634D"/>
    <w:rsid w:val="005270DB"/>
    <w:rsid w:val="005271C2"/>
    <w:rsid w:val="005311EF"/>
    <w:rsid w:val="00531825"/>
    <w:rsid w:val="00531CA9"/>
    <w:rsid w:val="00532BE8"/>
    <w:rsid w:val="00533B5E"/>
    <w:rsid w:val="00535BDD"/>
    <w:rsid w:val="005361E7"/>
    <w:rsid w:val="00536FCD"/>
    <w:rsid w:val="00537B47"/>
    <w:rsid w:val="005421B8"/>
    <w:rsid w:val="00543EBC"/>
    <w:rsid w:val="005444AA"/>
    <w:rsid w:val="005478EB"/>
    <w:rsid w:val="005509C0"/>
    <w:rsid w:val="00550C25"/>
    <w:rsid w:val="00555262"/>
    <w:rsid w:val="0055766A"/>
    <w:rsid w:val="00562FC6"/>
    <w:rsid w:val="00565A14"/>
    <w:rsid w:val="00566A20"/>
    <w:rsid w:val="00571D77"/>
    <w:rsid w:val="00572006"/>
    <w:rsid w:val="00573029"/>
    <w:rsid w:val="005741B4"/>
    <w:rsid w:val="00575524"/>
    <w:rsid w:val="00575557"/>
    <w:rsid w:val="005803DE"/>
    <w:rsid w:val="0058063E"/>
    <w:rsid w:val="005808D1"/>
    <w:rsid w:val="00580FD4"/>
    <w:rsid w:val="00583160"/>
    <w:rsid w:val="005835BF"/>
    <w:rsid w:val="005875AF"/>
    <w:rsid w:val="005933C1"/>
    <w:rsid w:val="005946C0"/>
    <w:rsid w:val="005A766D"/>
    <w:rsid w:val="005B0EBF"/>
    <w:rsid w:val="005B10E1"/>
    <w:rsid w:val="005B2511"/>
    <w:rsid w:val="005B2D9D"/>
    <w:rsid w:val="005B2E30"/>
    <w:rsid w:val="005B4101"/>
    <w:rsid w:val="005B6540"/>
    <w:rsid w:val="005C0CA3"/>
    <w:rsid w:val="005C1F87"/>
    <w:rsid w:val="005D04B3"/>
    <w:rsid w:val="005D3574"/>
    <w:rsid w:val="005D487F"/>
    <w:rsid w:val="005D4D6B"/>
    <w:rsid w:val="005E3BC8"/>
    <w:rsid w:val="005E4799"/>
    <w:rsid w:val="005E72CC"/>
    <w:rsid w:val="005E7432"/>
    <w:rsid w:val="005F142E"/>
    <w:rsid w:val="005F709A"/>
    <w:rsid w:val="005F79AA"/>
    <w:rsid w:val="0060005C"/>
    <w:rsid w:val="00601F3D"/>
    <w:rsid w:val="0060253D"/>
    <w:rsid w:val="006039DC"/>
    <w:rsid w:val="006042C2"/>
    <w:rsid w:val="00604489"/>
    <w:rsid w:val="00605547"/>
    <w:rsid w:val="00607DAD"/>
    <w:rsid w:val="0061262E"/>
    <w:rsid w:val="006158C5"/>
    <w:rsid w:val="006212CB"/>
    <w:rsid w:val="00624E4B"/>
    <w:rsid w:val="00625D5A"/>
    <w:rsid w:val="00633350"/>
    <w:rsid w:val="00634936"/>
    <w:rsid w:val="006354EC"/>
    <w:rsid w:val="00636ACF"/>
    <w:rsid w:val="006373D8"/>
    <w:rsid w:val="00641A7A"/>
    <w:rsid w:val="00642178"/>
    <w:rsid w:val="00644ED6"/>
    <w:rsid w:val="00647FC2"/>
    <w:rsid w:val="006501FB"/>
    <w:rsid w:val="0065289E"/>
    <w:rsid w:val="00653741"/>
    <w:rsid w:val="006563FD"/>
    <w:rsid w:val="006622A0"/>
    <w:rsid w:val="00664C4A"/>
    <w:rsid w:val="00671780"/>
    <w:rsid w:val="00674F5C"/>
    <w:rsid w:val="0067544F"/>
    <w:rsid w:val="0067669D"/>
    <w:rsid w:val="006802F7"/>
    <w:rsid w:val="00681BFB"/>
    <w:rsid w:val="0068338E"/>
    <w:rsid w:val="00685BE7"/>
    <w:rsid w:val="00687D45"/>
    <w:rsid w:val="00692E5C"/>
    <w:rsid w:val="0069399F"/>
    <w:rsid w:val="00695067"/>
    <w:rsid w:val="00696B06"/>
    <w:rsid w:val="006A26D5"/>
    <w:rsid w:val="006A2E62"/>
    <w:rsid w:val="006A3010"/>
    <w:rsid w:val="006B2A00"/>
    <w:rsid w:val="006B4194"/>
    <w:rsid w:val="006B44EA"/>
    <w:rsid w:val="006B4F2B"/>
    <w:rsid w:val="006B6858"/>
    <w:rsid w:val="006B733C"/>
    <w:rsid w:val="006C06CE"/>
    <w:rsid w:val="006C14BB"/>
    <w:rsid w:val="006C2108"/>
    <w:rsid w:val="006C7E16"/>
    <w:rsid w:val="006D33C4"/>
    <w:rsid w:val="006D3B07"/>
    <w:rsid w:val="006D3C1A"/>
    <w:rsid w:val="006D54E1"/>
    <w:rsid w:val="006D7641"/>
    <w:rsid w:val="006E41B7"/>
    <w:rsid w:val="006E6FC6"/>
    <w:rsid w:val="006F3614"/>
    <w:rsid w:val="006F53FB"/>
    <w:rsid w:val="006F746F"/>
    <w:rsid w:val="00700A5E"/>
    <w:rsid w:val="00701790"/>
    <w:rsid w:val="007024EA"/>
    <w:rsid w:val="00703A2B"/>
    <w:rsid w:val="007042AC"/>
    <w:rsid w:val="00711B2E"/>
    <w:rsid w:val="007128B6"/>
    <w:rsid w:val="00714A15"/>
    <w:rsid w:val="0071579B"/>
    <w:rsid w:val="0071587F"/>
    <w:rsid w:val="007232EC"/>
    <w:rsid w:val="00724B9C"/>
    <w:rsid w:val="007251DD"/>
    <w:rsid w:val="00731B54"/>
    <w:rsid w:val="0074162E"/>
    <w:rsid w:val="007460BC"/>
    <w:rsid w:val="007501D4"/>
    <w:rsid w:val="0075300D"/>
    <w:rsid w:val="00753AFD"/>
    <w:rsid w:val="00766D9F"/>
    <w:rsid w:val="0077369B"/>
    <w:rsid w:val="007806E0"/>
    <w:rsid w:val="00780FBC"/>
    <w:rsid w:val="00782DC6"/>
    <w:rsid w:val="00784546"/>
    <w:rsid w:val="007856BB"/>
    <w:rsid w:val="007858BF"/>
    <w:rsid w:val="0078784B"/>
    <w:rsid w:val="0079139E"/>
    <w:rsid w:val="0079257F"/>
    <w:rsid w:val="00792C41"/>
    <w:rsid w:val="00793F7D"/>
    <w:rsid w:val="00794133"/>
    <w:rsid w:val="00795FD3"/>
    <w:rsid w:val="007A1941"/>
    <w:rsid w:val="007A3C70"/>
    <w:rsid w:val="007A60D4"/>
    <w:rsid w:val="007A6B0D"/>
    <w:rsid w:val="007A7BA1"/>
    <w:rsid w:val="007B31FB"/>
    <w:rsid w:val="007B3379"/>
    <w:rsid w:val="007B3A8B"/>
    <w:rsid w:val="007B56F8"/>
    <w:rsid w:val="007B6671"/>
    <w:rsid w:val="007B6891"/>
    <w:rsid w:val="007C0208"/>
    <w:rsid w:val="007C2025"/>
    <w:rsid w:val="007C36E6"/>
    <w:rsid w:val="007C75F3"/>
    <w:rsid w:val="007D3902"/>
    <w:rsid w:val="007D6582"/>
    <w:rsid w:val="007E3292"/>
    <w:rsid w:val="007E3D04"/>
    <w:rsid w:val="007E596E"/>
    <w:rsid w:val="007F0F73"/>
    <w:rsid w:val="007F356F"/>
    <w:rsid w:val="007F39CD"/>
    <w:rsid w:val="007F4FFC"/>
    <w:rsid w:val="008005B6"/>
    <w:rsid w:val="008012FC"/>
    <w:rsid w:val="0080293C"/>
    <w:rsid w:val="00804DF3"/>
    <w:rsid w:val="00810B79"/>
    <w:rsid w:val="00815E70"/>
    <w:rsid w:val="008200E8"/>
    <w:rsid w:val="0082628C"/>
    <w:rsid w:val="008278BB"/>
    <w:rsid w:val="008313AF"/>
    <w:rsid w:val="008338D8"/>
    <w:rsid w:val="00834162"/>
    <w:rsid w:val="00837D05"/>
    <w:rsid w:val="00840756"/>
    <w:rsid w:val="00840E74"/>
    <w:rsid w:val="00842F94"/>
    <w:rsid w:val="00843EF5"/>
    <w:rsid w:val="008448BE"/>
    <w:rsid w:val="00844F0C"/>
    <w:rsid w:val="00845703"/>
    <w:rsid w:val="0084593D"/>
    <w:rsid w:val="008529ED"/>
    <w:rsid w:val="00855E6C"/>
    <w:rsid w:val="0085739A"/>
    <w:rsid w:val="008707E4"/>
    <w:rsid w:val="00873005"/>
    <w:rsid w:val="008742E1"/>
    <w:rsid w:val="00874C47"/>
    <w:rsid w:val="0087503C"/>
    <w:rsid w:val="00875B74"/>
    <w:rsid w:val="00880FD1"/>
    <w:rsid w:val="00881A10"/>
    <w:rsid w:val="00882ECC"/>
    <w:rsid w:val="0088403B"/>
    <w:rsid w:val="008847D7"/>
    <w:rsid w:val="008856FD"/>
    <w:rsid w:val="00885984"/>
    <w:rsid w:val="00885C9F"/>
    <w:rsid w:val="008872FA"/>
    <w:rsid w:val="0088735F"/>
    <w:rsid w:val="00891178"/>
    <w:rsid w:val="0089593C"/>
    <w:rsid w:val="008967D3"/>
    <w:rsid w:val="008A1DE0"/>
    <w:rsid w:val="008A2659"/>
    <w:rsid w:val="008A3E05"/>
    <w:rsid w:val="008A43AA"/>
    <w:rsid w:val="008A6821"/>
    <w:rsid w:val="008B0A2F"/>
    <w:rsid w:val="008B318E"/>
    <w:rsid w:val="008C2742"/>
    <w:rsid w:val="008C3BB2"/>
    <w:rsid w:val="008C45CD"/>
    <w:rsid w:val="008D3B4C"/>
    <w:rsid w:val="008D597A"/>
    <w:rsid w:val="008E1769"/>
    <w:rsid w:val="008E29A9"/>
    <w:rsid w:val="008E665A"/>
    <w:rsid w:val="008E6EE3"/>
    <w:rsid w:val="008F0C73"/>
    <w:rsid w:val="008F0F0B"/>
    <w:rsid w:val="008F2C66"/>
    <w:rsid w:val="008F4E60"/>
    <w:rsid w:val="008F6997"/>
    <w:rsid w:val="008F6A15"/>
    <w:rsid w:val="00900E5E"/>
    <w:rsid w:val="00905B15"/>
    <w:rsid w:val="00905E17"/>
    <w:rsid w:val="009116FC"/>
    <w:rsid w:val="00912394"/>
    <w:rsid w:val="00912B5A"/>
    <w:rsid w:val="00913D25"/>
    <w:rsid w:val="00914724"/>
    <w:rsid w:val="009151EA"/>
    <w:rsid w:val="009158B0"/>
    <w:rsid w:val="009165C2"/>
    <w:rsid w:val="00916DCA"/>
    <w:rsid w:val="00917513"/>
    <w:rsid w:val="00920137"/>
    <w:rsid w:val="00920183"/>
    <w:rsid w:val="00922C4F"/>
    <w:rsid w:val="00924BA8"/>
    <w:rsid w:val="00925507"/>
    <w:rsid w:val="00925AE2"/>
    <w:rsid w:val="00930E48"/>
    <w:rsid w:val="0093211A"/>
    <w:rsid w:val="009343EE"/>
    <w:rsid w:val="0093458D"/>
    <w:rsid w:val="009370B7"/>
    <w:rsid w:val="00942CF5"/>
    <w:rsid w:val="00943146"/>
    <w:rsid w:val="00950461"/>
    <w:rsid w:val="009506E8"/>
    <w:rsid w:val="009537F9"/>
    <w:rsid w:val="00954AF9"/>
    <w:rsid w:val="00956B8C"/>
    <w:rsid w:val="009614B7"/>
    <w:rsid w:val="00962B77"/>
    <w:rsid w:val="00967F79"/>
    <w:rsid w:val="00971D54"/>
    <w:rsid w:val="00972C22"/>
    <w:rsid w:val="00973EE6"/>
    <w:rsid w:val="00976322"/>
    <w:rsid w:val="00976BBA"/>
    <w:rsid w:val="00976E0C"/>
    <w:rsid w:val="0098611F"/>
    <w:rsid w:val="0098625D"/>
    <w:rsid w:val="0098665C"/>
    <w:rsid w:val="00986ECB"/>
    <w:rsid w:val="0098735B"/>
    <w:rsid w:val="0098740E"/>
    <w:rsid w:val="009914A9"/>
    <w:rsid w:val="0099270E"/>
    <w:rsid w:val="00993E59"/>
    <w:rsid w:val="009A2641"/>
    <w:rsid w:val="009A2A28"/>
    <w:rsid w:val="009A4B0F"/>
    <w:rsid w:val="009A6195"/>
    <w:rsid w:val="009A7C20"/>
    <w:rsid w:val="009B7044"/>
    <w:rsid w:val="009C0156"/>
    <w:rsid w:val="009C2D50"/>
    <w:rsid w:val="009D33D9"/>
    <w:rsid w:val="009D3F04"/>
    <w:rsid w:val="009D4749"/>
    <w:rsid w:val="009D49F8"/>
    <w:rsid w:val="009D5F02"/>
    <w:rsid w:val="009D71B4"/>
    <w:rsid w:val="009E367A"/>
    <w:rsid w:val="009F0DE9"/>
    <w:rsid w:val="009F2BF9"/>
    <w:rsid w:val="009F3276"/>
    <w:rsid w:val="009F515D"/>
    <w:rsid w:val="00A00106"/>
    <w:rsid w:val="00A0227C"/>
    <w:rsid w:val="00A03AD7"/>
    <w:rsid w:val="00A0457A"/>
    <w:rsid w:val="00A05901"/>
    <w:rsid w:val="00A070A9"/>
    <w:rsid w:val="00A12555"/>
    <w:rsid w:val="00A15172"/>
    <w:rsid w:val="00A152ED"/>
    <w:rsid w:val="00A15662"/>
    <w:rsid w:val="00A226C2"/>
    <w:rsid w:val="00A237A3"/>
    <w:rsid w:val="00A24687"/>
    <w:rsid w:val="00A250BA"/>
    <w:rsid w:val="00A254DA"/>
    <w:rsid w:val="00A257F1"/>
    <w:rsid w:val="00A27259"/>
    <w:rsid w:val="00A32786"/>
    <w:rsid w:val="00A33771"/>
    <w:rsid w:val="00A369B9"/>
    <w:rsid w:val="00A4166B"/>
    <w:rsid w:val="00A44C8F"/>
    <w:rsid w:val="00A502CF"/>
    <w:rsid w:val="00A509A7"/>
    <w:rsid w:val="00A63ACC"/>
    <w:rsid w:val="00A673AB"/>
    <w:rsid w:val="00A72617"/>
    <w:rsid w:val="00A73FD6"/>
    <w:rsid w:val="00A761B5"/>
    <w:rsid w:val="00A77BBB"/>
    <w:rsid w:val="00A85AA7"/>
    <w:rsid w:val="00A87617"/>
    <w:rsid w:val="00A90C93"/>
    <w:rsid w:val="00A92B6E"/>
    <w:rsid w:val="00A93582"/>
    <w:rsid w:val="00A96887"/>
    <w:rsid w:val="00A97D70"/>
    <w:rsid w:val="00AA7585"/>
    <w:rsid w:val="00AA7C9C"/>
    <w:rsid w:val="00AB2C14"/>
    <w:rsid w:val="00AB3819"/>
    <w:rsid w:val="00AB5668"/>
    <w:rsid w:val="00AB5B66"/>
    <w:rsid w:val="00AC14C2"/>
    <w:rsid w:val="00AC269C"/>
    <w:rsid w:val="00AC37B3"/>
    <w:rsid w:val="00AC3C0B"/>
    <w:rsid w:val="00AC573F"/>
    <w:rsid w:val="00AC7641"/>
    <w:rsid w:val="00AD048B"/>
    <w:rsid w:val="00AD15EF"/>
    <w:rsid w:val="00AD4406"/>
    <w:rsid w:val="00AD5CC1"/>
    <w:rsid w:val="00AD796B"/>
    <w:rsid w:val="00AE2A54"/>
    <w:rsid w:val="00AE538C"/>
    <w:rsid w:val="00AE7BA0"/>
    <w:rsid w:val="00AF08D0"/>
    <w:rsid w:val="00AF3E82"/>
    <w:rsid w:val="00AF5C9C"/>
    <w:rsid w:val="00AF5EEC"/>
    <w:rsid w:val="00AF6281"/>
    <w:rsid w:val="00B01A74"/>
    <w:rsid w:val="00B05640"/>
    <w:rsid w:val="00B10111"/>
    <w:rsid w:val="00B1478D"/>
    <w:rsid w:val="00B14871"/>
    <w:rsid w:val="00B20447"/>
    <w:rsid w:val="00B2457E"/>
    <w:rsid w:val="00B2557D"/>
    <w:rsid w:val="00B2558C"/>
    <w:rsid w:val="00B26C68"/>
    <w:rsid w:val="00B321F7"/>
    <w:rsid w:val="00B3557B"/>
    <w:rsid w:val="00B4091D"/>
    <w:rsid w:val="00B43D8A"/>
    <w:rsid w:val="00B44588"/>
    <w:rsid w:val="00B44DDB"/>
    <w:rsid w:val="00B47517"/>
    <w:rsid w:val="00B5168B"/>
    <w:rsid w:val="00B53E04"/>
    <w:rsid w:val="00B579D0"/>
    <w:rsid w:val="00B57AF6"/>
    <w:rsid w:val="00B57D2C"/>
    <w:rsid w:val="00B600D8"/>
    <w:rsid w:val="00B63314"/>
    <w:rsid w:val="00B649A8"/>
    <w:rsid w:val="00B658A8"/>
    <w:rsid w:val="00B660D1"/>
    <w:rsid w:val="00B71BCE"/>
    <w:rsid w:val="00B7262C"/>
    <w:rsid w:val="00B73DDA"/>
    <w:rsid w:val="00B7402B"/>
    <w:rsid w:val="00B74ADA"/>
    <w:rsid w:val="00B765C4"/>
    <w:rsid w:val="00B76E0E"/>
    <w:rsid w:val="00B77683"/>
    <w:rsid w:val="00B806A0"/>
    <w:rsid w:val="00B80E67"/>
    <w:rsid w:val="00B80FAA"/>
    <w:rsid w:val="00B85AEA"/>
    <w:rsid w:val="00B8752D"/>
    <w:rsid w:val="00B87A4A"/>
    <w:rsid w:val="00B949D9"/>
    <w:rsid w:val="00B95CA4"/>
    <w:rsid w:val="00B96153"/>
    <w:rsid w:val="00BA22EE"/>
    <w:rsid w:val="00BA75AC"/>
    <w:rsid w:val="00BB2212"/>
    <w:rsid w:val="00BB38D7"/>
    <w:rsid w:val="00BB5F72"/>
    <w:rsid w:val="00BC6B4E"/>
    <w:rsid w:val="00BC726D"/>
    <w:rsid w:val="00BC7D3C"/>
    <w:rsid w:val="00BD20CA"/>
    <w:rsid w:val="00BD2526"/>
    <w:rsid w:val="00BD266A"/>
    <w:rsid w:val="00BD3141"/>
    <w:rsid w:val="00BD6738"/>
    <w:rsid w:val="00BD7059"/>
    <w:rsid w:val="00BE0228"/>
    <w:rsid w:val="00BE284F"/>
    <w:rsid w:val="00BE49FC"/>
    <w:rsid w:val="00BE50CE"/>
    <w:rsid w:val="00BE6796"/>
    <w:rsid w:val="00BF1707"/>
    <w:rsid w:val="00BF5998"/>
    <w:rsid w:val="00BF6328"/>
    <w:rsid w:val="00C008B9"/>
    <w:rsid w:val="00C01FA6"/>
    <w:rsid w:val="00C07D09"/>
    <w:rsid w:val="00C13006"/>
    <w:rsid w:val="00C13271"/>
    <w:rsid w:val="00C133CB"/>
    <w:rsid w:val="00C13608"/>
    <w:rsid w:val="00C139CF"/>
    <w:rsid w:val="00C20F5A"/>
    <w:rsid w:val="00C24D94"/>
    <w:rsid w:val="00C2759D"/>
    <w:rsid w:val="00C30FF7"/>
    <w:rsid w:val="00C31B2C"/>
    <w:rsid w:val="00C334D2"/>
    <w:rsid w:val="00C33D11"/>
    <w:rsid w:val="00C374B7"/>
    <w:rsid w:val="00C41B69"/>
    <w:rsid w:val="00C421C8"/>
    <w:rsid w:val="00C43225"/>
    <w:rsid w:val="00C439C9"/>
    <w:rsid w:val="00C43C26"/>
    <w:rsid w:val="00C44AF2"/>
    <w:rsid w:val="00C45B12"/>
    <w:rsid w:val="00C5070C"/>
    <w:rsid w:val="00C50E72"/>
    <w:rsid w:val="00C52B6D"/>
    <w:rsid w:val="00C52E72"/>
    <w:rsid w:val="00C54A41"/>
    <w:rsid w:val="00C559E5"/>
    <w:rsid w:val="00C55A18"/>
    <w:rsid w:val="00C57F4F"/>
    <w:rsid w:val="00C61094"/>
    <w:rsid w:val="00C610D5"/>
    <w:rsid w:val="00C61200"/>
    <w:rsid w:val="00C643CE"/>
    <w:rsid w:val="00C64FD3"/>
    <w:rsid w:val="00C8237B"/>
    <w:rsid w:val="00C856A9"/>
    <w:rsid w:val="00C8635F"/>
    <w:rsid w:val="00C90F04"/>
    <w:rsid w:val="00C9562D"/>
    <w:rsid w:val="00CA03E1"/>
    <w:rsid w:val="00CA0716"/>
    <w:rsid w:val="00CA0D6B"/>
    <w:rsid w:val="00CA1560"/>
    <w:rsid w:val="00CA2AEF"/>
    <w:rsid w:val="00CA67E1"/>
    <w:rsid w:val="00CA6E33"/>
    <w:rsid w:val="00CA721E"/>
    <w:rsid w:val="00CB2E8E"/>
    <w:rsid w:val="00CB4158"/>
    <w:rsid w:val="00CB434D"/>
    <w:rsid w:val="00CB47A4"/>
    <w:rsid w:val="00CB5F9B"/>
    <w:rsid w:val="00CC00F7"/>
    <w:rsid w:val="00CC028C"/>
    <w:rsid w:val="00CC0990"/>
    <w:rsid w:val="00CC4205"/>
    <w:rsid w:val="00CC5918"/>
    <w:rsid w:val="00CE1441"/>
    <w:rsid w:val="00CE4BFB"/>
    <w:rsid w:val="00CE580D"/>
    <w:rsid w:val="00CE596A"/>
    <w:rsid w:val="00CE70F7"/>
    <w:rsid w:val="00CE77EB"/>
    <w:rsid w:val="00CF1915"/>
    <w:rsid w:val="00CF2444"/>
    <w:rsid w:val="00CF25DD"/>
    <w:rsid w:val="00CF2A95"/>
    <w:rsid w:val="00CF30A9"/>
    <w:rsid w:val="00CF60A5"/>
    <w:rsid w:val="00CF73EE"/>
    <w:rsid w:val="00D00E7D"/>
    <w:rsid w:val="00D0128F"/>
    <w:rsid w:val="00D029E2"/>
    <w:rsid w:val="00D03372"/>
    <w:rsid w:val="00D04993"/>
    <w:rsid w:val="00D04A35"/>
    <w:rsid w:val="00D06D9C"/>
    <w:rsid w:val="00D07E35"/>
    <w:rsid w:val="00D103BA"/>
    <w:rsid w:val="00D134D5"/>
    <w:rsid w:val="00D17629"/>
    <w:rsid w:val="00D24258"/>
    <w:rsid w:val="00D2758D"/>
    <w:rsid w:val="00D31FE0"/>
    <w:rsid w:val="00D32363"/>
    <w:rsid w:val="00D323C8"/>
    <w:rsid w:val="00D32848"/>
    <w:rsid w:val="00D32A60"/>
    <w:rsid w:val="00D34ABD"/>
    <w:rsid w:val="00D35D9C"/>
    <w:rsid w:val="00D40A53"/>
    <w:rsid w:val="00D42C51"/>
    <w:rsid w:val="00D45AE8"/>
    <w:rsid w:val="00D53CD2"/>
    <w:rsid w:val="00D6158B"/>
    <w:rsid w:val="00D63BF3"/>
    <w:rsid w:val="00D67679"/>
    <w:rsid w:val="00D70B71"/>
    <w:rsid w:val="00D724E1"/>
    <w:rsid w:val="00D7491D"/>
    <w:rsid w:val="00D80415"/>
    <w:rsid w:val="00D82738"/>
    <w:rsid w:val="00D94B16"/>
    <w:rsid w:val="00D96A92"/>
    <w:rsid w:val="00DA0DA7"/>
    <w:rsid w:val="00DA1AA1"/>
    <w:rsid w:val="00DA48EE"/>
    <w:rsid w:val="00DA5133"/>
    <w:rsid w:val="00DB261D"/>
    <w:rsid w:val="00DB5081"/>
    <w:rsid w:val="00DB5287"/>
    <w:rsid w:val="00DB5299"/>
    <w:rsid w:val="00DB5BD9"/>
    <w:rsid w:val="00DB7F1E"/>
    <w:rsid w:val="00DC1AC1"/>
    <w:rsid w:val="00DC27CA"/>
    <w:rsid w:val="00DC4B4A"/>
    <w:rsid w:val="00DC64F9"/>
    <w:rsid w:val="00DC78F8"/>
    <w:rsid w:val="00DD0055"/>
    <w:rsid w:val="00DD188A"/>
    <w:rsid w:val="00DD31BD"/>
    <w:rsid w:val="00DD4A4A"/>
    <w:rsid w:val="00DD5B6B"/>
    <w:rsid w:val="00DD65B3"/>
    <w:rsid w:val="00DE0BF3"/>
    <w:rsid w:val="00DE211D"/>
    <w:rsid w:val="00DE4CCE"/>
    <w:rsid w:val="00DE5BF5"/>
    <w:rsid w:val="00DE6675"/>
    <w:rsid w:val="00DF1B99"/>
    <w:rsid w:val="00DF2172"/>
    <w:rsid w:val="00DF398E"/>
    <w:rsid w:val="00DF5638"/>
    <w:rsid w:val="00DF62B8"/>
    <w:rsid w:val="00DF6423"/>
    <w:rsid w:val="00DF6B15"/>
    <w:rsid w:val="00DF7B4B"/>
    <w:rsid w:val="00E11E74"/>
    <w:rsid w:val="00E15AA7"/>
    <w:rsid w:val="00E174DE"/>
    <w:rsid w:val="00E1774E"/>
    <w:rsid w:val="00E20245"/>
    <w:rsid w:val="00E226B4"/>
    <w:rsid w:val="00E23C04"/>
    <w:rsid w:val="00E23EE8"/>
    <w:rsid w:val="00E26CBE"/>
    <w:rsid w:val="00E30261"/>
    <w:rsid w:val="00E3576D"/>
    <w:rsid w:val="00E36719"/>
    <w:rsid w:val="00E4057E"/>
    <w:rsid w:val="00E4100F"/>
    <w:rsid w:val="00E4205A"/>
    <w:rsid w:val="00E432C9"/>
    <w:rsid w:val="00E44B9F"/>
    <w:rsid w:val="00E4513C"/>
    <w:rsid w:val="00E52D6A"/>
    <w:rsid w:val="00E544D0"/>
    <w:rsid w:val="00E547B8"/>
    <w:rsid w:val="00E56ED2"/>
    <w:rsid w:val="00E56F73"/>
    <w:rsid w:val="00E61B07"/>
    <w:rsid w:val="00E61E15"/>
    <w:rsid w:val="00E63320"/>
    <w:rsid w:val="00E63F17"/>
    <w:rsid w:val="00E65C87"/>
    <w:rsid w:val="00E66F39"/>
    <w:rsid w:val="00E708CB"/>
    <w:rsid w:val="00E71453"/>
    <w:rsid w:val="00E746B5"/>
    <w:rsid w:val="00E771FE"/>
    <w:rsid w:val="00E80B16"/>
    <w:rsid w:val="00E81CB9"/>
    <w:rsid w:val="00E821E8"/>
    <w:rsid w:val="00E84F4E"/>
    <w:rsid w:val="00E87504"/>
    <w:rsid w:val="00E90127"/>
    <w:rsid w:val="00E92A5D"/>
    <w:rsid w:val="00E9346C"/>
    <w:rsid w:val="00E94C13"/>
    <w:rsid w:val="00E94ED5"/>
    <w:rsid w:val="00E96D5C"/>
    <w:rsid w:val="00E97117"/>
    <w:rsid w:val="00EA754C"/>
    <w:rsid w:val="00EB0256"/>
    <w:rsid w:val="00EB04C8"/>
    <w:rsid w:val="00EB0617"/>
    <w:rsid w:val="00EB2694"/>
    <w:rsid w:val="00EB41EE"/>
    <w:rsid w:val="00EC0013"/>
    <w:rsid w:val="00EC4B4E"/>
    <w:rsid w:val="00EC4D06"/>
    <w:rsid w:val="00EC532A"/>
    <w:rsid w:val="00EC6D70"/>
    <w:rsid w:val="00EC7347"/>
    <w:rsid w:val="00ED07DB"/>
    <w:rsid w:val="00ED2A5E"/>
    <w:rsid w:val="00ED6328"/>
    <w:rsid w:val="00ED665F"/>
    <w:rsid w:val="00EE1D83"/>
    <w:rsid w:val="00EF533B"/>
    <w:rsid w:val="00EF7761"/>
    <w:rsid w:val="00F0003C"/>
    <w:rsid w:val="00F011EB"/>
    <w:rsid w:val="00F03E81"/>
    <w:rsid w:val="00F06153"/>
    <w:rsid w:val="00F13764"/>
    <w:rsid w:val="00F13A0E"/>
    <w:rsid w:val="00F16447"/>
    <w:rsid w:val="00F16979"/>
    <w:rsid w:val="00F2052B"/>
    <w:rsid w:val="00F21EE4"/>
    <w:rsid w:val="00F24618"/>
    <w:rsid w:val="00F27F2E"/>
    <w:rsid w:val="00F314FB"/>
    <w:rsid w:val="00F32B58"/>
    <w:rsid w:val="00F342C2"/>
    <w:rsid w:val="00F3491A"/>
    <w:rsid w:val="00F355FC"/>
    <w:rsid w:val="00F36942"/>
    <w:rsid w:val="00F40767"/>
    <w:rsid w:val="00F42BA8"/>
    <w:rsid w:val="00F460FA"/>
    <w:rsid w:val="00F467D2"/>
    <w:rsid w:val="00F47F0B"/>
    <w:rsid w:val="00F5069A"/>
    <w:rsid w:val="00F53391"/>
    <w:rsid w:val="00F56586"/>
    <w:rsid w:val="00F57104"/>
    <w:rsid w:val="00F578A7"/>
    <w:rsid w:val="00F611CD"/>
    <w:rsid w:val="00F61CCC"/>
    <w:rsid w:val="00F633F4"/>
    <w:rsid w:val="00F635CE"/>
    <w:rsid w:val="00F6594B"/>
    <w:rsid w:val="00F7057F"/>
    <w:rsid w:val="00F74CD3"/>
    <w:rsid w:val="00F75568"/>
    <w:rsid w:val="00F77350"/>
    <w:rsid w:val="00F86B32"/>
    <w:rsid w:val="00F90924"/>
    <w:rsid w:val="00F92337"/>
    <w:rsid w:val="00F9280F"/>
    <w:rsid w:val="00F9341F"/>
    <w:rsid w:val="00F93BA5"/>
    <w:rsid w:val="00F94BD2"/>
    <w:rsid w:val="00F974C2"/>
    <w:rsid w:val="00FA056F"/>
    <w:rsid w:val="00FA25DF"/>
    <w:rsid w:val="00FA3034"/>
    <w:rsid w:val="00FA6585"/>
    <w:rsid w:val="00FB0231"/>
    <w:rsid w:val="00FB12E6"/>
    <w:rsid w:val="00FB4705"/>
    <w:rsid w:val="00FB533E"/>
    <w:rsid w:val="00FB6094"/>
    <w:rsid w:val="00FC549D"/>
    <w:rsid w:val="00FD6346"/>
    <w:rsid w:val="00FE2403"/>
    <w:rsid w:val="00FE4BE4"/>
    <w:rsid w:val="00FE54D4"/>
    <w:rsid w:val="00FE6569"/>
    <w:rsid w:val="00FF05D2"/>
    <w:rsid w:val="00FF18FA"/>
    <w:rsid w:val="00FF5683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;"/>
  <w14:docId w14:val="32120CFB"/>
  <w15:docId w15:val="{75FE4DDE-F474-4FF6-A572-BC181A43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A93582"/>
    <w:rPr>
      <w:rFonts w:ascii="Arial" w:hAnsi="Arial"/>
      <w:sz w:val="22"/>
      <w:lang w:val="de-CH"/>
    </w:rPr>
  </w:style>
  <w:style w:type="paragraph" w:styleId="berschrift1">
    <w:name w:val="heading 1"/>
    <w:basedOn w:val="Standard"/>
    <w:next w:val="Standard"/>
    <w:qFormat/>
    <w:rsid w:val="008F38B9"/>
    <w:pPr>
      <w:keepNext/>
      <w:widowControl w:val="0"/>
      <w:tabs>
        <w:tab w:val="left" w:pos="567"/>
      </w:tabs>
      <w:outlineLvl w:val="0"/>
    </w:pPr>
    <w:rPr>
      <w:b/>
      <w:sz w:val="20"/>
      <w:lang w:val="fr-FR"/>
    </w:rPr>
  </w:style>
  <w:style w:type="paragraph" w:styleId="berschrift2">
    <w:name w:val="heading 2"/>
    <w:basedOn w:val="Standard"/>
    <w:next w:val="Standard"/>
    <w:qFormat/>
    <w:rsid w:val="008F38B9"/>
    <w:pPr>
      <w:keepNext/>
      <w:tabs>
        <w:tab w:val="left" w:pos="567"/>
      </w:tabs>
      <w:spacing w:before="120" w:after="120"/>
      <w:ind w:left="567" w:hanging="567"/>
      <w:outlineLvl w:val="1"/>
    </w:pPr>
    <w:rPr>
      <w:b/>
      <w:sz w:val="28"/>
      <w:lang w:val="fr-CH"/>
    </w:rPr>
  </w:style>
  <w:style w:type="paragraph" w:styleId="berschrift3">
    <w:name w:val="heading 3"/>
    <w:basedOn w:val="Standard"/>
    <w:next w:val="Standard"/>
    <w:qFormat/>
    <w:rsid w:val="008F38B9"/>
    <w:pPr>
      <w:keepNext/>
      <w:widowControl w:val="0"/>
      <w:tabs>
        <w:tab w:val="left" w:pos="567"/>
      </w:tabs>
      <w:spacing w:before="60"/>
      <w:ind w:left="567" w:hanging="567"/>
      <w:outlineLvl w:val="2"/>
    </w:pPr>
    <w:rPr>
      <w:b/>
      <w:sz w:val="20"/>
      <w:lang w:val="fr-FR"/>
    </w:rPr>
  </w:style>
  <w:style w:type="paragraph" w:styleId="berschrift4">
    <w:name w:val="heading 4"/>
    <w:basedOn w:val="Standard"/>
    <w:next w:val="Standard"/>
    <w:qFormat/>
    <w:rsid w:val="008F38B9"/>
    <w:pPr>
      <w:keepNext/>
      <w:outlineLvl w:val="3"/>
    </w:pPr>
    <w:rPr>
      <w:rFonts w:cs="Arial"/>
      <w:b/>
      <w:bCs/>
      <w:sz w:val="24"/>
    </w:rPr>
  </w:style>
  <w:style w:type="paragraph" w:styleId="berschrift5">
    <w:name w:val="heading 5"/>
    <w:basedOn w:val="Standard"/>
    <w:next w:val="Standard"/>
    <w:rsid w:val="00DA0DA7"/>
    <w:pPr>
      <w:keepNext/>
      <w:jc w:val="both"/>
      <w:outlineLvl w:val="4"/>
    </w:pPr>
    <w:rPr>
      <w:b/>
      <w:bCs/>
      <w:iCs/>
      <w:sz w:val="18"/>
      <w:szCs w:val="18"/>
      <w:lang w:val="en-GB"/>
    </w:rPr>
  </w:style>
  <w:style w:type="paragraph" w:styleId="berschrift6">
    <w:name w:val="heading 6"/>
    <w:basedOn w:val="Standard"/>
    <w:next w:val="Standard"/>
    <w:rsid w:val="00E226B4"/>
    <w:pPr>
      <w:keepNext/>
      <w:spacing w:after="20" w:line="360" w:lineRule="auto"/>
      <w:jc w:val="center"/>
      <w:outlineLvl w:val="5"/>
    </w:pPr>
    <w:rPr>
      <w:b/>
      <w:bCs/>
      <w:iCs/>
      <w:sz w:val="18"/>
      <w:szCs w:val="18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8F38B9"/>
    <w:pPr>
      <w:widowControl w:val="0"/>
      <w:tabs>
        <w:tab w:val="left" w:pos="570"/>
      </w:tabs>
      <w:spacing w:before="120"/>
    </w:pPr>
    <w:rPr>
      <w:b/>
      <w:i/>
      <w:sz w:val="24"/>
      <w:lang w:val="fr-FR"/>
    </w:rPr>
  </w:style>
  <w:style w:type="paragraph" w:styleId="Kopfzeile">
    <w:name w:val="header"/>
    <w:basedOn w:val="Standard"/>
    <w:link w:val="KopfzeileZchn"/>
    <w:rsid w:val="008F38B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8F38B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F38B9"/>
  </w:style>
  <w:style w:type="paragraph" w:customStyle="1" w:styleId="Text">
    <w:name w:val="Text"/>
    <w:basedOn w:val="Textkrper"/>
    <w:rsid w:val="008F38B9"/>
    <w:pPr>
      <w:tabs>
        <w:tab w:val="clear" w:pos="570"/>
      </w:tabs>
      <w:spacing w:before="0" w:after="120"/>
      <w:jc w:val="both"/>
    </w:pPr>
    <w:rPr>
      <w:b w:val="0"/>
      <w:sz w:val="20"/>
      <w:lang w:val="de-DE"/>
    </w:rPr>
  </w:style>
  <w:style w:type="paragraph" w:customStyle="1" w:styleId="titel1">
    <w:name w:val="titel1"/>
    <w:basedOn w:val="Titel"/>
    <w:rsid w:val="008F38B9"/>
    <w:pPr>
      <w:tabs>
        <w:tab w:val="left" w:pos="709"/>
      </w:tabs>
      <w:spacing w:before="120" w:after="120"/>
      <w:jc w:val="left"/>
    </w:pPr>
    <w:rPr>
      <w:rFonts w:cs="Times New Roman"/>
      <w:kern w:val="0"/>
      <w:sz w:val="20"/>
      <w:szCs w:val="20"/>
    </w:rPr>
  </w:style>
  <w:style w:type="paragraph" w:styleId="Titel">
    <w:name w:val="Title"/>
    <w:aliases w:val="1. a)"/>
    <w:basedOn w:val="Standard"/>
    <w:qFormat/>
    <w:rsid w:val="008F38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titel2">
    <w:name w:val="titel2"/>
    <w:basedOn w:val="Titel"/>
    <w:rsid w:val="008F38B9"/>
    <w:pPr>
      <w:tabs>
        <w:tab w:val="left" w:pos="709"/>
      </w:tabs>
      <w:spacing w:before="60" w:after="120"/>
      <w:jc w:val="left"/>
    </w:pPr>
    <w:rPr>
      <w:rFonts w:cs="Times New Roman"/>
      <w:kern w:val="0"/>
      <w:sz w:val="20"/>
      <w:szCs w:val="20"/>
    </w:rPr>
  </w:style>
  <w:style w:type="paragraph" w:customStyle="1" w:styleId="titel3">
    <w:name w:val="titel3"/>
    <w:basedOn w:val="Titel"/>
    <w:rsid w:val="008F38B9"/>
    <w:pPr>
      <w:tabs>
        <w:tab w:val="left" w:pos="709"/>
      </w:tabs>
      <w:spacing w:before="60" w:after="120"/>
      <w:jc w:val="left"/>
    </w:pPr>
    <w:rPr>
      <w:rFonts w:cs="Times New Roman"/>
      <w:kern w:val="0"/>
      <w:sz w:val="20"/>
      <w:szCs w:val="20"/>
    </w:rPr>
  </w:style>
  <w:style w:type="paragraph" w:customStyle="1" w:styleId="Aufzhlung">
    <w:name w:val="Aufzählung"/>
    <w:basedOn w:val="Text"/>
    <w:rsid w:val="008F38B9"/>
    <w:pPr>
      <w:numPr>
        <w:numId w:val="3"/>
      </w:numPr>
    </w:pPr>
    <w:rPr>
      <w:lang w:val="de-CH"/>
    </w:rPr>
  </w:style>
  <w:style w:type="paragraph" w:styleId="Textkrper2">
    <w:name w:val="Body Text 2"/>
    <w:basedOn w:val="Standard"/>
    <w:rsid w:val="008F38B9"/>
    <w:pPr>
      <w:spacing w:after="60"/>
      <w:jc w:val="both"/>
    </w:pPr>
    <w:rPr>
      <w:b/>
      <w:sz w:val="20"/>
    </w:rPr>
  </w:style>
  <w:style w:type="paragraph" w:customStyle="1" w:styleId="tab3">
    <w:name w:val="tab3"/>
    <w:basedOn w:val="Standard"/>
    <w:rsid w:val="008F38B9"/>
    <w:pPr>
      <w:numPr>
        <w:ilvl w:val="12"/>
      </w:numPr>
      <w:spacing w:before="60" w:after="60" w:line="240" w:lineRule="atLeast"/>
      <w:jc w:val="center"/>
    </w:pPr>
    <w:rPr>
      <w:b/>
      <w:sz w:val="20"/>
      <w:lang w:val="de-DE"/>
    </w:rPr>
  </w:style>
  <w:style w:type="paragraph" w:customStyle="1" w:styleId="Textkrper21">
    <w:name w:val="Textkörper 21"/>
    <w:basedOn w:val="Standard"/>
    <w:rsid w:val="008F38B9"/>
    <w:pPr>
      <w:spacing w:before="120" w:after="120" w:line="240" w:lineRule="atLeast"/>
      <w:ind w:left="284" w:hanging="284"/>
    </w:pPr>
    <w:rPr>
      <w:lang w:val="de-DE"/>
    </w:rPr>
  </w:style>
  <w:style w:type="paragraph" w:customStyle="1" w:styleId="Titelklein">
    <w:name w:val="Titel klein"/>
    <w:basedOn w:val="Standard"/>
    <w:rsid w:val="008F38B9"/>
    <w:pPr>
      <w:spacing w:before="240" w:after="120" w:line="240" w:lineRule="atLeast"/>
    </w:pPr>
    <w:rPr>
      <w:b/>
      <w:i/>
      <w:sz w:val="20"/>
      <w:lang w:val="de-DE"/>
    </w:rPr>
  </w:style>
  <w:style w:type="paragraph" w:styleId="Sprechblasentext">
    <w:name w:val="Balloon Text"/>
    <w:basedOn w:val="Standard"/>
    <w:semiHidden/>
    <w:rsid w:val="000C6F9B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BC57A3"/>
    <w:pPr>
      <w:shd w:val="clear" w:color="auto" w:fill="000080"/>
    </w:pPr>
    <w:rPr>
      <w:rFonts w:ascii="Tahoma" w:hAnsi="Tahoma" w:cs="Tahoma"/>
      <w:sz w:val="20"/>
    </w:rPr>
  </w:style>
  <w:style w:type="table" w:styleId="Tabellenraster">
    <w:name w:val="Table Grid"/>
    <w:basedOn w:val="NormaleTabelle"/>
    <w:uiPriority w:val="59"/>
    <w:rsid w:val="00C114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eSpalten4">
    <w:name w:val="Table Columns 4"/>
    <w:basedOn w:val="NormaleTabelle"/>
    <w:rsid w:val="000D2ED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Klassisch4">
    <w:name w:val="Table Classic 4"/>
    <w:basedOn w:val="NormaleTabelle"/>
    <w:rsid w:val="000D2ED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0D2E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HelleListe1">
    <w:name w:val="Helle Liste1"/>
    <w:basedOn w:val="NormaleTabelle"/>
    <w:uiPriority w:val="61"/>
    <w:rsid w:val="000D2ED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leListe4">
    <w:name w:val="Table List 4"/>
    <w:basedOn w:val="NormaleTabelle"/>
    <w:rsid w:val="000D2ED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KopfzeileZchn">
    <w:name w:val="Kopfzeile Zchn"/>
    <w:basedOn w:val="Absatz-Standardschriftart"/>
    <w:link w:val="Kopfzeile"/>
    <w:rsid w:val="00001F3E"/>
    <w:rPr>
      <w:rFonts w:ascii="Arial" w:hAnsi="Arial"/>
      <w:sz w:val="22"/>
      <w:lang w:val="de-CH"/>
    </w:rPr>
  </w:style>
  <w:style w:type="character" w:styleId="Kommentarzeichen">
    <w:name w:val="annotation reference"/>
    <w:basedOn w:val="Absatz-Standardschriftart"/>
    <w:rsid w:val="006D42B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D42B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6D42B6"/>
    <w:rPr>
      <w:rFonts w:ascii="Arial" w:hAnsi="Arial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rsid w:val="006D42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D42B6"/>
    <w:rPr>
      <w:rFonts w:ascii="Arial" w:hAnsi="Arial"/>
      <w:b/>
      <w:bCs/>
      <w:lang w:val="de-CH"/>
    </w:rPr>
  </w:style>
  <w:style w:type="paragraph" w:styleId="Listenabsatz">
    <w:name w:val="List Paragraph"/>
    <w:basedOn w:val="Standard"/>
    <w:uiPriority w:val="34"/>
    <w:qFormat/>
    <w:rsid w:val="002E30ED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rsid w:val="007B3A8B"/>
    <w:rPr>
      <w:rFonts w:ascii="Arial" w:hAnsi="Arial"/>
      <w:sz w:val="22"/>
      <w:lang w:val="de-CH"/>
    </w:rPr>
  </w:style>
  <w:style w:type="paragraph" w:styleId="berarbeitung">
    <w:name w:val="Revision"/>
    <w:hidden/>
    <w:uiPriority w:val="99"/>
    <w:semiHidden/>
    <w:rsid w:val="003402EA"/>
    <w:rPr>
      <w:rFonts w:ascii="Arial" w:hAnsi="Arial"/>
      <w:sz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0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ncmalde\webcube\checkedout\srv-doxcsb01\SD03QMS2436536dc3-127c-4f81-8c0c-74d52db2b55c182017-04-07T14_37_23.958Z013\FOR_303_CB_Medical_Questionnaire_Informed_Consent_D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0D706-DFC5-4F4C-8F77-15E7CF3FE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FOR_303_CB_Medical_Questionnaire_Informed_Consent_D.dotx</Template>
  <TotalTime>0</TotalTime>
  <Pages>7</Pages>
  <Words>2166</Words>
  <Characters>13649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TITRE :   Fragebogen / Merkblatt</vt:lpstr>
    </vt:vector>
  </TitlesOfParts>
  <Company>SRK</Company>
  <LinksUpToDate>false</LinksUpToDate>
  <CharactersWithSpaces>15784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:   Fragebogen / Merkblatt</dc:title>
  <dc:creator>Mirjam Alder</dc:creator>
  <cp:lastModifiedBy>Denis von Gunten</cp:lastModifiedBy>
  <cp:revision>226</cp:revision>
  <cp:lastPrinted>2020-07-20T09:43:00Z</cp:lastPrinted>
  <dcterms:created xsi:type="dcterms:W3CDTF">2020-08-04T12:31:00Z</dcterms:created>
  <dcterms:modified xsi:type="dcterms:W3CDTF">2022-11-03T08:11:00Z</dcterms:modified>
</cp:coreProperties>
</file>